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D56" w:rsidRPr="001314BA" w:rsidRDefault="00385D56" w:rsidP="00D2126E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1314BA">
        <w:rPr>
          <w:rFonts w:ascii="Times New Roman" w:hAnsi="Times New Roman"/>
          <w:b/>
          <w:sz w:val="24"/>
          <w:szCs w:val="24"/>
        </w:rPr>
        <w:t>РЕЗЮМЕ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385D56" w:rsidRPr="001314BA" w:rsidTr="00CD2018">
        <w:trPr>
          <w:trHeight w:val="271"/>
        </w:trPr>
        <w:tc>
          <w:tcPr>
            <w:tcW w:w="5000" w:type="pct"/>
            <w:gridSpan w:val="2"/>
            <w:shd w:val="clear" w:color="auto" w:fill="C6D9F1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Cs w:val="24"/>
              </w:rPr>
            </w:pPr>
            <w:r w:rsidRPr="001314BA">
              <w:rPr>
                <w:rFonts w:ascii="Times New Roman" w:hAnsi="Times New Roman"/>
                <w:b/>
              </w:rPr>
              <w:t>ЛИЧНЫЕ ДАННЫЕ</w:t>
            </w:r>
          </w:p>
        </w:tc>
      </w:tr>
      <w:tr w:rsidR="00385D56" w:rsidRPr="001314BA" w:rsidTr="00D2126E">
        <w:trPr>
          <w:trHeight w:val="271"/>
        </w:trPr>
        <w:tc>
          <w:tcPr>
            <w:tcW w:w="2353" w:type="pct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647" w:type="pct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D56" w:rsidRPr="001314BA" w:rsidTr="00D2126E">
        <w:trPr>
          <w:trHeight w:val="271"/>
        </w:trPr>
        <w:tc>
          <w:tcPr>
            <w:tcW w:w="2353" w:type="pct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2647" w:type="pct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D2126E">
        <w:trPr>
          <w:trHeight w:val="271"/>
        </w:trPr>
        <w:tc>
          <w:tcPr>
            <w:tcW w:w="2353" w:type="pct"/>
          </w:tcPr>
          <w:p w:rsidR="00385D56" w:rsidRPr="001314BA" w:rsidRDefault="00550AD8" w:rsidP="00D2126E">
            <w:pPr>
              <w:pStyle w:val="ab"/>
              <w:keepNext/>
              <w:keepLine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Почтовый адрес</w:t>
            </w:r>
            <w:r w:rsidR="00385D56" w:rsidRPr="001314BA">
              <w:rPr>
                <w:rFonts w:ascii="Times New Roman" w:hAnsi="Times New Roman"/>
                <w:b/>
              </w:rPr>
              <w:t xml:space="preserve"> </w:t>
            </w:r>
            <w:r w:rsidR="00385D56" w:rsidRPr="001314BA">
              <w:rPr>
                <w:rFonts w:ascii="Times New Roman" w:hAnsi="Times New Roman"/>
                <w:i/>
              </w:rPr>
              <w:t>(улица, дом, квартира, индекс,  город, область)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550AD8">
              <w:rPr>
                <w:rFonts w:ascii="Times New Roman" w:hAnsi="Times New Roman"/>
                <w:b/>
              </w:rPr>
              <w:t>абонентский ящик</w:t>
            </w:r>
          </w:p>
        </w:tc>
        <w:tc>
          <w:tcPr>
            <w:tcW w:w="2647" w:type="pct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D2126E">
        <w:trPr>
          <w:trHeight w:val="267"/>
        </w:trPr>
        <w:tc>
          <w:tcPr>
            <w:tcW w:w="2353" w:type="pct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 xml:space="preserve">Контактный телефон </w:t>
            </w:r>
            <w:r w:rsidRPr="001314BA">
              <w:rPr>
                <w:rFonts w:ascii="Times New Roman" w:hAnsi="Times New Roman"/>
                <w:i/>
              </w:rPr>
              <w:t>(рабочий/мобильный)</w:t>
            </w:r>
          </w:p>
        </w:tc>
        <w:tc>
          <w:tcPr>
            <w:tcW w:w="2647" w:type="pct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5D56" w:rsidRPr="001314BA" w:rsidTr="00D2126E">
        <w:trPr>
          <w:trHeight w:val="271"/>
        </w:trPr>
        <w:tc>
          <w:tcPr>
            <w:tcW w:w="2353" w:type="pct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e-</w:t>
            </w:r>
            <w:proofErr w:type="spellStart"/>
            <w:r w:rsidRPr="001314BA">
              <w:rPr>
                <w:rFonts w:ascii="Times New Roman" w:hAnsi="Times New Roman"/>
                <w:b/>
              </w:rPr>
              <w:t>mail</w:t>
            </w:r>
            <w:proofErr w:type="spellEnd"/>
            <w:r w:rsidRPr="001314B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647" w:type="pct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D56" w:rsidRPr="001314BA" w:rsidRDefault="00385D56" w:rsidP="00D2126E">
      <w:pPr>
        <w:keepNext/>
        <w:keepLines/>
        <w:jc w:val="center"/>
        <w:rPr>
          <w:rFonts w:ascii="Times New Roman" w:hAnsi="Times New Roman"/>
          <w:b/>
          <w:sz w:val="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08"/>
        <w:gridCol w:w="10"/>
        <w:gridCol w:w="1002"/>
        <w:gridCol w:w="280"/>
        <w:gridCol w:w="227"/>
        <w:gridCol w:w="1070"/>
        <w:gridCol w:w="790"/>
        <w:gridCol w:w="17"/>
        <w:gridCol w:w="37"/>
        <w:gridCol w:w="42"/>
        <w:gridCol w:w="977"/>
        <w:gridCol w:w="1004"/>
        <w:gridCol w:w="281"/>
        <w:gridCol w:w="191"/>
        <w:gridCol w:w="17"/>
        <w:gridCol w:w="1224"/>
        <w:gridCol w:w="100"/>
        <w:gridCol w:w="1215"/>
      </w:tblGrid>
      <w:tr w:rsidR="00D2126E" w:rsidRPr="001314BA" w:rsidTr="00D2126E">
        <w:trPr>
          <w:trHeight w:val="173"/>
        </w:trPr>
        <w:tc>
          <w:tcPr>
            <w:tcW w:w="2360" w:type="pct"/>
            <w:gridSpan w:val="9"/>
            <w:shd w:val="clear" w:color="auto" w:fill="C6D9F1"/>
            <w:vAlign w:val="center"/>
          </w:tcPr>
          <w:p w:rsidR="00D2126E" w:rsidRPr="001314BA" w:rsidRDefault="00D2126E" w:rsidP="00D2126E">
            <w:pPr>
              <w:keepNext/>
              <w:keepLines/>
              <w:rPr>
                <w:rFonts w:ascii="Times New Roman" w:hAnsi="Times New Roman"/>
                <w:b/>
                <w:sz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 xml:space="preserve">ОБРАЗОВАНИЕ:  </w:t>
            </w:r>
          </w:p>
        </w:tc>
        <w:tc>
          <w:tcPr>
            <w:tcW w:w="2640" w:type="pct"/>
            <w:gridSpan w:val="10"/>
            <w:vAlign w:val="center"/>
          </w:tcPr>
          <w:p w:rsidR="00D2126E" w:rsidRPr="00D2126E" w:rsidRDefault="00D2126E" w:rsidP="00D2126E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126E">
              <w:rPr>
                <w:rFonts w:ascii="Times New Roman" w:hAnsi="Times New Roman"/>
                <w:i/>
                <w:sz w:val="24"/>
                <w:szCs w:val="24"/>
              </w:rPr>
              <w:t>высшее / средне-техническое / средне-специальное</w:t>
            </w:r>
          </w:p>
        </w:tc>
      </w:tr>
      <w:tr w:rsidR="00385D56" w:rsidRPr="001314BA" w:rsidTr="00CD2018">
        <w:tblPrEx>
          <w:tblLook w:val="0000" w:firstRow="0" w:lastRow="0" w:firstColumn="0" w:lastColumn="0" w:noHBand="0" w:noVBand="0"/>
        </w:tblPrEx>
        <w:tc>
          <w:tcPr>
            <w:tcW w:w="2360" w:type="pct"/>
            <w:gridSpan w:val="9"/>
            <w:shd w:val="clear" w:color="auto" w:fill="FFFFFF"/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>Учреждение</w:t>
            </w:r>
          </w:p>
        </w:tc>
        <w:tc>
          <w:tcPr>
            <w:tcW w:w="2640" w:type="pct"/>
            <w:gridSpan w:val="10"/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Look w:val="0000" w:firstRow="0" w:lastRow="0" w:firstColumn="0" w:lastColumn="0" w:noHBand="0" w:noVBand="0"/>
        </w:tblPrEx>
        <w:tc>
          <w:tcPr>
            <w:tcW w:w="2360" w:type="pct"/>
            <w:gridSpan w:val="9"/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>Дата:</w:t>
            </w:r>
            <w:r w:rsidRPr="001314BA">
              <w:rPr>
                <w:rFonts w:ascii="Times New Roman" w:hAnsi="Times New Roman"/>
                <w:sz w:val="24"/>
              </w:rPr>
              <w:t xml:space="preserve"> с (месяц / год) по (месяц / год)</w:t>
            </w:r>
          </w:p>
        </w:tc>
        <w:tc>
          <w:tcPr>
            <w:tcW w:w="2640" w:type="pct"/>
            <w:gridSpan w:val="10"/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05F" w:rsidRPr="001314BA" w:rsidTr="00CD2018">
        <w:tblPrEx>
          <w:tblLook w:val="0000" w:firstRow="0" w:lastRow="0" w:firstColumn="0" w:lastColumn="0" w:noHBand="0" w:noVBand="0"/>
        </w:tblPrEx>
        <w:tc>
          <w:tcPr>
            <w:tcW w:w="2360" w:type="pct"/>
            <w:gridSpan w:val="9"/>
          </w:tcPr>
          <w:p w:rsidR="0032005F" w:rsidRPr="001314BA" w:rsidRDefault="0032005F" w:rsidP="00D2126E">
            <w:pPr>
              <w:keepNext/>
              <w:keepLine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2640" w:type="pct"/>
            <w:gridSpan w:val="10"/>
          </w:tcPr>
          <w:p w:rsidR="0032005F" w:rsidRPr="001314BA" w:rsidRDefault="0032005F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Look w:val="0000" w:firstRow="0" w:lastRow="0" w:firstColumn="0" w:lastColumn="0" w:noHBand="0" w:noVBand="0"/>
        </w:tblPrEx>
        <w:tc>
          <w:tcPr>
            <w:tcW w:w="2360" w:type="pct"/>
            <w:gridSpan w:val="9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>СПЕЦИАЛЬНОСТЬ</w:t>
            </w:r>
          </w:p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sz w:val="24"/>
              </w:rPr>
            </w:pPr>
            <w:r w:rsidRPr="001314BA">
              <w:rPr>
                <w:rFonts w:ascii="Times New Roman" w:hAnsi="Times New Roman"/>
                <w:sz w:val="24"/>
              </w:rPr>
              <w:t>согласно записи в дипломе</w:t>
            </w:r>
          </w:p>
        </w:tc>
        <w:tc>
          <w:tcPr>
            <w:tcW w:w="2640" w:type="pct"/>
            <w:gridSpan w:val="10"/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Look w:val="0000" w:firstRow="0" w:lastRow="0" w:firstColumn="0" w:lastColumn="0" w:noHBand="0" w:noVBand="0"/>
        </w:tblPrEx>
        <w:tc>
          <w:tcPr>
            <w:tcW w:w="2360" w:type="pct"/>
            <w:gridSpan w:val="9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 xml:space="preserve">КВАЛИФИКАЦИЯ </w:t>
            </w:r>
          </w:p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sz w:val="24"/>
              </w:rPr>
            </w:pPr>
            <w:r w:rsidRPr="001314BA">
              <w:rPr>
                <w:rFonts w:ascii="Times New Roman" w:hAnsi="Times New Roman"/>
                <w:sz w:val="24"/>
              </w:rPr>
              <w:t>согласно записи в дипломе</w:t>
            </w:r>
          </w:p>
        </w:tc>
        <w:tc>
          <w:tcPr>
            <w:tcW w:w="2640" w:type="pct"/>
            <w:gridSpan w:val="10"/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9"/>
            <w:shd w:val="clear" w:color="auto" w:fill="C6D9F1"/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>ПОСЛЕВУЗОВСКОЕ ОБРАЗОВАНИЕ</w:t>
            </w:r>
          </w:p>
        </w:tc>
      </w:tr>
      <w:tr w:rsidR="00385D56" w:rsidRPr="001314BA" w:rsidTr="00CD2018">
        <w:tblPrEx>
          <w:tblLook w:val="0000" w:firstRow="0" w:lastRow="0" w:firstColumn="0" w:lastColumn="0" w:noHBand="0" w:noVBand="0"/>
        </w:tblPrEx>
        <w:tc>
          <w:tcPr>
            <w:tcW w:w="2360" w:type="pct"/>
            <w:gridSpan w:val="9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>Учреждение</w:t>
            </w:r>
          </w:p>
        </w:tc>
        <w:tc>
          <w:tcPr>
            <w:tcW w:w="2640" w:type="pct"/>
            <w:gridSpan w:val="10"/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Look w:val="0000" w:firstRow="0" w:lastRow="0" w:firstColumn="0" w:lastColumn="0" w:noHBand="0" w:noVBand="0"/>
        </w:tblPrEx>
        <w:tc>
          <w:tcPr>
            <w:tcW w:w="2360" w:type="pct"/>
            <w:gridSpan w:val="9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 xml:space="preserve">Дата: </w:t>
            </w:r>
            <w:r w:rsidRPr="001314BA">
              <w:rPr>
                <w:rFonts w:ascii="Times New Roman" w:hAnsi="Times New Roman"/>
                <w:sz w:val="24"/>
              </w:rPr>
              <w:t>с (месяц / год) по (месяц / год)</w:t>
            </w:r>
          </w:p>
        </w:tc>
        <w:tc>
          <w:tcPr>
            <w:tcW w:w="2640" w:type="pct"/>
            <w:gridSpan w:val="10"/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Look w:val="0000" w:firstRow="0" w:lastRow="0" w:firstColumn="0" w:lastColumn="0" w:noHBand="0" w:noVBand="0"/>
        </w:tblPrEx>
        <w:tc>
          <w:tcPr>
            <w:tcW w:w="2360" w:type="pct"/>
            <w:gridSpan w:val="9"/>
          </w:tcPr>
          <w:p w:rsidR="00385D56" w:rsidRPr="001314BA" w:rsidRDefault="0032005F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2640" w:type="pct"/>
            <w:gridSpan w:val="10"/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05F" w:rsidRPr="001314BA" w:rsidTr="00CD2018">
        <w:tblPrEx>
          <w:tblLook w:val="0000" w:firstRow="0" w:lastRow="0" w:firstColumn="0" w:lastColumn="0" w:noHBand="0" w:noVBand="0"/>
        </w:tblPrEx>
        <w:tc>
          <w:tcPr>
            <w:tcW w:w="2360" w:type="pct"/>
            <w:gridSpan w:val="9"/>
          </w:tcPr>
          <w:p w:rsidR="0032005F" w:rsidRDefault="0032005F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Ученая степень / звание</w:t>
            </w:r>
          </w:p>
        </w:tc>
        <w:tc>
          <w:tcPr>
            <w:tcW w:w="2640" w:type="pct"/>
            <w:gridSpan w:val="10"/>
          </w:tcPr>
          <w:p w:rsidR="0032005F" w:rsidRPr="001314BA" w:rsidRDefault="0032005F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Look w:val="0000" w:firstRow="0" w:lastRow="0" w:firstColumn="0" w:lastColumn="0" w:noHBand="0" w:noVBand="0"/>
        </w:tblPrEx>
        <w:tc>
          <w:tcPr>
            <w:tcW w:w="2360" w:type="pct"/>
            <w:gridSpan w:val="9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>СПЕЦИАЛЬНОСТЬ</w:t>
            </w:r>
          </w:p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>согласно записи в дипломе</w:t>
            </w:r>
          </w:p>
        </w:tc>
        <w:tc>
          <w:tcPr>
            <w:tcW w:w="2640" w:type="pct"/>
            <w:gridSpan w:val="10"/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Look w:val="0000" w:firstRow="0" w:lastRow="0" w:firstColumn="0" w:lastColumn="0" w:noHBand="0" w:noVBand="0"/>
        </w:tblPrEx>
        <w:tc>
          <w:tcPr>
            <w:tcW w:w="2360" w:type="pct"/>
            <w:gridSpan w:val="9"/>
            <w:tcBorders>
              <w:bottom w:val="double" w:sz="4" w:space="0" w:color="auto"/>
            </w:tcBorders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 xml:space="preserve">КВАЛИФИКАЦИЯ </w:t>
            </w:r>
          </w:p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>согласно записи в дипломе</w:t>
            </w:r>
          </w:p>
        </w:tc>
        <w:tc>
          <w:tcPr>
            <w:tcW w:w="2640" w:type="pct"/>
            <w:gridSpan w:val="10"/>
            <w:tcBorders>
              <w:bottom w:val="doub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51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>Знание иностранных языков:</w:t>
            </w:r>
            <w:r w:rsidRPr="001314BA">
              <w:rPr>
                <w:rFonts w:ascii="Times New Roman" w:hAnsi="Times New Roman"/>
                <w:i/>
                <w:sz w:val="24"/>
              </w:rPr>
              <w:t xml:space="preserve"> название языка, уровень знания</w:t>
            </w:r>
          </w:p>
        </w:tc>
        <w:tc>
          <w:tcPr>
            <w:tcW w:w="2649" w:type="pct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</w:rPr>
            </w:pPr>
          </w:p>
        </w:tc>
      </w:tr>
      <w:tr w:rsidR="00385D56" w:rsidRPr="001314BA" w:rsidTr="00CD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5D56" w:rsidRPr="001314BA" w:rsidRDefault="00385D56" w:rsidP="00C54D02">
            <w:pPr>
              <w:keepNext/>
              <w:keepLines/>
              <w:rPr>
                <w:rFonts w:ascii="Times New Roman" w:hAnsi="Times New Roman"/>
                <w:b/>
                <w:sz w:val="24"/>
                <w:vertAlign w:val="superscript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>МЕСТО РАБОТЫ</w:t>
            </w:r>
            <w:r w:rsidR="00C54D02">
              <w:rPr>
                <w:rStyle w:val="ac"/>
                <w:rFonts w:ascii="Times New Roman" w:hAnsi="Times New Roman"/>
                <w:b/>
                <w:sz w:val="24"/>
              </w:rPr>
              <w:footnoteReference w:id="1"/>
            </w:r>
          </w:p>
        </w:tc>
      </w:tr>
      <w:tr w:rsidR="00385D56" w:rsidRPr="001314BA" w:rsidTr="00CD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Pr="00131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4BA">
              <w:rPr>
                <w:rFonts w:ascii="Times New Roman" w:hAnsi="Times New Roman"/>
                <w:i/>
                <w:sz w:val="24"/>
                <w:szCs w:val="24"/>
              </w:rPr>
              <w:t>(месяц, год) – … (месяц, год)</w:t>
            </w:r>
          </w:p>
        </w:tc>
        <w:tc>
          <w:tcPr>
            <w:tcW w:w="26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314BA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  <w:p w:rsidR="00385D56" w:rsidRPr="001314BA" w:rsidRDefault="00385D56" w:rsidP="00D2126E">
            <w:pPr>
              <w:keepNext/>
              <w:keepLines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314BA">
              <w:rPr>
                <w:rFonts w:ascii="Times New Roman" w:hAnsi="Times New Roman"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26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sz w:val="24"/>
                <w:szCs w:val="24"/>
              </w:rPr>
              <w:t>Месторасположение</w:t>
            </w:r>
            <w:r w:rsidRPr="001314BA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6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sz w:val="24"/>
                <w:szCs w:val="24"/>
              </w:rPr>
              <w:t>Телефон / факс</w:t>
            </w:r>
          </w:p>
        </w:tc>
        <w:tc>
          <w:tcPr>
            <w:tcW w:w="26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Функциональные обязанности: </w:t>
            </w:r>
          </w:p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18"/>
              </w:rPr>
            </w:pPr>
            <w:r w:rsidRPr="001314BA">
              <w:rPr>
                <w:rFonts w:ascii="Times New Roman" w:hAnsi="Times New Roman"/>
                <w:sz w:val="24"/>
                <w:szCs w:val="18"/>
              </w:rPr>
              <w:t>(</w:t>
            </w:r>
            <w:r w:rsidRPr="001314BA">
              <w:rPr>
                <w:rFonts w:ascii="Times New Roman" w:hAnsi="Times New Roman"/>
                <w:i/>
                <w:sz w:val="24"/>
                <w:szCs w:val="18"/>
              </w:rPr>
              <w:t>с указанием конкретных методов испытаний / измерений / исследований и практического опыта в данной области, в том числе в области управления качеством</w:t>
            </w:r>
            <w:r w:rsidRPr="001314BA">
              <w:rPr>
                <w:rFonts w:ascii="Times New Roman" w:hAnsi="Times New Roman"/>
                <w:sz w:val="24"/>
                <w:szCs w:val="18"/>
              </w:rPr>
              <w:t>)</w:t>
            </w:r>
          </w:p>
        </w:tc>
        <w:tc>
          <w:tcPr>
            <w:tcW w:w="26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sz w:val="24"/>
                <w:szCs w:val="24"/>
              </w:rPr>
              <w:t>ПРОФЕССИОНАЛЬНАЯ ДЕЯТЕЛЬНОСТЬ</w:t>
            </w:r>
          </w:p>
        </w:tc>
      </w:tr>
      <w:tr w:rsidR="00385D56" w:rsidRPr="001314BA" w:rsidTr="00CD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23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sz w:val="24"/>
                <w:szCs w:val="24"/>
              </w:rPr>
              <w:t xml:space="preserve">Стаж работы по специальности </w:t>
            </w:r>
          </w:p>
        </w:tc>
        <w:tc>
          <w:tcPr>
            <w:tcW w:w="26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1314BA">
              <w:rPr>
                <w:rFonts w:ascii="Times New Roman" w:hAnsi="Times New Roman"/>
                <w:sz w:val="24"/>
                <w:szCs w:val="24"/>
              </w:rPr>
              <w:t>с ___ по __</w:t>
            </w:r>
          </w:p>
        </w:tc>
      </w:tr>
      <w:tr w:rsidR="00385D56" w:rsidRPr="001314BA" w:rsidTr="00CD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23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32005F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sz w:val="24"/>
                <w:szCs w:val="24"/>
              </w:rPr>
              <w:t xml:space="preserve">Стаж работы в области оценке соответствия </w:t>
            </w:r>
          </w:p>
        </w:tc>
        <w:tc>
          <w:tcPr>
            <w:tcW w:w="26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1314BA">
              <w:rPr>
                <w:rFonts w:ascii="Times New Roman" w:hAnsi="Times New Roman"/>
                <w:sz w:val="24"/>
                <w:szCs w:val="24"/>
              </w:rPr>
              <w:t>с ___ по __</w:t>
            </w:r>
          </w:p>
        </w:tc>
      </w:tr>
      <w:tr w:rsidR="00385D56" w:rsidRPr="001314BA" w:rsidTr="00CD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3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2005F" w:rsidP="00D2126E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sz w:val="24"/>
              </w:rPr>
              <w:t>Знание иностранных языков:</w:t>
            </w:r>
            <w:r w:rsidRPr="001314BA">
              <w:rPr>
                <w:rFonts w:ascii="Times New Roman" w:hAnsi="Times New Roman"/>
                <w:i/>
                <w:sz w:val="24"/>
              </w:rPr>
              <w:t xml:space="preserve"> название языка, уровень знания</w:t>
            </w:r>
          </w:p>
        </w:tc>
        <w:tc>
          <w:tcPr>
            <w:tcW w:w="26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870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2360" w:type="pct"/>
            <w:gridSpan w:val="9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385D56" w:rsidRPr="00870FAD" w:rsidRDefault="00870FAD" w:rsidP="00870FAD">
            <w:pPr>
              <w:keepNext/>
              <w:keepLine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</w:t>
            </w:r>
            <w:r w:rsidR="00385D56" w:rsidRPr="001314BA">
              <w:rPr>
                <w:rFonts w:ascii="Times New Roman" w:hAnsi="Times New Roman"/>
                <w:b/>
                <w:sz w:val="24"/>
              </w:rPr>
              <w:t>ладени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 w:rsidR="00385D56" w:rsidRPr="001314BA">
              <w:rPr>
                <w:rFonts w:ascii="Times New Roman" w:hAnsi="Times New Roman"/>
                <w:b/>
                <w:sz w:val="24"/>
              </w:rPr>
              <w:t xml:space="preserve"> ПК</w:t>
            </w:r>
            <w:r>
              <w:rPr>
                <w:rFonts w:ascii="Times New Roman" w:hAnsi="Times New Roman"/>
                <w:b/>
                <w:sz w:val="24"/>
              </w:rPr>
              <w:t>, с указанием программ</w:t>
            </w:r>
          </w:p>
        </w:tc>
        <w:tc>
          <w:tcPr>
            <w:tcW w:w="2640" w:type="pct"/>
            <w:gridSpan w:val="10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385D56" w:rsidRPr="001314BA" w:rsidRDefault="00385D56" w:rsidP="00D2126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56" w:rsidRPr="001314BA" w:rsidTr="00CD2018">
        <w:trPr>
          <w:trHeight w:val="296"/>
        </w:trPr>
        <w:tc>
          <w:tcPr>
            <w:tcW w:w="5000" w:type="pct"/>
            <w:gridSpan w:val="19"/>
            <w:shd w:val="clear" w:color="auto" w:fill="C6D9F1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385D56" w:rsidRPr="001314BA" w:rsidTr="00870FAD">
        <w:trPr>
          <w:trHeight w:val="150"/>
        </w:trPr>
        <w:tc>
          <w:tcPr>
            <w:tcW w:w="1123" w:type="pct"/>
            <w:gridSpan w:val="4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Даты обучения</w:t>
            </w:r>
          </w:p>
        </w:tc>
        <w:tc>
          <w:tcPr>
            <w:tcW w:w="818" w:type="pct"/>
            <w:gridSpan w:val="3"/>
            <w:vMerge w:val="restart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Тема / программа</w:t>
            </w:r>
          </w:p>
        </w:tc>
        <w:tc>
          <w:tcPr>
            <w:tcW w:w="967" w:type="pct"/>
            <w:gridSpan w:val="5"/>
            <w:vMerge w:val="restart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ind w:left="-106" w:right="-81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Наименование образовательного учреждения</w:t>
            </w:r>
          </w:p>
        </w:tc>
        <w:tc>
          <w:tcPr>
            <w:tcW w:w="2092" w:type="pct"/>
            <w:gridSpan w:val="7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 xml:space="preserve">Документ </w:t>
            </w:r>
          </w:p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</w:rPr>
              <w:t>(удостоверение / свидетельство)</w:t>
            </w:r>
          </w:p>
        </w:tc>
      </w:tr>
      <w:tr w:rsidR="00385D56" w:rsidRPr="001314BA" w:rsidTr="00870FAD">
        <w:trPr>
          <w:trHeight w:val="150"/>
        </w:trPr>
        <w:tc>
          <w:tcPr>
            <w:tcW w:w="439" w:type="pct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ind w:left="-108" w:right="-109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 xml:space="preserve">начало </w:t>
            </w:r>
          </w:p>
        </w:tc>
        <w:tc>
          <w:tcPr>
            <w:tcW w:w="683" w:type="pct"/>
            <w:gridSpan w:val="3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ind w:left="-94" w:right="-110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 xml:space="preserve">окончание </w:t>
            </w:r>
          </w:p>
        </w:tc>
        <w:tc>
          <w:tcPr>
            <w:tcW w:w="818" w:type="pct"/>
            <w:gridSpan w:val="3"/>
            <w:vMerge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pct"/>
            <w:gridSpan w:val="5"/>
            <w:vMerge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14BA">
              <w:rPr>
                <w:rFonts w:ascii="Times New Roman" w:hAnsi="Times New Roman"/>
                <w:b/>
              </w:rPr>
              <w:t>наимено-вание</w:t>
            </w:r>
            <w:proofErr w:type="spellEnd"/>
          </w:p>
        </w:tc>
        <w:tc>
          <w:tcPr>
            <w:tcW w:w="743" w:type="pct"/>
            <w:gridSpan w:val="3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серия, номер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дата</w:t>
            </w:r>
          </w:p>
        </w:tc>
      </w:tr>
      <w:tr w:rsidR="00385D56" w:rsidRPr="001314BA" w:rsidTr="00870FAD">
        <w:trPr>
          <w:trHeight w:val="70"/>
        </w:trPr>
        <w:tc>
          <w:tcPr>
            <w:tcW w:w="439" w:type="pct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14BA">
              <w:rPr>
                <w:rFonts w:ascii="Times New Roman" w:hAnsi="Times New Roman"/>
                <w:b/>
                <w:sz w:val="20"/>
                <w:szCs w:val="18"/>
              </w:rPr>
              <w:t>1</w:t>
            </w:r>
          </w:p>
        </w:tc>
        <w:tc>
          <w:tcPr>
            <w:tcW w:w="683" w:type="pct"/>
            <w:gridSpan w:val="3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14BA">
              <w:rPr>
                <w:rFonts w:ascii="Times New Roman" w:hAnsi="Times New Roman"/>
                <w:b/>
                <w:sz w:val="20"/>
                <w:szCs w:val="18"/>
              </w:rPr>
              <w:t>2</w:t>
            </w:r>
          </w:p>
        </w:tc>
        <w:tc>
          <w:tcPr>
            <w:tcW w:w="818" w:type="pct"/>
            <w:gridSpan w:val="3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14BA">
              <w:rPr>
                <w:rFonts w:ascii="Times New Roman" w:hAnsi="Times New Roman"/>
                <w:b/>
                <w:sz w:val="20"/>
                <w:szCs w:val="18"/>
              </w:rPr>
              <w:t>3</w:t>
            </w:r>
          </w:p>
        </w:tc>
        <w:tc>
          <w:tcPr>
            <w:tcW w:w="967" w:type="pct"/>
            <w:gridSpan w:val="5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14BA">
              <w:rPr>
                <w:rFonts w:ascii="Times New Roman" w:hAnsi="Times New Roman"/>
                <w:b/>
                <w:sz w:val="20"/>
                <w:szCs w:val="18"/>
              </w:rPr>
              <w:t>4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14BA">
              <w:rPr>
                <w:rFonts w:ascii="Times New Roman" w:hAnsi="Times New Roman"/>
                <w:b/>
                <w:sz w:val="20"/>
                <w:szCs w:val="18"/>
              </w:rPr>
              <w:t>5</w:t>
            </w:r>
          </w:p>
        </w:tc>
        <w:tc>
          <w:tcPr>
            <w:tcW w:w="743" w:type="pct"/>
            <w:gridSpan w:val="3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14BA">
              <w:rPr>
                <w:rFonts w:ascii="Times New Roman" w:hAnsi="Times New Roman"/>
                <w:b/>
                <w:sz w:val="20"/>
                <w:szCs w:val="18"/>
              </w:rPr>
              <w:t>6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14BA">
              <w:rPr>
                <w:rFonts w:ascii="Times New Roman" w:hAnsi="Times New Roman"/>
                <w:b/>
                <w:sz w:val="20"/>
                <w:szCs w:val="18"/>
              </w:rPr>
              <w:t>7</w:t>
            </w:r>
          </w:p>
        </w:tc>
      </w:tr>
      <w:tr w:rsidR="00385D56" w:rsidRPr="001314BA" w:rsidTr="00870FAD">
        <w:trPr>
          <w:trHeight w:val="333"/>
        </w:trPr>
        <w:tc>
          <w:tcPr>
            <w:tcW w:w="439" w:type="pct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683" w:type="pct"/>
            <w:gridSpan w:val="3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818" w:type="pct"/>
            <w:gridSpan w:val="3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967" w:type="pct"/>
            <w:gridSpan w:val="5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743" w:type="pct"/>
            <w:gridSpan w:val="3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</w:rPr>
            </w:pPr>
          </w:p>
        </w:tc>
      </w:tr>
      <w:tr w:rsidR="00385D56" w:rsidRPr="001314BA" w:rsidTr="00CD2018">
        <w:trPr>
          <w:trHeight w:val="296"/>
        </w:trPr>
        <w:tc>
          <w:tcPr>
            <w:tcW w:w="5000" w:type="pct"/>
            <w:gridSpan w:val="19"/>
            <w:shd w:val="clear" w:color="auto" w:fill="C6D9F1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sz w:val="24"/>
                <w:szCs w:val="24"/>
              </w:rPr>
              <w:t>ПРОФЕССИОНАЛЬНОЕ РАЗВИТИЕ</w:t>
            </w:r>
          </w:p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i/>
                <w:sz w:val="24"/>
                <w:szCs w:val="24"/>
              </w:rPr>
              <w:t>(курсы, семинары, тренинги, стажировки)</w:t>
            </w:r>
          </w:p>
        </w:tc>
      </w:tr>
      <w:tr w:rsidR="00385D56" w:rsidRPr="001314BA" w:rsidTr="00870FAD">
        <w:trPr>
          <w:trHeight w:val="430"/>
        </w:trPr>
        <w:tc>
          <w:tcPr>
            <w:tcW w:w="1268" w:type="pct"/>
            <w:gridSpan w:val="5"/>
            <w:vMerge w:val="restart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ind w:left="1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Сертификаты/ удостоверения/ свидетельства/ дипломы</w:t>
            </w:r>
          </w:p>
        </w:tc>
        <w:tc>
          <w:tcPr>
            <w:tcW w:w="2406" w:type="pct"/>
            <w:gridSpan w:val="10"/>
            <w:vMerge w:val="restart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326" w:type="pct"/>
            <w:gridSpan w:val="4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Срок действия</w:t>
            </w:r>
          </w:p>
        </w:tc>
      </w:tr>
      <w:tr w:rsidR="00385D56" w:rsidRPr="001314BA" w:rsidTr="00870FAD">
        <w:trPr>
          <w:trHeight w:val="547"/>
        </w:trPr>
        <w:tc>
          <w:tcPr>
            <w:tcW w:w="1268" w:type="pct"/>
            <w:gridSpan w:val="5"/>
            <w:vMerge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ind w:left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6" w:type="pct"/>
            <w:gridSpan w:val="10"/>
            <w:vMerge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pct"/>
            <w:gridSpan w:val="3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дата выдачи</w:t>
            </w:r>
          </w:p>
        </w:tc>
        <w:tc>
          <w:tcPr>
            <w:tcW w:w="630" w:type="pct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дата окончания</w:t>
            </w:r>
          </w:p>
        </w:tc>
      </w:tr>
      <w:tr w:rsidR="00385D56" w:rsidRPr="001314BA" w:rsidTr="00870FAD">
        <w:trPr>
          <w:trHeight w:val="200"/>
        </w:trPr>
        <w:tc>
          <w:tcPr>
            <w:tcW w:w="1268" w:type="pct"/>
            <w:gridSpan w:val="5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1314BA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406" w:type="pct"/>
            <w:gridSpan w:val="10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1314BA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96" w:type="pct"/>
            <w:gridSpan w:val="3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1314BA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630" w:type="pct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1314BA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385D56" w:rsidRPr="001314BA" w:rsidTr="00870FAD">
        <w:trPr>
          <w:trHeight w:val="296"/>
        </w:trPr>
        <w:tc>
          <w:tcPr>
            <w:tcW w:w="1268" w:type="pct"/>
            <w:gridSpan w:val="5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gridSpan w:val="10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  <w:gridSpan w:val="3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385D56" w:rsidRPr="001314BA" w:rsidTr="00CD2018">
        <w:trPr>
          <w:trHeight w:val="296"/>
        </w:trPr>
        <w:tc>
          <w:tcPr>
            <w:tcW w:w="5000" w:type="pct"/>
            <w:gridSpan w:val="19"/>
            <w:shd w:val="clear" w:color="auto" w:fill="C6D9F1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sz w:val="24"/>
                <w:szCs w:val="24"/>
              </w:rPr>
              <w:t>ПУБЛИКАЦИИ</w:t>
            </w:r>
          </w:p>
        </w:tc>
      </w:tr>
      <w:tr w:rsidR="00385D56" w:rsidRPr="001314BA" w:rsidTr="00870FAD">
        <w:trPr>
          <w:trHeight w:val="296"/>
        </w:trPr>
        <w:tc>
          <w:tcPr>
            <w:tcW w:w="603" w:type="pct"/>
            <w:gridSpan w:val="3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ind w:left="-108" w:right="-105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Название статьи</w:t>
            </w:r>
          </w:p>
        </w:tc>
        <w:tc>
          <w:tcPr>
            <w:tcW w:w="1798" w:type="pct"/>
            <w:gridSpan w:val="8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Тема (о чем)</w:t>
            </w:r>
          </w:p>
        </w:tc>
        <w:tc>
          <w:tcPr>
            <w:tcW w:w="1282" w:type="pct"/>
            <w:gridSpan w:val="5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 xml:space="preserve">Название издания </w:t>
            </w:r>
          </w:p>
          <w:p w:rsidR="00385D56" w:rsidRPr="001314BA" w:rsidRDefault="00385D56" w:rsidP="00D2126E">
            <w:pPr>
              <w:keepNext/>
              <w:keepLines/>
              <w:spacing w:line="24" w:lineRule="atLeast"/>
              <w:ind w:left="-94"/>
              <w:jc w:val="center"/>
              <w:rPr>
                <w:rFonts w:ascii="Times New Roman" w:hAnsi="Times New Roman"/>
                <w:i/>
              </w:rPr>
            </w:pPr>
            <w:r w:rsidRPr="001314BA">
              <w:rPr>
                <w:rFonts w:ascii="Times New Roman" w:hAnsi="Times New Roman"/>
                <w:i/>
              </w:rPr>
              <w:t>(журнала\газеты и др.)</w:t>
            </w:r>
          </w:p>
        </w:tc>
        <w:tc>
          <w:tcPr>
            <w:tcW w:w="1317" w:type="pct"/>
            <w:gridSpan w:val="3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Дата издания</w:t>
            </w:r>
          </w:p>
        </w:tc>
      </w:tr>
      <w:tr w:rsidR="00385D56" w:rsidRPr="001314BA" w:rsidTr="00870FAD">
        <w:trPr>
          <w:trHeight w:val="95"/>
        </w:trPr>
        <w:tc>
          <w:tcPr>
            <w:tcW w:w="603" w:type="pct"/>
            <w:gridSpan w:val="3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1314BA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98" w:type="pct"/>
            <w:gridSpan w:val="8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1314BA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282" w:type="pct"/>
            <w:gridSpan w:val="5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1314BA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317" w:type="pct"/>
            <w:gridSpan w:val="3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1314BA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385D56" w:rsidRPr="001314BA" w:rsidTr="00870FAD">
        <w:trPr>
          <w:trHeight w:val="296"/>
        </w:trPr>
        <w:tc>
          <w:tcPr>
            <w:tcW w:w="603" w:type="pct"/>
            <w:gridSpan w:val="3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8" w:type="pct"/>
            <w:gridSpan w:val="8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pct"/>
            <w:gridSpan w:val="5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pct"/>
            <w:gridSpan w:val="3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385D56" w:rsidRPr="001314BA" w:rsidTr="00CD2018">
        <w:trPr>
          <w:trHeight w:val="251"/>
        </w:trPr>
        <w:tc>
          <w:tcPr>
            <w:tcW w:w="5000" w:type="pct"/>
            <w:gridSpan w:val="19"/>
            <w:shd w:val="clear" w:color="auto" w:fill="C6D9F1"/>
          </w:tcPr>
          <w:p w:rsidR="00385D56" w:rsidRPr="001314BA" w:rsidRDefault="00385D56" w:rsidP="00D2126E">
            <w:pPr>
              <w:pStyle w:val="ab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1314BA">
              <w:rPr>
                <w:rFonts w:ascii="Times New Roman" w:hAnsi="Times New Roman"/>
                <w:b/>
                <w:sz w:val="24"/>
                <w:szCs w:val="24"/>
              </w:rPr>
              <w:t>ИНФОРМАЦИЯ ОБ УЧАСТИИ В ОЦЕНКАХ АС</w:t>
            </w:r>
          </w:p>
        </w:tc>
      </w:tr>
      <w:tr w:rsidR="00385D56" w:rsidRPr="001314BA" w:rsidTr="00870FAD">
        <w:trPr>
          <w:trHeight w:val="795"/>
        </w:trPr>
        <w:tc>
          <w:tcPr>
            <w:tcW w:w="598" w:type="pct"/>
            <w:gridSpan w:val="2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ind w:left="1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Дата оценки</w:t>
            </w:r>
          </w:p>
        </w:tc>
        <w:tc>
          <w:tcPr>
            <w:tcW w:w="788" w:type="pct"/>
            <w:gridSpan w:val="4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ind w:left="1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Вид оценки</w:t>
            </w:r>
          </w:p>
        </w:tc>
        <w:tc>
          <w:tcPr>
            <w:tcW w:w="993" w:type="pct"/>
            <w:gridSpan w:val="4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ind w:left="1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Проверяемые коды области аккредитации</w:t>
            </w:r>
          </w:p>
        </w:tc>
        <w:tc>
          <w:tcPr>
            <w:tcW w:w="1050" w:type="pct"/>
            <w:gridSpan w:val="3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ind w:left="1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>Статус члена группы по оценке</w:t>
            </w:r>
          </w:p>
        </w:tc>
        <w:tc>
          <w:tcPr>
            <w:tcW w:w="1572" w:type="pct"/>
            <w:gridSpan w:val="6"/>
            <w:vAlign w:val="center"/>
          </w:tcPr>
          <w:p w:rsidR="00385D56" w:rsidRPr="001314BA" w:rsidRDefault="00385D56" w:rsidP="00D2126E">
            <w:pPr>
              <w:keepNext/>
              <w:keepLines/>
              <w:spacing w:line="24" w:lineRule="atLeast"/>
              <w:ind w:left="1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b/>
              </w:rPr>
              <w:t xml:space="preserve">Наименование аккредитованного субъекта/ номер аттестата аккредитации </w:t>
            </w:r>
          </w:p>
          <w:p w:rsidR="00385D56" w:rsidRPr="001314BA" w:rsidRDefault="00385D56" w:rsidP="00D2126E">
            <w:pPr>
              <w:keepNext/>
              <w:keepLines/>
              <w:spacing w:line="24" w:lineRule="atLeast"/>
              <w:ind w:left="1"/>
              <w:jc w:val="center"/>
              <w:rPr>
                <w:rFonts w:ascii="Times New Roman" w:hAnsi="Times New Roman"/>
                <w:b/>
              </w:rPr>
            </w:pPr>
            <w:r w:rsidRPr="001314BA">
              <w:rPr>
                <w:rFonts w:ascii="Times New Roman" w:hAnsi="Times New Roman"/>
                <w:i/>
              </w:rPr>
              <w:t>(при первичной аккредитации)</w:t>
            </w:r>
          </w:p>
        </w:tc>
      </w:tr>
      <w:tr w:rsidR="00385D56" w:rsidRPr="001314BA" w:rsidTr="00870FAD">
        <w:trPr>
          <w:trHeight w:val="70"/>
        </w:trPr>
        <w:tc>
          <w:tcPr>
            <w:tcW w:w="598" w:type="pct"/>
            <w:gridSpan w:val="2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1314BA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788" w:type="pct"/>
            <w:gridSpan w:val="4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1314BA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93" w:type="pct"/>
            <w:gridSpan w:val="4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1314BA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050" w:type="pct"/>
            <w:gridSpan w:val="3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1314BA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572" w:type="pct"/>
            <w:gridSpan w:val="6"/>
          </w:tcPr>
          <w:p w:rsidR="00385D56" w:rsidRPr="001314BA" w:rsidRDefault="00385D56" w:rsidP="00D2126E">
            <w:pPr>
              <w:keepNext/>
              <w:keepLines/>
              <w:spacing w:line="24" w:lineRule="atLeast"/>
              <w:ind w:firstLine="540"/>
              <w:jc w:val="center"/>
              <w:rPr>
                <w:rFonts w:ascii="Times New Roman" w:hAnsi="Times New Roman"/>
                <w:b/>
                <w:sz w:val="20"/>
              </w:rPr>
            </w:pPr>
            <w:r w:rsidRPr="001314BA"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385D56" w:rsidRPr="001314BA" w:rsidTr="00870FAD">
        <w:trPr>
          <w:trHeight w:val="275"/>
        </w:trPr>
        <w:tc>
          <w:tcPr>
            <w:tcW w:w="598" w:type="pct"/>
            <w:gridSpan w:val="2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  <w:gridSpan w:val="4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pct"/>
            <w:gridSpan w:val="4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pct"/>
            <w:gridSpan w:val="3"/>
          </w:tcPr>
          <w:p w:rsidR="00385D56" w:rsidRPr="001314BA" w:rsidRDefault="00385D56" w:rsidP="00D2126E">
            <w:pPr>
              <w:keepNext/>
              <w:keepLines/>
              <w:spacing w:line="24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2" w:type="pct"/>
            <w:gridSpan w:val="6"/>
          </w:tcPr>
          <w:p w:rsidR="00385D56" w:rsidRPr="001314BA" w:rsidRDefault="00385D56" w:rsidP="00D2126E">
            <w:pPr>
              <w:keepNext/>
              <w:keepLines/>
              <w:spacing w:line="24" w:lineRule="atLeast"/>
              <w:ind w:firstLine="54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85D56" w:rsidRPr="001314BA" w:rsidRDefault="00385D56" w:rsidP="00D2126E">
      <w:pPr>
        <w:keepNext/>
        <w:keepLines/>
        <w:ind w:firstLine="567"/>
        <w:rPr>
          <w:rFonts w:ascii="Times New Roman" w:hAnsi="Times New Roman"/>
          <w:sz w:val="24"/>
          <w:szCs w:val="24"/>
        </w:rPr>
      </w:pPr>
      <w:r w:rsidRPr="001314BA">
        <w:rPr>
          <w:rFonts w:ascii="Times New Roman" w:hAnsi="Times New Roman"/>
          <w:sz w:val="24"/>
          <w:szCs w:val="24"/>
        </w:rPr>
        <w:t>Составил:</w:t>
      </w:r>
    </w:p>
    <w:p w:rsidR="00385D56" w:rsidRPr="001314BA" w:rsidRDefault="00385D56" w:rsidP="00D2126E">
      <w:pPr>
        <w:keepNext/>
        <w:keepLines/>
        <w:ind w:firstLine="567"/>
        <w:rPr>
          <w:rFonts w:ascii="Times New Roman" w:hAnsi="Times New Roman"/>
          <w:sz w:val="24"/>
          <w:szCs w:val="24"/>
        </w:rPr>
      </w:pPr>
      <w:r w:rsidRPr="001314BA">
        <w:rPr>
          <w:rFonts w:ascii="Times New Roman" w:hAnsi="Times New Roman"/>
          <w:sz w:val="24"/>
          <w:szCs w:val="24"/>
        </w:rPr>
        <w:t>__________              _________________      __________________________________</w:t>
      </w:r>
    </w:p>
    <w:p w:rsidR="00385D56" w:rsidRPr="001314BA" w:rsidRDefault="00385D56" w:rsidP="00D2126E">
      <w:pPr>
        <w:keepNext/>
        <w:keepLines/>
        <w:ind w:firstLine="567"/>
        <w:rPr>
          <w:rFonts w:ascii="Times New Roman" w:hAnsi="Times New Roman"/>
          <w:sz w:val="24"/>
          <w:szCs w:val="24"/>
          <w:vertAlign w:val="superscript"/>
        </w:rPr>
      </w:pPr>
      <w:r w:rsidRPr="001314BA">
        <w:rPr>
          <w:rFonts w:ascii="Times New Roman" w:hAnsi="Times New Roman"/>
          <w:sz w:val="24"/>
          <w:szCs w:val="24"/>
        </w:rPr>
        <w:t xml:space="preserve">          </w:t>
      </w:r>
      <w:r w:rsidRPr="001314BA">
        <w:rPr>
          <w:rFonts w:ascii="Times New Roman" w:hAnsi="Times New Roman"/>
          <w:sz w:val="24"/>
          <w:szCs w:val="24"/>
          <w:vertAlign w:val="superscript"/>
        </w:rPr>
        <w:t>дата                                                      подпись                                                                  инициалы, фамилия</w:t>
      </w:r>
    </w:p>
    <w:p w:rsidR="00385D56" w:rsidRDefault="00385D56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Default="00C54D02" w:rsidP="00D2126E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</w:p>
    <w:p w:rsidR="00C54D02" w:rsidRPr="00E07F0D" w:rsidRDefault="00C54D02" w:rsidP="00C54D02">
      <w:pPr>
        <w:pStyle w:val="aa"/>
        <w:keepNext/>
        <w:keepLines/>
        <w:shd w:val="clear" w:color="auto" w:fill="FFFFFF" w:themeFill="background1"/>
        <w:ind w:firstLine="567"/>
        <w:jc w:val="right"/>
        <w:rPr>
          <w:rFonts w:ascii="Times New Roman" w:hAnsi="Times New Roman"/>
          <w:sz w:val="24"/>
          <w:szCs w:val="24"/>
        </w:rPr>
      </w:pPr>
      <w:r w:rsidRPr="00E07F0D">
        <w:rPr>
          <w:rFonts w:ascii="Times New Roman" w:hAnsi="Times New Roman"/>
          <w:sz w:val="24"/>
          <w:szCs w:val="24"/>
        </w:rPr>
        <w:lastRenderedPageBreak/>
        <w:t>Приложение к резюме</w:t>
      </w:r>
    </w:p>
    <w:p w:rsidR="00385D56" w:rsidRPr="001314BA" w:rsidRDefault="00385D56" w:rsidP="00D2126E">
      <w:pPr>
        <w:pStyle w:val="2"/>
        <w:keepNext/>
        <w:keepLines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Приложение_6"/>
      <w:bookmarkEnd w:id="0"/>
    </w:p>
    <w:p w:rsidR="00860573" w:rsidRDefault="00E07F0D" w:rsidP="00E07F0D">
      <w:pPr>
        <w:spacing w:after="240"/>
        <w:jc w:val="center"/>
      </w:pPr>
      <w:r w:rsidRPr="001314BA">
        <w:rPr>
          <w:rFonts w:ascii="Times New Roman" w:hAnsi="Times New Roman"/>
          <w:b/>
        </w:rPr>
        <w:t>ЗАЯВЛЯЕМАЯ ОБЛАСТЬ КОМПЕТЕНТНОСТИ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2797"/>
        <w:gridCol w:w="848"/>
        <w:gridCol w:w="5045"/>
      </w:tblGrid>
      <w:tr w:rsidR="00E47848" w:rsidTr="001F37E5">
        <w:tc>
          <w:tcPr>
            <w:tcW w:w="3756" w:type="dxa"/>
            <w:gridSpan w:val="2"/>
            <w:vAlign w:val="center"/>
          </w:tcPr>
          <w:p w:rsidR="00E47848" w:rsidRPr="00846BCB" w:rsidRDefault="00E47848" w:rsidP="00846B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BCB">
              <w:rPr>
                <w:rFonts w:ascii="Times New Roman" w:hAnsi="Times New Roman" w:cs="Times New Roman"/>
                <w:b/>
                <w:sz w:val="24"/>
              </w:rPr>
              <w:t>Схема аккредитации</w:t>
            </w:r>
          </w:p>
        </w:tc>
        <w:tc>
          <w:tcPr>
            <w:tcW w:w="850" w:type="dxa"/>
            <w:vAlign w:val="center"/>
          </w:tcPr>
          <w:p w:rsidR="00E47848" w:rsidRPr="00846BCB" w:rsidRDefault="00E47848" w:rsidP="00846B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67" w:type="dxa"/>
            <w:vAlign w:val="center"/>
          </w:tcPr>
          <w:p w:rsidR="00846BCB" w:rsidRDefault="00E47848" w:rsidP="00846B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BCB">
              <w:rPr>
                <w:rFonts w:ascii="Times New Roman" w:hAnsi="Times New Roman" w:cs="Times New Roman"/>
                <w:b/>
                <w:sz w:val="24"/>
              </w:rPr>
              <w:t>Статус</w:t>
            </w:r>
            <w:r w:rsidRPr="00846BCB">
              <w:rPr>
                <w:rStyle w:val="ac"/>
                <w:rFonts w:ascii="Times New Roman" w:hAnsi="Times New Roman" w:cs="Times New Roman"/>
                <w:b/>
                <w:sz w:val="24"/>
              </w:rPr>
              <w:footnoteReference w:id="2"/>
            </w:r>
            <w:r w:rsidR="00846BCB" w:rsidRPr="00846B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47848" w:rsidRPr="00846BCB" w:rsidRDefault="00846BCB" w:rsidP="00846B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BCB">
              <w:rPr>
                <w:rFonts w:ascii="Times New Roman" w:hAnsi="Times New Roman" w:cs="Times New Roman"/>
                <w:i/>
                <w:sz w:val="24"/>
              </w:rPr>
              <w:t>(</w:t>
            </w:r>
            <w:r w:rsidRPr="00846BCB">
              <w:rPr>
                <w:rFonts w:ascii="Times New Roman" w:hAnsi="Times New Roman" w:cs="Times New Roman"/>
                <w:i/>
                <w:sz w:val="24"/>
                <w:szCs w:val="24"/>
              </w:rPr>
              <w:t>эксперт по аккредитации, технический эксперт по аккредитации, эксперт</w:t>
            </w:r>
            <w:r w:rsidRPr="00846BCB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E47848" w:rsidTr="001F37E5">
        <w:tc>
          <w:tcPr>
            <w:tcW w:w="3756" w:type="dxa"/>
            <w:gridSpan w:val="2"/>
          </w:tcPr>
          <w:p w:rsidR="00E47848" w:rsidRPr="005438F8" w:rsidRDefault="00E4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 17025</w:t>
            </w:r>
          </w:p>
        </w:tc>
        <w:tc>
          <w:tcPr>
            <w:tcW w:w="850" w:type="dxa"/>
            <w:vAlign w:val="center"/>
          </w:tcPr>
          <w:p w:rsidR="00E47848" w:rsidRPr="005438F8" w:rsidRDefault="00E4784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E47848" w:rsidRPr="005438F8" w:rsidRDefault="00E47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48" w:rsidTr="001F37E5">
        <w:tc>
          <w:tcPr>
            <w:tcW w:w="3756" w:type="dxa"/>
            <w:gridSpan w:val="2"/>
          </w:tcPr>
          <w:p w:rsidR="00E47848" w:rsidRPr="005438F8" w:rsidRDefault="00E4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 15189</w:t>
            </w:r>
          </w:p>
        </w:tc>
        <w:tc>
          <w:tcPr>
            <w:tcW w:w="850" w:type="dxa"/>
            <w:vAlign w:val="center"/>
          </w:tcPr>
          <w:p w:rsidR="00E47848" w:rsidRPr="005438F8" w:rsidRDefault="00E4784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E47848" w:rsidRPr="005438F8" w:rsidRDefault="00E47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48" w:rsidTr="001F37E5">
        <w:tc>
          <w:tcPr>
            <w:tcW w:w="3756" w:type="dxa"/>
            <w:gridSpan w:val="2"/>
          </w:tcPr>
          <w:p w:rsidR="00E47848" w:rsidRPr="005438F8" w:rsidRDefault="00E4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 17020</w:t>
            </w:r>
          </w:p>
        </w:tc>
        <w:tc>
          <w:tcPr>
            <w:tcW w:w="850" w:type="dxa"/>
            <w:vAlign w:val="center"/>
          </w:tcPr>
          <w:p w:rsidR="00E47848" w:rsidRPr="005438F8" w:rsidRDefault="00E4784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E47848" w:rsidRPr="005438F8" w:rsidRDefault="00E47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48" w:rsidTr="001F37E5">
        <w:tc>
          <w:tcPr>
            <w:tcW w:w="3756" w:type="dxa"/>
            <w:gridSpan w:val="2"/>
          </w:tcPr>
          <w:p w:rsidR="00E47848" w:rsidRPr="005438F8" w:rsidRDefault="00E4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 17043</w:t>
            </w:r>
          </w:p>
        </w:tc>
        <w:tc>
          <w:tcPr>
            <w:tcW w:w="850" w:type="dxa"/>
            <w:vAlign w:val="center"/>
          </w:tcPr>
          <w:p w:rsidR="00E47848" w:rsidRPr="005438F8" w:rsidRDefault="00E4784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E47848" w:rsidRPr="005438F8" w:rsidRDefault="00E47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48" w:rsidTr="001F37E5">
        <w:tc>
          <w:tcPr>
            <w:tcW w:w="3756" w:type="dxa"/>
            <w:gridSpan w:val="2"/>
          </w:tcPr>
          <w:p w:rsidR="00E47848" w:rsidRPr="005438F8" w:rsidRDefault="00E07F0D" w:rsidP="00E07F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ГОСТ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ISO/IEC 17065</w:t>
            </w:r>
          </w:p>
        </w:tc>
        <w:tc>
          <w:tcPr>
            <w:tcW w:w="850" w:type="dxa"/>
            <w:vAlign w:val="center"/>
          </w:tcPr>
          <w:p w:rsidR="00E47848" w:rsidRPr="005438F8" w:rsidRDefault="00E4784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E47848" w:rsidRPr="005438F8" w:rsidRDefault="00E47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48" w:rsidTr="001F37E5">
        <w:tc>
          <w:tcPr>
            <w:tcW w:w="3756" w:type="dxa"/>
            <w:gridSpan w:val="2"/>
          </w:tcPr>
          <w:p w:rsidR="00E47848" w:rsidRPr="005438F8" w:rsidRDefault="00E07F0D" w:rsidP="00E07F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ГОСТ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ISO/IEC 17024</w:t>
            </w:r>
          </w:p>
        </w:tc>
        <w:tc>
          <w:tcPr>
            <w:tcW w:w="850" w:type="dxa"/>
            <w:vAlign w:val="center"/>
          </w:tcPr>
          <w:p w:rsidR="00E47848" w:rsidRPr="005438F8" w:rsidRDefault="00E4784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E47848" w:rsidRPr="005438F8" w:rsidRDefault="00E47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0D" w:rsidTr="001F37E5">
        <w:tc>
          <w:tcPr>
            <w:tcW w:w="948" w:type="dxa"/>
            <w:vMerge w:val="restart"/>
          </w:tcPr>
          <w:p w:rsidR="00E07F0D" w:rsidRPr="005438F8" w:rsidRDefault="00E07F0D" w:rsidP="00E07F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СТБ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ISO/IEC 17021-1</w:t>
            </w:r>
          </w:p>
        </w:tc>
        <w:tc>
          <w:tcPr>
            <w:tcW w:w="2808" w:type="dxa"/>
            <w:vAlign w:val="center"/>
          </w:tcPr>
          <w:p w:rsidR="00E07F0D" w:rsidRPr="005438F8" w:rsidRDefault="00E07F0D" w:rsidP="00543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>СМК (ISO 9001)</w:t>
            </w:r>
          </w:p>
        </w:tc>
        <w:tc>
          <w:tcPr>
            <w:tcW w:w="850" w:type="dxa"/>
            <w:vAlign w:val="center"/>
          </w:tcPr>
          <w:p w:rsidR="00E07F0D" w:rsidRPr="005438F8" w:rsidRDefault="00E07F0D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E07F0D" w:rsidRPr="005438F8" w:rsidRDefault="00E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8" w:rsidTr="001F37E5">
        <w:tc>
          <w:tcPr>
            <w:tcW w:w="948" w:type="dxa"/>
            <w:vMerge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5438F8" w:rsidRPr="005438F8" w:rsidRDefault="005438F8" w:rsidP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ISO 14001</w:t>
            </w:r>
          </w:p>
        </w:tc>
        <w:tc>
          <w:tcPr>
            <w:tcW w:w="850" w:type="dxa"/>
            <w:vAlign w:val="center"/>
          </w:tcPr>
          <w:p w:rsidR="005438F8" w:rsidRPr="005438F8" w:rsidRDefault="005438F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8" w:rsidTr="001F37E5">
        <w:tc>
          <w:tcPr>
            <w:tcW w:w="948" w:type="dxa"/>
            <w:vMerge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5438F8" w:rsidRPr="005438F8" w:rsidRDefault="005438F8" w:rsidP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OHSAS 18001</w:t>
            </w:r>
          </w:p>
        </w:tc>
        <w:tc>
          <w:tcPr>
            <w:tcW w:w="850" w:type="dxa"/>
            <w:vAlign w:val="center"/>
          </w:tcPr>
          <w:p w:rsidR="005438F8" w:rsidRPr="005438F8" w:rsidRDefault="005438F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8" w:rsidTr="001F37E5">
        <w:tc>
          <w:tcPr>
            <w:tcW w:w="948" w:type="dxa"/>
            <w:vMerge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5438F8" w:rsidRPr="005438F8" w:rsidRDefault="005438F8" w:rsidP="005438F8">
            <w:pPr>
              <w:keepNext/>
              <w:keepLines/>
              <w:tabs>
                <w:tab w:val="left" w:pos="366"/>
              </w:tabs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ISO/IEC 27006; </w:t>
            </w:r>
          </w:p>
          <w:p w:rsidR="005438F8" w:rsidRPr="005438F8" w:rsidRDefault="005438F8" w:rsidP="005438F8">
            <w:pPr>
              <w:keepNext/>
              <w:keepLines/>
              <w:tabs>
                <w:tab w:val="left" w:pos="366"/>
              </w:tabs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ISO/IEC 27001</w:t>
            </w:r>
          </w:p>
        </w:tc>
        <w:tc>
          <w:tcPr>
            <w:tcW w:w="850" w:type="dxa"/>
            <w:vAlign w:val="center"/>
          </w:tcPr>
          <w:p w:rsidR="005438F8" w:rsidRPr="005438F8" w:rsidRDefault="005438F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8" w:rsidTr="001F37E5">
        <w:tc>
          <w:tcPr>
            <w:tcW w:w="948" w:type="dxa"/>
            <w:vMerge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5438F8" w:rsidRPr="005438F8" w:rsidRDefault="005438F8" w:rsidP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ISO TS 22003, ISO 22000</w:t>
            </w:r>
          </w:p>
        </w:tc>
        <w:tc>
          <w:tcPr>
            <w:tcW w:w="850" w:type="dxa"/>
            <w:vAlign w:val="center"/>
          </w:tcPr>
          <w:p w:rsidR="005438F8" w:rsidRPr="005438F8" w:rsidRDefault="005438F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8" w:rsidTr="001F37E5">
        <w:tc>
          <w:tcPr>
            <w:tcW w:w="948" w:type="dxa"/>
            <w:vMerge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5438F8" w:rsidRPr="005438F8" w:rsidRDefault="005438F8" w:rsidP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ISO 13485</w:t>
            </w:r>
          </w:p>
        </w:tc>
        <w:tc>
          <w:tcPr>
            <w:tcW w:w="850" w:type="dxa"/>
            <w:vAlign w:val="center"/>
          </w:tcPr>
          <w:p w:rsidR="005438F8" w:rsidRPr="005438F8" w:rsidRDefault="005438F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8" w:rsidTr="001F37E5">
        <w:tc>
          <w:tcPr>
            <w:tcW w:w="948" w:type="dxa"/>
            <w:vMerge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5438F8" w:rsidRPr="005438F8" w:rsidRDefault="005438F8" w:rsidP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ISO 3834</w:t>
            </w:r>
          </w:p>
        </w:tc>
        <w:tc>
          <w:tcPr>
            <w:tcW w:w="850" w:type="dxa"/>
            <w:vAlign w:val="center"/>
          </w:tcPr>
          <w:p w:rsidR="005438F8" w:rsidRPr="005438F8" w:rsidRDefault="005438F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8" w:rsidTr="001F37E5">
        <w:tc>
          <w:tcPr>
            <w:tcW w:w="948" w:type="dxa"/>
            <w:vMerge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5438F8" w:rsidRPr="005438F8" w:rsidRDefault="005438F8" w:rsidP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ISO 50003, ISO 50001</w:t>
            </w:r>
          </w:p>
        </w:tc>
        <w:tc>
          <w:tcPr>
            <w:tcW w:w="850" w:type="dxa"/>
            <w:vAlign w:val="center"/>
          </w:tcPr>
          <w:p w:rsidR="005438F8" w:rsidRPr="005438F8" w:rsidRDefault="005438F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8" w:rsidTr="001F37E5">
        <w:tc>
          <w:tcPr>
            <w:tcW w:w="948" w:type="dxa"/>
            <w:vMerge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5438F8" w:rsidRPr="00550AD8" w:rsidRDefault="005438F8" w:rsidP="005438F8">
            <w:pPr>
              <w:keepNext/>
              <w:keepLines/>
              <w:tabs>
                <w:tab w:val="left" w:pos="36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550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1708-2006;</w:t>
            </w:r>
          </w:p>
          <w:p w:rsidR="005438F8" w:rsidRPr="00550AD8" w:rsidRDefault="005438F8" w:rsidP="005438F8">
            <w:pPr>
              <w:keepNext/>
              <w:keepLines/>
              <w:tabs>
                <w:tab w:val="left" w:pos="366"/>
              </w:tabs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50AD8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PEFC ST 1002:2018</w:t>
            </w:r>
          </w:p>
          <w:p w:rsidR="005438F8" w:rsidRPr="00550AD8" w:rsidRDefault="005438F8" w:rsidP="005438F8">
            <w:pPr>
              <w:keepNext/>
              <w:keepLines/>
              <w:tabs>
                <w:tab w:val="left" w:pos="366"/>
              </w:tabs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50AD8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PEFC ST 1003:2018</w:t>
            </w:r>
          </w:p>
          <w:p w:rsidR="005438F8" w:rsidRPr="005438F8" w:rsidRDefault="005438F8" w:rsidP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PEFC ST 2003:2012</w:t>
            </w:r>
          </w:p>
        </w:tc>
        <w:tc>
          <w:tcPr>
            <w:tcW w:w="850" w:type="dxa"/>
            <w:vAlign w:val="center"/>
          </w:tcPr>
          <w:p w:rsidR="005438F8" w:rsidRPr="005438F8" w:rsidRDefault="005438F8" w:rsidP="0054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>FORMCHECKBOX</w:instrText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D2D5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438F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67" w:type="dxa"/>
          </w:tcPr>
          <w:p w:rsidR="005438F8" w:rsidRPr="005438F8" w:rsidRDefault="005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108" w:tblpY="165"/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14"/>
        <w:gridCol w:w="3966"/>
        <w:gridCol w:w="1906"/>
      </w:tblGrid>
      <w:tr w:rsidR="00D2126E" w:rsidRPr="00000771" w:rsidTr="001F37E5">
        <w:trPr>
          <w:trHeight w:val="329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D2126E" w:rsidRPr="00000771" w:rsidRDefault="00D2126E" w:rsidP="001F37E5">
            <w:pPr>
              <w:keepNext/>
              <w:keepLines/>
              <w:rPr>
                <w:sz w:val="24"/>
                <w:szCs w:val="24"/>
              </w:rPr>
            </w:pPr>
            <w:r w:rsidRPr="00000771">
              <w:rPr>
                <w:rFonts w:ascii="Times New Roman" w:hAnsi="Times New Roman"/>
                <w:b/>
                <w:sz w:val="24"/>
                <w:szCs w:val="24"/>
              </w:rPr>
              <w:t>КОДЫ  ОБЛАСТИ  КОМПЕТЕНТНОСТИ</w:t>
            </w:r>
            <w:r w:rsidR="00C54D02" w:rsidRPr="00000771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="00EC5114" w:rsidRPr="0000077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EC5114" w:rsidRPr="00000771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EC5114" w:rsidRPr="00000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EC5114" w:rsidRPr="000007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5114" w:rsidRPr="00000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EC5114" w:rsidRPr="00000771">
              <w:rPr>
                <w:rFonts w:ascii="Times New Roman" w:hAnsi="Times New Roman" w:cs="Times New Roman"/>
                <w:sz w:val="24"/>
                <w:szCs w:val="24"/>
              </w:rPr>
              <w:t xml:space="preserve"> 17025</w:t>
            </w:r>
            <w:r w:rsidR="00EC5114" w:rsidRPr="000007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2126E" w:rsidRPr="00000771" w:rsidTr="001F37E5">
        <w:trPr>
          <w:trHeight w:val="404"/>
        </w:trPr>
        <w:tc>
          <w:tcPr>
            <w:tcW w:w="497" w:type="pct"/>
            <w:vAlign w:val="center"/>
          </w:tcPr>
          <w:p w:rsidR="00D2126E" w:rsidRPr="00000771" w:rsidRDefault="00D2126E" w:rsidP="001F37E5">
            <w:pPr>
              <w:keepNext/>
              <w:keepLines/>
              <w:ind w:left="-80" w:right="-109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771">
              <w:rPr>
                <w:rFonts w:ascii="Times New Roman" w:hAnsi="Times New Roman"/>
                <w:b/>
                <w:sz w:val="24"/>
                <w:szCs w:val="24"/>
              </w:rPr>
              <w:t>Код объекта</w:t>
            </w:r>
          </w:p>
          <w:p w:rsidR="00D2126E" w:rsidRPr="00000771" w:rsidRDefault="00D2126E" w:rsidP="001F37E5">
            <w:pPr>
              <w:keepNext/>
              <w:keepLines/>
              <w:ind w:left="-80" w:right="-109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771">
              <w:rPr>
                <w:rFonts w:ascii="Times New Roman" w:hAnsi="Times New Roman"/>
                <w:b/>
                <w:sz w:val="24"/>
                <w:szCs w:val="24"/>
              </w:rPr>
              <w:t xml:space="preserve">(_ _._ _)  </w:t>
            </w:r>
          </w:p>
        </w:tc>
        <w:tc>
          <w:tcPr>
            <w:tcW w:w="1459" w:type="pct"/>
            <w:vAlign w:val="center"/>
          </w:tcPr>
          <w:p w:rsidR="00D2126E" w:rsidRPr="00000771" w:rsidRDefault="00D2126E" w:rsidP="001F37E5">
            <w:pPr>
              <w:keepNext/>
              <w:keepLines/>
              <w:ind w:left="-8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771">
              <w:rPr>
                <w:rFonts w:ascii="Times New Roman" w:hAnsi="Times New Roman"/>
                <w:b/>
                <w:sz w:val="24"/>
                <w:szCs w:val="24"/>
              </w:rPr>
              <w:t>Код вида</w:t>
            </w:r>
            <w:r w:rsidR="005438F8" w:rsidRPr="00000771">
              <w:rPr>
                <w:rFonts w:ascii="Times New Roman" w:hAnsi="Times New Roman"/>
                <w:b/>
                <w:sz w:val="24"/>
                <w:szCs w:val="24"/>
              </w:rPr>
              <w:t xml:space="preserve"> и метода</w:t>
            </w:r>
            <w:r w:rsidRPr="00000771">
              <w:rPr>
                <w:rFonts w:ascii="Times New Roman" w:hAnsi="Times New Roman"/>
                <w:b/>
                <w:sz w:val="24"/>
                <w:szCs w:val="24"/>
              </w:rPr>
              <w:t xml:space="preserve"> испытаний/ измерений.</w:t>
            </w:r>
          </w:p>
          <w:p w:rsidR="00D2126E" w:rsidRPr="00000771" w:rsidRDefault="00D2126E" w:rsidP="001F37E5">
            <w:pPr>
              <w:keepNext/>
              <w:keepLines/>
              <w:spacing w:after="240"/>
              <w:ind w:left="-67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771">
              <w:rPr>
                <w:rFonts w:ascii="Times New Roman" w:hAnsi="Times New Roman"/>
                <w:b/>
                <w:sz w:val="24"/>
                <w:szCs w:val="24"/>
              </w:rPr>
              <w:t>(_ _._ _ _)</w:t>
            </w:r>
          </w:p>
        </w:tc>
        <w:tc>
          <w:tcPr>
            <w:tcW w:w="2056" w:type="pct"/>
            <w:vAlign w:val="center"/>
          </w:tcPr>
          <w:p w:rsidR="00D2126E" w:rsidRPr="00000771" w:rsidRDefault="00D2126E" w:rsidP="001F37E5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771">
              <w:rPr>
                <w:rFonts w:ascii="Times New Roman" w:hAnsi="Times New Roman"/>
                <w:b/>
                <w:sz w:val="24"/>
                <w:szCs w:val="24"/>
              </w:rPr>
              <w:t>Наименование кода:</w:t>
            </w:r>
          </w:p>
          <w:p w:rsidR="00D2126E" w:rsidRPr="00000771" w:rsidRDefault="00D2126E" w:rsidP="001F37E5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0771">
              <w:rPr>
                <w:rFonts w:ascii="Times New Roman" w:hAnsi="Times New Roman"/>
                <w:i/>
                <w:szCs w:val="24"/>
              </w:rPr>
              <w:t>(при необходимости, уточнения с целью оптимизации сферы компетентности)</w:t>
            </w:r>
          </w:p>
        </w:tc>
        <w:tc>
          <w:tcPr>
            <w:tcW w:w="988" w:type="pct"/>
          </w:tcPr>
          <w:p w:rsidR="00D2126E" w:rsidRPr="00000771" w:rsidRDefault="00D2126E" w:rsidP="001F37E5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771">
              <w:rPr>
                <w:rFonts w:ascii="Times New Roman" w:hAnsi="Times New Roman"/>
                <w:b/>
                <w:sz w:val="24"/>
                <w:szCs w:val="24"/>
              </w:rPr>
              <w:t xml:space="preserve">Период проведения работ </w:t>
            </w:r>
            <w:r w:rsidRPr="00000771">
              <w:rPr>
                <w:rFonts w:ascii="Times New Roman" w:hAnsi="Times New Roman"/>
                <w:i/>
                <w:szCs w:val="24"/>
              </w:rPr>
              <w:t>(согласно заявленным кодам)</w:t>
            </w:r>
          </w:p>
        </w:tc>
      </w:tr>
      <w:tr w:rsidR="00D2126E" w:rsidRPr="00000771" w:rsidTr="001F37E5">
        <w:trPr>
          <w:trHeight w:val="179"/>
        </w:trPr>
        <w:tc>
          <w:tcPr>
            <w:tcW w:w="497" w:type="pct"/>
            <w:vAlign w:val="center"/>
          </w:tcPr>
          <w:p w:rsidR="00D2126E" w:rsidRPr="00000771" w:rsidRDefault="00D2126E" w:rsidP="001F37E5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7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59" w:type="pct"/>
            <w:vAlign w:val="center"/>
          </w:tcPr>
          <w:p w:rsidR="00D2126E" w:rsidRPr="00000771" w:rsidRDefault="00D2126E" w:rsidP="001F37E5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7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56" w:type="pct"/>
            <w:vAlign w:val="center"/>
          </w:tcPr>
          <w:p w:rsidR="00D2126E" w:rsidRPr="00000771" w:rsidRDefault="00D2126E" w:rsidP="001F37E5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7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pct"/>
            <w:vAlign w:val="center"/>
          </w:tcPr>
          <w:p w:rsidR="00D2126E" w:rsidRPr="00000771" w:rsidRDefault="00D2126E" w:rsidP="001F37E5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7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126E" w:rsidRPr="00000771" w:rsidTr="001F37E5">
        <w:trPr>
          <w:trHeight w:val="271"/>
        </w:trPr>
        <w:tc>
          <w:tcPr>
            <w:tcW w:w="497" w:type="pct"/>
            <w:vAlign w:val="center"/>
          </w:tcPr>
          <w:p w:rsidR="00D2126E" w:rsidRPr="00000771" w:rsidRDefault="00D2126E" w:rsidP="001F37E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D2126E" w:rsidRPr="00000771" w:rsidRDefault="00D2126E" w:rsidP="001F37E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pct"/>
            <w:vAlign w:val="center"/>
          </w:tcPr>
          <w:p w:rsidR="00D2126E" w:rsidRPr="00000771" w:rsidRDefault="00D2126E" w:rsidP="001F37E5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88" w:type="pct"/>
          </w:tcPr>
          <w:p w:rsidR="00D2126E" w:rsidRPr="00000771" w:rsidRDefault="00D2126E" w:rsidP="001F37E5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00E7C" w:rsidRDefault="00B00E7C" w:rsidP="00D2126E">
      <w:pPr>
        <w:keepNext/>
        <w:keepLines/>
      </w:pPr>
    </w:p>
    <w:tbl>
      <w:tblPr>
        <w:tblpPr w:leftFromText="180" w:rightFromText="180" w:vertAnchor="text" w:horzAnchor="margin" w:tblpX="108" w:tblpY="165"/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16"/>
        <w:gridCol w:w="3966"/>
        <w:gridCol w:w="1904"/>
      </w:tblGrid>
      <w:tr w:rsidR="005438F8" w:rsidRPr="00000771" w:rsidTr="001F37E5">
        <w:trPr>
          <w:trHeight w:val="329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5438F8" w:rsidRPr="00000771" w:rsidRDefault="005438F8" w:rsidP="001F37E5">
            <w:pPr>
              <w:keepNext/>
              <w:keepLines/>
              <w:rPr>
                <w:sz w:val="24"/>
                <w:szCs w:val="16"/>
              </w:rPr>
            </w:pPr>
            <w:r w:rsidRPr="00000771">
              <w:rPr>
                <w:rFonts w:ascii="Times New Roman" w:hAnsi="Times New Roman"/>
                <w:b/>
                <w:sz w:val="24"/>
                <w:szCs w:val="16"/>
              </w:rPr>
              <w:t xml:space="preserve">КОДЫ  ОБЛАСТИ  </w:t>
            </w:r>
            <w:r w:rsidRPr="00000771">
              <w:rPr>
                <w:rFonts w:ascii="Times New Roman" w:hAnsi="Times New Roman"/>
                <w:b/>
                <w:sz w:val="24"/>
              </w:rPr>
              <w:t>КОМПЕТЕНТНОСТИ</w:t>
            </w:r>
            <w:r w:rsidR="003C3D4B" w:rsidRPr="0000077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C3D4B" w:rsidRPr="00000771">
              <w:rPr>
                <w:rFonts w:ascii="Times New Roman" w:hAnsi="Times New Roman" w:cs="Times New Roman"/>
                <w:sz w:val="24"/>
                <w:szCs w:val="24"/>
              </w:rPr>
              <w:t xml:space="preserve"> (СТБ </w:t>
            </w:r>
            <w:r w:rsidR="003C3D4B" w:rsidRPr="00000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3C3D4B" w:rsidRPr="00000771">
              <w:rPr>
                <w:rFonts w:ascii="Times New Roman" w:hAnsi="Times New Roman" w:cs="Times New Roman"/>
                <w:sz w:val="24"/>
                <w:szCs w:val="24"/>
              </w:rPr>
              <w:t xml:space="preserve"> 15189)</w:t>
            </w:r>
          </w:p>
        </w:tc>
      </w:tr>
      <w:tr w:rsidR="001F37E5" w:rsidRPr="00000771" w:rsidTr="001F37E5">
        <w:trPr>
          <w:trHeight w:val="404"/>
        </w:trPr>
        <w:tc>
          <w:tcPr>
            <w:tcW w:w="497" w:type="pct"/>
            <w:vAlign w:val="center"/>
          </w:tcPr>
          <w:p w:rsidR="005438F8" w:rsidRPr="00000771" w:rsidRDefault="005438F8" w:rsidP="001F37E5">
            <w:pPr>
              <w:keepNext/>
              <w:keepLines/>
              <w:ind w:left="-80" w:right="-109" w:hanging="28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000771">
              <w:rPr>
                <w:rFonts w:ascii="Times New Roman" w:hAnsi="Times New Roman"/>
                <w:b/>
                <w:sz w:val="24"/>
                <w:szCs w:val="16"/>
              </w:rPr>
              <w:t>Код объекта</w:t>
            </w:r>
          </w:p>
          <w:p w:rsidR="005438F8" w:rsidRPr="00000771" w:rsidRDefault="005438F8" w:rsidP="001F37E5">
            <w:pPr>
              <w:keepNext/>
              <w:keepLines/>
              <w:ind w:left="-80" w:right="-109" w:hanging="28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000771">
              <w:rPr>
                <w:rFonts w:ascii="Times New Roman" w:hAnsi="Times New Roman"/>
                <w:b/>
                <w:sz w:val="24"/>
                <w:szCs w:val="16"/>
              </w:rPr>
              <w:t xml:space="preserve">(_ _._ _)  </w:t>
            </w:r>
          </w:p>
        </w:tc>
        <w:tc>
          <w:tcPr>
            <w:tcW w:w="1460" w:type="pct"/>
            <w:vAlign w:val="center"/>
          </w:tcPr>
          <w:p w:rsidR="005438F8" w:rsidRPr="00000771" w:rsidRDefault="005438F8" w:rsidP="001F37E5">
            <w:pPr>
              <w:keepNext/>
              <w:keepLines/>
              <w:ind w:left="-88" w:right="-114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000771">
              <w:rPr>
                <w:rFonts w:ascii="Times New Roman" w:hAnsi="Times New Roman"/>
                <w:b/>
                <w:sz w:val="24"/>
                <w:szCs w:val="16"/>
              </w:rPr>
              <w:t>Код вида и метода исследований.</w:t>
            </w:r>
          </w:p>
          <w:p w:rsidR="005438F8" w:rsidRPr="00000771" w:rsidRDefault="005438F8" w:rsidP="001F37E5">
            <w:pPr>
              <w:keepNext/>
              <w:keepLines/>
              <w:spacing w:after="240"/>
              <w:ind w:left="-67" w:right="-102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000771">
              <w:rPr>
                <w:rFonts w:ascii="Times New Roman" w:hAnsi="Times New Roman"/>
                <w:b/>
                <w:sz w:val="24"/>
                <w:szCs w:val="16"/>
              </w:rPr>
              <w:t>(_ _._ _ _)</w:t>
            </w:r>
          </w:p>
        </w:tc>
        <w:tc>
          <w:tcPr>
            <w:tcW w:w="2056" w:type="pct"/>
            <w:vAlign w:val="center"/>
          </w:tcPr>
          <w:p w:rsidR="005438F8" w:rsidRPr="00000771" w:rsidRDefault="005438F8" w:rsidP="001F37E5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000771">
              <w:rPr>
                <w:rFonts w:ascii="Times New Roman" w:hAnsi="Times New Roman"/>
                <w:b/>
                <w:sz w:val="24"/>
                <w:szCs w:val="16"/>
              </w:rPr>
              <w:t>Наименование кода:</w:t>
            </w:r>
          </w:p>
          <w:p w:rsidR="005438F8" w:rsidRPr="00000771" w:rsidRDefault="005438F8" w:rsidP="001F37E5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16"/>
              </w:rPr>
            </w:pPr>
            <w:r w:rsidRPr="00000771">
              <w:rPr>
                <w:rFonts w:ascii="Times New Roman" w:hAnsi="Times New Roman"/>
                <w:i/>
                <w:szCs w:val="16"/>
              </w:rPr>
              <w:t>(при необходимости, уточнения с целью оптимизации сферы компетентности)</w:t>
            </w:r>
          </w:p>
        </w:tc>
        <w:tc>
          <w:tcPr>
            <w:tcW w:w="987" w:type="pct"/>
          </w:tcPr>
          <w:p w:rsidR="005438F8" w:rsidRPr="00000771" w:rsidRDefault="005438F8" w:rsidP="001F37E5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000771">
              <w:rPr>
                <w:rFonts w:ascii="Times New Roman" w:hAnsi="Times New Roman"/>
                <w:b/>
                <w:sz w:val="24"/>
                <w:szCs w:val="16"/>
              </w:rPr>
              <w:t xml:space="preserve">Период проведения работ </w:t>
            </w:r>
            <w:r w:rsidRPr="00000771">
              <w:rPr>
                <w:rFonts w:ascii="Times New Roman" w:hAnsi="Times New Roman"/>
                <w:i/>
                <w:szCs w:val="16"/>
              </w:rPr>
              <w:t xml:space="preserve">(согласно заявленным </w:t>
            </w:r>
            <w:r w:rsidRPr="00000771">
              <w:rPr>
                <w:rFonts w:ascii="Times New Roman" w:hAnsi="Times New Roman"/>
                <w:i/>
                <w:szCs w:val="16"/>
              </w:rPr>
              <w:lastRenderedPageBreak/>
              <w:t>кодам)</w:t>
            </w:r>
          </w:p>
        </w:tc>
      </w:tr>
      <w:tr w:rsidR="001F37E5" w:rsidRPr="00000771" w:rsidTr="001F37E5">
        <w:trPr>
          <w:trHeight w:val="179"/>
        </w:trPr>
        <w:tc>
          <w:tcPr>
            <w:tcW w:w="497" w:type="pct"/>
            <w:vAlign w:val="center"/>
          </w:tcPr>
          <w:p w:rsidR="005438F8" w:rsidRPr="00000771" w:rsidRDefault="005438F8" w:rsidP="001F37E5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000771">
              <w:rPr>
                <w:rFonts w:ascii="Times New Roman" w:hAnsi="Times New Roman"/>
                <w:b/>
                <w:sz w:val="24"/>
                <w:szCs w:val="16"/>
              </w:rPr>
              <w:lastRenderedPageBreak/>
              <w:t>1</w:t>
            </w:r>
          </w:p>
        </w:tc>
        <w:tc>
          <w:tcPr>
            <w:tcW w:w="1460" w:type="pct"/>
            <w:vAlign w:val="center"/>
          </w:tcPr>
          <w:p w:rsidR="005438F8" w:rsidRPr="00000771" w:rsidRDefault="005438F8" w:rsidP="001F37E5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000771">
              <w:rPr>
                <w:rFonts w:ascii="Times New Roman" w:hAnsi="Times New Roman"/>
                <w:b/>
                <w:sz w:val="24"/>
                <w:szCs w:val="16"/>
              </w:rPr>
              <w:t>2</w:t>
            </w:r>
          </w:p>
        </w:tc>
        <w:tc>
          <w:tcPr>
            <w:tcW w:w="2056" w:type="pct"/>
            <w:vAlign w:val="center"/>
          </w:tcPr>
          <w:p w:rsidR="005438F8" w:rsidRPr="00000771" w:rsidRDefault="005438F8" w:rsidP="001F37E5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000771">
              <w:rPr>
                <w:rFonts w:ascii="Times New Roman" w:hAnsi="Times New Roman"/>
                <w:b/>
                <w:sz w:val="24"/>
                <w:szCs w:val="16"/>
              </w:rPr>
              <w:t>3</w:t>
            </w:r>
          </w:p>
        </w:tc>
        <w:tc>
          <w:tcPr>
            <w:tcW w:w="987" w:type="pct"/>
            <w:vAlign w:val="center"/>
          </w:tcPr>
          <w:p w:rsidR="005438F8" w:rsidRPr="00000771" w:rsidRDefault="005438F8" w:rsidP="001F37E5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000771">
              <w:rPr>
                <w:rFonts w:ascii="Times New Roman" w:hAnsi="Times New Roman"/>
                <w:b/>
                <w:sz w:val="24"/>
                <w:szCs w:val="16"/>
              </w:rPr>
              <w:t>4</w:t>
            </w:r>
          </w:p>
        </w:tc>
      </w:tr>
      <w:tr w:rsidR="001F37E5" w:rsidRPr="00000771" w:rsidTr="001F37E5">
        <w:trPr>
          <w:trHeight w:val="271"/>
        </w:trPr>
        <w:tc>
          <w:tcPr>
            <w:tcW w:w="497" w:type="pct"/>
            <w:vAlign w:val="center"/>
          </w:tcPr>
          <w:p w:rsidR="005438F8" w:rsidRPr="00000771" w:rsidRDefault="005438F8" w:rsidP="001F37E5">
            <w:pPr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0" w:type="pct"/>
            <w:vAlign w:val="center"/>
          </w:tcPr>
          <w:p w:rsidR="005438F8" w:rsidRPr="00000771" w:rsidRDefault="005438F8" w:rsidP="001F37E5">
            <w:pPr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6" w:type="pct"/>
            <w:vAlign w:val="center"/>
          </w:tcPr>
          <w:p w:rsidR="005438F8" w:rsidRPr="00000771" w:rsidRDefault="005438F8" w:rsidP="001F37E5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87" w:type="pct"/>
          </w:tcPr>
          <w:p w:rsidR="005438F8" w:rsidRPr="00000771" w:rsidRDefault="005438F8" w:rsidP="001F37E5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5438F8" w:rsidRDefault="005438F8" w:rsidP="00D2126E">
      <w:pPr>
        <w:keepNext/>
        <w:keepLines/>
      </w:pPr>
    </w:p>
    <w:tbl>
      <w:tblPr>
        <w:tblpPr w:leftFromText="180" w:rightFromText="180" w:vertAnchor="text" w:horzAnchor="margin" w:tblpY="165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947"/>
        <w:gridCol w:w="3954"/>
        <w:gridCol w:w="1933"/>
      </w:tblGrid>
      <w:tr w:rsidR="003C3D4B" w:rsidRPr="001314BA" w:rsidTr="00C30FAD">
        <w:trPr>
          <w:trHeight w:val="329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3C3D4B" w:rsidRPr="00BB0669" w:rsidRDefault="003C3D4B" w:rsidP="003C3D4B">
            <w:pPr>
              <w:keepNext/>
              <w:keepLines/>
              <w:rPr>
                <w:szCs w:val="16"/>
              </w:rPr>
            </w:pPr>
            <w:r w:rsidRPr="001314BA">
              <w:rPr>
                <w:rFonts w:ascii="Times New Roman" w:hAnsi="Times New Roman"/>
                <w:b/>
                <w:szCs w:val="16"/>
              </w:rPr>
              <w:t xml:space="preserve">КОДЫ  ОБЛАСТИ  </w:t>
            </w:r>
            <w:r w:rsidRPr="001314BA">
              <w:rPr>
                <w:rFonts w:ascii="Times New Roman" w:hAnsi="Times New Roman"/>
                <w:b/>
              </w:rPr>
              <w:t>КОМПЕТЕНТНОСТИ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 17020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D4B" w:rsidRPr="001314BA" w:rsidTr="00C30FAD">
        <w:trPr>
          <w:trHeight w:val="404"/>
        </w:trPr>
        <w:tc>
          <w:tcPr>
            <w:tcW w:w="471" w:type="pct"/>
            <w:vAlign w:val="center"/>
          </w:tcPr>
          <w:p w:rsidR="003C3D4B" w:rsidRPr="007633A6" w:rsidRDefault="003C3D4B" w:rsidP="00093FB7">
            <w:pPr>
              <w:keepNext/>
              <w:keepLines/>
              <w:ind w:left="-80" w:right="-109" w:hanging="28"/>
              <w:jc w:val="center"/>
              <w:rPr>
                <w:rFonts w:ascii="Times New Roman" w:hAnsi="Times New Roman"/>
                <w:b/>
                <w:szCs w:val="16"/>
              </w:rPr>
            </w:pPr>
            <w:r w:rsidRPr="007633A6">
              <w:rPr>
                <w:rFonts w:ascii="Times New Roman" w:hAnsi="Times New Roman"/>
                <w:b/>
                <w:szCs w:val="16"/>
              </w:rPr>
              <w:t>Код объекта</w:t>
            </w:r>
          </w:p>
          <w:p w:rsidR="003C3D4B" w:rsidRPr="007633A6" w:rsidRDefault="003C3D4B" w:rsidP="00093FB7">
            <w:pPr>
              <w:keepNext/>
              <w:keepLines/>
              <w:ind w:left="-80" w:right="-109" w:hanging="28"/>
              <w:jc w:val="center"/>
              <w:rPr>
                <w:rFonts w:ascii="Times New Roman" w:hAnsi="Times New Roman"/>
                <w:szCs w:val="16"/>
              </w:rPr>
            </w:pPr>
            <w:r w:rsidRPr="007633A6">
              <w:rPr>
                <w:rFonts w:ascii="Times New Roman" w:hAnsi="Times New Roman"/>
                <w:b/>
                <w:szCs w:val="16"/>
              </w:rPr>
              <w:t xml:space="preserve">(_ _._ _)  </w:t>
            </w:r>
          </w:p>
        </w:tc>
        <w:tc>
          <w:tcPr>
            <w:tcW w:w="1511" w:type="pct"/>
            <w:vAlign w:val="center"/>
          </w:tcPr>
          <w:p w:rsidR="003C3D4B" w:rsidRPr="007633A6" w:rsidRDefault="003C3D4B" w:rsidP="00093FB7">
            <w:pPr>
              <w:keepNext/>
              <w:keepLines/>
              <w:ind w:left="-88" w:right="-114"/>
              <w:jc w:val="center"/>
              <w:rPr>
                <w:rFonts w:ascii="Times New Roman" w:hAnsi="Times New Roman"/>
                <w:szCs w:val="16"/>
              </w:rPr>
            </w:pPr>
            <w:r w:rsidRPr="007633A6">
              <w:rPr>
                <w:rFonts w:ascii="Times New Roman" w:hAnsi="Times New Roman"/>
                <w:b/>
                <w:szCs w:val="16"/>
              </w:rPr>
              <w:t xml:space="preserve">Код вида </w:t>
            </w:r>
            <w:r>
              <w:rPr>
                <w:rFonts w:ascii="Times New Roman" w:hAnsi="Times New Roman"/>
                <w:b/>
                <w:szCs w:val="16"/>
              </w:rPr>
              <w:t xml:space="preserve">и метода </w:t>
            </w:r>
            <w:r w:rsidR="00FE0EF0">
              <w:rPr>
                <w:rFonts w:ascii="Times New Roman" w:hAnsi="Times New Roman"/>
                <w:b/>
                <w:szCs w:val="16"/>
              </w:rPr>
              <w:t>инспекции</w:t>
            </w:r>
          </w:p>
          <w:p w:rsidR="003C3D4B" w:rsidRPr="007633A6" w:rsidRDefault="003C3D4B" w:rsidP="00093FB7">
            <w:pPr>
              <w:keepNext/>
              <w:keepLines/>
              <w:spacing w:after="240"/>
              <w:ind w:left="-67" w:right="-102"/>
              <w:jc w:val="center"/>
              <w:rPr>
                <w:rFonts w:ascii="Times New Roman" w:hAnsi="Times New Roman"/>
                <w:szCs w:val="16"/>
              </w:rPr>
            </w:pPr>
            <w:r w:rsidRPr="007633A6">
              <w:rPr>
                <w:rFonts w:ascii="Times New Roman" w:hAnsi="Times New Roman"/>
                <w:b/>
                <w:szCs w:val="16"/>
              </w:rPr>
              <w:t>(_ _._ _ _)</w:t>
            </w:r>
          </w:p>
        </w:tc>
        <w:tc>
          <w:tcPr>
            <w:tcW w:w="2027" w:type="pct"/>
            <w:vAlign w:val="center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Наименование</w:t>
            </w:r>
            <w:r w:rsidRPr="001314BA">
              <w:rPr>
                <w:rFonts w:ascii="Times New Roman" w:hAnsi="Times New Roman"/>
                <w:b/>
                <w:szCs w:val="16"/>
              </w:rPr>
              <w:t xml:space="preserve"> кода:</w:t>
            </w:r>
          </w:p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i/>
                <w:szCs w:val="16"/>
              </w:rPr>
            </w:pPr>
            <w:r w:rsidRPr="001314BA">
              <w:rPr>
                <w:rFonts w:ascii="Times New Roman" w:hAnsi="Times New Roman"/>
                <w:i/>
                <w:sz w:val="20"/>
                <w:szCs w:val="16"/>
              </w:rPr>
              <w:t>(при необходимости, уточнения с целью оптимизации сферы компетентности)</w:t>
            </w:r>
          </w:p>
        </w:tc>
        <w:tc>
          <w:tcPr>
            <w:tcW w:w="991" w:type="pct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b/>
                <w:szCs w:val="16"/>
              </w:rPr>
            </w:pPr>
            <w:r w:rsidRPr="001314BA">
              <w:rPr>
                <w:rFonts w:ascii="Times New Roman" w:hAnsi="Times New Roman"/>
                <w:b/>
                <w:szCs w:val="16"/>
              </w:rPr>
              <w:t xml:space="preserve">Период проведения работ </w:t>
            </w:r>
            <w:r w:rsidRPr="001314BA">
              <w:rPr>
                <w:rFonts w:ascii="Times New Roman" w:hAnsi="Times New Roman"/>
                <w:i/>
                <w:sz w:val="20"/>
                <w:szCs w:val="16"/>
              </w:rPr>
              <w:t>(согласно заявленным кодам)</w:t>
            </w:r>
          </w:p>
        </w:tc>
      </w:tr>
      <w:tr w:rsidR="003C3D4B" w:rsidRPr="001314BA" w:rsidTr="00C30FAD">
        <w:trPr>
          <w:trHeight w:val="179"/>
        </w:trPr>
        <w:tc>
          <w:tcPr>
            <w:tcW w:w="471" w:type="pct"/>
            <w:vAlign w:val="center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1314BA">
              <w:rPr>
                <w:rFonts w:ascii="Times New Roman" w:hAnsi="Times New Roman"/>
                <w:b/>
                <w:sz w:val="20"/>
                <w:szCs w:val="16"/>
              </w:rPr>
              <w:t>1</w:t>
            </w:r>
          </w:p>
        </w:tc>
        <w:tc>
          <w:tcPr>
            <w:tcW w:w="1511" w:type="pct"/>
            <w:vAlign w:val="center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1314BA">
              <w:rPr>
                <w:rFonts w:ascii="Times New Roman" w:hAnsi="Times New Roman"/>
                <w:b/>
                <w:sz w:val="20"/>
                <w:szCs w:val="16"/>
              </w:rPr>
              <w:t>2</w:t>
            </w:r>
          </w:p>
        </w:tc>
        <w:tc>
          <w:tcPr>
            <w:tcW w:w="2027" w:type="pct"/>
            <w:vAlign w:val="center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</w:t>
            </w:r>
          </w:p>
        </w:tc>
        <w:tc>
          <w:tcPr>
            <w:tcW w:w="991" w:type="pct"/>
            <w:vAlign w:val="center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4</w:t>
            </w:r>
          </w:p>
        </w:tc>
      </w:tr>
      <w:tr w:rsidR="003C3D4B" w:rsidRPr="001314BA" w:rsidTr="00C30FAD">
        <w:trPr>
          <w:trHeight w:val="271"/>
        </w:trPr>
        <w:tc>
          <w:tcPr>
            <w:tcW w:w="471" w:type="pct"/>
            <w:vAlign w:val="center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pct"/>
            <w:vAlign w:val="center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7" w:type="pct"/>
            <w:vAlign w:val="center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1" w:type="pct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3C3D4B" w:rsidRPr="001314BA" w:rsidTr="00C30FAD">
        <w:trPr>
          <w:trHeight w:val="271"/>
        </w:trPr>
        <w:tc>
          <w:tcPr>
            <w:tcW w:w="471" w:type="pct"/>
            <w:vAlign w:val="center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pct"/>
            <w:vAlign w:val="center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7" w:type="pct"/>
            <w:vAlign w:val="center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1" w:type="pct"/>
          </w:tcPr>
          <w:p w:rsidR="003C3D4B" w:rsidRPr="001314BA" w:rsidRDefault="003C3D4B" w:rsidP="00093FB7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3C3D4B" w:rsidRDefault="003C3D4B" w:rsidP="00D2126E">
      <w:pPr>
        <w:keepNext/>
        <w:keepLines/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007"/>
        <w:gridCol w:w="1433"/>
        <w:gridCol w:w="4288"/>
        <w:gridCol w:w="1914"/>
      </w:tblGrid>
      <w:tr w:rsidR="00FE0EF0" w:rsidRPr="00FE0EF0" w:rsidTr="001F37E5">
        <w:trPr>
          <w:trHeight w:val="3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0EF0" w:rsidRPr="00000771" w:rsidRDefault="00FE0EF0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КОДЫ  ОБЛАСТИ  КОМПЕТЕНТНОСТИ</w:t>
            </w:r>
            <w:r w:rsidR="000007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C30FAD" w:rsidRPr="00C30FAD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="00C30FAD"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FAD"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C30FAD" w:rsidRPr="00C30F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0FAD"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C30FAD" w:rsidRPr="00C30FAD">
              <w:rPr>
                <w:rFonts w:ascii="Times New Roman" w:hAnsi="Times New Roman" w:cs="Times New Roman"/>
                <w:sz w:val="24"/>
                <w:szCs w:val="24"/>
              </w:rPr>
              <w:t xml:space="preserve"> 17021-1</w:t>
            </w:r>
            <w:r w:rsidR="00000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0EF0" w:rsidRPr="00FE0EF0" w:rsidTr="001F37E5">
        <w:trPr>
          <w:trHeight w:val="404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F0" w:rsidRPr="00FE0EF0" w:rsidRDefault="00FE0EF0" w:rsidP="00000771">
            <w:pPr>
              <w:keepNext/>
              <w:keepLines/>
              <w:ind w:left="-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Код вида объекта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F0" w:rsidRPr="00FE0EF0" w:rsidRDefault="00FE0EF0" w:rsidP="00000771">
            <w:pPr>
              <w:keepNext/>
              <w:keepLines/>
              <w:ind w:left="-8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объекта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F0" w:rsidRPr="00FE0EF0" w:rsidRDefault="00FE0EF0" w:rsidP="00000771">
            <w:pPr>
              <w:keepNext/>
              <w:keepLines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Коды области объекта 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F0" w:rsidRPr="00FE0EF0" w:rsidRDefault="00FE0EF0" w:rsidP="00000771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Описание кода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F0" w:rsidRPr="00FE0EF0" w:rsidRDefault="00FE0EF0" w:rsidP="00000771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Период проведения работ </w:t>
            </w:r>
            <w:r w:rsidRPr="00FE0EF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(согласно заявленным кодам)</w:t>
            </w:r>
          </w:p>
        </w:tc>
      </w:tr>
      <w:tr w:rsidR="00FE0EF0" w:rsidRPr="00FE0EF0" w:rsidTr="001F37E5">
        <w:trPr>
          <w:trHeight w:val="20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F0" w:rsidRPr="00FE0EF0" w:rsidRDefault="00FE0EF0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F0" w:rsidRPr="00FE0EF0" w:rsidRDefault="00FE0EF0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F0" w:rsidRPr="00FE0EF0" w:rsidRDefault="00FE0EF0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F0" w:rsidRPr="00FE0EF0" w:rsidRDefault="00FE0EF0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F0" w:rsidRPr="00FE0EF0" w:rsidRDefault="00FE0EF0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E0EF0" w:rsidRPr="00FE0EF0" w:rsidTr="001F37E5">
        <w:trPr>
          <w:trHeight w:val="27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F0" w:rsidRPr="00FE0EF0" w:rsidRDefault="00FE0EF0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F0" w:rsidRPr="00FE0EF0" w:rsidRDefault="00FE0EF0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F0" w:rsidRPr="00FE0EF0" w:rsidRDefault="00FE0EF0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F0" w:rsidRPr="00FE0EF0" w:rsidRDefault="00FE0EF0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0" w:rsidRPr="00FE0EF0" w:rsidRDefault="00FE0EF0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C3D4B" w:rsidRDefault="003C3D4B" w:rsidP="00D2126E">
      <w:pPr>
        <w:keepNext/>
        <w:keepLines/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1008"/>
        <w:gridCol w:w="1434"/>
        <w:gridCol w:w="4287"/>
        <w:gridCol w:w="1942"/>
      </w:tblGrid>
      <w:tr w:rsidR="00C30FAD" w:rsidRPr="00FE0EF0" w:rsidTr="001F37E5">
        <w:trPr>
          <w:trHeight w:val="3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30FAD" w:rsidRPr="00000771" w:rsidRDefault="00C30FAD" w:rsidP="00093FB7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КОДЫ  ОБЛАСТИ  КОМПЕТЕНТНОСТИ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C30FAD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C30F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C30FAD">
              <w:rPr>
                <w:rFonts w:ascii="Times New Roman" w:hAnsi="Times New Roman" w:cs="Times New Roman"/>
                <w:sz w:val="24"/>
                <w:szCs w:val="24"/>
              </w:rPr>
              <w:t xml:space="preserve"> 17065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0FAD" w:rsidRPr="00FE0EF0" w:rsidTr="001F37E5">
        <w:trPr>
          <w:trHeight w:val="40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ind w:left="-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Код вида объекта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C30FAD">
            <w:pPr>
              <w:keepNext/>
              <w:keepLines/>
              <w:ind w:left="-8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Коды области объекта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объекта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Описание кода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D" w:rsidRPr="00FE0EF0" w:rsidRDefault="00C30FAD" w:rsidP="00093FB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Период проведения работ </w:t>
            </w:r>
            <w:r w:rsidRPr="00FE0EF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(согласно заявленным кодам)</w:t>
            </w:r>
          </w:p>
        </w:tc>
      </w:tr>
      <w:tr w:rsidR="00C30FAD" w:rsidRPr="00FE0EF0" w:rsidTr="001F37E5">
        <w:trPr>
          <w:trHeight w:val="201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C30FAD" w:rsidRPr="00FE0EF0" w:rsidTr="001F37E5">
        <w:trPr>
          <w:trHeight w:val="271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C30FAD" w:rsidRDefault="00C30FAD" w:rsidP="00D2126E">
      <w:pPr>
        <w:keepNext/>
        <w:keepLines/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1008"/>
        <w:gridCol w:w="1434"/>
        <w:gridCol w:w="4287"/>
        <w:gridCol w:w="1942"/>
      </w:tblGrid>
      <w:tr w:rsidR="00C30FAD" w:rsidRPr="00FE0EF0" w:rsidTr="001F37E5">
        <w:trPr>
          <w:trHeight w:val="3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30FAD" w:rsidRPr="00000771" w:rsidRDefault="00C30FAD" w:rsidP="00093FB7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КОДЫ  ОБЛАСТИ  КОМПЕТЕНТНОСТИ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C30FAD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54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C30F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C30FAD">
              <w:rPr>
                <w:rFonts w:ascii="Times New Roman" w:hAnsi="Times New Roman" w:cs="Times New Roman"/>
                <w:sz w:val="24"/>
                <w:szCs w:val="24"/>
              </w:rPr>
              <w:t xml:space="preserve"> 17024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0FAD" w:rsidRPr="00FE0EF0" w:rsidTr="001F37E5">
        <w:trPr>
          <w:trHeight w:val="40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ind w:left="-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Код вида объекта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ind w:left="-8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объекта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Коды области объекта 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Описание кода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D" w:rsidRPr="00FE0EF0" w:rsidRDefault="00C30FAD" w:rsidP="00093FB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Период проведения работ </w:t>
            </w:r>
            <w:r w:rsidRPr="00FE0EF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(согласно заявленным кодам)</w:t>
            </w:r>
          </w:p>
        </w:tc>
      </w:tr>
      <w:tr w:rsidR="00C30FAD" w:rsidRPr="00FE0EF0" w:rsidTr="001F37E5">
        <w:trPr>
          <w:trHeight w:val="201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C30FAD" w:rsidRPr="00FE0EF0" w:rsidTr="001F37E5">
        <w:trPr>
          <w:trHeight w:val="271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D" w:rsidRPr="00FE0EF0" w:rsidRDefault="00C30FAD" w:rsidP="00093FB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C30FAD" w:rsidRDefault="00C30FAD" w:rsidP="00D2126E">
      <w:pPr>
        <w:keepNext/>
        <w:keepLines/>
      </w:pPr>
    </w:p>
    <w:sectPr w:rsidR="00C30FAD" w:rsidSect="00613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D58" w:rsidRDefault="007D2D58" w:rsidP="00613C6B">
      <w:r>
        <w:separator/>
      </w:r>
    </w:p>
  </w:endnote>
  <w:endnote w:type="continuationSeparator" w:id="0">
    <w:p w:rsidR="007D2D58" w:rsidRDefault="007D2D58" w:rsidP="0061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09C" w:rsidRDefault="001150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018" w:rsidRPr="00CD2018" w:rsidRDefault="0011509C" w:rsidP="00CD2018">
    <w:pPr>
      <w:pStyle w:val="a5"/>
      <w:pBdr>
        <w:top w:val="single" w:sz="4" w:space="1" w:color="auto"/>
      </w:pBdr>
      <w:tabs>
        <w:tab w:val="clear" w:pos="4677"/>
        <w:tab w:val="clear" w:pos="9355"/>
        <w:tab w:val="center" w:pos="4077"/>
      </w:tabs>
      <w:ind w:left="108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Ф 6-01-03 </w:t>
    </w:r>
    <w:r w:rsidR="00CD2018" w:rsidRPr="00CD2018">
      <w:rPr>
        <w:rFonts w:ascii="Times New Roman" w:hAnsi="Times New Roman" w:cs="Times New Roman"/>
        <w:color w:val="000000"/>
        <w:sz w:val="18"/>
        <w:szCs w:val="18"/>
      </w:rPr>
      <w:t xml:space="preserve">Редакция 01 с </w:t>
    </w:r>
    <w:r w:rsidR="00CD2018" w:rsidRPr="00CD2018">
      <w:rPr>
        <w:rFonts w:ascii="Times New Roman" w:hAnsi="Times New Roman" w:cs="Times New Roman"/>
        <w:color w:val="000000" w:themeColor="text1"/>
        <w:sz w:val="18"/>
        <w:szCs w:val="18"/>
      </w:rPr>
      <w:t>20.06.2019</w:t>
    </w:r>
    <w:r w:rsidR="00CD2018" w:rsidRPr="00CD2018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</w:t>
    </w:r>
    <w:bookmarkStart w:id="1" w:name="_GoBack"/>
    <w:bookmarkEnd w:id="1"/>
    <w:r w:rsidR="00CD2018" w:rsidRPr="00CD2018">
      <w:rPr>
        <w:rFonts w:ascii="Times New Roman" w:hAnsi="Times New Roman" w:cs="Times New Roman"/>
        <w:sz w:val="18"/>
        <w:szCs w:val="18"/>
      </w:rPr>
      <w:t xml:space="preserve">                                                   Стр. </w:t>
    </w:r>
    <w:r w:rsidR="00CD2018" w:rsidRPr="00CD2018">
      <w:rPr>
        <w:rFonts w:ascii="Times New Roman" w:hAnsi="Times New Roman" w:cs="Times New Roman"/>
        <w:sz w:val="18"/>
        <w:szCs w:val="18"/>
      </w:rPr>
      <w:fldChar w:fldCharType="begin"/>
    </w:r>
    <w:r w:rsidR="00CD2018" w:rsidRPr="00CD2018">
      <w:rPr>
        <w:rFonts w:ascii="Times New Roman" w:hAnsi="Times New Roman" w:cs="Times New Roman"/>
        <w:sz w:val="18"/>
        <w:szCs w:val="18"/>
      </w:rPr>
      <w:instrText xml:space="preserve"> PAGE </w:instrText>
    </w:r>
    <w:r w:rsidR="00CD2018" w:rsidRPr="00CD2018">
      <w:rPr>
        <w:rFonts w:ascii="Times New Roman" w:hAnsi="Times New Roman" w:cs="Times New Roman"/>
        <w:sz w:val="18"/>
        <w:szCs w:val="18"/>
      </w:rPr>
      <w:fldChar w:fldCharType="separate"/>
    </w:r>
    <w:r w:rsidR="007A0207">
      <w:rPr>
        <w:rFonts w:ascii="Times New Roman" w:hAnsi="Times New Roman" w:cs="Times New Roman"/>
        <w:noProof/>
        <w:sz w:val="18"/>
        <w:szCs w:val="18"/>
      </w:rPr>
      <w:t>1</w:t>
    </w:r>
    <w:r w:rsidR="00CD2018" w:rsidRPr="00CD2018">
      <w:rPr>
        <w:rFonts w:ascii="Times New Roman" w:hAnsi="Times New Roman" w:cs="Times New Roman"/>
        <w:sz w:val="18"/>
        <w:szCs w:val="18"/>
      </w:rPr>
      <w:fldChar w:fldCharType="end"/>
    </w:r>
    <w:r w:rsidR="00CD2018" w:rsidRPr="00CD2018">
      <w:rPr>
        <w:rFonts w:ascii="Times New Roman" w:hAnsi="Times New Roman" w:cs="Times New Roman"/>
        <w:sz w:val="18"/>
        <w:szCs w:val="18"/>
      </w:rPr>
      <w:t xml:space="preserve"> из </w:t>
    </w:r>
    <w:r w:rsidR="00CD2018" w:rsidRPr="00CD2018">
      <w:rPr>
        <w:rFonts w:ascii="Times New Roman" w:hAnsi="Times New Roman" w:cs="Times New Roman"/>
        <w:sz w:val="18"/>
        <w:szCs w:val="18"/>
      </w:rPr>
      <w:fldChar w:fldCharType="begin"/>
    </w:r>
    <w:r w:rsidR="00CD2018" w:rsidRPr="00CD2018">
      <w:rPr>
        <w:rFonts w:ascii="Times New Roman" w:hAnsi="Times New Roman" w:cs="Times New Roman"/>
        <w:sz w:val="18"/>
        <w:szCs w:val="18"/>
      </w:rPr>
      <w:instrText xml:space="preserve"> NUMPAGES </w:instrText>
    </w:r>
    <w:r w:rsidR="00CD2018" w:rsidRPr="00CD2018">
      <w:rPr>
        <w:rFonts w:ascii="Times New Roman" w:hAnsi="Times New Roman" w:cs="Times New Roman"/>
        <w:sz w:val="18"/>
        <w:szCs w:val="18"/>
      </w:rPr>
      <w:fldChar w:fldCharType="separate"/>
    </w:r>
    <w:r w:rsidR="007A0207">
      <w:rPr>
        <w:rFonts w:ascii="Times New Roman" w:hAnsi="Times New Roman" w:cs="Times New Roman"/>
        <w:noProof/>
        <w:sz w:val="18"/>
        <w:szCs w:val="18"/>
      </w:rPr>
      <w:t>4</w:t>
    </w:r>
    <w:r w:rsidR="00CD2018" w:rsidRPr="00CD2018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09C" w:rsidRDefault="001150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D58" w:rsidRDefault="007D2D58" w:rsidP="00613C6B">
      <w:r>
        <w:separator/>
      </w:r>
    </w:p>
  </w:footnote>
  <w:footnote w:type="continuationSeparator" w:id="0">
    <w:p w:rsidR="007D2D58" w:rsidRDefault="007D2D58" w:rsidP="00613C6B">
      <w:r>
        <w:continuationSeparator/>
      </w:r>
    </w:p>
  </w:footnote>
  <w:footnote w:id="1">
    <w:p w:rsidR="00C54D02" w:rsidRDefault="00C54D02">
      <w:pPr>
        <w:pStyle w:val="aa"/>
      </w:pPr>
      <w:r>
        <w:rPr>
          <w:rStyle w:val="ac"/>
        </w:rPr>
        <w:footnoteRef/>
      </w:r>
      <w:r>
        <w:t xml:space="preserve"> </w:t>
      </w:r>
      <w:r w:rsidRPr="001314BA">
        <w:rPr>
          <w:rFonts w:ascii="Times New Roman" w:hAnsi="Times New Roman"/>
          <w:i/>
          <w:szCs w:val="24"/>
        </w:rPr>
        <w:t xml:space="preserve">Указываются все места работ в обратном хронологическом порядке, начиная с </w:t>
      </w:r>
      <w:r>
        <w:rPr>
          <w:rFonts w:ascii="Times New Roman" w:hAnsi="Times New Roman"/>
          <w:i/>
          <w:szCs w:val="24"/>
        </w:rPr>
        <w:t>настоящего</w:t>
      </w:r>
      <w:r w:rsidRPr="001314BA">
        <w:rPr>
          <w:rFonts w:ascii="Times New Roman" w:hAnsi="Times New Roman"/>
          <w:i/>
          <w:szCs w:val="24"/>
        </w:rPr>
        <w:t xml:space="preserve"> места работы</w:t>
      </w:r>
      <w:r>
        <w:rPr>
          <w:rFonts w:ascii="Times New Roman" w:hAnsi="Times New Roman"/>
          <w:i/>
          <w:szCs w:val="24"/>
        </w:rPr>
        <w:t>.</w:t>
      </w:r>
      <w:r w:rsidRPr="001314BA">
        <w:rPr>
          <w:rFonts w:ascii="Times New Roman" w:hAnsi="Times New Roman"/>
          <w:i/>
          <w:szCs w:val="24"/>
        </w:rPr>
        <w:t xml:space="preserve"> Количество граф может быть увеличено, в зависимости от количества мест работ.</w:t>
      </w:r>
    </w:p>
  </w:footnote>
  <w:footnote w:id="2">
    <w:p w:rsidR="00E47848" w:rsidRPr="00846BCB" w:rsidRDefault="00E47848" w:rsidP="00846BCB">
      <w:pPr>
        <w:pStyle w:val="aa"/>
        <w:ind w:firstLine="567"/>
        <w:rPr>
          <w:rFonts w:ascii="Times New Roman" w:hAnsi="Times New Roman"/>
          <w:i/>
        </w:rPr>
      </w:pPr>
      <w:r>
        <w:rPr>
          <w:rStyle w:val="ac"/>
        </w:rPr>
        <w:footnoteRef/>
      </w:r>
      <w:r>
        <w:t xml:space="preserve"> </w:t>
      </w:r>
      <w:r w:rsidRPr="001314BA">
        <w:rPr>
          <w:rFonts w:ascii="Times New Roman" w:hAnsi="Times New Roman"/>
          <w:b/>
          <w:szCs w:val="24"/>
        </w:rPr>
        <w:t>эксперт по аккредитации</w:t>
      </w:r>
      <w:r>
        <w:rPr>
          <w:rFonts w:ascii="Times New Roman" w:hAnsi="Times New Roman"/>
          <w:b/>
          <w:szCs w:val="24"/>
        </w:rPr>
        <w:t xml:space="preserve"> – </w:t>
      </w:r>
      <w:r w:rsidRPr="00E47848">
        <w:rPr>
          <w:rFonts w:ascii="Times New Roman" w:hAnsi="Times New Roman"/>
          <w:szCs w:val="24"/>
        </w:rPr>
        <w:t xml:space="preserve">штатный сотрудник БГЦА, </w:t>
      </w:r>
      <w:r w:rsidRPr="001314BA">
        <w:rPr>
          <w:rFonts w:ascii="Times New Roman" w:hAnsi="Times New Roman"/>
          <w:b/>
          <w:szCs w:val="24"/>
        </w:rPr>
        <w:t>технический эксперт по аккредитации</w:t>
      </w:r>
      <w:r>
        <w:rPr>
          <w:rFonts w:ascii="Times New Roman" w:hAnsi="Times New Roman"/>
          <w:b/>
          <w:szCs w:val="24"/>
        </w:rPr>
        <w:t xml:space="preserve"> </w:t>
      </w:r>
      <w:r w:rsidRPr="001314BA">
        <w:rPr>
          <w:rFonts w:ascii="Times New Roman" w:hAnsi="Times New Roman"/>
          <w:i/>
        </w:rPr>
        <w:t xml:space="preserve">(при наличии </w:t>
      </w:r>
      <w:r w:rsidR="00846BCB">
        <w:rPr>
          <w:rFonts w:ascii="Times New Roman" w:hAnsi="Times New Roman"/>
          <w:i/>
        </w:rPr>
        <w:t xml:space="preserve">свидетельств об </w:t>
      </w:r>
      <w:r w:rsidRPr="001314BA">
        <w:rPr>
          <w:rFonts w:ascii="Times New Roman" w:hAnsi="Times New Roman"/>
          <w:i/>
        </w:rPr>
        <w:t>обучени</w:t>
      </w:r>
      <w:r w:rsidR="00846BCB">
        <w:rPr>
          <w:rFonts w:ascii="Times New Roman" w:hAnsi="Times New Roman"/>
          <w:i/>
        </w:rPr>
        <w:t>и на модульном</w:t>
      </w:r>
      <w:r w:rsidRPr="001314BA">
        <w:rPr>
          <w:rFonts w:ascii="Times New Roman" w:hAnsi="Times New Roman"/>
          <w:i/>
        </w:rPr>
        <w:t xml:space="preserve"> тренинг</w:t>
      </w:r>
      <w:r w:rsidR="00846BCB">
        <w:rPr>
          <w:rFonts w:ascii="Times New Roman" w:hAnsi="Times New Roman"/>
          <w:i/>
        </w:rPr>
        <w:t>е</w:t>
      </w:r>
      <w:r w:rsidRPr="001314BA">
        <w:rPr>
          <w:rFonts w:ascii="Times New Roman" w:hAnsi="Times New Roman"/>
          <w:i/>
        </w:rPr>
        <w:t xml:space="preserve"> </w:t>
      </w:r>
      <w:r w:rsidRPr="001314BA">
        <w:rPr>
          <w:rFonts w:ascii="Times New Roman" w:hAnsi="Times New Roman"/>
          <w:i/>
          <w:lang w:val="en-US"/>
        </w:rPr>
        <w:t>TRN</w:t>
      </w:r>
      <w:r w:rsidRPr="001314BA">
        <w:rPr>
          <w:rFonts w:ascii="Times New Roman" w:hAnsi="Times New Roman"/>
          <w:i/>
        </w:rPr>
        <w:t xml:space="preserve"> «Подготовка экспертов по аккредитации»)</w:t>
      </w:r>
      <w:r w:rsidRPr="00E47848">
        <w:rPr>
          <w:rFonts w:ascii="Times New Roman" w:hAnsi="Times New Roman"/>
          <w:i/>
        </w:rPr>
        <w:t xml:space="preserve"> </w:t>
      </w:r>
    </w:p>
  </w:footnote>
  <w:footnote w:id="3">
    <w:p w:rsidR="00C54D02" w:rsidRPr="00C54D02" w:rsidRDefault="00C54D02" w:rsidP="00C54D02">
      <w:pPr>
        <w:pStyle w:val="aa"/>
        <w:keepNext/>
        <w:keepLines/>
        <w:shd w:val="clear" w:color="auto" w:fill="FFFFFF" w:themeFill="background1"/>
        <w:ind w:firstLine="567"/>
        <w:jc w:val="both"/>
        <w:rPr>
          <w:rFonts w:ascii="Times New Roman" w:hAnsi="Times New Roman"/>
          <w:i/>
          <w:szCs w:val="24"/>
        </w:rPr>
      </w:pPr>
      <w:r>
        <w:rPr>
          <w:rStyle w:val="ac"/>
        </w:rPr>
        <w:footnoteRef/>
      </w:r>
      <w:r>
        <w:t xml:space="preserve"> </w:t>
      </w:r>
      <w:r w:rsidRPr="001314BA">
        <w:rPr>
          <w:rFonts w:ascii="Times New Roman" w:hAnsi="Times New Roman"/>
          <w:i/>
          <w:szCs w:val="24"/>
        </w:rPr>
        <w:t>В таблице  указываются коды объектов согласно Приложению 1 РИ СМ 7-05 «Рабочая инструкция. Классификатор области деятельности в сфере оценки соответствия (лаборатории</w:t>
      </w:r>
      <w:r w:rsidR="001F37E5">
        <w:rPr>
          <w:rFonts w:ascii="Times New Roman" w:hAnsi="Times New Roman"/>
          <w:i/>
          <w:szCs w:val="24"/>
        </w:rPr>
        <w:t>/ инспекционные органы</w:t>
      </w:r>
      <w:r w:rsidRPr="001314BA">
        <w:rPr>
          <w:rFonts w:ascii="Times New Roman" w:hAnsi="Times New Roman"/>
          <w:i/>
          <w:szCs w:val="24"/>
        </w:rPr>
        <w:t>)», коды видов и методов испытаний / исследований / измерений</w:t>
      </w:r>
      <w:r w:rsidR="001F37E5">
        <w:rPr>
          <w:rFonts w:ascii="Times New Roman" w:hAnsi="Times New Roman"/>
          <w:i/>
          <w:szCs w:val="24"/>
        </w:rPr>
        <w:t>/ инспекции</w:t>
      </w:r>
      <w:r w:rsidRPr="001314BA">
        <w:rPr>
          <w:rFonts w:ascii="Times New Roman" w:hAnsi="Times New Roman"/>
          <w:i/>
          <w:szCs w:val="24"/>
        </w:rPr>
        <w:t xml:space="preserve"> с</w:t>
      </w:r>
      <w:r>
        <w:rPr>
          <w:rFonts w:ascii="Times New Roman" w:hAnsi="Times New Roman"/>
          <w:i/>
          <w:szCs w:val="24"/>
        </w:rPr>
        <w:t>огласно Приложению 2 РИ СМ 7-05</w:t>
      </w:r>
      <w:r w:rsidRPr="001314BA">
        <w:rPr>
          <w:rFonts w:ascii="Times New Roman" w:hAnsi="Times New Roman"/>
          <w:i/>
          <w:szCs w:val="24"/>
        </w:rPr>
        <w:t>, в которых  технический эксперт по аккредитации/эксперт способен проводить оценку компетентности заявителя на аккредитацию/аккредитованного субъекта. В колонке «</w:t>
      </w:r>
      <w:r w:rsidR="001F37E5">
        <w:rPr>
          <w:rFonts w:ascii="Times New Roman" w:hAnsi="Times New Roman"/>
          <w:i/>
          <w:szCs w:val="24"/>
        </w:rPr>
        <w:t xml:space="preserve">Код </w:t>
      </w:r>
      <w:r w:rsidR="001F37E5" w:rsidRPr="001314BA">
        <w:rPr>
          <w:rFonts w:ascii="Times New Roman" w:hAnsi="Times New Roman"/>
          <w:i/>
          <w:szCs w:val="24"/>
        </w:rPr>
        <w:t>вид</w:t>
      </w:r>
      <w:r w:rsidR="001F37E5">
        <w:rPr>
          <w:rFonts w:ascii="Times New Roman" w:hAnsi="Times New Roman"/>
          <w:i/>
          <w:szCs w:val="24"/>
        </w:rPr>
        <w:t>а</w:t>
      </w:r>
      <w:r w:rsidR="001F37E5" w:rsidRPr="001314BA">
        <w:rPr>
          <w:rFonts w:ascii="Times New Roman" w:hAnsi="Times New Roman"/>
          <w:i/>
          <w:szCs w:val="24"/>
        </w:rPr>
        <w:t xml:space="preserve"> и метод</w:t>
      </w:r>
      <w:r w:rsidR="001F37E5">
        <w:rPr>
          <w:rFonts w:ascii="Times New Roman" w:hAnsi="Times New Roman"/>
          <w:i/>
          <w:szCs w:val="24"/>
        </w:rPr>
        <w:t>а</w:t>
      </w:r>
      <w:r w:rsidR="001F37E5" w:rsidRPr="001314BA">
        <w:rPr>
          <w:rFonts w:ascii="Times New Roman" w:hAnsi="Times New Roman"/>
          <w:i/>
          <w:szCs w:val="24"/>
        </w:rPr>
        <w:t xml:space="preserve"> испытаний / исследований / измерений</w:t>
      </w:r>
      <w:r w:rsidR="001F37E5">
        <w:rPr>
          <w:rFonts w:ascii="Times New Roman" w:hAnsi="Times New Roman"/>
          <w:i/>
          <w:szCs w:val="24"/>
        </w:rPr>
        <w:t>/ инспекции</w:t>
      </w:r>
      <w:r w:rsidRPr="001314BA">
        <w:rPr>
          <w:rFonts w:ascii="Times New Roman" w:hAnsi="Times New Roman"/>
          <w:i/>
          <w:szCs w:val="24"/>
        </w:rPr>
        <w:t>» коды могут указываться через запятую</w:t>
      </w:r>
      <w:r w:rsidR="001F37E5">
        <w:rPr>
          <w:rFonts w:ascii="Times New Roman" w:hAnsi="Times New Roman"/>
          <w:i/>
          <w:szCs w:val="24"/>
        </w:rPr>
        <w:t>, если все указанные коды относятся к одному объекту</w:t>
      </w:r>
      <w:r w:rsidRPr="001314BA">
        <w:rPr>
          <w:rFonts w:ascii="Times New Roman" w:hAnsi="Times New Roman"/>
          <w:i/>
          <w:szCs w:val="24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09C" w:rsidRDefault="001150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6B" w:rsidRPr="001735AC" w:rsidRDefault="00613C6B" w:rsidP="00CD2018">
    <w:pPr>
      <w:pStyle w:val="a3"/>
      <w:pBdr>
        <w:bottom w:val="single" w:sz="4" w:space="1" w:color="auto"/>
      </w:pBdr>
      <w:tabs>
        <w:tab w:val="clear" w:pos="4677"/>
        <w:tab w:val="clear" w:pos="9355"/>
        <w:tab w:val="right" w:pos="9639"/>
      </w:tabs>
      <w:rPr>
        <w:rFonts w:ascii="Times New Roman" w:hAnsi="Times New Roman"/>
        <w:b/>
        <w:sz w:val="24"/>
        <w:szCs w:val="24"/>
      </w:rPr>
    </w:pPr>
    <w:r w:rsidRPr="0085239C">
      <w:rPr>
        <w:noProof/>
      </w:rPr>
      <w:drawing>
        <wp:inline distT="0" distB="0" distL="0" distR="0" wp14:anchorId="6AE8557E" wp14:editId="6E24BC74">
          <wp:extent cx="252294" cy="316800"/>
          <wp:effectExtent l="19050" t="0" r="0" b="0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72" cy="33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09C" w:rsidRDefault="001150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416F"/>
    <w:multiLevelType w:val="hybridMultilevel"/>
    <w:tmpl w:val="02A829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17CBF"/>
    <w:multiLevelType w:val="hybridMultilevel"/>
    <w:tmpl w:val="A1B048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D56"/>
    <w:rsid w:val="00000771"/>
    <w:rsid w:val="0011509C"/>
    <w:rsid w:val="001F37E5"/>
    <w:rsid w:val="00214437"/>
    <w:rsid w:val="002811CA"/>
    <w:rsid w:val="0032005F"/>
    <w:rsid w:val="00385D56"/>
    <w:rsid w:val="003C3D4B"/>
    <w:rsid w:val="00483E82"/>
    <w:rsid w:val="005438F8"/>
    <w:rsid w:val="00550AD8"/>
    <w:rsid w:val="005B04BA"/>
    <w:rsid w:val="00613C6B"/>
    <w:rsid w:val="00673CC4"/>
    <w:rsid w:val="007A0207"/>
    <w:rsid w:val="007D2D58"/>
    <w:rsid w:val="00841A9B"/>
    <w:rsid w:val="00846BCB"/>
    <w:rsid w:val="00860573"/>
    <w:rsid w:val="00870FAD"/>
    <w:rsid w:val="008C744D"/>
    <w:rsid w:val="008E2E5C"/>
    <w:rsid w:val="00B00E7C"/>
    <w:rsid w:val="00C20B3B"/>
    <w:rsid w:val="00C30FAD"/>
    <w:rsid w:val="00C54D02"/>
    <w:rsid w:val="00CD2018"/>
    <w:rsid w:val="00D2126E"/>
    <w:rsid w:val="00E07F0D"/>
    <w:rsid w:val="00E47848"/>
    <w:rsid w:val="00EC5114"/>
    <w:rsid w:val="00F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FF171"/>
  <w15:docId w15:val="{3C3DA43B-26ED-4075-9110-308D3B7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5D56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D5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C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3C6B"/>
  </w:style>
  <w:style w:type="paragraph" w:styleId="a5">
    <w:name w:val="footer"/>
    <w:basedOn w:val="a"/>
    <w:link w:val="a6"/>
    <w:uiPriority w:val="99"/>
    <w:unhideWhenUsed/>
    <w:rsid w:val="00613C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3C6B"/>
  </w:style>
  <w:style w:type="paragraph" w:styleId="a7">
    <w:name w:val="Balloon Text"/>
    <w:basedOn w:val="a"/>
    <w:link w:val="a8"/>
    <w:uiPriority w:val="99"/>
    <w:semiHidden/>
    <w:unhideWhenUsed/>
    <w:rsid w:val="00613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5D5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a9">
    <w:name w:val="Текст сноски Знак"/>
    <w:basedOn w:val="a0"/>
    <w:link w:val="aa"/>
    <w:uiPriority w:val="99"/>
    <w:semiHidden/>
    <w:rsid w:val="00385D56"/>
    <w:rPr>
      <w:sz w:val="20"/>
    </w:rPr>
  </w:style>
  <w:style w:type="paragraph" w:styleId="aa">
    <w:name w:val="footnote text"/>
    <w:basedOn w:val="a"/>
    <w:link w:val="a9"/>
    <w:uiPriority w:val="99"/>
    <w:semiHidden/>
    <w:unhideWhenUsed/>
    <w:rsid w:val="00385D56"/>
    <w:rPr>
      <w:rFonts w:eastAsiaTheme="minorHAnsi"/>
      <w:sz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385D56"/>
    <w:rPr>
      <w:rFonts w:eastAsiaTheme="minorEastAsia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385D56"/>
  </w:style>
  <w:style w:type="character" w:styleId="ac">
    <w:name w:val="footnote reference"/>
    <w:basedOn w:val="a0"/>
    <w:uiPriority w:val="99"/>
    <w:semiHidden/>
    <w:unhideWhenUsed/>
    <w:rsid w:val="00C54D02"/>
    <w:rPr>
      <w:vertAlign w:val="superscript"/>
    </w:rPr>
  </w:style>
  <w:style w:type="table" w:styleId="ad">
    <w:name w:val="Table Grid"/>
    <w:basedOn w:val="a1"/>
    <w:uiPriority w:val="59"/>
    <w:rsid w:val="0086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0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vybornaya\Desktop\&#1064;&#1072;&#1073;&#1083;&#1086;&#1085;%20&#1076;&#1083;&#1103;%20&#1092;&#1086;&#1088;&#1084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68CB-F871-4140-B60F-B93F996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формы</Template>
  <TotalTime>119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Старовыборная</dc:creator>
  <cp:lastModifiedBy>Марина Александровна Мисевич</cp:lastModifiedBy>
  <cp:revision>5</cp:revision>
  <dcterms:created xsi:type="dcterms:W3CDTF">2019-03-15T06:58:00Z</dcterms:created>
  <dcterms:modified xsi:type="dcterms:W3CDTF">2019-10-01T11:34:00Z</dcterms:modified>
</cp:coreProperties>
</file>