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93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7"/>
        <w:gridCol w:w="3445"/>
      </w:tblGrid>
      <w:tr w:rsidR="00F40980" w:rsidRPr="007F66CA" w14:paraId="1F95885E" w14:textId="77777777" w:rsidTr="00AD2268">
        <w:tc>
          <w:tcPr>
            <w:tcW w:w="6150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343" w:type="dxa"/>
          </w:tcPr>
          <w:p w14:paraId="6EC53BD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EndPr/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AD2268">
        <w:tc>
          <w:tcPr>
            <w:tcW w:w="6150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43" w:type="dxa"/>
          </w:tcPr>
          <w:p w14:paraId="185A4F3B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AD2268">
        <w:tc>
          <w:tcPr>
            <w:tcW w:w="6150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43" w:type="dxa"/>
          </w:tcPr>
          <w:p w14:paraId="741F73A0" w14:textId="65DEC5D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4E4FDE">
              <w:rPr>
                <w:rFonts w:eastAsia="Calibri" w:cs="Times New Roman"/>
                <w:sz w:val="28"/>
                <w:szCs w:val="28"/>
              </w:rPr>
              <w:t>2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>.</w:t>
            </w:r>
            <w:r w:rsidR="004E4FDE">
              <w:rPr>
                <w:rFonts w:eastAsia="Calibri" w:cs="Times New Roman"/>
                <w:sz w:val="28"/>
                <w:szCs w:val="28"/>
              </w:rPr>
              <w:t>0079</w:t>
            </w:r>
          </w:p>
        </w:tc>
      </w:tr>
      <w:tr w:rsidR="00F40980" w:rsidRPr="007F66CA" w14:paraId="244346F6" w14:textId="77777777" w:rsidTr="00AD2268">
        <w:tc>
          <w:tcPr>
            <w:tcW w:w="6150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43" w:type="dxa"/>
          </w:tcPr>
          <w:p w14:paraId="49AD9BEA" w14:textId="42685407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5C7B39" w:rsidRPr="00F038F3">
              <w:rPr>
                <w:rFonts w:eastAsia="Calibri"/>
                <w:sz w:val="28"/>
                <w:szCs w:val="28"/>
              </w:rPr>
              <w:t>0</w:t>
            </w:r>
            <w:r w:rsidR="004E4FDE">
              <w:rPr>
                <w:rFonts w:eastAsia="Calibri"/>
                <w:sz w:val="28"/>
                <w:szCs w:val="28"/>
              </w:rPr>
              <w:t>7</w:t>
            </w:r>
            <w:r w:rsidR="005C7B39" w:rsidRPr="00F038F3">
              <w:rPr>
                <w:rFonts w:eastAsia="Calibri"/>
                <w:sz w:val="28"/>
                <w:szCs w:val="28"/>
              </w:rPr>
              <w:t>.0</w:t>
            </w:r>
            <w:r w:rsidR="004E4FDE">
              <w:rPr>
                <w:rFonts w:eastAsia="Calibri"/>
                <w:sz w:val="28"/>
                <w:szCs w:val="28"/>
              </w:rPr>
              <w:t>3</w:t>
            </w:r>
            <w:r w:rsidR="005C7B39" w:rsidRPr="00F038F3">
              <w:rPr>
                <w:rFonts w:eastAsia="Calibri"/>
                <w:sz w:val="28"/>
                <w:szCs w:val="28"/>
              </w:rPr>
              <w:t>.</w:t>
            </w:r>
            <w:r w:rsidR="004E4FDE">
              <w:rPr>
                <w:rFonts w:eastAsia="Calibri"/>
                <w:sz w:val="28"/>
                <w:szCs w:val="28"/>
              </w:rPr>
              <w:t>1995</w:t>
            </w:r>
          </w:p>
        </w:tc>
      </w:tr>
      <w:tr w:rsidR="00F40980" w:rsidRPr="007F66CA" w14:paraId="4F10116E" w14:textId="77777777" w:rsidTr="00AD2268">
        <w:tc>
          <w:tcPr>
            <w:tcW w:w="6150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43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EndPr/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05F06CB9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EndPr/>
              <w:sdtContent>
                <w:r w:rsidR="00B058E6">
                  <w:rPr>
                    <w:rFonts w:eastAsia="Calibri" w:cs="Times New Roman"/>
                    <w:sz w:val="28"/>
                    <w:szCs w:val="28"/>
                  </w:rPr>
                  <w:t>24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AD2268">
        <w:tc>
          <w:tcPr>
            <w:tcW w:w="6150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43" w:type="dxa"/>
          </w:tcPr>
          <w:p w14:paraId="72505977" w14:textId="54742DE6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EndPr/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CA72C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223F7" w:rsidRPr="007F66CA" w14:paraId="3E5741CF" w14:textId="77777777" w:rsidTr="00F40980">
        <w:tc>
          <w:tcPr>
            <w:tcW w:w="9751" w:type="dxa"/>
          </w:tcPr>
          <w:p w14:paraId="00A112B4" w14:textId="0AC2AB16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CA72C3">
                  <w:rPr>
                    <w:rStyle w:val="38"/>
                    <w:szCs w:val="28"/>
                  </w:rPr>
                  <w:t>2</w:t>
                </w:r>
                <w:r w:rsidR="006A3159">
                  <w:rPr>
                    <w:rStyle w:val="38"/>
                    <w:szCs w:val="28"/>
                  </w:rPr>
                  <w:t>1</w:t>
                </w:r>
                <w:r w:rsidR="00CA72C3">
                  <w:rPr>
                    <w:rStyle w:val="38"/>
                    <w:szCs w:val="28"/>
                  </w:rPr>
                  <w:t xml:space="preserve"> ноября 2025 года</w:t>
                </w:r>
              </w:sdtContent>
            </w:sdt>
            <w:bookmarkEnd w:id="2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B7C564A" w14:textId="77777777" w:rsidTr="00CA72C3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1"/>
          <w:p w14:paraId="2AB11D62" w14:textId="77777777" w:rsidR="004E4FDE" w:rsidRPr="009C1FD8" w:rsidRDefault="004E4FDE" w:rsidP="00CA72C3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9C1FD8">
              <w:rPr>
                <w:sz w:val="28"/>
                <w:szCs w:val="28"/>
                <w:lang w:eastAsia="en-US"/>
              </w:rPr>
              <w:t>отдела испытаний и сертификации</w:t>
            </w:r>
          </w:p>
          <w:p w14:paraId="70216068" w14:textId="657C4971" w:rsidR="007A4485" w:rsidRPr="004E4FDE" w:rsidRDefault="004E4FDE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E4FDE">
              <w:rPr>
                <w:sz w:val="28"/>
                <w:szCs w:val="28"/>
                <w:lang w:val="ru-RU"/>
              </w:rPr>
              <w:t>Закрытого акционерного общества «МВЗ Инжиниринг»</w:t>
            </w:r>
          </w:p>
        </w:tc>
      </w:tr>
    </w:tbl>
    <w:p w14:paraId="7C072CEC" w14:textId="77777777" w:rsidR="00D223F7" w:rsidRPr="00CA72C3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10"/>
          <w:szCs w:val="10"/>
        </w:rPr>
      </w:pPr>
    </w:p>
    <w:p w14:paraId="41838C51" w14:textId="77777777" w:rsidR="001D63E3" w:rsidRPr="001D63E3" w:rsidRDefault="001D63E3">
      <w:pPr>
        <w:rPr>
          <w:sz w:val="2"/>
          <w:szCs w:val="2"/>
        </w:rPr>
      </w:pPr>
    </w:p>
    <w:tbl>
      <w:tblPr>
        <w:tblW w:w="5075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378"/>
        <w:gridCol w:w="841"/>
        <w:gridCol w:w="1923"/>
        <w:gridCol w:w="1734"/>
        <w:gridCol w:w="1646"/>
        <w:gridCol w:w="1958"/>
      </w:tblGrid>
      <w:tr w:rsidR="006A3159" w:rsidRPr="00BC186A" w14:paraId="6368B24A" w14:textId="77777777" w:rsidTr="006A3159">
        <w:trPr>
          <w:trHeight w:val="240"/>
        </w:trPr>
        <w:tc>
          <w:tcPr>
            <w:tcW w:w="2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6280D2" w14:textId="77777777" w:rsidR="006A3159" w:rsidRPr="00BC186A" w:rsidRDefault="006A3159" w:rsidP="00DA0085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8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F4DAD2" w14:textId="77777777" w:rsidR="006A3159" w:rsidRPr="00BC186A" w:rsidRDefault="006A3159" w:rsidP="00DA0085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1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7B7EBC" w14:textId="77777777" w:rsidR="006A3159" w:rsidRPr="00BC186A" w:rsidRDefault="006A3159" w:rsidP="00DA0085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B9C0F8" w14:textId="77777777" w:rsidR="006A3159" w:rsidRPr="00BC186A" w:rsidRDefault="006A3159" w:rsidP="00DA0085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6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2CDFA8" w14:textId="77777777" w:rsidR="006A3159" w:rsidRPr="00BC186A" w:rsidRDefault="006A3159" w:rsidP="00DA0085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1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8D09A6" w14:textId="77777777" w:rsidR="006A3159" w:rsidRPr="00BC186A" w:rsidRDefault="006A3159" w:rsidP="00DA0085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974" w:type="pct"/>
            <w:vAlign w:val="center"/>
          </w:tcPr>
          <w:p w14:paraId="02B7E213" w14:textId="77777777" w:rsidR="006A3159" w:rsidRPr="00BC186A" w:rsidRDefault="006A3159" w:rsidP="00DA0085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3CF08D90" w14:textId="77777777" w:rsidR="00E41B5C" w:rsidRPr="006A3159" w:rsidRDefault="00E41B5C" w:rsidP="00D50B4E">
      <w:pPr>
        <w:rPr>
          <w:b/>
          <w:sz w:val="10"/>
          <w:szCs w:val="10"/>
        </w:rPr>
      </w:pPr>
    </w:p>
    <w:tbl>
      <w:tblPr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1352"/>
        <w:gridCol w:w="863"/>
        <w:gridCol w:w="1930"/>
        <w:gridCol w:w="1740"/>
        <w:gridCol w:w="1640"/>
        <w:gridCol w:w="1958"/>
      </w:tblGrid>
      <w:tr w:rsidR="006A3159" w14:paraId="7C5FD753" w14:textId="77777777" w:rsidTr="006A3159">
        <w:trPr>
          <w:cantSplit/>
          <w:trHeight w:val="276"/>
          <w:tblHeader/>
        </w:trPr>
        <w:tc>
          <w:tcPr>
            <w:tcW w:w="287" w:type="pct"/>
            <w:vAlign w:val="center"/>
          </w:tcPr>
          <w:p w14:paraId="3344DCC8" w14:textId="77777777" w:rsidR="006A3159" w:rsidRPr="00472958" w:rsidRDefault="006A3159" w:rsidP="00DA0085">
            <w:pPr>
              <w:ind w:left="-45" w:right="-45"/>
              <w:jc w:val="center"/>
              <w:rPr>
                <w:sz w:val="22"/>
                <w:szCs w:val="22"/>
              </w:rPr>
            </w:pPr>
            <w:r w:rsidRPr="0047295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72" w:type="pct"/>
            <w:vAlign w:val="center"/>
          </w:tcPr>
          <w:p w14:paraId="73D6B56D" w14:textId="77777777" w:rsidR="006A3159" w:rsidRPr="00472958" w:rsidRDefault="006A3159" w:rsidP="00DA0085">
            <w:pPr>
              <w:ind w:left="-45" w:right="-45"/>
              <w:jc w:val="center"/>
              <w:rPr>
                <w:sz w:val="22"/>
                <w:szCs w:val="22"/>
              </w:rPr>
            </w:pPr>
            <w:r w:rsidRPr="0047295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9" w:type="pct"/>
            <w:vAlign w:val="center"/>
          </w:tcPr>
          <w:p w14:paraId="0EFB0F76" w14:textId="77777777" w:rsidR="006A3159" w:rsidRPr="00472958" w:rsidRDefault="006A3159" w:rsidP="00DA0085">
            <w:pPr>
              <w:ind w:left="-45" w:right="-45"/>
              <w:jc w:val="center"/>
              <w:rPr>
                <w:sz w:val="22"/>
                <w:szCs w:val="22"/>
              </w:rPr>
            </w:pPr>
            <w:r w:rsidRPr="0047295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59" w:type="pct"/>
            <w:vAlign w:val="center"/>
          </w:tcPr>
          <w:p w14:paraId="508CD4E5" w14:textId="77777777" w:rsidR="006A3159" w:rsidRPr="00472958" w:rsidRDefault="006A3159" w:rsidP="00DA0085">
            <w:pPr>
              <w:ind w:left="-45" w:right="-45"/>
              <w:jc w:val="center"/>
              <w:rPr>
                <w:sz w:val="22"/>
                <w:szCs w:val="22"/>
              </w:rPr>
            </w:pPr>
            <w:r w:rsidRPr="0047295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65" w:type="pct"/>
            <w:vAlign w:val="center"/>
          </w:tcPr>
          <w:p w14:paraId="45D0236B" w14:textId="77777777" w:rsidR="006A3159" w:rsidRPr="00472958" w:rsidRDefault="006A3159" w:rsidP="00DA0085">
            <w:pPr>
              <w:ind w:left="-45" w:right="-45"/>
              <w:jc w:val="center"/>
              <w:rPr>
                <w:sz w:val="22"/>
                <w:szCs w:val="22"/>
              </w:rPr>
            </w:pPr>
            <w:r w:rsidRPr="0047295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15" w:type="pct"/>
            <w:vAlign w:val="center"/>
          </w:tcPr>
          <w:p w14:paraId="5CEB8B9F" w14:textId="77777777" w:rsidR="006A3159" w:rsidRPr="00472958" w:rsidRDefault="006A3159" w:rsidP="00DA0085">
            <w:pPr>
              <w:ind w:left="-45" w:right="-45"/>
              <w:jc w:val="center"/>
              <w:rPr>
                <w:sz w:val="22"/>
                <w:szCs w:val="22"/>
              </w:rPr>
            </w:pPr>
            <w:r w:rsidRPr="0047295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74" w:type="pct"/>
            <w:vAlign w:val="center"/>
          </w:tcPr>
          <w:p w14:paraId="5358451A" w14:textId="77777777" w:rsidR="006A3159" w:rsidRPr="00472958" w:rsidRDefault="006A3159" w:rsidP="00DA0085">
            <w:pPr>
              <w:ind w:left="35" w:right="-45"/>
              <w:jc w:val="center"/>
              <w:rPr>
                <w:sz w:val="22"/>
                <w:szCs w:val="22"/>
              </w:rPr>
            </w:pPr>
            <w:r w:rsidRPr="00472958">
              <w:rPr>
                <w:b/>
                <w:sz w:val="22"/>
                <w:szCs w:val="22"/>
              </w:rPr>
              <w:t>7</w:t>
            </w:r>
          </w:p>
        </w:tc>
      </w:tr>
      <w:tr w:rsidR="006A3159" w14:paraId="33D40B89" w14:textId="77777777" w:rsidTr="006A3159">
        <w:trPr>
          <w:cantSplit/>
        </w:trPr>
        <w:tc>
          <w:tcPr>
            <w:tcW w:w="287" w:type="pct"/>
          </w:tcPr>
          <w:p w14:paraId="03D4860A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72" w:type="pct"/>
            <w:vMerge w:val="restart"/>
          </w:tcPr>
          <w:p w14:paraId="0B26DCEB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Велосипеды (кроме детских). Электровелосипеды</w:t>
            </w:r>
          </w:p>
        </w:tc>
        <w:tc>
          <w:tcPr>
            <w:tcW w:w="429" w:type="pct"/>
            <w:vMerge w:val="restart"/>
          </w:tcPr>
          <w:p w14:paraId="190F8B26" w14:textId="77777777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30.92/</w:t>
            </w:r>
          </w:p>
          <w:p w14:paraId="6CF5C815" w14:textId="44695C87" w:rsidR="006A3159" w:rsidRDefault="006A3159" w:rsidP="00DA0085">
            <w:pPr>
              <w:ind w:left="-84" w:right="-84"/>
            </w:pPr>
            <w:r>
              <w:rPr>
                <w:sz w:val="22"/>
              </w:rPr>
              <w:t>11.116</w:t>
            </w:r>
          </w:p>
        </w:tc>
        <w:tc>
          <w:tcPr>
            <w:tcW w:w="959" w:type="pct"/>
          </w:tcPr>
          <w:p w14:paraId="2C09CDFC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Классификация, основные параметры и размеры. Типы</w:t>
            </w:r>
          </w:p>
        </w:tc>
        <w:tc>
          <w:tcPr>
            <w:tcW w:w="865" w:type="pct"/>
          </w:tcPr>
          <w:p w14:paraId="0F2FF5DF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31741-2012</w:t>
            </w:r>
            <w:proofErr w:type="gramEnd"/>
            <w:r>
              <w:rPr>
                <w:sz w:val="22"/>
              </w:rPr>
              <w:t xml:space="preserve"> п. 4.1</w:t>
            </w:r>
          </w:p>
        </w:tc>
        <w:tc>
          <w:tcPr>
            <w:tcW w:w="815" w:type="pct"/>
          </w:tcPr>
          <w:p w14:paraId="3DF81DC4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31741-2012</w:t>
            </w:r>
            <w:proofErr w:type="gramEnd"/>
            <w:r>
              <w:rPr>
                <w:sz w:val="22"/>
              </w:rPr>
              <w:t xml:space="preserve"> п. 4.1</w:t>
            </w:r>
          </w:p>
        </w:tc>
        <w:tc>
          <w:tcPr>
            <w:tcW w:w="974" w:type="pct"/>
            <w:vMerge w:val="restart"/>
          </w:tcPr>
          <w:p w14:paraId="729AB30E" w14:textId="77777777" w:rsidR="006A3159" w:rsidRDefault="006A3159" w:rsidP="00DA0085">
            <w:pPr>
              <w:ind w:left="35" w:right="-45"/>
            </w:pPr>
            <w:r>
              <w:rPr>
                <w:sz w:val="22"/>
              </w:rPr>
              <w:t>Отдел испытаний и сертификации (</w:t>
            </w:r>
            <w:proofErr w:type="spellStart"/>
            <w:r>
              <w:rPr>
                <w:sz w:val="22"/>
              </w:rPr>
              <w:t>пр-кт</w:t>
            </w:r>
            <w:proofErr w:type="spellEnd"/>
            <w:r>
              <w:rPr>
                <w:sz w:val="22"/>
              </w:rPr>
              <w:t xml:space="preserve"> Партизанский, 8, корпус 37, 220033, г. Минск)</w:t>
            </w:r>
          </w:p>
        </w:tc>
      </w:tr>
      <w:tr w:rsidR="006A3159" w14:paraId="6B0636CF" w14:textId="77777777" w:rsidTr="006A3159">
        <w:trPr>
          <w:cantSplit/>
        </w:trPr>
        <w:tc>
          <w:tcPr>
            <w:tcW w:w="287" w:type="pct"/>
          </w:tcPr>
          <w:p w14:paraId="68CB4C87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72" w:type="pct"/>
            <w:vMerge/>
          </w:tcPr>
          <w:p w14:paraId="5A43B500" w14:textId="77777777" w:rsidR="006A3159" w:rsidRDefault="006A3159" w:rsidP="00DA0085"/>
        </w:tc>
        <w:tc>
          <w:tcPr>
            <w:tcW w:w="429" w:type="pct"/>
            <w:vMerge/>
          </w:tcPr>
          <w:p w14:paraId="7283B8A8" w14:textId="77777777" w:rsidR="006A3159" w:rsidRDefault="006A3159" w:rsidP="00DA0085"/>
        </w:tc>
        <w:tc>
          <w:tcPr>
            <w:tcW w:w="959" w:type="pct"/>
          </w:tcPr>
          <w:p w14:paraId="4250084E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Классы</w:t>
            </w:r>
          </w:p>
        </w:tc>
        <w:tc>
          <w:tcPr>
            <w:tcW w:w="865" w:type="pct"/>
          </w:tcPr>
          <w:p w14:paraId="135B7B2B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31741-2012</w:t>
            </w:r>
            <w:proofErr w:type="gramEnd"/>
            <w:r>
              <w:rPr>
                <w:sz w:val="22"/>
              </w:rPr>
              <w:t xml:space="preserve"> п. 4.2</w:t>
            </w:r>
          </w:p>
        </w:tc>
        <w:tc>
          <w:tcPr>
            <w:tcW w:w="815" w:type="pct"/>
          </w:tcPr>
          <w:p w14:paraId="3790EA80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31741-2012</w:t>
            </w:r>
            <w:proofErr w:type="gramEnd"/>
            <w:r>
              <w:rPr>
                <w:sz w:val="22"/>
              </w:rPr>
              <w:t xml:space="preserve"> п. 4.2</w:t>
            </w:r>
          </w:p>
        </w:tc>
        <w:tc>
          <w:tcPr>
            <w:tcW w:w="974" w:type="pct"/>
            <w:vMerge/>
          </w:tcPr>
          <w:p w14:paraId="4D810E16" w14:textId="77777777" w:rsidR="006A3159" w:rsidRDefault="006A3159" w:rsidP="00DA0085">
            <w:pPr>
              <w:ind w:left="35" w:right="-45"/>
            </w:pPr>
          </w:p>
        </w:tc>
      </w:tr>
      <w:tr w:rsidR="006A3159" w14:paraId="3243B915" w14:textId="77777777" w:rsidTr="006A3159">
        <w:trPr>
          <w:cantSplit/>
        </w:trPr>
        <w:tc>
          <w:tcPr>
            <w:tcW w:w="287" w:type="pct"/>
          </w:tcPr>
          <w:p w14:paraId="687194B7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72" w:type="pct"/>
            <w:vMerge/>
          </w:tcPr>
          <w:p w14:paraId="68631183" w14:textId="77777777" w:rsidR="006A3159" w:rsidRDefault="006A3159" w:rsidP="00DA0085"/>
        </w:tc>
        <w:tc>
          <w:tcPr>
            <w:tcW w:w="429" w:type="pct"/>
          </w:tcPr>
          <w:p w14:paraId="0B744358" w14:textId="77777777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30.92/</w:t>
            </w:r>
          </w:p>
          <w:p w14:paraId="3BA3B10C" w14:textId="0459FE0F" w:rsidR="006A3159" w:rsidRDefault="006A3159" w:rsidP="00DA0085">
            <w:pPr>
              <w:ind w:left="-84" w:right="-84"/>
            </w:pPr>
            <w:r>
              <w:rPr>
                <w:sz w:val="22"/>
              </w:rPr>
              <w:t>29.061</w:t>
            </w:r>
          </w:p>
        </w:tc>
        <w:tc>
          <w:tcPr>
            <w:tcW w:w="959" w:type="pct"/>
          </w:tcPr>
          <w:p w14:paraId="11CBE6C3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Основные параметры и размеры</w:t>
            </w:r>
          </w:p>
        </w:tc>
        <w:tc>
          <w:tcPr>
            <w:tcW w:w="865" w:type="pct"/>
          </w:tcPr>
          <w:p w14:paraId="566092AB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31741-2012</w:t>
            </w:r>
            <w:proofErr w:type="gramEnd"/>
            <w:r>
              <w:rPr>
                <w:sz w:val="22"/>
              </w:rPr>
              <w:t xml:space="preserve"> п. 4.3</w:t>
            </w:r>
          </w:p>
        </w:tc>
        <w:tc>
          <w:tcPr>
            <w:tcW w:w="815" w:type="pct"/>
          </w:tcPr>
          <w:p w14:paraId="51E77D11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31741-2012</w:t>
            </w:r>
            <w:proofErr w:type="gramEnd"/>
            <w:r>
              <w:rPr>
                <w:sz w:val="22"/>
              </w:rPr>
              <w:t xml:space="preserve"> п. 4.3</w:t>
            </w:r>
          </w:p>
        </w:tc>
        <w:tc>
          <w:tcPr>
            <w:tcW w:w="974" w:type="pct"/>
            <w:vMerge/>
          </w:tcPr>
          <w:p w14:paraId="38B5D1F0" w14:textId="77777777" w:rsidR="006A3159" w:rsidRDefault="006A3159" w:rsidP="00DA0085">
            <w:pPr>
              <w:ind w:left="35" w:right="-45"/>
            </w:pPr>
          </w:p>
        </w:tc>
      </w:tr>
      <w:tr w:rsidR="006A3159" w:rsidRPr="008A1223" w14:paraId="1CDD3314" w14:textId="77777777" w:rsidTr="006A3159">
        <w:trPr>
          <w:cantSplit/>
          <w:trHeight w:val="1006"/>
        </w:trPr>
        <w:tc>
          <w:tcPr>
            <w:tcW w:w="287" w:type="pct"/>
          </w:tcPr>
          <w:p w14:paraId="6B202CBF" w14:textId="77777777" w:rsidR="006A3159" w:rsidRPr="008A1223" w:rsidRDefault="006A3159" w:rsidP="00DA0085">
            <w:pPr>
              <w:ind w:left="-84" w:right="-84"/>
            </w:pPr>
            <w:r w:rsidRPr="008A1223">
              <w:rPr>
                <w:sz w:val="22"/>
              </w:rPr>
              <w:t>1.4*</w:t>
            </w:r>
          </w:p>
        </w:tc>
        <w:tc>
          <w:tcPr>
            <w:tcW w:w="672" w:type="pct"/>
            <w:vMerge/>
          </w:tcPr>
          <w:p w14:paraId="4C619E96" w14:textId="77777777" w:rsidR="006A3159" w:rsidRPr="008A1223" w:rsidRDefault="006A3159" w:rsidP="00DA0085"/>
        </w:tc>
        <w:tc>
          <w:tcPr>
            <w:tcW w:w="429" w:type="pct"/>
            <w:vMerge w:val="restart"/>
          </w:tcPr>
          <w:p w14:paraId="1C2AB6C3" w14:textId="77777777" w:rsidR="00472958" w:rsidRDefault="006A3159" w:rsidP="00DA0085">
            <w:pPr>
              <w:ind w:left="-84" w:right="-84"/>
              <w:rPr>
                <w:sz w:val="22"/>
              </w:rPr>
            </w:pPr>
            <w:r w:rsidRPr="008A1223">
              <w:rPr>
                <w:sz w:val="22"/>
              </w:rPr>
              <w:t>30.92/</w:t>
            </w:r>
          </w:p>
          <w:p w14:paraId="580DBC6E" w14:textId="06483BCC" w:rsidR="006A3159" w:rsidRPr="008A1223" w:rsidRDefault="006A3159" w:rsidP="00DA0085">
            <w:pPr>
              <w:ind w:left="-84" w:right="-84"/>
            </w:pPr>
            <w:r w:rsidRPr="008A1223">
              <w:rPr>
                <w:sz w:val="22"/>
              </w:rPr>
              <w:t>11.116</w:t>
            </w:r>
          </w:p>
        </w:tc>
        <w:tc>
          <w:tcPr>
            <w:tcW w:w="959" w:type="pct"/>
          </w:tcPr>
          <w:p w14:paraId="22029CEF" w14:textId="77777777" w:rsidR="006A3159" w:rsidRPr="008A1223" w:rsidRDefault="006A3159" w:rsidP="00DA0085">
            <w:pPr>
              <w:ind w:left="-84" w:right="-84"/>
            </w:pPr>
            <w:r w:rsidRPr="008A1223">
              <w:rPr>
                <w:sz w:val="22"/>
              </w:rPr>
              <w:t>Общие технические требования. Комплектность</w:t>
            </w:r>
          </w:p>
        </w:tc>
        <w:tc>
          <w:tcPr>
            <w:tcW w:w="865" w:type="pct"/>
          </w:tcPr>
          <w:p w14:paraId="594B2F8D" w14:textId="77777777" w:rsidR="006A3159" w:rsidRPr="008A1223" w:rsidRDefault="006A3159" w:rsidP="00DA0085">
            <w:pPr>
              <w:ind w:left="-84" w:right="-84"/>
            </w:pPr>
            <w:r w:rsidRPr="008A1223">
              <w:rPr>
                <w:sz w:val="22"/>
              </w:rPr>
              <w:t xml:space="preserve">ГОСТ </w:t>
            </w:r>
            <w:proofErr w:type="gramStart"/>
            <w:r w:rsidRPr="008A1223">
              <w:rPr>
                <w:sz w:val="22"/>
              </w:rPr>
              <w:t>31741-2012</w:t>
            </w:r>
            <w:proofErr w:type="gramEnd"/>
            <w:r w:rsidRPr="008A1223">
              <w:rPr>
                <w:sz w:val="22"/>
              </w:rPr>
              <w:t xml:space="preserve"> п. 5.1</w:t>
            </w:r>
          </w:p>
        </w:tc>
        <w:tc>
          <w:tcPr>
            <w:tcW w:w="815" w:type="pct"/>
          </w:tcPr>
          <w:p w14:paraId="346C0CF0" w14:textId="77777777" w:rsidR="006A3159" w:rsidRPr="008A1223" w:rsidRDefault="006A3159" w:rsidP="00DA0085">
            <w:pPr>
              <w:ind w:left="-84" w:right="-84"/>
            </w:pPr>
            <w:r w:rsidRPr="008A1223">
              <w:rPr>
                <w:sz w:val="22"/>
              </w:rPr>
              <w:t xml:space="preserve">ГОСТ </w:t>
            </w:r>
            <w:proofErr w:type="gramStart"/>
            <w:r w:rsidRPr="008A1223">
              <w:rPr>
                <w:sz w:val="22"/>
              </w:rPr>
              <w:t>31741-2012</w:t>
            </w:r>
            <w:proofErr w:type="gramEnd"/>
            <w:r w:rsidRPr="008A1223">
              <w:rPr>
                <w:sz w:val="22"/>
              </w:rPr>
              <w:t xml:space="preserve"> п. 5.1</w:t>
            </w:r>
          </w:p>
        </w:tc>
        <w:tc>
          <w:tcPr>
            <w:tcW w:w="974" w:type="pct"/>
            <w:vMerge w:val="restart"/>
          </w:tcPr>
          <w:p w14:paraId="30392F6D" w14:textId="77777777" w:rsidR="006A3159" w:rsidRPr="008A1223" w:rsidRDefault="006A3159" w:rsidP="00DA0085">
            <w:pPr>
              <w:ind w:left="35" w:right="-45"/>
            </w:pPr>
            <w:r w:rsidRPr="008A1223">
              <w:rPr>
                <w:sz w:val="22"/>
              </w:rPr>
              <w:t>Отдел испытаний и сертификации (</w:t>
            </w:r>
            <w:proofErr w:type="spellStart"/>
            <w:r w:rsidRPr="008A1223">
              <w:rPr>
                <w:sz w:val="22"/>
              </w:rPr>
              <w:t>пр-кт</w:t>
            </w:r>
            <w:proofErr w:type="spellEnd"/>
            <w:r w:rsidRPr="008A1223">
              <w:rPr>
                <w:sz w:val="22"/>
              </w:rPr>
              <w:t xml:space="preserve"> Партизанский, 8, корпуса 21, 37, 220033, г. Минск)</w:t>
            </w:r>
          </w:p>
        </w:tc>
      </w:tr>
      <w:tr w:rsidR="006A3159" w:rsidRPr="008A1223" w14:paraId="5A127232" w14:textId="77777777" w:rsidTr="006A3159">
        <w:trPr>
          <w:cantSplit/>
        </w:trPr>
        <w:tc>
          <w:tcPr>
            <w:tcW w:w="287" w:type="pct"/>
          </w:tcPr>
          <w:p w14:paraId="6CFD4EDE" w14:textId="77777777" w:rsidR="006A3159" w:rsidRPr="008A1223" w:rsidRDefault="006A3159" w:rsidP="00DA0085">
            <w:pPr>
              <w:ind w:left="-84" w:right="-84"/>
              <w:rPr>
                <w:sz w:val="22"/>
              </w:rPr>
            </w:pPr>
            <w:r w:rsidRPr="008A1223">
              <w:rPr>
                <w:sz w:val="22"/>
              </w:rPr>
              <w:t>1.5*</w:t>
            </w:r>
          </w:p>
        </w:tc>
        <w:tc>
          <w:tcPr>
            <w:tcW w:w="672" w:type="pct"/>
            <w:vMerge/>
          </w:tcPr>
          <w:p w14:paraId="4CC79B3A" w14:textId="77777777" w:rsidR="006A3159" w:rsidRPr="008A1223" w:rsidRDefault="006A3159" w:rsidP="00DA0085"/>
        </w:tc>
        <w:tc>
          <w:tcPr>
            <w:tcW w:w="429" w:type="pct"/>
            <w:vMerge/>
          </w:tcPr>
          <w:p w14:paraId="209ACE39" w14:textId="77777777" w:rsidR="006A3159" w:rsidRPr="008A1223" w:rsidRDefault="006A3159" w:rsidP="00DA0085"/>
        </w:tc>
        <w:tc>
          <w:tcPr>
            <w:tcW w:w="959" w:type="pct"/>
          </w:tcPr>
          <w:p w14:paraId="6DE6257D" w14:textId="77777777" w:rsidR="006A3159" w:rsidRPr="008A1223" w:rsidRDefault="006A3159" w:rsidP="00DA0085">
            <w:pPr>
              <w:ind w:left="-84" w:right="-84"/>
              <w:rPr>
                <w:sz w:val="22"/>
              </w:rPr>
            </w:pPr>
            <w:r w:rsidRPr="008A1223">
              <w:rPr>
                <w:sz w:val="22"/>
              </w:rPr>
              <w:t>Маркировка</w:t>
            </w:r>
          </w:p>
        </w:tc>
        <w:tc>
          <w:tcPr>
            <w:tcW w:w="865" w:type="pct"/>
          </w:tcPr>
          <w:p w14:paraId="313922DF" w14:textId="77777777" w:rsidR="006A3159" w:rsidRPr="008A1223" w:rsidRDefault="006A3159" w:rsidP="00DA0085">
            <w:pPr>
              <w:ind w:left="-84" w:right="-84"/>
              <w:rPr>
                <w:sz w:val="22"/>
              </w:rPr>
            </w:pPr>
            <w:r w:rsidRPr="008A1223">
              <w:rPr>
                <w:sz w:val="22"/>
              </w:rPr>
              <w:t xml:space="preserve">ГОСТ </w:t>
            </w:r>
            <w:proofErr w:type="gramStart"/>
            <w:r w:rsidRPr="008A1223">
              <w:rPr>
                <w:sz w:val="22"/>
              </w:rPr>
              <w:t>31741-2012</w:t>
            </w:r>
            <w:proofErr w:type="gramEnd"/>
            <w:r w:rsidRPr="008A1223">
              <w:rPr>
                <w:sz w:val="22"/>
              </w:rPr>
              <w:t xml:space="preserve"> п. 5.2</w:t>
            </w:r>
          </w:p>
        </w:tc>
        <w:tc>
          <w:tcPr>
            <w:tcW w:w="815" w:type="pct"/>
          </w:tcPr>
          <w:p w14:paraId="77FBA597" w14:textId="77777777" w:rsidR="006A3159" w:rsidRPr="008A1223" w:rsidRDefault="006A3159" w:rsidP="00DA0085">
            <w:pPr>
              <w:ind w:left="-84" w:right="-84"/>
              <w:rPr>
                <w:sz w:val="22"/>
              </w:rPr>
            </w:pPr>
            <w:r w:rsidRPr="008A1223">
              <w:rPr>
                <w:sz w:val="22"/>
              </w:rPr>
              <w:t xml:space="preserve">ГОСТ </w:t>
            </w:r>
            <w:proofErr w:type="gramStart"/>
            <w:r w:rsidRPr="008A1223">
              <w:rPr>
                <w:sz w:val="22"/>
              </w:rPr>
              <w:t>31741-2012</w:t>
            </w:r>
            <w:proofErr w:type="gramEnd"/>
            <w:r w:rsidRPr="008A1223">
              <w:rPr>
                <w:sz w:val="22"/>
              </w:rPr>
              <w:t xml:space="preserve"> п. 5.2</w:t>
            </w:r>
          </w:p>
        </w:tc>
        <w:tc>
          <w:tcPr>
            <w:tcW w:w="974" w:type="pct"/>
            <w:vMerge/>
          </w:tcPr>
          <w:p w14:paraId="0C0C973B" w14:textId="77777777" w:rsidR="006A3159" w:rsidRPr="008A1223" w:rsidRDefault="006A3159" w:rsidP="00DA0085">
            <w:pPr>
              <w:ind w:left="35" w:right="-45"/>
              <w:rPr>
                <w:sz w:val="22"/>
              </w:rPr>
            </w:pPr>
          </w:p>
        </w:tc>
      </w:tr>
      <w:tr w:rsidR="006A3159" w:rsidRPr="008A1223" w14:paraId="402CF2E8" w14:textId="77777777" w:rsidTr="006A3159">
        <w:trPr>
          <w:cantSplit/>
        </w:trPr>
        <w:tc>
          <w:tcPr>
            <w:tcW w:w="287" w:type="pct"/>
          </w:tcPr>
          <w:p w14:paraId="10B3D81C" w14:textId="77777777" w:rsidR="006A3159" w:rsidRPr="008A1223" w:rsidRDefault="006A3159" w:rsidP="00DA0085">
            <w:pPr>
              <w:ind w:left="-84" w:right="-84"/>
            </w:pPr>
            <w:r w:rsidRPr="008A1223">
              <w:rPr>
                <w:sz w:val="22"/>
              </w:rPr>
              <w:t>1.6*</w:t>
            </w:r>
          </w:p>
        </w:tc>
        <w:tc>
          <w:tcPr>
            <w:tcW w:w="672" w:type="pct"/>
            <w:vMerge/>
          </w:tcPr>
          <w:p w14:paraId="5E766BE2" w14:textId="77777777" w:rsidR="006A3159" w:rsidRPr="008A1223" w:rsidRDefault="006A3159" w:rsidP="00DA0085"/>
        </w:tc>
        <w:tc>
          <w:tcPr>
            <w:tcW w:w="429" w:type="pct"/>
            <w:vMerge/>
          </w:tcPr>
          <w:p w14:paraId="0015A269" w14:textId="77777777" w:rsidR="006A3159" w:rsidRPr="008A1223" w:rsidRDefault="006A3159" w:rsidP="00DA0085"/>
        </w:tc>
        <w:tc>
          <w:tcPr>
            <w:tcW w:w="959" w:type="pct"/>
          </w:tcPr>
          <w:p w14:paraId="5904396F" w14:textId="77777777" w:rsidR="006A3159" w:rsidRPr="008A1223" w:rsidRDefault="006A3159" w:rsidP="00DA0085">
            <w:pPr>
              <w:ind w:left="-84" w:right="-84"/>
            </w:pPr>
            <w:r w:rsidRPr="008A1223">
              <w:rPr>
                <w:sz w:val="22"/>
              </w:rPr>
              <w:t>Упаковка</w:t>
            </w:r>
          </w:p>
        </w:tc>
        <w:tc>
          <w:tcPr>
            <w:tcW w:w="865" w:type="pct"/>
          </w:tcPr>
          <w:p w14:paraId="121C465F" w14:textId="77777777" w:rsidR="006A3159" w:rsidRPr="008A1223" w:rsidRDefault="006A3159" w:rsidP="00DA0085">
            <w:pPr>
              <w:ind w:left="-84" w:right="-84"/>
            </w:pPr>
            <w:r w:rsidRPr="008A1223">
              <w:rPr>
                <w:sz w:val="22"/>
              </w:rPr>
              <w:t xml:space="preserve">ГОСТ </w:t>
            </w:r>
            <w:proofErr w:type="gramStart"/>
            <w:r w:rsidRPr="008A1223">
              <w:rPr>
                <w:sz w:val="22"/>
              </w:rPr>
              <w:t>31741-2012</w:t>
            </w:r>
            <w:proofErr w:type="gramEnd"/>
            <w:r w:rsidRPr="008A1223">
              <w:rPr>
                <w:sz w:val="22"/>
              </w:rPr>
              <w:t xml:space="preserve"> п. 5.3</w:t>
            </w:r>
          </w:p>
        </w:tc>
        <w:tc>
          <w:tcPr>
            <w:tcW w:w="815" w:type="pct"/>
          </w:tcPr>
          <w:p w14:paraId="61C472F7" w14:textId="77777777" w:rsidR="006A3159" w:rsidRPr="008A1223" w:rsidRDefault="006A3159" w:rsidP="00DA0085">
            <w:pPr>
              <w:ind w:left="-84" w:right="-84"/>
            </w:pPr>
            <w:r w:rsidRPr="008A1223">
              <w:rPr>
                <w:sz w:val="22"/>
              </w:rPr>
              <w:t xml:space="preserve">ГОСТ </w:t>
            </w:r>
            <w:proofErr w:type="gramStart"/>
            <w:r w:rsidRPr="008A1223">
              <w:rPr>
                <w:sz w:val="22"/>
              </w:rPr>
              <w:t>31741-2012</w:t>
            </w:r>
            <w:proofErr w:type="gramEnd"/>
            <w:r w:rsidRPr="008A1223">
              <w:rPr>
                <w:sz w:val="22"/>
              </w:rPr>
              <w:t xml:space="preserve"> п. 5.3</w:t>
            </w:r>
          </w:p>
        </w:tc>
        <w:tc>
          <w:tcPr>
            <w:tcW w:w="974" w:type="pct"/>
            <w:vMerge w:val="restart"/>
          </w:tcPr>
          <w:p w14:paraId="487B605F" w14:textId="77777777" w:rsidR="006A3159" w:rsidRPr="008A1223" w:rsidRDefault="006A3159" w:rsidP="00DA0085">
            <w:pPr>
              <w:ind w:left="35" w:right="-45"/>
            </w:pPr>
            <w:r w:rsidRPr="008A1223">
              <w:rPr>
                <w:sz w:val="22"/>
              </w:rPr>
              <w:t>Отдел испытаний и сертификации (</w:t>
            </w:r>
            <w:proofErr w:type="spellStart"/>
            <w:r w:rsidRPr="008A1223">
              <w:rPr>
                <w:sz w:val="22"/>
              </w:rPr>
              <w:t>пр-кт</w:t>
            </w:r>
            <w:proofErr w:type="spellEnd"/>
            <w:r w:rsidRPr="008A1223">
              <w:rPr>
                <w:sz w:val="22"/>
              </w:rPr>
              <w:t xml:space="preserve"> Партизанский, 8, корпус 37, 220033, г. Минск)</w:t>
            </w:r>
          </w:p>
        </w:tc>
      </w:tr>
      <w:tr w:rsidR="006A3159" w14:paraId="64C65853" w14:textId="77777777" w:rsidTr="006A3159">
        <w:trPr>
          <w:cantSplit/>
        </w:trPr>
        <w:tc>
          <w:tcPr>
            <w:tcW w:w="287" w:type="pct"/>
          </w:tcPr>
          <w:p w14:paraId="176F7252" w14:textId="77777777" w:rsidR="006A3159" w:rsidRPr="008A1223" w:rsidRDefault="006A3159" w:rsidP="00DA0085">
            <w:pPr>
              <w:ind w:left="-84" w:right="-84"/>
            </w:pPr>
            <w:r w:rsidRPr="008A1223">
              <w:rPr>
                <w:sz w:val="22"/>
              </w:rPr>
              <w:t>1.7*</w:t>
            </w:r>
          </w:p>
        </w:tc>
        <w:tc>
          <w:tcPr>
            <w:tcW w:w="672" w:type="pct"/>
            <w:vMerge/>
          </w:tcPr>
          <w:p w14:paraId="29816492" w14:textId="77777777" w:rsidR="006A3159" w:rsidRPr="008A1223" w:rsidRDefault="006A3159" w:rsidP="00DA0085"/>
        </w:tc>
        <w:tc>
          <w:tcPr>
            <w:tcW w:w="429" w:type="pct"/>
            <w:vMerge w:val="restart"/>
          </w:tcPr>
          <w:p w14:paraId="2293137B" w14:textId="77777777" w:rsidR="00472958" w:rsidRDefault="006A3159" w:rsidP="00DA0085">
            <w:pPr>
              <w:ind w:left="-84" w:right="-84"/>
              <w:rPr>
                <w:sz w:val="22"/>
              </w:rPr>
            </w:pPr>
            <w:r w:rsidRPr="008A1223">
              <w:rPr>
                <w:sz w:val="22"/>
              </w:rPr>
              <w:t>30.92/</w:t>
            </w:r>
          </w:p>
          <w:p w14:paraId="7BD27CDB" w14:textId="26EFF063" w:rsidR="00472958" w:rsidRDefault="006A3159" w:rsidP="00DA0085">
            <w:pPr>
              <w:ind w:left="-84" w:right="-84"/>
              <w:rPr>
                <w:sz w:val="22"/>
              </w:rPr>
            </w:pPr>
            <w:r w:rsidRPr="008A1223">
              <w:rPr>
                <w:sz w:val="22"/>
              </w:rPr>
              <w:t>26.095 30.92/</w:t>
            </w:r>
          </w:p>
          <w:p w14:paraId="63FBF207" w14:textId="7F5F0868" w:rsidR="006A3159" w:rsidRPr="008A1223" w:rsidRDefault="006A3159" w:rsidP="00DA0085">
            <w:pPr>
              <w:ind w:left="-84" w:right="-84"/>
            </w:pPr>
            <w:r w:rsidRPr="008A1223">
              <w:rPr>
                <w:sz w:val="22"/>
              </w:rPr>
              <w:t>29.061</w:t>
            </w:r>
          </w:p>
        </w:tc>
        <w:tc>
          <w:tcPr>
            <w:tcW w:w="959" w:type="pct"/>
          </w:tcPr>
          <w:p w14:paraId="5380F133" w14:textId="77777777" w:rsidR="006A3159" w:rsidRPr="008A1223" w:rsidRDefault="006A3159" w:rsidP="00DA0085">
            <w:pPr>
              <w:ind w:left="-84" w:right="-84"/>
            </w:pPr>
            <w:r w:rsidRPr="008A1223">
              <w:rPr>
                <w:sz w:val="22"/>
              </w:rPr>
              <w:t>Общие требования безопасности. Выступы. Затяжка резьбовых соединений</w:t>
            </w:r>
          </w:p>
        </w:tc>
        <w:tc>
          <w:tcPr>
            <w:tcW w:w="865" w:type="pct"/>
          </w:tcPr>
          <w:p w14:paraId="14B218A2" w14:textId="77777777" w:rsidR="006A3159" w:rsidRPr="008A1223" w:rsidRDefault="006A3159" w:rsidP="00DA0085">
            <w:pPr>
              <w:ind w:left="-84" w:right="-84"/>
            </w:pPr>
            <w:r w:rsidRPr="008A1223">
              <w:rPr>
                <w:sz w:val="22"/>
              </w:rPr>
              <w:t xml:space="preserve">ГОСТ </w:t>
            </w:r>
            <w:proofErr w:type="gramStart"/>
            <w:r w:rsidRPr="008A1223">
              <w:rPr>
                <w:sz w:val="22"/>
              </w:rPr>
              <w:t>31741-2012</w:t>
            </w:r>
            <w:proofErr w:type="gramEnd"/>
            <w:r w:rsidRPr="008A1223">
              <w:rPr>
                <w:sz w:val="22"/>
              </w:rPr>
              <w:t xml:space="preserve"> </w:t>
            </w:r>
            <w:proofErr w:type="spellStart"/>
            <w:r w:rsidRPr="008A1223">
              <w:rPr>
                <w:sz w:val="22"/>
              </w:rPr>
              <w:t>пп</w:t>
            </w:r>
            <w:proofErr w:type="spellEnd"/>
            <w:r w:rsidRPr="008A1223">
              <w:rPr>
                <w:sz w:val="22"/>
              </w:rPr>
              <w:t>. 6.1.1, 6.1.2, 6.1.3</w:t>
            </w:r>
          </w:p>
        </w:tc>
        <w:tc>
          <w:tcPr>
            <w:tcW w:w="815" w:type="pct"/>
          </w:tcPr>
          <w:p w14:paraId="0F67AFEF" w14:textId="77777777" w:rsidR="006A3159" w:rsidRDefault="006A3159" w:rsidP="00DA0085">
            <w:pPr>
              <w:ind w:left="-84" w:right="-84"/>
            </w:pPr>
            <w:r w:rsidRPr="008A1223">
              <w:rPr>
                <w:sz w:val="22"/>
              </w:rPr>
              <w:t xml:space="preserve">ГОСТ </w:t>
            </w:r>
            <w:proofErr w:type="gramStart"/>
            <w:r w:rsidRPr="008A1223">
              <w:rPr>
                <w:sz w:val="22"/>
              </w:rPr>
              <w:t>31741-2012</w:t>
            </w:r>
            <w:proofErr w:type="gramEnd"/>
            <w:r w:rsidRPr="008A1223">
              <w:rPr>
                <w:sz w:val="22"/>
              </w:rPr>
              <w:t xml:space="preserve"> </w:t>
            </w:r>
            <w:proofErr w:type="spellStart"/>
            <w:r w:rsidRPr="008A1223">
              <w:rPr>
                <w:sz w:val="22"/>
              </w:rPr>
              <w:t>пп</w:t>
            </w:r>
            <w:proofErr w:type="spellEnd"/>
            <w:r w:rsidRPr="008A1223">
              <w:rPr>
                <w:sz w:val="22"/>
              </w:rPr>
              <w:t>. 6.1.1, 6.1.2, 8.10</w:t>
            </w:r>
          </w:p>
        </w:tc>
        <w:tc>
          <w:tcPr>
            <w:tcW w:w="974" w:type="pct"/>
            <w:vMerge/>
          </w:tcPr>
          <w:p w14:paraId="17D51654" w14:textId="77777777" w:rsidR="006A3159" w:rsidRDefault="006A3159" w:rsidP="00DA0085">
            <w:pPr>
              <w:ind w:left="35" w:right="-45"/>
            </w:pPr>
          </w:p>
        </w:tc>
      </w:tr>
      <w:tr w:rsidR="006A3159" w14:paraId="3127B9D5" w14:textId="77777777" w:rsidTr="006A3159">
        <w:trPr>
          <w:cantSplit/>
        </w:trPr>
        <w:tc>
          <w:tcPr>
            <w:tcW w:w="287" w:type="pct"/>
          </w:tcPr>
          <w:p w14:paraId="283750C1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72" w:type="pct"/>
            <w:vMerge/>
          </w:tcPr>
          <w:p w14:paraId="6D21C577" w14:textId="77777777" w:rsidR="006A3159" w:rsidRDefault="006A3159" w:rsidP="00DA0085"/>
        </w:tc>
        <w:tc>
          <w:tcPr>
            <w:tcW w:w="429" w:type="pct"/>
            <w:vMerge/>
          </w:tcPr>
          <w:p w14:paraId="43A15FC4" w14:textId="77777777" w:rsidR="006A3159" w:rsidRDefault="006A3159" w:rsidP="00DA0085"/>
        </w:tc>
        <w:tc>
          <w:tcPr>
            <w:tcW w:w="959" w:type="pct"/>
          </w:tcPr>
          <w:p w14:paraId="20E3ADA8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Испытание велосипеда в сборе на прочность</w:t>
            </w:r>
          </w:p>
        </w:tc>
        <w:tc>
          <w:tcPr>
            <w:tcW w:w="865" w:type="pct"/>
            <w:vMerge w:val="restart"/>
          </w:tcPr>
          <w:p w14:paraId="5989DC7F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31741-2012</w:t>
            </w:r>
            <w:proofErr w:type="gramEnd"/>
            <w:r>
              <w:rPr>
                <w:sz w:val="22"/>
              </w:rPr>
              <w:t xml:space="preserve"> п. 6.1.4</w:t>
            </w:r>
          </w:p>
        </w:tc>
        <w:tc>
          <w:tcPr>
            <w:tcW w:w="815" w:type="pct"/>
          </w:tcPr>
          <w:p w14:paraId="18DCE582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31741-2012</w:t>
            </w:r>
            <w:proofErr w:type="gramEnd"/>
            <w:r>
              <w:rPr>
                <w:sz w:val="22"/>
              </w:rPr>
              <w:t xml:space="preserve"> п. 8.7</w:t>
            </w:r>
          </w:p>
        </w:tc>
        <w:tc>
          <w:tcPr>
            <w:tcW w:w="974" w:type="pct"/>
            <w:vMerge/>
          </w:tcPr>
          <w:p w14:paraId="6D5D58E2" w14:textId="77777777" w:rsidR="006A3159" w:rsidRDefault="006A3159" w:rsidP="00DA0085">
            <w:pPr>
              <w:ind w:left="35" w:right="-45"/>
            </w:pPr>
          </w:p>
        </w:tc>
      </w:tr>
      <w:tr w:rsidR="006A3159" w14:paraId="0932ED4E" w14:textId="77777777" w:rsidTr="006A3159">
        <w:trPr>
          <w:cantSplit/>
        </w:trPr>
        <w:tc>
          <w:tcPr>
            <w:tcW w:w="287" w:type="pct"/>
          </w:tcPr>
          <w:p w14:paraId="5C10F13A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672" w:type="pct"/>
            <w:vMerge/>
          </w:tcPr>
          <w:p w14:paraId="1103178A" w14:textId="77777777" w:rsidR="006A3159" w:rsidRDefault="006A3159" w:rsidP="00DA0085"/>
        </w:tc>
        <w:tc>
          <w:tcPr>
            <w:tcW w:w="429" w:type="pct"/>
          </w:tcPr>
          <w:p w14:paraId="6A004F72" w14:textId="77777777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30.92/</w:t>
            </w:r>
          </w:p>
          <w:p w14:paraId="503758CA" w14:textId="5DE5DFCD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29.061 30.92/</w:t>
            </w:r>
          </w:p>
          <w:p w14:paraId="3EAAB7F7" w14:textId="28F4BE5A" w:rsidR="006A3159" w:rsidRDefault="006A3159" w:rsidP="00DA0085">
            <w:pPr>
              <w:ind w:left="-84" w:right="-84"/>
            </w:pPr>
            <w:r>
              <w:rPr>
                <w:sz w:val="22"/>
              </w:rPr>
              <w:t>38.000</w:t>
            </w:r>
          </w:p>
        </w:tc>
        <w:tc>
          <w:tcPr>
            <w:tcW w:w="959" w:type="pct"/>
          </w:tcPr>
          <w:p w14:paraId="3660465D" w14:textId="77777777" w:rsidR="006A3159" w:rsidRDefault="006A3159" w:rsidP="00DA0085">
            <w:pPr>
              <w:ind w:left="-84" w:right="-84"/>
            </w:pPr>
            <w:proofErr w:type="spellStart"/>
            <w:r>
              <w:rPr>
                <w:sz w:val="22"/>
              </w:rPr>
              <w:t>Пробеговые</w:t>
            </w:r>
            <w:proofErr w:type="spellEnd"/>
            <w:r>
              <w:rPr>
                <w:sz w:val="22"/>
              </w:rPr>
              <w:t xml:space="preserve"> испытания</w:t>
            </w:r>
          </w:p>
        </w:tc>
        <w:tc>
          <w:tcPr>
            <w:tcW w:w="865" w:type="pct"/>
            <w:vMerge/>
          </w:tcPr>
          <w:p w14:paraId="26782A24" w14:textId="77777777" w:rsidR="006A3159" w:rsidRDefault="006A3159" w:rsidP="00DA0085"/>
        </w:tc>
        <w:tc>
          <w:tcPr>
            <w:tcW w:w="815" w:type="pct"/>
          </w:tcPr>
          <w:p w14:paraId="6AF55E13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31741-2012</w:t>
            </w:r>
            <w:proofErr w:type="gramEnd"/>
            <w:r>
              <w:rPr>
                <w:sz w:val="22"/>
              </w:rPr>
              <w:t xml:space="preserve"> п. 8.9</w:t>
            </w:r>
          </w:p>
        </w:tc>
        <w:tc>
          <w:tcPr>
            <w:tcW w:w="974" w:type="pct"/>
            <w:vMerge/>
          </w:tcPr>
          <w:p w14:paraId="6226E52D" w14:textId="77777777" w:rsidR="006A3159" w:rsidRDefault="006A3159" w:rsidP="00DA0085">
            <w:pPr>
              <w:ind w:left="35" w:right="-45"/>
            </w:pPr>
          </w:p>
        </w:tc>
      </w:tr>
      <w:tr w:rsidR="006A3159" w14:paraId="243C7C31" w14:textId="77777777" w:rsidTr="006A3159">
        <w:trPr>
          <w:cantSplit/>
        </w:trPr>
        <w:tc>
          <w:tcPr>
            <w:tcW w:w="287" w:type="pct"/>
          </w:tcPr>
          <w:p w14:paraId="01C689C7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72" w:type="pct"/>
            <w:vMerge/>
          </w:tcPr>
          <w:p w14:paraId="38A052DD" w14:textId="77777777" w:rsidR="006A3159" w:rsidRDefault="006A3159" w:rsidP="00DA0085"/>
        </w:tc>
        <w:tc>
          <w:tcPr>
            <w:tcW w:w="429" w:type="pct"/>
            <w:vMerge w:val="restart"/>
          </w:tcPr>
          <w:p w14:paraId="5E13AAE8" w14:textId="77777777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30.92/</w:t>
            </w:r>
          </w:p>
          <w:p w14:paraId="45FAC8F7" w14:textId="56C7B382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26.095 30.92/</w:t>
            </w:r>
          </w:p>
          <w:p w14:paraId="34D62A1B" w14:textId="463E5B9E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29.061 30.92/</w:t>
            </w:r>
          </w:p>
          <w:p w14:paraId="5FD1EF99" w14:textId="614D8A9F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38.000 30.92/</w:t>
            </w:r>
          </w:p>
          <w:p w14:paraId="7997AB45" w14:textId="171A1CDC" w:rsidR="006A3159" w:rsidRDefault="006A3159" w:rsidP="00DA0085">
            <w:pPr>
              <w:ind w:left="-84" w:right="-84"/>
            </w:pPr>
            <w:r>
              <w:rPr>
                <w:sz w:val="22"/>
              </w:rPr>
              <w:t>39.000</w:t>
            </w:r>
          </w:p>
        </w:tc>
        <w:tc>
          <w:tcPr>
            <w:tcW w:w="959" w:type="pct"/>
          </w:tcPr>
          <w:p w14:paraId="4A9275BE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Тормозная система. Ручной тормоз</w:t>
            </w:r>
          </w:p>
        </w:tc>
        <w:tc>
          <w:tcPr>
            <w:tcW w:w="865" w:type="pct"/>
          </w:tcPr>
          <w:p w14:paraId="6FBBE7A4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31741-2012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6.2.1, 6.2.2, 6.2.3, 6.2.5</w:t>
            </w:r>
          </w:p>
        </w:tc>
        <w:tc>
          <w:tcPr>
            <w:tcW w:w="815" w:type="pct"/>
          </w:tcPr>
          <w:p w14:paraId="16B274D1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31741-2012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6.2.1, 6.2.2, 6.2.3, 6.2.5, 8.1.1, 8.1.2, 8.1.3</w:t>
            </w:r>
          </w:p>
        </w:tc>
        <w:tc>
          <w:tcPr>
            <w:tcW w:w="974" w:type="pct"/>
            <w:vMerge/>
          </w:tcPr>
          <w:p w14:paraId="573841AD" w14:textId="77777777" w:rsidR="006A3159" w:rsidRDefault="006A3159" w:rsidP="00DA0085">
            <w:pPr>
              <w:ind w:left="35" w:right="-45"/>
            </w:pPr>
          </w:p>
        </w:tc>
      </w:tr>
      <w:tr w:rsidR="006A3159" w14:paraId="42FB7E00" w14:textId="77777777" w:rsidTr="006A3159">
        <w:trPr>
          <w:cantSplit/>
        </w:trPr>
        <w:tc>
          <w:tcPr>
            <w:tcW w:w="287" w:type="pct"/>
          </w:tcPr>
          <w:p w14:paraId="3F751E52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72" w:type="pct"/>
            <w:vMerge/>
          </w:tcPr>
          <w:p w14:paraId="0B190450" w14:textId="77777777" w:rsidR="006A3159" w:rsidRDefault="006A3159" w:rsidP="00DA0085"/>
        </w:tc>
        <w:tc>
          <w:tcPr>
            <w:tcW w:w="429" w:type="pct"/>
            <w:vMerge/>
          </w:tcPr>
          <w:p w14:paraId="59C72057" w14:textId="77777777" w:rsidR="006A3159" w:rsidRDefault="006A3159" w:rsidP="00DA0085"/>
        </w:tc>
        <w:tc>
          <w:tcPr>
            <w:tcW w:w="959" w:type="pct"/>
          </w:tcPr>
          <w:p w14:paraId="47309B0C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Ножной тормоз</w:t>
            </w:r>
          </w:p>
        </w:tc>
        <w:tc>
          <w:tcPr>
            <w:tcW w:w="865" w:type="pct"/>
          </w:tcPr>
          <w:p w14:paraId="2EB8F55A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31741-2012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6.2.4, 6.2.5, 6.2.6</w:t>
            </w:r>
          </w:p>
        </w:tc>
        <w:tc>
          <w:tcPr>
            <w:tcW w:w="815" w:type="pct"/>
          </w:tcPr>
          <w:p w14:paraId="08A936F2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31741-2012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6.2.4, 6.2.5, 6.2.6, 8.1.2, 8.1.3, 8.1.4</w:t>
            </w:r>
          </w:p>
        </w:tc>
        <w:tc>
          <w:tcPr>
            <w:tcW w:w="974" w:type="pct"/>
            <w:vMerge/>
          </w:tcPr>
          <w:p w14:paraId="5EAD8CB2" w14:textId="77777777" w:rsidR="006A3159" w:rsidRDefault="006A3159" w:rsidP="00DA0085">
            <w:pPr>
              <w:ind w:left="35" w:right="-45"/>
            </w:pPr>
          </w:p>
        </w:tc>
      </w:tr>
      <w:tr w:rsidR="006A3159" w14:paraId="1380ED83" w14:textId="77777777" w:rsidTr="006A3159">
        <w:trPr>
          <w:cantSplit/>
        </w:trPr>
        <w:tc>
          <w:tcPr>
            <w:tcW w:w="287" w:type="pct"/>
          </w:tcPr>
          <w:p w14:paraId="451DB113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72" w:type="pct"/>
            <w:vMerge/>
          </w:tcPr>
          <w:p w14:paraId="1F1EEF09" w14:textId="77777777" w:rsidR="006A3159" w:rsidRDefault="006A3159" w:rsidP="00DA0085"/>
        </w:tc>
        <w:tc>
          <w:tcPr>
            <w:tcW w:w="429" w:type="pct"/>
          </w:tcPr>
          <w:p w14:paraId="538E94A5" w14:textId="77777777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30.92</w:t>
            </w:r>
          </w:p>
          <w:p w14:paraId="54FEEF28" w14:textId="76CBE7E0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/26.095 30.92/</w:t>
            </w:r>
          </w:p>
          <w:p w14:paraId="0180631A" w14:textId="078B6EB8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29.040 30.92/</w:t>
            </w:r>
          </w:p>
          <w:p w14:paraId="386D3C46" w14:textId="0B234384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29.061 30.92/</w:t>
            </w:r>
          </w:p>
          <w:p w14:paraId="00C4EA8A" w14:textId="356680F0" w:rsidR="006A3159" w:rsidRDefault="006A3159" w:rsidP="00DA0085">
            <w:pPr>
              <w:ind w:left="-84" w:right="-84"/>
            </w:pPr>
            <w:r>
              <w:rPr>
                <w:sz w:val="22"/>
              </w:rPr>
              <w:t>39.000</w:t>
            </w:r>
          </w:p>
        </w:tc>
        <w:tc>
          <w:tcPr>
            <w:tcW w:w="959" w:type="pct"/>
          </w:tcPr>
          <w:p w14:paraId="1D666170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Рулевое управление. Устойчивость рулевого управления</w:t>
            </w:r>
          </w:p>
        </w:tc>
        <w:tc>
          <w:tcPr>
            <w:tcW w:w="865" w:type="pct"/>
          </w:tcPr>
          <w:p w14:paraId="7BB4CD18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31741-2012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6.3.1, 6.3.2, 6.3.3, 6.3.4</w:t>
            </w:r>
          </w:p>
        </w:tc>
        <w:tc>
          <w:tcPr>
            <w:tcW w:w="815" w:type="pct"/>
          </w:tcPr>
          <w:p w14:paraId="622CFB07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31741-2012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6.3.1, 6.3.2, 6.3.3, 6.3.4, 8.2.4</w:t>
            </w:r>
          </w:p>
        </w:tc>
        <w:tc>
          <w:tcPr>
            <w:tcW w:w="974" w:type="pct"/>
            <w:vMerge/>
          </w:tcPr>
          <w:p w14:paraId="72A733F3" w14:textId="77777777" w:rsidR="006A3159" w:rsidRDefault="006A3159" w:rsidP="00DA0085">
            <w:pPr>
              <w:ind w:left="35" w:right="-45"/>
            </w:pPr>
          </w:p>
        </w:tc>
      </w:tr>
      <w:tr w:rsidR="006A3159" w14:paraId="61893157" w14:textId="77777777" w:rsidTr="006A3159">
        <w:trPr>
          <w:cantSplit/>
        </w:trPr>
        <w:tc>
          <w:tcPr>
            <w:tcW w:w="287" w:type="pct"/>
          </w:tcPr>
          <w:p w14:paraId="5424745C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72" w:type="pct"/>
            <w:vMerge/>
          </w:tcPr>
          <w:p w14:paraId="1590C8FD" w14:textId="77777777" w:rsidR="006A3159" w:rsidRDefault="006A3159" w:rsidP="00DA0085"/>
        </w:tc>
        <w:tc>
          <w:tcPr>
            <w:tcW w:w="429" w:type="pct"/>
          </w:tcPr>
          <w:p w14:paraId="1F3B8EDF" w14:textId="77777777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30.92/</w:t>
            </w:r>
          </w:p>
          <w:p w14:paraId="46202C39" w14:textId="62E1DB0B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26.095 30.92/</w:t>
            </w:r>
          </w:p>
          <w:p w14:paraId="44A2B3D4" w14:textId="0D9D28C4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29.061 30.92</w:t>
            </w:r>
          </w:p>
          <w:p w14:paraId="6E7B4409" w14:textId="5B4D6EDB" w:rsidR="006A3159" w:rsidRDefault="006A3159" w:rsidP="00DA0085">
            <w:pPr>
              <w:ind w:left="-84" w:right="-84"/>
            </w:pPr>
            <w:r>
              <w:rPr>
                <w:sz w:val="22"/>
              </w:rPr>
              <w:t>/39.000</w:t>
            </w:r>
          </w:p>
        </w:tc>
        <w:tc>
          <w:tcPr>
            <w:tcW w:w="959" w:type="pct"/>
          </w:tcPr>
          <w:p w14:paraId="09EDFAF8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Прочность узла рулевого управления</w:t>
            </w:r>
          </w:p>
        </w:tc>
        <w:tc>
          <w:tcPr>
            <w:tcW w:w="865" w:type="pct"/>
          </w:tcPr>
          <w:p w14:paraId="09C1AC93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31741-2012</w:t>
            </w:r>
            <w:proofErr w:type="gramEnd"/>
            <w:r>
              <w:rPr>
                <w:sz w:val="22"/>
              </w:rPr>
              <w:t xml:space="preserve"> п. 6.3.5</w:t>
            </w:r>
          </w:p>
        </w:tc>
        <w:tc>
          <w:tcPr>
            <w:tcW w:w="815" w:type="pct"/>
          </w:tcPr>
          <w:p w14:paraId="66064AE2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31741-2012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6.3.5, 8.2.1, 8.2.2, 8.2.3</w:t>
            </w:r>
          </w:p>
        </w:tc>
        <w:tc>
          <w:tcPr>
            <w:tcW w:w="974" w:type="pct"/>
            <w:vMerge/>
          </w:tcPr>
          <w:p w14:paraId="1A73A4E2" w14:textId="77777777" w:rsidR="006A3159" w:rsidRDefault="006A3159" w:rsidP="00DA0085">
            <w:pPr>
              <w:ind w:left="35" w:right="-45"/>
            </w:pPr>
          </w:p>
        </w:tc>
      </w:tr>
      <w:tr w:rsidR="006A3159" w14:paraId="6A6D34C2" w14:textId="77777777" w:rsidTr="006A3159">
        <w:trPr>
          <w:cantSplit/>
        </w:trPr>
        <w:tc>
          <w:tcPr>
            <w:tcW w:w="287" w:type="pct"/>
          </w:tcPr>
          <w:p w14:paraId="6736BC22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72" w:type="pct"/>
            <w:vMerge/>
          </w:tcPr>
          <w:p w14:paraId="39DC42E9" w14:textId="77777777" w:rsidR="006A3159" w:rsidRDefault="006A3159" w:rsidP="00DA0085"/>
        </w:tc>
        <w:tc>
          <w:tcPr>
            <w:tcW w:w="429" w:type="pct"/>
            <w:vMerge w:val="restart"/>
          </w:tcPr>
          <w:p w14:paraId="2B715511" w14:textId="77777777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30.92/</w:t>
            </w:r>
          </w:p>
          <w:p w14:paraId="665911BE" w14:textId="61318CAA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26.095 30.92/</w:t>
            </w:r>
          </w:p>
          <w:p w14:paraId="51FFC753" w14:textId="35D92479" w:rsidR="006A3159" w:rsidRDefault="006A3159" w:rsidP="00DA0085">
            <w:pPr>
              <w:ind w:left="-84" w:right="-84"/>
            </w:pPr>
            <w:r>
              <w:rPr>
                <w:sz w:val="22"/>
              </w:rPr>
              <w:t>29.061</w:t>
            </w:r>
          </w:p>
        </w:tc>
        <w:tc>
          <w:tcPr>
            <w:tcW w:w="959" w:type="pct"/>
          </w:tcPr>
          <w:p w14:paraId="5C8E9D75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Узел «рама-передняя вилка». Испытание падающей массой</w:t>
            </w:r>
          </w:p>
        </w:tc>
        <w:tc>
          <w:tcPr>
            <w:tcW w:w="865" w:type="pct"/>
            <w:vMerge w:val="restart"/>
          </w:tcPr>
          <w:p w14:paraId="663B7754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31741-2012</w:t>
            </w:r>
            <w:proofErr w:type="gramEnd"/>
            <w:r>
              <w:rPr>
                <w:sz w:val="22"/>
              </w:rPr>
              <w:t xml:space="preserve"> п. 6.4</w:t>
            </w:r>
          </w:p>
        </w:tc>
        <w:tc>
          <w:tcPr>
            <w:tcW w:w="815" w:type="pct"/>
          </w:tcPr>
          <w:p w14:paraId="125DCBF4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31741-2012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6.4, 8.3.1</w:t>
            </w:r>
          </w:p>
        </w:tc>
        <w:tc>
          <w:tcPr>
            <w:tcW w:w="974" w:type="pct"/>
            <w:vMerge/>
          </w:tcPr>
          <w:p w14:paraId="3365FB7A" w14:textId="77777777" w:rsidR="006A3159" w:rsidRDefault="006A3159" w:rsidP="00DA0085">
            <w:pPr>
              <w:ind w:left="35" w:right="-45"/>
            </w:pPr>
          </w:p>
        </w:tc>
      </w:tr>
      <w:tr w:rsidR="006A3159" w14:paraId="46CAB7A5" w14:textId="77777777" w:rsidTr="006A3159">
        <w:trPr>
          <w:cantSplit/>
        </w:trPr>
        <w:tc>
          <w:tcPr>
            <w:tcW w:w="287" w:type="pct"/>
          </w:tcPr>
          <w:p w14:paraId="7A8DF494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72" w:type="pct"/>
            <w:vMerge/>
          </w:tcPr>
          <w:p w14:paraId="32ECC681" w14:textId="77777777" w:rsidR="006A3159" w:rsidRDefault="006A3159" w:rsidP="00DA0085"/>
        </w:tc>
        <w:tc>
          <w:tcPr>
            <w:tcW w:w="429" w:type="pct"/>
            <w:vMerge/>
          </w:tcPr>
          <w:p w14:paraId="40881CB4" w14:textId="77777777" w:rsidR="006A3159" w:rsidRDefault="006A3159" w:rsidP="00DA0085"/>
        </w:tc>
        <w:tc>
          <w:tcPr>
            <w:tcW w:w="959" w:type="pct"/>
          </w:tcPr>
          <w:p w14:paraId="40C1F710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Испытание свободным падением узла «рама-передняя вилка»</w:t>
            </w:r>
          </w:p>
        </w:tc>
        <w:tc>
          <w:tcPr>
            <w:tcW w:w="865" w:type="pct"/>
            <w:vMerge/>
          </w:tcPr>
          <w:p w14:paraId="6C2FFA33" w14:textId="77777777" w:rsidR="006A3159" w:rsidRDefault="006A3159" w:rsidP="00DA0085"/>
        </w:tc>
        <w:tc>
          <w:tcPr>
            <w:tcW w:w="815" w:type="pct"/>
          </w:tcPr>
          <w:p w14:paraId="079E6B1F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31741-2012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6.4, 8.3.2</w:t>
            </w:r>
          </w:p>
        </w:tc>
        <w:tc>
          <w:tcPr>
            <w:tcW w:w="974" w:type="pct"/>
            <w:vMerge/>
          </w:tcPr>
          <w:p w14:paraId="638029A6" w14:textId="77777777" w:rsidR="006A3159" w:rsidRDefault="006A3159" w:rsidP="00DA0085">
            <w:pPr>
              <w:ind w:left="35" w:right="-45"/>
            </w:pPr>
          </w:p>
        </w:tc>
      </w:tr>
      <w:tr w:rsidR="006A3159" w14:paraId="57469A95" w14:textId="77777777" w:rsidTr="006A3159">
        <w:trPr>
          <w:cantSplit/>
        </w:trPr>
        <w:tc>
          <w:tcPr>
            <w:tcW w:w="287" w:type="pct"/>
          </w:tcPr>
          <w:p w14:paraId="69F415D2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72" w:type="pct"/>
            <w:vMerge/>
          </w:tcPr>
          <w:p w14:paraId="53F6142C" w14:textId="77777777" w:rsidR="006A3159" w:rsidRDefault="006A3159" w:rsidP="00DA0085"/>
        </w:tc>
        <w:tc>
          <w:tcPr>
            <w:tcW w:w="429" w:type="pct"/>
          </w:tcPr>
          <w:p w14:paraId="6AC65133" w14:textId="77777777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30.92/</w:t>
            </w:r>
          </w:p>
          <w:p w14:paraId="303B3EEB" w14:textId="44EE4F11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26.095 30.92/</w:t>
            </w:r>
          </w:p>
          <w:p w14:paraId="792A3D81" w14:textId="055C1BF1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29.061 30.92/</w:t>
            </w:r>
          </w:p>
          <w:p w14:paraId="2270B1A1" w14:textId="6BE98899" w:rsidR="006A3159" w:rsidRDefault="006A3159" w:rsidP="00DA0085">
            <w:pPr>
              <w:ind w:left="-84" w:right="-84"/>
            </w:pPr>
            <w:r>
              <w:rPr>
                <w:sz w:val="22"/>
              </w:rPr>
              <w:t>39.000</w:t>
            </w:r>
          </w:p>
        </w:tc>
        <w:tc>
          <w:tcPr>
            <w:tcW w:w="959" w:type="pct"/>
          </w:tcPr>
          <w:p w14:paraId="585B3891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Колеса</w:t>
            </w:r>
          </w:p>
        </w:tc>
        <w:tc>
          <w:tcPr>
            <w:tcW w:w="865" w:type="pct"/>
          </w:tcPr>
          <w:p w14:paraId="3E95ECAA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31741-2012</w:t>
            </w:r>
            <w:proofErr w:type="gramEnd"/>
            <w:r>
              <w:rPr>
                <w:sz w:val="22"/>
              </w:rPr>
              <w:t xml:space="preserve"> п. 6.5</w:t>
            </w:r>
          </w:p>
        </w:tc>
        <w:tc>
          <w:tcPr>
            <w:tcW w:w="815" w:type="pct"/>
          </w:tcPr>
          <w:p w14:paraId="18A5155E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31741-2012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6.5, 8.4.1, 8.4.2, 8.4.3</w:t>
            </w:r>
          </w:p>
        </w:tc>
        <w:tc>
          <w:tcPr>
            <w:tcW w:w="974" w:type="pct"/>
            <w:vMerge/>
          </w:tcPr>
          <w:p w14:paraId="1031884D" w14:textId="77777777" w:rsidR="006A3159" w:rsidRDefault="006A3159" w:rsidP="00DA0085">
            <w:pPr>
              <w:ind w:left="35" w:right="-45"/>
            </w:pPr>
          </w:p>
        </w:tc>
      </w:tr>
      <w:tr w:rsidR="006A3159" w14:paraId="126EB124" w14:textId="77777777" w:rsidTr="006A3159">
        <w:trPr>
          <w:cantSplit/>
        </w:trPr>
        <w:tc>
          <w:tcPr>
            <w:tcW w:w="287" w:type="pct"/>
          </w:tcPr>
          <w:p w14:paraId="4AA53133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72" w:type="pct"/>
            <w:vMerge/>
          </w:tcPr>
          <w:p w14:paraId="3E5D6105" w14:textId="77777777" w:rsidR="006A3159" w:rsidRDefault="006A3159" w:rsidP="00DA0085"/>
        </w:tc>
        <w:tc>
          <w:tcPr>
            <w:tcW w:w="429" w:type="pct"/>
          </w:tcPr>
          <w:p w14:paraId="16432810" w14:textId="77777777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30.92/</w:t>
            </w:r>
          </w:p>
          <w:p w14:paraId="180A5D56" w14:textId="39A89B15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26.095 30.92/</w:t>
            </w:r>
          </w:p>
          <w:p w14:paraId="1F5FE173" w14:textId="2964B898" w:rsidR="006A3159" w:rsidRDefault="006A3159" w:rsidP="00DA0085">
            <w:pPr>
              <w:ind w:left="-84" w:right="-84"/>
            </w:pPr>
            <w:r>
              <w:rPr>
                <w:sz w:val="22"/>
              </w:rPr>
              <w:t>39.000</w:t>
            </w:r>
          </w:p>
        </w:tc>
        <w:tc>
          <w:tcPr>
            <w:tcW w:w="959" w:type="pct"/>
          </w:tcPr>
          <w:p w14:paraId="3C58AA15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Шины и трубки</w:t>
            </w:r>
          </w:p>
        </w:tc>
        <w:tc>
          <w:tcPr>
            <w:tcW w:w="865" w:type="pct"/>
          </w:tcPr>
          <w:p w14:paraId="3081AF09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31741-2012</w:t>
            </w:r>
            <w:proofErr w:type="gramEnd"/>
            <w:r>
              <w:rPr>
                <w:sz w:val="22"/>
              </w:rPr>
              <w:t xml:space="preserve"> п. 6.6</w:t>
            </w:r>
          </w:p>
        </w:tc>
        <w:tc>
          <w:tcPr>
            <w:tcW w:w="815" w:type="pct"/>
          </w:tcPr>
          <w:p w14:paraId="7A24CA14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31741-2012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6.6, 8.4.4</w:t>
            </w:r>
          </w:p>
        </w:tc>
        <w:tc>
          <w:tcPr>
            <w:tcW w:w="974" w:type="pct"/>
            <w:vMerge/>
          </w:tcPr>
          <w:p w14:paraId="70694AFD" w14:textId="77777777" w:rsidR="006A3159" w:rsidRDefault="006A3159" w:rsidP="00DA0085">
            <w:pPr>
              <w:ind w:left="35" w:right="-45"/>
            </w:pPr>
          </w:p>
        </w:tc>
      </w:tr>
      <w:tr w:rsidR="006A3159" w14:paraId="0373205F" w14:textId="77777777" w:rsidTr="006A3159">
        <w:trPr>
          <w:cantSplit/>
        </w:trPr>
        <w:tc>
          <w:tcPr>
            <w:tcW w:w="287" w:type="pct"/>
          </w:tcPr>
          <w:p w14:paraId="3B8E74D7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72" w:type="pct"/>
            <w:vMerge/>
          </w:tcPr>
          <w:p w14:paraId="63252FE0" w14:textId="77777777" w:rsidR="006A3159" w:rsidRDefault="006A3159" w:rsidP="00DA0085"/>
        </w:tc>
        <w:tc>
          <w:tcPr>
            <w:tcW w:w="429" w:type="pct"/>
          </w:tcPr>
          <w:p w14:paraId="2CD9A11B" w14:textId="77777777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30.92/</w:t>
            </w:r>
          </w:p>
          <w:p w14:paraId="747EE66A" w14:textId="145246C1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26.095 30.92/</w:t>
            </w:r>
          </w:p>
          <w:p w14:paraId="7C02518F" w14:textId="33711096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29.061 30.92/</w:t>
            </w:r>
          </w:p>
          <w:p w14:paraId="24AA8110" w14:textId="435A5882" w:rsidR="006A3159" w:rsidRDefault="006A3159" w:rsidP="00DA0085">
            <w:pPr>
              <w:ind w:left="-84" w:right="-84"/>
            </w:pPr>
            <w:r>
              <w:rPr>
                <w:sz w:val="22"/>
              </w:rPr>
              <w:t>38.000</w:t>
            </w:r>
          </w:p>
        </w:tc>
        <w:tc>
          <w:tcPr>
            <w:tcW w:w="959" w:type="pct"/>
          </w:tcPr>
          <w:p w14:paraId="3C2610BD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Педали</w:t>
            </w:r>
          </w:p>
        </w:tc>
        <w:tc>
          <w:tcPr>
            <w:tcW w:w="865" w:type="pct"/>
          </w:tcPr>
          <w:p w14:paraId="1B5CF8E8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31741-2012</w:t>
            </w:r>
            <w:proofErr w:type="gramEnd"/>
            <w:r>
              <w:rPr>
                <w:sz w:val="22"/>
              </w:rPr>
              <w:t xml:space="preserve"> п. 6.7</w:t>
            </w:r>
          </w:p>
        </w:tc>
        <w:tc>
          <w:tcPr>
            <w:tcW w:w="815" w:type="pct"/>
          </w:tcPr>
          <w:p w14:paraId="58C59261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31741-2012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6.7, 8.5.1, 8.5.3</w:t>
            </w:r>
          </w:p>
        </w:tc>
        <w:tc>
          <w:tcPr>
            <w:tcW w:w="974" w:type="pct"/>
            <w:vMerge/>
          </w:tcPr>
          <w:p w14:paraId="2E8D72A0" w14:textId="77777777" w:rsidR="006A3159" w:rsidRDefault="006A3159" w:rsidP="00DA0085">
            <w:pPr>
              <w:ind w:left="35" w:right="-45"/>
            </w:pPr>
          </w:p>
        </w:tc>
      </w:tr>
      <w:tr w:rsidR="006A3159" w14:paraId="380122BB" w14:textId="77777777" w:rsidTr="006A3159">
        <w:trPr>
          <w:cantSplit/>
        </w:trPr>
        <w:tc>
          <w:tcPr>
            <w:tcW w:w="287" w:type="pct"/>
          </w:tcPr>
          <w:p w14:paraId="72AD917C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lastRenderedPageBreak/>
              <w:t>1.19*</w:t>
            </w:r>
          </w:p>
        </w:tc>
        <w:tc>
          <w:tcPr>
            <w:tcW w:w="672" w:type="pct"/>
            <w:vMerge/>
          </w:tcPr>
          <w:p w14:paraId="07B32C00" w14:textId="77777777" w:rsidR="006A3159" w:rsidRDefault="006A3159" w:rsidP="00DA0085"/>
        </w:tc>
        <w:tc>
          <w:tcPr>
            <w:tcW w:w="429" w:type="pct"/>
          </w:tcPr>
          <w:p w14:paraId="13B86DD0" w14:textId="77777777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30.92/</w:t>
            </w:r>
          </w:p>
          <w:p w14:paraId="78193E5E" w14:textId="1396265B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29.061 30.92/</w:t>
            </w:r>
          </w:p>
          <w:p w14:paraId="7FABA97A" w14:textId="255990EB" w:rsidR="006A3159" w:rsidRDefault="006A3159" w:rsidP="00DA0085">
            <w:pPr>
              <w:ind w:left="-84" w:right="-84"/>
            </w:pPr>
            <w:r>
              <w:rPr>
                <w:sz w:val="22"/>
              </w:rPr>
              <w:t>39.000</w:t>
            </w:r>
          </w:p>
        </w:tc>
        <w:tc>
          <w:tcPr>
            <w:tcW w:w="959" w:type="pct"/>
          </w:tcPr>
          <w:p w14:paraId="7791B756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Привод (система переключения передач)</w:t>
            </w:r>
          </w:p>
        </w:tc>
        <w:tc>
          <w:tcPr>
            <w:tcW w:w="865" w:type="pct"/>
          </w:tcPr>
          <w:p w14:paraId="2C334E90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31741-2012</w:t>
            </w:r>
            <w:proofErr w:type="gramEnd"/>
            <w:r>
              <w:rPr>
                <w:sz w:val="22"/>
              </w:rPr>
              <w:t xml:space="preserve"> п. 6.8</w:t>
            </w:r>
          </w:p>
        </w:tc>
        <w:tc>
          <w:tcPr>
            <w:tcW w:w="815" w:type="pct"/>
          </w:tcPr>
          <w:p w14:paraId="4759A894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31741-2012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6.8, 8.5.2</w:t>
            </w:r>
          </w:p>
        </w:tc>
        <w:tc>
          <w:tcPr>
            <w:tcW w:w="974" w:type="pct"/>
            <w:vMerge/>
          </w:tcPr>
          <w:p w14:paraId="55A50D6E" w14:textId="77777777" w:rsidR="006A3159" w:rsidRDefault="006A3159" w:rsidP="00DA0085">
            <w:pPr>
              <w:ind w:left="35" w:right="-45"/>
            </w:pPr>
          </w:p>
        </w:tc>
      </w:tr>
      <w:tr w:rsidR="006A3159" w14:paraId="574A21D9" w14:textId="77777777" w:rsidTr="006A3159">
        <w:trPr>
          <w:cantSplit/>
        </w:trPr>
        <w:tc>
          <w:tcPr>
            <w:tcW w:w="287" w:type="pct"/>
          </w:tcPr>
          <w:p w14:paraId="1E9E3DBF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72" w:type="pct"/>
            <w:vMerge/>
          </w:tcPr>
          <w:p w14:paraId="37B38BC0" w14:textId="77777777" w:rsidR="006A3159" w:rsidRDefault="006A3159" w:rsidP="00DA0085"/>
        </w:tc>
        <w:tc>
          <w:tcPr>
            <w:tcW w:w="429" w:type="pct"/>
          </w:tcPr>
          <w:p w14:paraId="25EA6731" w14:textId="77777777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30.92/</w:t>
            </w:r>
          </w:p>
          <w:p w14:paraId="190B7CF7" w14:textId="024A3F10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26.095 30.92/</w:t>
            </w:r>
          </w:p>
          <w:p w14:paraId="07938646" w14:textId="7561FFA8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29.061 30.92/</w:t>
            </w:r>
          </w:p>
          <w:p w14:paraId="7E050389" w14:textId="68C5CE98" w:rsidR="006A3159" w:rsidRDefault="006A3159" w:rsidP="00DA0085">
            <w:pPr>
              <w:ind w:left="-84" w:right="-84"/>
            </w:pPr>
            <w:r>
              <w:rPr>
                <w:sz w:val="22"/>
              </w:rPr>
              <w:t>39.000</w:t>
            </w:r>
          </w:p>
        </w:tc>
        <w:tc>
          <w:tcPr>
            <w:tcW w:w="959" w:type="pct"/>
          </w:tcPr>
          <w:p w14:paraId="2165A737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Седло</w:t>
            </w:r>
          </w:p>
        </w:tc>
        <w:tc>
          <w:tcPr>
            <w:tcW w:w="865" w:type="pct"/>
          </w:tcPr>
          <w:p w14:paraId="53CCB9FA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31741-2012</w:t>
            </w:r>
            <w:proofErr w:type="gramEnd"/>
            <w:r>
              <w:rPr>
                <w:sz w:val="22"/>
              </w:rPr>
              <w:t xml:space="preserve"> п. 6.9</w:t>
            </w:r>
          </w:p>
        </w:tc>
        <w:tc>
          <w:tcPr>
            <w:tcW w:w="815" w:type="pct"/>
          </w:tcPr>
          <w:p w14:paraId="70079338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31741-2012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6.9, 8.6</w:t>
            </w:r>
          </w:p>
        </w:tc>
        <w:tc>
          <w:tcPr>
            <w:tcW w:w="974" w:type="pct"/>
            <w:vMerge/>
          </w:tcPr>
          <w:p w14:paraId="6DA7BEA8" w14:textId="77777777" w:rsidR="006A3159" w:rsidRDefault="006A3159" w:rsidP="00DA0085">
            <w:pPr>
              <w:ind w:left="35" w:right="-45"/>
            </w:pPr>
          </w:p>
        </w:tc>
      </w:tr>
      <w:tr w:rsidR="006A3159" w14:paraId="39AB08FC" w14:textId="77777777" w:rsidTr="006A3159">
        <w:trPr>
          <w:cantSplit/>
        </w:trPr>
        <w:tc>
          <w:tcPr>
            <w:tcW w:w="287" w:type="pct"/>
          </w:tcPr>
          <w:p w14:paraId="5201748C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72" w:type="pct"/>
            <w:vMerge/>
          </w:tcPr>
          <w:p w14:paraId="1CE0FC39" w14:textId="77777777" w:rsidR="006A3159" w:rsidRDefault="006A3159" w:rsidP="00DA0085"/>
        </w:tc>
        <w:tc>
          <w:tcPr>
            <w:tcW w:w="429" w:type="pct"/>
          </w:tcPr>
          <w:p w14:paraId="388A1275" w14:textId="77777777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30.92/</w:t>
            </w:r>
          </w:p>
          <w:p w14:paraId="378A52DA" w14:textId="4B99CEBD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26.095 30.92/</w:t>
            </w:r>
          </w:p>
          <w:p w14:paraId="7E38D69E" w14:textId="23F2E00F" w:rsidR="006A3159" w:rsidRDefault="006A3159" w:rsidP="00DA0085">
            <w:pPr>
              <w:ind w:left="-84" w:right="-84"/>
            </w:pPr>
            <w:r>
              <w:rPr>
                <w:sz w:val="22"/>
              </w:rPr>
              <w:t>39.000</w:t>
            </w:r>
          </w:p>
        </w:tc>
        <w:tc>
          <w:tcPr>
            <w:tcW w:w="959" w:type="pct"/>
          </w:tcPr>
          <w:p w14:paraId="658E6947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Цепь</w:t>
            </w:r>
          </w:p>
        </w:tc>
        <w:tc>
          <w:tcPr>
            <w:tcW w:w="865" w:type="pct"/>
          </w:tcPr>
          <w:p w14:paraId="2369A8A1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31741-2012</w:t>
            </w:r>
            <w:proofErr w:type="gramEnd"/>
            <w:r>
              <w:rPr>
                <w:sz w:val="22"/>
              </w:rPr>
              <w:t xml:space="preserve"> п. 6.10</w:t>
            </w:r>
          </w:p>
        </w:tc>
        <w:tc>
          <w:tcPr>
            <w:tcW w:w="815" w:type="pct"/>
          </w:tcPr>
          <w:p w14:paraId="2776E82E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31741-2012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6.10, 8.8</w:t>
            </w:r>
          </w:p>
        </w:tc>
        <w:tc>
          <w:tcPr>
            <w:tcW w:w="974" w:type="pct"/>
            <w:vMerge/>
          </w:tcPr>
          <w:p w14:paraId="17B5EF53" w14:textId="77777777" w:rsidR="006A3159" w:rsidRDefault="006A3159" w:rsidP="00DA0085">
            <w:pPr>
              <w:ind w:left="35" w:right="-45"/>
            </w:pPr>
          </w:p>
        </w:tc>
      </w:tr>
      <w:tr w:rsidR="006A3159" w14:paraId="4FC90656" w14:textId="77777777" w:rsidTr="006A3159">
        <w:trPr>
          <w:cantSplit/>
        </w:trPr>
        <w:tc>
          <w:tcPr>
            <w:tcW w:w="287" w:type="pct"/>
          </w:tcPr>
          <w:p w14:paraId="71849079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72" w:type="pct"/>
            <w:vMerge/>
          </w:tcPr>
          <w:p w14:paraId="05A76580" w14:textId="77777777" w:rsidR="006A3159" w:rsidRDefault="006A3159" w:rsidP="00DA0085"/>
        </w:tc>
        <w:tc>
          <w:tcPr>
            <w:tcW w:w="429" w:type="pct"/>
          </w:tcPr>
          <w:p w14:paraId="22353811" w14:textId="77777777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30.92/</w:t>
            </w:r>
          </w:p>
          <w:p w14:paraId="01ED9694" w14:textId="50993FE6" w:rsidR="006A3159" w:rsidRDefault="006A3159" w:rsidP="00DA0085">
            <w:pPr>
              <w:ind w:left="-84" w:right="-84"/>
            </w:pPr>
            <w:r>
              <w:rPr>
                <w:sz w:val="22"/>
              </w:rPr>
              <w:t>11.116</w:t>
            </w:r>
          </w:p>
        </w:tc>
        <w:tc>
          <w:tcPr>
            <w:tcW w:w="959" w:type="pct"/>
          </w:tcPr>
          <w:p w14:paraId="12B64C4A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Щиток цепи</w:t>
            </w:r>
          </w:p>
        </w:tc>
        <w:tc>
          <w:tcPr>
            <w:tcW w:w="865" w:type="pct"/>
          </w:tcPr>
          <w:p w14:paraId="76995FEA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31741-2012</w:t>
            </w:r>
            <w:proofErr w:type="gramEnd"/>
            <w:r>
              <w:rPr>
                <w:sz w:val="22"/>
              </w:rPr>
              <w:t xml:space="preserve"> п. 6.11</w:t>
            </w:r>
          </w:p>
        </w:tc>
        <w:tc>
          <w:tcPr>
            <w:tcW w:w="815" w:type="pct"/>
          </w:tcPr>
          <w:p w14:paraId="75018B37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31741-2012</w:t>
            </w:r>
            <w:proofErr w:type="gramEnd"/>
            <w:r>
              <w:rPr>
                <w:sz w:val="22"/>
              </w:rPr>
              <w:t xml:space="preserve"> п. 6.11</w:t>
            </w:r>
          </w:p>
        </w:tc>
        <w:tc>
          <w:tcPr>
            <w:tcW w:w="974" w:type="pct"/>
            <w:vMerge/>
          </w:tcPr>
          <w:p w14:paraId="5746BCE2" w14:textId="77777777" w:rsidR="006A3159" w:rsidRDefault="006A3159" w:rsidP="00DA0085">
            <w:pPr>
              <w:ind w:left="35" w:right="-45"/>
            </w:pPr>
          </w:p>
        </w:tc>
      </w:tr>
      <w:tr w:rsidR="006A3159" w14:paraId="1895936E" w14:textId="77777777" w:rsidTr="006A3159">
        <w:trPr>
          <w:cantSplit/>
        </w:trPr>
        <w:tc>
          <w:tcPr>
            <w:tcW w:w="287" w:type="pct"/>
          </w:tcPr>
          <w:p w14:paraId="6E050215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72" w:type="pct"/>
            <w:vMerge/>
          </w:tcPr>
          <w:p w14:paraId="512DCE99" w14:textId="77777777" w:rsidR="006A3159" w:rsidRDefault="006A3159" w:rsidP="00DA0085"/>
        </w:tc>
        <w:tc>
          <w:tcPr>
            <w:tcW w:w="429" w:type="pct"/>
          </w:tcPr>
          <w:p w14:paraId="251E85D2" w14:textId="77777777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30.92/</w:t>
            </w:r>
          </w:p>
          <w:p w14:paraId="71C7B0F9" w14:textId="669CF90E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11.116 30.92/</w:t>
            </w:r>
          </w:p>
          <w:p w14:paraId="655B9DDE" w14:textId="1F0083A9" w:rsidR="006A3159" w:rsidRDefault="006A3159" w:rsidP="00DA0085">
            <w:pPr>
              <w:ind w:left="-84" w:right="-84"/>
            </w:pPr>
            <w:r>
              <w:rPr>
                <w:sz w:val="22"/>
              </w:rPr>
              <w:t>26.095</w:t>
            </w:r>
          </w:p>
        </w:tc>
        <w:tc>
          <w:tcPr>
            <w:tcW w:w="959" w:type="pct"/>
          </w:tcPr>
          <w:p w14:paraId="06C44922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Осветительное оборудование и световозвращатели</w:t>
            </w:r>
          </w:p>
        </w:tc>
        <w:tc>
          <w:tcPr>
            <w:tcW w:w="865" w:type="pct"/>
          </w:tcPr>
          <w:p w14:paraId="33365E04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31741-2012</w:t>
            </w:r>
            <w:proofErr w:type="gramEnd"/>
            <w:r>
              <w:rPr>
                <w:sz w:val="22"/>
              </w:rPr>
              <w:t xml:space="preserve"> п. 6.12</w:t>
            </w:r>
          </w:p>
        </w:tc>
        <w:tc>
          <w:tcPr>
            <w:tcW w:w="815" w:type="pct"/>
          </w:tcPr>
          <w:p w14:paraId="47C18FED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31741-2012</w:t>
            </w:r>
            <w:proofErr w:type="gramEnd"/>
            <w:r>
              <w:rPr>
                <w:sz w:val="22"/>
              </w:rPr>
              <w:t xml:space="preserve"> п. 6.12</w:t>
            </w:r>
          </w:p>
        </w:tc>
        <w:tc>
          <w:tcPr>
            <w:tcW w:w="974" w:type="pct"/>
            <w:vMerge/>
          </w:tcPr>
          <w:p w14:paraId="67BB5415" w14:textId="77777777" w:rsidR="006A3159" w:rsidRDefault="006A3159" w:rsidP="00DA0085">
            <w:pPr>
              <w:ind w:left="35" w:right="-45"/>
            </w:pPr>
          </w:p>
        </w:tc>
      </w:tr>
      <w:tr w:rsidR="006A3159" w14:paraId="0D08A593" w14:textId="77777777" w:rsidTr="006A3159">
        <w:trPr>
          <w:cantSplit/>
          <w:trHeight w:val="230"/>
        </w:trPr>
        <w:tc>
          <w:tcPr>
            <w:tcW w:w="287" w:type="pct"/>
          </w:tcPr>
          <w:p w14:paraId="3D45A8B8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72" w:type="pct"/>
            <w:vMerge/>
          </w:tcPr>
          <w:p w14:paraId="346678CE" w14:textId="77777777" w:rsidR="006A3159" w:rsidRDefault="006A3159" w:rsidP="00DA0085"/>
        </w:tc>
        <w:tc>
          <w:tcPr>
            <w:tcW w:w="429" w:type="pct"/>
          </w:tcPr>
          <w:p w14:paraId="07A19E29" w14:textId="77777777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30.92/</w:t>
            </w:r>
          </w:p>
          <w:p w14:paraId="70ADDBBD" w14:textId="2F0B8A78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29.040 30.92/</w:t>
            </w:r>
          </w:p>
          <w:p w14:paraId="5A354822" w14:textId="5E3D4C88" w:rsidR="006A3159" w:rsidRDefault="006A3159" w:rsidP="00DA0085">
            <w:pPr>
              <w:ind w:left="-84" w:right="-84"/>
            </w:pPr>
            <w:r>
              <w:rPr>
                <w:sz w:val="22"/>
              </w:rPr>
              <w:t>29.061</w:t>
            </w:r>
          </w:p>
        </w:tc>
        <w:tc>
          <w:tcPr>
            <w:tcW w:w="959" w:type="pct"/>
          </w:tcPr>
          <w:p w14:paraId="491D1D43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Параметры и размеры</w:t>
            </w:r>
          </w:p>
        </w:tc>
        <w:tc>
          <w:tcPr>
            <w:tcW w:w="865" w:type="pct"/>
          </w:tcPr>
          <w:p w14:paraId="7CF8762B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6693-94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1, 2</w:t>
            </w:r>
          </w:p>
        </w:tc>
        <w:tc>
          <w:tcPr>
            <w:tcW w:w="815" w:type="pct"/>
          </w:tcPr>
          <w:p w14:paraId="62DA3FDD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6693-94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1, 2</w:t>
            </w:r>
          </w:p>
        </w:tc>
        <w:tc>
          <w:tcPr>
            <w:tcW w:w="974" w:type="pct"/>
            <w:vMerge/>
          </w:tcPr>
          <w:p w14:paraId="69D0DF05" w14:textId="77777777" w:rsidR="006A3159" w:rsidRDefault="006A3159" w:rsidP="00DA0085">
            <w:pPr>
              <w:ind w:left="35" w:right="-45"/>
            </w:pPr>
          </w:p>
        </w:tc>
      </w:tr>
      <w:tr w:rsidR="006A3159" w14:paraId="748045E9" w14:textId="77777777" w:rsidTr="006A3159">
        <w:trPr>
          <w:cantSplit/>
        </w:trPr>
        <w:tc>
          <w:tcPr>
            <w:tcW w:w="287" w:type="pct"/>
          </w:tcPr>
          <w:p w14:paraId="1FC4BB51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72" w:type="pct"/>
            <w:vMerge w:val="restart"/>
          </w:tcPr>
          <w:p w14:paraId="5952CDC5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Велосипеды для детей дошкольного возраста и младших школьников</w:t>
            </w:r>
          </w:p>
        </w:tc>
        <w:tc>
          <w:tcPr>
            <w:tcW w:w="429" w:type="pct"/>
          </w:tcPr>
          <w:p w14:paraId="51BDE1ED" w14:textId="77777777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30.92/</w:t>
            </w:r>
          </w:p>
          <w:p w14:paraId="697AB00D" w14:textId="7122CE8D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11.116 30.92/</w:t>
            </w:r>
          </w:p>
          <w:p w14:paraId="598CD546" w14:textId="68CBE526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29.061 30.92/</w:t>
            </w:r>
          </w:p>
          <w:p w14:paraId="58ACD302" w14:textId="22C0CD33" w:rsidR="006A3159" w:rsidRDefault="006A3159" w:rsidP="00DA0085">
            <w:pPr>
              <w:ind w:left="-84" w:right="-84"/>
            </w:pPr>
            <w:r>
              <w:rPr>
                <w:sz w:val="22"/>
              </w:rPr>
              <w:t>39.000</w:t>
            </w:r>
          </w:p>
        </w:tc>
        <w:tc>
          <w:tcPr>
            <w:tcW w:w="959" w:type="pct"/>
          </w:tcPr>
          <w:p w14:paraId="7927E8C3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Технические требования</w:t>
            </w:r>
          </w:p>
        </w:tc>
        <w:tc>
          <w:tcPr>
            <w:tcW w:w="865" w:type="pct"/>
          </w:tcPr>
          <w:p w14:paraId="0B197668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7371-93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3.2.1-3.2.5</w:t>
            </w:r>
          </w:p>
        </w:tc>
        <w:tc>
          <w:tcPr>
            <w:tcW w:w="815" w:type="pct"/>
          </w:tcPr>
          <w:p w14:paraId="6AE0271B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7371-93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3.2.1-3.2.5</w:t>
            </w:r>
          </w:p>
        </w:tc>
        <w:tc>
          <w:tcPr>
            <w:tcW w:w="974" w:type="pct"/>
            <w:vMerge w:val="restart"/>
          </w:tcPr>
          <w:p w14:paraId="344920E8" w14:textId="77777777" w:rsidR="006A3159" w:rsidRDefault="006A3159" w:rsidP="00DA0085">
            <w:pPr>
              <w:ind w:left="35" w:right="-45"/>
            </w:pPr>
            <w:r>
              <w:rPr>
                <w:sz w:val="22"/>
              </w:rPr>
              <w:t>Отдел испытаний и сертификации (</w:t>
            </w:r>
            <w:proofErr w:type="spellStart"/>
            <w:r>
              <w:rPr>
                <w:sz w:val="22"/>
              </w:rPr>
              <w:t>пр-кт</w:t>
            </w:r>
            <w:proofErr w:type="spellEnd"/>
            <w:r>
              <w:rPr>
                <w:sz w:val="22"/>
              </w:rPr>
              <w:t xml:space="preserve"> Партизанский, 8, корпус 37, 220033, г. Минск)</w:t>
            </w:r>
          </w:p>
        </w:tc>
      </w:tr>
      <w:tr w:rsidR="006A3159" w14:paraId="65301C1C" w14:textId="77777777" w:rsidTr="006A3159">
        <w:trPr>
          <w:cantSplit/>
        </w:trPr>
        <w:tc>
          <w:tcPr>
            <w:tcW w:w="287" w:type="pct"/>
          </w:tcPr>
          <w:p w14:paraId="7806EF7B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72" w:type="pct"/>
            <w:vMerge/>
          </w:tcPr>
          <w:p w14:paraId="3D1E3AFE" w14:textId="77777777" w:rsidR="006A3159" w:rsidRDefault="006A3159" w:rsidP="00DA0085"/>
        </w:tc>
        <w:tc>
          <w:tcPr>
            <w:tcW w:w="429" w:type="pct"/>
          </w:tcPr>
          <w:p w14:paraId="1E1EF76E" w14:textId="77777777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30.92/</w:t>
            </w:r>
          </w:p>
          <w:p w14:paraId="16D24B8D" w14:textId="5F5AD8B4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26.095 30.92/</w:t>
            </w:r>
          </w:p>
          <w:p w14:paraId="4BC9FF1C" w14:textId="2506F42E" w:rsidR="006A3159" w:rsidRDefault="006A3159" w:rsidP="00DA0085">
            <w:pPr>
              <w:ind w:left="-84" w:right="-84"/>
            </w:pPr>
            <w:r>
              <w:rPr>
                <w:sz w:val="22"/>
              </w:rPr>
              <w:t>39.000</w:t>
            </w:r>
          </w:p>
        </w:tc>
        <w:tc>
          <w:tcPr>
            <w:tcW w:w="959" w:type="pct"/>
          </w:tcPr>
          <w:p w14:paraId="1F4CB109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Травмоопасные выступы</w:t>
            </w:r>
          </w:p>
        </w:tc>
        <w:tc>
          <w:tcPr>
            <w:tcW w:w="865" w:type="pct"/>
          </w:tcPr>
          <w:p w14:paraId="5C307445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7371-93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3.3.2.1, 3.3.2.2</w:t>
            </w:r>
          </w:p>
        </w:tc>
        <w:tc>
          <w:tcPr>
            <w:tcW w:w="815" w:type="pct"/>
          </w:tcPr>
          <w:p w14:paraId="49E95847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7371-93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3.3.2.1, 3.3.2.2</w:t>
            </w:r>
          </w:p>
        </w:tc>
        <w:tc>
          <w:tcPr>
            <w:tcW w:w="974" w:type="pct"/>
            <w:vMerge/>
          </w:tcPr>
          <w:p w14:paraId="17EC7423" w14:textId="77777777" w:rsidR="006A3159" w:rsidRDefault="006A3159" w:rsidP="00DA0085">
            <w:pPr>
              <w:ind w:left="35" w:right="-45"/>
            </w:pPr>
          </w:p>
        </w:tc>
      </w:tr>
      <w:tr w:rsidR="006A3159" w14:paraId="44E491D4" w14:textId="77777777" w:rsidTr="006A3159">
        <w:trPr>
          <w:cantSplit/>
        </w:trPr>
        <w:tc>
          <w:tcPr>
            <w:tcW w:w="287" w:type="pct"/>
          </w:tcPr>
          <w:p w14:paraId="01B33D43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72" w:type="pct"/>
            <w:vMerge/>
          </w:tcPr>
          <w:p w14:paraId="5441D3B5" w14:textId="77777777" w:rsidR="006A3159" w:rsidRDefault="006A3159" w:rsidP="00DA0085"/>
        </w:tc>
        <w:tc>
          <w:tcPr>
            <w:tcW w:w="429" w:type="pct"/>
            <w:vMerge w:val="restart"/>
          </w:tcPr>
          <w:p w14:paraId="1D880A26" w14:textId="77777777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30.92/</w:t>
            </w:r>
          </w:p>
          <w:p w14:paraId="44FB3888" w14:textId="3B38575E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26.095 30.92/</w:t>
            </w:r>
          </w:p>
          <w:p w14:paraId="4BCFC899" w14:textId="7B7C9327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29.061 30.92/</w:t>
            </w:r>
          </w:p>
          <w:p w14:paraId="7C63B293" w14:textId="74B48142" w:rsidR="006A3159" w:rsidRDefault="006A3159" w:rsidP="00DA0085">
            <w:pPr>
              <w:ind w:left="-84" w:right="-84"/>
            </w:pPr>
            <w:r>
              <w:rPr>
                <w:sz w:val="22"/>
              </w:rPr>
              <w:t>39.000</w:t>
            </w:r>
          </w:p>
        </w:tc>
        <w:tc>
          <w:tcPr>
            <w:tcW w:w="959" w:type="pct"/>
          </w:tcPr>
          <w:p w14:paraId="17C6B0DC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Рулевое управление. Устойчивость рулевого управления</w:t>
            </w:r>
          </w:p>
        </w:tc>
        <w:tc>
          <w:tcPr>
            <w:tcW w:w="865" w:type="pct"/>
          </w:tcPr>
          <w:p w14:paraId="3C7B9A59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7371-93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3.3.2.3-3.3.2.6</w:t>
            </w:r>
          </w:p>
        </w:tc>
        <w:tc>
          <w:tcPr>
            <w:tcW w:w="815" w:type="pct"/>
          </w:tcPr>
          <w:p w14:paraId="6CDD2B89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7371-93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3.3.2.3-3.3.2.6</w:t>
            </w:r>
          </w:p>
        </w:tc>
        <w:tc>
          <w:tcPr>
            <w:tcW w:w="974" w:type="pct"/>
            <w:vMerge/>
          </w:tcPr>
          <w:p w14:paraId="7BDC137D" w14:textId="77777777" w:rsidR="006A3159" w:rsidRDefault="006A3159" w:rsidP="00DA0085">
            <w:pPr>
              <w:ind w:left="35" w:right="-45"/>
            </w:pPr>
          </w:p>
        </w:tc>
      </w:tr>
      <w:tr w:rsidR="006A3159" w14:paraId="1EAB8544" w14:textId="77777777" w:rsidTr="006A3159">
        <w:trPr>
          <w:cantSplit/>
        </w:trPr>
        <w:tc>
          <w:tcPr>
            <w:tcW w:w="287" w:type="pct"/>
          </w:tcPr>
          <w:p w14:paraId="0FBB4FC1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72" w:type="pct"/>
            <w:vMerge/>
          </w:tcPr>
          <w:p w14:paraId="1FEF5B82" w14:textId="77777777" w:rsidR="006A3159" w:rsidRDefault="006A3159" w:rsidP="00DA0085"/>
        </w:tc>
        <w:tc>
          <w:tcPr>
            <w:tcW w:w="429" w:type="pct"/>
            <w:vMerge/>
          </w:tcPr>
          <w:p w14:paraId="3C964D23" w14:textId="77777777" w:rsidR="006A3159" w:rsidRDefault="006A3159" w:rsidP="00DA0085"/>
        </w:tc>
        <w:tc>
          <w:tcPr>
            <w:tcW w:w="959" w:type="pct"/>
          </w:tcPr>
          <w:p w14:paraId="6D1A196B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Прочность узла рулевого управления</w:t>
            </w:r>
          </w:p>
        </w:tc>
        <w:tc>
          <w:tcPr>
            <w:tcW w:w="865" w:type="pct"/>
          </w:tcPr>
          <w:p w14:paraId="1D4E18AE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7371-93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3.3.2.7-3.3.2.9</w:t>
            </w:r>
          </w:p>
        </w:tc>
        <w:tc>
          <w:tcPr>
            <w:tcW w:w="815" w:type="pct"/>
          </w:tcPr>
          <w:p w14:paraId="581599F6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7371-93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5.2.1-5.2.4</w:t>
            </w:r>
          </w:p>
        </w:tc>
        <w:tc>
          <w:tcPr>
            <w:tcW w:w="974" w:type="pct"/>
            <w:vMerge/>
          </w:tcPr>
          <w:p w14:paraId="4FC04889" w14:textId="77777777" w:rsidR="006A3159" w:rsidRDefault="006A3159" w:rsidP="00DA0085">
            <w:pPr>
              <w:ind w:left="35" w:right="-45"/>
            </w:pPr>
          </w:p>
        </w:tc>
      </w:tr>
      <w:tr w:rsidR="006A3159" w14:paraId="2D842F8A" w14:textId="77777777" w:rsidTr="006A3159">
        <w:trPr>
          <w:cantSplit/>
        </w:trPr>
        <w:tc>
          <w:tcPr>
            <w:tcW w:w="287" w:type="pct"/>
          </w:tcPr>
          <w:p w14:paraId="35243ED8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72" w:type="pct"/>
            <w:vMerge/>
          </w:tcPr>
          <w:p w14:paraId="4A8BC6B3" w14:textId="77777777" w:rsidR="006A3159" w:rsidRDefault="006A3159" w:rsidP="00DA0085"/>
        </w:tc>
        <w:tc>
          <w:tcPr>
            <w:tcW w:w="429" w:type="pct"/>
          </w:tcPr>
          <w:p w14:paraId="6A24E2E8" w14:textId="77777777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30.92/</w:t>
            </w:r>
          </w:p>
          <w:p w14:paraId="3F3C30EE" w14:textId="75262F7C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29.061 30.92/</w:t>
            </w:r>
          </w:p>
          <w:p w14:paraId="6F529FE2" w14:textId="2421C981" w:rsidR="006A3159" w:rsidRDefault="006A3159" w:rsidP="00DA0085">
            <w:pPr>
              <w:ind w:left="-84" w:right="-84"/>
            </w:pPr>
            <w:r>
              <w:rPr>
                <w:sz w:val="22"/>
              </w:rPr>
              <w:t>39.000</w:t>
            </w:r>
          </w:p>
        </w:tc>
        <w:tc>
          <w:tcPr>
            <w:tcW w:w="959" w:type="pct"/>
          </w:tcPr>
          <w:p w14:paraId="4FCC9FA8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Колеса</w:t>
            </w:r>
          </w:p>
        </w:tc>
        <w:tc>
          <w:tcPr>
            <w:tcW w:w="865" w:type="pct"/>
          </w:tcPr>
          <w:p w14:paraId="7815C1ED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7371-93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3.3.2.10-3.3.2.12</w:t>
            </w:r>
          </w:p>
        </w:tc>
        <w:tc>
          <w:tcPr>
            <w:tcW w:w="815" w:type="pct"/>
          </w:tcPr>
          <w:p w14:paraId="75BD8F64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7371-93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3.3.2.10-3.3.2.12</w:t>
            </w:r>
          </w:p>
        </w:tc>
        <w:tc>
          <w:tcPr>
            <w:tcW w:w="974" w:type="pct"/>
            <w:vMerge/>
          </w:tcPr>
          <w:p w14:paraId="0432D78F" w14:textId="77777777" w:rsidR="006A3159" w:rsidRDefault="006A3159" w:rsidP="00DA0085">
            <w:pPr>
              <w:ind w:left="35" w:right="-45"/>
            </w:pPr>
          </w:p>
        </w:tc>
      </w:tr>
      <w:tr w:rsidR="006A3159" w14:paraId="77AB57BF" w14:textId="77777777" w:rsidTr="006A3159">
        <w:trPr>
          <w:cantSplit/>
        </w:trPr>
        <w:tc>
          <w:tcPr>
            <w:tcW w:w="287" w:type="pct"/>
          </w:tcPr>
          <w:p w14:paraId="43208984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72" w:type="pct"/>
            <w:vMerge/>
          </w:tcPr>
          <w:p w14:paraId="52485243" w14:textId="77777777" w:rsidR="006A3159" w:rsidRDefault="006A3159" w:rsidP="00DA0085"/>
        </w:tc>
        <w:tc>
          <w:tcPr>
            <w:tcW w:w="429" w:type="pct"/>
          </w:tcPr>
          <w:p w14:paraId="1563BB40" w14:textId="77777777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30.92/</w:t>
            </w:r>
          </w:p>
          <w:p w14:paraId="3488E701" w14:textId="54F88CAD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11.116 30.92/</w:t>
            </w:r>
          </w:p>
          <w:p w14:paraId="3B88AEDB" w14:textId="2E13469E" w:rsidR="006A3159" w:rsidRDefault="006A3159" w:rsidP="00DA0085">
            <w:pPr>
              <w:ind w:left="-84" w:right="-84"/>
            </w:pPr>
            <w:r>
              <w:rPr>
                <w:sz w:val="22"/>
              </w:rPr>
              <w:t>39.000</w:t>
            </w:r>
          </w:p>
        </w:tc>
        <w:tc>
          <w:tcPr>
            <w:tcW w:w="959" w:type="pct"/>
          </w:tcPr>
          <w:p w14:paraId="05A8CB39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Педали</w:t>
            </w:r>
          </w:p>
        </w:tc>
        <w:tc>
          <w:tcPr>
            <w:tcW w:w="865" w:type="pct"/>
          </w:tcPr>
          <w:p w14:paraId="3788FE02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7371-93</w:t>
            </w:r>
            <w:proofErr w:type="gramEnd"/>
            <w:r>
              <w:rPr>
                <w:sz w:val="22"/>
              </w:rPr>
              <w:t xml:space="preserve"> п. 3.3.2.13</w:t>
            </w:r>
          </w:p>
        </w:tc>
        <w:tc>
          <w:tcPr>
            <w:tcW w:w="815" w:type="pct"/>
          </w:tcPr>
          <w:p w14:paraId="1D856453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7371-93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3.3.2.13</w:t>
            </w:r>
          </w:p>
        </w:tc>
        <w:tc>
          <w:tcPr>
            <w:tcW w:w="974" w:type="pct"/>
            <w:vMerge/>
          </w:tcPr>
          <w:p w14:paraId="21669693" w14:textId="77777777" w:rsidR="006A3159" w:rsidRDefault="006A3159" w:rsidP="00DA0085">
            <w:pPr>
              <w:ind w:left="35" w:right="-45"/>
            </w:pPr>
          </w:p>
        </w:tc>
      </w:tr>
      <w:tr w:rsidR="006A3159" w14:paraId="6375A0B9" w14:textId="77777777" w:rsidTr="006A3159">
        <w:trPr>
          <w:cantSplit/>
        </w:trPr>
        <w:tc>
          <w:tcPr>
            <w:tcW w:w="287" w:type="pct"/>
          </w:tcPr>
          <w:p w14:paraId="03522C22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lastRenderedPageBreak/>
              <w:t>2.7*</w:t>
            </w:r>
          </w:p>
        </w:tc>
        <w:tc>
          <w:tcPr>
            <w:tcW w:w="672" w:type="pct"/>
            <w:vMerge/>
          </w:tcPr>
          <w:p w14:paraId="0273BDA4" w14:textId="77777777" w:rsidR="006A3159" w:rsidRDefault="006A3159" w:rsidP="00DA0085"/>
        </w:tc>
        <w:tc>
          <w:tcPr>
            <w:tcW w:w="429" w:type="pct"/>
          </w:tcPr>
          <w:p w14:paraId="03AB8B8C" w14:textId="77777777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30.92/</w:t>
            </w:r>
          </w:p>
          <w:p w14:paraId="31904F62" w14:textId="5E39A096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26.095 30.92/</w:t>
            </w:r>
          </w:p>
          <w:p w14:paraId="70660919" w14:textId="63D28F3B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29.061 30.92/</w:t>
            </w:r>
          </w:p>
          <w:p w14:paraId="2D3EF348" w14:textId="08423E8B" w:rsidR="006A3159" w:rsidRDefault="006A3159" w:rsidP="00DA0085">
            <w:pPr>
              <w:ind w:left="-84" w:right="-84"/>
            </w:pPr>
            <w:r>
              <w:rPr>
                <w:sz w:val="22"/>
              </w:rPr>
              <w:t>39.000</w:t>
            </w:r>
          </w:p>
        </w:tc>
        <w:tc>
          <w:tcPr>
            <w:tcW w:w="959" w:type="pct"/>
          </w:tcPr>
          <w:p w14:paraId="6307CC31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Седло</w:t>
            </w:r>
          </w:p>
        </w:tc>
        <w:tc>
          <w:tcPr>
            <w:tcW w:w="865" w:type="pct"/>
          </w:tcPr>
          <w:p w14:paraId="3D317175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7371-93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3.3.2.14, 3.3.2.15</w:t>
            </w:r>
          </w:p>
        </w:tc>
        <w:tc>
          <w:tcPr>
            <w:tcW w:w="815" w:type="pct"/>
          </w:tcPr>
          <w:p w14:paraId="2CDA606F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7371-93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3.3.2.14, 5.2.5</w:t>
            </w:r>
          </w:p>
        </w:tc>
        <w:tc>
          <w:tcPr>
            <w:tcW w:w="974" w:type="pct"/>
            <w:vMerge/>
          </w:tcPr>
          <w:p w14:paraId="50B24E60" w14:textId="77777777" w:rsidR="006A3159" w:rsidRDefault="006A3159" w:rsidP="00DA0085">
            <w:pPr>
              <w:ind w:left="35" w:right="-45"/>
            </w:pPr>
          </w:p>
        </w:tc>
      </w:tr>
      <w:tr w:rsidR="006A3159" w14:paraId="25414DB6" w14:textId="77777777" w:rsidTr="006A3159">
        <w:trPr>
          <w:cantSplit/>
        </w:trPr>
        <w:tc>
          <w:tcPr>
            <w:tcW w:w="287" w:type="pct"/>
          </w:tcPr>
          <w:p w14:paraId="32A3CFF8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72" w:type="pct"/>
            <w:vMerge/>
          </w:tcPr>
          <w:p w14:paraId="516E331C" w14:textId="77777777" w:rsidR="006A3159" w:rsidRDefault="006A3159" w:rsidP="00DA0085"/>
        </w:tc>
        <w:tc>
          <w:tcPr>
            <w:tcW w:w="429" w:type="pct"/>
          </w:tcPr>
          <w:p w14:paraId="382C778F" w14:textId="77777777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30.92/</w:t>
            </w:r>
          </w:p>
          <w:p w14:paraId="0BABA718" w14:textId="1578038A" w:rsidR="006A3159" w:rsidRDefault="006A3159" w:rsidP="00DA0085">
            <w:pPr>
              <w:ind w:left="-84" w:right="-84"/>
            </w:pPr>
            <w:r>
              <w:rPr>
                <w:sz w:val="22"/>
              </w:rPr>
              <w:t>11.116</w:t>
            </w:r>
          </w:p>
        </w:tc>
        <w:tc>
          <w:tcPr>
            <w:tcW w:w="959" w:type="pct"/>
          </w:tcPr>
          <w:p w14:paraId="5336091A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Щиток цепи</w:t>
            </w:r>
          </w:p>
        </w:tc>
        <w:tc>
          <w:tcPr>
            <w:tcW w:w="865" w:type="pct"/>
          </w:tcPr>
          <w:p w14:paraId="5B080BED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7371-93</w:t>
            </w:r>
            <w:proofErr w:type="gramEnd"/>
            <w:r>
              <w:rPr>
                <w:sz w:val="22"/>
              </w:rPr>
              <w:t xml:space="preserve"> п. 3.3.2.16</w:t>
            </w:r>
          </w:p>
        </w:tc>
        <w:tc>
          <w:tcPr>
            <w:tcW w:w="815" w:type="pct"/>
          </w:tcPr>
          <w:p w14:paraId="5EBE6900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7371-93</w:t>
            </w:r>
            <w:proofErr w:type="gramEnd"/>
            <w:r>
              <w:rPr>
                <w:sz w:val="22"/>
              </w:rPr>
              <w:t xml:space="preserve"> п. 3.3.2.16</w:t>
            </w:r>
          </w:p>
        </w:tc>
        <w:tc>
          <w:tcPr>
            <w:tcW w:w="974" w:type="pct"/>
            <w:vMerge/>
          </w:tcPr>
          <w:p w14:paraId="49CF000A" w14:textId="77777777" w:rsidR="006A3159" w:rsidRDefault="006A3159" w:rsidP="00DA0085">
            <w:pPr>
              <w:ind w:left="35" w:right="-45"/>
            </w:pPr>
          </w:p>
        </w:tc>
      </w:tr>
      <w:tr w:rsidR="006A3159" w14:paraId="01642E62" w14:textId="77777777" w:rsidTr="006A3159">
        <w:trPr>
          <w:cantSplit/>
          <w:trHeight w:val="230"/>
        </w:trPr>
        <w:tc>
          <w:tcPr>
            <w:tcW w:w="287" w:type="pct"/>
          </w:tcPr>
          <w:p w14:paraId="554EFCEF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72" w:type="pct"/>
            <w:vMerge/>
          </w:tcPr>
          <w:p w14:paraId="524A310B" w14:textId="77777777" w:rsidR="006A3159" w:rsidRDefault="006A3159" w:rsidP="00DA0085"/>
        </w:tc>
        <w:tc>
          <w:tcPr>
            <w:tcW w:w="429" w:type="pct"/>
          </w:tcPr>
          <w:p w14:paraId="4654A0E4" w14:textId="77777777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30.92/</w:t>
            </w:r>
          </w:p>
          <w:p w14:paraId="05DDC2E5" w14:textId="1FCDA420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11.116 30.92/</w:t>
            </w:r>
          </w:p>
          <w:p w14:paraId="03485322" w14:textId="37AD13CF" w:rsidR="006A3159" w:rsidRDefault="006A3159" w:rsidP="00DA0085">
            <w:pPr>
              <w:ind w:left="-84" w:right="-84"/>
            </w:pPr>
            <w:r>
              <w:rPr>
                <w:sz w:val="22"/>
              </w:rPr>
              <w:t>26.095</w:t>
            </w:r>
          </w:p>
        </w:tc>
        <w:tc>
          <w:tcPr>
            <w:tcW w:w="959" w:type="pct"/>
          </w:tcPr>
          <w:p w14:paraId="08A9F48E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Испытание свободным падением</w:t>
            </w:r>
          </w:p>
        </w:tc>
        <w:tc>
          <w:tcPr>
            <w:tcW w:w="865" w:type="pct"/>
          </w:tcPr>
          <w:p w14:paraId="7B179DB6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7371-93</w:t>
            </w:r>
            <w:proofErr w:type="gramEnd"/>
            <w:r>
              <w:rPr>
                <w:sz w:val="22"/>
              </w:rPr>
              <w:t xml:space="preserve"> п. 3.3.2.17</w:t>
            </w:r>
          </w:p>
        </w:tc>
        <w:tc>
          <w:tcPr>
            <w:tcW w:w="815" w:type="pct"/>
          </w:tcPr>
          <w:p w14:paraId="540A53CE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7371-93</w:t>
            </w:r>
            <w:proofErr w:type="gramEnd"/>
            <w:r>
              <w:rPr>
                <w:sz w:val="22"/>
              </w:rPr>
              <w:t xml:space="preserve"> п. 5.2.6</w:t>
            </w:r>
          </w:p>
        </w:tc>
        <w:tc>
          <w:tcPr>
            <w:tcW w:w="974" w:type="pct"/>
            <w:vMerge/>
          </w:tcPr>
          <w:p w14:paraId="2B3DEAC4" w14:textId="77777777" w:rsidR="006A3159" w:rsidRDefault="006A3159" w:rsidP="00DA0085">
            <w:pPr>
              <w:ind w:left="35" w:right="-45"/>
            </w:pPr>
          </w:p>
        </w:tc>
      </w:tr>
      <w:tr w:rsidR="006A3159" w14:paraId="33E8BA1A" w14:textId="77777777" w:rsidTr="006A3159">
        <w:trPr>
          <w:cantSplit/>
        </w:trPr>
        <w:tc>
          <w:tcPr>
            <w:tcW w:w="287" w:type="pct"/>
          </w:tcPr>
          <w:p w14:paraId="7B541C85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72" w:type="pct"/>
            <w:vMerge w:val="restart"/>
          </w:tcPr>
          <w:p w14:paraId="64D71FFD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Велосипеды для детей младшего (дошкольного) возраста (велосипеды с высотой седла от 435 мм до 635 мм)</w:t>
            </w:r>
          </w:p>
        </w:tc>
        <w:tc>
          <w:tcPr>
            <w:tcW w:w="429" w:type="pct"/>
          </w:tcPr>
          <w:p w14:paraId="08130D52" w14:textId="77777777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30.92/</w:t>
            </w:r>
          </w:p>
          <w:p w14:paraId="44EDAD5D" w14:textId="2F1E235D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11.116 30.92/</w:t>
            </w:r>
          </w:p>
          <w:p w14:paraId="2BF31417" w14:textId="5DF2C147" w:rsidR="006A3159" w:rsidRDefault="006A3159" w:rsidP="00DA0085">
            <w:pPr>
              <w:ind w:left="-84" w:right="-84"/>
            </w:pPr>
            <w:r>
              <w:rPr>
                <w:sz w:val="22"/>
              </w:rPr>
              <w:t>29.061</w:t>
            </w:r>
          </w:p>
        </w:tc>
        <w:tc>
          <w:tcPr>
            <w:tcW w:w="959" w:type="pct"/>
          </w:tcPr>
          <w:p w14:paraId="27566E67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Двухколесные велосипеды. Требования к узлам. Общее</w:t>
            </w:r>
          </w:p>
        </w:tc>
        <w:tc>
          <w:tcPr>
            <w:tcW w:w="865" w:type="pct"/>
          </w:tcPr>
          <w:p w14:paraId="39D63A2A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28765-90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8098-89</w:t>
            </w:r>
            <w:proofErr w:type="gramEnd"/>
            <w:r>
              <w:rPr>
                <w:sz w:val="22"/>
              </w:rPr>
              <w:t>) п. 2.1</w:t>
            </w:r>
          </w:p>
        </w:tc>
        <w:tc>
          <w:tcPr>
            <w:tcW w:w="815" w:type="pct"/>
          </w:tcPr>
          <w:p w14:paraId="6A822171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28765-90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8098-89</w:t>
            </w:r>
            <w:proofErr w:type="gram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2.1, 3.1</w:t>
            </w:r>
          </w:p>
        </w:tc>
        <w:tc>
          <w:tcPr>
            <w:tcW w:w="974" w:type="pct"/>
            <w:vMerge/>
          </w:tcPr>
          <w:p w14:paraId="1D49D122" w14:textId="77777777" w:rsidR="006A3159" w:rsidRDefault="006A3159" w:rsidP="00DA0085">
            <w:pPr>
              <w:ind w:left="35" w:right="-45"/>
            </w:pPr>
          </w:p>
        </w:tc>
      </w:tr>
      <w:tr w:rsidR="006A3159" w14:paraId="4AA83E61" w14:textId="77777777" w:rsidTr="006A3159">
        <w:trPr>
          <w:cantSplit/>
        </w:trPr>
        <w:tc>
          <w:tcPr>
            <w:tcW w:w="287" w:type="pct"/>
          </w:tcPr>
          <w:p w14:paraId="02384C7E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72" w:type="pct"/>
            <w:vMerge/>
          </w:tcPr>
          <w:p w14:paraId="44DB3778" w14:textId="77777777" w:rsidR="006A3159" w:rsidRDefault="006A3159" w:rsidP="00DA0085"/>
        </w:tc>
        <w:tc>
          <w:tcPr>
            <w:tcW w:w="429" w:type="pct"/>
            <w:vMerge w:val="restart"/>
          </w:tcPr>
          <w:p w14:paraId="192DF8BD" w14:textId="77777777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30.92/</w:t>
            </w:r>
          </w:p>
          <w:p w14:paraId="4DDBED13" w14:textId="323F620E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26.095 30.92/</w:t>
            </w:r>
          </w:p>
          <w:p w14:paraId="1864B8E3" w14:textId="44A18090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29.061 30.92/</w:t>
            </w:r>
          </w:p>
          <w:p w14:paraId="28EBCB31" w14:textId="0922D57C" w:rsidR="006A3159" w:rsidRDefault="006A3159" w:rsidP="00DA0085">
            <w:pPr>
              <w:ind w:left="-84" w:right="-84"/>
            </w:pPr>
            <w:r>
              <w:rPr>
                <w:sz w:val="22"/>
              </w:rPr>
              <w:t>39.000</w:t>
            </w:r>
          </w:p>
        </w:tc>
        <w:tc>
          <w:tcPr>
            <w:tcW w:w="959" w:type="pct"/>
          </w:tcPr>
          <w:p w14:paraId="78DEE40C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Тормозная система. Ручной тормоз</w:t>
            </w:r>
          </w:p>
        </w:tc>
        <w:tc>
          <w:tcPr>
            <w:tcW w:w="865" w:type="pct"/>
          </w:tcPr>
          <w:p w14:paraId="19DFAAFB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28765-90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8098-89</w:t>
            </w:r>
            <w:proofErr w:type="gram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2.2.1, 2.2.2, 2.2.4.1, 2.2.5.1</w:t>
            </w:r>
          </w:p>
        </w:tc>
        <w:tc>
          <w:tcPr>
            <w:tcW w:w="815" w:type="pct"/>
          </w:tcPr>
          <w:p w14:paraId="34AF1429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28765-90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8098-89</w:t>
            </w:r>
            <w:proofErr w:type="gram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2.2.1, 2.2.2, 2.2.4.1, 2.2.5.1, 3.2, 3.3.1, 3.4</w:t>
            </w:r>
          </w:p>
        </w:tc>
        <w:tc>
          <w:tcPr>
            <w:tcW w:w="974" w:type="pct"/>
            <w:vMerge/>
          </w:tcPr>
          <w:p w14:paraId="3BA52C7B" w14:textId="77777777" w:rsidR="006A3159" w:rsidRDefault="006A3159" w:rsidP="00DA0085">
            <w:pPr>
              <w:ind w:left="35" w:right="-45"/>
            </w:pPr>
          </w:p>
        </w:tc>
      </w:tr>
      <w:tr w:rsidR="006A3159" w14:paraId="1DCFA17B" w14:textId="77777777" w:rsidTr="006A3159">
        <w:trPr>
          <w:cantSplit/>
        </w:trPr>
        <w:tc>
          <w:tcPr>
            <w:tcW w:w="287" w:type="pct"/>
          </w:tcPr>
          <w:p w14:paraId="336DE4F5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72" w:type="pct"/>
            <w:vMerge/>
          </w:tcPr>
          <w:p w14:paraId="19F55D0E" w14:textId="77777777" w:rsidR="006A3159" w:rsidRDefault="006A3159" w:rsidP="00DA0085"/>
        </w:tc>
        <w:tc>
          <w:tcPr>
            <w:tcW w:w="429" w:type="pct"/>
            <w:vMerge/>
          </w:tcPr>
          <w:p w14:paraId="74FF9196" w14:textId="77777777" w:rsidR="006A3159" w:rsidRDefault="006A3159" w:rsidP="00DA0085"/>
        </w:tc>
        <w:tc>
          <w:tcPr>
            <w:tcW w:w="959" w:type="pct"/>
          </w:tcPr>
          <w:p w14:paraId="0B812DD8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Ножной тормоз</w:t>
            </w:r>
          </w:p>
        </w:tc>
        <w:tc>
          <w:tcPr>
            <w:tcW w:w="865" w:type="pct"/>
          </w:tcPr>
          <w:p w14:paraId="75C85ECE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28765-90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8098-89</w:t>
            </w:r>
            <w:proofErr w:type="gram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2.2.1, 2.2.3, 2.2.4.2, 2.2.5.2</w:t>
            </w:r>
          </w:p>
        </w:tc>
        <w:tc>
          <w:tcPr>
            <w:tcW w:w="815" w:type="pct"/>
          </w:tcPr>
          <w:p w14:paraId="22E9EC8A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28765-90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8098-89</w:t>
            </w:r>
            <w:proofErr w:type="gram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2.2.1, 2.2.3, 2.2.4.2, 2.2.5.2, 3.3.2, 3.5</w:t>
            </w:r>
          </w:p>
        </w:tc>
        <w:tc>
          <w:tcPr>
            <w:tcW w:w="974" w:type="pct"/>
            <w:vMerge/>
          </w:tcPr>
          <w:p w14:paraId="03242C99" w14:textId="77777777" w:rsidR="006A3159" w:rsidRDefault="006A3159" w:rsidP="00DA0085">
            <w:pPr>
              <w:ind w:left="35" w:right="-45"/>
            </w:pPr>
          </w:p>
        </w:tc>
      </w:tr>
      <w:tr w:rsidR="006A3159" w14:paraId="7CA39858" w14:textId="77777777" w:rsidTr="006A3159">
        <w:trPr>
          <w:cantSplit/>
        </w:trPr>
        <w:tc>
          <w:tcPr>
            <w:tcW w:w="287" w:type="pct"/>
          </w:tcPr>
          <w:p w14:paraId="4172B27E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72" w:type="pct"/>
            <w:vMerge/>
          </w:tcPr>
          <w:p w14:paraId="68366F33" w14:textId="77777777" w:rsidR="006A3159" w:rsidRDefault="006A3159" w:rsidP="00DA0085"/>
        </w:tc>
        <w:tc>
          <w:tcPr>
            <w:tcW w:w="429" w:type="pct"/>
          </w:tcPr>
          <w:p w14:paraId="356260AC" w14:textId="77777777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30.92/</w:t>
            </w:r>
          </w:p>
          <w:p w14:paraId="5D49D57B" w14:textId="02CDE71D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26.095 30.92/</w:t>
            </w:r>
          </w:p>
          <w:p w14:paraId="4838F667" w14:textId="3027EBFF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29.040 30.92/</w:t>
            </w:r>
          </w:p>
          <w:p w14:paraId="7128FC10" w14:textId="069572C7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29.061 30.92/</w:t>
            </w:r>
          </w:p>
          <w:p w14:paraId="0B54F928" w14:textId="4C51975F" w:rsidR="006A3159" w:rsidRDefault="006A3159" w:rsidP="00DA0085">
            <w:pPr>
              <w:ind w:left="-84" w:right="-84"/>
            </w:pPr>
            <w:r>
              <w:rPr>
                <w:sz w:val="22"/>
              </w:rPr>
              <w:t>39.000</w:t>
            </w:r>
          </w:p>
        </w:tc>
        <w:tc>
          <w:tcPr>
            <w:tcW w:w="959" w:type="pct"/>
          </w:tcPr>
          <w:p w14:paraId="55E73026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Рулевое управление. Руль. Стержень руля. Устойчивость рулевого управления</w:t>
            </w:r>
          </w:p>
        </w:tc>
        <w:tc>
          <w:tcPr>
            <w:tcW w:w="865" w:type="pct"/>
          </w:tcPr>
          <w:p w14:paraId="212EF99F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28765-90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8098-89</w:t>
            </w:r>
            <w:proofErr w:type="gram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2.3.1, 2.3.2, 2.3.3, 2.3.4</w:t>
            </w:r>
          </w:p>
        </w:tc>
        <w:tc>
          <w:tcPr>
            <w:tcW w:w="815" w:type="pct"/>
          </w:tcPr>
          <w:p w14:paraId="222B1E1B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28765-90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8098-89</w:t>
            </w:r>
            <w:proofErr w:type="gram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2.3.1, 2.3.2, 2.3.3, 2.3.4</w:t>
            </w:r>
          </w:p>
        </w:tc>
        <w:tc>
          <w:tcPr>
            <w:tcW w:w="974" w:type="pct"/>
            <w:vMerge/>
          </w:tcPr>
          <w:p w14:paraId="6B2EC760" w14:textId="77777777" w:rsidR="006A3159" w:rsidRDefault="006A3159" w:rsidP="00DA0085">
            <w:pPr>
              <w:ind w:left="35" w:right="-45"/>
            </w:pPr>
          </w:p>
        </w:tc>
      </w:tr>
      <w:tr w:rsidR="006A3159" w14:paraId="09B83AB7" w14:textId="77777777" w:rsidTr="006A3159">
        <w:trPr>
          <w:cantSplit/>
        </w:trPr>
        <w:tc>
          <w:tcPr>
            <w:tcW w:w="287" w:type="pct"/>
          </w:tcPr>
          <w:p w14:paraId="2B186C85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72" w:type="pct"/>
            <w:vMerge/>
          </w:tcPr>
          <w:p w14:paraId="6307EA3A" w14:textId="77777777" w:rsidR="006A3159" w:rsidRDefault="006A3159" w:rsidP="00DA0085"/>
        </w:tc>
        <w:tc>
          <w:tcPr>
            <w:tcW w:w="429" w:type="pct"/>
          </w:tcPr>
          <w:p w14:paraId="56A4A4FA" w14:textId="77777777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30.92/</w:t>
            </w:r>
          </w:p>
          <w:p w14:paraId="663B46D4" w14:textId="2E60FE4E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26.095 30.92/</w:t>
            </w:r>
          </w:p>
          <w:p w14:paraId="5FE5E77D" w14:textId="5A08D126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29.061 30.92/</w:t>
            </w:r>
          </w:p>
          <w:p w14:paraId="41B1B0F3" w14:textId="0B192D27" w:rsidR="006A3159" w:rsidRDefault="006A3159" w:rsidP="00DA0085">
            <w:pPr>
              <w:ind w:left="-84" w:right="-84"/>
            </w:pPr>
            <w:r>
              <w:rPr>
                <w:sz w:val="22"/>
              </w:rPr>
              <w:t>39.000</w:t>
            </w:r>
          </w:p>
        </w:tc>
        <w:tc>
          <w:tcPr>
            <w:tcW w:w="959" w:type="pct"/>
          </w:tcPr>
          <w:p w14:paraId="58DE3A1C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Прочность узла рулевого управления</w:t>
            </w:r>
          </w:p>
        </w:tc>
        <w:tc>
          <w:tcPr>
            <w:tcW w:w="865" w:type="pct"/>
          </w:tcPr>
          <w:p w14:paraId="60682A39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28765-90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8098-89</w:t>
            </w:r>
            <w:proofErr w:type="gramEnd"/>
            <w:r>
              <w:rPr>
                <w:sz w:val="22"/>
              </w:rPr>
              <w:t>) п. 2.3.5</w:t>
            </w:r>
          </w:p>
        </w:tc>
        <w:tc>
          <w:tcPr>
            <w:tcW w:w="815" w:type="pct"/>
          </w:tcPr>
          <w:p w14:paraId="1728B5AF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28765-90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8098-89</w:t>
            </w:r>
            <w:proofErr w:type="gram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2.3.5, 3.6</w:t>
            </w:r>
          </w:p>
        </w:tc>
        <w:tc>
          <w:tcPr>
            <w:tcW w:w="974" w:type="pct"/>
            <w:vMerge/>
          </w:tcPr>
          <w:p w14:paraId="0FCEC069" w14:textId="77777777" w:rsidR="006A3159" w:rsidRDefault="006A3159" w:rsidP="00DA0085">
            <w:pPr>
              <w:ind w:left="35" w:right="-45"/>
            </w:pPr>
          </w:p>
        </w:tc>
      </w:tr>
      <w:tr w:rsidR="006A3159" w14:paraId="2070FC68" w14:textId="77777777" w:rsidTr="006A3159">
        <w:trPr>
          <w:cantSplit/>
        </w:trPr>
        <w:tc>
          <w:tcPr>
            <w:tcW w:w="287" w:type="pct"/>
          </w:tcPr>
          <w:p w14:paraId="7BB1254A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72" w:type="pct"/>
            <w:vMerge/>
          </w:tcPr>
          <w:p w14:paraId="55F08B88" w14:textId="77777777" w:rsidR="006A3159" w:rsidRDefault="006A3159" w:rsidP="00DA0085"/>
        </w:tc>
        <w:tc>
          <w:tcPr>
            <w:tcW w:w="429" w:type="pct"/>
            <w:vMerge w:val="restart"/>
          </w:tcPr>
          <w:p w14:paraId="09B19B46" w14:textId="77777777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30.92/</w:t>
            </w:r>
          </w:p>
          <w:p w14:paraId="4502546D" w14:textId="1F4C7E57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11.116 30.92/</w:t>
            </w:r>
          </w:p>
          <w:p w14:paraId="5DDCD219" w14:textId="549799C9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26.095 30.92/</w:t>
            </w:r>
          </w:p>
          <w:p w14:paraId="0825BFCB" w14:textId="056DBC48" w:rsidR="006A3159" w:rsidRDefault="006A3159" w:rsidP="00DA0085">
            <w:pPr>
              <w:ind w:left="-84" w:right="-84"/>
            </w:pPr>
            <w:r>
              <w:rPr>
                <w:sz w:val="22"/>
              </w:rPr>
              <w:t>29.061</w:t>
            </w:r>
          </w:p>
        </w:tc>
        <w:tc>
          <w:tcPr>
            <w:tcW w:w="959" w:type="pct"/>
          </w:tcPr>
          <w:p w14:paraId="2B3B8AFD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Узел "рама-вилка". Испытания падающей массой</w:t>
            </w:r>
          </w:p>
        </w:tc>
        <w:tc>
          <w:tcPr>
            <w:tcW w:w="865" w:type="pct"/>
          </w:tcPr>
          <w:p w14:paraId="264FE740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28765-90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8098-89</w:t>
            </w:r>
            <w:proofErr w:type="gramEnd"/>
            <w:r>
              <w:rPr>
                <w:sz w:val="22"/>
              </w:rPr>
              <w:t>) п. 2.4.1</w:t>
            </w:r>
          </w:p>
        </w:tc>
        <w:tc>
          <w:tcPr>
            <w:tcW w:w="815" w:type="pct"/>
          </w:tcPr>
          <w:p w14:paraId="626745D5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28765-90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8098-89</w:t>
            </w:r>
            <w:proofErr w:type="gram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2.4.1, 3.7.1</w:t>
            </w:r>
          </w:p>
        </w:tc>
        <w:tc>
          <w:tcPr>
            <w:tcW w:w="974" w:type="pct"/>
            <w:vMerge/>
          </w:tcPr>
          <w:p w14:paraId="2EEEF670" w14:textId="77777777" w:rsidR="006A3159" w:rsidRDefault="006A3159" w:rsidP="00DA0085">
            <w:pPr>
              <w:ind w:left="35" w:right="-45"/>
            </w:pPr>
          </w:p>
        </w:tc>
      </w:tr>
      <w:tr w:rsidR="006A3159" w14:paraId="798D622F" w14:textId="77777777" w:rsidTr="006A3159">
        <w:trPr>
          <w:cantSplit/>
        </w:trPr>
        <w:tc>
          <w:tcPr>
            <w:tcW w:w="287" w:type="pct"/>
          </w:tcPr>
          <w:p w14:paraId="298FF3D4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72" w:type="pct"/>
            <w:vMerge/>
          </w:tcPr>
          <w:p w14:paraId="1289E1E3" w14:textId="77777777" w:rsidR="006A3159" w:rsidRDefault="006A3159" w:rsidP="00DA0085"/>
        </w:tc>
        <w:tc>
          <w:tcPr>
            <w:tcW w:w="429" w:type="pct"/>
            <w:vMerge/>
          </w:tcPr>
          <w:p w14:paraId="4EAB7B16" w14:textId="77777777" w:rsidR="006A3159" w:rsidRDefault="006A3159" w:rsidP="00DA0085"/>
        </w:tc>
        <w:tc>
          <w:tcPr>
            <w:tcW w:w="959" w:type="pct"/>
          </w:tcPr>
          <w:p w14:paraId="239DC89F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Испытания падающего узла «рама-вилка»</w:t>
            </w:r>
          </w:p>
        </w:tc>
        <w:tc>
          <w:tcPr>
            <w:tcW w:w="865" w:type="pct"/>
          </w:tcPr>
          <w:p w14:paraId="77263621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28765-90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8098-89</w:t>
            </w:r>
            <w:proofErr w:type="gramEnd"/>
            <w:r>
              <w:rPr>
                <w:sz w:val="22"/>
              </w:rPr>
              <w:t>) п. 2.4.2</w:t>
            </w:r>
          </w:p>
        </w:tc>
        <w:tc>
          <w:tcPr>
            <w:tcW w:w="815" w:type="pct"/>
          </w:tcPr>
          <w:p w14:paraId="0FF77CF0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28765-90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8098-89</w:t>
            </w:r>
            <w:proofErr w:type="gram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2.4.2, 3.7.2</w:t>
            </w:r>
          </w:p>
        </w:tc>
        <w:tc>
          <w:tcPr>
            <w:tcW w:w="974" w:type="pct"/>
            <w:vMerge/>
          </w:tcPr>
          <w:p w14:paraId="2480BADC" w14:textId="77777777" w:rsidR="006A3159" w:rsidRDefault="006A3159" w:rsidP="00DA0085">
            <w:pPr>
              <w:ind w:left="35" w:right="-45"/>
            </w:pPr>
          </w:p>
        </w:tc>
      </w:tr>
      <w:tr w:rsidR="006A3159" w14:paraId="7363F075" w14:textId="77777777" w:rsidTr="006A3159">
        <w:trPr>
          <w:cantSplit/>
        </w:trPr>
        <w:tc>
          <w:tcPr>
            <w:tcW w:w="287" w:type="pct"/>
          </w:tcPr>
          <w:p w14:paraId="3FFCA43A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72" w:type="pct"/>
            <w:vMerge/>
          </w:tcPr>
          <w:p w14:paraId="5A352859" w14:textId="77777777" w:rsidR="006A3159" w:rsidRDefault="006A3159" w:rsidP="00DA0085"/>
        </w:tc>
        <w:tc>
          <w:tcPr>
            <w:tcW w:w="429" w:type="pct"/>
          </w:tcPr>
          <w:p w14:paraId="4FFE34B7" w14:textId="77777777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30.92/</w:t>
            </w:r>
          </w:p>
          <w:p w14:paraId="38F9EA65" w14:textId="56F3871D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11.116 30.92/</w:t>
            </w:r>
          </w:p>
          <w:p w14:paraId="4459D205" w14:textId="663922D3" w:rsidR="006A3159" w:rsidRDefault="006A3159" w:rsidP="00DA0085">
            <w:pPr>
              <w:ind w:left="-84" w:right="-84"/>
            </w:pPr>
            <w:r>
              <w:rPr>
                <w:sz w:val="22"/>
              </w:rPr>
              <w:t>29.061</w:t>
            </w:r>
          </w:p>
        </w:tc>
        <w:tc>
          <w:tcPr>
            <w:tcW w:w="959" w:type="pct"/>
          </w:tcPr>
          <w:p w14:paraId="44DAF50A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Передняя вилка</w:t>
            </w:r>
          </w:p>
        </w:tc>
        <w:tc>
          <w:tcPr>
            <w:tcW w:w="865" w:type="pct"/>
          </w:tcPr>
          <w:p w14:paraId="1EF757B4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28765-90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8098-89</w:t>
            </w:r>
            <w:proofErr w:type="gramEnd"/>
            <w:r>
              <w:rPr>
                <w:sz w:val="22"/>
              </w:rPr>
              <w:t>) п. 2.5</w:t>
            </w:r>
          </w:p>
        </w:tc>
        <w:tc>
          <w:tcPr>
            <w:tcW w:w="815" w:type="pct"/>
          </w:tcPr>
          <w:p w14:paraId="11EC4A6B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28765-90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8098-89</w:t>
            </w:r>
            <w:proofErr w:type="gramEnd"/>
            <w:r>
              <w:rPr>
                <w:sz w:val="22"/>
              </w:rPr>
              <w:t>) п. 2.5</w:t>
            </w:r>
          </w:p>
        </w:tc>
        <w:tc>
          <w:tcPr>
            <w:tcW w:w="974" w:type="pct"/>
            <w:vMerge/>
          </w:tcPr>
          <w:p w14:paraId="30EF9CED" w14:textId="77777777" w:rsidR="006A3159" w:rsidRDefault="006A3159" w:rsidP="00DA0085">
            <w:pPr>
              <w:ind w:left="35" w:right="-45"/>
            </w:pPr>
          </w:p>
        </w:tc>
      </w:tr>
      <w:tr w:rsidR="006A3159" w14:paraId="14D18026" w14:textId="77777777" w:rsidTr="006A3159">
        <w:trPr>
          <w:cantSplit/>
        </w:trPr>
        <w:tc>
          <w:tcPr>
            <w:tcW w:w="287" w:type="pct"/>
          </w:tcPr>
          <w:p w14:paraId="5C0CB9D4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lastRenderedPageBreak/>
              <w:t>2.18*</w:t>
            </w:r>
          </w:p>
        </w:tc>
        <w:tc>
          <w:tcPr>
            <w:tcW w:w="672" w:type="pct"/>
            <w:vMerge/>
          </w:tcPr>
          <w:p w14:paraId="6F41E7A2" w14:textId="77777777" w:rsidR="006A3159" w:rsidRDefault="006A3159" w:rsidP="00DA0085"/>
        </w:tc>
        <w:tc>
          <w:tcPr>
            <w:tcW w:w="429" w:type="pct"/>
          </w:tcPr>
          <w:p w14:paraId="6E21CAEC" w14:textId="77777777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30.92/</w:t>
            </w:r>
          </w:p>
          <w:p w14:paraId="49263859" w14:textId="57934E3B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26.095 30.92/</w:t>
            </w:r>
          </w:p>
          <w:p w14:paraId="47D6D1B6" w14:textId="492D2073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29.061 30.92/</w:t>
            </w:r>
          </w:p>
          <w:p w14:paraId="4E602816" w14:textId="5A4C9AAD" w:rsidR="006A3159" w:rsidRDefault="006A3159" w:rsidP="00DA0085">
            <w:pPr>
              <w:ind w:left="-84" w:right="-84"/>
            </w:pPr>
            <w:r>
              <w:rPr>
                <w:sz w:val="22"/>
              </w:rPr>
              <w:t>39.000</w:t>
            </w:r>
          </w:p>
        </w:tc>
        <w:tc>
          <w:tcPr>
            <w:tcW w:w="959" w:type="pct"/>
          </w:tcPr>
          <w:p w14:paraId="59EEC61B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Колеса</w:t>
            </w:r>
          </w:p>
        </w:tc>
        <w:tc>
          <w:tcPr>
            <w:tcW w:w="865" w:type="pct"/>
          </w:tcPr>
          <w:p w14:paraId="3832EC26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28765-90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8098-89</w:t>
            </w:r>
            <w:proofErr w:type="gramEnd"/>
            <w:r>
              <w:rPr>
                <w:sz w:val="22"/>
              </w:rPr>
              <w:t>) п. 2.6</w:t>
            </w:r>
          </w:p>
        </w:tc>
        <w:tc>
          <w:tcPr>
            <w:tcW w:w="815" w:type="pct"/>
          </w:tcPr>
          <w:p w14:paraId="149A4EB1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28765-90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8098-89</w:t>
            </w:r>
            <w:proofErr w:type="gram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2.6, 3.8</w:t>
            </w:r>
          </w:p>
        </w:tc>
        <w:tc>
          <w:tcPr>
            <w:tcW w:w="974" w:type="pct"/>
            <w:vMerge/>
          </w:tcPr>
          <w:p w14:paraId="7EC98A74" w14:textId="77777777" w:rsidR="006A3159" w:rsidRDefault="006A3159" w:rsidP="00DA0085">
            <w:pPr>
              <w:ind w:left="35" w:right="-45"/>
            </w:pPr>
          </w:p>
        </w:tc>
      </w:tr>
      <w:tr w:rsidR="006A3159" w14:paraId="5D17F1C6" w14:textId="77777777" w:rsidTr="006A3159">
        <w:trPr>
          <w:cantSplit/>
        </w:trPr>
        <w:tc>
          <w:tcPr>
            <w:tcW w:w="287" w:type="pct"/>
          </w:tcPr>
          <w:p w14:paraId="442DFCF5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72" w:type="pct"/>
            <w:vMerge/>
          </w:tcPr>
          <w:p w14:paraId="334E23F6" w14:textId="77777777" w:rsidR="006A3159" w:rsidRDefault="006A3159" w:rsidP="00DA0085"/>
        </w:tc>
        <w:tc>
          <w:tcPr>
            <w:tcW w:w="429" w:type="pct"/>
          </w:tcPr>
          <w:p w14:paraId="5EF3A68B" w14:textId="77777777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30.92/</w:t>
            </w:r>
          </w:p>
          <w:p w14:paraId="3EC8E3A1" w14:textId="6342AEA5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26.095 30.92/</w:t>
            </w:r>
          </w:p>
          <w:p w14:paraId="57C66FDA" w14:textId="4448FAC3" w:rsidR="006A3159" w:rsidRDefault="006A3159" w:rsidP="00DA0085">
            <w:pPr>
              <w:ind w:left="-84" w:right="-84"/>
            </w:pPr>
            <w:r>
              <w:rPr>
                <w:sz w:val="22"/>
              </w:rPr>
              <w:t>39.000</w:t>
            </w:r>
          </w:p>
        </w:tc>
        <w:tc>
          <w:tcPr>
            <w:tcW w:w="959" w:type="pct"/>
          </w:tcPr>
          <w:p w14:paraId="72BDF614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Шины и трубки</w:t>
            </w:r>
          </w:p>
        </w:tc>
        <w:tc>
          <w:tcPr>
            <w:tcW w:w="865" w:type="pct"/>
          </w:tcPr>
          <w:p w14:paraId="7C964F14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28765-90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8098-89</w:t>
            </w:r>
            <w:proofErr w:type="gramEnd"/>
            <w:r>
              <w:rPr>
                <w:sz w:val="22"/>
              </w:rPr>
              <w:t>) п. 2.7</w:t>
            </w:r>
          </w:p>
        </w:tc>
        <w:tc>
          <w:tcPr>
            <w:tcW w:w="815" w:type="pct"/>
          </w:tcPr>
          <w:p w14:paraId="2D64AF2C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28765-90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8098-89</w:t>
            </w:r>
            <w:proofErr w:type="gramEnd"/>
            <w:r>
              <w:rPr>
                <w:sz w:val="22"/>
              </w:rPr>
              <w:t>) п. 2.7</w:t>
            </w:r>
          </w:p>
        </w:tc>
        <w:tc>
          <w:tcPr>
            <w:tcW w:w="974" w:type="pct"/>
            <w:vMerge/>
          </w:tcPr>
          <w:p w14:paraId="0AA0FD09" w14:textId="77777777" w:rsidR="006A3159" w:rsidRDefault="006A3159" w:rsidP="00DA0085">
            <w:pPr>
              <w:ind w:left="35" w:right="-45"/>
            </w:pPr>
          </w:p>
        </w:tc>
      </w:tr>
      <w:tr w:rsidR="006A3159" w14:paraId="36A0E643" w14:textId="77777777" w:rsidTr="006A3159">
        <w:trPr>
          <w:cantSplit/>
        </w:trPr>
        <w:tc>
          <w:tcPr>
            <w:tcW w:w="287" w:type="pct"/>
          </w:tcPr>
          <w:p w14:paraId="7AA318E9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672" w:type="pct"/>
            <w:vMerge/>
          </w:tcPr>
          <w:p w14:paraId="5DFF96A2" w14:textId="77777777" w:rsidR="006A3159" w:rsidRDefault="006A3159" w:rsidP="00DA0085"/>
        </w:tc>
        <w:tc>
          <w:tcPr>
            <w:tcW w:w="429" w:type="pct"/>
          </w:tcPr>
          <w:p w14:paraId="6E5CC505" w14:textId="77777777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30.92/</w:t>
            </w:r>
          </w:p>
          <w:p w14:paraId="164D3BBD" w14:textId="1032EC1A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26.095 30.92/</w:t>
            </w:r>
          </w:p>
          <w:p w14:paraId="1F11EEBB" w14:textId="0C98541A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29.061 30.92/</w:t>
            </w:r>
          </w:p>
          <w:p w14:paraId="3142A596" w14:textId="2BF98938" w:rsidR="006A3159" w:rsidRDefault="006A3159" w:rsidP="00DA0085">
            <w:pPr>
              <w:ind w:left="-84" w:right="-84"/>
            </w:pPr>
            <w:r>
              <w:rPr>
                <w:sz w:val="22"/>
              </w:rPr>
              <w:t>38.000</w:t>
            </w:r>
          </w:p>
        </w:tc>
        <w:tc>
          <w:tcPr>
            <w:tcW w:w="959" w:type="pct"/>
          </w:tcPr>
          <w:p w14:paraId="64D73213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Педаль и узел "педаль-шатун"</w:t>
            </w:r>
          </w:p>
        </w:tc>
        <w:tc>
          <w:tcPr>
            <w:tcW w:w="865" w:type="pct"/>
          </w:tcPr>
          <w:p w14:paraId="2EA8E0CA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28765-90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8098-89</w:t>
            </w:r>
            <w:proofErr w:type="gramEnd"/>
            <w:r>
              <w:rPr>
                <w:sz w:val="22"/>
              </w:rPr>
              <w:t>) п. 2.8</w:t>
            </w:r>
          </w:p>
        </w:tc>
        <w:tc>
          <w:tcPr>
            <w:tcW w:w="815" w:type="pct"/>
          </w:tcPr>
          <w:p w14:paraId="1FC46FB7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28765-90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8098-89</w:t>
            </w:r>
            <w:proofErr w:type="gram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2.8, 3.9</w:t>
            </w:r>
          </w:p>
        </w:tc>
        <w:tc>
          <w:tcPr>
            <w:tcW w:w="974" w:type="pct"/>
            <w:vMerge/>
          </w:tcPr>
          <w:p w14:paraId="4DFE7A26" w14:textId="77777777" w:rsidR="006A3159" w:rsidRDefault="006A3159" w:rsidP="00DA0085">
            <w:pPr>
              <w:ind w:left="35" w:right="-45"/>
            </w:pPr>
          </w:p>
        </w:tc>
      </w:tr>
      <w:tr w:rsidR="006A3159" w14:paraId="7430A63D" w14:textId="77777777" w:rsidTr="006A3159">
        <w:trPr>
          <w:cantSplit/>
        </w:trPr>
        <w:tc>
          <w:tcPr>
            <w:tcW w:w="287" w:type="pct"/>
          </w:tcPr>
          <w:p w14:paraId="55AE65BD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672" w:type="pct"/>
            <w:vMerge/>
          </w:tcPr>
          <w:p w14:paraId="1E81F5DA" w14:textId="77777777" w:rsidR="006A3159" w:rsidRDefault="006A3159" w:rsidP="00DA0085"/>
        </w:tc>
        <w:tc>
          <w:tcPr>
            <w:tcW w:w="429" w:type="pct"/>
          </w:tcPr>
          <w:p w14:paraId="394CD3A0" w14:textId="77777777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30.92/</w:t>
            </w:r>
          </w:p>
          <w:p w14:paraId="112B2556" w14:textId="4ADF14D4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26.095 30.92/</w:t>
            </w:r>
          </w:p>
          <w:p w14:paraId="31759DAB" w14:textId="6B2EE95F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29.061 30.92/</w:t>
            </w:r>
          </w:p>
          <w:p w14:paraId="7AC17F23" w14:textId="3F44120F" w:rsidR="006A3159" w:rsidRDefault="006A3159" w:rsidP="00DA0085">
            <w:pPr>
              <w:ind w:left="-84" w:right="-84"/>
            </w:pPr>
            <w:r>
              <w:rPr>
                <w:sz w:val="22"/>
              </w:rPr>
              <w:t>39.000</w:t>
            </w:r>
          </w:p>
        </w:tc>
        <w:tc>
          <w:tcPr>
            <w:tcW w:w="959" w:type="pct"/>
          </w:tcPr>
          <w:p w14:paraId="6C3764D6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Седло</w:t>
            </w:r>
          </w:p>
        </w:tc>
        <w:tc>
          <w:tcPr>
            <w:tcW w:w="865" w:type="pct"/>
          </w:tcPr>
          <w:p w14:paraId="24246127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28765-90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8098-89</w:t>
            </w:r>
            <w:proofErr w:type="gramEnd"/>
            <w:r>
              <w:rPr>
                <w:sz w:val="22"/>
              </w:rPr>
              <w:t>) п. 2.9</w:t>
            </w:r>
          </w:p>
        </w:tc>
        <w:tc>
          <w:tcPr>
            <w:tcW w:w="815" w:type="pct"/>
          </w:tcPr>
          <w:p w14:paraId="22AFCEF1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28765-90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8098-89</w:t>
            </w:r>
            <w:proofErr w:type="gram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2.9, 3.10</w:t>
            </w:r>
          </w:p>
        </w:tc>
        <w:tc>
          <w:tcPr>
            <w:tcW w:w="974" w:type="pct"/>
            <w:vMerge/>
          </w:tcPr>
          <w:p w14:paraId="4DA2A8C0" w14:textId="77777777" w:rsidR="006A3159" w:rsidRDefault="006A3159" w:rsidP="00DA0085">
            <w:pPr>
              <w:ind w:left="35" w:right="-45"/>
            </w:pPr>
          </w:p>
        </w:tc>
      </w:tr>
      <w:tr w:rsidR="006A3159" w14:paraId="64026A07" w14:textId="77777777" w:rsidTr="006A3159">
        <w:trPr>
          <w:cantSplit/>
        </w:trPr>
        <w:tc>
          <w:tcPr>
            <w:tcW w:w="287" w:type="pct"/>
          </w:tcPr>
          <w:p w14:paraId="09665FDC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672" w:type="pct"/>
            <w:vMerge/>
          </w:tcPr>
          <w:p w14:paraId="37782B67" w14:textId="77777777" w:rsidR="006A3159" w:rsidRDefault="006A3159" w:rsidP="00DA0085"/>
        </w:tc>
        <w:tc>
          <w:tcPr>
            <w:tcW w:w="429" w:type="pct"/>
          </w:tcPr>
          <w:p w14:paraId="7C545E2C" w14:textId="77777777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30.92/</w:t>
            </w:r>
          </w:p>
          <w:p w14:paraId="63324B83" w14:textId="01BBD1FC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29.061 30.92/</w:t>
            </w:r>
          </w:p>
          <w:p w14:paraId="1825D5E7" w14:textId="4BADBCD6" w:rsidR="006A3159" w:rsidRDefault="006A3159" w:rsidP="00DA0085">
            <w:pPr>
              <w:ind w:left="-84" w:right="-84"/>
            </w:pPr>
            <w:r>
              <w:rPr>
                <w:sz w:val="22"/>
              </w:rPr>
              <w:t>39.000</w:t>
            </w:r>
          </w:p>
        </w:tc>
        <w:tc>
          <w:tcPr>
            <w:tcW w:w="959" w:type="pct"/>
          </w:tcPr>
          <w:p w14:paraId="7E8BBD54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Система привода</w:t>
            </w:r>
          </w:p>
        </w:tc>
        <w:tc>
          <w:tcPr>
            <w:tcW w:w="865" w:type="pct"/>
          </w:tcPr>
          <w:p w14:paraId="51EB4B7B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28765-90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8098-89</w:t>
            </w:r>
            <w:proofErr w:type="gramEnd"/>
            <w:r>
              <w:rPr>
                <w:sz w:val="22"/>
              </w:rPr>
              <w:t>) п. 2.10</w:t>
            </w:r>
          </w:p>
        </w:tc>
        <w:tc>
          <w:tcPr>
            <w:tcW w:w="815" w:type="pct"/>
          </w:tcPr>
          <w:p w14:paraId="4ABB9336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28765-90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8098-89</w:t>
            </w:r>
            <w:proofErr w:type="gram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2.10, 3.11</w:t>
            </w:r>
          </w:p>
        </w:tc>
        <w:tc>
          <w:tcPr>
            <w:tcW w:w="974" w:type="pct"/>
            <w:vMerge/>
          </w:tcPr>
          <w:p w14:paraId="190B5D2E" w14:textId="77777777" w:rsidR="006A3159" w:rsidRDefault="006A3159" w:rsidP="00DA0085">
            <w:pPr>
              <w:ind w:left="35" w:right="-45"/>
            </w:pPr>
          </w:p>
        </w:tc>
      </w:tr>
      <w:tr w:rsidR="006A3159" w14:paraId="2A0C4FC2" w14:textId="77777777" w:rsidTr="006A3159">
        <w:trPr>
          <w:cantSplit/>
        </w:trPr>
        <w:tc>
          <w:tcPr>
            <w:tcW w:w="287" w:type="pct"/>
          </w:tcPr>
          <w:p w14:paraId="4BAA70D9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672" w:type="pct"/>
            <w:vMerge/>
          </w:tcPr>
          <w:p w14:paraId="64B81AA8" w14:textId="77777777" w:rsidR="006A3159" w:rsidRDefault="006A3159" w:rsidP="00DA0085"/>
        </w:tc>
        <w:tc>
          <w:tcPr>
            <w:tcW w:w="429" w:type="pct"/>
          </w:tcPr>
          <w:p w14:paraId="41A038C7" w14:textId="77777777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30.92/</w:t>
            </w:r>
          </w:p>
          <w:p w14:paraId="05E39978" w14:textId="1B87BE67" w:rsidR="006A3159" w:rsidRDefault="006A3159" w:rsidP="00DA0085">
            <w:pPr>
              <w:ind w:left="-84" w:right="-84"/>
            </w:pPr>
            <w:r>
              <w:rPr>
                <w:sz w:val="22"/>
              </w:rPr>
              <w:t>11.116</w:t>
            </w:r>
          </w:p>
        </w:tc>
        <w:tc>
          <w:tcPr>
            <w:tcW w:w="959" w:type="pct"/>
          </w:tcPr>
          <w:p w14:paraId="07833C6E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Щиток цепи</w:t>
            </w:r>
          </w:p>
        </w:tc>
        <w:tc>
          <w:tcPr>
            <w:tcW w:w="865" w:type="pct"/>
          </w:tcPr>
          <w:p w14:paraId="50B20567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28765-90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8098-89</w:t>
            </w:r>
            <w:proofErr w:type="gramEnd"/>
            <w:r>
              <w:rPr>
                <w:sz w:val="22"/>
              </w:rPr>
              <w:t>) п. 2.11</w:t>
            </w:r>
          </w:p>
        </w:tc>
        <w:tc>
          <w:tcPr>
            <w:tcW w:w="815" w:type="pct"/>
          </w:tcPr>
          <w:p w14:paraId="58861828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28765-90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8098-89</w:t>
            </w:r>
            <w:proofErr w:type="gramEnd"/>
            <w:r>
              <w:rPr>
                <w:sz w:val="22"/>
              </w:rPr>
              <w:t>) п. 2.11</w:t>
            </w:r>
          </w:p>
        </w:tc>
        <w:tc>
          <w:tcPr>
            <w:tcW w:w="974" w:type="pct"/>
            <w:vMerge/>
          </w:tcPr>
          <w:p w14:paraId="2B59AB45" w14:textId="77777777" w:rsidR="006A3159" w:rsidRDefault="006A3159" w:rsidP="00DA0085">
            <w:pPr>
              <w:ind w:left="35" w:right="-45"/>
            </w:pPr>
          </w:p>
        </w:tc>
      </w:tr>
      <w:tr w:rsidR="006A3159" w14:paraId="756F49EF" w14:textId="77777777" w:rsidTr="006A3159">
        <w:trPr>
          <w:cantSplit/>
        </w:trPr>
        <w:tc>
          <w:tcPr>
            <w:tcW w:w="287" w:type="pct"/>
          </w:tcPr>
          <w:p w14:paraId="355C8936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672" w:type="pct"/>
            <w:vMerge/>
          </w:tcPr>
          <w:p w14:paraId="3A08BE40" w14:textId="77777777" w:rsidR="006A3159" w:rsidRDefault="006A3159" w:rsidP="00DA0085"/>
        </w:tc>
        <w:tc>
          <w:tcPr>
            <w:tcW w:w="429" w:type="pct"/>
          </w:tcPr>
          <w:p w14:paraId="68F06A7E" w14:textId="77777777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30.92/</w:t>
            </w:r>
          </w:p>
          <w:p w14:paraId="28DC2EE2" w14:textId="1D735663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26.095 30.92/</w:t>
            </w:r>
          </w:p>
          <w:p w14:paraId="7C776AB9" w14:textId="6A325B0F" w:rsidR="006A3159" w:rsidRDefault="006A3159" w:rsidP="00DA0085">
            <w:pPr>
              <w:ind w:left="-84" w:right="-84"/>
            </w:pPr>
            <w:r>
              <w:rPr>
                <w:sz w:val="22"/>
              </w:rPr>
              <w:t>29.061</w:t>
            </w:r>
          </w:p>
        </w:tc>
        <w:tc>
          <w:tcPr>
            <w:tcW w:w="959" w:type="pct"/>
          </w:tcPr>
          <w:p w14:paraId="0C46345F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Поддерживающие ролики</w:t>
            </w:r>
          </w:p>
        </w:tc>
        <w:tc>
          <w:tcPr>
            <w:tcW w:w="865" w:type="pct"/>
          </w:tcPr>
          <w:p w14:paraId="7C53C90B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28765-90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8098-89</w:t>
            </w:r>
            <w:proofErr w:type="gramEnd"/>
            <w:r>
              <w:rPr>
                <w:sz w:val="22"/>
              </w:rPr>
              <w:t>) п. 2.12</w:t>
            </w:r>
          </w:p>
        </w:tc>
        <w:tc>
          <w:tcPr>
            <w:tcW w:w="815" w:type="pct"/>
          </w:tcPr>
          <w:p w14:paraId="3554B577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28765-90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8098-89</w:t>
            </w:r>
            <w:proofErr w:type="gram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2.12, 3.12, 3.13</w:t>
            </w:r>
          </w:p>
        </w:tc>
        <w:tc>
          <w:tcPr>
            <w:tcW w:w="974" w:type="pct"/>
            <w:vMerge/>
          </w:tcPr>
          <w:p w14:paraId="0DC2637C" w14:textId="77777777" w:rsidR="006A3159" w:rsidRDefault="006A3159" w:rsidP="00DA0085">
            <w:pPr>
              <w:ind w:left="35" w:right="-45"/>
            </w:pPr>
          </w:p>
        </w:tc>
      </w:tr>
      <w:tr w:rsidR="006A3159" w14:paraId="2F029DF4" w14:textId="77777777" w:rsidTr="006A3159">
        <w:trPr>
          <w:cantSplit/>
        </w:trPr>
        <w:tc>
          <w:tcPr>
            <w:tcW w:w="287" w:type="pct"/>
          </w:tcPr>
          <w:p w14:paraId="49745760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672" w:type="pct"/>
            <w:vMerge/>
          </w:tcPr>
          <w:p w14:paraId="0F48D9F7" w14:textId="77777777" w:rsidR="006A3159" w:rsidRDefault="006A3159" w:rsidP="00DA0085"/>
        </w:tc>
        <w:tc>
          <w:tcPr>
            <w:tcW w:w="429" w:type="pct"/>
            <w:vMerge w:val="restart"/>
          </w:tcPr>
          <w:p w14:paraId="5DD9375A" w14:textId="77777777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30.92/</w:t>
            </w:r>
          </w:p>
          <w:p w14:paraId="78DE9545" w14:textId="21FF652D" w:rsidR="006A3159" w:rsidRDefault="006A3159" w:rsidP="00DA0085">
            <w:pPr>
              <w:ind w:left="-84" w:right="-84"/>
            </w:pPr>
            <w:r>
              <w:rPr>
                <w:sz w:val="22"/>
              </w:rPr>
              <w:t>11.116</w:t>
            </w:r>
          </w:p>
        </w:tc>
        <w:tc>
          <w:tcPr>
            <w:tcW w:w="959" w:type="pct"/>
          </w:tcPr>
          <w:p w14:paraId="0E116F48" w14:textId="77777777" w:rsidR="006A3159" w:rsidRPr="008A1223" w:rsidRDefault="006A3159" w:rsidP="00DA0085">
            <w:pPr>
              <w:ind w:left="-84" w:right="-84"/>
            </w:pPr>
            <w:r w:rsidRPr="008A1223">
              <w:rPr>
                <w:sz w:val="22"/>
              </w:rPr>
              <w:t>Инструкции</w:t>
            </w:r>
          </w:p>
        </w:tc>
        <w:tc>
          <w:tcPr>
            <w:tcW w:w="865" w:type="pct"/>
          </w:tcPr>
          <w:p w14:paraId="4DE6D055" w14:textId="77777777" w:rsidR="006A3159" w:rsidRPr="008A1223" w:rsidRDefault="006A3159" w:rsidP="00DA0085">
            <w:pPr>
              <w:ind w:left="-84" w:right="-84"/>
            </w:pPr>
            <w:r w:rsidRPr="008A1223">
              <w:rPr>
                <w:sz w:val="22"/>
              </w:rPr>
              <w:t xml:space="preserve">ГОСТ </w:t>
            </w:r>
            <w:proofErr w:type="gramStart"/>
            <w:r w:rsidRPr="008A1223">
              <w:rPr>
                <w:sz w:val="22"/>
              </w:rPr>
              <w:t>28765-90</w:t>
            </w:r>
            <w:proofErr w:type="gramEnd"/>
            <w:r w:rsidRPr="008A1223">
              <w:rPr>
                <w:sz w:val="22"/>
              </w:rPr>
              <w:t xml:space="preserve"> (ИСО </w:t>
            </w:r>
            <w:proofErr w:type="gramStart"/>
            <w:r w:rsidRPr="008A1223">
              <w:rPr>
                <w:sz w:val="22"/>
              </w:rPr>
              <w:t>8098-89</w:t>
            </w:r>
            <w:proofErr w:type="gramEnd"/>
            <w:r w:rsidRPr="008A1223">
              <w:rPr>
                <w:sz w:val="22"/>
              </w:rPr>
              <w:t>) п. 2.13</w:t>
            </w:r>
          </w:p>
        </w:tc>
        <w:tc>
          <w:tcPr>
            <w:tcW w:w="815" w:type="pct"/>
          </w:tcPr>
          <w:p w14:paraId="2AD3290B" w14:textId="77777777" w:rsidR="006A3159" w:rsidRPr="008A1223" w:rsidRDefault="006A3159" w:rsidP="00DA0085">
            <w:pPr>
              <w:ind w:left="-84" w:right="-84"/>
            </w:pPr>
            <w:r w:rsidRPr="008A1223">
              <w:rPr>
                <w:sz w:val="22"/>
              </w:rPr>
              <w:t xml:space="preserve">ГОСТ </w:t>
            </w:r>
            <w:proofErr w:type="gramStart"/>
            <w:r w:rsidRPr="008A1223">
              <w:rPr>
                <w:sz w:val="22"/>
              </w:rPr>
              <w:t>28765-90</w:t>
            </w:r>
            <w:proofErr w:type="gramEnd"/>
            <w:r w:rsidRPr="008A1223">
              <w:rPr>
                <w:sz w:val="22"/>
              </w:rPr>
              <w:t xml:space="preserve"> (ИСО </w:t>
            </w:r>
            <w:proofErr w:type="gramStart"/>
            <w:r w:rsidRPr="008A1223">
              <w:rPr>
                <w:sz w:val="22"/>
              </w:rPr>
              <w:t>8098-89</w:t>
            </w:r>
            <w:proofErr w:type="gramEnd"/>
            <w:r w:rsidRPr="008A1223">
              <w:rPr>
                <w:sz w:val="22"/>
              </w:rPr>
              <w:t>) п. 2.13</w:t>
            </w:r>
          </w:p>
        </w:tc>
        <w:tc>
          <w:tcPr>
            <w:tcW w:w="974" w:type="pct"/>
            <w:vMerge w:val="restart"/>
          </w:tcPr>
          <w:p w14:paraId="01DA4E83" w14:textId="77777777" w:rsidR="006A3159" w:rsidRPr="008A1223" w:rsidRDefault="006A3159" w:rsidP="00DA0085">
            <w:pPr>
              <w:ind w:left="35" w:right="-45"/>
            </w:pPr>
            <w:r w:rsidRPr="008A1223">
              <w:rPr>
                <w:sz w:val="22"/>
              </w:rPr>
              <w:t>Отдел испытаний и сертификации (</w:t>
            </w:r>
            <w:proofErr w:type="spellStart"/>
            <w:r w:rsidRPr="008A1223">
              <w:rPr>
                <w:sz w:val="22"/>
              </w:rPr>
              <w:t>пр-кт</w:t>
            </w:r>
            <w:proofErr w:type="spellEnd"/>
            <w:r w:rsidRPr="008A1223">
              <w:rPr>
                <w:sz w:val="22"/>
              </w:rPr>
              <w:t xml:space="preserve"> Партизанский, 8, корпуса 21, 37, 220033, г. Минск)</w:t>
            </w:r>
          </w:p>
        </w:tc>
      </w:tr>
      <w:tr w:rsidR="006A3159" w14:paraId="39590AEA" w14:textId="77777777" w:rsidTr="006A3159">
        <w:trPr>
          <w:cantSplit/>
        </w:trPr>
        <w:tc>
          <w:tcPr>
            <w:tcW w:w="287" w:type="pct"/>
          </w:tcPr>
          <w:p w14:paraId="1272737C" w14:textId="77777777" w:rsidR="006A3159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2.26*</w:t>
            </w:r>
          </w:p>
        </w:tc>
        <w:tc>
          <w:tcPr>
            <w:tcW w:w="672" w:type="pct"/>
            <w:vMerge/>
          </w:tcPr>
          <w:p w14:paraId="4BC51E5C" w14:textId="77777777" w:rsidR="006A3159" w:rsidRDefault="006A3159" w:rsidP="00DA0085"/>
        </w:tc>
        <w:tc>
          <w:tcPr>
            <w:tcW w:w="429" w:type="pct"/>
            <w:vMerge/>
          </w:tcPr>
          <w:p w14:paraId="642A7FBE" w14:textId="77777777" w:rsidR="006A3159" w:rsidRDefault="006A3159" w:rsidP="00DA0085"/>
        </w:tc>
        <w:tc>
          <w:tcPr>
            <w:tcW w:w="959" w:type="pct"/>
          </w:tcPr>
          <w:p w14:paraId="4D739170" w14:textId="77777777" w:rsidR="006A3159" w:rsidRPr="008A1223" w:rsidRDefault="006A3159" w:rsidP="00DA0085">
            <w:pPr>
              <w:ind w:left="-84" w:right="-84"/>
              <w:rPr>
                <w:sz w:val="22"/>
              </w:rPr>
            </w:pPr>
            <w:r w:rsidRPr="008A1223">
              <w:rPr>
                <w:sz w:val="22"/>
              </w:rPr>
              <w:t>Маркировка</w:t>
            </w:r>
          </w:p>
        </w:tc>
        <w:tc>
          <w:tcPr>
            <w:tcW w:w="865" w:type="pct"/>
          </w:tcPr>
          <w:p w14:paraId="659F415D" w14:textId="77777777" w:rsidR="006A3159" w:rsidRPr="008A1223" w:rsidRDefault="006A3159" w:rsidP="00DA0085">
            <w:pPr>
              <w:ind w:left="-84" w:right="-84"/>
              <w:rPr>
                <w:sz w:val="22"/>
              </w:rPr>
            </w:pPr>
            <w:r w:rsidRPr="008A1223">
              <w:rPr>
                <w:sz w:val="22"/>
              </w:rPr>
              <w:t xml:space="preserve">ГОСТ </w:t>
            </w:r>
            <w:proofErr w:type="gramStart"/>
            <w:r w:rsidRPr="008A1223">
              <w:rPr>
                <w:sz w:val="22"/>
              </w:rPr>
              <w:t>28765-90</w:t>
            </w:r>
            <w:proofErr w:type="gramEnd"/>
            <w:r w:rsidRPr="008A1223">
              <w:rPr>
                <w:sz w:val="22"/>
              </w:rPr>
              <w:t xml:space="preserve"> (ИСО </w:t>
            </w:r>
            <w:proofErr w:type="gramStart"/>
            <w:r w:rsidRPr="008A1223">
              <w:rPr>
                <w:sz w:val="22"/>
              </w:rPr>
              <w:t>8098-89</w:t>
            </w:r>
            <w:proofErr w:type="gramEnd"/>
            <w:r w:rsidRPr="008A1223">
              <w:rPr>
                <w:sz w:val="22"/>
              </w:rPr>
              <w:t>) п. 2.14</w:t>
            </w:r>
          </w:p>
        </w:tc>
        <w:tc>
          <w:tcPr>
            <w:tcW w:w="815" w:type="pct"/>
          </w:tcPr>
          <w:p w14:paraId="299B7829" w14:textId="77777777" w:rsidR="006A3159" w:rsidRPr="008A1223" w:rsidRDefault="006A3159" w:rsidP="00DA0085">
            <w:pPr>
              <w:ind w:left="-84" w:right="-84"/>
              <w:rPr>
                <w:sz w:val="22"/>
              </w:rPr>
            </w:pPr>
            <w:r w:rsidRPr="008A1223">
              <w:rPr>
                <w:sz w:val="22"/>
              </w:rPr>
              <w:t xml:space="preserve">ГОСТ </w:t>
            </w:r>
            <w:proofErr w:type="gramStart"/>
            <w:r w:rsidRPr="008A1223">
              <w:rPr>
                <w:sz w:val="22"/>
              </w:rPr>
              <w:t>28765-90</w:t>
            </w:r>
            <w:proofErr w:type="gramEnd"/>
            <w:r w:rsidRPr="008A1223">
              <w:rPr>
                <w:sz w:val="22"/>
              </w:rPr>
              <w:t xml:space="preserve"> (ИСО </w:t>
            </w:r>
            <w:proofErr w:type="gramStart"/>
            <w:r w:rsidRPr="008A1223">
              <w:rPr>
                <w:sz w:val="22"/>
              </w:rPr>
              <w:t>8098-89</w:t>
            </w:r>
            <w:proofErr w:type="gramEnd"/>
            <w:r w:rsidRPr="008A1223">
              <w:rPr>
                <w:sz w:val="22"/>
              </w:rPr>
              <w:t>) п. 2.14</w:t>
            </w:r>
          </w:p>
        </w:tc>
        <w:tc>
          <w:tcPr>
            <w:tcW w:w="974" w:type="pct"/>
            <w:vMerge/>
          </w:tcPr>
          <w:p w14:paraId="4C5D7B89" w14:textId="77777777" w:rsidR="006A3159" w:rsidRPr="008A1223" w:rsidRDefault="006A3159" w:rsidP="00DA0085">
            <w:pPr>
              <w:ind w:left="35" w:right="-45"/>
              <w:rPr>
                <w:sz w:val="22"/>
              </w:rPr>
            </w:pPr>
          </w:p>
        </w:tc>
      </w:tr>
      <w:tr w:rsidR="006A3159" w14:paraId="13B99DE7" w14:textId="77777777" w:rsidTr="006A3159">
        <w:trPr>
          <w:cantSplit/>
        </w:trPr>
        <w:tc>
          <w:tcPr>
            <w:tcW w:w="287" w:type="pct"/>
          </w:tcPr>
          <w:p w14:paraId="28048C2D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672" w:type="pct"/>
            <w:vMerge/>
          </w:tcPr>
          <w:p w14:paraId="518253AB" w14:textId="77777777" w:rsidR="006A3159" w:rsidRDefault="006A3159" w:rsidP="00DA0085"/>
        </w:tc>
        <w:tc>
          <w:tcPr>
            <w:tcW w:w="429" w:type="pct"/>
            <w:vMerge/>
          </w:tcPr>
          <w:p w14:paraId="0FD09F3D" w14:textId="77777777" w:rsidR="006A3159" w:rsidRDefault="006A3159" w:rsidP="00DA0085"/>
        </w:tc>
        <w:tc>
          <w:tcPr>
            <w:tcW w:w="959" w:type="pct"/>
          </w:tcPr>
          <w:p w14:paraId="5179B203" w14:textId="77777777" w:rsidR="006A3159" w:rsidRPr="008A1223" w:rsidRDefault="006A3159" w:rsidP="00DA0085">
            <w:pPr>
              <w:ind w:left="-84" w:right="-84"/>
            </w:pPr>
            <w:r w:rsidRPr="008A1223">
              <w:rPr>
                <w:sz w:val="22"/>
              </w:rPr>
              <w:t>Размеры и параметры</w:t>
            </w:r>
          </w:p>
        </w:tc>
        <w:tc>
          <w:tcPr>
            <w:tcW w:w="865" w:type="pct"/>
          </w:tcPr>
          <w:p w14:paraId="44AF0889" w14:textId="77777777" w:rsidR="006A3159" w:rsidRPr="008A1223" w:rsidRDefault="006A3159" w:rsidP="00DA0085">
            <w:pPr>
              <w:ind w:left="-84" w:right="-84"/>
            </w:pPr>
            <w:r w:rsidRPr="008A1223">
              <w:rPr>
                <w:sz w:val="22"/>
              </w:rPr>
              <w:t xml:space="preserve">ГОСТ </w:t>
            </w:r>
            <w:proofErr w:type="gramStart"/>
            <w:r w:rsidRPr="008A1223">
              <w:rPr>
                <w:sz w:val="22"/>
              </w:rPr>
              <w:t>25243-89</w:t>
            </w:r>
            <w:proofErr w:type="gramEnd"/>
            <w:r w:rsidRPr="008A1223">
              <w:rPr>
                <w:sz w:val="22"/>
              </w:rPr>
              <w:t xml:space="preserve"> п. 1, 2, Таблицы 1, 2</w:t>
            </w:r>
          </w:p>
        </w:tc>
        <w:tc>
          <w:tcPr>
            <w:tcW w:w="815" w:type="pct"/>
          </w:tcPr>
          <w:p w14:paraId="09E75BBF" w14:textId="77777777" w:rsidR="006A3159" w:rsidRPr="008A1223" w:rsidRDefault="006A3159" w:rsidP="00DA0085">
            <w:pPr>
              <w:ind w:left="-84" w:right="-84"/>
            </w:pPr>
            <w:r w:rsidRPr="008A1223">
              <w:rPr>
                <w:sz w:val="22"/>
              </w:rPr>
              <w:t xml:space="preserve">ГОСТ </w:t>
            </w:r>
            <w:proofErr w:type="gramStart"/>
            <w:r w:rsidRPr="008A1223">
              <w:rPr>
                <w:sz w:val="22"/>
              </w:rPr>
              <w:t>25243-89</w:t>
            </w:r>
            <w:proofErr w:type="gramEnd"/>
            <w:r w:rsidRPr="008A1223">
              <w:rPr>
                <w:sz w:val="22"/>
              </w:rPr>
              <w:t xml:space="preserve"> </w:t>
            </w:r>
            <w:proofErr w:type="spellStart"/>
            <w:r w:rsidRPr="008A1223">
              <w:rPr>
                <w:sz w:val="22"/>
              </w:rPr>
              <w:t>пп</w:t>
            </w:r>
            <w:proofErr w:type="spellEnd"/>
            <w:r w:rsidRPr="008A1223">
              <w:rPr>
                <w:sz w:val="22"/>
              </w:rPr>
              <w:t>. 1, 2, Таблицы 1, 2</w:t>
            </w:r>
          </w:p>
        </w:tc>
        <w:tc>
          <w:tcPr>
            <w:tcW w:w="974" w:type="pct"/>
          </w:tcPr>
          <w:p w14:paraId="0BB7580D" w14:textId="77777777" w:rsidR="006A3159" w:rsidRPr="008A1223" w:rsidRDefault="006A3159" w:rsidP="00DA0085">
            <w:pPr>
              <w:ind w:left="35" w:right="-45"/>
            </w:pPr>
            <w:r w:rsidRPr="008A1223">
              <w:rPr>
                <w:sz w:val="22"/>
              </w:rPr>
              <w:t>Отдел испытаний и сертификации (</w:t>
            </w:r>
            <w:proofErr w:type="spellStart"/>
            <w:r w:rsidRPr="008A1223">
              <w:rPr>
                <w:sz w:val="22"/>
              </w:rPr>
              <w:t>пр-кт</w:t>
            </w:r>
            <w:proofErr w:type="spellEnd"/>
            <w:r w:rsidRPr="008A1223">
              <w:rPr>
                <w:sz w:val="22"/>
              </w:rPr>
              <w:t xml:space="preserve"> Партизанский, 8, корпус 37, 220033, г. Минск)</w:t>
            </w:r>
          </w:p>
        </w:tc>
      </w:tr>
      <w:tr w:rsidR="006A3159" w14:paraId="301C6D67" w14:textId="77777777" w:rsidTr="006A3159">
        <w:trPr>
          <w:cantSplit/>
        </w:trPr>
        <w:tc>
          <w:tcPr>
            <w:tcW w:w="287" w:type="pct"/>
          </w:tcPr>
          <w:p w14:paraId="52EB5CB7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72" w:type="pct"/>
            <w:vMerge w:val="restart"/>
          </w:tcPr>
          <w:p w14:paraId="2A50C25B" w14:textId="77777777" w:rsidR="006A3159" w:rsidRDefault="006A3159" w:rsidP="00DA0085">
            <w:pPr>
              <w:ind w:left="-84" w:right="-84"/>
            </w:pPr>
            <w:proofErr w:type="spellStart"/>
            <w:r>
              <w:rPr>
                <w:sz w:val="22"/>
              </w:rPr>
              <w:t>Мототранспортные</w:t>
            </w:r>
            <w:proofErr w:type="spellEnd"/>
            <w:r>
              <w:rPr>
                <w:sz w:val="22"/>
              </w:rPr>
              <w:t xml:space="preserve"> средства категорий L1, </w:t>
            </w:r>
            <w:r>
              <w:rPr>
                <w:sz w:val="22"/>
              </w:rPr>
              <w:lastRenderedPageBreak/>
              <w:t>L2, L3, L4, L5, L6, L7</w:t>
            </w:r>
          </w:p>
        </w:tc>
        <w:tc>
          <w:tcPr>
            <w:tcW w:w="429" w:type="pct"/>
          </w:tcPr>
          <w:p w14:paraId="75D10195" w14:textId="77777777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30.91/</w:t>
            </w:r>
          </w:p>
          <w:p w14:paraId="773CE9C8" w14:textId="712D66E3" w:rsidR="006A3159" w:rsidRDefault="006A3159" w:rsidP="00DA0085">
            <w:pPr>
              <w:ind w:left="-84" w:right="-84"/>
            </w:pPr>
            <w:r>
              <w:rPr>
                <w:sz w:val="22"/>
              </w:rPr>
              <w:t>35.067</w:t>
            </w:r>
          </w:p>
        </w:tc>
        <w:tc>
          <w:tcPr>
            <w:tcW w:w="959" w:type="pct"/>
          </w:tcPr>
          <w:p w14:paraId="76E19DDB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Оснащение звуковыми сигнальными приборами</w:t>
            </w:r>
          </w:p>
        </w:tc>
        <w:tc>
          <w:tcPr>
            <w:tcW w:w="865" w:type="pct"/>
          </w:tcPr>
          <w:p w14:paraId="4871D2AB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Правила ООН № 28 (00)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14.1, 14.2, 14.3</w:t>
            </w:r>
          </w:p>
        </w:tc>
        <w:tc>
          <w:tcPr>
            <w:tcW w:w="815" w:type="pct"/>
          </w:tcPr>
          <w:p w14:paraId="51ABCA8E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Правила ООН № 28 (00) п. 14.3, Приложения 4, 5</w:t>
            </w:r>
          </w:p>
        </w:tc>
        <w:tc>
          <w:tcPr>
            <w:tcW w:w="974" w:type="pct"/>
            <w:vMerge w:val="restart"/>
          </w:tcPr>
          <w:p w14:paraId="46867AA9" w14:textId="77777777" w:rsidR="006A3159" w:rsidRDefault="006A3159" w:rsidP="00DA0085">
            <w:pPr>
              <w:ind w:left="35" w:right="-45"/>
            </w:pPr>
            <w:r>
              <w:rPr>
                <w:sz w:val="22"/>
              </w:rPr>
              <w:t xml:space="preserve">НТЦ "Республиканский полигон для испытаний </w:t>
            </w:r>
            <w:r>
              <w:rPr>
                <w:sz w:val="22"/>
              </w:rPr>
              <w:lastRenderedPageBreak/>
              <w:t>мобильных машин." Динамометрическая дорога. Площадка испытательная для измерения геометрических параметров. Акустический участок.  (МКАД, г. Минск, 5-й километр)</w:t>
            </w:r>
          </w:p>
        </w:tc>
      </w:tr>
      <w:tr w:rsidR="006A3159" w14:paraId="14CFC548" w14:textId="77777777" w:rsidTr="006A3159">
        <w:trPr>
          <w:cantSplit/>
        </w:trPr>
        <w:tc>
          <w:tcPr>
            <w:tcW w:w="287" w:type="pct"/>
          </w:tcPr>
          <w:p w14:paraId="4D9DD13F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672" w:type="pct"/>
            <w:vMerge/>
          </w:tcPr>
          <w:p w14:paraId="3A714D02" w14:textId="77777777" w:rsidR="006A3159" w:rsidRDefault="006A3159" w:rsidP="00DA0085"/>
        </w:tc>
        <w:tc>
          <w:tcPr>
            <w:tcW w:w="429" w:type="pct"/>
          </w:tcPr>
          <w:p w14:paraId="3FA60503" w14:textId="77777777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30.91/</w:t>
            </w:r>
          </w:p>
          <w:p w14:paraId="2BBD2323" w14:textId="6CC5E364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38.000 30.91/</w:t>
            </w:r>
          </w:p>
          <w:p w14:paraId="37181235" w14:textId="7EB1527C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39.000 30.91/</w:t>
            </w:r>
          </w:p>
          <w:p w14:paraId="27A40784" w14:textId="11F9CC1C" w:rsidR="006A3159" w:rsidRDefault="006A3159" w:rsidP="00DA0085">
            <w:pPr>
              <w:ind w:left="-84" w:right="-84"/>
            </w:pPr>
            <w:r>
              <w:rPr>
                <w:sz w:val="22"/>
              </w:rPr>
              <w:t>40.000</w:t>
            </w:r>
          </w:p>
        </w:tc>
        <w:tc>
          <w:tcPr>
            <w:tcW w:w="959" w:type="pct"/>
          </w:tcPr>
          <w:p w14:paraId="5AC118DC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Механизмы измерения скорости</w:t>
            </w:r>
          </w:p>
        </w:tc>
        <w:tc>
          <w:tcPr>
            <w:tcW w:w="865" w:type="pct"/>
          </w:tcPr>
          <w:p w14:paraId="3CE39BD2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Правила ООН № 39 (00)/Пересмотр 1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5.1, 5.3;</w:t>
            </w:r>
            <w:r>
              <w:rPr>
                <w:sz w:val="22"/>
              </w:rPr>
              <w:br/>
              <w:t xml:space="preserve">Правила ООН № 39 (01)/Пересмотр 2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5.1, 5.2, 5.4, 5.5</w:t>
            </w:r>
          </w:p>
        </w:tc>
        <w:tc>
          <w:tcPr>
            <w:tcW w:w="815" w:type="pct"/>
          </w:tcPr>
          <w:p w14:paraId="02DD9059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Правила ООН № 39 (00)/Пересмотр 1 п. 5.2, Приложение 3;</w:t>
            </w:r>
            <w:r>
              <w:rPr>
                <w:sz w:val="22"/>
              </w:rPr>
              <w:br/>
              <w:t>Правила ООН № 39 (01)/Пересмотр 2 п. 5.3, Приложение 3</w:t>
            </w:r>
          </w:p>
        </w:tc>
        <w:tc>
          <w:tcPr>
            <w:tcW w:w="974" w:type="pct"/>
            <w:vMerge/>
          </w:tcPr>
          <w:p w14:paraId="08F75DA2" w14:textId="77777777" w:rsidR="006A3159" w:rsidRDefault="006A3159" w:rsidP="00DA0085">
            <w:pPr>
              <w:ind w:left="35" w:right="-45"/>
            </w:pPr>
          </w:p>
        </w:tc>
      </w:tr>
      <w:tr w:rsidR="006A3159" w14:paraId="2BD61B1D" w14:textId="77777777" w:rsidTr="006A3159">
        <w:trPr>
          <w:cantSplit/>
        </w:trPr>
        <w:tc>
          <w:tcPr>
            <w:tcW w:w="287" w:type="pct"/>
          </w:tcPr>
          <w:p w14:paraId="01D012D3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72" w:type="pct"/>
            <w:vMerge/>
          </w:tcPr>
          <w:p w14:paraId="266ECB4F" w14:textId="77777777" w:rsidR="006A3159" w:rsidRDefault="006A3159" w:rsidP="00DA0085"/>
        </w:tc>
        <w:tc>
          <w:tcPr>
            <w:tcW w:w="429" w:type="pct"/>
            <w:vMerge w:val="restart"/>
          </w:tcPr>
          <w:p w14:paraId="7C88D00B" w14:textId="77777777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30.91/</w:t>
            </w:r>
          </w:p>
          <w:p w14:paraId="037A5CB3" w14:textId="317F5266" w:rsidR="006A3159" w:rsidRDefault="006A3159" w:rsidP="00DA0085">
            <w:pPr>
              <w:ind w:left="-84" w:right="-84"/>
            </w:pPr>
            <w:r>
              <w:rPr>
                <w:sz w:val="22"/>
              </w:rPr>
              <w:t>35.067</w:t>
            </w:r>
          </w:p>
        </w:tc>
        <w:tc>
          <w:tcPr>
            <w:tcW w:w="959" w:type="pct"/>
            <w:vMerge w:val="restart"/>
          </w:tcPr>
          <w:p w14:paraId="0842FA56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Внешний шум</w:t>
            </w:r>
          </w:p>
        </w:tc>
        <w:tc>
          <w:tcPr>
            <w:tcW w:w="865" w:type="pct"/>
          </w:tcPr>
          <w:p w14:paraId="0C8A7306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Правила ООН № 9 (06)/ Пересмотр 2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6.1, 6.2.1.3;</w:t>
            </w:r>
            <w:r>
              <w:rPr>
                <w:sz w:val="22"/>
              </w:rPr>
              <w:br/>
              <w:t xml:space="preserve">Правила ООН № 9 (07)/Пересмотр 3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6.1, 6.2.1.3, 6.3</w:t>
            </w:r>
          </w:p>
        </w:tc>
        <w:tc>
          <w:tcPr>
            <w:tcW w:w="815" w:type="pct"/>
          </w:tcPr>
          <w:p w14:paraId="366B6ABC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Правила ООН № 9 (06)/ Пересмотр 2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6.2.1.1, 6.2.1.2, Приложение 3;</w:t>
            </w:r>
            <w:r>
              <w:rPr>
                <w:sz w:val="22"/>
              </w:rPr>
              <w:br/>
              <w:t xml:space="preserve">Правила ООН № 9 (07)/Пересмотр 3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6.2.1.1, 6.2.1.2, 6.3, Приложения 3, 4</w:t>
            </w:r>
          </w:p>
        </w:tc>
        <w:tc>
          <w:tcPr>
            <w:tcW w:w="974" w:type="pct"/>
            <w:vMerge/>
          </w:tcPr>
          <w:p w14:paraId="51EA7D4F" w14:textId="77777777" w:rsidR="006A3159" w:rsidRDefault="006A3159" w:rsidP="00DA0085">
            <w:pPr>
              <w:ind w:left="35" w:right="-45"/>
            </w:pPr>
          </w:p>
        </w:tc>
      </w:tr>
      <w:tr w:rsidR="006A3159" w14:paraId="2A1C87DC" w14:textId="77777777" w:rsidTr="006A3159">
        <w:trPr>
          <w:cantSplit/>
        </w:trPr>
        <w:tc>
          <w:tcPr>
            <w:tcW w:w="287" w:type="pct"/>
          </w:tcPr>
          <w:p w14:paraId="4FDAF217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72" w:type="pct"/>
            <w:vMerge/>
          </w:tcPr>
          <w:p w14:paraId="1D862BEF" w14:textId="77777777" w:rsidR="006A3159" w:rsidRDefault="006A3159" w:rsidP="00DA0085"/>
        </w:tc>
        <w:tc>
          <w:tcPr>
            <w:tcW w:w="429" w:type="pct"/>
            <w:vMerge/>
          </w:tcPr>
          <w:p w14:paraId="3F501F8E" w14:textId="77777777" w:rsidR="006A3159" w:rsidRDefault="006A3159" w:rsidP="00DA0085"/>
        </w:tc>
        <w:tc>
          <w:tcPr>
            <w:tcW w:w="959" w:type="pct"/>
            <w:vMerge/>
          </w:tcPr>
          <w:p w14:paraId="7FD7591B" w14:textId="77777777" w:rsidR="006A3159" w:rsidRDefault="006A3159" w:rsidP="00DA0085"/>
        </w:tc>
        <w:tc>
          <w:tcPr>
            <w:tcW w:w="865" w:type="pct"/>
          </w:tcPr>
          <w:p w14:paraId="03826ECD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Правила ООН № 41 (03)/Пересмотр 1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6.1, 6.2.1.3, 6.3;</w:t>
            </w:r>
            <w:r>
              <w:rPr>
                <w:sz w:val="22"/>
              </w:rPr>
              <w:br/>
              <w:t xml:space="preserve">Правила ООН № 41 (04)/Пересмотр 2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6.1, 6.2.3, 6.4, 6.5</w:t>
            </w:r>
          </w:p>
        </w:tc>
        <w:tc>
          <w:tcPr>
            <w:tcW w:w="815" w:type="pct"/>
          </w:tcPr>
          <w:p w14:paraId="3DE16A0B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Правила ООН № 41 (03)/Пересмотр 1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6.2.1.1, 6.2.1.2, 6.3, Приложения 3, 5, 6;</w:t>
            </w:r>
            <w:r>
              <w:rPr>
                <w:sz w:val="22"/>
              </w:rPr>
              <w:br/>
              <w:t xml:space="preserve">Правила ООН № 41 (04)/Пересмотр 2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6.2.1, 6.2.2, 6.3, Приложения 3, 5, 6, 7</w:t>
            </w:r>
          </w:p>
        </w:tc>
        <w:tc>
          <w:tcPr>
            <w:tcW w:w="974" w:type="pct"/>
            <w:vMerge/>
          </w:tcPr>
          <w:p w14:paraId="0BADEAFC" w14:textId="77777777" w:rsidR="006A3159" w:rsidRDefault="006A3159" w:rsidP="00DA0085">
            <w:pPr>
              <w:ind w:left="35" w:right="-45"/>
            </w:pPr>
          </w:p>
        </w:tc>
      </w:tr>
      <w:tr w:rsidR="006A3159" w14:paraId="184BFD60" w14:textId="77777777" w:rsidTr="006A3159">
        <w:trPr>
          <w:cantSplit/>
        </w:trPr>
        <w:tc>
          <w:tcPr>
            <w:tcW w:w="287" w:type="pct"/>
          </w:tcPr>
          <w:p w14:paraId="2394D33F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72" w:type="pct"/>
            <w:vMerge/>
          </w:tcPr>
          <w:p w14:paraId="1F78E6F0" w14:textId="77777777" w:rsidR="006A3159" w:rsidRDefault="006A3159" w:rsidP="00DA0085"/>
        </w:tc>
        <w:tc>
          <w:tcPr>
            <w:tcW w:w="429" w:type="pct"/>
            <w:vMerge/>
          </w:tcPr>
          <w:p w14:paraId="7C4050DD" w14:textId="77777777" w:rsidR="006A3159" w:rsidRDefault="006A3159" w:rsidP="00DA0085"/>
        </w:tc>
        <w:tc>
          <w:tcPr>
            <w:tcW w:w="959" w:type="pct"/>
            <w:vMerge/>
          </w:tcPr>
          <w:p w14:paraId="4A6B19A8" w14:textId="77777777" w:rsidR="006A3159" w:rsidRDefault="006A3159" w:rsidP="00DA0085"/>
        </w:tc>
        <w:tc>
          <w:tcPr>
            <w:tcW w:w="865" w:type="pct"/>
          </w:tcPr>
          <w:p w14:paraId="09C4271D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Правила ООН № 63 (01)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6.1, 6.2.1.3, 6.3;</w:t>
            </w:r>
            <w:r>
              <w:rPr>
                <w:sz w:val="22"/>
              </w:rPr>
              <w:br/>
              <w:t xml:space="preserve">Правила ООН № 63 (02)/Пересмотр 1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6.1, 6.2.1.3, 6.3</w:t>
            </w:r>
          </w:p>
        </w:tc>
        <w:tc>
          <w:tcPr>
            <w:tcW w:w="815" w:type="pct"/>
          </w:tcPr>
          <w:p w14:paraId="451D3849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Правила ООН № 63 (01)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6.2.1.1, 6.2.1.2, 6.3, Приложения 3, 4;</w:t>
            </w:r>
            <w:r>
              <w:rPr>
                <w:sz w:val="22"/>
              </w:rPr>
              <w:br/>
              <w:t xml:space="preserve">Правила ООН № 63 (02)/Пересмотр 1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6.2.1.1, 6.2.1.2, 6.3, Приложения 3, 4</w:t>
            </w:r>
          </w:p>
        </w:tc>
        <w:tc>
          <w:tcPr>
            <w:tcW w:w="974" w:type="pct"/>
            <w:vMerge/>
          </w:tcPr>
          <w:p w14:paraId="0D051D91" w14:textId="77777777" w:rsidR="006A3159" w:rsidRDefault="006A3159" w:rsidP="00DA0085">
            <w:pPr>
              <w:ind w:left="35" w:right="-45"/>
            </w:pPr>
          </w:p>
        </w:tc>
      </w:tr>
      <w:tr w:rsidR="006A3159" w14:paraId="5A07B42C" w14:textId="77777777" w:rsidTr="006A3159">
        <w:trPr>
          <w:cantSplit/>
        </w:trPr>
        <w:tc>
          <w:tcPr>
            <w:tcW w:w="287" w:type="pct"/>
          </w:tcPr>
          <w:p w14:paraId="3643FA1B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lastRenderedPageBreak/>
              <w:t>3.6*</w:t>
            </w:r>
          </w:p>
        </w:tc>
        <w:tc>
          <w:tcPr>
            <w:tcW w:w="672" w:type="pct"/>
            <w:vMerge w:val="restart"/>
          </w:tcPr>
          <w:p w14:paraId="68DEBA6B" w14:textId="77777777" w:rsidR="006A3159" w:rsidRDefault="006A3159" w:rsidP="00DA0085">
            <w:pPr>
              <w:ind w:left="-84" w:right="-84"/>
            </w:pPr>
            <w:proofErr w:type="spellStart"/>
            <w:r>
              <w:rPr>
                <w:sz w:val="22"/>
              </w:rPr>
              <w:t>Мототранспортные</w:t>
            </w:r>
            <w:proofErr w:type="spellEnd"/>
            <w:r>
              <w:rPr>
                <w:sz w:val="22"/>
              </w:rPr>
              <w:t xml:space="preserve"> средства категорий L1, L2, L3, L4, L5, L6, L7</w:t>
            </w:r>
          </w:p>
        </w:tc>
        <w:tc>
          <w:tcPr>
            <w:tcW w:w="429" w:type="pct"/>
            <w:vMerge w:val="restart"/>
          </w:tcPr>
          <w:p w14:paraId="14315DD9" w14:textId="77777777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30.91/</w:t>
            </w:r>
          </w:p>
          <w:p w14:paraId="60F05D7B" w14:textId="73B65342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29.061 30.91/</w:t>
            </w:r>
          </w:p>
          <w:p w14:paraId="11111684" w14:textId="34A500B1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39.000 30.91/</w:t>
            </w:r>
          </w:p>
          <w:p w14:paraId="43A28831" w14:textId="003F223C" w:rsidR="006A3159" w:rsidRDefault="006A3159" w:rsidP="00DA0085">
            <w:pPr>
              <w:ind w:left="-84" w:right="-84"/>
            </w:pPr>
            <w:r>
              <w:rPr>
                <w:sz w:val="22"/>
              </w:rPr>
              <w:t>40.000</w:t>
            </w:r>
          </w:p>
        </w:tc>
        <w:tc>
          <w:tcPr>
            <w:tcW w:w="959" w:type="pct"/>
            <w:vMerge w:val="restart"/>
          </w:tcPr>
          <w:p w14:paraId="4D4F9A2A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Оснащение устройствами освещения и световой сигнализации</w:t>
            </w:r>
          </w:p>
        </w:tc>
        <w:tc>
          <w:tcPr>
            <w:tcW w:w="865" w:type="pct"/>
          </w:tcPr>
          <w:p w14:paraId="01DA1959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Правила ООН № 53 (01)/Пересмотр 3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5, 6;</w:t>
            </w:r>
            <w:r>
              <w:rPr>
                <w:sz w:val="22"/>
              </w:rPr>
              <w:br/>
              <w:t xml:space="preserve">Правила ООН № 53 (02)/Пересмотр 4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5, 6</w:t>
            </w:r>
          </w:p>
        </w:tc>
        <w:tc>
          <w:tcPr>
            <w:tcW w:w="815" w:type="pct"/>
          </w:tcPr>
          <w:p w14:paraId="270B27E0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Правила ООН № 53 (01)/Пересмотр 3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5, 6, Приложения 4, 6, 7;</w:t>
            </w:r>
            <w:r>
              <w:rPr>
                <w:sz w:val="22"/>
              </w:rPr>
              <w:br/>
              <w:t xml:space="preserve">Правила ООН № 53 (02)/Пересмотр 4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5, 6, Приложения 4, 6, 7</w:t>
            </w:r>
          </w:p>
        </w:tc>
        <w:tc>
          <w:tcPr>
            <w:tcW w:w="974" w:type="pct"/>
            <w:vMerge w:val="restart"/>
          </w:tcPr>
          <w:p w14:paraId="72058D39" w14:textId="77777777" w:rsidR="006A3159" w:rsidRDefault="006A3159" w:rsidP="00DA0085">
            <w:pPr>
              <w:ind w:left="35" w:right="-45"/>
            </w:pPr>
            <w:r>
              <w:rPr>
                <w:sz w:val="22"/>
              </w:rPr>
              <w:t>Отдел испытаний и сертификации (</w:t>
            </w:r>
            <w:proofErr w:type="spellStart"/>
            <w:r>
              <w:rPr>
                <w:sz w:val="22"/>
              </w:rPr>
              <w:t>пр-кт</w:t>
            </w:r>
            <w:proofErr w:type="spellEnd"/>
            <w:r>
              <w:rPr>
                <w:sz w:val="22"/>
              </w:rPr>
              <w:t xml:space="preserve"> Партизанский, 8, корпус 37, 220033, г. Минск)</w:t>
            </w:r>
          </w:p>
        </w:tc>
      </w:tr>
      <w:tr w:rsidR="006A3159" w14:paraId="3C15BD57" w14:textId="77777777" w:rsidTr="006A3159">
        <w:trPr>
          <w:cantSplit/>
        </w:trPr>
        <w:tc>
          <w:tcPr>
            <w:tcW w:w="287" w:type="pct"/>
          </w:tcPr>
          <w:p w14:paraId="7497EE8C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72" w:type="pct"/>
            <w:vMerge/>
          </w:tcPr>
          <w:p w14:paraId="03A766A7" w14:textId="77777777" w:rsidR="006A3159" w:rsidRDefault="006A3159" w:rsidP="00DA0085"/>
        </w:tc>
        <w:tc>
          <w:tcPr>
            <w:tcW w:w="429" w:type="pct"/>
            <w:vMerge/>
          </w:tcPr>
          <w:p w14:paraId="4819B676" w14:textId="77777777" w:rsidR="006A3159" w:rsidRDefault="006A3159" w:rsidP="00DA0085"/>
        </w:tc>
        <w:tc>
          <w:tcPr>
            <w:tcW w:w="959" w:type="pct"/>
            <w:vMerge/>
          </w:tcPr>
          <w:p w14:paraId="1D79A3A3" w14:textId="77777777" w:rsidR="006A3159" w:rsidRDefault="006A3159" w:rsidP="00DA0085"/>
        </w:tc>
        <w:tc>
          <w:tcPr>
            <w:tcW w:w="865" w:type="pct"/>
          </w:tcPr>
          <w:p w14:paraId="5E8764BA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Правила ООН № 74 (01)/Пересмотр 2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5, 6;</w:t>
            </w:r>
            <w:r>
              <w:rPr>
                <w:sz w:val="22"/>
              </w:rPr>
              <w:br/>
              <w:t xml:space="preserve">Правила ООН № 74 (02)/Пересмотр 2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5, 6</w:t>
            </w:r>
          </w:p>
        </w:tc>
        <w:tc>
          <w:tcPr>
            <w:tcW w:w="815" w:type="pct"/>
          </w:tcPr>
          <w:p w14:paraId="0B301C79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Правила ООН № 74 (01)/Пересмотр 2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5, 6, Приложения 3, 4;</w:t>
            </w:r>
            <w:r>
              <w:rPr>
                <w:sz w:val="22"/>
              </w:rPr>
              <w:br/>
              <w:t xml:space="preserve">Правила ООН № 74 (02)/Пересмотр 2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5, 6, Приложения 3, 4</w:t>
            </w:r>
          </w:p>
        </w:tc>
        <w:tc>
          <w:tcPr>
            <w:tcW w:w="974" w:type="pct"/>
            <w:vMerge/>
          </w:tcPr>
          <w:p w14:paraId="4FC10CD2" w14:textId="77777777" w:rsidR="006A3159" w:rsidRDefault="006A3159" w:rsidP="00DA0085">
            <w:pPr>
              <w:ind w:left="35" w:right="-45"/>
            </w:pPr>
          </w:p>
        </w:tc>
      </w:tr>
      <w:tr w:rsidR="006A3159" w14:paraId="5CBC5823" w14:textId="77777777" w:rsidTr="006A3159">
        <w:trPr>
          <w:cantSplit/>
        </w:trPr>
        <w:tc>
          <w:tcPr>
            <w:tcW w:w="287" w:type="pct"/>
          </w:tcPr>
          <w:p w14:paraId="290D7F69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72" w:type="pct"/>
            <w:vMerge/>
          </w:tcPr>
          <w:p w14:paraId="05DD9998" w14:textId="77777777" w:rsidR="006A3159" w:rsidRDefault="006A3159" w:rsidP="00DA0085"/>
        </w:tc>
        <w:tc>
          <w:tcPr>
            <w:tcW w:w="429" w:type="pct"/>
            <w:vMerge w:val="restart"/>
          </w:tcPr>
          <w:p w14:paraId="36052ECD" w14:textId="77777777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30.91/</w:t>
            </w:r>
          </w:p>
          <w:p w14:paraId="020466B4" w14:textId="39184790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39.000 30.91/</w:t>
            </w:r>
          </w:p>
          <w:p w14:paraId="215A0369" w14:textId="7FE15199" w:rsidR="006A3159" w:rsidRDefault="006A3159" w:rsidP="00DA0085">
            <w:pPr>
              <w:ind w:left="-84" w:right="-84"/>
            </w:pPr>
            <w:r>
              <w:rPr>
                <w:sz w:val="22"/>
              </w:rPr>
              <w:t>40.000</w:t>
            </w:r>
          </w:p>
        </w:tc>
        <w:tc>
          <w:tcPr>
            <w:tcW w:w="959" w:type="pct"/>
          </w:tcPr>
          <w:p w14:paraId="1541868C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Органы управления мопедов и двухколёсных мотоциклов</w:t>
            </w:r>
          </w:p>
        </w:tc>
        <w:tc>
          <w:tcPr>
            <w:tcW w:w="865" w:type="pct"/>
          </w:tcPr>
          <w:p w14:paraId="0DD37391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Правила ООН № 60 (00)/Пересмотр 1 п. 5, Таблица 1</w:t>
            </w:r>
          </w:p>
        </w:tc>
        <w:tc>
          <w:tcPr>
            <w:tcW w:w="815" w:type="pct"/>
          </w:tcPr>
          <w:p w14:paraId="040538D4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Правила ООН № 60 (00)/Пересмотр 1 п. 5, Таблица 1</w:t>
            </w:r>
          </w:p>
        </w:tc>
        <w:tc>
          <w:tcPr>
            <w:tcW w:w="974" w:type="pct"/>
            <w:vMerge/>
          </w:tcPr>
          <w:p w14:paraId="5761C480" w14:textId="77777777" w:rsidR="006A3159" w:rsidRDefault="006A3159" w:rsidP="00DA0085">
            <w:pPr>
              <w:ind w:left="35" w:right="-45"/>
            </w:pPr>
          </w:p>
        </w:tc>
      </w:tr>
      <w:tr w:rsidR="006A3159" w14:paraId="65362622" w14:textId="77777777" w:rsidTr="006A3159">
        <w:trPr>
          <w:cantSplit/>
        </w:trPr>
        <w:tc>
          <w:tcPr>
            <w:tcW w:w="287" w:type="pct"/>
          </w:tcPr>
          <w:p w14:paraId="408E174C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72" w:type="pct"/>
            <w:vMerge/>
          </w:tcPr>
          <w:p w14:paraId="26209D9F" w14:textId="77777777" w:rsidR="006A3159" w:rsidRDefault="006A3159" w:rsidP="00DA0085"/>
        </w:tc>
        <w:tc>
          <w:tcPr>
            <w:tcW w:w="429" w:type="pct"/>
            <w:vMerge/>
          </w:tcPr>
          <w:p w14:paraId="4C4B9C86" w14:textId="77777777" w:rsidR="006A3159" w:rsidRDefault="006A3159" w:rsidP="00DA0085"/>
        </w:tc>
        <w:tc>
          <w:tcPr>
            <w:tcW w:w="959" w:type="pct"/>
            <w:vMerge w:val="restart"/>
          </w:tcPr>
          <w:p w14:paraId="0BC0B0A0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Защита транспортного средства от несанкционированного использования</w:t>
            </w:r>
          </w:p>
        </w:tc>
        <w:tc>
          <w:tcPr>
            <w:tcW w:w="865" w:type="pct"/>
          </w:tcPr>
          <w:p w14:paraId="7A44ABD5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Правила ООН № 18 (03)/Пересмотр 3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5, 6, 11</w:t>
            </w:r>
          </w:p>
        </w:tc>
        <w:tc>
          <w:tcPr>
            <w:tcW w:w="815" w:type="pct"/>
          </w:tcPr>
          <w:p w14:paraId="3781160C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Правила ООН № 18 (03)/Пересмотр 3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5, 6, 11, Приложение 3</w:t>
            </w:r>
          </w:p>
        </w:tc>
        <w:tc>
          <w:tcPr>
            <w:tcW w:w="974" w:type="pct"/>
            <w:vMerge/>
          </w:tcPr>
          <w:p w14:paraId="6E379403" w14:textId="77777777" w:rsidR="006A3159" w:rsidRDefault="006A3159" w:rsidP="00DA0085">
            <w:pPr>
              <w:ind w:left="35" w:right="-45"/>
            </w:pPr>
          </w:p>
        </w:tc>
      </w:tr>
      <w:tr w:rsidR="006A3159" w14:paraId="6CE39CBC" w14:textId="77777777" w:rsidTr="006A3159">
        <w:trPr>
          <w:cantSplit/>
        </w:trPr>
        <w:tc>
          <w:tcPr>
            <w:tcW w:w="287" w:type="pct"/>
          </w:tcPr>
          <w:p w14:paraId="6961C7AE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72" w:type="pct"/>
            <w:vMerge/>
          </w:tcPr>
          <w:p w14:paraId="67365C8A" w14:textId="77777777" w:rsidR="006A3159" w:rsidRDefault="006A3159" w:rsidP="00DA0085"/>
        </w:tc>
        <w:tc>
          <w:tcPr>
            <w:tcW w:w="429" w:type="pct"/>
            <w:vMerge/>
          </w:tcPr>
          <w:p w14:paraId="2B88FD6A" w14:textId="77777777" w:rsidR="006A3159" w:rsidRDefault="006A3159" w:rsidP="00DA0085"/>
        </w:tc>
        <w:tc>
          <w:tcPr>
            <w:tcW w:w="959" w:type="pct"/>
            <w:vMerge/>
          </w:tcPr>
          <w:p w14:paraId="416E98D6" w14:textId="77777777" w:rsidR="006A3159" w:rsidRDefault="006A3159" w:rsidP="00DA0085"/>
        </w:tc>
        <w:tc>
          <w:tcPr>
            <w:tcW w:w="865" w:type="pct"/>
          </w:tcPr>
          <w:p w14:paraId="4AEA0E9A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Правила ООН № 62 (00)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5, 6</w:t>
            </w:r>
          </w:p>
        </w:tc>
        <w:tc>
          <w:tcPr>
            <w:tcW w:w="815" w:type="pct"/>
          </w:tcPr>
          <w:p w14:paraId="103F0104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Правила ООН № 62 (00)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5, 6, Приложение 3</w:t>
            </w:r>
          </w:p>
        </w:tc>
        <w:tc>
          <w:tcPr>
            <w:tcW w:w="974" w:type="pct"/>
            <w:vMerge/>
          </w:tcPr>
          <w:p w14:paraId="5C16AC7A" w14:textId="77777777" w:rsidR="006A3159" w:rsidRDefault="006A3159" w:rsidP="00DA0085">
            <w:pPr>
              <w:ind w:left="35" w:right="-45"/>
            </w:pPr>
          </w:p>
        </w:tc>
      </w:tr>
      <w:tr w:rsidR="006A3159" w14:paraId="651BA07B" w14:textId="77777777" w:rsidTr="006A3159">
        <w:trPr>
          <w:cantSplit/>
          <w:trHeight w:val="230"/>
        </w:trPr>
        <w:tc>
          <w:tcPr>
            <w:tcW w:w="287" w:type="pct"/>
          </w:tcPr>
          <w:p w14:paraId="7300BF05" w14:textId="77777777" w:rsidR="006A3159" w:rsidRPr="008A1223" w:rsidRDefault="006A3159" w:rsidP="00DA0085">
            <w:pPr>
              <w:ind w:left="-84" w:right="-84"/>
            </w:pPr>
            <w:r w:rsidRPr="008A1223">
              <w:rPr>
                <w:sz w:val="22"/>
              </w:rPr>
              <w:t>3.11*</w:t>
            </w:r>
          </w:p>
        </w:tc>
        <w:tc>
          <w:tcPr>
            <w:tcW w:w="672" w:type="pct"/>
          </w:tcPr>
          <w:p w14:paraId="7EAD2437" w14:textId="77777777" w:rsidR="006A3159" w:rsidRPr="008A1223" w:rsidRDefault="006A3159" w:rsidP="00DA0085"/>
        </w:tc>
        <w:tc>
          <w:tcPr>
            <w:tcW w:w="429" w:type="pct"/>
          </w:tcPr>
          <w:p w14:paraId="48FEBE0D" w14:textId="77777777" w:rsidR="00472958" w:rsidRDefault="006A3159" w:rsidP="00DA0085">
            <w:pPr>
              <w:ind w:left="-84" w:right="-84"/>
              <w:rPr>
                <w:sz w:val="22"/>
              </w:rPr>
            </w:pPr>
            <w:r w:rsidRPr="008A1223">
              <w:rPr>
                <w:sz w:val="22"/>
              </w:rPr>
              <w:t>30.91/</w:t>
            </w:r>
          </w:p>
          <w:p w14:paraId="43FD080A" w14:textId="737E412B" w:rsidR="00472958" w:rsidRDefault="006A3159" w:rsidP="00DA0085">
            <w:pPr>
              <w:ind w:left="-84" w:right="-84"/>
              <w:rPr>
                <w:sz w:val="22"/>
              </w:rPr>
            </w:pPr>
            <w:r w:rsidRPr="008A1223">
              <w:rPr>
                <w:sz w:val="22"/>
              </w:rPr>
              <w:t>29.061 30.91/</w:t>
            </w:r>
          </w:p>
          <w:p w14:paraId="38F092B3" w14:textId="4D96F100" w:rsidR="00472958" w:rsidRDefault="006A3159" w:rsidP="00DA0085">
            <w:pPr>
              <w:ind w:left="-84" w:right="-84"/>
              <w:rPr>
                <w:sz w:val="22"/>
              </w:rPr>
            </w:pPr>
            <w:r w:rsidRPr="008A1223">
              <w:rPr>
                <w:sz w:val="22"/>
              </w:rPr>
              <w:t>38.000 30.91/</w:t>
            </w:r>
          </w:p>
          <w:p w14:paraId="191D07B9" w14:textId="32A879DF" w:rsidR="00472958" w:rsidRDefault="006A3159" w:rsidP="00DA0085">
            <w:pPr>
              <w:ind w:left="-84" w:right="-84"/>
              <w:rPr>
                <w:sz w:val="22"/>
              </w:rPr>
            </w:pPr>
            <w:r w:rsidRPr="008A1223">
              <w:rPr>
                <w:sz w:val="22"/>
              </w:rPr>
              <w:t>39.000 30.91/</w:t>
            </w:r>
          </w:p>
          <w:p w14:paraId="5353467E" w14:textId="0038ABA2" w:rsidR="006A3159" w:rsidRPr="008A1223" w:rsidRDefault="006A3159" w:rsidP="00DA0085">
            <w:pPr>
              <w:ind w:left="-84" w:right="-84"/>
            </w:pPr>
            <w:r w:rsidRPr="008A1223">
              <w:rPr>
                <w:sz w:val="22"/>
              </w:rPr>
              <w:t>40.000</w:t>
            </w:r>
          </w:p>
        </w:tc>
        <w:tc>
          <w:tcPr>
            <w:tcW w:w="959" w:type="pct"/>
          </w:tcPr>
          <w:p w14:paraId="3CC43AFF" w14:textId="77777777" w:rsidR="006A3159" w:rsidRPr="008A1223" w:rsidRDefault="006A3159" w:rsidP="00DA0085">
            <w:pPr>
              <w:ind w:left="-84" w:right="-84"/>
            </w:pPr>
            <w:r w:rsidRPr="008A1223">
              <w:rPr>
                <w:sz w:val="22"/>
              </w:rPr>
              <w:t>Эффективность тормозных систем</w:t>
            </w:r>
          </w:p>
        </w:tc>
        <w:tc>
          <w:tcPr>
            <w:tcW w:w="865" w:type="pct"/>
          </w:tcPr>
          <w:p w14:paraId="4F181FB4" w14:textId="77777777" w:rsidR="006A3159" w:rsidRPr="008A1223" w:rsidRDefault="006A3159" w:rsidP="00DA0085">
            <w:pPr>
              <w:ind w:left="-84" w:right="-84"/>
            </w:pPr>
            <w:r w:rsidRPr="008A1223">
              <w:rPr>
                <w:sz w:val="22"/>
              </w:rPr>
              <w:t>Правила ООН № 78 (03)/Пересмотр 1 п. 5;</w:t>
            </w:r>
            <w:r w:rsidRPr="008A1223">
              <w:rPr>
                <w:sz w:val="22"/>
              </w:rPr>
              <w:br/>
              <w:t>Правила ООН № 78 (04)/Пересмотр 2 п. 5</w:t>
            </w:r>
          </w:p>
        </w:tc>
        <w:tc>
          <w:tcPr>
            <w:tcW w:w="815" w:type="pct"/>
          </w:tcPr>
          <w:p w14:paraId="6B8518C6" w14:textId="77777777" w:rsidR="006A3159" w:rsidRPr="008A1223" w:rsidRDefault="006A3159" w:rsidP="00DA0085">
            <w:pPr>
              <w:ind w:left="-84" w:right="-84"/>
            </w:pPr>
            <w:r w:rsidRPr="008A1223">
              <w:rPr>
                <w:sz w:val="22"/>
              </w:rPr>
              <w:t xml:space="preserve">Правила ООН № 78 (03)/Пересмотр 1 </w:t>
            </w:r>
            <w:proofErr w:type="spellStart"/>
            <w:r w:rsidRPr="008A1223">
              <w:rPr>
                <w:sz w:val="22"/>
              </w:rPr>
              <w:t>пп</w:t>
            </w:r>
            <w:proofErr w:type="spellEnd"/>
            <w:r w:rsidRPr="008A1223">
              <w:rPr>
                <w:sz w:val="22"/>
              </w:rPr>
              <w:t>. 5, 6, Приложение 3;</w:t>
            </w:r>
            <w:r w:rsidRPr="008A1223">
              <w:rPr>
                <w:sz w:val="22"/>
              </w:rPr>
              <w:br/>
              <w:t xml:space="preserve">Правила ООН № 78 (04)/Пересмотр 2 </w:t>
            </w:r>
            <w:proofErr w:type="spellStart"/>
            <w:r w:rsidRPr="008A1223">
              <w:rPr>
                <w:sz w:val="22"/>
              </w:rPr>
              <w:t>пп</w:t>
            </w:r>
            <w:proofErr w:type="spellEnd"/>
            <w:r w:rsidRPr="008A1223">
              <w:rPr>
                <w:sz w:val="22"/>
              </w:rPr>
              <w:t>. 5, 6, Приложение 3</w:t>
            </w:r>
          </w:p>
        </w:tc>
        <w:tc>
          <w:tcPr>
            <w:tcW w:w="974" w:type="pct"/>
          </w:tcPr>
          <w:p w14:paraId="6C1462B5" w14:textId="77777777" w:rsidR="006A3159" w:rsidRDefault="006A3159" w:rsidP="00DA0085">
            <w:pPr>
              <w:ind w:left="35" w:right="-45"/>
            </w:pPr>
            <w:r w:rsidRPr="008A1223">
              <w:t>НТЦ "Республиканский полигон для испытаний мобильных машин." Динамометрическая дорога. Площадка испытательная для измерения геометрических параметров. Акустический участок. (МКАД, г. Минск, 5-й километр)</w:t>
            </w:r>
          </w:p>
        </w:tc>
      </w:tr>
      <w:tr w:rsidR="006A3159" w14:paraId="3B096EFB" w14:textId="77777777" w:rsidTr="006A3159">
        <w:trPr>
          <w:cantSplit/>
        </w:trPr>
        <w:tc>
          <w:tcPr>
            <w:tcW w:w="287" w:type="pct"/>
          </w:tcPr>
          <w:p w14:paraId="6FE869B8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lastRenderedPageBreak/>
              <w:t>3.12*</w:t>
            </w:r>
          </w:p>
        </w:tc>
        <w:tc>
          <w:tcPr>
            <w:tcW w:w="672" w:type="pct"/>
            <w:vMerge w:val="restart"/>
          </w:tcPr>
          <w:p w14:paraId="422CAC48" w14:textId="77777777" w:rsidR="006A3159" w:rsidRDefault="006A3159" w:rsidP="00DA0085"/>
        </w:tc>
        <w:tc>
          <w:tcPr>
            <w:tcW w:w="429" w:type="pct"/>
            <w:vMerge w:val="restart"/>
          </w:tcPr>
          <w:p w14:paraId="58694DE3" w14:textId="77777777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30.91/</w:t>
            </w:r>
          </w:p>
          <w:p w14:paraId="0E5EE51E" w14:textId="045836EF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29.061 30.91/</w:t>
            </w:r>
          </w:p>
          <w:p w14:paraId="336148A1" w14:textId="474016E9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39.000 30.91/</w:t>
            </w:r>
          </w:p>
          <w:p w14:paraId="46DA2A7C" w14:textId="6988779A" w:rsidR="006A3159" w:rsidRDefault="006A3159" w:rsidP="00DA0085">
            <w:pPr>
              <w:ind w:left="-84" w:right="-84"/>
            </w:pPr>
            <w:r>
              <w:rPr>
                <w:sz w:val="22"/>
              </w:rPr>
              <w:t>40.000</w:t>
            </w:r>
          </w:p>
        </w:tc>
        <w:tc>
          <w:tcPr>
            <w:tcW w:w="959" w:type="pct"/>
            <w:vMerge w:val="restart"/>
          </w:tcPr>
          <w:p w14:paraId="3A9CB934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Оснащение устройствами непрямого обзора</w:t>
            </w:r>
          </w:p>
        </w:tc>
        <w:tc>
          <w:tcPr>
            <w:tcW w:w="865" w:type="pct"/>
          </w:tcPr>
          <w:p w14:paraId="2979D7C9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Правила ООН № 46 (02)/Пересмотр 3 п. 15;</w:t>
            </w:r>
            <w:r>
              <w:rPr>
                <w:sz w:val="22"/>
              </w:rPr>
              <w:br/>
              <w:t>Правила ООН № 46 (04)/Пересмотр 6 п. 15</w:t>
            </w:r>
          </w:p>
        </w:tc>
        <w:tc>
          <w:tcPr>
            <w:tcW w:w="815" w:type="pct"/>
          </w:tcPr>
          <w:p w14:paraId="4257EFF8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Правила ООН № 46 (02)/Пересмотр 3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15.1, 15.2, 15.3, Приложение 10;</w:t>
            </w:r>
            <w:r>
              <w:rPr>
                <w:sz w:val="22"/>
              </w:rPr>
              <w:br/>
              <w:t xml:space="preserve">Правила ООН № 46 (04)/Пересмотр 6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15.1, 15.2, 15.3, Приложение 10</w:t>
            </w:r>
          </w:p>
        </w:tc>
        <w:tc>
          <w:tcPr>
            <w:tcW w:w="974" w:type="pct"/>
            <w:vMerge w:val="restart"/>
          </w:tcPr>
          <w:p w14:paraId="429DCE8A" w14:textId="77777777" w:rsidR="006A3159" w:rsidRDefault="006A3159" w:rsidP="00DA0085">
            <w:pPr>
              <w:ind w:left="35" w:right="-45"/>
            </w:pPr>
            <w:r>
              <w:rPr>
                <w:sz w:val="22"/>
              </w:rPr>
              <w:t>Отдел испытаний и сертификации (</w:t>
            </w:r>
            <w:proofErr w:type="spellStart"/>
            <w:r>
              <w:rPr>
                <w:sz w:val="22"/>
              </w:rPr>
              <w:t>пр-кт</w:t>
            </w:r>
            <w:proofErr w:type="spellEnd"/>
            <w:r>
              <w:rPr>
                <w:sz w:val="22"/>
              </w:rPr>
              <w:t xml:space="preserve"> Партизанский, 8, корпус 37, 220033, г. Минск)</w:t>
            </w:r>
          </w:p>
        </w:tc>
      </w:tr>
      <w:tr w:rsidR="006A3159" w14:paraId="6329BA34" w14:textId="77777777" w:rsidTr="006A3159">
        <w:trPr>
          <w:cantSplit/>
          <w:trHeight w:val="230"/>
        </w:trPr>
        <w:tc>
          <w:tcPr>
            <w:tcW w:w="287" w:type="pct"/>
          </w:tcPr>
          <w:p w14:paraId="73F36DC5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72" w:type="pct"/>
            <w:vMerge/>
          </w:tcPr>
          <w:p w14:paraId="5CC70F8F" w14:textId="77777777" w:rsidR="006A3159" w:rsidRDefault="006A3159" w:rsidP="00DA0085"/>
        </w:tc>
        <w:tc>
          <w:tcPr>
            <w:tcW w:w="429" w:type="pct"/>
            <w:vMerge/>
          </w:tcPr>
          <w:p w14:paraId="5BACB77D" w14:textId="77777777" w:rsidR="006A3159" w:rsidRDefault="006A3159" w:rsidP="00DA0085"/>
        </w:tc>
        <w:tc>
          <w:tcPr>
            <w:tcW w:w="959" w:type="pct"/>
            <w:vMerge/>
          </w:tcPr>
          <w:p w14:paraId="0C082EC0" w14:textId="77777777" w:rsidR="006A3159" w:rsidRDefault="006A3159" w:rsidP="00DA0085"/>
        </w:tc>
        <w:tc>
          <w:tcPr>
            <w:tcW w:w="865" w:type="pct"/>
          </w:tcPr>
          <w:p w14:paraId="30F6244A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Правила ООН № 81 (00) п. 16</w:t>
            </w:r>
          </w:p>
        </w:tc>
        <w:tc>
          <w:tcPr>
            <w:tcW w:w="815" w:type="pct"/>
          </w:tcPr>
          <w:p w14:paraId="6DDAE89F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Правила ООН № 81 (00) п. 16</w:t>
            </w:r>
          </w:p>
        </w:tc>
        <w:tc>
          <w:tcPr>
            <w:tcW w:w="974" w:type="pct"/>
            <w:vMerge/>
          </w:tcPr>
          <w:p w14:paraId="021B0F61" w14:textId="77777777" w:rsidR="006A3159" w:rsidRDefault="006A3159" w:rsidP="00DA0085">
            <w:pPr>
              <w:ind w:left="35" w:right="-45"/>
            </w:pPr>
          </w:p>
        </w:tc>
      </w:tr>
      <w:tr w:rsidR="006A3159" w14:paraId="2A74A100" w14:textId="77777777" w:rsidTr="006A3159">
        <w:trPr>
          <w:cantSplit/>
        </w:trPr>
        <w:tc>
          <w:tcPr>
            <w:tcW w:w="287" w:type="pct"/>
          </w:tcPr>
          <w:p w14:paraId="52D93F0C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72" w:type="pct"/>
            <w:vMerge w:val="restart"/>
          </w:tcPr>
          <w:p w14:paraId="73549E40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Транспортные средства категорий О1, О2, О3, О4</w:t>
            </w:r>
            <w:r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Мототранспортные</w:t>
            </w:r>
            <w:proofErr w:type="spellEnd"/>
            <w:r>
              <w:rPr>
                <w:sz w:val="22"/>
              </w:rPr>
              <w:t xml:space="preserve"> средства категорий L1, L2, L3, L4, L5, L6, L7</w:t>
            </w:r>
          </w:p>
        </w:tc>
        <w:tc>
          <w:tcPr>
            <w:tcW w:w="429" w:type="pct"/>
          </w:tcPr>
          <w:p w14:paraId="5616C339" w14:textId="77777777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30.91/</w:t>
            </w:r>
          </w:p>
          <w:p w14:paraId="00B5059F" w14:textId="00BBC94E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29.061 30.91/</w:t>
            </w:r>
          </w:p>
          <w:p w14:paraId="53535585" w14:textId="3F2674F3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39.000 30.91/</w:t>
            </w:r>
          </w:p>
          <w:p w14:paraId="31614F20" w14:textId="41617049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40.000 29.20/</w:t>
            </w:r>
          </w:p>
          <w:p w14:paraId="1C6682EA" w14:textId="521D75F0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29.061 29.20/</w:t>
            </w:r>
          </w:p>
          <w:p w14:paraId="0CDF1783" w14:textId="4F4254B9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39.000 29.20/</w:t>
            </w:r>
          </w:p>
          <w:p w14:paraId="1047F6DD" w14:textId="23B90AC6" w:rsidR="006A3159" w:rsidRDefault="006A3159" w:rsidP="00DA0085">
            <w:pPr>
              <w:ind w:left="-84" w:right="-84"/>
            </w:pPr>
            <w:r>
              <w:rPr>
                <w:sz w:val="22"/>
              </w:rPr>
              <w:t>40.000</w:t>
            </w:r>
          </w:p>
        </w:tc>
        <w:tc>
          <w:tcPr>
            <w:tcW w:w="959" w:type="pct"/>
          </w:tcPr>
          <w:p w14:paraId="33D62845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Обеспечение возможности идентификации ТС по государственным регистрационным знакам</w:t>
            </w:r>
          </w:p>
        </w:tc>
        <w:tc>
          <w:tcPr>
            <w:tcW w:w="865" w:type="pct"/>
          </w:tcPr>
          <w:p w14:paraId="39D3AA72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Р </w:t>
            </w:r>
            <w:proofErr w:type="gramStart"/>
            <w:r>
              <w:rPr>
                <w:sz w:val="22"/>
              </w:rPr>
              <w:t>50577-2018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3.2, 3.5, 4.13, Приложение Ж;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914-99</w:t>
            </w:r>
            <w:proofErr w:type="gramEnd"/>
            <w:r>
              <w:rPr>
                <w:sz w:val="22"/>
              </w:rPr>
              <w:t xml:space="preserve"> (ИСО 7591:1982)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2.2, 2.4, 3.15, Приложения А, Е</w:t>
            </w:r>
          </w:p>
        </w:tc>
        <w:tc>
          <w:tcPr>
            <w:tcW w:w="815" w:type="pct"/>
          </w:tcPr>
          <w:p w14:paraId="083EA6EB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33670-2015</w:t>
            </w:r>
            <w:proofErr w:type="gramEnd"/>
            <w:r>
              <w:rPr>
                <w:sz w:val="22"/>
              </w:rPr>
              <w:t xml:space="preserve"> Приложение А таблица А.1;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50577-2018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3.2, 3.5, Приложение Ж;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914-99</w:t>
            </w:r>
            <w:proofErr w:type="gramEnd"/>
            <w:r>
              <w:rPr>
                <w:sz w:val="22"/>
              </w:rPr>
              <w:t xml:space="preserve"> (ИСО 7591:1982)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2.2, 2.4, Приложение Е</w:t>
            </w:r>
          </w:p>
        </w:tc>
        <w:tc>
          <w:tcPr>
            <w:tcW w:w="974" w:type="pct"/>
            <w:vMerge/>
          </w:tcPr>
          <w:p w14:paraId="66962E21" w14:textId="77777777" w:rsidR="006A3159" w:rsidRDefault="006A3159" w:rsidP="00DA0085">
            <w:pPr>
              <w:ind w:left="35" w:right="-45"/>
            </w:pPr>
          </w:p>
        </w:tc>
      </w:tr>
      <w:tr w:rsidR="006A3159" w14:paraId="461A509D" w14:textId="77777777" w:rsidTr="006A3159">
        <w:trPr>
          <w:cantSplit/>
        </w:trPr>
        <w:tc>
          <w:tcPr>
            <w:tcW w:w="287" w:type="pct"/>
          </w:tcPr>
          <w:p w14:paraId="57513DE3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72" w:type="pct"/>
            <w:vMerge/>
          </w:tcPr>
          <w:p w14:paraId="62C012D7" w14:textId="77777777" w:rsidR="006A3159" w:rsidRDefault="006A3159" w:rsidP="00DA0085"/>
        </w:tc>
        <w:tc>
          <w:tcPr>
            <w:tcW w:w="429" w:type="pct"/>
          </w:tcPr>
          <w:p w14:paraId="3CB27547" w14:textId="77777777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30.91/</w:t>
            </w:r>
          </w:p>
          <w:p w14:paraId="204D7A76" w14:textId="3EB9238F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39.000 30.91/</w:t>
            </w:r>
          </w:p>
          <w:p w14:paraId="0EB018F8" w14:textId="5F96036F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40.000 29.20/</w:t>
            </w:r>
          </w:p>
          <w:p w14:paraId="57AF3530" w14:textId="190E950A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39.000 29.20/</w:t>
            </w:r>
          </w:p>
          <w:p w14:paraId="7D9FB917" w14:textId="14BAA741" w:rsidR="006A3159" w:rsidRDefault="006A3159" w:rsidP="00DA0085">
            <w:pPr>
              <w:ind w:left="-84" w:right="-84"/>
            </w:pPr>
            <w:r>
              <w:rPr>
                <w:sz w:val="22"/>
              </w:rPr>
              <w:t>40.000</w:t>
            </w:r>
          </w:p>
        </w:tc>
        <w:tc>
          <w:tcPr>
            <w:tcW w:w="959" w:type="pct"/>
          </w:tcPr>
          <w:p w14:paraId="738C9246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Требования к маркировке ТС (шасси) идентификационным номером, требования к табличкам изготовителя ТС (шасси), оценка соответствия которых проводится в форме одобрения типа</w:t>
            </w:r>
          </w:p>
        </w:tc>
        <w:tc>
          <w:tcPr>
            <w:tcW w:w="865" w:type="pct"/>
          </w:tcPr>
          <w:p w14:paraId="72D48F6C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33990-2016</w:t>
            </w:r>
            <w:proofErr w:type="gramEnd"/>
            <w:r>
              <w:rPr>
                <w:sz w:val="22"/>
              </w:rPr>
              <w:t xml:space="preserve"> п. 4, Приложения Б, В, Г;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984-2009</w:t>
            </w:r>
            <w:proofErr w:type="gramEnd"/>
            <w:r>
              <w:rPr>
                <w:sz w:val="22"/>
              </w:rPr>
              <w:t xml:space="preserve"> п. 4, Приложения Б, В</w:t>
            </w:r>
          </w:p>
        </w:tc>
        <w:tc>
          <w:tcPr>
            <w:tcW w:w="815" w:type="pct"/>
          </w:tcPr>
          <w:p w14:paraId="5F8F1626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33990-2016</w:t>
            </w:r>
            <w:proofErr w:type="gramEnd"/>
            <w:r>
              <w:rPr>
                <w:sz w:val="22"/>
              </w:rPr>
              <w:t xml:space="preserve"> п. 4, Приложения Б, В, Г;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984-2009</w:t>
            </w:r>
            <w:proofErr w:type="gramEnd"/>
            <w:r>
              <w:rPr>
                <w:sz w:val="22"/>
              </w:rPr>
              <w:t xml:space="preserve"> п. 4 Приложения Б, В</w:t>
            </w:r>
          </w:p>
        </w:tc>
        <w:tc>
          <w:tcPr>
            <w:tcW w:w="974" w:type="pct"/>
            <w:vMerge/>
          </w:tcPr>
          <w:p w14:paraId="0F5189A6" w14:textId="77777777" w:rsidR="006A3159" w:rsidRDefault="006A3159" w:rsidP="00DA0085">
            <w:pPr>
              <w:ind w:left="35" w:right="-45"/>
            </w:pPr>
          </w:p>
        </w:tc>
      </w:tr>
      <w:tr w:rsidR="006A3159" w14:paraId="7C1822A5" w14:textId="77777777" w:rsidTr="006A3159">
        <w:trPr>
          <w:cantSplit/>
        </w:trPr>
        <w:tc>
          <w:tcPr>
            <w:tcW w:w="287" w:type="pct"/>
          </w:tcPr>
          <w:p w14:paraId="7A93706C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72" w:type="pct"/>
            <w:vMerge/>
          </w:tcPr>
          <w:p w14:paraId="054CD3D4" w14:textId="77777777" w:rsidR="006A3159" w:rsidRDefault="006A3159" w:rsidP="00DA0085"/>
        </w:tc>
        <w:tc>
          <w:tcPr>
            <w:tcW w:w="429" w:type="pct"/>
          </w:tcPr>
          <w:p w14:paraId="2C5C274E" w14:textId="77777777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30.91/</w:t>
            </w:r>
          </w:p>
          <w:p w14:paraId="0D715318" w14:textId="5F7860B2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29.061 29.20/</w:t>
            </w:r>
          </w:p>
          <w:p w14:paraId="6F671167" w14:textId="665CB3F9" w:rsidR="006A3159" w:rsidRDefault="006A3159" w:rsidP="00DA0085">
            <w:pPr>
              <w:ind w:left="-84" w:right="-84"/>
            </w:pPr>
            <w:r>
              <w:rPr>
                <w:sz w:val="22"/>
              </w:rPr>
              <w:t>29.061</w:t>
            </w:r>
          </w:p>
        </w:tc>
        <w:tc>
          <w:tcPr>
            <w:tcW w:w="959" w:type="pct"/>
          </w:tcPr>
          <w:p w14:paraId="60138EC2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Требования к размерам ТС</w:t>
            </w:r>
          </w:p>
        </w:tc>
        <w:tc>
          <w:tcPr>
            <w:tcW w:w="865" w:type="pct"/>
          </w:tcPr>
          <w:p w14:paraId="69588982" w14:textId="77777777" w:rsidR="006A3159" w:rsidRPr="008A1223" w:rsidRDefault="006A3159" w:rsidP="00DA0085">
            <w:pPr>
              <w:ind w:left="-84" w:right="-84"/>
              <w:rPr>
                <w:spacing w:val="-6"/>
                <w:sz w:val="22"/>
              </w:rPr>
            </w:pPr>
            <w:r w:rsidRPr="008A1223">
              <w:rPr>
                <w:spacing w:val="-6"/>
                <w:sz w:val="22"/>
              </w:rPr>
              <w:t xml:space="preserve">ГОСТ </w:t>
            </w:r>
            <w:proofErr w:type="gramStart"/>
            <w:r w:rsidRPr="008A1223">
              <w:rPr>
                <w:spacing w:val="-6"/>
                <w:sz w:val="22"/>
              </w:rPr>
              <w:t>22748-77</w:t>
            </w:r>
            <w:proofErr w:type="gramEnd"/>
            <w:r w:rsidRPr="008A1223">
              <w:rPr>
                <w:spacing w:val="-6"/>
                <w:sz w:val="22"/>
              </w:rPr>
              <w:t xml:space="preserve"> п. 2;</w:t>
            </w:r>
            <w:r w:rsidRPr="008A1223">
              <w:rPr>
                <w:spacing w:val="-6"/>
                <w:sz w:val="22"/>
              </w:rPr>
              <w:br/>
              <w:t xml:space="preserve">ГОСТ </w:t>
            </w:r>
            <w:proofErr w:type="gramStart"/>
            <w:r w:rsidRPr="008A1223">
              <w:rPr>
                <w:spacing w:val="-6"/>
                <w:sz w:val="22"/>
              </w:rPr>
              <w:t>33987-2016</w:t>
            </w:r>
            <w:proofErr w:type="gramEnd"/>
            <w:r w:rsidRPr="008A1223">
              <w:rPr>
                <w:spacing w:val="-6"/>
                <w:sz w:val="22"/>
              </w:rPr>
              <w:t xml:space="preserve"> </w:t>
            </w:r>
            <w:proofErr w:type="spellStart"/>
            <w:r w:rsidRPr="008A1223">
              <w:rPr>
                <w:spacing w:val="-6"/>
                <w:sz w:val="22"/>
              </w:rPr>
              <w:t>пп</w:t>
            </w:r>
            <w:proofErr w:type="spellEnd"/>
            <w:r w:rsidRPr="008A1223">
              <w:rPr>
                <w:spacing w:val="-6"/>
                <w:sz w:val="22"/>
              </w:rPr>
              <w:t>. 3, 4.1</w:t>
            </w:r>
          </w:p>
        </w:tc>
        <w:tc>
          <w:tcPr>
            <w:tcW w:w="815" w:type="pct"/>
          </w:tcPr>
          <w:p w14:paraId="04A022B0" w14:textId="77777777" w:rsidR="006A3159" w:rsidRPr="008A1223" w:rsidRDefault="006A3159" w:rsidP="00DA0085">
            <w:pPr>
              <w:ind w:left="-84" w:right="-84"/>
              <w:rPr>
                <w:spacing w:val="-6"/>
                <w:sz w:val="22"/>
              </w:rPr>
            </w:pPr>
            <w:r w:rsidRPr="008A1223">
              <w:rPr>
                <w:spacing w:val="-6"/>
                <w:sz w:val="22"/>
              </w:rPr>
              <w:t xml:space="preserve">ГОСТ </w:t>
            </w:r>
            <w:proofErr w:type="gramStart"/>
            <w:r w:rsidRPr="008A1223">
              <w:rPr>
                <w:spacing w:val="-6"/>
                <w:sz w:val="22"/>
              </w:rPr>
              <w:t>33987-2016</w:t>
            </w:r>
            <w:proofErr w:type="gramEnd"/>
            <w:r w:rsidRPr="008A1223">
              <w:rPr>
                <w:spacing w:val="-6"/>
                <w:sz w:val="22"/>
              </w:rPr>
              <w:t xml:space="preserve"> </w:t>
            </w:r>
            <w:proofErr w:type="spellStart"/>
            <w:r w:rsidRPr="008A1223">
              <w:rPr>
                <w:spacing w:val="-6"/>
                <w:sz w:val="22"/>
              </w:rPr>
              <w:t>пп</w:t>
            </w:r>
            <w:proofErr w:type="spellEnd"/>
            <w:r w:rsidRPr="008A1223">
              <w:rPr>
                <w:spacing w:val="-6"/>
                <w:sz w:val="22"/>
              </w:rPr>
              <w:t>. 3, 4.1, 4.3.4, Приложения А, В</w:t>
            </w:r>
          </w:p>
        </w:tc>
        <w:tc>
          <w:tcPr>
            <w:tcW w:w="974" w:type="pct"/>
            <w:vMerge/>
          </w:tcPr>
          <w:p w14:paraId="0E5F60FA" w14:textId="77777777" w:rsidR="006A3159" w:rsidRDefault="006A3159" w:rsidP="00DA0085">
            <w:pPr>
              <w:ind w:left="35" w:right="-45"/>
            </w:pPr>
          </w:p>
        </w:tc>
      </w:tr>
      <w:tr w:rsidR="006A3159" w14:paraId="7349DAAB" w14:textId="77777777" w:rsidTr="006A3159">
        <w:trPr>
          <w:cantSplit/>
          <w:trHeight w:val="230"/>
        </w:trPr>
        <w:tc>
          <w:tcPr>
            <w:tcW w:w="287" w:type="pct"/>
          </w:tcPr>
          <w:p w14:paraId="44F60D40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72" w:type="pct"/>
            <w:vMerge/>
          </w:tcPr>
          <w:p w14:paraId="2E672D16" w14:textId="77777777" w:rsidR="006A3159" w:rsidRDefault="006A3159" w:rsidP="00DA0085"/>
        </w:tc>
        <w:tc>
          <w:tcPr>
            <w:tcW w:w="429" w:type="pct"/>
          </w:tcPr>
          <w:p w14:paraId="7ED9EA3B" w14:textId="77777777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30.91/</w:t>
            </w:r>
          </w:p>
          <w:p w14:paraId="416E8D3D" w14:textId="2822721E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29.040 29.20/</w:t>
            </w:r>
          </w:p>
          <w:p w14:paraId="473980DB" w14:textId="08FBDD89" w:rsidR="006A3159" w:rsidRDefault="006A3159" w:rsidP="00DA0085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959" w:type="pct"/>
          </w:tcPr>
          <w:p w14:paraId="04111F90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Требования к весовым параметрам ТС</w:t>
            </w:r>
          </w:p>
        </w:tc>
        <w:tc>
          <w:tcPr>
            <w:tcW w:w="865" w:type="pct"/>
          </w:tcPr>
          <w:p w14:paraId="1FF48E2A" w14:textId="77777777" w:rsidR="006A3159" w:rsidRPr="008A1223" w:rsidRDefault="006A3159" w:rsidP="00DA0085">
            <w:pPr>
              <w:ind w:left="-84" w:right="-84"/>
              <w:rPr>
                <w:spacing w:val="-6"/>
                <w:sz w:val="22"/>
              </w:rPr>
            </w:pPr>
            <w:r w:rsidRPr="008A1223">
              <w:rPr>
                <w:spacing w:val="-6"/>
                <w:sz w:val="22"/>
              </w:rPr>
              <w:t xml:space="preserve">ГОСТ </w:t>
            </w:r>
            <w:proofErr w:type="gramStart"/>
            <w:r w:rsidRPr="008A1223">
              <w:rPr>
                <w:spacing w:val="-6"/>
                <w:sz w:val="22"/>
              </w:rPr>
              <w:t>33987-2016</w:t>
            </w:r>
            <w:proofErr w:type="gramEnd"/>
            <w:r w:rsidRPr="008A1223">
              <w:rPr>
                <w:spacing w:val="-6"/>
                <w:sz w:val="22"/>
              </w:rPr>
              <w:t xml:space="preserve"> </w:t>
            </w:r>
            <w:proofErr w:type="spellStart"/>
            <w:r w:rsidRPr="008A1223">
              <w:rPr>
                <w:spacing w:val="-6"/>
                <w:sz w:val="22"/>
              </w:rPr>
              <w:t>пп</w:t>
            </w:r>
            <w:proofErr w:type="spellEnd"/>
            <w:r w:rsidRPr="008A1223">
              <w:rPr>
                <w:spacing w:val="-6"/>
                <w:sz w:val="22"/>
              </w:rPr>
              <w:t>. 3, 4.3</w:t>
            </w:r>
          </w:p>
        </w:tc>
        <w:tc>
          <w:tcPr>
            <w:tcW w:w="815" w:type="pct"/>
          </w:tcPr>
          <w:p w14:paraId="03FE933D" w14:textId="77777777" w:rsidR="006A3159" w:rsidRPr="008A1223" w:rsidRDefault="006A3159" w:rsidP="00DA0085">
            <w:pPr>
              <w:ind w:left="-84" w:right="-84"/>
              <w:rPr>
                <w:spacing w:val="-6"/>
                <w:sz w:val="22"/>
              </w:rPr>
            </w:pPr>
            <w:r w:rsidRPr="008A1223">
              <w:rPr>
                <w:spacing w:val="-6"/>
                <w:sz w:val="22"/>
              </w:rPr>
              <w:t xml:space="preserve">ГОСТ </w:t>
            </w:r>
            <w:proofErr w:type="gramStart"/>
            <w:r w:rsidRPr="008A1223">
              <w:rPr>
                <w:spacing w:val="-6"/>
                <w:sz w:val="22"/>
              </w:rPr>
              <w:t>33987-2016</w:t>
            </w:r>
            <w:proofErr w:type="gramEnd"/>
            <w:r w:rsidRPr="008A1223">
              <w:rPr>
                <w:spacing w:val="-6"/>
                <w:sz w:val="22"/>
              </w:rPr>
              <w:t xml:space="preserve"> </w:t>
            </w:r>
            <w:proofErr w:type="spellStart"/>
            <w:r w:rsidRPr="008A1223">
              <w:rPr>
                <w:spacing w:val="-6"/>
                <w:sz w:val="22"/>
              </w:rPr>
              <w:t>пп</w:t>
            </w:r>
            <w:proofErr w:type="spellEnd"/>
            <w:r w:rsidRPr="008A1223">
              <w:rPr>
                <w:spacing w:val="-6"/>
                <w:sz w:val="22"/>
              </w:rPr>
              <w:t>. 3, 4.3.4, Приложения А, Г, Д</w:t>
            </w:r>
          </w:p>
        </w:tc>
        <w:tc>
          <w:tcPr>
            <w:tcW w:w="974" w:type="pct"/>
            <w:vMerge/>
          </w:tcPr>
          <w:p w14:paraId="5863448E" w14:textId="77777777" w:rsidR="006A3159" w:rsidRDefault="006A3159" w:rsidP="00DA0085">
            <w:pPr>
              <w:ind w:left="35" w:right="-45"/>
            </w:pPr>
          </w:p>
        </w:tc>
      </w:tr>
      <w:tr w:rsidR="006A3159" w14:paraId="13400EBC" w14:textId="77777777" w:rsidTr="006A3159">
        <w:trPr>
          <w:cantSplit/>
          <w:trHeight w:val="230"/>
        </w:trPr>
        <w:tc>
          <w:tcPr>
            <w:tcW w:w="287" w:type="pct"/>
          </w:tcPr>
          <w:p w14:paraId="7356BF37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lastRenderedPageBreak/>
              <w:t>3.18*</w:t>
            </w:r>
          </w:p>
        </w:tc>
        <w:tc>
          <w:tcPr>
            <w:tcW w:w="672" w:type="pct"/>
          </w:tcPr>
          <w:p w14:paraId="61F28CCD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Транспортные средства категорий О1, О2, О3, О4</w:t>
            </w:r>
          </w:p>
        </w:tc>
        <w:tc>
          <w:tcPr>
            <w:tcW w:w="429" w:type="pct"/>
          </w:tcPr>
          <w:p w14:paraId="643F8837" w14:textId="77777777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29.20/</w:t>
            </w:r>
          </w:p>
          <w:p w14:paraId="2D88936A" w14:textId="4C80C07D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29.061 29.20/</w:t>
            </w:r>
          </w:p>
          <w:p w14:paraId="758914CD" w14:textId="02656237" w:rsidR="00472958" w:rsidRDefault="006A3159" w:rsidP="00DA00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39.000 29.20/</w:t>
            </w:r>
          </w:p>
          <w:p w14:paraId="31107D00" w14:textId="6B8C042D" w:rsidR="006A3159" w:rsidRDefault="006A3159" w:rsidP="00DA0085">
            <w:pPr>
              <w:ind w:left="-84" w:right="-84"/>
            </w:pPr>
            <w:r>
              <w:rPr>
                <w:sz w:val="22"/>
              </w:rPr>
              <w:t>40.000</w:t>
            </w:r>
          </w:p>
        </w:tc>
        <w:tc>
          <w:tcPr>
            <w:tcW w:w="959" w:type="pct"/>
          </w:tcPr>
          <w:p w14:paraId="60982B63" w14:textId="77777777" w:rsidR="006A3159" w:rsidRDefault="006A3159" w:rsidP="00DA0085">
            <w:pPr>
              <w:ind w:left="-84" w:right="-84"/>
            </w:pPr>
            <w:r>
              <w:rPr>
                <w:sz w:val="22"/>
              </w:rPr>
              <w:t>Оснащение устройствами освещения и световой сигнализации</w:t>
            </w:r>
          </w:p>
        </w:tc>
        <w:tc>
          <w:tcPr>
            <w:tcW w:w="865" w:type="pct"/>
          </w:tcPr>
          <w:p w14:paraId="48C54C42" w14:textId="77777777" w:rsidR="006A3159" w:rsidRPr="008A1223" w:rsidRDefault="006A3159" w:rsidP="00DA0085">
            <w:pPr>
              <w:ind w:left="-84" w:right="-84"/>
              <w:rPr>
                <w:spacing w:val="-6"/>
              </w:rPr>
            </w:pPr>
            <w:r w:rsidRPr="008A1223">
              <w:rPr>
                <w:spacing w:val="-6"/>
                <w:sz w:val="22"/>
              </w:rPr>
              <w:t xml:space="preserve">Правила ООН № 48 (04)/Пересмотр 10 </w:t>
            </w:r>
            <w:proofErr w:type="spellStart"/>
            <w:r w:rsidRPr="008A1223">
              <w:rPr>
                <w:spacing w:val="-6"/>
                <w:sz w:val="22"/>
              </w:rPr>
              <w:t>пп</w:t>
            </w:r>
            <w:proofErr w:type="spellEnd"/>
            <w:r w:rsidRPr="008A1223">
              <w:rPr>
                <w:spacing w:val="-6"/>
                <w:sz w:val="22"/>
              </w:rPr>
              <w:t>. 5, 6;</w:t>
            </w:r>
            <w:r w:rsidRPr="008A1223">
              <w:rPr>
                <w:spacing w:val="-6"/>
                <w:sz w:val="22"/>
              </w:rPr>
              <w:br/>
              <w:t xml:space="preserve">Правила ООН № 48 (05)/Пересмотр 11 </w:t>
            </w:r>
            <w:proofErr w:type="spellStart"/>
            <w:r w:rsidRPr="008A1223">
              <w:rPr>
                <w:spacing w:val="-6"/>
                <w:sz w:val="22"/>
              </w:rPr>
              <w:t>пп</w:t>
            </w:r>
            <w:proofErr w:type="spellEnd"/>
            <w:r w:rsidRPr="008A1223">
              <w:rPr>
                <w:spacing w:val="-6"/>
                <w:sz w:val="22"/>
              </w:rPr>
              <w:t>. 5, 6;</w:t>
            </w:r>
            <w:r w:rsidRPr="008A1223">
              <w:rPr>
                <w:spacing w:val="-6"/>
                <w:sz w:val="22"/>
              </w:rPr>
              <w:br/>
              <w:t xml:space="preserve">Правила ООН № 48 (06)/Пересмотр 12 </w:t>
            </w:r>
            <w:proofErr w:type="spellStart"/>
            <w:r w:rsidRPr="008A1223">
              <w:rPr>
                <w:spacing w:val="-6"/>
                <w:sz w:val="22"/>
              </w:rPr>
              <w:t>пп</w:t>
            </w:r>
            <w:proofErr w:type="spellEnd"/>
            <w:r w:rsidRPr="008A1223">
              <w:rPr>
                <w:spacing w:val="-6"/>
                <w:sz w:val="22"/>
              </w:rPr>
              <w:t>. 5, 6</w:t>
            </w:r>
          </w:p>
        </w:tc>
        <w:tc>
          <w:tcPr>
            <w:tcW w:w="815" w:type="pct"/>
          </w:tcPr>
          <w:p w14:paraId="540B4AE7" w14:textId="77777777" w:rsidR="006A3159" w:rsidRPr="008A1223" w:rsidRDefault="006A3159" w:rsidP="00DA0085">
            <w:pPr>
              <w:ind w:left="-84" w:right="-84"/>
              <w:rPr>
                <w:spacing w:val="-6"/>
              </w:rPr>
            </w:pPr>
            <w:r w:rsidRPr="008A1223">
              <w:rPr>
                <w:spacing w:val="-6"/>
                <w:sz w:val="22"/>
              </w:rPr>
              <w:t xml:space="preserve">Правила ООН № 48 (04)/Пересмотр 10 </w:t>
            </w:r>
            <w:proofErr w:type="spellStart"/>
            <w:r w:rsidRPr="008A1223">
              <w:rPr>
                <w:spacing w:val="-6"/>
                <w:sz w:val="22"/>
              </w:rPr>
              <w:t>пп</w:t>
            </w:r>
            <w:proofErr w:type="spellEnd"/>
            <w:r w:rsidRPr="008A1223">
              <w:rPr>
                <w:spacing w:val="-6"/>
                <w:sz w:val="22"/>
              </w:rPr>
              <w:t>. 5, 6;</w:t>
            </w:r>
            <w:r w:rsidRPr="008A1223">
              <w:rPr>
                <w:spacing w:val="-6"/>
                <w:sz w:val="22"/>
              </w:rPr>
              <w:br/>
              <w:t xml:space="preserve">Правила ООН № 48 (05)/Пересмотр 11 </w:t>
            </w:r>
            <w:proofErr w:type="spellStart"/>
            <w:r w:rsidRPr="008A1223">
              <w:rPr>
                <w:spacing w:val="-6"/>
                <w:sz w:val="22"/>
              </w:rPr>
              <w:t>пп</w:t>
            </w:r>
            <w:proofErr w:type="spellEnd"/>
            <w:r w:rsidRPr="008A1223">
              <w:rPr>
                <w:spacing w:val="-6"/>
                <w:sz w:val="22"/>
              </w:rPr>
              <w:t>. 5, 6;</w:t>
            </w:r>
            <w:r w:rsidRPr="008A1223">
              <w:rPr>
                <w:spacing w:val="-6"/>
                <w:sz w:val="22"/>
              </w:rPr>
              <w:br/>
              <w:t xml:space="preserve">Правила ООН № 48 (06)/Пересмотр 12 </w:t>
            </w:r>
            <w:proofErr w:type="spellStart"/>
            <w:r w:rsidRPr="008A1223">
              <w:rPr>
                <w:spacing w:val="-6"/>
                <w:sz w:val="22"/>
              </w:rPr>
              <w:t>пп</w:t>
            </w:r>
            <w:proofErr w:type="spellEnd"/>
            <w:r w:rsidRPr="008A1223">
              <w:rPr>
                <w:spacing w:val="-6"/>
                <w:sz w:val="22"/>
              </w:rPr>
              <w:t>. 5, 6</w:t>
            </w:r>
          </w:p>
        </w:tc>
        <w:tc>
          <w:tcPr>
            <w:tcW w:w="974" w:type="pct"/>
            <w:vMerge/>
          </w:tcPr>
          <w:p w14:paraId="50457255" w14:textId="77777777" w:rsidR="006A3159" w:rsidRDefault="006A3159" w:rsidP="00DA0085">
            <w:pPr>
              <w:ind w:left="35" w:right="-45"/>
            </w:pPr>
          </w:p>
        </w:tc>
      </w:tr>
    </w:tbl>
    <w:p w14:paraId="564B7375" w14:textId="77777777" w:rsidR="006A3159" w:rsidRPr="006D33D8" w:rsidRDefault="006A3159" w:rsidP="006A3159">
      <w:pPr>
        <w:spacing w:before="60"/>
        <w:rPr>
          <w:b/>
        </w:rPr>
      </w:pPr>
      <w:r w:rsidRPr="006D33D8">
        <w:rPr>
          <w:b/>
        </w:rPr>
        <w:t xml:space="preserve">Примечание: </w:t>
      </w:r>
    </w:p>
    <w:p w14:paraId="27993B41" w14:textId="77777777" w:rsidR="006A3159" w:rsidRDefault="006A3159" w:rsidP="006A3159">
      <w:pPr>
        <w:rPr>
          <w:color w:val="000000"/>
          <w:sz w:val="28"/>
          <w:szCs w:val="28"/>
        </w:rPr>
      </w:pPr>
      <w:r w:rsidRPr="006D33D8">
        <w:rPr>
          <w:bCs/>
        </w:rPr>
        <w:t xml:space="preserve">* – </w:t>
      </w:r>
      <w:r w:rsidRPr="00256C78">
        <w:rPr>
          <w:bCs/>
        </w:rPr>
        <w:t>в случае осуществления деятельности непосредственно в месте(ах) осуществления деятельности аккредитованного субъекта</w:t>
      </w:r>
      <w:r w:rsidRPr="006D33D8">
        <w:rPr>
          <w:bCs/>
        </w:rPr>
        <w:t>;</w:t>
      </w:r>
      <w:r w:rsidRPr="006D33D8">
        <w:rPr>
          <w:bCs/>
        </w:rPr>
        <w:br/>
        <w:t xml:space="preserve">** – </w:t>
      </w:r>
      <w:r w:rsidRPr="00256C78">
        <w:rPr>
          <w:bCs/>
        </w:rPr>
        <w:t>в случае осуществления деятельности непосредственно в месте(ах) осуществления деятельности аккредитованного субъекта и за его пределами</w:t>
      </w:r>
      <w:r w:rsidRPr="006D33D8">
        <w:rPr>
          <w:bCs/>
        </w:rPr>
        <w:t>;</w:t>
      </w:r>
      <w:r w:rsidRPr="006D33D8">
        <w:rPr>
          <w:bCs/>
        </w:rPr>
        <w:br/>
      </w:r>
    </w:p>
    <w:p w14:paraId="3C82E7BB" w14:textId="77777777" w:rsidR="006A3159" w:rsidRPr="00985D38" w:rsidRDefault="006A3159" w:rsidP="006A3159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>Руководитель органа</w:t>
      </w:r>
    </w:p>
    <w:p w14:paraId="0500D6D7" w14:textId="77777777" w:rsidR="006A3159" w:rsidRPr="00985D38" w:rsidRDefault="006A3159" w:rsidP="006A3159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>по аккредитации</w:t>
      </w:r>
    </w:p>
    <w:p w14:paraId="0C3EAAC9" w14:textId="77777777" w:rsidR="006A3159" w:rsidRPr="00985D38" w:rsidRDefault="006A3159" w:rsidP="006A3159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 xml:space="preserve">Республики Беларусь – </w:t>
      </w:r>
    </w:p>
    <w:p w14:paraId="5B2A88BB" w14:textId="77777777" w:rsidR="006A3159" w:rsidRPr="00985D38" w:rsidRDefault="006A3159" w:rsidP="006A3159">
      <w:pPr>
        <w:ind w:left="142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 xml:space="preserve">директор государственного </w:t>
      </w:r>
    </w:p>
    <w:p w14:paraId="09CC521E" w14:textId="77777777" w:rsidR="006A3159" w:rsidRPr="00CC094B" w:rsidRDefault="006A3159" w:rsidP="006A3159">
      <w:pPr>
        <w:ind w:left="142"/>
        <w:rPr>
          <w:iCs/>
        </w:rPr>
      </w:pPr>
      <w:r w:rsidRPr="00985D38">
        <w:rPr>
          <w:color w:val="000000"/>
          <w:sz w:val="28"/>
          <w:szCs w:val="28"/>
        </w:rPr>
        <w:t>предприятия «БГЦА»</w:t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Т.А.</w:t>
      </w:r>
      <w:proofErr w:type="gramEnd"/>
      <w:r>
        <w:rPr>
          <w:color w:val="000000"/>
          <w:sz w:val="28"/>
          <w:szCs w:val="28"/>
        </w:rPr>
        <w:t xml:space="preserve"> Николаева</w:t>
      </w:r>
    </w:p>
    <w:p w14:paraId="1ED7EB33" w14:textId="66D49513" w:rsidR="00D50B4E" w:rsidRPr="00916A1F" w:rsidRDefault="00D50B4E" w:rsidP="008B1B9D">
      <w:pPr>
        <w:rPr>
          <w:rFonts w:eastAsia="Calibri"/>
          <w:b/>
          <w:bCs/>
          <w:color w:val="000000"/>
          <w:sz w:val="22"/>
          <w:szCs w:val="22"/>
        </w:rPr>
      </w:pPr>
    </w:p>
    <w:sectPr w:rsidR="00D50B4E" w:rsidRPr="00916A1F" w:rsidSect="006A31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851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24A81" w14:textId="77777777" w:rsidR="00656569" w:rsidRDefault="00656569" w:rsidP="0011070C">
      <w:r>
        <w:separator/>
      </w:r>
    </w:p>
  </w:endnote>
  <w:endnote w:type="continuationSeparator" w:id="0">
    <w:p w14:paraId="11B3E6E5" w14:textId="77777777" w:rsidR="00656569" w:rsidRDefault="0065656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Look w:val="00A0" w:firstRow="1" w:lastRow="0" w:firstColumn="1" w:lastColumn="0" w:noHBand="0" w:noVBand="0"/>
    </w:tblPr>
    <w:tblGrid>
      <w:gridCol w:w="4232"/>
      <w:gridCol w:w="2306"/>
      <w:gridCol w:w="3280"/>
    </w:tblGrid>
    <w:tr w:rsidR="00124809" w:rsidRPr="00E36003" w14:paraId="594C2BF5" w14:textId="77777777" w:rsidTr="00AD2268">
      <w:trPr>
        <w:trHeight w:val="106"/>
      </w:trPr>
      <w:tc>
        <w:tcPr>
          <w:tcW w:w="4106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11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33643F9E" w:rsidR="00124809" w:rsidRPr="006D33D8" w:rsidRDefault="002804D6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B058E6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B058E6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3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4439"/>
      <w:gridCol w:w="2263"/>
      <w:gridCol w:w="3219"/>
    </w:tblGrid>
    <w:tr w:rsidR="00A417E3" w:rsidRPr="00E36003" w14:paraId="590EB784" w14:textId="77777777" w:rsidTr="00AD2268">
      <w:trPr>
        <w:trHeight w:val="846"/>
      </w:trPr>
      <w:tc>
        <w:tcPr>
          <w:tcW w:w="4395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3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1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7ACA96F5" w:rsidR="00A417E3" w:rsidRPr="009E4D11" w:rsidRDefault="002804D6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B058E6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B058E6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3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DB155" w14:textId="77777777" w:rsidR="00656569" w:rsidRDefault="00656569" w:rsidP="0011070C">
      <w:r>
        <w:separator/>
      </w:r>
    </w:p>
  </w:footnote>
  <w:footnote w:type="continuationSeparator" w:id="0">
    <w:p w14:paraId="403AF247" w14:textId="77777777" w:rsidR="00656569" w:rsidRDefault="0065656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4"/>
      <w:gridCol w:w="9167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31128915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AD2268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AD2268">
            <w:rPr>
              <w:rFonts w:ascii="Times New Roman" w:hAnsi="Times New Roman" w:cs="Times New Roman"/>
              <w:sz w:val="24"/>
              <w:szCs w:val="24"/>
            </w:rPr>
            <w:t>0079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06AEE"/>
    <w:rsid w:val="00022A72"/>
    <w:rsid w:val="000267F1"/>
    <w:rsid w:val="00030948"/>
    <w:rsid w:val="000643A6"/>
    <w:rsid w:val="0009264B"/>
    <w:rsid w:val="00092EA6"/>
    <w:rsid w:val="000A6CF1"/>
    <w:rsid w:val="000B0313"/>
    <w:rsid w:val="000B1905"/>
    <w:rsid w:val="000D1708"/>
    <w:rsid w:val="000D49BB"/>
    <w:rsid w:val="000E2AC4"/>
    <w:rsid w:val="000F5883"/>
    <w:rsid w:val="00101C03"/>
    <w:rsid w:val="0011070C"/>
    <w:rsid w:val="001157ED"/>
    <w:rsid w:val="00116AD0"/>
    <w:rsid w:val="00117059"/>
    <w:rsid w:val="00120BDA"/>
    <w:rsid w:val="00124809"/>
    <w:rsid w:val="00142890"/>
    <w:rsid w:val="00147A13"/>
    <w:rsid w:val="00147E97"/>
    <w:rsid w:val="001512FA"/>
    <w:rsid w:val="001747CA"/>
    <w:rsid w:val="001843A0"/>
    <w:rsid w:val="00190FD3"/>
    <w:rsid w:val="001956F7"/>
    <w:rsid w:val="00195A33"/>
    <w:rsid w:val="001A4BEA"/>
    <w:rsid w:val="001D63E3"/>
    <w:rsid w:val="001E3D8F"/>
    <w:rsid w:val="001E6E80"/>
    <w:rsid w:val="0020355B"/>
    <w:rsid w:val="002137A8"/>
    <w:rsid w:val="00225907"/>
    <w:rsid w:val="00227B12"/>
    <w:rsid w:val="00234CBD"/>
    <w:rsid w:val="00235184"/>
    <w:rsid w:val="0026099C"/>
    <w:rsid w:val="00270035"/>
    <w:rsid w:val="0027128E"/>
    <w:rsid w:val="00280064"/>
    <w:rsid w:val="002804D6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72958"/>
    <w:rsid w:val="00481260"/>
    <w:rsid w:val="004A5E4C"/>
    <w:rsid w:val="004E4FDE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65425"/>
    <w:rsid w:val="00575643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56569"/>
    <w:rsid w:val="00693805"/>
    <w:rsid w:val="00697905"/>
    <w:rsid w:val="006A3159"/>
    <w:rsid w:val="006A336B"/>
    <w:rsid w:val="006A4791"/>
    <w:rsid w:val="006B450F"/>
    <w:rsid w:val="006B5E8C"/>
    <w:rsid w:val="006C2C92"/>
    <w:rsid w:val="006D1CDB"/>
    <w:rsid w:val="006D33D8"/>
    <w:rsid w:val="006D5DCE"/>
    <w:rsid w:val="006E3BE3"/>
    <w:rsid w:val="00704E29"/>
    <w:rsid w:val="00715A45"/>
    <w:rsid w:val="0071603C"/>
    <w:rsid w:val="0072189A"/>
    <w:rsid w:val="00731452"/>
    <w:rsid w:val="00734508"/>
    <w:rsid w:val="00741FBB"/>
    <w:rsid w:val="0074243A"/>
    <w:rsid w:val="0074631E"/>
    <w:rsid w:val="0075090E"/>
    <w:rsid w:val="007571AF"/>
    <w:rsid w:val="007829DA"/>
    <w:rsid w:val="00783DA5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478D1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8F6241"/>
    <w:rsid w:val="0090767F"/>
    <w:rsid w:val="00913B16"/>
    <w:rsid w:val="00916A1F"/>
    <w:rsid w:val="00921A06"/>
    <w:rsid w:val="009230FC"/>
    <w:rsid w:val="00923868"/>
    <w:rsid w:val="0095347E"/>
    <w:rsid w:val="00971289"/>
    <w:rsid w:val="00983B13"/>
    <w:rsid w:val="00983EAE"/>
    <w:rsid w:val="00992CF6"/>
    <w:rsid w:val="009940B7"/>
    <w:rsid w:val="009A3A10"/>
    <w:rsid w:val="009A3E9D"/>
    <w:rsid w:val="009A6086"/>
    <w:rsid w:val="009C1C19"/>
    <w:rsid w:val="009D5A57"/>
    <w:rsid w:val="009E107F"/>
    <w:rsid w:val="009E4D11"/>
    <w:rsid w:val="009F7389"/>
    <w:rsid w:val="00A04FE4"/>
    <w:rsid w:val="00A063D9"/>
    <w:rsid w:val="00A215AA"/>
    <w:rsid w:val="00A33569"/>
    <w:rsid w:val="00A40143"/>
    <w:rsid w:val="00A417E3"/>
    <w:rsid w:val="00A452A3"/>
    <w:rsid w:val="00A46D5C"/>
    <w:rsid w:val="00A47C62"/>
    <w:rsid w:val="00A51D9A"/>
    <w:rsid w:val="00A74B14"/>
    <w:rsid w:val="00A755C7"/>
    <w:rsid w:val="00A76F8A"/>
    <w:rsid w:val="00AA7B18"/>
    <w:rsid w:val="00AB531A"/>
    <w:rsid w:val="00AD2268"/>
    <w:rsid w:val="00AD4B7A"/>
    <w:rsid w:val="00AE17DA"/>
    <w:rsid w:val="00B00CAF"/>
    <w:rsid w:val="00B058E6"/>
    <w:rsid w:val="00B06CF4"/>
    <w:rsid w:val="00B073DC"/>
    <w:rsid w:val="00B344A4"/>
    <w:rsid w:val="00B371CD"/>
    <w:rsid w:val="00B44475"/>
    <w:rsid w:val="00B46360"/>
    <w:rsid w:val="00B47A0F"/>
    <w:rsid w:val="00B565D4"/>
    <w:rsid w:val="00B61580"/>
    <w:rsid w:val="00B97057"/>
    <w:rsid w:val="00B97278"/>
    <w:rsid w:val="00BB272F"/>
    <w:rsid w:val="00BB5AEF"/>
    <w:rsid w:val="00BC40FF"/>
    <w:rsid w:val="00BD03D8"/>
    <w:rsid w:val="00C00081"/>
    <w:rsid w:val="00C13371"/>
    <w:rsid w:val="00C13D24"/>
    <w:rsid w:val="00C24C3D"/>
    <w:rsid w:val="00C35ED8"/>
    <w:rsid w:val="00C379B5"/>
    <w:rsid w:val="00C46E4F"/>
    <w:rsid w:val="00C60464"/>
    <w:rsid w:val="00C65905"/>
    <w:rsid w:val="00C66929"/>
    <w:rsid w:val="00C67DD7"/>
    <w:rsid w:val="00C72373"/>
    <w:rsid w:val="00C74B15"/>
    <w:rsid w:val="00C81513"/>
    <w:rsid w:val="00C97BC9"/>
    <w:rsid w:val="00CA53E3"/>
    <w:rsid w:val="00CA6ED2"/>
    <w:rsid w:val="00CA72C3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26741"/>
    <w:rsid w:val="00D4736C"/>
    <w:rsid w:val="00D50B4E"/>
    <w:rsid w:val="00D8457D"/>
    <w:rsid w:val="00D876E6"/>
    <w:rsid w:val="00D96601"/>
    <w:rsid w:val="00DA5E7A"/>
    <w:rsid w:val="00DB1FAE"/>
    <w:rsid w:val="00DC2AD2"/>
    <w:rsid w:val="00DC3BFF"/>
    <w:rsid w:val="00DE6F93"/>
    <w:rsid w:val="00DF59A1"/>
    <w:rsid w:val="00DF7DAB"/>
    <w:rsid w:val="00E12C29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038F3"/>
    <w:rsid w:val="00F048BD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styleId="aff0">
    <w:name w:val="Strong"/>
    <w:qFormat/>
    <w:rsid w:val="004E4FDE"/>
    <w:rPr>
      <w:b/>
      <w:bCs/>
    </w:rPr>
  </w:style>
  <w:style w:type="character" w:styleId="aff1">
    <w:name w:val="Emphasis"/>
    <w:qFormat/>
    <w:rsid w:val="004E4FDE"/>
    <w:rPr>
      <w:i/>
      <w:iCs/>
    </w:rPr>
  </w:style>
  <w:style w:type="paragraph" w:customStyle="1" w:styleId="aff2">
    <w:basedOn w:val="a"/>
    <w:next w:val="a"/>
    <w:link w:val="aff3"/>
    <w:qFormat/>
    <w:rsid w:val="004E4F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3">
    <w:name w:val="Название Знак"/>
    <w:link w:val="aff2"/>
    <w:rsid w:val="004E4FDE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1A18AC"/>
    <w:rsid w:val="001A4262"/>
    <w:rsid w:val="001C0CD9"/>
    <w:rsid w:val="001C5DAA"/>
    <w:rsid w:val="002C64A9"/>
    <w:rsid w:val="00367C68"/>
    <w:rsid w:val="003D69F4"/>
    <w:rsid w:val="0045680B"/>
    <w:rsid w:val="008478D1"/>
    <w:rsid w:val="00983B13"/>
    <w:rsid w:val="00B630D6"/>
    <w:rsid w:val="00BB4A19"/>
    <w:rsid w:val="00BC1273"/>
    <w:rsid w:val="00C13BDF"/>
    <w:rsid w:val="00E01D81"/>
    <w:rsid w:val="00E826B1"/>
    <w:rsid w:val="00F27D5D"/>
    <w:rsid w:val="00F66CFB"/>
    <w:rsid w:val="00F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3</TotalTime>
  <Pages>9</Pages>
  <Words>2022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Поташ Татьяна Ивановна</cp:lastModifiedBy>
  <cp:revision>2</cp:revision>
  <cp:lastPrinted>2024-04-30T08:37:00Z</cp:lastPrinted>
  <dcterms:created xsi:type="dcterms:W3CDTF">2025-11-25T07:46:00Z</dcterms:created>
  <dcterms:modified xsi:type="dcterms:W3CDTF">2025-11-25T07:46:00Z</dcterms:modified>
</cp:coreProperties>
</file>