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2A78DC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2A78DC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2A78DC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3555BE4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2A78DC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2A78DC">
              <w:rPr>
                <w:rFonts w:eastAsia="Calibri" w:cs="Times New Roman"/>
                <w:sz w:val="28"/>
                <w:szCs w:val="28"/>
              </w:rPr>
              <w:t>3544</w:t>
            </w:r>
          </w:p>
        </w:tc>
      </w:tr>
      <w:tr w:rsidR="00F40980" w:rsidRPr="007F66CA" w14:paraId="244346F6" w14:textId="77777777" w:rsidTr="002A78DC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456FFA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2A78DC">
              <w:rPr>
                <w:rFonts w:eastAsia="Calibri"/>
                <w:sz w:val="28"/>
                <w:szCs w:val="28"/>
              </w:rPr>
              <w:t>26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2A78DC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2A78DC">
              <w:rPr>
                <w:rFonts w:eastAsia="Calibri"/>
                <w:sz w:val="28"/>
                <w:szCs w:val="28"/>
              </w:rPr>
              <w:t>07</w:t>
            </w:r>
          </w:p>
        </w:tc>
      </w:tr>
      <w:tr w:rsidR="00F40980" w:rsidRPr="007F66CA" w14:paraId="4F10116E" w14:textId="77777777" w:rsidTr="002A78DC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8BF1ED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2A78D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2A78DC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31479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92118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46FF1C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1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92118">
                  <w:rPr>
                    <w:rStyle w:val="38"/>
                    <w:szCs w:val="28"/>
                  </w:rPr>
                  <w:t>21 ноября 2025 года</w:t>
                </w:r>
              </w:sdtContent>
            </w:sdt>
            <w:bookmarkEnd w:id="2"/>
          </w:p>
        </w:tc>
      </w:tr>
    </w:tbl>
    <w:tbl>
      <w:tblPr>
        <w:tblW w:w="9608" w:type="dxa"/>
        <w:jc w:val="center"/>
        <w:tblLook w:val="01E0" w:firstRow="1" w:lastRow="1" w:firstColumn="1" w:lastColumn="1" w:noHBand="0" w:noVBand="0"/>
      </w:tblPr>
      <w:tblGrid>
        <w:gridCol w:w="765"/>
        <w:gridCol w:w="1805"/>
        <w:gridCol w:w="802"/>
        <w:gridCol w:w="2177"/>
        <w:gridCol w:w="2049"/>
        <w:gridCol w:w="1892"/>
        <w:gridCol w:w="118"/>
      </w:tblGrid>
      <w:tr w:rsidR="007A4485" w:rsidRPr="00892118" w14:paraId="4B7C564A" w14:textId="77777777" w:rsidTr="00F2271B">
        <w:trPr>
          <w:trHeight w:val="234"/>
          <w:jc w:val="center"/>
        </w:trPr>
        <w:tc>
          <w:tcPr>
            <w:tcW w:w="9608" w:type="dxa"/>
            <w:gridSpan w:val="7"/>
            <w:vAlign w:val="center"/>
            <w:hideMark/>
          </w:tcPr>
          <w:bookmarkEnd w:id="1"/>
          <w:p w14:paraId="6878BA4F" w14:textId="77777777" w:rsidR="002A78DC" w:rsidRPr="00892118" w:rsidRDefault="002A78DC" w:rsidP="002A78DC">
            <w:pPr>
              <w:jc w:val="center"/>
              <w:rPr>
                <w:sz w:val="28"/>
                <w:szCs w:val="28"/>
              </w:rPr>
            </w:pPr>
            <w:r w:rsidRPr="00892118">
              <w:rPr>
                <w:sz w:val="28"/>
                <w:szCs w:val="28"/>
              </w:rPr>
              <w:t xml:space="preserve">испытательной лаборатории </w:t>
            </w:r>
          </w:p>
          <w:p w14:paraId="7CC24B26" w14:textId="77777777" w:rsidR="007A4485" w:rsidRPr="00892118" w:rsidRDefault="002A78DC" w:rsidP="002A78D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92118">
              <w:rPr>
                <w:sz w:val="28"/>
                <w:szCs w:val="28"/>
                <w:lang w:val="ru-RU"/>
              </w:rPr>
              <w:t>Частного производственного унитарного предприятия "</w:t>
            </w:r>
            <w:proofErr w:type="spellStart"/>
            <w:r w:rsidRPr="00892118">
              <w:rPr>
                <w:sz w:val="28"/>
                <w:szCs w:val="28"/>
                <w:lang w:val="ru-RU"/>
              </w:rPr>
              <w:t>Беллифтэнерго</w:t>
            </w:r>
            <w:proofErr w:type="spellEnd"/>
            <w:r w:rsidRPr="00892118">
              <w:rPr>
                <w:sz w:val="28"/>
                <w:szCs w:val="28"/>
                <w:lang w:val="ru-RU"/>
              </w:rPr>
              <w:t>"</w:t>
            </w:r>
          </w:p>
          <w:p w14:paraId="70216068" w14:textId="7A904F7F" w:rsidR="002A78DC" w:rsidRPr="00892118" w:rsidRDefault="002A78DC" w:rsidP="002A78D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271B" w:rsidRPr="00892118" w14:paraId="25477236" w14:textId="77777777" w:rsidTr="00F2271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8" w:type="dxa"/>
          <w:trHeight w:val="1277"/>
        </w:trPr>
        <w:tc>
          <w:tcPr>
            <w:tcW w:w="765" w:type="dxa"/>
            <w:vAlign w:val="center"/>
          </w:tcPr>
          <w:p w14:paraId="18E9EE47" w14:textId="77777777" w:rsid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№ </w:t>
            </w:r>
          </w:p>
          <w:p w14:paraId="3A5343FC" w14:textId="5395123F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92118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Align w:val="center"/>
          </w:tcPr>
          <w:p w14:paraId="2763E3E7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02" w:type="dxa"/>
            <w:vAlign w:val="center"/>
          </w:tcPr>
          <w:p w14:paraId="3E2AE817" w14:textId="77777777" w:rsidR="00F40980" w:rsidRPr="00892118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Код</w:t>
            </w:r>
          </w:p>
        </w:tc>
        <w:tc>
          <w:tcPr>
            <w:tcW w:w="2177" w:type="dxa"/>
            <w:vAlign w:val="center"/>
          </w:tcPr>
          <w:p w14:paraId="0F1685A9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параметры)</w:t>
            </w:r>
          </w:p>
        </w:tc>
        <w:tc>
          <w:tcPr>
            <w:tcW w:w="2049" w:type="dxa"/>
            <w:vAlign w:val="center"/>
          </w:tcPr>
          <w:p w14:paraId="42C66951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vAlign w:val="center"/>
          </w:tcPr>
          <w:p w14:paraId="4E458FCB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8921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92118">
              <w:rPr>
                <w:sz w:val="22"/>
                <w:szCs w:val="22"/>
              </w:rPr>
              <w:t>отбора образцов</w:t>
            </w:r>
          </w:p>
        </w:tc>
      </w:tr>
    </w:tbl>
    <w:p w14:paraId="1215CD9D" w14:textId="77777777" w:rsidR="00F2271B" w:rsidRPr="00F2271B" w:rsidRDefault="00F2271B" w:rsidP="00F2271B">
      <w:pPr>
        <w:rPr>
          <w:sz w:val="2"/>
          <w:szCs w:val="2"/>
        </w:rPr>
      </w:pPr>
    </w:p>
    <w:tbl>
      <w:tblPr>
        <w:tblW w:w="9490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765"/>
        <w:gridCol w:w="1805"/>
        <w:gridCol w:w="802"/>
        <w:gridCol w:w="2157"/>
        <w:gridCol w:w="2069"/>
        <w:gridCol w:w="1892"/>
      </w:tblGrid>
      <w:tr w:rsidR="0090767F" w:rsidRPr="0038569C" w14:paraId="12F75ED3" w14:textId="77777777" w:rsidTr="00F2271B">
        <w:trPr>
          <w:trHeight w:val="240"/>
          <w:tblHeader/>
        </w:trPr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2271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271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F2271B">
        <w:trPr>
          <w:trHeight w:val="240"/>
        </w:trPr>
        <w:tc>
          <w:tcPr>
            <w:tcW w:w="949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7F2125B1" w:rsidR="0090767F" w:rsidRPr="00BF67E8" w:rsidRDefault="00F2271B" w:rsidP="00F2271B">
            <w:pPr>
              <w:jc w:val="center"/>
              <w:rPr>
                <w:b/>
                <w:bCs/>
                <w:sz w:val="22"/>
                <w:szCs w:val="22"/>
              </w:rPr>
            </w:pPr>
            <w:r w:rsidRPr="00BF67E8">
              <w:rPr>
                <w:b/>
                <w:bCs/>
                <w:sz w:val="22"/>
                <w:szCs w:val="22"/>
              </w:rPr>
              <w:t>ул. Кропоткина, д. 44, к. 308, 220002, г. Минск</w:t>
            </w:r>
          </w:p>
        </w:tc>
      </w:tr>
      <w:tr w:rsidR="00F2271B" w:rsidRPr="00D85AF4" w14:paraId="75DA3C53" w14:textId="77777777" w:rsidTr="00713A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017" w14:textId="12CCA9E4" w:rsidR="002A78DC" w:rsidRPr="00F2271B" w:rsidRDefault="002A78DC" w:rsidP="00456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3" w:name="_Hlk106195566"/>
            <w:r w:rsidRPr="00F2271B">
              <w:rPr>
                <w:sz w:val="22"/>
                <w:szCs w:val="22"/>
                <w:lang w:val="be-BY"/>
              </w:rPr>
              <w:t>1.1*</w:t>
            </w:r>
            <w:r w:rsidR="00F2271B" w:rsidRPr="00F2271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C3526A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тока напряжением до 1000 В, в т.ч. силовые кабельные линии до 1000 В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811A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27.12/ 22.000</w:t>
            </w:r>
          </w:p>
          <w:p w14:paraId="718E9F0E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27.32/ 22.000</w:t>
            </w:r>
          </w:p>
          <w:p w14:paraId="0778C969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7538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C866" w14:textId="4450B161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339-20</w:t>
            </w:r>
            <w:r w:rsidR="00F2271B">
              <w:rPr>
                <w:iCs/>
                <w:sz w:val="22"/>
                <w:szCs w:val="22"/>
              </w:rPr>
              <w:t>22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п.4.4.26.1, п.4.4.29.2; 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 w:rsidR="00892118"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>, п.5.5.42, Приложение Б п.Б.27.1, Б.30.1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CFD7" w14:textId="31B8E82B" w:rsidR="002A78DC" w:rsidRPr="00F2271B" w:rsidRDefault="00892118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0051-2022</w:t>
            </w:r>
          </w:p>
        </w:tc>
      </w:tr>
      <w:tr w:rsidR="00F2271B" w:rsidRPr="00D85AF4" w14:paraId="0FE040D6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493875" w14:textId="509E4062" w:rsidR="002A78DC" w:rsidRPr="00F2271B" w:rsidRDefault="002A78DC" w:rsidP="00456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2.1*</w:t>
            </w:r>
            <w:r w:rsidR="00F2271B" w:rsidRPr="00F2271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788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E7CE1" w14:textId="77777777" w:rsidR="002A78DC" w:rsidRPr="00F2271B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817B" w14:textId="77777777" w:rsidR="002A78DC" w:rsidRDefault="002A78D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489A0B9" w14:textId="77777777" w:rsidR="00713AA8" w:rsidRPr="00F2271B" w:rsidRDefault="00713AA8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C302" w14:textId="7B8BB4F4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ТКП 339-20</w:t>
            </w:r>
            <w:r w:rsidR="00F2271B">
              <w:rPr>
                <w:iCs/>
                <w:sz w:val="22"/>
                <w:szCs w:val="22"/>
              </w:rPr>
              <w:t>22</w:t>
            </w:r>
            <w:r w:rsidRPr="00F2271B">
              <w:rPr>
                <w:iCs/>
                <w:sz w:val="22"/>
                <w:szCs w:val="22"/>
              </w:rPr>
              <w:t xml:space="preserve">, п.4.4.28.2 </w:t>
            </w:r>
          </w:p>
          <w:p w14:paraId="6C30E97C" w14:textId="14D73E00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 w:rsidR="0008002C"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2B7A1802" w14:textId="77777777" w:rsidR="002A78DC" w:rsidRPr="00F2271B" w:rsidRDefault="002A78DC" w:rsidP="00F2271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Приложение Б, п.Б.29.2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D62D" w14:textId="6B2F3468" w:rsidR="002A78DC" w:rsidRPr="00F2271B" w:rsidRDefault="0008002C" w:rsidP="00F2271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0053-2022</w:t>
            </w:r>
          </w:p>
        </w:tc>
      </w:tr>
      <w:tr w:rsidR="00713AA8" w:rsidRPr="00D85AF4" w14:paraId="3E35267E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2405F8" w14:textId="6218BE0D" w:rsidR="00713AA8" w:rsidRPr="00F2271B" w:rsidRDefault="00713AA8" w:rsidP="00713A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2.2**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5C5B8" w14:textId="5FD7FB42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7F20C1" w14:textId="77777777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837B8" w14:textId="77777777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831A" w14:textId="65EDDE2F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ТКП 339-20</w:t>
            </w:r>
            <w:r>
              <w:rPr>
                <w:iCs/>
                <w:sz w:val="22"/>
                <w:szCs w:val="22"/>
              </w:rPr>
              <w:t>22</w:t>
            </w:r>
            <w:r w:rsidRPr="00F2271B">
              <w:rPr>
                <w:iCs/>
                <w:sz w:val="22"/>
                <w:szCs w:val="22"/>
              </w:rPr>
              <w:t xml:space="preserve">, п.4.4.28.6 </w:t>
            </w:r>
          </w:p>
          <w:p w14:paraId="7F9886E9" w14:textId="52BB35EC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1686BD50" w14:textId="77777777" w:rsidR="00713AA8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п.5.8, </w:t>
            </w:r>
          </w:p>
          <w:p w14:paraId="197C8C43" w14:textId="59C28575" w:rsidR="00713AA8" w:rsidRPr="00F2271B" w:rsidRDefault="00713AA8" w:rsidP="00713AA8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>Приложение Б, п.Б.29.4, Б.30.10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A44E" w14:textId="269B7B38" w:rsidR="00713AA8" w:rsidRPr="00F2271B" w:rsidRDefault="00713AA8" w:rsidP="00713AA8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0054-2022</w:t>
            </w:r>
          </w:p>
        </w:tc>
      </w:tr>
      <w:tr w:rsidR="0095177B" w:rsidRPr="00D85AF4" w14:paraId="345D5583" w14:textId="77777777" w:rsidTr="009517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CC3911" w14:textId="3F704EF7" w:rsidR="0095177B" w:rsidRPr="00F2271B" w:rsidRDefault="0095177B" w:rsidP="009517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lastRenderedPageBreak/>
              <w:t>2.3**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2B1" w14:textId="77777777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C39156" w14:textId="52923751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F33E" w14:textId="77777777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Проверка цепи</w:t>
            </w:r>
          </w:p>
          <w:p w14:paraId="3AAB4C56" w14:textId="66AAB4CE" w:rsidR="0095177B" w:rsidRPr="00F2271B" w:rsidRDefault="0095177B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2271B">
              <w:rPr>
                <w:sz w:val="22"/>
                <w:szCs w:val="22"/>
                <w:lang w:val="be-BY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377F" w14:textId="7B344B67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F2271B">
              <w:rPr>
                <w:iCs/>
                <w:sz w:val="22"/>
                <w:szCs w:val="22"/>
              </w:rPr>
              <w:t>339-20</w:t>
            </w:r>
            <w:r>
              <w:rPr>
                <w:iCs/>
                <w:sz w:val="22"/>
                <w:szCs w:val="22"/>
              </w:rPr>
              <w:t>22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п.4.4.26.3, п.4.4.28.5 ТКП </w:t>
            </w:r>
            <w:proofErr w:type="gramStart"/>
            <w:r w:rsidRPr="00F2271B">
              <w:rPr>
                <w:iCs/>
                <w:sz w:val="22"/>
                <w:szCs w:val="22"/>
              </w:rPr>
              <w:t>181-20</w:t>
            </w:r>
            <w:r>
              <w:rPr>
                <w:iCs/>
                <w:sz w:val="22"/>
                <w:szCs w:val="22"/>
              </w:rPr>
              <w:t>23</w:t>
            </w:r>
            <w:proofErr w:type="gramEnd"/>
            <w:r w:rsidRPr="00F2271B">
              <w:rPr>
                <w:iCs/>
                <w:sz w:val="22"/>
                <w:szCs w:val="22"/>
              </w:rPr>
              <w:t xml:space="preserve">, </w:t>
            </w:r>
          </w:p>
          <w:p w14:paraId="6FCFBC3B" w14:textId="77777777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Приложение Б, п.Б.29.8 </w:t>
            </w:r>
          </w:p>
          <w:p w14:paraId="589C4CA4" w14:textId="0F750D03" w:rsidR="0095177B" w:rsidRPr="00F2271B" w:rsidRDefault="0095177B" w:rsidP="0095177B">
            <w:pPr>
              <w:ind w:left="-57" w:right="-57"/>
              <w:rPr>
                <w:iCs/>
                <w:sz w:val="22"/>
                <w:szCs w:val="22"/>
              </w:rPr>
            </w:pPr>
            <w:r w:rsidRPr="00F2271B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F2271B">
              <w:rPr>
                <w:iCs/>
                <w:sz w:val="22"/>
                <w:szCs w:val="22"/>
              </w:rPr>
              <w:t>30331.3-95</w:t>
            </w:r>
            <w:proofErr w:type="gramEnd"/>
            <w:r w:rsidRPr="00F2271B">
              <w:rPr>
                <w:iCs/>
                <w:sz w:val="22"/>
                <w:szCs w:val="22"/>
              </w:rPr>
              <w:t>, п.413.1.3.4, п.413.3.5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21C4" w14:textId="25AF4DE5" w:rsidR="0095177B" w:rsidRDefault="000B3B2D" w:rsidP="0095177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АМИ.ГР 0012-2021</w:t>
            </w:r>
          </w:p>
        </w:tc>
      </w:tr>
    </w:tbl>
    <w:p w14:paraId="7373910B" w14:textId="0D527D99" w:rsidR="00D50B4E" w:rsidRPr="006D33D8" w:rsidRDefault="00EA24D7" w:rsidP="000B3B2D">
      <w:pPr>
        <w:spacing w:before="60"/>
        <w:rPr>
          <w:b/>
        </w:rPr>
      </w:pPr>
      <w:r w:rsidRPr="006D33D8">
        <w:rPr>
          <w:b/>
        </w:rPr>
        <w:t xml:space="preserve">Примечание: </w:t>
      </w:r>
    </w:p>
    <w:p w14:paraId="43FF8FD3" w14:textId="13510CCD" w:rsidR="00D50B4E" w:rsidRDefault="00EA24D7" w:rsidP="00D50B4E">
      <w:pPr>
        <w:rPr>
          <w:color w:val="000000"/>
          <w:sz w:val="28"/>
          <w:szCs w:val="28"/>
        </w:rPr>
      </w:pPr>
      <w:r w:rsidRPr="006D33D8">
        <w:rPr>
          <w:bCs/>
        </w:rPr>
        <w:t xml:space="preserve">* – </w:t>
      </w:r>
      <w:r w:rsidR="00256C78"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</w:t>
      </w:r>
      <w:r w:rsidRPr="006D33D8">
        <w:rPr>
          <w:bCs/>
        </w:rPr>
        <w:t>;</w:t>
      </w:r>
      <w:r w:rsidRPr="006D33D8">
        <w:rPr>
          <w:bCs/>
        </w:rPr>
        <w:br/>
        <w:t xml:space="preserve">** – </w:t>
      </w:r>
      <w:r w:rsidR="00256C78"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 и за его пределами</w:t>
      </w:r>
      <w:r w:rsidRPr="006D33D8">
        <w:rPr>
          <w:bCs/>
        </w:rPr>
        <w:t>;</w:t>
      </w:r>
      <w:r w:rsidRPr="006D33D8">
        <w:rPr>
          <w:bCs/>
        </w:rPr>
        <w:br/>
      </w:r>
    </w:p>
    <w:bookmarkEnd w:id="3"/>
    <w:p w14:paraId="7DB3E3EC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793BDB14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08508255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13A4B84B" w14:textId="77777777" w:rsidR="00135D29" w:rsidRPr="00985D38" w:rsidRDefault="00135D29" w:rsidP="00135D2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313EDEAD" w14:textId="77777777" w:rsidR="00135D29" w:rsidRPr="00CC094B" w:rsidRDefault="00135D29" w:rsidP="00135D2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ED7EB33" w14:textId="5932675B" w:rsidR="00D50B4E" w:rsidRPr="00916A1F" w:rsidRDefault="00D50B4E" w:rsidP="00135D29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E2C" w14:textId="77777777" w:rsidR="00517AC8" w:rsidRDefault="00517AC8" w:rsidP="0011070C">
      <w:r>
        <w:separator/>
      </w:r>
    </w:p>
  </w:endnote>
  <w:endnote w:type="continuationSeparator" w:id="0">
    <w:p w14:paraId="4C0DF09B" w14:textId="77777777" w:rsidR="00517AC8" w:rsidRDefault="00517A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594C2BF5" w14:textId="77777777" w:rsidTr="00BF67E8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9C32C84" w:rsidR="00124809" w:rsidRPr="006D33D8" w:rsidRDefault="00713AA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CFCEA56" w:rsidR="00A417E3" w:rsidRPr="009E4D11" w:rsidRDefault="00713AA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21.11.2025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B6AA" w14:textId="77777777" w:rsidR="00517AC8" w:rsidRDefault="00517AC8" w:rsidP="0011070C">
      <w:r>
        <w:separator/>
      </w:r>
    </w:p>
  </w:footnote>
  <w:footnote w:type="continuationSeparator" w:id="0">
    <w:p w14:paraId="3897E939" w14:textId="77777777" w:rsidR="00517AC8" w:rsidRDefault="00517A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DE615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F67E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F67E8">
            <w:rPr>
              <w:rFonts w:ascii="Times New Roman" w:hAnsi="Times New Roman" w:cs="Times New Roman"/>
              <w:sz w:val="24"/>
              <w:szCs w:val="24"/>
            </w:rPr>
            <w:t>3544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002C"/>
    <w:rsid w:val="0009264B"/>
    <w:rsid w:val="00092EA6"/>
    <w:rsid w:val="000A6CF1"/>
    <w:rsid w:val="000B0313"/>
    <w:rsid w:val="000B1905"/>
    <w:rsid w:val="000B3B2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D2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56C78"/>
    <w:rsid w:val="0026099C"/>
    <w:rsid w:val="00270035"/>
    <w:rsid w:val="0027128E"/>
    <w:rsid w:val="00280064"/>
    <w:rsid w:val="00280E8C"/>
    <w:rsid w:val="002877C8"/>
    <w:rsid w:val="002900DE"/>
    <w:rsid w:val="00295E4A"/>
    <w:rsid w:val="002A78DC"/>
    <w:rsid w:val="002D06D6"/>
    <w:rsid w:val="002D28AD"/>
    <w:rsid w:val="002D6F27"/>
    <w:rsid w:val="002E503D"/>
    <w:rsid w:val="002F0D32"/>
    <w:rsid w:val="002F5E93"/>
    <w:rsid w:val="003054C2"/>
    <w:rsid w:val="00305E11"/>
    <w:rsid w:val="0031023B"/>
    <w:rsid w:val="003717D2"/>
    <w:rsid w:val="00393297"/>
    <w:rsid w:val="003A28BE"/>
    <w:rsid w:val="003B4E94"/>
    <w:rsid w:val="003C130A"/>
    <w:rsid w:val="003C2834"/>
    <w:rsid w:val="003E26A2"/>
    <w:rsid w:val="003F4908"/>
    <w:rsid w:val="00401D49"/>
    <w:rsid w:val="00407988"/>
    <w:rsid w:val="00410274"/>
    <w:rsid w:val="00416870"/>
    <w:rsid w:val="00436D0B"/>
    <w:rsid w:val="00437E07"/>
    <w:rsid w:val="00460ECA"/>
    <w:rsid w:val="004627D9"/>
    <w:rsid w:val="004732F8"/>
    <w:rsid w:val="00481260"/>
    <w:rsid w:val="004A5E4C"/>
    <w:rsid w:val="004A6C71"/>
    <w:rsid w:val="004E5090"/>
    <w:rsid w:val="00505771"/>
    <w:rsid w:val="00507CCF"/>
    <w:rsid w:val="00517AC8"/>
    <w:rsid w:val="00517FAE"/>
    <w:rsid w:val="00521FC2"/>
    <w:rsid w:val="00530F3D"/>
    <w:rsid w:val="00547530"/>
    <w:rsid w:val="0055563B"/>
    <w:rsid w:val="0056070B"/>
    <w:rsid w:val="00562D77"/>
    <w:rsid w:val="00563680"/>
    <w:rsid w:val="005637DF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3AA8"/>
    <w:rsid w:val="00715A45"/>
    <w:rsid w:val="0071603C"/>
    <w:rsid w:val="00731452"/>
    <w:rsid w:val="0073322D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0DCD"/>
    <w:rsid w:val="007F66CA"/>
    <w:rsid w:val="008124DA"/>
    <w:rsid w:val="008130C0"/>
    <w:rsid w:val="00827F3F"/>
    <w:rsid w:val="00836710"/>
    <w:rsid w:val="008470FF"/>
    <w:rsid w:val="008505BA"/>
    <w:rsid w:val="00856322"/>
    <w:rsid w:val="00872305"/>
    <w:rsid w:val="00877224"/>
    <w:rsid w:val="00892118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177B"/>
    <w:rsid w:val="0095347E"/>
    <w:rsid w:val="00971289"/>
    <w:rsid w:val="00983EAE"/>
    <w:rsid w:val="00992CF6"/>
    <w:rsid w:val="009940B7"/>
    <w:rsid w:val="009A3A10"/>
    <w:rsid w:val="009A3E9D"/>
    <w:rsid w:val="009A4A1E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45E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F67E8"/>
    <w:rsid w:val="00C00081"/>
    <w:rsid w:val="00C13371"/>
    <w:rsid w:val="00C13D24"/>
    <w:rsid w:val="00C242D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2B54"/>
    <w:rsid w:val="00C74B15"/>
    <w:rsid w:val="00C81513"/>
    <w:rsid w:val="00C97BC9"/>
    <w:rsid w:val="00CA53E3"/>
    <w:rsid w:val="00CA6ED2"/>
    <w:rsid w:val="00CC60D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35DA"/>
    <w:rsid w:val="00EF5137"/>
    <w:rsid w:val="00F038F3"/>
    <w:rsid w:val="00F048BD"/>
    <w:rsid w:val="00F10CDF"/>
    <w:rsid w:val="00F112F2"/>
    <w:rsid w:val="00F11FE3"/>
    <w:rsid w:val="00F2271B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3A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Emphasis"/>
    <w:qFormat/>
    <w:rsid w:val="002A7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4732F8"/>
    <w:rsid w:val="00517FAE"/>
    <w:rsid w:val="005F6700"/>
    <w:rsid w:val="00631742"/>
    <w:rsid w:val="00717CF4"/>
    <w:rsid w:val="0073322D"/>
    <w:rsid w:val="00827F3F"/>
    <w:rsid w:val="008470FF"/>
    <w:rsid w:val="00A0484F"/>
    <w:rsid w:val="00A8745E"/>
    <w:rsid w:val="00BB4A19"/>
    <w:rsid w:val="00BC1273"/>
    <w:rsid w:val="00C13BDF"/>
    <w:rsid w:val="00C451DE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Поташ Татьяна Ивановна</cp:lastModifiedBy>
  <cp:revision>2</cp:revision>
  <cp:lastPrinted>2024-06-20T13:50:00Z</cp:lastPrinted>
  <dcterms:created xsi:type="dcterms:W3CDTF">2025-11-24T11:07:00Z</dcterms:created>
  <dcterms:modified xsi:type="dcterms:W3CDTF">2025-11-24T11:07:00Z</dcterms:modified>
</cp:coreProperties>
</file>