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3"/>
        <w:gridCol w:w="3888"/>
        <w:gridCol w:w="694"/>
      </w:tblGrid>
      <w:tr w:rsidR="00EF3E50" w:rsidRPr="00605AD3" w14:paraId="19B4B6C4" w14:textId="77777777" w:rsidTr="00AA1CB2">
        <w:tc>
          <w:tcPr>
            <w:tcW w:w="5863" w:type="dxa"/>
            <w:vMerge w:val="restart"/>
          </w:tcPr>
          <w:p w14:paraId="4EC91470" w14:textId="1A405784" w:rsidR="00EF3E50" w:rsidRPr="00304BD0" w:rsidRDefault="00EF3E50" w:rsidP="00EF3E50">
            <w:pPr>
              <w:pStyle w:val="39"/>
              <w:jc w:val="center"/>
              <w:rPr>
                <w:rFonts w:cs="Times New Roman"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06E08C4F" w14:textId="669E6725" w:rsidR="00EF3E50" w:rsidRDefault="00EF3E50" w:rsidP="00EF3E50">
            <w:pPr>
              <w:pStyle w:val="39"/>
              <w:ind w:firstLine="611"/>
              <w:rPr>
                <w:rFonts w:eastAsia="Calibri"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Приложение №</w:t>
            </w:r>
            <w:r w:rsidR="00CC52B4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321FB5C" w14:textId="3C6196BC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EF3E50" w:rsidRPr="00605AD3" w14:paraId="51CBB47E" w14:textId="77777777" w:rsidTr="00AA1CB2">
        <w:tc>
          <w:tcPr>
            <w:tcW w:w="5863" w:type="dxa"/>
            <w:vMerge/>
          </w:tcPr>
          <w:p w14:paraId="44D43579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1C144C9C" w14:textId="41DB1837" w:rsidR="00EF3E50" w:rsidRPr="00605AD3" w:rsidRDefault="00EF3E50" w:rsidP="00053AF3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bCs/>
                <w:sz w:val="28"/>
                <w:szCs w:val="28"/>
              </w:rPr>
              <w:t>№</w:t>
            </w:r>
            <w:r w:rsidRPr="00243EB9">
              <w:rPr>
                <w:bCs/>
                <w:sz w:val="28"/>
                <w:szCs w:val="28"/>
                <w:lang w:val="en-US"/>
              </w:rPr>
              <w:t>BY</w:t>
            </w:r>
            <w:r w:rsidRPr="00243EB9">
              <w:rPr>
                <w:bCs/>
                <w:sz w:val="28"/>
                <w:szCs w:val="28"/>
              </w:rPr>
              <w:t>/</w:t>
            </w:r>
            <w:r w:rsidRPr="00243EB9">
              <w:rPr>
                <w:rFonts w:eastAsia="Calibri"/>
                <w:sz w:val="28"/>
                <w:szCs w:val="28"/>
              </w:rPr>
              <w:t xml:space="preserve">112 </w:t>
            </w:r>
            <w:r w:rsidR="00053AF3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sz w:val="28"/>
                <w:szCs w:val="28"/>
              </w:rPr>
              <w:t>.</w:t>
            </w:r>
            <w:r w:rsidR="00053AF3">
              <w:rPr>
                <w:sz w:val="28"/>
                <w:szCs w:val="28"/>
              </w:rPr>
              <w:t>1338</w:t>
            </w:r>
          </w:p>
        </w:tc>
      </w:tr>
      <w:tr w:rsidR="00EF3E50" w:rsidRPr="00605AD3" w14:paraId="4761881A" w14:textId="77777777" w:rsidTr="00AA1CB2">
        <w:tc>
          <w:tcPr>
            <w:tcW w:w="5863" w:type="dxa"/>
            <w:vMerge/>
          </w:tcPr>
          <w:p w14:paraId="0ED82BFB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161BE65F" w14:textId="2CBFE242" w:rsidR="00EF3E50" w:rsidRPr="00DA755C" w:rsidRDefault="00EF3E50" w:rsidP="00053AF3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DA755C">
              <w:rPr>
                <w:rFonts w:eastAsia="Calibri"/>
                <w:sz w:val="28"/>
                <w:szCs w:val="28"/>
              </w:rPr>
              <w:t xml:space="preserve">от </w:t>
            </w:r>
            <w:r w:rsidR="00053AF3" w:rsidRPr="00DA755C">
              <w:rPr>
                <w:rFonts w:eastAsia="Calibri"/>
                <w:sz w:val="28"/>
                <w:szCs w:val="28"/>
              </w:rPr>
              <w:t>3</w:t>
            </w:r>
            <w:r w:rsidRPr="00DA755C">
              <w:rPr>
                <w:rFonts w:eastAsia="Calibri"/>
                <w:sz w:val="28"/>
                <w:szCs w:val="28"/>
              </w:rPr>
              <w:t>0</w:t>
            </w:r>
            <w:r w:rsidR="00CB6C1A" w:rsidRPr="00DA755C">
              <w:rPr>
                <w:rFonts w:eastAsia="Calibri"/>
                <w:sz w:val="28"/>
                <w:szCs w:val="28"/>
              </w:rPr>
              <w:t>.11.</w:t>
            </w:r>
            <w:r w:rsidR="00053AF3" w:rsidRPr="00DA755C">
              <w:rPr>
                <w:rFonts w:eastAsia="Calibri"/>
                <w:sz w:val="28"/>
                <w:szCs w:val="28"/>
              </w:rPr>
              <w:t>1999</w:t>
            </w:r>
          </w:p>
        </w:tc>
      </w:tr>
      <w:tr w:rsidR="00EF3E50" w:rsidRPr="00605AD3" w14:paraId="5647A4EA" w14:textId="77777777" w:rsidTr="00AA1CB2">
        <w:tc>
          <w:tcPr>
            <w:tcW w:w="5863" w:type="dxa"/>
            <w:vMerge/>
          </w:tcPr>
          <w:p w14:paraId="03AF3321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2" w:type="dxa"/>
            <w:gridSpan w:val="2"/>
          </w:tcPr>
          <w:p w14:paraId="734918C1" w14:textId="11F3FC7D" w:rsidR="00EF3E50" w:rsidRPr="00DA755C" w:rsidRDefault="00CB6C1A" w:rsidP="00EF3E50">
            <w:pPr>
              <w:ind w:firstLine="611"/>
              <w:rPr>
                <w:bCs/>
                <w:sz w:val="28"/>
                <w:szCs w:val="28"/>
              </w:rPr>
            </w:pPr>
            <w:r w:rsidRPr="00DA755C">
              <w:rPr>
                <w:rFonts w:eastAsia="Calibri"/>
                <w:sz w:val="28"/>
                <w:szCs w:val="28"/>
              </w:rPr>
              <w:t>н</w:t>
            </w:r>
            <w:r w:rsidR="00EF3E50" w:rsidRPr="00DA755C">
              <w:rPr>
                <w:rFonts w:eastAsia="Calibri"/>
                <w:sz w:val="28"/>
                <w:szCs w:val="28"/>
              </w:rPr>
              <w:t>а бланке ___________</w:t>
            </w:r>
          </w:p>
        </w:tc>
      </w:tr>
      <w:tr w:rsidR="00EF3E50" w:rsidRPr="00605AD3" w14:paraId="66E116FB" w14:textId="77777777" w:rsidTr="00AA1CB2">
        <w:tc>
          <w:tcPr>
            <w:tcW w:w="5863" w:type="dxa"/>
            <w:vMerge/>
          </w:tcPr>
          <w:p w14:paraId="158E8824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2" w:type="dxa"/>
            <w:gridSpan w:val="2"/>
          </w:tcPr>
          <w:p w14:paraId="415EA4B2" w14:textId="69573A12" w:rsidR="00EF3E50" w:rsidRPr="00DA755C" w:rsidRDefault="00EF3E50" w:rsidP="0061032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DA755C">
              <w:rPr>
                <w:rFonts w:eastAsia="Calibri"/>
                <w:sz w:val="28"/>
                <w:szCs w:val="28"/>
              </w:rPr>
              <w:t xml:space="preserve">на </w:t>
            </w:r>
            <w:r w:rsidR="00DA755C" w:rsidRPr="00DA755C">
              <w:rPr>
                <w:rFonts w:eastAsia="Calibri"/>
                <w:sz w:val="28"/>
                <w:szCs w:val="28"/>
              </w:rPr>
              <w:t>56</w:t>
            </w:r>
            <w:r w:rsidRPr="00DA755C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EF3E50" w:rsidRPr="00605AD3" w14:paraId="7E97CE96" w14:textId="77777777" w:rsidTr="00AA1CB2">
        <w:tc>
          <w:tcPr>
            <w:tcW w:w="5863" w:type="dxa"/>
            <w:vMerge/>
          </w:tcPr>
          <w:p w14:paraId="643B7E9D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5975284C" w14:textId="207B998A" w:rsidR="00EF3E50" w:rsidRPr="00DA755C" w:rsidRDefault="00CB6C1A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DA755C">
              <w:rPr>
                <w:rFonts w:eastAsia="Calibri"/>
                <w:sz w:val="28"/>
                <w:szCs w:val="28"/>
              </w:rPr>
              <w:t>р</w:t>
            </w:r>
            <w:r w:rsidR="00EF3E50" w:rsidRPr="00DA755C">
              <w:rPr>
                <w:rFonts w:eastAsia="Calibri"/>
                <w:sz w:val="28"/>
                <w:szCs w:val="28"/>
              </w:rPr>
              <w:t>едакция 0</w:t>
            </w:r>
            <w:r w:rsidR="00DA755C" w:rsidRPr="00DA755C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D223F7" w:rsidRPr="00605AD3" w14:paraId="158D2796" w14:textId="77777777" w:rsidTr="00AA1CB2">
        <w:trPr>
          <w:gridAfter w:val="1"/>
          <w:wAfter w:w="694" w:type="dxa"/>
        </w:trPr>
        <w:tc>
          <w:tcPr>
            <w:tcW w:w="9751" w:type="dxa"/>
            <w:gridSpan w:val="2"/>
          </w:tcPr>
          <w:p w14:paraId="651FF1D3" w14:textId="5128C610" w:rsidR="00D223F7" w:rsidRPr="00605AD3" w:rsidRDefault="00D223F7" w:rsidP="00554DAC">
            <w:pPr>
              <w:ind w:left="567"/>
              <w:jc w:val="center"/>
              <w:rPr>
                <w:sz w:val="28"/>
                <w:szCs w:val="28"/>
              </w:rPr>
            </w:pPr>
            <w:bookmarkStart w:id="0" w:name="_Hlk7835521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2F541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7F2418C9" w14:textId="7843B656" w:rsidR="002F5415" w:rsidRPr="00DA755C" w:rsidRDefault="00AA1CB2" w:rsidP="00DA755C">
            <w:pPr>
              <w:pStyle w:val="af6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A755C">
              <w:rPr>
                <w:bCs/>
                <w:sz w:val="28"/>
                <w:szCs w:val="28"/>
                <w:lang w:val="ru-RU"/>
              </w:rPr>
              <w:t>ОБЛАСТ</w:t>
            </w:r>
            <w:r w:rsidR="00DA755C" w:rsidRPr="00DA755C">
              <w:rPr>
                <w:bCs/>
                <w:sz w:val="28"/>
                <w:szCs w:val="28"/>
                <w:lang w:val="ru-RU"/>
              </w:rPr>
              <w:t>Ь</w:t>
            </w:r>
            <w:r w:rsidRPr="00DA755C">
              <w:rPr>
                <w:bCs/>
                <w:sz w:val="28"/>
                <w:szCs w:val="28"/>
                <w:lang w:val="ru-RU"/>
              </w:rPr>
              <w:t xml:space="preserve"> АККРЕДИТАЦИИ от </w:t>
            </w:r>
            <w:r w:rsidR="00DA755C" w:rsidRPr="00DA755C">
              <w:rPr>
                <w:bCs/>
                <w:sz w:val="28"/>
                <w:szCs w:val="28"/>
                <w:lang w:val="ru-RU"/>
              </w:rPr>
              <w:t>14</w:t>
            </w:r>
            <w:r w:rsidR="00DA755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A755C" w:rsidRPr="00DA755C">
              <w:rPr>
                <w:bCs/>
                <w:sz w:val="28"/>
                <w:szCs w:val="28"/>
                <w:lang w:val="ru-RU"/>
              </w:rPr>
              <w:t>ноября</w:t>
            </w:r>
            <w:r w:rsidRPr="00DA755C">
              <w:rPr>
                <w:bCs/>
                <w:sz w:val="28"/>
                <w:szCs w:val="28"/>
                <w:lang w:val="ru-RU"/>
              </w:rPr>
              <w:t xml:space="preserve"> 202</w:t>
            </w:r>
            <w:r w:rsidR="001D0913" w:rsidRPr="00DA755C">
              <w:rPr>
                <w:bCs/>
                <w:sz w:val="28"/>
                <w:szCs w:val="28"/>
                <w:lang w:val="ru-RU"/>
              </w:rPr>
              <w:t>5</w:t>
            </w:r>
            <w:r w:rsidRPr="00DA755C">
              <w:rPr>
                <w:bCs/>
                <w:sz w:val="28"/>
                <w:szCs w:val="28"/>
                <w:lang w:val="ru-RU"/>
              </w:rPr>
              <w:t xml:space="preserve"> года</w:t>
            </w:r>
          </w:p>
          <w:p w14:paraId="47993243" w14:textId="04B72AB7" w:rsidR="00EF3E50" w:rsidRPr="00392564" w:rsidRDefault="00EF3E50" w:rsidP="00EF3E50">
            <w:pPr>
              <w:ind w:right="-142"/>
              <w:jc w:val="center"/>
              <w:rPr>
                <w:sz w:val="28"/>
                <w:szCs w:val="28"/>
              </w:rPr>
            </w:pPr>
            <w:r w:rsidRPr="00392564">
              <w:rPr>
                <w:bCs/>
                <w:iCs/>
                <w:sz w:val="28"/>
                <w:szCs w:val="28"/>
              </w:rPr>
              <w:t xml:space="preserve"> </w:t>
            </w:r>
            <w:r w:rsidR="00053AF3">
              <w:rPr>
                <w:bCs/>
                <w:iCs/>
                <w:sz w:val="28"/>
                <w:szCs w:val="28"/>
              </w:rPr>
              <w:t>л</w:t>
            </w:r>
            <w:r w:rsidRPr="00392564">
              <w:rPr>
                <w:bCs/>
                <w:iCs/>
                <w:sz w:val="28"/>
                <w:szCs w:val="28"/>
              </w:rPr>
              <w:t>аборатор</w:t>
            </w:r>
            <w:r w:rsidR="00053AF3">
              <w:rPr>
                <w:bCs/>
                <w:iCs/>
                <w:sz w:val="28"/>
                <w:szCs w:val="28"/>
              </w:rPr>
              <w:t>ного отдела</w:t>
            </w:r>
          </w:p>
          <w:p w14:paraId="34FAB848" w14:textId="3911B079" w:rsidR="00563BD4" w:rsidRDefault="002058E4" w:rsidP="00EF3E5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государственного учреждения</w:t>
            </w:r>
            <w:r w:rsidR="00563BD4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485A5CF4" w14:textId="7EF8DD14" w:rsidR="007A4485" w:rsidRPr="00605AD3" w:rsidRDefault="00563BD4" w:rsidP="00207BA7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«Рогачевский </w:t>
            </w:r>
            <w:r w:rsidR="00207BA7">
              <w:rPr>
                <w:bCs/>
                <w:iCs/>
                <w:sz w:val="28"/>
                <w:szCs w:val="28"/>
              </w:rPr>
              <w:t>районный</w:t>
            </w:r>
            <w:r>
              <w:rPr>
                <w:bCs/>
                <w:iCs/>
                <w:sz w:val="28"/>
                <w:szCs w:val="28"/>
              </w:rPr>
              <w:t xml:space="preserve"> центр гигиены и эпидемиологии»</w:t>
            </w:r>
          </w:p>
        </w:tc>
      </w:tr>
    </w:tbl>
    <w:p w14:paraId="7C61EAB2" w14:textId="77777777" w:rsidR="00D223F7" w:rsidRPr="001B174D" w:rsidRDefault="00D223F7" w:rsidP="00CB6C1A">
      <w:pPr>
        <w:overflowPunct w:val="0"/>
        <w:autoSpaceDE w:val="0"/>
        <w:autoSpaceDN w:val="0"/>
        <w:adjustRightInd w:val="0"/>
        <w:textAlignment w:val="baseline"/>
        <w:rPr>
          <w:iCs/>
          <w:sz w:val="24"/>
          <w:szCs w:val="24"/>
        </w:rPr>
      </w:pPr>
    </w:p>
    <w:tbl>
      <w:tblPr>
        <w:tblW w:w="4989" w:type="pct"/>
        <w:tblInd w:w="-6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573"/>
        <w:gridCol w:w="1131"/>
        <w:gridCol w:w="12"/>
        <w:gridCol w:w="1835"/>
        <w:gridCol w:w="1701"/>
        <w:gridCol w:w="1983"/>
        <w:gridCol w:w="26"/>
      </w:tblGrid>
      <w:tr w:rsidR="00F40980" w:rsidRPr="00605AD3" w14:paraId="54DD72E6" w14:textId="77777777" w:rsidTr="002940C3">
        <w:trPr>
          <w:gridAfter w:val="1"/>
          <w:wAfter w:w="26" w:type="dxa"/>
          <w:trHeight w:val="1277"/>
        </w:trPr>
        <w:tc>
          <w:tcPr>
            <w:tcW w:w="571" w:type="dxa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73" w:type="dxa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143" w:type="dxa"/>
            <w:gridSpan w:val="2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35" w:type="dxa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73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43" w:type="dxa"/>
            <w:gridSpan w:val="2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35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83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AA1CB2" w:rsidRPr="00605AD3" w14:paraId="62A1AB2D" w14:textId="77777777" w:rsidTr="002940C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9832" w:type="dxa"/>
            <w:gridSpan w:val="8"/>
            <w:vAlign w:val="center"/>
          </w:tcPr>
          <w:p w14:paraId="217D653D" w14:textId="7857A12A" w:rsidR="007220CE" w:rsidRPr="00DE7E74" w:rsidRDefault="00AA1CB2" w:rsidP="007220C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E7E74">
              <w:rPr>
                <w:bCs/>
                <w:sz w:val="22"/>
                <w:szCs w:val="22"/>
              </w:rPr>
              <w:t>ул.Октябрьская</w:t>
            </w:r>
            <w:proofErr w:type="spellEnd"/>
            <w:r w:rsidRPr="00DE7E74">
              <w:rPr>
                <w:bCs/>
                <w:sz w:val="22"/>
                <w:szCs w:val="22"/>
              </w:rPr>
              <w:t xml:space="preserve">, 33, 247673, </w:t>
            </w:r>
            <w:proofErr w:type="spellStart"/>
            <w:proofErr w:type="gramStart"/>
            <w:r w:rsidRPr="00DE7E74">
              <w:rPr>
                <w:bCs/>
                <w:sz w:val="22"/>
                <w:szCs w:val="22"/>
              </w:rPr>
              <w:t>г.Рогачев</w:t>
            </w:r>
            <w:proofErr w:type="spellEnd"/>
            <w:r w:rsidRPr="00DE7E74">
              <w:rPr>
                <w:bCs/>
                <w:sz w:val="22"/>
                <w:szCs w:val="22"/>
              </w:rPr>
              <w:t xml:space="preserve">  Гомельская</w:t>
            </w:r>
            <w:proofErr w:type="gramEnd"/>
            <w:r w:rsidRPr="00DE7E74">
              <w:rPr>
                <w:bCs/>
                <w:sz w:val="22"/>
                <w:szCs w:val="22"/>
              </w:rPr>
              <w:t xml:space="preserve"> область</w:t>
            </w:r>
          </w:p>
        </w:tc>
      </w:tr>
      <w:tr w:rsidR="009F314E" w:rsidRPr="009F314E" w14:paraId="64F1D289" w14:textId="77777777" w:rsidTr="00DE7E74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6188"/>
          <w:tblHeader/>
        </w:trPr>
        <w:tc>
          <w:tcPr>
            <w:tcW w:w="571" w:type="dxa"/>
          </w:tcPr>
          <w:p w14:paraId="74300F6D" w14:textId="77777777" w:rsidR="00F41B80" w:rsidRPr="009F314E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08BA791B" w14:textId="77777777" w:rsidR="00F41B80" w:rsidRPr="009F314E" w:rsidRDefault="00F41B80" w:rsidP="00EF3DEF">
            <w:pPr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14:paraId="7FA3BB85" w14:textId="77777777" w:rsidR="00F41B80" w:rsidRPr="009F314E" w:rsidRDefault="00F41B80" w:rsidP="00DE7E74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7866797D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D7614D0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6093B8B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B3DFE04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446B3F9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7732D1A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8960986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EF833AC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2E306BB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A860515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27DC59B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E129004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92BD8F3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4FAF31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200AB2B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B34539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7362D1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BA2ADDC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AF4CB22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C2194B9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603DE5B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4C4C644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CCDDB24" w14:textId="7CF69F99" w:rsidR="00F41B80" w:rsidRPr="009F314E" w:rsidRDefault="00F41B80" w:rsidP="00EF3DEF">
            <w:pPr>
              <w:shd w:val="clear" w:color="auto" w:fill="FFFFFF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10.13/42.000</w:t>
            </w:r>
          </w:p>
          <w:p w14:paraId="59E93DB6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01.41/42.000</w:t>
            </w:r>
          </w:p>
          <w:p w14:paraId="63F142CF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01.43/42.000</w:t>
            </w:r>
          </w:p>
          <w:p w14:paraId="399CFB48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01.45/42.000</w:t>
            </w:r>
          </w:p>
          <w:p w14:paraId="5660CB34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01.46/42.000</w:t>
            </w:r>
          </w:p>
          <w:p w14:paraId="5A605FC2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01.47/42.000</w:t>
            </w:r>
          </w:p>
          <w:p w14:paraId="3E467576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01.49/42.000</w:t>
            </w:r>
          </w:p>
          <w:p w14:paraId="3014FD7F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10.11/42.000</w:t>
            </w:r>
          </w:p>
          <w:p w14:paraId="304DAB82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10.86/42.000</w:t>
            </w:r>
          </w:p>
          <w:p w14:paraId="3BF70727" w14:textId="29960F18" w:rsidR="00F41B80" w:rsidRPr="009F314E" w:rsidRDefault="00F41B80" w:rsidP="00EF3DEF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3EF081C7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2BAF8F5A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91B444B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617A77E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4817A19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635C527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7D97297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3C0DC36D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70F0BC1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1742DF2E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B78A91F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5EFCFA0E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2A11C53A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6C80942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4317CB85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2E77D0B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EDA451A" w14:textId="77777777" w:rsidR="00F41B80" w:rsidRPr="009F314E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F0B8DA" w14:textId="15123ECA" w:rsidR="007220CE" w:rsidRPr="00654885" w:rsidRDefault="00E81854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4288-76 </w:t>
            </w:r>
          </w:p>
          <w:p w14:paraId="7CF054A4" w14:textId="75A466AC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7269-2015 </w:t>
            </w:r>
          </w:p>
          <w:p w14:paraId="2AEC026D" w14:textId="10187D85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7702.0-74 </w:t>
            </w:r>
          </w:p>
          <w:p w14:paraId="3B25EA56" w14:textId="77777777" w:rsidR="007220CE" w:rsidRPr="00654885" w:rsidRDefault="007220CE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7702.2.0-2016  </w:t>
            </w:r>
          </w:p>
          <w:p w14:paraId="389BBDCF" w14:textId="26A82258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8756.0-70 </w:t>
            </w:r>
          </w:p>
          <w:p w14:paraId="49CD7C80" w14:textId="77777777" w:rsidR="007220CE" w:rsidRPr="00654885" w:rsidRDefault="007220CE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ГОСТ 9792-73</w:t>
            </w:r>
          </w:p>
          <w:p w14:paraId="6B2E0D38" w14:textId="77777777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21237-75 </w:t>
            </w:r>
          </w:p>
          <w:p w14:paraId="60BE0B90" w14:textId="77777777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31904-2012 </w:t>
            </w:r>
          </w:p>
          <w:p w14:paraId="75CE74A4" w14:textId="3B97B425" w:rsidR="007220CE" w:rsidRPr="00654885" w:rsidRDefault="007220CE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30364.0-97 </w:t>
            </w:r>
          </w:p>
          <w:p w14:paraId="0C5DB5E9" w14:textId="6A41B180" w:rsidR="007220CE" w:rsidRPr="00654885" w:rsidRDefault="00E81854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32149-2013 </w:t>
            </w:r>
          </w:p>
          <w:p w14:paraId="021868B7" w14:textId="77777777" w:rsidR="007220CE" w:rsidRPr="00654885" w:rsidRDefault="007220CE" w:rsidP="00E81854">
            <w:pPr>
              <w:tabs>
                <w:tab w:val="left" w:pos="1163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ГОСТ Р </w:t>
            </w:r>
          </w:p>
          <w:p w14:paraId="7D75E960" w14:textId="77777777" w:rsidR="007220CE" w:rsidRPr="00654885" w:rsidRDefault="007220CE" w:rsidP="00E81854">
            <w:pPr>
              <w:tabs>
                <w:tab w:val="left" w:pos="1163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51447-2001 </w:t>
            </w:r>
          </w:p>
          <w:p w14:paraId="2F871139" w14:textId="6AA71CA6" w:rsidR="007220CE" w:rsidRPr="00654885" w:rsidRDefault="007220CE" w:rsidP="00E81854">
            <w:pPr>
              <w:tabs>
                <w:tab w:val="left" w:pos="1163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1036-97 </w:t>
            </w:r>
          </w:p>
          <w:p w14:paraId="53BD9789" w14:textId="4FB6A0B3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СТБ 974-2016</w:t>
            </w:r>
          </w:p>
          <w:p w14:paraId="2B6B3950" w14:textId="77777777" w:rsidR="007220CE" w:rsidRPr="00654885" w:rsidRDefault="007220CE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СТБ 1050-2008</w:t>
            </w:r>
          </w:p>
          <w:p w14:paraId="4B828409" w14:textId="77777777" w:rsidR="007220CE" w:rsidRPr="00654885" w:rsidRDefault="007220CE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1053-2015 </w:t>
            </w:r>
          </w:p>
          <w:p w14:paraId="69101C2B" w14:textId="1D61BAAE" w:rsidR="007220CE" w:rsidRPr="00654885" w:rsidRDefault="007220CE" w:rsidP="00E81854">
            <w:pPr>
              <w:ind w:left="-45" w:right="-45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1020-2008 </w:t>
            </w:r>
          </w:p>
          <w:p w14:paraId="2A1581BA" w14:textId="77777777" w:rsidR="007220CE" w:rsidRPr="00654885" w:rsidRDefault="007220CE" w:rsidP="00E81854">
            <w:pPr>
              <w:ind w:left="-45" w:right="-45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ГОСТ 34668-2020</w:t>
            </w:r>
          </w:p>
          <w:p w14:paraId="161E89D3" w14:textId="77777777" w:rsidR="007220CE" w:rsidRPr="00654885" w:rsidRDefault="007220CE" w:rsidP="00E81854">
            <w:pPr>
              <w:ind w:left="-45" w:right="-45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ГОСТ 31467-2012</w:t>
            </w:r>
          </w:p>
          <w:p w14:paraId="6699B96E" w14:textId="1526D215" w:rsidR="00F41B80" w:rsidRPr="00CE3863" w:rsidRDefault="007220CE" w:rsidP="00E8660D">
            <w:pPr>
              <w:pStyle w:val="af6"/>
              <w:jc w:val="both"/>
              <w:rPr>
                <w:bCs/>
                <w:lang w:val="ru-RU"/>
              </w:rPr>
            </w:pPr>
            <w:r w:rsidRPr="00654885">
              <w:rPr>
                <w:lang w:val="ru-RU"/>
              </w:rPr>
              <w:t xml:space="preserve">ТНПА и другая документация </w:t>
            </w:r>
            <w:r w:rsidR="00EF3DEF" w:rsidRPr="00654885">
              <w:rPr>
                <w:lang w:val="ru-RU"/>
              </w:rPr>
              <w:t xml:space="preserve"> </w:t>
            </w:r>
          </w:p>
        </w:tc>
        <w:tc>
          <w:tcPr>
            <w:tcW w:w="1983" w:type="dxa"/>
          </w:tcPr>
          <w:p w14:paraId="257D8641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п.2.1</w:t>
            </w:r>
          </w:p>
          <w:p w14:paraId="5B943484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7269-2015 р. 4</w:t>
            </w:r>
          </w:p>
          <w:p w14:paraId="5FAFA20A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7702.0-74 р.1</w:t>
            </w:r>
          </w:p>
          <w:p w14:paraId="6FE83DA9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7702.2.0-2016  </w:t>
            </w:r>
          </w:p>
          <w:p w14:paraId="3B92690B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8756.0-70 р.2, р.3</w:t>
            </w:r>
          </w:p>
          <w:p w14:paraId="7AD48D28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9792-73</w:t>
            </w:r>
          </w:p>
          <w:p w14:paraId="47382048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21237-75 </w:t>
            </w:r>
          </w:p>
          <w:p w14:paraId="4F3B4199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31904-2012 </w:t>
            </w:r>
          </w:p>
          <w:p w14:paraId="2F506373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30364.0-97 р.3</w:t>
            </w:r>
          </w:p>
          <w:p w14:paraId="3A03F697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32149-2013 п. 6.1</w:t>
            </w:r>
          </w:p>
          <w:p w14:paraId="4517C118" w14:textId="77777777" w:rsidR="007220CE" w:rsidRPr="009F314E" w:rsidRDefault="007220CE" w:rsidP="007220CE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ГОСТ Р </w:t>
            </w:r>
          </w:p>
          <w:p w14:paraId="3B577F13" w14:textId="77777777" w:rsidR="007220CE" w:rsidRPr="009F314E" w:rsidRDefault="007220CE" w:rsidP="007220CE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51447-2001 </w:t>
            </w:r>
          </w:p>
          <w:p w14:paraId="26B2CF13" w14:textId="77777777" w:rsidR="007220CE" w:rsidRPr="009F314E" w:rsidRDefault="007220CE" w:rsidP="007220CE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р.7 п.7.1, п.7.6, п.7.7</w:t>
            </w:r>
          </w:p>
          <w:p w14:paraId="34BED735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974-2016</w:t>
            </w:r>
          </w:p>
          <w:p w14:paraId="1852D4CA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п.6.1,7.1</w:t>
            </w:r>
          </w:p>
          <w:p w14:paraId="3CB9F644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1050-2008</w:t>
            </w:r>
          </w:p>
          <w:p w14:paraId="452960F9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1053-2015 </w:t>
            </w:r>
          </w:p>
          <w:p w14:paraId="5F7A1B3A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1020-2008 п.7.1</w:t>
            </w:r>
          </w:p>
          <w:p w14:paraId="6A737A0D" w14:textId="77777777" w:rsidR="007220CE" w:rsidRPr="009F314E" w:rsidRDefault="007220CE" w:rsidP="007220CE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  <w:p w14:paraId="326B99A3" w14:textId="6B1E39D5" w:rsidR="00537258" w:rsidRPr="009F314E" w:rsidRDefault="007220CE" w:rsidP="007220CE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31467-2012</w:t>
            </w:r>
          </w:p>
        </w:tc>
      </w:tr>
      <w:tr w:rsidR="00405CA1" w:rsidRPr="009F314E" w14:paraId="39A137E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0"/>
          <w:tblHeader/>
        </w:trPr>
        <w:tc>
          <w:tcPr>
            <w:tcW w:w="571" w:type="dxa"/>
          </w:tcPr>
          <w:p w14:paraId="430060F2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1.2*</w:t>
            </w:r>
          </w:p>
          <w:p w14:paraId="0093F55E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738B545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8EF2A7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7FFED20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038B326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A3DA06E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9407DE5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A2A7D2D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B111006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8A08693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157B1C8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4C3393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2637A3A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D54C528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E8C352" w14:textId="77777777" w:rsidR="00405CA1" w:rsidRPr="009F314E" w:rsidRDefault="00405CA1" w:rsidP="00CA7E71">
            <w:pPr>
              <w:ind w:right="-45"/>
              <w:rPr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4D20289B" w14:textId="1322AC81" w:rsidR="00405CA1" w:rsidRDefault="00405CA1" w:rsidP="00EF3DEF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6E65A193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9D18594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AD3E6CB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27BEF84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4409A72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D71C921" w14:textId="1C29447B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7634D183" w14:textId="63567C9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7F652D9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FA43794" w14:textId="623AFA3C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B9EBCBF" w14:textId="63BBA2E8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0658EFA" w14:textId="432AC77D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B33E8DD" w14:textId="71795A0C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780708D" w14:textId="756AA42A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728E263" w14:textId="16819EA6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5B00001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141ED3D" w14:textId="19371DE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7282A0C5" w14:textId="185EA9D1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2A58155" w14:textId="225F5B8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F46B54A" w14:textId="16A5BCAA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F4384FF" w14:textId="0C52102B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342F9E4" w14:textId="7B798979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09BEB82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0C406A7" w14:textId="4B3FE778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D9FC646" w14:textId="258669E9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099DA80" w14:textId="19602596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88EB11A" w14:textId="352D0278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AC48F23" w14:textId="01B3E784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DC57676" w14:textId="4B5E7FF6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35FCAED" w14:textId="42D745E9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7A1DB07" w14:textId="775C7E2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2605325" w14:textId="3462761A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0599E1C" w14:textId="491369C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8CD7CFE" w14:textId="4E40C841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64F575B" w14:textId="4CD70D8F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712FF612" w14:textId="5800098C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47B2730" w14:textId="539B226B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18455BE" w14:textId="4CD9F898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122BD41" w14:textId="0CC34A59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B07E2BE" w14:textId="3892658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34D78A1" w14:textId="2E19A61C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906500C" w14:textId="7239A7F6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8ED6CC6" w14:textId="3772AAB1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50B1C12" w14:textId="5640BB39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C5B6E00" w14:textId="2A97A5E1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6C38534" w14:textId="65D9D4E9" w:rsidR="00405CA1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A768524" w14:textId="77777777" w:rsidR="00DD2EC2" w:rsidRPr="009F314E" w:rsidRDefault="00DD2EC2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BB504AE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Мясо и мясопродукты; птица, яйца и продукты их переработки</w:t>
            </w:r>
          </w:p>
          <w:p w14:paraId="7A815715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C600BE4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197415E" w14:textId="32B3A544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0D7EDAF" w14:textId="66C60D1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6F1263D" w14:textId="7C54C7CD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B81F4EA" w14:textId="239D8F26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4E57BE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2D014A9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3B5378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5A20800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BDD582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58C31E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4E6435C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570D81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51F6D76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1B6FFD7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81A8E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D38AE67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287B07D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A8A63AF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A1EF3DD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07E341C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4A1F34E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3FFEF1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C836992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875CC5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A2C4E2A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0BF7C1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D079E12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8480915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E913DDF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FF8CA6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AC380B7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92DC01A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B2F743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6897855" w14:textId="77777777" w:rsidR="00405CA1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978F422" w14:textId="77777777" w:rsidR="00405CA1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E38884" w14:textId="77777777" w:rsidR="00405CA1" w:rsidRDefault="00405CA1" w:rsidP="00D97E85">
            <w:pPr>
              <w:spacing w:line="240" w:lineRule="exact"/>
              <w:rPr>
                <w:sz w:val="22"/>
                <w:szCs w:val="22"/>
              </w:rPr>
            </w:pPr>
          </w:p>
          <w:p w14:paraId="033C158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3137E6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DE496B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5762FB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2122FE9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EC4FE12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653DF45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AA90EAA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42A47D3A" w14:textId="77777777" w:rsidR="00405CA1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57542C3" w14:textId="77777777" w:rsidR="005603DC" w:rsidRDefault="005603DC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B650272" w14:textId="77777777" w:rsidR="00405CA1" w:rsidRPr="009F314E" w:rsidRDefault="00405CA1" w:rsidP="00405CA1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Мясо и мясопродукты; птица, яйца и продукты их переработки</w:t>
            </w:r>
          </w:p>
          <w:p w14:paraId="2D1BAA3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95E529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5293CE7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B656482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4BCD9390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8A2C7F7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7DE219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FBBE6BC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68FB9AE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2D2F399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1D7EE9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3E86DDF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6CBD02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3FCBD88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41FFFD0C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49B8BE8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E52EEE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EA36FBA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F0216A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E2CB81A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49F7B57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54B6D6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9B1F0F8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A765C6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59C363A9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7D3237C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A0524C3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2602913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E14AEBE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A809E25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899F8FB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E3B676D" w14:textId="13EA995A" w:rsidR="00405CA1" w:rsidRPr="009F314E" w:rsidRDefault="00405CA1" w:rsidP="00A6321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lastRenderedPageBreak/>
              <w:t>10.13/11.116</w:t>
            </w:r>
          </w:p>
          <w:p w14:paraId="4C2F9C47" w14:textId="77777777" w:rsidR="00405CA1" w:rsidRPr="009F314E" w:rsidRDefault="00405CA1" w:rsidP="007220C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10.11/11.116</w:t>
            </w:r>
          </w:p>
          <w:p w14:paraId="598B2EA7" w14:textId="77777777" w:rsidR="00405CA1" w:rsidRPr="009F314E" w:rsidRDefault="00405CA1" w:rsidP="007220C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10.12/11.116</w:t>
            </w:r>
          </w:p>
          <w:p w14:paraId="4B8994DC" w14:textId="77777777" w:rsidR="00405CA1" w:rsidRPr="009F314E" w:rsidRDefault="00405CA1" w:rsidP="007220C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01.49/11.116</w:t>
            </w:r>
          </w:p>
          <w:p w14:paraId="78208DBE" w14:textId="68155555" w:rsidR="00405CA1" w:rsidRPr="009F314E" w:rsidRDefault="006E28A9" w:rsidP="007220C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6964697C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FBA8E6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8B5366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79736A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E4D9B65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24F757F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D5B29BB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F18701" w14:textId="77777777" w:rsidR="00405CA1" w:rsidRPr="009F314E" w:rsidRDefault="00405CA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6A6DA95" w14:textId="5A1C6D4E" w:rsidR="00405CA1" w:rsidRPr="009F314E" w:rsidRDefault="00405CA1" w:rsidP="007220C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качество фарша, цвет, состояние мышц на разрезе, прозрачность и аромат бульона, консистенция, вид на разрезе, вкус и запах)</w:t>
            </w:r>
          </w:p>
          <w:p w14:paraId="7DD518B0" w14:textId="1CE98C81" w:rsidR="00405CA1" w:rsidRPr="009F314E" w:rsidRDefault="00405CA1" w:rsidP="00E222BA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926AD3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3739-89</w:t>
            </w:r>
          </w:p>
          <w:p w14:paraId="2D18EC8E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7991-77</w:t>
            </w:r>
          </w:p>
          <w:p w14:paraId="3037DD80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12427-77</w:t>
            </w:r>
          </w:p>
          <w:p w14:paraId="6A395023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16131-86</w:t>
            </w:r>
          </w:p>
          <w:p w14:paraId="33C44A59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ГОСТ 16290-86 </w:t>
            </w:r>
          </w:p>
          <w:p w14:paraId="0C6506EF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17482-85</w:t>
            </w:r>
          </w:p>
          <w:p w14:paraId="1AC7C70F" w14:textId="02ACB8DA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18255-85</w:t>
            </w:r>
          </w:p>
          <w:p w14:paraId="7D2C41D1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18256-2017</w:t>
            </w:r>
          </w:p>
          <w:p w14:paraId="25E5F80C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28589-2014</w:t>
            </w:r>
          </w:p>
          <w:p w14:paraId="0269A76D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30363-2013</w:t>
            </w:r>
          </w:p>
          <w:p w14:paraId="2A48A384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31476-2012</w:t>
            </w:r>
          </w:p>
          <w:p w14:paraId="3FB5CB28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ГОСТ 32125-2013 </w:t>
            </w:r>
          </w:p>
          <w:p w14:paraId="3C3FA3F5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126-2016</w:t>
            </w:r>
          </w:p>
          <w:p w14:paraId="7081D374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196-2016</w:t>
            </w:r>
          </w:p>
          <w:p w14:paraId="3F9A0718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295-2008</w:t>
            </w:r>
          </w:p>
          <w:p w14:paraId="130F0A99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335-98</w:t>
            </w:r>
          </w:p>
          <w:p w14:paraId="4316521E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523-2002</w:t>
            </w:r>
          </w:p>
          <w:p w14:paraId="4A592E20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735-94</w:t>
            </w:r>
          </w:p>
          <w:p w14:paraId="5A4B6AAC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СТБ 742-2009 </w:t>
            </w:r>
          </w:p>
          <w:p w14:paraId="1A483BA7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ТНПА и другая </w:t>
            </w:r>
          </w:p>
          <w:p w14:paraId="73210448" w14:textId="1865C5BB" w:rsidR="00405CA1" w:rsidRPr="009F314E" w:rsidRDefault="00405CA1" w:rsidP="00EF3DEF">
            <w:pPr>
              <w:spacing w:line="192" w:lineRule="auto"/>
              <w:jc w:val="both"/>
              <w:rPr>
                <w:bCs/>
                <w:sz w:val="21"/>
                <w:szCs w:val="21"/>
              </w:rPr>
            </w:pPr>
            <w:r w:rsidRPr="00657294">
              <w:rPr>
                <w:sz w:val="22"/>
                <w:szCs w:val="22"/>
              </w:rPr>
              <w:t>документация</w:t>
            </w:r>
            <w:r w:rsidRPr="009F314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</w:tcPr>
          <w:p w14:paraId="501DD707" w14:textId="77777777" w:rsidR="00405CA1" w:rsidRPr="009F314E" w:rsidRDefault="00405CA1" w:rsidP="007220C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 2.3</w:t>
            </w:r>
          </w:p>
          <w:p w14:paraId="23CF04AE" w14:textId="77777777" w:rsidR="00405CA1" w:rsidRPr="009F314E" w:rsidRDefault="00405CA1" w:rsidP="007220C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7702.0-74 р.2</w:t>
            </w:r>
          </w:p>
          <w:p w14:paraId="57F35895" w14:textId="77777777" w:rsidR="00405CA1" w:rsidRPr="009F314E" w:rsidRDefault="00405CA1" w:rsidP="007220C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30364.0-97 р.4, р.5</w:t>
            </w:r>
          </w:p>
          <w:p w14:paraId="62BD57E4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14E1ABF5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308E9F96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6A8CFF34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3E275332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05AF6ED3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363B36F8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18B8A947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54AE312C" w14:textId="3FE4BB5F" w:rsidR="00405CA1" w:rsidRPr="009F314E" w:rsidRDefault="00405CA1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405CA1" w:rsidRPr="009F314E" w14:paraId="5C4CCD76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941227F" w14:textId="1CDB8437" w:rsidR="00405CA1" w:rsidRPr="00186945" w:rsidRDefault="00405CA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86945">
              <w:rPr>
                <w:sz w:val="22"/>
                <w:szCs w:val="22"/>
              </w:rPr>
              <w:t>1.4*</w:t>
            </w:r>
          </w:p>
        </w:tc>
        <w:tc>
          <w:tcPr>
            <w:tcW w:w="2573" w:type="dxa"/>
            <w:vMerge/>
            <w:vAlign w:val="center"/>
          </w:tcPr>
          <w:p w14:paraId="32D540C6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B0BBFDC" w14:textId="7E168262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10.13/08.052</w:t>
            </w:r>
          </w:p>
          <w:p w14:paraId="1CCC4480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10.11/08.052</w:t>
            </w:r>
          </w:p>
          <w:p w14:paraId="636C935A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10.12/08.052</w:t>
            </w:r>
          </w:p>
          <w:p w14:paraId="3A22AF37" w14:textId="5B82D26A" w:rsidR="00405CA1" w:rsidRPr="009F314E" w:rsidRDefault="006E28A9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5FA8AF2A" w14:textId="597D9DB8" w:rsidR="00405CA1" w:rsidRPr="009F314E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 w:val="restart"/>
          </w:tcPr>
          <w:p w14:paraId="15B8CDDE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28589-2014</w:t>
            </w:r>
          </w:p>
          <w:p w14:paraId="6DBE6C7A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30363-2013</w:t>
            </w:r>
          </w:p>
          <w:p w14:paraId="3D547251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31476-2012</w:t>
            </w:r>
          </w:p>
          <w:p w14:paraId="6BB259C6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32125-2013 </w:t>
            </w:r>
          </w:p>
          <w:p w14:paraId="342B04A8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126-2016</w:t>
            </w:r>
          </w:p>
          <w:p w14:paraId="715E6118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196-2016</w:t>
            </w:r>
          </w:p>
          <w:p w14:paraId="4CBFBB2C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295-2008</w:t>
            </w:r>
          </w:p>
          <w:p w14:paraId="727C5EB9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335-98</w:t>
            </w:r>
          </w:p>
          <w:p w14:paraId="284AD3F2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523-2002</w:t>
            </w:r>
          </w:p>
          <w:p w14:paraId="59B1C4C0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735-94</w:t>
            </w:r>
          </w:p>
          <w:p w14:paraId="13D5F1CA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742-2009 </w:t>
            </w:r>
          </w:p>
          <w:p w14:paraId="11A9856A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971-2013</w:t>
            </w:r>
          </w:p>
          <w:p w14:paraId="2F6FDB5F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974-2016</w:t>
            </w:r>
          </w:p>
          <w:p w14:paraId="713F9743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1020-2008</w:t>
            </w:r>
          </w:p>
          <w:p w14:paraId="2F9AD7AF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62510F3E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1060-97</w:t>
            </w:r>
          </w:p>
          <w:p w14:paraId="5AC29FFA" w14:textId="2A1B7FB8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1945-2023</w:t>
            </w:r>
          </w:p>
          <w:p w14:paraId="77802D95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2050-2010</w:t>
            </w:r>
          </w:p>
          <w:p w14:paraId="209FE5BC" w14:textId="275A6907" w:rsidR="005C7E9F" w:rsidRDefault="005C7E9F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7AC7EC0A" w14:textId="77777777" w:rsidR="005603DC" w:rsidRDefault="005603DC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29238237" w14:textId="77777777" w:rsidR="005603DC" w:rsidRDefault="005603DC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115D8208" w14:textId="77777777" w:rsidR="005603DC" w:rsidRDefault="005603DC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274F912F" w14:textId="77777777" w:rsidR="005603DC" w:rsidRDefault="005603DC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2B2FE493" w14:textId="5B0159AD" w:rsidR="005603DC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1060-97</w:t>
            </w:r>
          </w:p>
          <w:p w14:paraId="15A556A5" w14:textId="219CDBE8" w:rsidR="005603DC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126-2016</w:t>
            </w:r>
          </w:p>
          <w:p w14:paraId="4CA1657A" w14:textId="2499213D" w:rsidR="005603DC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lastRenderedPageBreak/>
              <w:t>СТБ 196-2016</w:t>
            </w:r>
          </w:p>
          <w:p w14:paraId="23F3BB6C" w14:textId="77777777" w:rsidR="005603DC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335-98</w:t>
            </w:r>
          </w:p>
          <w:p w14:paraId="11FDC7F9" w14:textId="5DA1D19F" w:rsidR="005C7E9F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СТБ523-2002</w:t>
            </w:r>
          </w:p>
          <w:p w14:paraId="5C6A6A79" w14:textId="40C1AB00" w:rsidR="005C7E9F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735-94</w:t>
            </w:r>
          </w:p>
          <w:p w14:paraId="4407F215" w14:textId="6B31B472" w:rsidR="005C7E9F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ГОСТ 18255-85</w:t>
            </w:r>
          </w:p>
          <w:p w14:paraId="27F41825" w14:textId="476D5AE5" w:rsidR="005C7E9F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ГОСТ 18256-2017</w:t>
            </w:r>
          </w:p>
          <w:p w14:paraId="02FF4C9A" w14:textId="77777777" w:rsidR="00405CA1" w:rsidRPr="009F314E" w:rsidRDefault="00405CA1" w:rsidP="000D7DCE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  <w:p w14:paraId="5A9E6FA6" w14:textId="77777777" w:rsidR="00405CA1" w:rsidRDefault="00405CA1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4220EEE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12A52C4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81189BB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</w:t>
            </w:r>
          </w:p>
          <w:p w14:paraId="0280FCBE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28589-2014</w:t>
            </w:r>
          </w:p>
          <w:p w14:paraId="70967AAE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12427-77</w:t>
            </w:r>
          </w:p>
          <w:p w14:paraId="517C0359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32125-2013</w:t>
            </w:r>
          </w:p>
          <w:p w14:paraId="6554C475" w14:textId="1F2373F0" w:rsidR="005603DC" w:rsidRPr="009F314E" w:rsidRDefault="005603DC" w:rsidP="005603DC">
            <w:pPr>
              <w:spacing w:line="216" w:lineRule="auto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23F7763F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4288-76 п.2.5</w:t>
            </w:r>
          </w:p>
          <w:p w14:paraId="0001B36B" w14:textId="67800EE0" w:rsidR="00405CA1" w:rsidRPr="009F314E" w:rsidRDefault="00405CA1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9793-2016 </w:t>
            </w:r>
          </w:p>
        </w:tc>
      </w:tr>
      <w:tr w:rsidR="00405CA1" w:rsidRPr="009F314E" w14:paraId="7C9563F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6682FA4" w14:textId="2C6BFEC9" w:rsidR="00405CA1" w:rsidRPr="00186945" w:rsidRDefault="00405CA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86945">
              <w:rPr>
                <w:sz w:val="22"/>
                <w:szCs w:val="22"/>
              </w:rPr>
              <w:t>1.5*</w:t>
            </w:r>
          </w:p>
        </w:tc>
        <w:tc>
          <w:tcPr>
            <w:tcW w:w="2573" w:type="dxa"/>
            <w:vMerge/>
            <w:vAlign w:val="center"/>
          </w:tcPr>
          <w:p w14:paraId="35F86E10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3610B1B" w14:textId="109A3010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10.13/08.149</w:t>
            </w:r>
          </w:p>
          <w:p w14:paraId="1CF3F12A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10.11/08.149</w:t>
            </w:r>
          </w:p>
          <w:p w14:paraId="55779061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10.12/08.149</w:t>
            </w:r>
          </w:p>
          <w:p w14:paraId="16A31A3B" w14:textId="5A903F86" w:rsidR="00405CA1" w:rsidRPr="009F314E" w:rsidRDefault="00405CA1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0A3208AD" w14:textId="431883EB" w:rsidR="00405CA1" w:rsidRPr="009F314E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1701" w:type="dxa"/>
            <w:vMerge/>
            <w:vAlign w:val="center"/>
          </w:tcPr>
          <w:p w14:paraId="3C839403" w14:textId="3832F39E" w:rsidR="00405CA1" w:rsidRPr="009F314E" w:rsidRDefault="00405CA1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1ED215A7" w14:textId="6E76108E" w:rsidR="00405CA1" w:rsidRPr="009F314E" w:rsidRDefault="00405CA1" w:rsidP="0066265D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34135-2017 р.6, р.9</w:t>
            </w:r>
          </w:p>
        </w:tc>
      </w:tr>
      <w:tr w:rsidR="00405CA1" w:rsidRPr="009F314E" w14:paraId="7D47CA3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61A1F77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1.6*</w:t>
            </w:r>
          </w:p>
          <w:p w14:paraId="7335E5C7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8A92784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  <w:vAlign w:val="center"/>
          </w:tcPr>
          <w:p w14:paraId="1C5DBD5C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E5E9D54" w14:textId="4751FE40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10.13/08.149</w:t>
            </w:r>
          </w:p>
          <w:p w14:paraId="4EC66B31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10.11/08.149</w:t>
            </w:r>
          </w:p>
          <w:p w14:paraId="2D0B222D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10.12/08.149</w:t>
            </w:r>
          </w:p>
          <w:p w14:paraId="5336340F" w14:textId="59D0DBB8" w:rsidR="00405CA1" w:rsidRPr="009F314E" w:rsidRDefault="00405CA1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617801C8" w14:textId="1E89B3AD" w:rsidR="00405CA1" w:rsidRPr="009F314E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 (массовая доля хлористого натрия)</w:t>
            </w:r>
          </w:p>
        </w:tc>
        <w:tc>
          <w:tcPr>
            <w:tcW w:w="1701" w:type="dxa"/>
            <w:vMerge/>
            <w:vAlign w:val="center"/>
          </w:tcPr>
          <w:p w14:paraId="53E949CB" w14:textId="6FEFCF09" w:rsidR="00405CA1" w:rsidRPr="009F314E" w:rsidRDefault="00405CA1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01F8A843" w14:textId="77777777" w:rsidR="00405CA1" w:rsidRPr="009F314E" w:rsidRDefault="00405CA1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9957-2015 р.7</w:t>
            </w:r>
          </w:p>
          <w:p w14:paraId="37C0DF6A" w14:textId="3B5BBC00" w:rsidR="00405CA1" w:rsidRPr="009F314E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26186-84 р.3</w:t>
            </w:r>
          </w:p>
        </w:tc>
      </w:tr>
      <w:tr w:rsidR="00405CA1" w:rsidRPr="009F314E" w14:paraId="2F53774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EA68B76" w14:textId="75BD036B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1.7*</w:t>
            </w:r>
          </w:p>
        </w:tc>
        <w:tc>
          <w:tcPr>
            <w:tcW w:w="2573" w:type="dxa"/>
            <w:vMerge/>
            <w:vAlign w:val="center"/>
          </w:tcPr>
          <w:p w14:paraId="56411C3C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545D8B0" w14:textId="1BE5D963" w:rsidR="00405CA1" w:rsidRPr="009F314E" w:rsidRDefault="00405CA1" w:rsidP="00216A40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10.13/08.156</w:t>
            </w:r>
          </w:p>
          <w:p w14:paraId="7396B6F2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10.11/08.156</w:t>
            </w:r>
          </w:p>
          <w:p w14:paraId="77F5480A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10.12/08.156</w:t>
            </w:r>
          </w:p>
          <w:p w14:paraId="1AE51911" w14:textId="779985AC" w:rsidR="00405CA1" w:rsidRPr="009F314E" w:rsidRDefault="00DD2EC2" w:rsidP="00216A4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61FF70E6" w14:textId="23BEBD81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1" w:type="dxa"/>
            <w:vMerge/>
            <w:vAlign w:val="center"/>
          </w:tcPr>
          <w:p w14:paraId="1F9B0B96" w14:textId="6F25D2C8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1A183FC7" w14:textId="4DD9F5FA" w:rsidR="00405CA1" w:rsidRPr="009F314E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25011-2017 р.7</w:t>
            </w:r>
          </w:p>
        </w:tc>
      </w:tr>
      <w:tr w:rsidR="00405CA1" w:rsidRPr="009F314E" w14:paraId="3790DAB4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F391116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1.8*</w:t>
            </w:r>
          </w:p>
          <w:p w14:paraId="4DF013F2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  <w:vAlign w:val="center"/>
          </w:tcPr>
          <w:p w14:paraId="0E3A0189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DA7168F" w14:textId="0C21EC00" w:rsidR="00405CA1" w:rsidRPr="009F314E" w:rsidRDefault="00405CA1" w:rsidP="00216A40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10.13/08.164</w:t>
            </w:r>
          </w:p>
          <w:p w14:paraId="2E193F7F" w14:textId="77777777" w:rsidR="00405CA1" w:rsidRPr="009F314E" w:rsidRDefault="00405CA1" w:rsidP="00216A40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01.47/08.164</w:t>
            </w:r>
          </w:p>
          <w:p w14:paraId="19A5B2EC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10.11/08.164</w:t>
            </w:r>
          </w:p>
          <w:p w14:paraId="04CDBBAA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10.12/08.164</w:t>
            </w:r>
          </w:p>
          <w:p w14:paraId="62599758" w14:textId="2F8A38A8" w:rsidR="00405CA1" w:rsidRPr="009F314E" w:rsidRDefault="00DD2EC2" w:rsidP="00216A4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6778C68B" w14:textId="77777777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</w:t>
            </w:r>
          </w:p>
          <w:p w14:paraId="220FFC1D" w14:textId="77777777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A47A2A6" w14:textId="3BD47FDD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7EB958A2" w14:textId="77777777" w:rsidR="00405CA1" w:rsidRPr="009F314E" w:rsidRDefault="00405CA1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23042-2015 р.8</w:t>
            </w:r>
          </w:p>
          <w:p w14:paraId="278A3FCE" w14:textId="77777777" w:rsidR="00405CA1" w:rsidRPr="009F314E" w:rsidRDefault="00405CA1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26183-84</w:t>
            </w:r>
          </w:p>
          <w:p w14:paraId="0937AA67" w14:textId="5AE60B36" w:rsidR="00405CA1" w:rsidRPr="009F314E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405CA1" w:rsidRPr="009F314E" w14:paraId="5C1AC26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427"/>
          <w:tblHeader/>
        </w:trPr>
        <w:tc>
          <w:tcPr>
            <w:tcW w:w="571" w:type="dxa"/>
          </w:tcPr>
          <w:p w14:paraId="0DDB1186" w14:textId="5C6E06DA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1.10*</w:t>
            </w:r>
          </w:p>
        </w:tc>
        <w:tc>
          <w:tcPr>
            <w:tcW w:w="2573" w:type="dxa"/>
            <w:vMerge/>
            <w:vAlign w:val="center"/>
          </w:tcPr>
          <w:p w14:paraId="283BF349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2D3E6D51" w14:textId="40945350" w:rsidR="00405CA1" w:rsidRPr="009F314E" w:rsidRDefault="00405CA1" w:rsidP="00216A40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10.13/08.156</w:t>
            </w:r>
          </w:p>
          <w:p w14:paraId="4EF484CE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10.11/08.156</w:t>
            </w:r>
          </w:p>
          <w:p w14:paraId="1597BE83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10.12/08.156</w:t>
            </w:r>
          </w:p>
          <w:p w14:paraId="1EF0F470" w14:textId="41FD16FD" w:rsidR="00405CA1" w:rsidRPr="009F314E" w:rsidRDefault="00DD2EC2" w:rsidP="00216A4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1CDE3A04" w14:textId="4BAAA5DE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нитрита натрия, нитрит натрия (Е250)</w:t>
            </w:r>
          </w:p>
        </w:tc>
        <w:tc>
          <w:tcPr>
            <w:tcW w:w="1701" w:type="dxa"/>
            <w:vMerge/>
            <w:vAlign w:val="center"/>
          </w:tcPr>
          <w:p w14:paraId="14647051" w14:textId="15390169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EBED1B7" w14:textId="77777777" w:rsidR="00405CA1" w:rsidRPr="009F314E" w:rsidRDefault="00405CA1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8558.1-2015</w:t>
            </w:r>
          </w:p>
          <w:p w14:paraId="6C358420" w14:textId="59804F44" w:rsidR="00405CA1" w:rsidRPr="009F314E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р.7</w:t>
            </w:r>
          </w:p>
        </w:tc>
      </w:tr>
      <w:tr w:rsidR="00405CA1" w:rsidRPr="009F314E" w14:paraId="5814F52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23"/>
          <w:tblHeader/>
        </w:trPr>
        <w:tc>
          <w:tcPr>
            <w:tcW w:w="571" w:type="dxa"/>
          </w:tcPr>
          <w:p w14:paraId="570AE11E" w14:textId="51AD5541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1.11*</w:t>
            </w:r>
          </w:p>
        </w:tc>
        <w:tc>
          <w:tcPr>
            <w:tcW w:w="2573" w:type="dxa"/>
            <w:vMerge/>
            <w:vAlign w:val="center"/>
          </w:tcPr>
          <w:p w14:paraId="576B1B35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9E0A4DD" w14:textId="1974EF8C" w:rsidR="00405CA1" w:rsidRPr="009F314E" w:rsidRDefault="00405CA1" w:rsidP="00216A40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10.13/08.156</w:t>
            </w:r>
          </w:p>
          <w:p w14:paraId="6A21A573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10.11/08.156</w:t>
            </w:r>
          </w:p>
          <w:p w14:paraId="27D50D96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10.12/08.156</w:t>
            </w:r>
          </w:p>
          <w:p w14:paraId="42FF9BE4" w14:textId="17A91E20" w:rsidR="00405CA1" w:rsidRPr="009F314E" w:rsidRDefault="00DD2EC2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630C5949" w14:textId="0A2653B0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701" w:type="dxa"/>
            <w:vMerge/>
            <w:vAlign w:val="center"/>
          </w:tcPr>
          <w:p w14:paraId="6BCA2F17" w14:textId="3848D85B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467D82EF" w14:textId="3C361947" w:rsidR="00405CA1" w:rsidRPr="009F314E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23231-2016</w:t>
            </w:r>
          </w:p>
        </w:tc>
      </w:tr>
      <w:tr w:rsidR="00405CA1" w:rsidRPr="009F314E" w14:paraId="4E6DC30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492"/>
          <w:tblHeader/>
        </w:trPr>
        <w:tc>
          <w:tcPr>
            <w:tcW w:w="571" w:type="dxa"/>
          </w:tcPr>
          <w:p w14:paraId="09A16693" w14:textId="04B9EC15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1.12*</w:t>
            </w:r>
          </w:p>
        </w:tc>
        <w:tc>
          <w:tcPr>
            <w:tcW w:w="2573" w:type="dxa"/>
            <w:vMerge/>
            <w:vAlign w:val="center"/>
          </w:tcPr>
          <w:p w14:paraId="0FE8D518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243BC54" w14:textId="3644405E" w:rsidR="00405CA1" w:rsidRPr="009F314E" w:rsidRDefault="00405CA1" w:rsidP="00186945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10.13/08.149</w:t>
            </w:r>
          </w:p>
        </w:tc>
        <w:tc>
          <w:tcPr>
            <w:tcW w:w="1835" w:type="dxa"/>
          </w:tcPr>
          <w:p w14:paraId="2B9CCEB7" w14:textId="75D3085F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701" w:type="dxa"/>
            <w:vMerge/>
            <w:vAlign w:val="center"/>
          </w:tcPr>
          <w:p w14:paraId="39B3010C" w14:textId="74E7F331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3BF5277D" w14:textId="77777777" w:rsidR="00405CA1" w:rsidRPr="009F314E" w:rsidRDefault="00405CA1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10574-2016</w:t>
            </w:r>
          </w:p>
          <w:p w14:paraId="233BF68A" w14:textId="77777777" w:rsidR="00405CA1" w:rsidRPr="009F314E" w:rsidRDefault="00405CA1" w:rsidP="00216A40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</w:tc>
      </w:tr>
      <w:tr w:rsidR="00405CA1" w:rsidRPr="009F314E" w14:paraId="154AC0C2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694127F" w14:textId="5108C6A4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2573" w:type="dxa"/>
            <w:vMerge/>
            <w:vAlign w:val="center"/>
          </w:tcPr>
          <w:p w14:paraId="79963D4B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16731EA" w14:textId="42D57BBF" w:rsidR="00405CA1" w:rsidRPr="009F314E" w:rsidRDefault="00405CA1" w:rsidP="00216A40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10.13/08.156</w:t>
            </w:r>
          </w:p>
          <w:p w14:paraId="60AB3861" w14:textId="77777777" w:rsidR="00405CA1" w:rsidRPr="009F314E" w:rsidRDefault="00405CA1" w:rsidP="00E7407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10.11/08.156</w:t>
            </w:r>
          </w:p>
          <w:p w14:paraId="239ECA24" w14:textId="77777777" w:rsidR="00405CA1" w:rsidRPr="009F314E" w:rsidRDefault="00405CA1" w:rsidP="00E7407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10.12/08.156</w:t>
            </w:r>
          </w:p>
          <w:p w14:paraId="13BA5811" w14:textId="06210A3F" w:rsidR="00405CA1" w:rsidRPr="009F314E" w:rsidRDefault="00405CA1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="006E28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6ED1345A" w14:textId="46E00115" w:rsidR="00405CA1" w:rsidRPr="009F314E" w:rsidRDefault="00405CA1" w:rsidP="00216A40">
            <w:pPr>
              <w:pStyle w:val="ab"/>
              <w:spacing w:after="0"/>
              <w:ind w:right="3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общего фосфора, массовая доля общего фосфора (в пересчете на Р</w:t>
            </w:r>
            <w:r w:rsidRPr="00657294">
              <w:rPr>
                <w:sz w:val="22"/>
                <w:szCs w:val="22"/>
                <w:vertAlign w:val="subscript"/>
              </w:rPr>
              <w:t>2</w:t>
            </w:r>
            <w:r w:rsidRPr="009F314E">
              <w:rPr>
                <w:sz w:val="22"/>
                <w:szCs w:val="22"/>
              </w:rPr>
              <w:t>О</w:t>
            </w:r>
            <w:r w:rsidRPr="00657294">
              <w:rPr>
                <w:sz w:val="22"/>
                <w:szCs w:val="22"/>
                <w:vertAlign w:val="subscript"/>
              </w:rPr>
              <w:t>5</w:t>
            </w:r>
            <w:r w:rsidRPr="009F314E">
              <w:rPr>
                <w:sz w:val="22"/>
                <w:szCs w:val="22"/>
              </w:rPr>
              <w:t>), фосфорная кислота (Е338) и пищевые фосфаты, общий фосфор</w:t>
            </w:r>
          </w:p>
        </w:tc>
        <w:tc>
          <w:tcPr>
            <w:tcW w:w="1701" w:type="dxa"/>
            <w:vMerge/>
            <w:vAlign w:val="center"/>
          </w:tcPr>
          <w:p w14:paraId="6AD25907" w14:textId="2CF2A4E8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9A1791B" w14:textId="77777777" w:rsidR="00405CA1" w:rsidRPr="00E8660D" w:rsidRDefault="00405CA1" w:rsidP="00E74072">
            <w:pPr>
              <w:spacing w:line="192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ГОСТ 9794-2015 р.8</w:t>
            </w:r>
          </w:p>
          <w:p w14:paraId="22AFECEF" w14:textId="77777777" w:rsidR="00405CA1" w:rsidRPr="00E8660D" w:rsidRDefault="00405CA1" w:rsidP="00E74072">
            <w:pPr>
              <w:spacing w:line="192" w:lineRule="auto"/>
              <w:ind w:left="-45" w:right="-45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8660D">
              <w:rPr>
                <w:sz w:val="22"/>
                <w:szCs w:val="22"/>
              </w:rPr>
              <w:t>51482-2001</w:t>
            </w:r>
            <w:proofErr w:type="gramEnd"/>
          </w:p>
          <w:p w14:paraId="22AE56F5" w14:textId="68682D4E" w:rsidR="00405CA1" w:rsidRPr="00E8660D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405CA1" w:rsidRPr="009F314E" w14:paraId="3A24E27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A05A6F4" w14:textId="58B94F94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1.14*</w:t>
            </w:r>
          </w:p>
        </w:tc>
        <w:tc>
          <w:tcPr>
            <w:tcW w:w="2573" w:type="dxa"/>
            <w:vMerge/>
            <w:vAlign w:val="center"/>
          </w:tcPr>
          <w:p w14:paraId="65E29B2E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C7DACF5" w14:textId="168BA745" w:rsidR="00405CA1" w:rsidRDefault="00405CA1" w:rsidP="00216A4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10.12/08.032</w:t>
            </w:r>
          </w:p>
          <w:p w14:paraId="0CEF8BCF" w14:textId="12414195" w:rsidR="00405CA1" w:rsidRPr="009F314E" w:rsidRDefault="00405CA1" w:rsidP="00216A40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10.13/08.052</w:t>
            </w:r>
          </w:p>
          <w:p w14:paraId="5CD3405D" w14:textId="77777777" w:rsidR="00405CA1" w:rsidRPr="009F314E" w:rsidRDefault="00405CA1" w:rsidP="00E7407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10.11/08.052</w:t>
            </w:r>
          </w:p>
          <w:p w14:paraId="41682AEC" w14:textId="6C8CB0EA" w:rsidR="00405CA1" w:rsidRPr="009F314E" w:rsidRDefault="006E28A9" w:rsidP="0065729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54437933" w14:textId="5CD67587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1701" w:type="dxa"/>
            <w:vMerge/>
            <w:vAlign w:val="center"/>
          </w:tcPr>
          <w:p w14:paraId="3B8D6EB9" w14:textId="77777777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3BDD76D7" w14:textId="0AE1A379" w:rsidR="00405CA1" w:rsidRPr="00E8660D" w:rsidRDefault="00405CA1" w:rsidP="00657294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 xml:space="preserve">ГОСТ </w:t>
            </w:r>
            <w:r w:rsidRPr="00E8660D">
              <w:rPr>
                <w:sz w:val="22"/>
                <w:szCs w:val="22"/>
                <w:lang w:val="en-US"/>
              </w:rPr>
              <w:t>ISO</w:t>
            </w:r>
            <w:r w:rsidRPr="00E8660D">
              <w:rPr>
                <w:sz w:val="22"/>
                <w:szCs w:val="22"/>
              </w:rPr>
              <w:t xml:space="preserve"> 762-</w:t>
            </w:r>
            <w:r w:rsidR="006E28A9">
              <w:rPr>
                <w:sz w:val="22"/>
                <w:szCs w:val="22"/>
              </w:rPr>
              <w:t>2</w:t>
            </w:r>
            <w:r w:rsidRPr="00E8660D">
              <w:rPr>
                <w:sz w:val="22"/>
                <w:szCs w:val="22"/>
              </w:rPr>
              <w:t>013</w:t>
            </w:r>
          </w:p>
        </w:tc>
      </w:tr>
      <w:tr w:rsidR="00405CA1" w:rsidRPr="009F314E" w14:paraId="18F34AF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bottom w:val="single" w:sz="4" w:space="0" w:color="auto"/>
            </w:tcBorders>
          </w:tcPr>
          <w:p w14:paraId="4FCE3C56" w14:textId="17AD7076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1.19*</w:t>
            </w:r>
          </w:p>
        </w:tc>
        <w:tc>
          <w:tcPr>
            <w:tcW w:w="2573" w:type="dxa"/>
            <w:vMerge/>
          </w:tcPr>
          <w:p w14:paraId="35ED7FCB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47B561F2" w14:textId="77777777" w:rsidR="00405CA1" w:rsidRPr="009F314E" w:rsidRDefault="00405CA1" w:rsidP="0065729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01.47/08.032</w:t>
            </w:r>
          </w:p>
          <w:p w14:paraId="5E333D2F" w14:textId="6EBF1434" w:rsidR="00405CA1" w:rsidRPr="009F314E" w:rsidRDefault="00405CA1" w:rsidP="0065729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01.49/08.032</w:t>
            </w:r>
          </w:p>
          <w:p w14:paraId="59AC02ED" w14:textId="77777777" w:rsidR="00405CA1" w:rsidRDefault="00405CA1" w:rsidP="0065729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10.11/08.032</w:t>
            </w:r>
          </w:p>
          <w:p w14:paraId="2FE19E62" w14:textId="7D85F55B" w:rsidR="00405CA1" w:rsidRPr="009F314E" w:rsidRDefault="00405CA1" w:rsidP="0065729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10.12/08.032</w:t>
            </w:r>
          </w:p>
          <w:p w14:paraId="22F99687" w14:textId="247A1FCD" w:rsidR="00405CA1" w:rsidRPr="009F314E" w:rsidRDefault="00405CA1" w:rsidP="00E7407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10.13/08.032</w:t>
            </w:r>
          </w:p>
          <w:p w14:paraId="734C4C56" w14:textId="1CFD3FEF" w:rsidR="00405CA1" w:rsidRPr="009F314E" w:rsidRDefault="006E28A9" w:rsidP="0065729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11964EB" w14:textId="162C9058" w:rsidR="00405CA1" w:rsidRPr="009F314E" w:rsidRDefault="00405CA1" w:rsidP="00E8660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</w:t>
            </w:r>
            <w:r w:rsidR="00E8660D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01" w:type="dxa"/>
            <w:vMerge w:val="restart"/>
          </w:tcPr>
          <w:p w14:paraId="64468E49" w14:textId="77777777" w:rsidR="00405CA1" w:rsidRDefault="00405CA1" w:rsidP="00657294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A35FE51" w14:textId="77777777" w:rsidR="00405CA1" w:rsidRPr="009F314E" w:rsidRDefault="00405CA1" w:rsidP="00D97E8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1DFF7852" w14:textId="77777777" w:rsidR="00405CA1" w:rsidRPr="009F314E" w:rsidRDefault="00405CA1" w:rsidP="00380A05">
            <w:pPr>
              <w:spacing w:line="216" w:lineRule="auto"/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16101BDA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03093039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128BACC3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136F7535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35F03DDC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C81DEF6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7D536C7D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0475F18C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3BC03E55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4547FE1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9241EBD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9BC2D06" w14:textId="77777777" w:rsidR="00405CA1" w:rsidRPr="009F314E" w:rsidRDefault="00405CA1" w:rsidP="00DC66C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3181C64" w14:textId="77777777" w:rsidR="00405CA1" w:rsidRPr="009F314E" w:rsidRDefault="00405CA1" w:rsidP="00DC66CC">
            <w:pPr>
              <w:spacing w:line="216" w:lineRule="auto"/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564177F1" w14:textId="2412CA0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444F7DD6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26929-94</w:t>
            </w:r>
          </w:p>
          <w:p w14:paraId="28A339F6" w14:textId="46AA498C" w:rsidR="00405CA1" w:rsidRPr="009F314E" w:rsidRDefault="00405CA1" w:rsidP="00E8660D">
            <w:pPr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405CA1" w:rsidRPr="009F314E" w14:paraId="5B02761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bottom w:val="nil"/>
            </w:tcBorders>
          </w:tcPr>
          <w:p w14:paraId="5AE2E8C9" w14:textId="73C01915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1.20*</w:t>
            </w:r>
          </w:p>
        </w:tc>
        <w:tc>
          <w:tcPr>
            <w:tcW w:w="2573" w:type="dxa"/>
            <w:vMerge/>
            <w:vAlign w:val="center"/>
          </w:tcPr>
          <w:p w14:paraId="4E094BB9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55AAD6D7" w14:textId="3240E6B2" w:rsidR="00405CA1" w:rsidRPr="009F314E" w:rsidRDefault="00405CA1" w:rsidP="00657294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</w:tcPr>
          <w:p w14:paraId="1600DFC2" w14:textId="3912EAFD" w:rsidR="00405CA1" w:rsidRPr="009F314E" w:rsidRDefault="00405CA1" w:rsidP="0065729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01" w:type="dxa"/>
            <w:vMerge/>
            <w:vAlign w:val="center"/>
          </w:tcPr>
          <w:p w14:paraId="3A94CD4C" w14:textId="0104A4E1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</w:tcPr>
          <w:p w14:paraId="6DDE815F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7994C2CF" w14:textId="517D7014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30178-96</w:t>
            </w:r>
          </w:p>
        </w:tc>
      </w:tr>
      <w:tr w:rsidR="00405CA1" w:rsidRPr="009F314E" w14:paraId="57C53F84" w14:textId="77777777" w:rsidTr="00E8660D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44"/>
          <w:tblHeader/>
        </w:trPr>
        <w:tc>
          <w:tcPr>
            <w:tcW w:w="571" w:type="dxa"/>
            <w:tcBorders>
              <w:top w:val="nil"/>
            </w:tcBorders>
          </w:tcPr>
          <w:p w14:paraId="6872678B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  <w:vAlign w:val="center"/>
          </w:tcPr>
          <w:p w14:paraId="07FB2A3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498E8CD1" w14:textId="76F98EB2" w:rsidR="00405CA1" w:rsidRPr="009F314E" w:rsidRDefault="00405CA1" w:rsidP="00657294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7CBD00CB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9D467E6" w14:textId="28955722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4A2E201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405CA1" w:rsidRPr="009F314E" w14:paraId="2E5FD5D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179"/>
          <w:tblHeader/>
        </w:trPr>
        <w:tc>
          <w:tcPr>
            <w:tcW w:w="571" w:type="dxa"/>
          </w:tcPr>
          <w:p w14:paraId="40F62D45" w14:textId="2B8F4001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1.21*</w:t>
            </w:r>
          </w:p>
        </w:tc>
        <w:tc>
          <w:tcPr>
            <w:tcW w:w="2573" w:type="dxa"/>
            <w:vMerge/>
            <w:vAlign w:val="center"/>
          </w:tcPr>
          <w:p w14:paraId="3F3376A6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345B9C31" w14:textId="541C8BE2" w:rsidR="00405CA1" w:rsidRPr="009F314E" w:rsidRDefault="00405CA1" w:rsidP="00657294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3983CE21" w14:textId="4E753923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01" w:type="dxa"/>
            <w:vMerge/>
            <w:vAlign w:val="center"/>
          </w:tcPr>
          <w:p w14:paraId="1087A906" w14:textId="10F5A839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3F6C0746" w14:textId="55B00E3A" w:rsidR="00405CA1" w:rsidRPr="009F314E" w:rsidRDefault="00405CA1" w:rsidP="00D97E85">
            <w:pPr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</w:tc>
      </w:tr>
      <w:tr w:rsidR="00405CA1" w:rsidRPr="009F314E" w14:paraId="0592D4B6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1F6E6D5" w14:textId="31972621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1.22*</w:t>
            </w:r>
          </w:p>
        </w:tc>
        <w:tc>
          <w:tcPr>
            <w:tcW w:w="2573" w:type="dxa"/>
            <w:vMerge/>
            <w:vAlign w:val="center"/>
          </w:tcPr>
          <w:p w14:paraId="38024761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4A793173" w14:textId="384E70A9" w:rsidR="00405CA1" w:rsidRPr="009F314E" w:rsidRDefault="00405CA1" w:rsidP="00657294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266AE11F" w14:textId="021DD1AE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01" w:type="dxa"/>
            <w:vMerge/>
            <w:vAlign w:val="center"/>
          </w:tcPr>
          <w:p w14:paraId="6D4B1BA8" w14:textId="085F5524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2556984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570DB1D" w14:textId="14141D72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26930-86</w:t>
            </w:r>
          </w:p>
        </w:tc>
      </w:tr>
      <w:tr w:rsidR="00405CA1" w:rsidRPr="009F314E" w14:paraId="68490022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987B098" w14:textId="0E9E8992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1.23*</w:t>
            </w:r>
          </w:p>
        </w:tc>
        <w:tc>
          <w:tcPr>
            <w:tcW w:w="2573" w:type="dxa"/>
            <w:vMerge/>
            <w:vAlign w:val="center"/>
          </w:tcPr>
          <w:p w14:paraId="758EA68F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7C98B900" w14:textId="59602238" w:rsidR="00405CA1" w:rsidRPr="009F314E" w:rsidRDefault="00405CA1" w:rsidP="00657294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09FE3B5A" w14:textId="4D01AB25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01" w:type="dxa"/>
            <w:vMerge/>
            <w:vAlign w:val="center"/>
          </w:tcPr>
          <w:p w14:paraId="79379308" w14:textId="49E3044F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B5D2A70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410819B" w14:textId="62BA539D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30178-96</w:t>
            </w:r>
          </w:p>
        </w:tc>
      </w:tr>
      <w:tr w:rsidR="00405CA1" w:rsidRPr="009F314E" w14:paraId="3BEE2EA7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A272520" w14:textId="731067C0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1.24*</w:t>
            </w:r>
          </w:p>
        </w:tc>
        <w:tc>
          <w:tcPr>
            <w:tcW w:w="2573" w:type="dxa"/>
            <w:vMerge/>
            <w:vAlign w:val="center"/>
          </w:tcPr>
          <w:p w14:paraId="0AC8014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35E52981" w14:textId="368C20FE" w:rsidR="00405CA1" w:rsidRPr="009F314E" w:rsidRDefault="00405CA1" w:rsidP="00E74072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3375FC40" w14:textId="5E1EA46E" w:rsidR="00405CA1" w:rsidRPr="009F314E" w:rsidRDefault="00405CA1" w:rsidP="00D97E8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01" w:type="dxa"/>
            <w:vMerge/>
            <w:vAlign w:val="center"/>
          </w:tcPr>
          <w:p w14:paraId="505AFA8A" w14:textId="34AD0892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7855CE85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4D4A716D" w14:textId="5441999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30178-96 </w:t>
            </w:r>
          </w:p>
        </w:tc>
      </w:tr>
      <w:tr w:rsidR="00405CA1" w:rsidRPr="009F314E" w14:paraId="542B7467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0FC5F61" w14:textId="757FE0BD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1.26*</w:t>
            </w:r>
          </w:p>
        </w:tc>
        <w:tc>
          <w:tcPr>
            <w:tcW w:w="2573" w:type="dxa"/>
            <w:vMerge/>
            <w:vAlign w:val="center"/>
          </w:tcPr>
          <w:p w14:paraId="2CE3DC90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3C914F5D" w14:textId="38DA926E" w:rsidR="00405CA1" w:rsidRPr="009F314E" w:rsidRDefault="00405CA1" w:rsidP="009F314E">
            <w:pPr>
              <w:rPr>
                <w:sz w:val="16"/>
                <w:szCs w:val="16"/>
              </w:rPr>
            </w:pPr>
          </w:p>
        </w:tc>
        <w:tc>
          <w:tcPr>
            <w:tcW w:w="1835" w:type="dxa"/>
          </w:tcPr>
          <w:p w14:paraId="2D9E6E77" w14:textId="111DFF39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олово</w:t>
            </w:r>
          </w:p>
        </w:tc>
        <w:tc>
          <w:tcPr>
            <w:tcW w:w="1701" w:type="dxa"/>
            <w:vMerge/>
            <w:vAlign w:val="center"/>
          </w:tcPr>
          <w:p w14:paraId="3200903E" w14:textId="6CF1A9FF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3706EB3B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AAA592A" w14:textId="2126868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26935-86 </w:t>
            </w:r>
          </w:p>
        </w:tc>
      </w:tr>
      <w:tr w:rsidR="00405CA1" w:rsidRPr="009F314E" w14:paraId="3FC9E88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247F61E" w14:textId="3FEB5D40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1.28</w:t>
            </w:r>
          </w:p>
        </w:tc>
        <w:tc>
          <w:tcPr>
            <w:tcW w:w="2573" w:type="dxa"/>
            <w:vMerge/>
            <w:vAlign w:val="center"/>
          </w:tcPr>
          <w:p w14:paraId="7DB9DA7A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D83ECD1" w14:textId="13E5BCA3" w:rsidR="00405CA1" w:rsidRPr="009F314E" w:rsidRDefault="00405CA1" w:rsidP="003F6708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10.13/01.086</w:t>
            </w:r>
          </w:p>
          <w:p w14:paraId="05B467B9" w14:textId="74FBCE64" w:rsidR="00405CA1" w:rsidRPr="009F314E" w:rsidRDefault="00405CA1" w:rsidP="00C33A96">
            <w:pPr>
              <w:pStyle w:val="af6"/>
              <w:jc w:val="both"/>
              <w:rPr>
                <w:sz w:val="16"/>
                <w:szCs w:val="16"/>
                <w:lang w:val="ru-RU" w:eastAsia="ru-RU"/>
              </w:rPr>
            </w:pPr>
            <w:r w:rsidRPr="009F314E">
              <w:rPr>
                <w:sz w:val="16"/>
                <w:szCs w:val="16"/>
                <w:lang w:val="ru-RU" w:eastAsia="ru-RU"/>
              </w:rPr>
              <w:t>01.47/01.086</w:t>
            </w:r>
          </w:p>
          <w:p w14:paraId="40D9DD50" w14:textId="77777777" w:rsidR="00405CA1" w:rsidRPr="009F314E" w:rsidRDefault="00405CA1" w:rsidP="00C33A96">
            <w:pPr>
              <w:pStyle w:val="af6"/>
              <w:jc w:val="both"/>
              <w:rPr>
                <w:sz w:val="16"/>
                <w:szCs w:val="16"/>
                <w:lang w:val="ru-RU" w:eastAsia="ru-RU"/>
              </w:rPr>
            </w:pPr>
            <w:r w:rsidRPr="009F314E">
              <w:rPr>
                <w:sz w:val="16"/>
                <w:szCs w:val="16"/>
                <w:lang w:val="ru-RU" w:eastAsia="ru-RU"/>
              </w:rPr>
              <w:t>01.49/01.086</w:t>
            </w:r>
          </w:p>
          <w:p w14:paraId="5DFF64A4" w14:textId="560BC3E9" w:rsidR="00405CA1" w:rsidRPr="009F314E" w:rsidRDefault="00405CA1" w:rsidP="009F314E">
            <w:pPr>
              <w:pStyle w:val="af6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  <w:lang w:val="ru-RU" w:eastAsia="ru-RU"/>
              </w:rPr>
              <w:t xml:space="preserve"> 10.11/01.086</w:t>
            </w:r>
          </w:p>
        </w:tc>
        <w:tc>
          <w:tcPr>
            <w:tcW w:w="1835" w:type="dxa"/>
          </w:tcPr>
          <w:p w14:paraId="29C4DE31" w14:textId="43653153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Антибиотики тетрациклиновая группа</w:t>
            </w:r>
          </w:p>
        </w:tc>
        <w:tc>
          <w:tcPr>
            <w:tcW w:w="1701" w:type="dxa"/>
            <w:vMerge/>
            <w:vAlign w:val="center"/>
          </w:tcPr>
          <w:p w14:paraId="008CC5E3" w14:textId="286ED6D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33903EE7" w14:textId="1C220529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31903-2012</w:t>
            </w:r>
          </w:p>
        </w:tc>
      </w:tr>
      <w:tr w:rsidR="00405CA1" w:rsidRPr="009F314E" w14:paraId="163A1B9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822391A" w14:textId="7FCEEC1A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1.30*</w:t>
            </w:r>
          </w:p>
          <w:p w14:paraId="53F58CA3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E211C2A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74F2338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  <w:vAlign w:val="center"/>
          </w:tcPr>
          <w:p w14:paraId="0206DBDC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8827B8F" w14:textId="11B42D0E" w:rsidR="00405CA1" w:rsidRPr="009F314E" w:rsidRDefault="00405CA1" w:rsidP="00E74072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10.13/08.158</w:t>
            </w:r>
          </w:p>
          <w:p w14:paraId="20CAF1D8" w14:textId="77777777" w:rsidR="00405CA1" w:rsidRPr="009F314E" w:rsidRDefault="00405CA1" w:rsidP="00E74072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01.49/08.158</w:t>
            </w:r>
          </w:p>
          <w:p w14:paraId="11F226B2" w14:textId="3BC1B7C7" w:rsidR="00405CA1" w:rsidRPr="009F314E" w:rsidRDefault="00405CA1" w:rsidP="00E74072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01.47/08.158</w:t>
            </w:r>
          </w:p>
          <w:p w14:paraId="11C3302A" w14:textId="77777777" w:rsidR="00405CA1" w:rsidRPr="009F314E" w:rsidRDefault="00405CA1" w:rsidP="00E74072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10.11/08.158</w:t>
            </w:r>
          </w:p>
          <w:p w14:paraId="5C2D4975" w14:textId="65F17855" w:rsidR="00405CA1" w:rsidRPr="009F314E" w:rsidRDefault="006E28A9" w:rsidP="006E28A9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="00405CA1" w:rsidRPr="009F314E">
              <w:rPr>
                <w:sz w:val="16"/>
                <w:szCs w:val="16"/>
              </w:rPr>
              <w:t>10.12/08.158</w:t>
            </w:r>
          </w:p>
        </w:tc>
        <w:tc>
          <w:tcPr>
            <w:tcW w:w="1835" w:type="dxa"/>
          </w:tcPr>
          <w:p w14:paraId="227AC62B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Пестициды:</w:t>
            </w:r>
          </w:p>
          <w:p w14:paraId="5067F2BC" w14:textId="367CD76C" w:rsidR="00405CA1" w:rsidRPr="009F314E" w:rsidRDefault="00405CA1" w:rsidP="00216A40">
            <w:pPr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9F314E">
              <w:rPr>
                <w:sz w:val="22"/>
                <w:szCs w:val="22"/>
              </w:rPr>
              <w:t xml:space="preserve"> (альфа, бета, гамма-изомеры), ДДТ и его </w:t>
            </w:r>
            <w:proofErr w:type="gramStart"/>
            <w:r w:rsidRPr="009F314E">
              <w:rPr>
                <w:sz w:val="22"/>
                <w:szCs w:val="22"/>
              </w:rPr>
              <w:t>метаболиты  ДДД</w:t>
            </w:r>
            <w:proofErr w:type="gramEnd"/>
            <w:r w:rsidRPr="009F314E">
              <w:rPr>
                <w:sz w:val="22"/>
                <w:szCs w:val="22"/>
              </w:rPr>
              <w:t>, ДДЕ</w:t>
            </w:r>
          </w:p>
        </w:tc>
        <w:tc>
          <w:tcPr>
            <w:tcW w:w="1701" w:type="dxa"/>
            <w:vMerge/>
          </w:tcPr>
          <w:p w14:paraId="3ED7EFFD" w14:textId="3A3F56D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B463E8D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32308-2013</w:t>
            </w:r>
          </w:p>
          <w:p w14:paraId="7D1E80A4" w14:textId="7A0C0C4B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405CA1" w:rsidRPr="009F314E" w14:paraId="2AB213E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bottom w:val="single" w:sz="4" w:space="0" w:color="auto"/>
            </w:tcBorders>
          </w:tcPr>
          <w:p w14:paraId="27422DA8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1.31*</w:t>
            </w:r>
          </w:p>
          <w:p w14:paraId="30DE5AED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D530838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E4464D6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20DD6725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2E57CF60" w14:textId="7691363C" w:rsidR="00405CA1" w:rsidRPr="006E28A9" w:rsidRDefault="00405CA1" w:rsidP="009813FA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26EB910F" w14:textId="77777777" w:rsidR="00405CA1" w:rsidRPr="006E28A9" w:rsidRDefault="00405CA1" w:rsidP="00E818CA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3628AE03" w14:textId="77777777" w:rsidR="00405CA1" w:rsidRPr="006E28A9" w:rsidRDefault="00405CA1" w:rsidP="00D97E85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68CAC497" w14:textId="7F8BF5A2" w:rsidR="00405CA1" w:rsidRPr="00DC66CC" w:rsidRDefault="00405CA1" w:rsidP="00E818C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835" w:type="dxa"/>
          </w:tcPr>
          <w:p w14:paraId="45E4C001" w14:textId="51510F9D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01" w:type="dxa"/>
            <w:vMerge/>
            <w:vAlign w:val="center"/>
          </w:tcPr>
          <w:p w14:paraId="73A6B675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4BE639D8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п.2.11.4</w:t>
            </w:r>
          </w:p>
          <w:p w14:paraId="5A45E7E9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7702.2.1-2017</w:t>
            </w:r>
          </w:p>
          <w:p w14:paraId="46DECAAF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п.4.1.</w:t>
            </w:r>
          </w:p>
          <w:p w14:paraId="6C126AC5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10444.15-94</w:t>
            </w:r>
          </w:p>
          <w:p w14:paraId="5DB2AD60" w14:textId="44E1AF67" w:rsidR="00405CA1" w:rsidRPr="009F314E" w:rsidRDefault="00405CA1" w:rsidP="00A62802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32149-2013 </w:t>
            </w:r>
            <w:r w:rsidR="00654885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.7</w:t>
            </w:r>
          </w:p>
        </w:tc>
      </w:tr>
      <w:tr w:rsidR="00405CA1" w:rsidRPr="009F314E" w14:paraId="54CEA92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077"/>
          <w:tblHeader/>
        </w:trPr>
        <w:tc>
          <w:tcPr>
            <w:tcW w:w="571" w:type="dxa"/>
            <w:tcBorders>
              <w:top w:val="single" w:sz="4" w:space="0" w:color="auto"/>
            </w:tcBorders>
          </w:tcPr>
          <w:p w14:paraId="5E8DA227" w14:textId="556F292E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1.32*</w:t>
            </w:r>
          </w:p>
        </w:tc>
        <w:tc>
          <w:tcPr>
            <w:tcW w:w="2573" w:type="dxa"/>
            <w:vMerge/>
          </w:tcPr>
          <w:p w14:paraId="7A929991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2A5A913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78540B13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4B39DB8D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651A42FD" w14:textId="44976535" w:rsidR="00405CA1" w:rsidRPr="00DC66CC" w:rsidRDefault="00405CA1" w:rsidP="00DC66CC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536378C8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БГКП </w:t>
            </w:r>
          </w:p>
          <w:p w14:paraId="3B88D2BB" w14:textId="2749C050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01" w:type="dxa"/>
            <w:vMerge/>
          </w:tcPr>
          <w:p w14:paraId="0B091C37" w14:textId="590374EE" w:rsidR="00405CA1" w:rsidRPr="009F314E" w:rsidRDefault="00405CA1" w:rsidP="00216A40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20942A0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п.2.11.4</w:t>
            </w:r>
          </w:p>
          <w:p w14:paraId="71469A07" w14:textId="77777777" w:rsidR="00405CA1" w:rsidRPr="009F314E" w:rsidRDefault="00405CA1" w:rsidP="00216A40">
            <w:pPr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7702.2.2-93</w:t>
            </w:r>
          </w:p>
          <w:p w14:paraId="3C8FFD79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п.4.1.</w:t>
            </w:r>
          </w:p>
          <w:p w14:paraId="7AFBD941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32149-2013 п.8</w:t>
            </w:r>
          </w:p>
          <w:p w14:paraId="778C1A02" w14:textId="2ACA8BB3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</w:tc>
      </w:tr>
      <w:tr w:rsidR="00405CA1" w:rsidRPr="009F314E" w14:paraId="6EB1EC7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83253E2" w14:textId="6B747F5A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1.33*</w:t>
            </w:r>
          </w:p>
        </w:tc>
        <w:tc>
          <w:tcPr>
            <w:tcW w:w="2573" w:type="dxa"/>
            <w:vMerge/>
          </w:tcPr>
          <w:p w14:paraId="1DC8F5CC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828D5DA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01A0F938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178597D6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418A4DC7" w14:textId="05A88F9C" w:rsidR="00405CA1" w:rsidRPr="00DC66CC" w:rsidRDefault="00405CA1" w:rsidP="00DC66CC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71D6ADBF" w14:textId="30FCB17F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м/о, в </w:t>
            </w:r>
            <w:proofErr w:type="gramStart"/>
            <w:r w:rsidRPr="009F314E">
              <w:rPr>
                <w:sz w:val="22"/>
                <w:szCs w:val="22"/>
              </w:rPr>
              <w:t>т.ч.</w:t>
            </w:r>
            <w:proofErr w:type="gramEnd"/>
            <w:r w:rsidRPr="009F314E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701" w:type="dxa"/>
            <w:vMerge/>
          </w:tcPr>
          <w:p w14:paraId="53D46C26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93218DF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7702.2.3-93</w:t>
            </w:r>
          </w:p>
          <w:p w14:paraId="41F11BA5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п.4.3</w:t>
            </w:r>
          </w:p>
          <w:p w14:paraId="59BE73B7" w14:textId="420EAD68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32149-2013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.9</w:t>
            </w:r>
          </w:p>
          <w:p w14:paraId="7A6A0719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  <w:p w14:paraId="1745E013" w14:textId="4A05566F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</w:tc>
      </w:tr>
      <w:tr w:rsidR="00405CA1" w:rsidRPr="009F314E" w14:paraId="69E343A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3707032" w14:textId="683FEE40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1.34*</w:t>
            </w:r>
          </w:p>
        </w:tc>
        <w:tc>
          <w:tcPr>
            <w:tcW w:w="2573" w:type="dxa"/>
            <w:vMerge/>
          </w:tcPr>
          <w:p w14:paraId="2B8CEB62" w14:textId="1116E17A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B1EB2F3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63C4012F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716E55B1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582ED170" w14:textId="2E9A0FEA" w:rsidR="00405CA1" w:rsidRPr="00DC66CC" w:rsidRDefault="00405CA1" w:rsidP="00E818CA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1725906E" w14:textId="56E85112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01" w:type="dxa"/>
            <w:vMerge/>
          </w:tcPr>
          <w:p w14:paraId="17227E2A" w14:textId="6939CF64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8D7DE93" w14:textId="481F4A7E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7702.2.6-2015</w:t>
            </w:r>
          </w:p>
          <w:p w14:paraId="5C82641A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п.4.6</w:t>
            </w:r>
          </w:p>
          <w:p w14:paraId="11470F5B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  <w:p w14:paraId="214EDF8F" w14:textId="6E24C004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10444.9-88</w:t>
            </w:r>
          </w:p>
        </w:tc>
      </w:tr>
      <w:tr w:rsidR="00405CA1" w:rsidRPr="009F314E" w14:paraId="13DC503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2E74EDE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1.35*</w:t>
            </w:r>
          </w:p>
          <w:p w14:paraId="11D87A49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8D7F6AC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0DA5D8A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444342E3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6369CA71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501EE825" w14:textId="67615F58" w:rsidR="00405CA1" w:rsidRPr="00DC66CC" w:rsidRDefault="00405CA1" w:rsidP="00E818CA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4CBCAE1B" w14:textId="4D1FC983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L. </w:t>
            </w:r>
            <w:proofErr w:type="spellStart"/>
            <w:r w:rsidRPr="009F314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01" w:type="dxa"/>
            <w:vMerge/>
          </w:tcPr>
          <w:p w14:paraId="7D701367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FA54F34" w14:textId="33A4CCC1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</w:tr>
      <w:tr w:rsidR="00405CA1" w:rsidRPr="009F314E" w14:paraId="6C76C62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876886F" w14:textId="28AC8A61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1.36*</w:t>
            </w:r>
          </w:p>
        </w:tc>
        <w:tc>
          <w:tcPr>
            <w:tcW w:w="2573" w:type="dxa"/>
            <w:vMerge/>
          </w:tcPr>
          <w:p w14:paraId="765CF53E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FF07258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065F6F9E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67395384" w14:textId="1D939CEB" w:rsidR="00405CA1" w:rsidRPr="00DC66CC" w:rsidRDefault="00405CA1" w:rsidP="00DC66CC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1D45E2DF" w14:textId="48BAB9F9" w:rsidR="00405CA1" w:rsidRPr="009F314E" w:rsidRDefault="00405CA1" w:rsidP="00405CA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701" w:type="dxa"/>
            <w:vMerge/>
          </w:tcPr>
          <w:p w14:paraId="1D1D386A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50A0537" w14:textId="10A1AE3A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30425-97 </w:t>
            </w:r>
          </w:p>
        </w:tc>
      </w:tr>
      <w:tr w:rsidR="00405CA1" w:rsidRPr="009F314E" w14:paraId="467E25E9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3969825" w14:textId="25A5AC28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1.37*</w:t>
            </w:r>
          </w:p>
        </w:tc>
        <w:tc>
          <w:tcPr>
            <w:tcW w:w="2573" w:type="dxa"/>
            <w:vMerge/>
          </w:tcPr>
          <w:p w14:paraId="43578441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649A51E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22502387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776FAB49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0F799007" w14:textId="42F7B711" w:rsidR="00405CA1" w:rsidRPr="009F314E" w:rsidRDefault="00405CA1" w:rsidP="00E818CA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45970AEC" w14:textId="6B983FFB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01" w:type="dxa"/>
            <w:vMerge/>
          </w:tcPr>
          <w:p w14:paraId="4E8AEA48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ADB82C9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7702.2.4-93</w:t>
            </w:r>
          </w:p>
          <w:p w14:paraId="62352392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2BA28DFA" w14:textId="77777777" w:rsidR="00405CA1" w:rsidRPr="009F314E" w:rsidRDefault="00405CA1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32149-2013 п.11</w:t>
            </w:r>
          </w:p>
          <w:p w14:paraId="424AB13C" w14:textId="162D85EA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</w:tc>
      </w:tr>
      <w:tr w:rsidR="00405CA1" w:rsidRPr="009F314E" w14:paraId="0BD7616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563A636" w14:textId="6B773088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1.38*</w:t>
            </w:r>
          </w:p>
        </w:tc>
        <w:tc>
          <w:tcPr>
            <w:tcW w:w="2573" w:type="dxa"/>
            <w:vMerge/>
          </w:tcPr>
          <w:p w14:paraId="5AEC1F50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20B0709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4C198CF5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0B415EAF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2F7A14A8" w14:textId="3436DCE5" w:rsidR="00405CA1" w:rsidRPr="009F314E" w:rsidRDefault="00405CA1" w:rsidP="00E818CA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79774DA4" w14:textId="241D8018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701" w:type="dxa"/>
            <w:vMerge/>
          </w:tcPr>
          <w:p w14:paraId="70EA79E5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E5346FE" w14:textId="1AC7DB08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28566-90 </w:t>
            </w:r>
          </w:p>
        </w:tc>
      </w:tr>
      <w:tr w:rsidR="00405CA1" w:rsidRPr="009F314E" w14:paraId="0FB737C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0FABD46" w14:textId="002A923C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1.39*</w:t>
            </w:r>
          </w:p>
        </w:tc>
        <w:tc>
          <w:tcPr>
            <w:tcW w:w="2573" w:type="dxa"/>
            <w:vMerge/>
          </w:tcPr>
          <w:p w14:paraId="3E3C0C68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65DA2495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7CBA4D21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122DE580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20B4D3CA" w14:textId="37C50F3D" w:rsidR="00405CA1" w:rsidRPr="009F314E" w:rsidRDefault="00405CA1" w:rsidP="00E818CA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7414A2B7" w14:textId="77777777" w:rsidR="00405CA1" w:rsidRPr="009F314E" w:rsidRDefault="00405CA1" w:rsidP="00216A40">
            <w:pPr>
              <w:tabs>
                <w:tab w:val="left" w:pos="1305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B. </w:t>
            </w:r>
            <w:proofErr w:type="spellStart"/>
            <w:r w:rsidRPr="009F314E">
              <w:rPr>
                <w:sz w:val="22"/>
                <w:szCs w:val="22"/>
              </w:rPr>
              <w:t>сereus</w:t>
            </w:r>
            <w:proofErr w:type="spellEnd"/>
          </w:p>
          <w:p w14:paraId="56B34136" w14:textId="77777777" w:rsidR="00405CA1" w:rsidRPr="009F314E" w:rsidRDefault="00405CA1" w:rsidP="00216A40">
            <w:pPr>
              <w:tabs>
                <w:tab w:val="left" w:pos="1305"/>
              </w:tabs>
              <w:jc w:val="both"/>
              <w:rPr>
                <w:sz w:val="22"/>
                <w:szCs w:val="22"/>
              </w:rPr>
            </w:pPr>
          </w:p>
          <w:p w14:paraId="542DB656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B8E5CB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5D9A2D6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10444.8-2013</w:t>
            </w:r>
          </w:p>
          <w:p w14:paraId="685493CE" w14:textId="7948CCFF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405CA1" w:rsidRPr="009F314E" w14:paraId="6EDA350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DFFB84E" w14:textId="423CA31D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1.40*</w:t>
            </w:r>
          </w:p>
        </w:tc>
        <w:tc>
          <w:tcPr>
            <w:tcW w:w="2573" w:type="dxa"/>
            <w:vMerge/>
          </w:tcPr>
          <w:p w14:paraId="364E70F0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7A4F708A" w14:textId="219E6746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49D57AA" w14:textId="1A42C693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01" w:type="dxa"/>
            <w:vMerge/>
          </w:tcPr>
          <w:p w14:paraId="33390693" w14:textId="7CA1BE05" w:rsidR="00405CA1" w:rsidRPr="009F314E" w:rsidRDefault="00405CA1" w:rsidP="00216A40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0EC8C248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7702.2.7-2013</w:t>
            </w:r>
          </w:p>
          <w:p w14:paraId="46D20592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п.4.4</w:t>
            </w:r>
          </w:p>
          <w:p w14:paraId="022C7B79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28560-90</w:t>
            </w:r>
          </w:p>
          <w:p w14:paraId="2DBE0BDF" w14:textId="122F50A0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32149-2013 </w:t>
            </w:r>
            <w:r w:rsidR="004B4D22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.10</w:t>
            </w:r>
          </w:p>
        </w:tc>
      </w:tr>
      <w:tr w:rsidR="00405CA1" w:rsidRPr="009F314E" w14:paraId="6A685F02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5A84584" w14:textId="59B5E77B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1.41*</w:t>
            </w:r>
          </w:p>
        </w:tc>
        <w:tc>
          <w:tcPr>
            <w:tcW w:w="2573" w:type="dxa"/>
            <w:vMerge/>
          </w:tcPr>
          <w:p w14:paraId="737FA48E" w14:textId="0088FE98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342FD387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29D2B60A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139E68DD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02D8BFFE" w14:textId="05CA1261" w:rsidR="00405CA1" w:rsidRPr="009F314E" w:rsidRDefault="00405CA1" w:rsidP="00E818CA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04A3609" w14:textId="1D467D00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701" w:type="dxa"/>
            <w:vMerge/>
          </w:tcPr>
          <w:p w14:paraId="4A07CB0B" w14:textId="7A507B93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28053253" w14:textId="1C39D71F" w:rsidR="00405CA1" w:rsidRPr="009F314E" w:rsidRDefault="00405CA1" w:rsidP="004B4D22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30726-2001</w:t>
            </w:r>
          </w:p>
        </w:tc>
      </w:tr>
      <w:tr w:rsidR="00405CA1" w:rsidRPr="009F314E" w14:paraId="54C55A9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E8F34FB" w14:textId="34862498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1.43*</w:t>
            </w:r>
          </w:p>
        </w:tc>
        <w:tc>
          <w:tcPr>
            <w:tcW w:w="2573" w:type="dxa"/>
            <w:vMerge/>
            <w:tcBorders>
              <w:bottom w:val="single" w:sz="4" w:space="0" w:color="auto"/>
            </w:tcBorders>
          </w:tcPr>
          <w:p w14:paraId="56F07E8A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633349A0" w14:textId="6E068BD0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419C62A1" w14:textId="774AAA65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плесени</w:t>
            </w:r>
          </w:p>
        </w:tc>
        <w:tc>
          <w:tcPr>
            <w:tcW w:w="1701" w:type="dxa"/>
            <w:vMerge/>
          </w:tcPr>
          <w:p w14:paraId="27809CB9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0C091DB5" w14:textId="0677D264" w:rsidR="00405CA1" w:rsidRPr="009F314E" w:rsidRDefault="00405CA1" w:rsidP="004B4D22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</w:t>
            </w:r>
          </w:p>
        </w:tc>
      </w:tr>
      <w:tr w:rsidR="009F314E" w:rsidRPr="009F314E" w14:paraId="10909846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7F724B4" w14:textId="77777777" w:rsidR="00216A40" w:rsidRPr="009F314E" w:rsidRDefault="00216A40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1.44*</w:t>
            </w:r>
          </w:p>
          <w:p w14:paraId="0F480A4D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9BFD794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BE3E08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05E76A6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2FA8B8F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0C8AAD7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46FD4D" w14:textId="77777777" w:rsidR="00216A40" w:rsidRPr="009F314E" w:rsidRDefault="00216A40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14:paraId="0E50CA60" w14:textId="77777777" w:rsidR="00DC66CC" w:rsidRPr="009F314E" w:rsidRDefault="00DC66CC" w:rsidP="00DC66CC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4C707042" w14:textId="77777777" w:rsidR="00DC66CC" w:rsidRPr="009F314E" w:rsidRDefault="00DC66CC" w:rsidP="00DC66CC">
            <w:pPr>
              <w:spacing w:line="240" w:lineRule="exact"/>
              <w:rPr>
                <w:sz w:val="22"/>
                <w:szCs w:val="22"/>
              </w:rPr>
            </w:pPr>
          </w:p>
          <w:p w14:paraId="16703B0F" w14:textId="77777777" w:rsidR="00216A40" w:rsidRPr="009F314E" w:rsidRDefault="00216A40" w:rsidP="00DC66CC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53D7BBE" w14:textId="77777777" w:rsidR="00216A40" w:rsidRPr="004B4D22" w:rsidRDefault="00216A40" w:rsidP="005C7E9F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281989">
              <w:rPr>
                <w:sz w:val="16"/>
                <w:szCs w:val="16"/>
              </w:rPr>
              <w:t>10</w:t>
            </w:r>
            <w:r w:rsidRPr="004B4D22">
              <w:rPr>
                <w:sz w:val="16"/>
                <w:szCs w:val="16"/>
              </w:rPr>
              <w:t>.13/04.125</w:t>
            </w:r>
          </w:p>
          <w:p w14:paraId="32C11A4A" w14:textId="4F2AE181" w:rsidR="00281989" w:rsidRPr="004B4D22" w:rsidRDefault="00281989" w:rsidP="00281989">
            <w:pPr>
              <w:jc w:val="center"/>
              <w:rPr>
                <w:sz w:val="16"/>
                <w:szCs w:val="16"/>
              </w:rPr>
            </w:pPr>
            <w:r w:rsidRPr="004B4D22">
              <w:rPr>
                <w:sz w:val="16"/>
                <w:szCs w:val="16"/>
              </w:rPr>
              <w:t>10.13/</w:t>
            </w:r>
            <w:r w:rsidR="004B4D22" w:rsidRPr="004B4D22">
              <w:rPr>
                <w:sz w:val="16"/>
                <w:szCs w:val="16"/>
              </w:rPr>
              <w:t xml:space="preserve"> 04.125</w:t>
            </w:r>
          </w:p>
          <w:p w14:paraId="351A62CC" w14:textId="52A286F2" w:rsidR="00281989" w:rsidRPr="004B4D22" w:rsidRDefault="00281989" w:rsidP="00281989">
            <w:pPr>
              <w:jc w:val="center"/>
              <w:rPr>
                <w:sz w:val="16"/>
                <w:szCs w:val="16"/>
              </w:rPr>
            </w:pPr>
            <w:r w:rsidRPr="004B4D22">
              <w:rPr>
                <w:sz w:val="16"/>
                <w:szCs w:val="16"/>
              </w:rPr>
              <w:t>01.47/</w:t>
            </w:r>
            <w:r w:rsidR="004B4D22" w:rsidRPr="004B4D22">
              <w:rPr>
                <w:sz w:val="16"/>
                <w:szCs w:val="16"/>
              </w:rPr>
              <w:t xml:space="preserve"> 04.125</w:t>
            </w:r>
          </w:p>
          <w:p w14:paraId="35BC0F05" w14:textId="2E267545" w:rsidR="00281989" w:rsidRPr="004B4D22" w:rsidRDefault="00DD2EC2" w:rsidP="00281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1989" w:rsidRPr="004B4D22">
              <w:rPr>
                <w:sz w:val="16"/>
                <w:szCs w:val="16"/>
              </w:rPr>
              <w:t>01.41/</w:t>
            </w:r>
            <w:r w:rsidR="004B4D22" w:rsidRPr="004B4D22">
              <w:rPr>
                <w:sz w:val="16"/>
                <w:szCs w:val="16"/>
              </w:rPr>
              <w:t xml:space="preserve"> 04.125</w:t>
            </w:r>
          </w:p>
          <w:p w14:paraId="6A966359" w14:textId="3C190733" w:rsidR="00281989" w:rsidRPr="009F314E" w:rsidRDefault="00281989" w:rsidP="0028198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4B4D22">
              <w:rPr>
                <w:sz w:val="16"/>
                <w:szCs w:val="16"/>
              </w:rPr>
              <w:t>01.49/</w:t>
            </w:r>
            <w:r w:rsidR="004B4D22" w:rsidRPr="004B4D22">
              <w:rPr>
                <w:sz w:val="16"/>
                <w:szCs w:val="16"/>
              </w:rPr>
              <w:t xml:space="preserve"> 04.125</w:t>
            </w:r>
            <w:r w:rsidRPr="004B4D22">
              <w:rPr>
                <w:sz w:val="16"/>
                <w:szCs w:val="16"/>
              </w:rPr>
              <w:t xml:space="preserve"> 10.11/</w:t>
            </w:r>
            <w:r w:rsidR="004B4D22" w:rsidRPr="004B4D22">
              <w:rPr>
                <w:sz w:val="16"/>
                <w:szCs w:val="16"/>
              </w:rPr>
              <w:t xml:space="preserve"> 04.125</w:t>
            </w:r>
            <w:r w:rsidRPr="004B4D22">
              <w:rPr>
                <w:sz w:val="16"/>
                <w:szCs w:val="16"/>
              </w:rPr>
              <w:t xml:space="preserve"> 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266E3050" w14:textId="16D6F6EB" w:rsidR="00216A40" w:rsidRPr="009F314E" w:rsidRDefault="00216A40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 w:rsidR="00405CA1"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 w:rsidR="00405CA1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01" w:type="dxa"/>
          </w:tcPr>
          <w:p w14:paraId="622012FA" w14:textId="77777777" w:rsidR="00216A40" w:rsidRPr="000F534B" w:rsidRDefault="00216A40" w:rsidP="00654885">
            <w:pPr>
              <w:suppressAutoHyphens/>
              <w:jc w:val="both"/>
            </w:pPr>
            <w:r w:rsidRPr="009F314E">
              <w:rPr>
                <w:sz w:val="22"/>
                <w:szCs w:val="22"/>
              </w:rPr>
              <w:t xml:space="preserve"> </w:t>
            </w:r>
            <w:r w:rsidRPr="000F534B">
              <w:t>ГН 10-117-99 (РДУ-99)</w:t>
            </w:r>
          </w:p>
          <w:p w14:paraId="4502883F" w14:textId="66ED903F" w:rsidR="00216A40" w:rsidRPr="000F534B" w:rsidRDefault="00216A40" w:rsidP="00654885">
            <w:pPr>
              <w:suppressAutoHyphens/>
              <w:jc w:val="both"/>
            </w:pPr>
            <w:r w:rsidRPr="000F534B">
              <w:t xml:space="preserve">Республиканские допустимые уровни содержания цезия-137 и стронция-90 в сельскохозяйственном сырье и кормах, утв. </w:t>
            </w:r>
            <w:proofErr w:type="spellStart"/>
            <w:proofErr w:type="gramStart"/>
            <w:r w:rsidRPr="000F534B">
              <w:t>Минсельхозпро</w:t>
            </w:r>
            <w:proofErr w:type="spellEnd"/>
            <w:r w:rsidR="00654885">
              <w:t>-</w:t>
            </w:r>
            <w:r w:rsidRPr="000F534B">
              <w:t>дом</w:t>
            </w:r>
            <w:proofErr w:type="gramEnd"/>
            <w:r w:rsidRPr="000F534B">
              <w:t xml:space="preserve"> РБ 03.08.1999</w:t>
            </w:r>
          </w:p>
          <w:p w14:paraId="6C4044E0" w14:textId="31B3E059" w:rsidR="00216A40" w:rsidRPr="009F314E" w:rsidRDefault="00405CA1" w:rsidP="00654885">
            <w:pPr>
              <w:jc w:val="both"/>
              <w:rPr>
                <w:sz w:val="22"/>
                <w:szCs w:val="22"/>
              </w:rPr>
            </w:pPr>
            <w:r w:rsidRPr="000F534B">
              <w:rPr>
                <w:color w:val="EE0000"/>
              </w:rPr>
              <w:t xml:space="preserve"> </w:t>
            </w:r>
            <w:r w:rsidRPr="000F534B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983" w:type="dxa"/>
          </w:tcPr>
          <w:p w14:paraId="789F4114" w14:textId="36E966E0" w:rsidR="00216A40" w:rsidRPr="009F314E" w:rsidRDefault="00216A40" w:rsidP="00216A40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1181-2011</w:t>
            </w:r>
          </w:p>
        </w:tc>
      </w:tr>
      <w:tr w:rsidR="00BA7B09" w:rsidRPr="009F314E" w14:paraId="574BDEE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F46CDEE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</w:t>
            </w:r>
          </w:p>
          <w:p w14:paraId="7A56ECF6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73CDA0D6" w14:textId="77777777" w:rsidR="00BA7B09" w:rsidRPr="009F314E" w:rsidRDefault="00BA7B09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2A01B2B" w14:textId="77777777" w:rsidR="00BA7B09" w:rsidRPr="009F314E" w:rsidRDefault="00BA7B09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433F09FA" w14:textId="77777777" w:rsidR="00BA7B09" w:rsidRPr="009F314E" w:rsidRDefault="00BA7B09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646E8EFD" w14:textId="77777777" w:rsidR="00BA7B09" w:rsidRPr="009F314E" w:rsidRDefault="00BA7B09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00707195" w14:textId="77777777" w:rsidR="00BA7B09" w:rsidRPr="009F314E" w:rsidRDefault="00BA7B09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F1583B1" w14:textId="77777777" w:rsidR="00BA7B09" w:rsidRPr="009F314E" w:rsidRDefault="00BA7B09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</w:tcBorders>
          </w:tcPr>
          <w:p w14:paraId="1E2B3577" w14:textId="77777777" w:rsidR="00BA7B09" w:rsidRPr="009F314E" w:rsidRDefault="00BA7B09" w:rsidP="000F534B">
            <w:pPr>
              <w:tabs>
                <w:tab w:val="num" w:pos="140"/>
              </w:tabs>
              <w:spacing w:line="216" w:lineRule="auto"/>
              <w:ind w:left="102" w:right="14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Молоко и молочные продукты</w:t>
            </w:r>
          </w:p>
          <w:p w14:paraId="26854620" w14:textId="77777777" w:rsidR="00BA7B09" w:rsidRPr="009F314E" w:rsidRDefault="00BA7B09" w:rsidP="000F534B">
            <w:pPr>
              <w:tabs>
                <w:tab w:val="num" w:pos="140"/>
              </w:tabs>
              <w:spacing w:line="216" w:lineRule="auto"/>
              <w:ind w:left="102" w:right="140"/>
              <w:rPr>
                <w:sz w:val="22"/>
                <w:szCs w:val="22"/>
              </w:rPr>
            </w:pPr>
          </w:p>
          <w:p w14:paraId="61E00BE5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B353AF6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423E959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20BBF072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5041BA8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9A5D87E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1A6F3929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37F09623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23BC980E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152214AD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577FDE2E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5F7B606D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1B2F2E03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C04D897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0F61F33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5D17DB97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750178E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56A48B69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185197C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A2F5175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3454E42D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37C25C27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36561AC9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204E69F6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B43CD24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321E8EB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6F16F89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2750D7D4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37499A2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B36CFD8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CF61D03" w14:textId="77777777" w:rsidR="00BA7B09" w:rsidRPr="009F314E" w:rsidRDefault="00BA7B09" w:rsidP="000F534B">
            <w:pPr>
              <w:tabs>
                <w:tab w:val="num" w:pos="140"/>
              </w:tabs>
              <w:spacing w:line="216" w:lineRule="auto"/>
              <w:ind w:left="102" w:right="14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Молоко и молочные продукты</w:t>
            </w:r>
          </w:p>
          <w:p w14:paraId="5913257A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1DB7CA9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7DE54D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BDD224E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B38A13B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8191F2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E5F4027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DE07B5B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35215C0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5AA7FB8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C2E81DE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80EFC57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4322CA2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8F624E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B0A043F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8D060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8BAF034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CA6E1C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2A50F97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682F48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839C02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6A81C0D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7361A60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64447DE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55778BD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FDCF6F5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CBFCB8E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9BE91AB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AD61798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6F76B4B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9AE078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CCE0570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3CD2A05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DF8ACC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06FF74D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BF263C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AAA14DA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8A32FF0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35130C6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82CAE6A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E56DC08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0D7AD72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4AFBCCE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AAB89A6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33B3ADF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00DF5E6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1EFC37B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E59D56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65E665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5C3DC4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E852B6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D995118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2C142F9" w14:textId="77777777" w:rsidR="00281989" w:rsidRDefault="0028198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F7C2759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Молоко и молочные продукты</w:t>
            </w:r>
          </w:p>
          <w:p w14:paraId="18FE50DF" w14:textId="77777777" w:rsidR="00BA7B09" w:rsidRPr="009F314E" w:rsidRDefault="00BA7B09" w:rsidP="00760E7E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713A66" w14:textId="77777777" w:rsidR="00BA7B09" w:rsidRPr="009F314E" w:rsidRDefault="00BA7B09" w:rsidP="00760E7E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5DA4E84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03031AB6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29247C27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77BBBB4F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780DC00E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428DCAC1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4A5DC528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A615F55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493048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720FE1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7C18749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66FD2D0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AF7407D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A71EDD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FBD9F80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89CE844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687285D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A2418FB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5DF1A92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B0B0E27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22AFA6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5D64F5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9AF70F0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A8C6C0D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819DF6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39D34F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1067FF7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167E718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A195EA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A5226A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CA2C982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C197A6F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87AD80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BBF61DB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81A076B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99B6D2F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AB891B1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5BA299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1DB3E9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2FDA0B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70C6A19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24F2017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08EF87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7DF76A0" w14:textId="77777777" w:rsidR="00BA7B09" w:rsidRDefault="00BA7B0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55C21C01" w14:textId="77777777" w:rsidR="00BA7B09" w:rsidRDefault="00BA7B0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68E6AA43" w14:textId="77777777" w:rsidR="00BA7B09" w:rsidRDefault="00BA7B0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01371052" w14:textId="77777777" w:rsidR="00AA5098" w:rsidRDefault="00AA5098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199B456" w14:textId="77777777" w:rsidR="00AA5098" w:rsidRDefault="00AA5098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63647DC9" w14:textId="77777777" w:rsidR="00AA5098" w:rsidRDefault="00AA5098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B68B140" w14:textId="77777777" w:rsidR="006E28A9" w:rsidRDefault="006E28A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46B20075" w14:textId="77777777" w:rsidR="006E28A9" w:rsidRDefault="006E28A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739849D4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Молоко и молочные продукты</w:t>
            </w:r>
          </w:p>
          <w:p w14:paraId="34553A09" w14:textId="77777777" w:rsidR="00BA7B09" w:rsidRPr="009F314E" w:rsidRDefault="00BA7B09" w:rsidP="00760E7E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A03406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0F8B254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FDE2CC9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96906EB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D3B2E6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270E942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0B164C4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0737A3D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9253122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2DA96F4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6DDF1E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B96B82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022E28A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559C172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F5EE8E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719285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B2CEC8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57A612B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2EE6099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DFCAD57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192C1B0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76A01B5" w14:textId="77777777" w:rsidR="00BA7B09" w:rsidRPr="009F314E" w:rsidRDefault="00BA7B09" w:rsidP="00DD2EC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14090F2" w14:textId="77777777" w:rsidR="00BA7B09" w:rsidRPr="009F314E" w:rsidRDefault="00BA7B09" w:rsidP="009F114D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lastRenderedPageBreak/>
              <w:t>01.41/42.000</w:t>
            </w:r>
          </w:p>
          <w:p w14:paraId="0170D4CA" w14:textId="77777777" w:rsidR="004B4D22" w:rsidRPr="009F314E" w:rsidRDefault="004B4D22" w:rsidP="004B4D22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10.51/42.000</w:t>
            </w:r>
          </w:p>
          <w:p w14:paraId="750558B2" w14:textId="0444412A" w:rsidR="00BA7B09" w:rsidRPr="009F314E" w:rsidRDefault="00BA7B09" w:rsidP="009F114D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10.52/42.000</w:t>
            </w:r>
          </w:p>
          <w:p w14:paraId="69289B20" w14:textId="77777777" w:rsidR="00BA7B09" w:rsidRPr="009F314E" w:rsidRDefault="00BA7B09" w:rsidP="009F114D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10.86/42.000</w:t>
            </w:r>
          </w:p>
          <w:p w14:paraId="541DAB46" w14:textId="77777777" w:rsidR="00BA7B09" w:rsidRPr="009F314E" w:rsidRDefault="00BA7B09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03730C8C" w14:textId="77777777" w:rsidR="00BA7B09" w:rsidRPr="009F314E" w:rsidRDefault="00BA7B09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6FB4FDE5" w14:textId="77777777" w:rsidR="00BA7B09" w:rsidRPr="009F314E" w:rsidRDefault="00BA7B09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0D7D2C63" w14:textId="77777777" w:rsidR="00BA7B09" w:rsidRPr="009F314E" w:rsidRDefault="00BA7B09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78D03F83" w14:textId="77777777" w:rsidR="00BA7B09" w:rsidRPr="009F314E" w:rsidRDefault="00BA7B09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161C7E8D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5E2F9D9E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  <w:p w14:paraId="63BEB1A7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  <w:p w14:paraId="25B24C28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  <w:p w14:paraId="68217EB9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4205101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9225-84</w:t>
            </w:r>
          </w:p>
          <w:p w14:paraId="26D06F3A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ГОСТ 13928-84 </w:t>
            </w:r>
          </w:p>
          <w:p w14:paraId="2547D213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26809.1-2014</w:t>
            </w:r>
          </w:p>
          <w:p w14:paraId="4F52D9C0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ГОСТ 26809.2-2014  </w:t>
            </w:r>
          </w:p>
          <w:p w14:paraId="38787317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СТБ 1036-97 </w:t>
            </w:r>
          </w:p>
          <w:p w14:paraId="7FE4191C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СТБ 1051-2012 </w:t>
            </w:r>
          </w:p>
          <w:p w14:paraId="45AAD666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1053-2015</w:t>
            </w:r>
          </w:p>
          <w:p w14:paraId="68075C0B" w14:textId="7421BC30" w:rsidR="00BA7B09" w:rsidRPr="009F314E" w:rsidRDefault="00BA7B09" w:rsidP="004A0B59">
            <w:pPr>
              <w:jc w:val="both"/>
              <w:rPr>
                <w:sz w:val="22"/>
                <w:szCs w:val="22"/>
              </w:rPr>
            </w:pPr>
            <w:r w:rsidRPr="000F534B">
              <w:rPr>
                <w:sz w:val="18"/>
                <w:szCs w:val="18"/>
              </w:rPr>
              <w:t xml:space="preserve">ТНПА и другая документация </w:t>
            </w:r>
            <w:r w:rsidR="004B4D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</w:tcPr>
          <w:p w14:paraId="761C3691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9225-84</w:t>
            </w:r>
          </w:p>
          <w:p w14:paraId="33664B8B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13928-84 </w:t>
            </w:r>
          </w:p>
          <w:p w14:paraId="766CD881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26809.1-2014</w:t>
            </w:r>
          </w:p>
          <w:p w14:paraId="48BAB1DE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26809.2-2014  </w:t>
            </w:r>
          </w:p>
          <w:p w14:paraId="3D4665CB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п.7.2</w:t>
            </w:r>
          </w:p>
          <w:p w14:paraId="50BBF5E9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1051-2012 </w:t>
            </w:r>
          </w:p>
          <w:p w14:paraId="55D5CB54" w14:textId="77777777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7D62EDDB" w14:textId="270BB635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</w:tr>
      <w:tr w:rsidR="00BA7B09" w:rsidRPr="009F314E" w14:paraId="2D08A1A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bottom w:val="single" w:sz="4" w:space="0" w:color="auto"/>
            </w:tcBorders>
          </w:tcPr>
          <w:p w14:paraId="5EBE68C2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2.2*</w:t>
            </w:r>
          </w:p>
          <w:p w14:paraId="49C5C925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3C27525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484A2B5" w14:textId="77777777" w:rsidR="00BA7B09" w:rsidRPr="009F314E" w:rsidRDefault="00BA7B09" w:rsidP="00216A40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5F62C9ED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0CA28465" w14:textId="0C6FB181" w:rsidR="00BA7B09" w:rsidRPr="009F314E" w:rsidRDefault="00BA7B09" w:rsidP="00216A40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10.51/11.116</w:t>
            </w:r>
          </w:p>
          <w:p w14:paraId="090F7312" w14:textId="77777777" w:rsidR="00BA7B09" w:rsidRPr="009F314E" w:rsidRDefault="00BA7B09" w:rsidP="009F114D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10.52/11.116</w:t>
            </w:r>
          </w:p>
          <w:p w14:paraId="30BE37CE" w14:textId="77777777" w:rsidR="00BA7B09" w:rsidRPr="009F314E" w:rsidRDefault="00BA7B09" w:rsidP="009F114D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10.86/11.116</w:t>
            </w:r>
          </w:p>
          <w:p w14:paraId="6BE97092" w14:textId="77777777" w:rsidR="00BA7B09" w:rsidRPr="009F314E" w:rsidRDefault="00BA7B09" w:rsidP="00405CA1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75908B52" w14:textId="7CB8343C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вкус и запах, цвет, консистенция, вид на разрезе, форма)</w:t>
            </w:r>
          </w:p>
        </w:tc>
        <w:tc>
          <w:tcPr>
            <w:tcW w:w="1701" w:type="dxa"/>
            <w:vMerge w:val="restart"/>
          </w:tcPr>
          <w:p w14:paraId="74A74822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718-84</w:t>
            </w:r>
          </w:p>
          <w:p w14:paraId="508743A0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719-85</w:t>
            </w:r>
          </w:p>
          <w:p w14:paraId="703A33F4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31688-2012</w:t>
            </w:r>
          </w:p>
          <w:p w14:paraId="03E807E3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4771-60</w:t>
            </w:r>
          </w:p>
          <w:p w14:paraId="778346D5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4937-85</w:t>
            </w:r>
          </w:p>
          <w:p w14:paraId="02416280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32899-2014</w:t>
            </w:r>
          </w:p>
          <w:p w14:paraId="216C8B90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315-2017</w:t>
            </w:r>
          </w:p>
          <w:p w14:paraId="5C32DC98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736-2017</w:t>
            </w:r>
          </w:p>
          <w:p w14:paraId="2645966D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970-2017</w:t>
            </w:r>
          </w:p>
          <w:p w14:paraId="56A899F4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1036-97</w:t>
            </w:r>
          </w:p>
          <w:p w14:paraId="1D2714FD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1373-2016</w:t>
            </w:r>
          </w:p>
          <w:p w14:paraId="7F5CDE3C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1467-2017</w:t>
            </w:r>
          </w:p>
          <w:p w14:paraId="28C6AA12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1552-2017</w:t>
            </w:r>
          </w:p>
          <w:p w14:paraId="68773B32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1746-2017</w:t>
            </w:r>
          </w:p>
          <w:p w14:paraId="4126D205" w14:textId="5C9D3B0E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1858-2022</w:t>
            </w:r>
          </w:p>
          <w:p w14:paraId="0953D007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1887-2016</w:t>
            </w:r>
          </w:p>
          <w:p w14:paraId="6F605795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1888-2016</w:t>
            </w:r>
          </w:p>
          <w:p w14:paraId="5E0CF46D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1890-2017</w:t>
            </w:r>
          </w:p>
          <w:p w14:paraId="3209D8D5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2190-2017</w:t>
            </w:r>
          </w:p>
          <w:p w14:paraId="4AC0CC24" w14:textId="77777777" w:rsidR="00BA7B09" w:rsidRPr="000F534B" w:rsidRDefault="00BA7B09" w:rsidP="00405CA1">
            <w:pPr>
              <w:suppressAutoHyphens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ТНПА и другая документация  </w:t>
            </w:r>
          </w:p>
          <w:p w14:paraId="6164664E" w14:textId="77777777" w:rsidR="00BA7B09" w:rsidRDefault="00BA7B09" w:rsidP="00405CA1">
            <w:pPr>
              <w:spacing w:line="216" w:lineRule="auto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 </w:t>
            </w:r>
          </w:p>
          <w:p w14:paraId="4D968A53" w14:textId="77777777" w:rsidR="00BA7B09" w:rsidRDefault="00BA7B09" w:rsidP="00405CA1">
            <w:pPr>
              <w:spacing w:line="216" w:lineRule="auto"/>
              <w:rPr>
                <w:sz w:val="18"/>
                <w:szCs w:val="18"/>
              </w:rPr>
            </w:pPr>
          </w:p>
          <w:p w14:paraId="3C1880BE" w14:textId="77777777" w:rsidR="00BA7B09" w:rsidRDefault="00BA7B09" w:rsidP="00405CA1">
            <w:pPr>
              <w:spacing w:line="216" w:lineRule="auto"/>
              <w:rPr>
                <w:sz w:val="18"/>
                <w:szCs w:val="18"/>
              </w:rPr>
            </w:pPr>
          </w:p>
          <w:p w14:paraId="5458F74C" w14:textId="77777777" w:rsidR="00BA7B09" w:rsidRPr="000F534B" w:rsidRDefault="00BA7B09" w:rsidP="000F534B">
            <w:pPr>
              <w:jc w:val="both"/>
            </w:pPr>
            <w:r w:rsidRPr="000F534B">
              <w:lastRenderedPageBreak/>
              <w:t>ГОСТ 718-84</w:t>
            </w:r>
          </w:p>
          <w:p w14:paraId="7413F320" w14:textId="77777777" w:rsidR="00BA7B09" w:rsidRPr="000F534B" w:rsidRDefault="00BA7B09" w:rsidP="000F534B">
            <w:pPr>
              <w:jc w:val="both"/>
            </w:pPr>
            <w:r w:rsidRPr="000F534B">
              <w:t>ГОСТ 719-85</w:t>
            </w:r>
          </w:p>
          <w:p w14:paraId="3C630EA2" w14:textId="77777777" w:rsidR="00BA7B09" w:rsidRPr="000F534B" w:rsidRDefault="00BA7B09" w:rsidP="000F534B">
            <w:pPr>
              <w:jc w:val="both"/>
            </w:pPr>
            <w:r w:rsidRPr="000F534B">
              <w:t>ГОСТ 31688-2012</w:t>
            </w:r>
          </w:p>
          <w:p w14:paraId="3F352801" w14:textId="77777777" w:rsidR="00BA7B09" w:rsidRPr="000F534B" w:rsidRDefault="00BA7B09" w:rsidP="000F534B">
            <w:pPr>
              <w:jc w:val="both"/>
            </w:pPr>
            <w:r w:rsidRPr="000F534B">
              <w:t>ГОСТ 4771-60</w:t>
            </w:r>
          </w:p>
          <w:p w14:paraId="754C8F51" w14:textId="77777777" w:rsidR="00BA7B09" w:rsidRPr="000F534B" w:rsidRDefault="00BA7B09" w:rsidP="000F534B">
            <w:pPr>
              <w:jc w:val="both"/>
            </w:pPr>
            <w:r w:rsidRPr="000F534B">
              <w:t>ГОСТ 4937-85</w:t>
            </w:r>
          </w:p>
          <w:p w14:paraId="15231848" w14:textId="77777777" w:rsidR="00BA7B09" w:rsidRPr="000F534B" w:rsidRDefault="00BA7B09" w:rsidP="000F534B">
            <w:pPr>
              <w:jc w:val="both"/>
            </w:pPr>
            <w:r w:rsidRPr="000F534B">
              <w:t>ГОСТ 32899-2014</w:t>
            </w:r>
          </w:p>
          <w:p w14:paraId="7E672D63" w14:textId="77777777" w:rsidR="00BA7B09" w:rsidRPr="000F534B" w:rsidRDefault="00BA7B09" w:rsidP="000F534B">
            <w:pPr>
              <w:jc w:val="both"/>
            </w:pPr>
            <w:r w:rsidRPr="000F534B">
              <w:t>СТБ 315-2017</w:t>
            </w:r>
          </w:p>
          <w:p w14:paraId="574527C0" w14:textId="77777777" w:rsidR="00BA7B09" w:rsidRPr="000F534B" w:rsidRDefault="00BA7B09" w:rsidP="000F534B">
            <w:pPr>
              <w:jc w:val="both"/>
            </w:pPr>
            <w:r w:rsidRPr="000F534B">
              <w:t>СТБ 736-2017</w:t>
            </w:r>
          </w:p>
          <w:p w14:paraId="1312C319" w14:textId="77777777" w:rsidR="00BA7B09" w:rsidRPr="000F534B" w:rsidRDefault="00BA7B09" w:rsidP="000F534B">
            <w:pPr>
              <w:jc w:val="both"/>
            </w:pPr>
            <w:r w:rsidRPr="000F534B">
              <w:t>СТБ 970-2017</w:t>
            </w:r>
          </w:p>
          <w:p w14:paraId="51D36176" w14:textId="77777777" w:rsidR="00BA7B09" w:rsidRPr="000F534B" w:rsidRDefault="00BA7B09" w:rsidP="000F534B">
            <w:pPr>
              <w:jc w:val="both"/>
            </w:pPr>
            <w:r w:rsidRPr="000F534B">
              <w:t>СТБ 1036-97</w:t>
            </w:r>
          </w:p>
          <w:p w14:paraId="354EBB5E" w14:textId="77777777" w:rsidR="00BA7B09" w:rsidRPr="000F534B" w:rsidRDefault="00BA7B09" w:rsidP="000F534B">
            <w:pPr>
              <w:jc w:val="both"/>
            </w:pPr>
            <w:r w:rsidRPr="000F534B">
              <w:t>СТБ 1373-2016</w:t>
            </w:r>
          </w:p>
          <w:p w14:paraId="2876D446" w14:textId="77777777" w:rsidR="00BA7B09" w:rsidRPr="000F534B" w:rsidRDefault="00BA7B09" w:rsidP="000F534B">
            <w:pPr>
              <w:jc w:val="both"/>
            </w:pPr>
            <w:r w:rsidRPr="000F534B">
              <w:t>СТБ 1467-2017</w:t>
            </w:r>
          </w:p>
          <w:p w14:paraId="71BA5413" w14:textId="77777777" w:rsidR="00BA7B09" w:rsidRPr="000F534B" w:rsidRDefault="00BA7B09" w:rsidP="000F534B">
            <w:pPr>
              <w:jc w:val="both"/>
            </w:pPr>
            <w:r w:rsidRPr="000F534B">
              <w:t>СТБ 1552-2017</w:t>
            </w:r>
          </w:p>
          <w:p w14:paraId="14384428" w14:textId="77777777" w:rsidR="00BA7B09" w:rsidRPr="000F534B" w:rsidRDefault="00BA7B09" w:rsidP="000F534B">
            <w:pPr>
              <w:jc w:val="both"/>
            </w:pPr>
            <w:r w:rsidRPr="000F534B">
              <w:t>СТБ 1746-2017</w:t>
            </w:r>
          </w:p>
          <w:p w14:paraId="4D9B71B2" w14:textId="77777777" w:rsidR="00BA7B09" w:rsidRPr="000F534B" w:rsidRDefault="00BA7B09" w:rsidP="000F534B">
            <w:pPr>
              <w:jc w:val="both"/>
            </w:pPr>
            <w:r w:rsidRPr="000F534B">
              <w:t>СТБ 1858-2022</w:t>
            </w:r>
          </w:p>
          <w:p w14:paraId="5F659839" w14:textId="77777777" w:rsidR="00BA7B09" w:rsidRPr="000F534B" w:rsidRDefault="00BA7B09" w:rsidP="000F534B">
            <w:pPr>
              <w:jc w:val="both"/>
            </w:pPr>
            <w:r w:rsidRPr="000F534B">
              <w:t>СТБ 1887-2016</w:t>
            </w:r>
          </w:p>
          <w:p w14:paraId="578DA563" w14:textId="77777777" w:rsidR="00BA7B09" w:rsidRPr="000F534B" w:rsidRDefault="00BA7B09" w:rsidP="000F534B">
            <w:pPr>
              <w:jc w:val="both"/>
            </w:pPr>
            <w:r w:rsidRPr="000F534B">
              <w:t>СТБ 1888-2016</w:t>
            </w:r>
          </w:p>
          <w:p w14:paraId="700EA945" w14:textId="77777777" w:rsidR="00BA7B09" w:rsidRPr="000F534B" w:rsidRDefault="00BA7B09" w:rsidP="000F534B">
            <w:pPr>
              <w:jc w:val="both"/>
            </w:pPr>
            <w:r w:rsidRPr="000F534B">
              <w:t>СТБ 1890-2017</w:t>
            </w:r>
          </w:p>
          <w:p w14:paraId="7D80A1E4" w14:textId="77777777" w:rsidR="00BA7B09" w:rsidRPr="000F534B" w:rsidRDefault="00BA7B09" w:rsidP="000F534B">
            <w:pPr>
              <w:jc w:val="both"/>
            </w:pPr>
            <w:r w:rsidRPr="000F534B">
              <w:t>СТБ 2190-2017</w:t>
            </w:r>
          </w:p>
          <w:p w14:paraId="4ACFA256" w14:textId="77777777" w:rsidR="00BA7B09" w:rsidRPr="000F534B" w:rsidRDefault="00BA7B09" w:rsidP="000F534B">
            <w:pPr>
              <w:suppressAutoHyphens/>
            </w:pPr>
            <w:r w:rsidRPr="000F534B">
              <w:t xml:space="preserve">ТНПА и другая документация  </w:t>
            </w:r>
          </w:p>
          <w:p w14:paraId="627ACA0C" w14:textId="77777777" w:rsidR="00BA7B09" w:rsidRPr="000F534B" w:rsidRDefault="00BA7B09" w:rsidP="00405CA1">
            <w:pPr>
              <w:spacing w:line="216" w:lineRule="auto"/>
            </w:pPr>
          </w:p>
          <w:p w14:paraId="453DB369" w14:textId="2D457D40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0B30658" w14:textId="77777777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32899-2014 п.7.4</w:t>
            </w:r>
          </w:p>
          <w:p w14:paraId="3F0708C1" w14:textId="77777777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29245-91 р.3</w:t>
            </w:r>
          </w:p>
          <w:p w14:paraId="0BE7A317" w14:textId="77777777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315-2017 п. 7.2</w:t>
            </w:r>
          </w:p>
          <w:p w14:paraId="50686E10" w14:textId="77777777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1467-2017 п.7.3, п.7.4 </w:t>
            </w:r>
          </w:p>
          <w:p w14:paraId="51534B4E" w14:textId="2BCC6EAE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1552-2017 п. 7.3, п.7.4</w:t>
            </w:r>
          </w:p>
          <w:p w14:paraId="037CD3F8" w14:textId="77777777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1890-2017 п.7.2</w:t>
            </w:r>
          </w:p>
          <w:p w14:paraId="66DC8265" w14:textId="77777777" w:rsidR="00BA7B09" w:rsidRPr="009F314E" w:rsidRDefault="00BA7B09" w:rsidP="009F114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2190-2017 п.7.2, п.7.3</w:t>
            </w:r>
          </w:p>
          <w:p w14:paraId="6B18AF44" w14:textId="34834A76" w:rsidR="00BA7B09" w:rsidRPr="009F314E" w:rsidRDefault="00BA7B09" w:rsidP="009F114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736-2017 п. 7.3</w:t>
            </w:r>
          </w:p>
        </w:tc>
      </w:tr>
      <w:tr w:rsidR="00BA7B09" w:rsidRPr="009F314E" w14:paraId="299E4D7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bottom w:val="nil"/>
            </w:tcBorders>
          </w:tcPr>
          <w:p w14:paraId="3B5FEF29" w14:textId="18DE2A20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A66C897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7EA1B74A" w14:textId="77777777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10.51/08.052</w:t>
            </w:r>
          </w:p>
          <w:p w14:paraId="1D017AEF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10.52/08.052</w:t>
            </w:r>
          </w:p>
          <w:p w14:paraId="5CD5EFC6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01.41/08.052</w:t>
            </w:r>
          </w:p>
          <w:p w14:paraId="042A3AC0" w14:textId="165C6DAD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10.86/08.052</w:t>
            </w:r>
          </w:p>
        </w:tc>
        <w:tc>
          <w:tcPr>
            <w:tcW w:w="1835" w:type="dxa"/>
            <w:vMerge w:val="restart"/>
          </w:tcPr>
          <w:p w14:paraId="631C8ED2" w14:textId="07DD4FA6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701" w:type="dxa"/>
            <w:vMerge/>
          </w:tcPr>
          <w:p w14:paraId="599FFB89" w14:textId="1033A2B0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</w:tcPr>
          <w:p w14:paraId="38582F14" w14:textId="77777777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3626-73 </w:t>
            </w:r>
          </w:p>
          <w:p w14:paraId="2A12DF5E" w14:textId="77777777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р. 2, р.4</w:t>
            </w:r>
          </w:p>
          <w:p w14:paraId="69818A2A" w14:textId="58FB71A2" w:rsidR="00BA7B09" w:rsidRPr="009F314E" w:rsidRDefault="00BA7B09" w:rsidP="00216A4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A7B09" w:rsidRPr="009F314E" w14:paraId="1EBD208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319"/>
          <w:tblHeader/>
        </w:trPr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14:paraId="159123EC" w14:textId="14C82BC1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2.4*</w:t>
            </w:r>
          </w:p>
        </w:tc>
        <w:tc>
          <w:tcPr>
            <w:tcW w:w="2573" w:type="dxa"/>
            <w:vMerge/>
          </w:tcPr>
          <w:p w14:paraId="7C1BDFF6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546BC84B" w14:textId="75BAB594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45EFBCB0" w14:textId="19C16CA1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2684CE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5C196A5" w14:textId="0E546E7F" w:rsidR="00BA7B09" w:rsidRPr="009F314E" w:rsidRDefault="00BA7B09" w:rsidP="00216A4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A7B09" w:rsidRPr="009F314E" w14:paraId="0D0FE09F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top w:val="single" w:sz="4" w:space="0" w:color="auto"/>
            </w:tcBorders>
          </w:tcPr>
          <w:p w14:paraId="66FF6CA9" w14:textId="599A9A52" w:rsidR="00BA7B09" w:rsidRPr="009F314E" w:rsidRDefault="00BA7B09" w:rsidP="00216A40">
            <w:pPr>
              <w:tabs>
                <w:tab w:val="num" w:pos="386"/>
              </w:tabs>
              <w:spacing w:line="216" w:lineRule="auto"/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2.5*</w:t>
            </w:r>
          </w:p>
        </w:tc>
        <w:tc>
          <w:tcPr>
            <w:tcW w:w="2573" w:type="dxa"/>
            <w:vMerge/>
          </w:tcPr>
          <w:p w14:paraId="6FF88960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E3EAAC3" w14:textId="3DCAEA93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10.51/08.052</w:t>
            </w:r>
          </w:p>
          <w:p w14:paraId="2529EF21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10.52/08.052</w:t>
            </w:r>
          </w:p>
          <w:p w14:paraId="54C79B3B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01.41/08.052</w:t>
            </w:r>
          </w:p>
          <w:p w14:paraId="2CBB1CFD" w14:textId="089B02E6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10.86/08.052</w:t>
            </w:r>
          </w:p>
        </w:tc>
        <w:tc>
          <w:tcPr>
            <w:tcW w:w="1835" w:type="dxa"/>
          </w:tcPr>
          <w:p w14:paraId="2153EC28" w14:textId="16144BFF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сухого обезжиренного вещества, остатка</w:t>
            </w:r>
          </w:p>
        </w:tc>
        <w:tc>
          <w:tcPr>
            <w:tcW w:w="1701" w:type="dxa"/>
            <w:vMerge/>
          </w:tcPr>
          <w:p w14:paraId="2B9770A2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49DC38A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3626-73 </w:t>
            </w:r>
          </w:p>
          <w:p w14:paraId="3363347D" w14:textId="2F8FE431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 2.4.3, р.8</w:t>
            </w:r>
          </w:p>
          <w:p w14:paraId="6BC8AFDF" w14:textId="3E31F156" w:rsidR="00BA7B09" w:rsidRPr="009F314E" w:rsidRDefault="00BA7B09" w:rsidP="00216A4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A7B09" w:rsidRPr="009F314E" w14:paraId="70413677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9C86E5C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2.6*</w:t>
            </w:r>
          </w:p>
          <w:p w14:paraId="593E8794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EE40F88" w14:textId="77777777" w:rsidR="00BA7B09" w:rsidRPr="009F314E" w:rsidRDefault="00BA7B09" w:rsidP="00216A40">
            <w:pPr>
              <w:spacing w:line="216" w:lineRule="auto"/>
              <w:ind w:right="72"/>
              <w:jc w:val="both"/>
              <w:rPr>
                <w:sz w:val="22"/>
                <w:szCs w:val="22"/>
              </w:rPr>
            </w:pPr>
          </w:p>
          <w:p w14:paraId="784F807E" w14:textId="77777777" w:rsidR="00BA7B09" w:rsidRPr="009F314E" w:rsidRDefault="00BA7B09" w:rsidP="00216A40">
            <w:pPr>
              <w:tabs>
                <w:tab w:val="num" w:pos="386"/>
              </w:tabs>
              <w:spacing w:line="216" w:lineRule="auto"/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D01523E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266615B" w14:textId="5E482577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10.51/08.052</w:t>
            </w:r>
          </w:p>
          <w:p w14:paraId="1CB1A765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10.52/08.052</w:t>
            </w:r>
          </w:p>
          <w:p w14:paraId="56BCE0B9" w14:textId="666F7E2B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10.86/08.052</w:t>
            </w:r>
          </w:p>
        </w:tc>
        <w:tc>
          <w:tcPr>
            <w:tcW w:w="1835" w:type="dxa"/>
          </w:tcPr>
          <w:p w14:paraId="21B2D851" w14:textId="77777777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</w:p>
          <w:p w14:paraId="27060EFF" w14:textId="77777777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7A14CB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7FF0615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3626-73 р.4,р.2, р.6, р.6а, р.7</w:t>
            </w:r>
          </w:p>
          <w:p w14:paraId="3D99406D" w14:textId="09C97E6F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29246-91 п. 2.2, п. 3.1</w:t>
            </w:r>
          </w:p>
          <w:p w14:paraId="1C7C8684" w14:textId="3B49658C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30305.1-95 р.4</w:t>
            </w:r>
          </w:p>
        </w:tc>
      </w:tr>
      <w:tr w:rsidR="00BA7B09" w:rsidRPr="009F314E" w14:paraId="5B16118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F60D746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2.7*</w:t>
            </w:r>
          </w:p>
          <w:p w14:paraId="72FF77F0" w14:textId="77777777" w:rsidR="00BA7B09" w:rsidRPr="009F314E" w:rsidRDefault="00BA7B09" w:rsidP="00216A40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DA923A1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0B9ECF9D" w14:textId="3B3B033B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10.51/08.149</w:t>
            </w:r>
          </w:p>
          <w:p w14:paraId="668F6B1C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01.41/08.149</w:t>
            </w:r>
          </w:p>
          <w:p w14:paraId="6CC8B1A0" w14:textId="270D1067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6A5334AB" w14:textId="47A6CC29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1" w:type="dxa"/>
            <w:vMerge/>
          </w:tcPr>
          <w:p w14:paraId="1518738B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10FB85A" w14:textId="77777777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23327-98 </w:t>
            </w:r>
          </w:p>
          <w:p w14:paraId="661552CB" w14:textId="33204610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30648.2-99 р.4</w:t>
            </w:r>
          </w:p>
        </w:tc>
      </w:tr>
      <w:tr w:rsidR="00BA7B09" w:rsidRPr="009F314E" w14:paraId="1668308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8C72615" w14:textId="45B327FA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2.8*</w:t>
            </w:r>
          </w:p>
        </w:tc>
        <w:tc>
          <w:tcPr>
            <w:tcW w:w="2573" w:type="dxa"/>
            <w:vMerge/>
          </w:tcPr>
          <w:p w14:paraId="2B0CBB69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F3E7547" w14:textId="474B36DE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10.51/08.149</w:t>
            </w:r>
          </w:p>
          <w:p w14:paraId="7A262059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10.52/08.149</w:t>
            </w:r>
          </w:p>
          <w:p w14:paraId="227E856F" w14:textId="23B3E454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6AD1C871" w14:textId="523E01D3" w:rsidR="00BA7B09" w:rsidRPr="009F314E" w:rsidRDefault="00BA7B09" w:rsidP="00405C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сахара (сахарозы), общего сахара</w:t>
            </w:r>
          </w:p>
        </w:tc>
        <w:tc>
          <w:tcPr>
            <w:tcW w:w="1701" w:type="dxa"/>
            <w:vMerge/>
          </w:tcPr>
          <w:p w14:paraId="0D037E15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B6CDDDF" w14:textId="77777777" w:rsidR="00BA7B09" w:rsidRPr="009F314E" w:rsidRDefault="00BA7B09" w:rsidP="0004702C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3628-78 р.2,</w:t>
            </w:r>
          </w:p>
          <w:p w14:paraId="1A88B68A" w14:textId="4AB57937" w:rsidR="00BA7B09" w:rsidRPr="009F314E" w:rsidRDefault="00BA7B09" w:rsidP="0004702C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р.5 </w:t>
            </w:r>
          </w:p>
          <w:p w14:paraId="5A0895D0" w14:textId="09CF8FCC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29248-91р.4</w:t>
            </w:r>
          </w:p>
        </w:tc>
      </w:tr>
      <w:tr w:rsidR="00BA7B09" w:rsidRPr="009F314E" w14:paraId="5A6C99E4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2914816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2.10*</w:t>
            </w:r>
          </w:p>
          <w:p w14:paraId="45108519" w14:textId="77777777" w:rsidR="00BA7B09" w:rsidRPr="009F314E" w:rsidRDefault="00BA7B09" w:rsidP="00216A40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25CEF59D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0DE35E0" w14:textId="77777777" w:rsidR="004B4D22" w:rsidRPr="009F314E" w:rsidRDefault="004B4D22" w:rsidP="004B4D2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01.41/08.037</w:t>
            </w:r>
          </w:p>
          <w:p w14:paraId="460D3AAB" w14:textId="6DA4C7E7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10.51/08.037</w:t>
            </w:r>
          </w:p>
          <w:p w14:paraId="636FC28B" w14:textId="562B2049" w:rsidR="004B4D22" w:rsidRDefault="004B4D22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10.52/08.037</w:t>
            </w:r>
          </w:p>
          <w:p w14:paraId="3986E055" w14:textId="27C59EF4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10.86/08.037</w:t>
            </w:r>
          </w:p>
          <w:p w14:paraId="0FB1403C" w14:textId="49261CC9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F3F75F4" w14:textId="77777777" w:rsidR="00BA7B09" w:rsidRPr="009F314E" w:rsidRDefault="00BA7B09" w:rsidP="0004702C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жира, массовая доля жира в пересчете на сухое вещество</w:t>
            </w:r>
          </w:p>
          <w:p w14:paraId="1DF9FA1E" w14:textId="77777777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FD0CD8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CB12179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5867-90 р.2</w:t>
            </w:r>
          </w:p>
          <w:p w14:paraId="625E0921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29247-91 р.3, р.4</w:t>
            </w:r>
          </w:p>
          <w:p w14:paraId="4C911FAA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30648.1-99 р.4</w:t>
            </w:r>
          </w:p>
          <w:p w14:paraId="76788D14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1467-2017 п.7.7</w:t>
            </w:r>
          </w:p>
          <w:p w14:paraId="1BE279EF" w14:textId="09C92DAF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1552-2017 п.7.9</w:t>
            </w:r>
          </w:p>
        </w:tc>
      </w:tr>
      <w:tr w:rsidR="00BA7B09" w:rsidRPr="009F314E" w14:paraId="6E35997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567B946" w14:textId="10D5E218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2.12*</w:t>
            </w:r>
          </w:p>
        </w:tc>
        <w:tc>
          <w:tcPr>
            <w:tcW w:w="2573" w:type="dxa"/>
            <w:vMerge/>
          </w:tcPr>
          <w:p w14:paraId="373B7FE8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6225279" w14:textId="0E923CB6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10.51/08.149</w:t>
            </w:r>
          </w:p>
          <w:p w14:paraId="00A6BA15" w14:textId="1DC2F1EE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173D6018" w14:textId="550D7431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701" w:type="dxa"/>
            <w:vMerge/>
          </w:tcPr>
          <w:p w14:paraId="289C2F7F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AD6D1A7" w14:textId="0893A9C6" w:rsidR="00BA7B09" w:rsidRPr="009F314E" w:rsidRDefault="00BA7B09" w:rsidP="00BA7B09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3627-81 р.4,р.2</w:t>
            </w:r>
          </w:p>
        </w:tc>
      </w:tr>
      <w:tr w:rsidR="00BA7B09" w:rsidRPr="009F314E" w14:paraId="477C41C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3F1A980" w14:textId="35598AB4" w:rsidR="00BA7B09" w:rsidRPr="009F314E" w:rsidRDefault="00BA7B09" w:rsidP="0004702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2.15*</w:t>
            </w:r>
          </w:p>
        </w:tc>
        <w:tc>
          <w:tcPr>
            <w:tcW w:w="2573" w:type="dxa"/>
            <w:vMerge/>
          </w:tcPr>
          <w:p w14:paraId="79008889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B88B361" w14:textId="77777777" w:rsidR="004B4D22" w:rsidRPr="009F314E" w:rsidRDefault="004B4D22" w:rsidP="004B4D2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01.41/08.031</w:t>
            </w:r>
          </w:p>
          <w:p w14:paraId="7E6845EF" w14:textId="21F5B788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10.51/08.031</w:t>
            </w:r>
          </w:p>
          <w:p w14:paraId="2482E556" w14:textId="6ED30CFB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10.86/08.031</w:t>
            </w:r>
          </w:p>
        </w:tc>
        <w:tc>
          <w:tcPr>
            <w:tcW w:w="1835" w:type="dxa"/>
          </w:tcPr>
          <w:p w14:paraId="4CA4C791" w14:textId="3EE94E5B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</w:tcPr>
          <w:p w14:paraId="6888EFC6" w14:textId="77777777" w:rsidR="00BA7B09" w:rsidRPr="009F314E" w:rsidRDefault="00BA7B09" w:rsidP="0004702C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863608F" w14:textId="432212FC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3625-84 р.2</w:t>
            </w:r>
          </w:p>
        </w:tc>
      </w:tr>
      <w:tr w:rsidR="00BA7B09" w:rsidRPr="009F314E" w14:paraId="6BFBFB9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53FC34B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2.18*</w:t>
            </w:r>
          </w:p>
          <w:p w14:paraId="7F48898E" w14:textId="77777777" w:rsidR="00BA7B09" w:rsidRPr="009F314E" w:rsidRDefault="00BA7B09" w:rsidP="00216A40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CD20632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0A263B1B" w14:textId="77777777" w:rsidR="004B4D22" w:rsidRPr="00281989" w:rsidRDefault="004B4D22" w:rsidP="004B4D2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281989">
              <w:rPr>
                <w:sz w:val="16"/>
                <w:szCs w:val="16"/>
              </w:rPr>
              <w:t>01.41/08.149</w:t>
            </w:r>
          </w:p>
          <w:p w14:paraId="335DD13A" w14:textId="031DE326" w:rsidR="00BA7B09" w:rsidRPr="00281989" w:rsidRDefault="00BA7B09" w:rsidP="0004702C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281989">
              <w:rPr>
                <w:sz w:val="16"/>
                <w:szCs w:val="16"/>
              </w:rPr>
              <w:t>10.51/08.149</w:t>
            </w:r>
          </w:p>
          <w:p w14:paraId="40447E83" w14:textId="27618643" w:rsidR="00BA7B09" w:rsidRPr="00281989" w:rsidRDefault="00BA7B09" w:rsidP="0004702C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281989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1EB632F8" w14:textId="50A2FC24" w:rsidR="00BA7B09" w:rsidRPr="00281989" w:rsidRDefault="00BA7B09" w:rsidP="00BA7B09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281989">
              <w:rPr>
                <w:sz w:val="22"/>
                <w:szCs w:val="22"/>
              </w:rPr>
              <w:t xml:space="preserve">кислотность, </w:t>
            </w:r>
            <w:r w:rsidR="00281989" w:rsidRPr="002819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</w:tcPr>
          <w:p w14:paraId="4ECE2398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2974E76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3624-92 р.3</w:t>
            </w:r>
          </w:p>
          <w:p w14:paraId="41A9E274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30305.3-95 р.5</w:t>
            </w:r>
          </w:p>
          <w:p w14:paraId="55384D58" w14:textId="2D6150F6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30648.4-99 р.4</w:t>
            </w:r>
          </w:p>
        </w:tc>
      </w:tr>
      <w:tr w:rsidR="00BA7B09" w:rsidRPr="009F314E" w14:paraId="72BD707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8493124" w14:textId="36B35C13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2.22*</w:t>
            </w:r>
          </w:p>
        </w:tc>
        <w:tc>
          <w:tcPr>
            <w:tcW w:w="2573" w:type="dxa"/>
            <w:vMerge/>
          </w:tcPr>
          <w:p w14:paraId="2AEF2FCF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034D462" w14:textId="61065AB4" w:rsidR="00BA7B09" w:rsidRPr="009F314E" w:rsidRDefault="00BA7B09" w:rsidP="00275F2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10.51/08.032</w:t>
            </w:r>
          </w:p>
          <w:p w14:paraId="15C48461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01.41/08.032</w:t>
            </w:r>
          </w:p>
          <w:p w14:paraId="2F174060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10.52/08.032</w:t>
            </w:r>
          </w:p>
          <w:p w14:paraId="3509EA3F" w14:textId="2A0D7320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586C48C1" w14:textId="1F6500B5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01" w:type="dxa"/>
            <w:vMerge w:val="restart"/>
          </w:tcPr>
          <w:p w14:paraId="6A325189" w14:textId="77777777" w:rsidR="00BA7B09" w:rsidRPr="00AA5098" w:rsidRDefault="00BA7B09" w:rsidP="000F534B">
            <w:pPr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76ED4D4" w14:textId="77777777" w:rsidR="00BA7B09" w:rsidRPr="00AA5098" w:rsidRDefault="00BA7B09" w:rsidP="000F534B">
            <w:pPr>
              <w:jc w:val="both"/>
              <w:rPr>
                <w:bCs/>
                <w:sz w:val="18"/>
                <w:szCs w:val="18"/>
              </w:rPr>
            </w:pP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7A803806" w14:textId="77777777" w:rsidR="00BA7B09" w:rsidRPr="00AA5098" w:rsidRDefault="00BA7B09" w:rsidP="00BA7B09">
            <w:pPr>
              <w:spacing w:line="216" w:lineRule="auto"/>
              <w:ind w:left="-45" w:right="-45"/>
              <w:rPr>
                <w:sz w:val="18"/>
                <w:szCs w:val="18"/>
              </w:rPr>
            </w:pPr>
            <w:r w:rsidRPr="00AA5098">
              <w:rPr>
                <w:sz w:val="18"/>
                <w:szCs w:val="18"/>
              </w:rPr>
              <w:t>ТНПА и другая документация</w:t>
            </w:r>
          </w:p>
          <w:p w14:paraId="4B37D1D4" w14:textId="77777777" w:rsidR="00BA7B09" w:rsidRPr="00AA5098" w:rsidRDefault="00BA7B09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4EA08F17" w14:textId="77777777" w:rsidR="00BA7B09" w:rsidRPr="00AA5098" w:rsidRDefault="00BA7B09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526F6CE3" w14:textId="77777777" w:rsidR="00BA7B09" w:rsidRPr="00AA5098" w:rsidRDefault="00BA7B09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008FFC5F" w14:textId="77777777" w:rsidR="00BA7B09" w:rsidRDefault="00BA7B09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68160095" w14:textId="77777777" w:rsidR="00654885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28128793" w14:textId="77777777" w:rsidR="00654885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018CD621" w14:textId="77777777" w:rsidR="00654885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6C244C0E" w14:textId="77777777" w:rsidR="00654885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12D09D2C" w14:textId="77777777" w:rsidR="00654885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39843539" w14:textId="77777777" w:rsidR="00654885" w:rsidRPr="00AA5098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2ED183B5" w14:textId="77777777" w:rsidR="00BA7B09" w:rsidRPr="00AA5098" w:rsidRDefault="00BA7B09" w:rsidP="00BA7B09">
            <w:pPr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СанПиН и ГН, утв. постановлением Министерства </w:t>
            </w: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Здравоохранения Республики Беларусь от 21.06.2013 № 52</w:t>
            </w:r>
          </w:p>
          <w:p w14:paraId="36B67D43" w14:textId="77777777" w:rsidR="00BA7B09" w:rsidRPr="00AA5098" w:rsidRDefault="00BA7B09" w:rsidP="00BA7B09">
            <w:pPr>
              <w:jc w:val="both"/>
              <w:rPr>
                <w:bCs/>
                <w:sz w:val="18"/>
                <w:szCs w:val="18"/>
              </w:rPr>
            </w:pP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582EF80A" w14:textId="1BC8D180" w:rsidR="00BA7B09" w:rsidRPr="00AA5098" w:rsidRDefault="00BA7B09" w:rsidP="00BA7B09">
            <w:pPr>
              <w:spacing w:line="216" w:lineRule="auto"/>
              <w:ind w:left="-45" w:right="-45"/>
              <w:rPr>
                <w:sz w:val="18"/>
                <w:szCs w:val="18"/>
              </w:rPr>
            </w:pPr>
            <w:r w:rsidRPr="00AA5098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1983" w:type="dxa"/>
          </w:tcPr>
          <w:p w14:paraId="46471CB3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26929-94 </w:t>
            </w:r>
          </w:p>
          <w:p w14:paraId="43B430B5" w14:textId="701BD1BD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BA7B09" w:rsidRPr="009F314E" w14:paraId="384F6B6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25"/>
          <w:tblHeader/>
        </w:trPr>
        <w:tc>
          <w:tcPr>
            <w:tcW w:w="571" w:type="dxa"/>
          </w:tcPr>
          <w:p w14:paraId="657E699C" w14:textId="55640E2A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2.23*</w:t>
            </w:r>
          </w:p>
        </w:tc>
        <w:tc>
          <w:tcPr>
            <w:tcW w:w="2573" w:type="dxa"/>
            <w:vMerge/>
          </w:tcPr>
          <w:p w14:paraId="3DA682BA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12BD258" w14:textId="2D88A61C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10.51/08.032</w:t>
            </w:r>
          </w:p>
          <w:p w14:paraId="19316B43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01.41/08.032</w:t>
            </w:r>
          </w:p>
          <w:p w14:paraId="17ECB565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10.52/08.032</w:t>
            </w:r>
          </w:p>
          <w:p w14:paraId="37F1F97B" w14:textId="6EF7A52D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31BF825C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  <w:p w14:paraId="58FCAA57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1FB075" w14:textId="0863562C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5400368B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0AC16514" w14:textId="5CF2E83F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BA7B09" w:rsidRPr="009F314E" w14:paraId="3143E826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D79E426" w14:textId="6DC4B112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2.24*</w:t>
            </w:r>
          </w:p>
        </w:tc>
        <w:tc>
          <w:tcPr>
            <w:tcW w:w="2573" w:type="dxa"/>
            <w:vMerge/>
          </w:tcPr>
          <w:p w14:paraId="38325E72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8F6CF91" w14:textId="6D13E9BB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10.51/08.082</w:t>
            </w:r>
          </w:p>
          <w:p w14:paraId="5F85D680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01.41/08.082</w:t>
            </w:r>
          </w:p>
          <w:p w14:paraId="2C82CAC3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10.52/08.082</w:t>
            </w:r>
          </w:p>
          <w:p w14:paraId="7F5E10AE" w14:textId="30A961A6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10.86/08.082</w:t>
            </w:r>
          </w:p>
        </w:tc>
        <w:tc>
          <w:tcPr>
            <w:tcW w:w="1835" w:type="dxa"/>
          </w:tcPr>
          <w:p w14:paraId="56B2D82C" w14:textId="6CB12B39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01" w:type="dxa"/>
            <w:vMerge/>
          </w:tcPr>
          <w:p w14:paraId="261BFEA8" w14:textId="732ADBCC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63D410E2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1B053160" w14:textId="77777777" w:rsidR="00BA7B09" w:rsidRPr="009F314E" w:rsidRDefault="00BA7B09" w:rsidP="00216A40">
            <w:pPr>
              <w:rPr>
                <w:sz w:val="22"/>
                <w:szCs w:val="22"/>
              </w:rPr>
            </w:pPr>
          </w:p>
        </w:tc>
      </w:tr>
      <w:tr w:rsidR="00BA7B09" w:rsidRPr="009F314E" w14:paraId="6F7BC5F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295D4DE" w14:textId="59988C96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2.25*</w:t>
            </w:r>
          </w:p>
        </w:tc>
        <w:tc>
          <w:tcPr>
            <w:tcW w:w="2573" w:type="dxa"/>
            <w:vMerge/>
          </w:tcPr>
          <w:p w14:paraId="39142316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B52AD91" w14:textId="057ECA47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10.51/08.156</w:t>
            </w:r>
          </w:p>
          <w:p w14:paraId="6DD971B5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01.41/08.156</w:t>
            </w:r>
          </w:p>
          <w:p w14:paraId="49EC2B62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10.52/08.156</w:t>
            </w:r>
          </w:p>
          <w:p w14:paraId="5492E60C" w14:textId="0449278C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10.86/08.156</w:t>
            </w:r>
          </w:p>
        </w:tc>
        <w:tc>
          <w:tcPr>
            <w:tcW w:w="1835" w:type="dxa"/>
          </w:tcPr>
          <w:p w14:paraId="22903925" w14:textId="647A97E0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01" w:type="dxa"/>
            <w:vMerge/>
          </w:tcPr>
          <w:p w14:paraId="11ED11AB" w14:textId="114077F6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4E216A54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4ECB7CB3" w14:textId="72F8FF51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BA7B09" w:rsidRPr="009F314E" w14:paraId="720CCC7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8E1296F" w14:textId="5567A85B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2.26*</w:t>
            </w:r>
          </w:p>
        </w:tc>
        <w:tc>
          <w:tcPr>
            <w:tcW w:w="2573" w:type="dxa"/>
            <w:vMerge/>
          </w:tcPr>
          <w:p w14:paraId="00FF71BA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18FC96D" w14:textId="03B7F844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10.51/08.032</w:t>
            </w:r>
          </w:p>
          <w:p w14:paraId="142F429A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01.41/08.032</w:t>
            </w:r>
          </w:p>
          <w:p w14:paraId="741AC5EA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10.52/08.032</w:t>
            </w:r>
          </w:p>
          <w:p w14:paraId="62BA9D59" w14:textId="42279626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10ECBCB9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  <w:p w14:paraId="2C3342B1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59239B2" w14:textId="6A413C75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6510AE44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5BC40C0" w14:textId="5DA44279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BA7B09" w:rsidRPr="009F314E" w14:paraId="644960B4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2E7F8AE" w14:textId="3F2FF86B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2.27*</w:t>
            </w:r>
          </w:p>
        </w:tc>
        <w:tc>
          <w:tcPr>
            <w:tcW w:w="2573" w:type="dxa"/>
            <w:vMerge/>
          </w:tcPr>
          <w:p w14:paraId="083BE702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C4B6C77" w14:textId="285AB3F3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10.51/08.032</w:t>
            </w:r>
          </w:p>
          <w:p w14:paraId="048CE587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01.41/08.032</w:t>
            </w:r>
          </w:p>
          <w:p w14:paraId="2C4E2CC8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10.52/08.032</w:t>
            </w:r>
          </w:p>
          <w:p w14:paraId="7D19E940" w14:textId="4E18CC19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66163EEC" w14:textId="3329F75E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01" w:type="dxa"/>
            <w:vMerge/>
          </w:tcPr>
          <w:p w14:paraId="7E78DB8B" w14:textId="5824AE43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6C03AC8F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D8B4E57" w14:textId="697C464C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 </w:t>
            </w:r>
          </w:p>
        </w:tc>
      </w:tr>
      <w:tr w:rsidR="00BA7B09" w:rsidRPr="009F314E" w14:paraId="09A30DE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613"/>
          <w:tblHeader/>
        </w:trPr>
        <w:tc>
          <w:tcPr>
            <w:tcW w:w="571" w:type="dxa"/>
          </w:tcPr>
          <w:p w14:paraId="46BD0BDC" w14:textId="49154E84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2.29*</w:t>
            </w:r>
          </w:p>
        </w:tc>
        <w:tc>
          <w:tcPr>
            <w:tcW w:w="2573" w:type="dxa"/>
            <w:vMerge/>
          </w:tcPr>
          <w:p w14:paraId="5D7CC60B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F9CA99B" w14:textId="17B3A273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10.51/08.156</w:t>
            </w:r>
          </w:p>
          <w:p w14:paraId="78237699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01.41/08.156</w:t>
            </w:r>
          </w:p>
          <w:p w14:paraId="0389BCE1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10.52/08.156</w:t>
            </w:r>
          </w:p>
          <w:p w14:paraId="16C68D02" w14:textId="561FA96D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10.86/08.156</w:t>
            </w:r>
          </w:p>
        </w:tc>
        <w:tc>
          <w:tcPr>
            <w:tcW w:w="1835" w:type="dxa"/>
          </w:tcPr>
          <w:p w14:paraId="3B5DEF2E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олово</w:t>
            </w:r>
          </w:p>
          <w:p w14:paraId="5A1C469D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CDDA6B" w14:textId="7689DA61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1DAD796D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26929-94 </w:t>
            </w:r>
          </w:p>
          <w:p w14:paraId="3940E522" w14:textId="2318098A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26935-86 </w:t>
            </w:r>
          </w:p>
        </w:tc>
      </w:tr>
      <w:tr w:rsidR="00BA7B09" w:rsidRPr="009F314E" w14:paraId="72CC148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84A5944" w14:textId="6C32BCC9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2.30*</w:t>
            </w:r>
          </w:p>
        </w:tc>
        <w:tc>
          <w:tcPr>
            <w:tcW w:w="2573" w:type="dxa"/>
            <w:vMerge/>
          </w:tcPr>
          <w:p w14:paraId="474F4FA8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240E0371" w14:textId="195B5763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10.51/08.032</w:t>
            </w:r>
          </w:p>
          <w:p w14:paraId="48A6D89F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01.41/08.032</w:t>
            </w:r>
          </w:p>
          <w:p w14:paraId="43D12C0B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10.52/08.032</w:t>
            </w:r>
          </w:p>
          <w:p w14:paraId="48AFC496" w14:textId="4CEC446B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1A157F31" w14:textId="08150110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F314E">
              <w:rPr>
                <w:sz w:val="22"/>
                <w:szCs w:val="22"/>
              </w:rPr>
              <w:t>елезо</w:t>
            </w:r>
          </w:p>
        </w:tc>
        <w:tc>
          <w:tcPr>
            <w:tcW w:w="1701" w:type="dxa"/>
            <w:vMerge/>
          </w:tcPr>
          <w:p w14:paraId="45BD4654" w14:textId="02E6F99B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3FBF2A2E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093FE1F4" w14:textId="23C1F9E2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BA7B09" w:rsidRPr="009F314E" w14:paraId="3C3381F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9C4BB67" w14:textId="176946D8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2.33*</w:t>
            </w:r>
          </w:p>
        </w:tc>
        <w:tc>
          <w:tcPr>
            <w:tcW w:w="2573" w:type="dxa"/>
            <w:vMerge/>
          </w:tcPr>
          <w:p w14:paraId="5B561890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0F93B5A" w14:textId="3B518A19" w:rsidR="00BA7B09" w:rsidRPr="009F314E" w:rsidRDefault="00BA7B09" w:rsidP="00275F2A">
            <w:pPr>
              <w:rPr>
                <w:sz w:val="16"/>
                <w:szCs w:val="16"/>
              </w:rPr>
            </w:pPr>
            <w:r w:rsidRPr="009C45FF">
              <w:rPr>
                <w:sz w:val="16"/>
                <w:szCs w:val="16"/>
              </w:rPr>
              <w:t>10.51/01.086</w:t>
            </w:r>
          </w:p>
        </w:tc>
        <w:tc>
          <w:tcPr>
            <w:tcW w:w="1835" w:type="dxa"/>
          </w:tcPr>
          <w:p w14:paraId="4466973B" w14:textId="3ED3C7AF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701" w:type="dxa"/>
            <w:vMerge/>
          </w:tcPr>
          <w:p w14:paraId="2EC47A5E" w14:textId="49D70EB6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16E5866B" w14:textId="77777777" w:rsidR="00BA7B09" w:rsidRPr="00F42DE2" w:rsidRDefault="00BA7B09" w:rsidP="00A27FE8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  <w:p w14:paraId="42972A03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</w:tc>
      </w:tr>
      <w:tr w:rsidR="00BA7B09" w:rsidRPr="009F314E" w14:paraId="67EE15C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CCF95D3" w14:textId="02B392D4" w:rsidR="00BA7B09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2.34</w:t>
            </w:r>
          </w:p>
          <w:p w14:paraId="11FACD70" w14:textId="3E1473F5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573" w:type="dxa"/>
            <w:vMerge/>
          </w:tcPr>
          <w:p w14:paraId="5DA80472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1BF838D" w14:textId="2AAB3A9A" w:rsidR="00BA7B09" w:rsidRPr="009F314E" w:rsidRDefault="00BA7B09" w:rsidP="00275F2A">
            <w:pPr>
              <w:rPr>
                <w:sz w:val="16"/>
                <w:szCs w:val="16"/>
              </w:rPr>
            </w:pPr>
            <w:r w:rsidRPr="009C45FF">
              <w:rPr>
                <w:sz w:val="16"/>
                <w:szCs w:val="16"/>
              </w:rPr>
              <w:t>10.51/01.086</w:t>
            </w:r>
          </w:p>
        </w:tc>
        <w:tc>
          <w:tcPr>
            <w:tcW w:w="1835" w:type="dxa"/>
          </w:tcPr>
          <w:p w14:paraId="7B266E8B" w14:textId="453475B0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42DE2">
              <w:rPr>
                <w:sz w:val="22"/>
                <w:szCs w:val="22"/>
              </w:rPr>
              <w:t>трептомицин</w:t>
            </w:r>
          </w:p>
        </w:tc>
        <w:tc>
          <w:tcPr>
            <w:tcW w:w="1701" w:type="dxa"/>
            <w:vMerge/>
          </w:tcPr>
          <w:p w14:paraId="0C6BBECA" w14:textId="297CE98D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1C82FB44" w14:textId="7E628205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</w:tc>
      </w:tr>
      <w:tr w:rsidR="00BA7B09" w:rsidRPr="009F314E" w14:paraId="3CE77D6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1B1468A" w14:textId="78EBE004" w:rsidR="00BA7B09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2.35</w:t>
            </w:r>
          </w:p>
          <w:p w14:paraId="13D9A66F" w14:textId="0BFDE906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573" w:type="dxa"/>
            <w:vMerge/>
          </w:tcPr>
          <w:p w14:paraId="1FD2BA6E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246DA16" w14:textId="75F379BB" w:rsidR="00BA7B09" w:rsidRPr="009F314E" w:rsidRDefault="00BA7B09" w:rsidP="00275F2A">
            <w:pPr>
              <w:rPr>
                <w:sz w:val="16"/>
                <w:szCs w:val="16"/>
              </w:rPr>
            </w:pPr>
            <w:r w:rsidRPr="009C45FF">
              <w:rPr>
                <w:sz w:val="16"/>
                <w:szCs w:val="16"/>
              </w:rPr>
              <w:t>10.51/01.086</w:t>
            </w:r>
          </w:p>
        </w:tc>
        <w:tc>
          <w:tcPr>
            <w:tcW w:w="1835" w:type="dxa"/>
          </w:tcPr>
          <w:p w14:paraId="23296CD0" w14:textId="6DD9C89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Пенициллин</w:t>
            </w:r>
          </w:p>
        </w:tc>
        <w:tc>
          <w:tcPr>
            <w:tcW w:w="1701" w:type="dxa"/>
            <w:vMerge/>
          </w:tcPr>
          <w:p w14:paraId="074033EB" w14:textId="6436011F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4514755E" w14:textId="24230124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</w:tc>
      </w:tr>
      <w:tr w:rsidR="00BA7B09" w:rsidRPr="009F314E" w14:paraId="023B5E37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5970F0A" w14:textId="77777777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2.36*</w:t>
            </w:r>
          </w:p>
          <w:p w14:paraId="6F28D084" w14:textId="77777777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BD448A6" w14:textId="77777777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9F3C2F9" w14:textId="77777777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15E271E" w14:textId="77777777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40FB0B2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5D2AE3C" w14:textId="77777777" w:rsidR="00BA7B09" w:rsidRPr="009F314E" w:rsidRDefault="00BA7B09" w:rsidP="00760E7E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10.51/08.158</w:t>
            </w:r>
          </w:p>
          <w:p w14:paraId="6E73076A" w14:textId="77777777" w:rsidR="00BA7B09" w:rsidRPr="009F314E" w:rsidRDefault="00BA7B09" w:rsidP="00760E7E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01.41/08.158</w:t>
            </w:r>
          </w:p>
          <w:p w14:paraId="4DF0629F" w14:textId="77777777" w:rsidR="00BA7B09" w:rsidRPr="009F314E" w:rsidRDefault="00BA7B09" w:rsidP="00760E7E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10.52/08.158</w:t>
            </w:r>
          </w:p>
          <w:p w14:paraId="28FA6DD0" w14:textId="1A044402" w:rsidR="00BA7B09" w:rsidRPr="009F314E" w:rsidRDefault="00BA7B09" w:rsidP="00760E7E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10.86/08.158</w:t>
            </w:r>
          </w:p>
        </w:tc>
        <w:tc>
          <w:tcPr>
            <w:tcW w:w="1835" w:type="dxa"/>
          </w:tcPr>
          <w:p w14:paraId="6E76D319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Пестициды:</w:t>
            </w:r>
          </w:p>
          <w:p w14:paraId="5F8D5054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9F314E">
              <w:rPr>
                <w:sz w:val="22"/>
                <w:szCs w:val="22"/>
              </w:rPr>
              <w:t xml:space="preserve"> (альфа, бета, гамма - изомеры)</w:t>
            </w:r>
          </w:p>
          <w:p w14:paraId="2A53938A" w14:textId="646F4CDB" w:rsidR="00BA7B09" w:rsidRPr="009F314E" w:rsidRDefault="00BA7B09" w:rsidP="00AA50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ДДТ и его метаболиты ДДД, ДДЕ</w:t>
            </w:r>
          </w:p>
        </w:tc>
        <w:tc>
          <w:tcPr>
            <w:tcW w:w="1701" w:type="dxa"/>
            <w:vMerge/>
          </w:tcPr>
          <w:p w14:paraId="634FD9D7" w14:textId="453F61B3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3CB32F15" w14:textId="0892C700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23452-2015 </w:t>
            </w:r>
          </w:p>
          <w:p w14:paraId="0964FC9A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</w:tc>
      </w:tr>
      <w:tr w:rsidR="00BA7B09" w:rsidRPr="009F314E" w14:paraId="2B35DFA6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57"/>
          <w:tblHeader/>
        </w:trPr>
        <w:tc>
          <w:tcPr>
            <w:tcW w:w="571" w:type="dxa"/>
          </w:tcPr>
          <w:p w14:paraId="51DC2989" w14:textId="370B87EC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2.37*</w:t>
            </w:r>
          </w:p>
        </w:tc>
        <w:tc>
          <w:tcPr>
            <w:tcW w:w="2573" w:type="dxa"/>
            <w:vMerge/>
          </w:tcPr>
          <w:p w14:paraId="06325F44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3A91FB2" w14:textId="71357917" w:rsidR="00BA7B09" w:rsidRPr="009F314E" w:rsidRDefault="00BA7B09" w:rsidP="00760E7E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10.51/08.161</w:t>
            </w:r>
          </w:p>
          <w:p w14:paraId="2175249C" w14:textId="77777777" w:rsidR="00BA7B09" w:rsidRPr="009F314E" w:rsidRDefault="00BA7B09" w:rsidP="00760E7E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01.41/08.161</w:t>
            </w:r>
          </w:p>
          <w:p w14:paraId="260A3856" w14:textId="77777777" w:rsidR="00BA7B09" w:rsidRPr="009F314E" w:rsidRDefault="00BA7B09" w:rsidP="00760E7E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10.52/08.161</w:t>
            </w:r>
          </w:p>
          <w:p w14:paraId="557D55CB" w14:textId="0D196A35" w:rsidR="00BA7B09" w:rsidRPr="009F314E" w:rsidRDefault="00BA7B09" w:rsidP="00AA5098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10.86/08.161</w:t>
            </w:r>
          </w:p>
        </w:tc>
        <w:tc>
          <w:tcPr>
            <w:tcW w:w="1835" w:type="dxa"/>
          </w:tcPr>
          <w:p w14:paraId="5A31A503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Микотоксины:</w:t>
            </w:r>
          </w:p>
          <w:p w14:paraId="44513F63" w14:textId="043EF760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1701" w:type="dxa"/>
            <w:vMerge/>
          </w:tcPr>
          <w:p w14:paraId="7BF98F5B" w14:textId="643F546A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2FFD8075" w14:textId="32C6BBA5" w:rsidR="00BA7B09" w:rsidRPr="009F314E" w:rsidRDefault="00BA7B09" w:rsidP="00AA50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30711-2001 р.3 </w:t>
            </w:r>
          </w:p>
        </w:tc>
      </w:tr>
      <w:tr w:rsidR="00BA7B09" w:rsidRPr="009F314E" w14:paraId="642600C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7730CBC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2.38*</w:t>
            </w:r>
          </w:p>
          <w:p w14:paraId="43BC788A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06923B8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8C1EAA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6812AE9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4580D9B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10EA870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A46FF6F" w14:textId="77777777" w:rsidR="00BA7B09" w:rsidRPr="009F314E" w:rsidRDefault="00BA7B09" w:rsidP="00BA7B09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0C21CFF" w14:textId="77777777" w:rsidR="00BA7B09" w:rsidRPr="009F314E" w:rsidRDefault="00BA7B09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3B6AC2E" w14:textId="267BDBAE" w:rsidR="00BA7B09" w:rsidRPr="001671AA" w:rsidRDefault="00BA7B09" w:rsidP="00BA7B09">
            <w:pPr>
              <w:rPr>
                <w:sz w:val="16"/>
                <w:szCs w:val="16"/>
              </w:rPr>
            </w:pPr>
            <w:r w:rsidRPr="001671AA">
              <w:rPr>
                <w:sz w:val="16"/>
                <w:szCs w:val="16"/>
              </w:rPr>
              <w:t>10.51/04.125</w:t>
            </w:r>
          </w:p>
          <w:p w14:paraId="6514C097" w14:textId="5C3B29AA" w:rsidR="004B4D22" w:rsidRPr="009F314E" w:rsidRDefault="004B4D22" w:rsidP="004B4D22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</w:t>
            </w:r>
            <w:r>
              <w:rPr>
                <w:sz w:val="16"/>
                <w:szCs w:val="16"/>
              </w:rPr>
              <w:t>4.125</w:t>
            </w:r>
          </w:p>
          <w:p w14:paraId="682D4E53" w14:textId="77CEB907" w:rsidR="004B4D22" w:rsidRPr="009F314E" w:rsidRDefault="004B4D22" w:rsidP="004B4D22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</w:t>
            </w:r>
            <w:r>
              <w:rPr>
                <w:sz w:val="16"/>
                <w:szCs w:val="16"/>
              </w:rPr>
              <w:t>4</w:t>
            </w:r>
            <w:r w:rsidRPr="009F314E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25</w:t>
            </w:r>
          </w:p>
          <w:p w14:paraId="51F835AE" w14:textId="3DACC29A" w:rsidR="00BA7B09" w:rsidRPr="001671AA" w:rsidRDefault="004B4D22" w:rsidP="004B4D22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</w:t>
            </w:r>
            <w:r>
              <w:rPr>
                <w:sz w:val="16"/>
                <w:szCs w:val="16"/>
              </w:rPr>
              <w:t>4</w:t>
            </w:r>
            <w:r w:rsidRPr="009F314E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25</w:t>
            </w:r>
          </w:p>
          <w:p w14:paraId="3A302D4D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31DF03AE" w14:textId="77777777" w:rsidR="00BA7B09" w:rsidRPr="009F314E" w:rsidRDefault="00BA7B09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39D0805" w14:textId="214C0C0B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Удельная и объёмная активность </w:t>
            </w:r>
            <w:r w:rsidR="005666F8"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>цези</w:t>
            </w:r>
            <w:r w:rsidR="005666F8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FC42AC" w14:textId="77777777" w:rsidR="00BA7B09" w:rsidRPr="00AA5098" w:rsidRDefault="00BA7B09" w:rsidP="00AA5098">
            <w:pPr>
              <w:suppressAutoHyphens/>
              <w:jc w:val="both"/>
              <w:rPr>
                <w:sz w:val="18"/>
                <w:szCs w:val="18"/>
              </w:rPr>
            </w:pPr>
            <w:r w:rsidRPr="00AA5098">
              <w:rPr>
                <w:sz w:val="18"/>
                <w:szCs w:val="18"/>
              </w:rPr>
              <w:t xml:space="preserve"> ГН 10-117-99 (РДУ-99)</w:t>
            </w:r>
          </w:p>
          <w:p w14:paraId="22C4E727" w14:textId="1FFA9FA1" w:rsidR="00BA7B09" w:rsidRPr="00AA5098" w:rsidRDefault="00BA7B09" w:rsidP="00AA5098">
            <w:pPr>
              <w:suppressAutoHyphens/>
              <w:jc w:val="both"/>
              <w:rPr>
                <w:sz w:val="18"/>
                <w:szCs w:val="18"/>
              </w:rPr>
            </w:pPr>
            <w:r w:rsidRPr="00AA5098">
              <w:rPr>
                <w:sz w:val="18"/>
                <w:szCs w:val="18"/>
              </w:rPr>
              <w:t xml:space="preserve">Республиканские допустимые уровни </w:t>
            </w:r>
            <w:proofErr w:type="gramStart"/>
            <w:r w:rsidRPr="00AA5098">
              <w:rPr>
                <w:sz w:val="18"/>
                <w:szCs w:val="18"/>
              </w:rPr>
              <w:t>со-держания</w:t>
            </w:r>
            <w:proofErr w:type="gramEnd"/>
            <w:r w:rsidRPr="00AA5098">
              <w:rPr>
                <w:sz w:val="18"/>
                <w:szCs w:val="18"/>
              </w:rPr>
              <w:t xml:space="preserve"> цезия-137 и стронция-90 в сельскохозяйственном сырье и кормах, утв. </w:t>
            </w:r>
            <w:proofErr w:type="spellStart"/>
            <w:proofErr w:type="gramStart"/>
            <w:r w:rsidRPr="00AA5098">
              <w:rPr>
                <w:sz w:val="18"/>
                <w:szCs w:val="18"/>
              </w:rPr>
              <w:t>Минсельхозпро</w:t>
            </w:r>
            <w:proofErr w:type="spellEnd"/>
            <w:r w:rsidR="00654885">
              <w:rPr>
                <w:sz w:val="18"/>
                <w:szCs w:val="18"/>
              </w:rPr>
              <w:t>-</w:t>
            </w:r>
            <w:r w:rsidRPr="00AA5098">
              <w:rPr>
                <w:sz w:val="18"/>
                <w:szCs w:val="18"/>
              </w:rPr>
              <w:t>дом</w:t>
            </w:r>
            <w:proofErr w:type="gramEnd"/>
            <w:r w:rsidRPr="00AA5098">
              <w:rPr>
                <w:sz w:val="18"/>
                <w:szCs w:val="18"/>
              </w:rPr>
              <w:t xml:space="preserve"> РБ 03.08.1999</w:t>
            </w:r>
          </w:p>
          <w:p w14:paraId="4A499D0B" w14:textId="76E48853" w:rsidR="00BA7B09" w:rsidRPr="00AA5098" w:rsidRDefault="00BA7B09" w:rsidP="00AA5098">
            <w:pPr>
              <w:jc w:val="both"/>
              <w:rPr>
                <w:sz w:val="18"/>
                <w:szCs w:val="18"/>
              </w:rPr>
            </w:pPr>
            <w:r w:rsidRPr="00AA5098">
              <w:rPr>
                <w:color w:val="EE0000"/>
                <w:sz w:val="18"/>
                <w:szCs w:val="18"/>
              </w:rPr>
              <w:t xml:space="preserve"> </w:t>
            </w: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983" w:type="dxa"/>
          </w:tcPr>
          <w:p w14:paraId="2AFD363E" w14:textId="77777777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1181-2011</w:t>
            </w:r>
          </w:p>
          <w:p w14:paraId="051A7C7A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</w:tc>
      </w:tr>
      <w:tr w:rsidR="00AA5098" w:rsidRPr="009F314E" w14:paraId="1BFC325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F16B8C5" w14:textId="77777777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2.39*</w:t>
            </w:r>
          </w:p>
          <w:p w14:paraId="35BB4C03" w14:textId="77777777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FB5465E" w14:textId="77777777" w:rsidR="00AA5098" w:rsidRPr="009F314E" w:rsidRDefault="00AA5098" w:rsidP="00BA7B09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8596AB9" w14:textId="09BE6F49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BD0B865" w14:textId="168DA753" w:rsidR="00AA5098" w:rsidRPr="009F314E" w:rsidRDefault="00AA5098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 10.51/01.086 10.52/01.086 10.86/01.086</w:t>
            </w:r>
          </w:p>
          <w:p w14:paraId="2B9A9FC5" w14:textId="65F003FC" w:rsidR="00AA5098" w:rsidRPr="009F314E" w:rsidRDefault="00AA5098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01.41/01.086</w:t>
            </w:r>
          </w:p>
          <w:p w14:paraId="19602E99" w14:textId="77777777" w:rsidR="00AA5098" w:rsidRPr="009F314E" w:rsidRDefault="00AA5098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19E872EF" w14:textId="513EBD14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01" w:type="dxa"/>
            <w:vMerge w:val="restart"/>
          </w:tcPr>
          <w:p w14:paraId="431EDDC2" w14:textId="77777777" w:rsidR="00AA5098" w:rsidRPr="00AA5098" w:rsidRDefault="00AA5098" w:rsidP="00AA5098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AA5098">
              <w:rPr>
                <w:sz w:val="22"/>
                <w:szCs w:val="22"/>
              </w:rPr>
              <w:t xml:space="preserve"> </w:t>
            </w:r>
            <w:r w:rsidRPr="00AA5098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122E21B0" w14:textId="77777777" w:rsidR="00AA5098" w:rsidRPr="00AA5098" w:rsidRDefault="00AA5098" w:rsidP="00AA5098">
            <w:pPr>
              <w:jc w:val="both"/>
              <w:rPr>
                <w:bCs/>
              </w:rPr>
            </w:pPr>
            <w:r w:rsidRPr="00AA5098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4E2CB0D6" w14:textId="77777777" w:rsidR="00AA5098" w:rsidRPr="00AA5098" w:rsidRDefault="00AA5098" w:rsidP="00AA5098">
            <w:pPr>
              <w:jc w:val="both"/>
            </w:pPr>
            <w:r w:rsidRPr="00AA5098">
              <w:t>ТНПА и другая документация</w:t>
            </w:r>
          </w:p>
          <w:p w14:paraId="6B980D2E" w14:textId="77777777" w:rsidR="00DD2EC2" w:rsidRDefault="00DD2EC2" w:rsidP="00AA5098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64C526E5" w14:textId="3C24D1F9" w:rsidR="00AA5098" w:rsidRPr="00AA5098" w:rsidRDefault="00AA5098" w:rsidP="00AA5098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СанПиН и ГН, утв. постановлением Министерства Здравоохранения Республики Беларусь от 21.06.2013 № 52</w:t>
            </w:r>
          </w:p>
          <w:p w14:paraId="7A7211D4" w14:textId="77777777" w:rsidR="00AA5098" w:rsidRPr="00AA5098" w:rsidRDefault="00AA5098" w:rsidP="00AA5098">
            <w:pPr>
              <w:jc w:val="both"/>
              <w:rPr>
                <w:bCs/>
                <w:sz w:val="22"/>
                <w:szCs w:val="22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0522EEC6" w14:textId="77777777" w:rsidR="00AA5098" w:rsidRPr="00AA5098" w:rsidRDefault="00AA5098" w:rsidP="00AA5098">
            <w:pPr>
              <w:jc w:val="both"/>
              <w:rPr>
                <w:sz w:val="22"/>
                <w:szCs w:val="22"/>
              </w:rPr>
            </w:pPr>
            <w:r w:rsidRPr="00AA5098">
              <w:rPr>
                <w:sz w:val="22"/>
                <w:szCs w:val="22"/>
              </w:rPr>
              <w:t>ТНПА и другая документация</w:t>
            </w:r>
          </w:p>
          <w:p w14:paraId="058DFC04" w14:textId="78A7D794" w:rsidR="00AA5098" w:rsidRPr="00AA5098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67B373C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9225-84 п.4.5</w:t>
            </w:r>
          </w:p>
          <w:p w14:paraId="3002C932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32901-2014</w:t>
            </w:r>
          </w:p>
          <w:p w14:paraId="3309D9FB" w14:textId="77777777" w:rsidR="00AA5098" w:rsidRPr="009F314E" w:rsidRDefault="00AA5098" w:rsidP="00BA7B09">
            <w:pPr>
              <w:rPr>
                <w:sz w:val="22"/>
                <w:szCs w:val="22"/>
              </w:rPr>
            </w:pPr>
          </w:p>
        </w:tc>
      </w:tr>
      <w:tr w:rsidR="00AA5098" w:rsidRPr="009F314E" w14:paraId="75E96F0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B8A0B91" w14:textId="75ED592E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2.40*</w:t>
            </w:r>
          </w:p>
        </w:tc>
        <w:tc>
          <w:tcPr>
            <w:tcW w:w="2573" w:type="dxa"/>
            <w:vMerge/>
          </w:tcPr>
          <w:p w14:paraId="29EABBFA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16EB2D0" w14:textId="77777777" w:rsidR="00AA5098" w:rsidRPr="009F314E" w:rsidRDefault="00AA5098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10.51/01.086 10.52/01.086 10.86/01.086</w:t>
            </w:r>
          </w:p>
          <w:p w14:paraId="2D3A3ADE" w14:textId="5E2170FE" w:rsidR="00AA5098" w:rsidRPr="009F314E" w:rsidRDefault="00AA5098" w:rsidP="00AA5098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01.41/01.086</w:t>
            </w:r>
          </w:p>
        </w:tc>
        <w:tc>
          <w:tcPr>
            <w:tcW w:w="1835" w:type="dxa"/>
          </w:tcPr>
          <w:p w14:paraId="2DF11058" w14:textId="201ABA2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м/о, в </w:t>
            </w:r>
            <w:proofErr w:type="gramStart"/>
            <w:r w:rsidRPr="009F314E">
              <w:rPr>
                <w:sz w:val="22"/>
                <w:szCs w:val="22"/>
              </w:rPr>
              <w:t>т.ч.</w:t>
            </w:r>
            <w:proofErr w:type="gramEnd"/>
            <w:r w:rsidRPr="009F314E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701" w:type="dxa"/>
            <w:vMerge/>
          </w:tcPr>
          <w:p w14:paraId="140CD491" w14:textId="6727D022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C642596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  <w:p w14:paraId="4B4374EC" w14:textId="6902C6E7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</w:tc>
      </w:tr>
      <w:tr w:rsidR="00AA5098" w:rsidRPr="009F314E" w14:paraId="0E03DD5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A8F3349" w14:textId="2A957CD6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2.41*</w:t>
            </w:r>
          </w:p>
        </w:tc>
        <w:tc>
          <w:tcPr>
            <w:tcW w:w="2573" w:type="dxa"/>
            <w:vMerge/>
          </w:tcPr>
          <w:p w14:paraId="52AF479E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295B58E8" w14:textId="6E9C1AB1" w:rsidR="00AA5098" w:rsidRPr="009F314E" w:rsidRDefault="004B4D22" w:rsidP="00AA50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AA5098" w:rsidRPr="009F314E">
              <w:rPr>
                <w:sz w:val="16"/>
                <w:szCs w:val="16"/>
              </w:rPr>
              <w:t>.41/01.086</w:t>
            </w:r>
          </w:p>
        </w:tc>
        <w:tc>
          <w:tcPr>
            <w:tcW w:w="1835" w:type="dxa"/>
          </w:tcPr>
          <w:p w14:paraId="306E9453" w14:textId="514E46D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1701" w:type="dxa"/>
            <w:vMerge/>
          </w:tcPr>
          <w:p w14:paraId="1D3CF80A" w14:textId="697F85C2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70460D6" w14:textId="43008DBB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23453-2014 </w:t>
            </w:r>
          </w:p>
        </w:tc>
      </w:tr>
      <w:tr w:rsidR="00AA5098" w:rsidRPr="009F314E" w14:paraId="4B23F8D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118D246" w14:textId="074A20CB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2.42*</w:t>
            </w:r>
          </w:p>
        </w:tc>
        <w:tc>
          <w:tcPr>
            <w:tcW w:w="2573" w:type="dxa"/>
            <w:vMerge/>
          </w:tcPr>
          <w:p w14:paraId="4047AD1C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8C8D14F" w14:textId="23FA8429" w:rsidR="00AA5098" w:rsidRPr="009F314E" w:rsidRDefault="004B4D22" w:rsidP="00AA50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AA5098" w:rsidRPr="009F314E">
              <w:rPr>
                <w:sz w:val="16"/>
                <w:szCs w:val="16"/>
              </w:rPr>
              <w:t>.41/01.086</w:t>
            </w:r>
          </w:p>
        </w:tc>
        <w:tc>
          <w:tcPr>
            <w:tcW w:w="1835" w:type="dxa"/>
          </w:tcPr>
          <w:p w14:paraId="6B1277C6" w14:textId="7211ED29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1701" w:type="dxa"/>
            <w:vMerge/>
          </w:tcPr>
          <w:p w14:paraId="3E89C9FC" w14:textId="0AFCD002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716A77B" w14:textId="34C436D4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23454-2016 </w:t>
            </w:r>
          </w:p>
        </w:tc>
      </w:tr>
      <w:tr w:rsidR="00AA5098" w:rsidRPr="009F314E" w14:paraId="2EA5251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66276F1" w14:textId="66784372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2.43*</w:t>
            </w:r>
          </w:p>
        </w:tc>
        <w:tc>
          <w:tcPr>
            <w:tcW w:w="2573" w:type="dxa"/>
            <w:vMerge/>
          </w:tcPr>
          <w:p w14:paraId="2A79B758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A7B82DD" w14:textId="36F4C20E" w:rsidR="00AA5098" w:rsidRPr="009F314E" w:rsidRDefault="00AA5098" w:rsidP="00DD2EC2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10.51/01.086 10.52/01.086 10.86/01.086</w:t>
            </w:r>
          </w:p>
        </w:tc>
        <w:tc>
          <w:tcPr>
            <w:tcW w:w="1835" w:type="dxa"/>
          </w:tcPr>
          <w:p w14:paraId="0F580E3D" w14:textId="54CE15B8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4026E53F" w14:textId="2B2FEB1D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2422F7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9225-84 п.4.6.</w:t>
            </w:r>
          </w:p>
          <w:p w14:paraId="2F35665F" w14:textId="4FEBF73A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32901-2014</w:t>
            </w:r>
          </w:p>
        </w:tc>
      </w:tr>
      <w:tr w:rsidR="00AA5098" w:rsidRPr="009F314E" w14:paraId="1D0C79E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950B005" w14:textId="2A783D12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2.44*</w:t>
            </w:r>
          </w:p>
        </w:tc>
        <w:tc>
          <w:tcPr>
            <w:tcW w:w="2573" w:type="dxa"/>
            <w:vMerge/>
          </w:tcPr>
          <w:p w14:paraId="177D8B02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64A8160" w14:textId="66C55A44" w:rsidR="00AA5098" w:rsidRPr="009F314E" w:rsidRDefault="00AA5098" w:rsidP="00DD2EC2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10.51/01.086 10.52/01.086 10.86/01.086</w:t>
            </w:r>
          </w:p>
        </w:tc>
        <w:tc>
          <w:tcPr>
            <w:tcW w:w="1835" w:type="dxa"/>
          </w:tcPr>
          <w:p w14:paraId="3940E6FD" w14:textId="77777777" w:rsidR="00AA5098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  <w:p w14:paraId="33521BD0" w14:textId="2702A93A" w:rsidR="00AA5098" w:rsidRPr="009F314E" w:rsidRDefault="00AA5098" w:rsidP="00AA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01CF87" w14:textId="2B4C132B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C22DB61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  <w:p w14:paraId="10836D80" w14:textId="5046F2C0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30347-2016</w:t>
            </w:r>
          </w:p>
        </w:tc>
      </w:tr>
      <w:tr w:rsidR="00AA5098" w:rsidRPr="009F314E" w14:paraId="4C293229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9DE7370" w14:textId="4CDB99C6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2.45*</w:t>
            </w:r>
          </w:p>
        </w:tc>
        <w:tc>
          <w:tcPr>
            <w:tcW w:w="2573" w:type="dxa"/>
            <w:vMerge/>
          </w:tcPr>
          <w:p w14:paraId="65FF9821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0C3ADFE" w14:textId="375B3C24" w:rsidR="00AA5098" w:rsidRPr="009F314E" w:rsidRDefault="00AA5098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10.51/01.086 10.52/01.086 </w:t>
            </w:r>
          </w:p>
          <w:p w14:paraId="197C215A" w14:textId="1ACFF4F3" w:rsidR="00AA5098" w:rsidRPr="009F314E" w:rsidRDefault="00AA5098" w:rsidP="00AA5098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4A183ABC" w14:textId="1DCD8F59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L. </w:t>
            </w:r>
            <w:proofErr w:type="spellStart"/>
            <w:r w:rsidRPr="009F314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01" w:type="dxa"/>
            <w:vMerge/>
          </w:tcPr>
          <w:p w14:paraId="1E920B40" w14:textId="4CCD3F5D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2011BAD" w14:textId="141E2789" w:rsidR="00AA5098" w:rsidRPr="009F314E" w:rsidRDefault="00AA5098" w:rsidP="00BA7B0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  <w:p w14:paraId="63C65EA1" w14:textId="77777777" w:rsidR="00AA5098" w:rsidRPr="009F314E" w:rsidRDefault="00AA5098" w:rsidP="00BA7B09">
            <w:pPr>
              <w:rPr>
                <w:sz w:val="22"/>
                <w:szCs w:val="22"/>
              </w:rPr>
            </w:pPr>
          </w:p>
        </w:tc>
      </w:tr>
      <w:tr w:rsidR="00AA5098" w:rsidRPr="009F314E" w14:paraId="1EC6F1C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30"/>
          <w:tblHeader/>
        </w:trPr>
        <w:tc>
          <w:tcPr>
            <w:tcW w:w="571" w:type="dxa"/>
            <w:tcBorders>
              <w:bottom w:val="single" w:sz="4" w:space="0" w:color="auto"/>
            </w:tcBorders>
          </w:tcPr>
          <w:p w14:paraId="30DC83FF" w14:textId="2F8FAD97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lastRenderedPageBreak/>
              <w:t>2.46*</w:t>
            </w:r>
          </w:p>
        </w:tc>
        <w:tc>
          <w:tcPr>
            <w:tcW w:w="2573" w:type="dxa"/>
            <w:vMerge/>
          </w:tcPr>
          <w:p w14:paraId="16C09D23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14:paraId="765916D6" w14:textId="50041C61" w:rsidR="00AA5098" w:rsidRPr="002940C3" w:rsidRDefault="00AA5098" w:rsidP="00DD2EC2">
            <w:pPr>
              <w:rPr>
                <w:sz w:val="22"/>
                <w:szCs w:val="22"/>
              </w:rPr>
            </w:pPr>
            <w:r w:rsidRPr="002940C3">
              <w:rPr>
                <w:sz w:val="16"/>
                <w:szCs w:val="16"/>
              </w:rPr>
              <w:t>10.51/01.086 10.52/01.086 10.86/01.086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2CE08C0" w14:textId="09A16C81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  <w:lang w:val="en-US"/>
              </w:rPr>
              <w:t>E</w:t>
            </w:r>
            <w:r w:rsidRPr="002940C3">
              <w:rPr>
                <w:sz w:val="22"/>
                <w:szCs w:val="22"/>
              </w:rPr>
              <w:t>.</w:t>
            </w:r>
            <w:r w:rsidRPr="002940C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01" w:type="dxa"/>
            <w:vMerge/>
          </w:tcPr>
          <w:p w14:paraId="45329513" w14:textId="6A1551AA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408DE640" w14:textId="375B9336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30726-2001</w:t>
            </w:r>
          </w:p>
        </w:tc>
      </w:tr>
      <w:tr w:rsidR="00AA5098" w:rsidRPr="009F314E" w14:paraId="439D2D6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105F36B" w14:textId="0985D6D7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2.47*</w:t>
            </w:r>
          </w:p>
        </w:tc>
        <w:tc>
          <w:tcPr>
            <w:tcW w:w="2573" w:type="dxa"/>
            <w:vMerge/>
          </w:tcPr>
          <w:p w14:paraId="2C580020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35C6C81" w14:textId="77777777" w:rsidR="00AA5098" w:rsidRPr="002940C3" w:rsidRDefault="00AA5098" w:rsidP="00BA7B09">
            <w:pPr>
              <w:rPr>
                <w:sz w:val="16"/>
                <w:szCs w:val="16"/>
              </w:rPr>
            </w:pPr>
            <w:r w:rsidRPr="002940C3">
              <w:rPr>
                <w:sz w:val="16"/>
                <w:szCs w:val="16"/>
              </w:rPr>
              <w:t>10.51/01.086 10.52/01.086 10.86/01.086</w:t>
            </w:r>
          </w:p>
          <w:p w14:paraId="4709A491" w14:textId="48C1A495" w:rsidR="00AA5098" w:rsidRPr="002940C3" w:rsidRDefault="00AA5098" w:rsidP="002940C3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7FB1974" w14:textId="49B61B8A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  <w:lang w:val="en-US"/>
              </w:rPr>
              <w:t>B</w:t>
            </w:r>
            <w:r w:rsidRPr="002940C3">
              <w:rPr>
                <w:sz w:val="22"/>
                <w:szCs w:val="22"/>
              </w:rPr>
              <w:t>.</w:t>
            </w:r>
            <w:r w:rsidRPr="002940C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701" w:type="dxa"/>
            <w:vMerge/>
          </w:tcPr>
          <w:p w14:paraId="570C5B9E" w14:textId="58B1B9DB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A4B62BC" w14:textId="77777777" w:rsidR="00AA5098" w:rsidRPr="009F314E" w:rsidRDefault="00AA5098" w:rsidP="00BA7B09">
            <w:pPr>
              <w:spacing w:line="264" w:lineRule="auto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ГОСТ 10444.8-2013</w:t>
            </w:r>
          </w:p>
          <w:p w14:paraId="1023AC7F" w14:textId="1C67B5C9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AA5098" w:rsidRPr="009F314E" w14:paraId="5AC76DA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55EE434" w14:textId="4C279C36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2.48*</w:t>
            </w:r>
          </w:p>
        </w:tc>
        <w:tc>
          <w:tcPr>
            <w:tcW w:w="2573" w:type="dxa"/>
            <w:vMerge/>
          </w:tcPr>
          <w:p w14:paraId="54658C23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928F704" w14:textId="77777777" w:rsidR="00AA5098" w:rsidRPr="002940C3" w:rsidRDefault="00AA5098" w:rsidP="00BA7B09">
            <w:pPr>
              <w:rPr>
                <w:sz w:val="16"/>
                <w:szCs w:val="16"/>
              </w:rPr>
            </w:pPr>
            <w:r w:rsidRPr="002940C3">
              <w:rPr>
                <w:sz w:val="16"/>
                <w:szCs w:val="16"/>
              </w:rPr>
              <w:t xml:space="preserve"> 10.51/01.086 10.52/01.086 10.86/01.086</w:t>
            </w:r>
          </w:p>
          <w:p w14:paraId="56BDEE42" w14:textId="47D3BED2" w:rsidR="00AA5098" w:rsidRPr="002940C3" w:rsidRDefault="00AA5098" w:rsidP="00BA7B09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4F6A481F" w14:textId="55EF5DD6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Плесени</w:t>
            </w:r>
          </w:p>
        </w:tc>
        <w:tc>
          <w:tcPr>
            <w:tcW w:w="1701" w:type="dxa"/>
            <w:vMerge/>
          </w:tcPr>
          <w:p w14:paraId="3B5DA78D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AEFAEE3" w14:textId="77777777" w:rsidR="00AA5098" w:rsidRPr="009F314E" w:rsidRDefault="00AA5098" w:rsidP="00BA7B0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</w:t>
            </w:r>
          </w:p>
          <w:p w14:paraId="12F1A158" w14:textId="62D26B69" w:rsidR="00AA5098" w:rsidRPr="009F314E" w:rsidRDefault="00AA5098" w:rsidP="002940C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33566-2015</w:t>
            </w:r>
          </w:p>
        </w:tc>
      </w:tr>
      <w:tr w:rsidR="00AA5098" w:rsidRPr="009F314E" w14:paraId="7A4C02FF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71E70FC" w14:textId="1B9EE72D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2.49*</w:t>
            </w:r>
          </w:p>
        </w:tc>
        <w:tc>
          <w:tcPr>
            <w:tcW w:w="2573" w:type="dxa"/>
            <w:vMerge/>
          </w:tcPr>
          <w:p w14:paraId="45E152A1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29D7AE00" w14:textId="77777777" w:rsidR="00AA5098" w:rsidRPr="002940C3" w:rsidRDefault="00AA5098" w:rsidP="00BA7B09">
            <w:pPr>
              <w:rPr>
                <w:sz w:val="16"/>
                <w:szCs w:val="16"/>
              </w:rPr>
            </w:pPr>
            <w:r w:rsidRPr="002940C3">
              <w:rPr>
                <w:sz w:val="16"/>
                <w:szCs w:val="16"/>
              </w:rPr>
              <w:t xml:space="preserve"> 10.51/01.086 10.52/01.086 10.86/01.086</w:t>
            </w:r>
          </w:p>
          <w:p w14:paraId="702BD795" w14:textId="214C5E33" w:rsidR="00AA5098" w:rsidRPr="002940C3" w:rsidRDefault="00AA5098" w:rsidP="00BA7B09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CFA5AF3" w14:textId="3A175B1A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Дрожжи</w:t>
            </w:r>
          </w:p>
        </w:tc>
        <w:tc>
          <w:tcPr>
            <w:tcW w:w="1701" w:type="dxa"/>
            <w:vMerge/>
          </w:tcPr>
          <w:p w14:paraId="0B8004CE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D0EBF4D" w14:textId="77777777" w:rsidR="00AA5098" w:rsidRPr="009F314E" w:rsidRDefault="00AA5098" w:rsidP="00BA7B0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49451539" w14:textId="3D6F7595" w:rsidR="00AA5098" w:rsidRPr="009F314E" w:rsidRDefault="00AA5098" w:rsidP="002940C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33566-2015</w:t>
            </w:r>
          </w:p>
        </w:tc>
      </w:tr>
      <w:tr w:rsidR="00AA5098" w:rsidRPr="009F314E" w14:paraId="4FD13DE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1CDDE82" w14:textId="3AFD8E16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2.50*</w:t>
            </w:r>
          </w:p>
        </w:tc>
        <w:tc>
          <w:tcPr>
            <w:tcW w:w="2573" w:type="dxa"/>
            <w:vMerge/>
          </w:tcPr>
          <w:p w14:paraId="21DDDC7F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32654BD" w14:textId="01ECC1DD" w:rsidR="00AA5098" w:rsidRPr="002940C3" w:rsidRDefault="00AA5098" w:rsidP="00BA7B09">
            <w:pPr>
              <w:rPr>
                <w:sz w:val="16"/>
                <w:szCs w:val="16"/>
              </w:rPr>
            </w:pPr>
            <w:r w:rsidRPr="002940C3">
              <w:rPr>
                <w:sz w:val="16"/>
                <w:szCs w:val="16"/>
              </w:rPr>
              <w:t>10.51/01.086 10.52/01.086 10.86/01.086</w:t>
            </w:r>
          </w:p>
          <w:p w14:paraId="5760C19D" w14:textId="54008620" w:rsidR="00AA5098" w:rsidRPr="002940C3" w:rsidRDefault="00AA5098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35F076D5" w14:textId="77FEB82E" w:rsidR="00AA5098" w:rsidRPr="002940C3" w:rsidRDefault="00AA5098" w:rsidP="002940C3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701" w:type="dxa"/>
            <w:vMerge/>
          </w:tcPr>
          <w:p w14:paraId="650B9834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45E9BE7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  <w:p w14:paraId="0C8F9C47" w14:textId="77777777" w:rsidR="00AA5098" w:rsidRPr="009F314E" w:rsidRDefault="00AA5098" w:rsidP="00BA7B0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9225-84 </w:t>
            </w:r>
          </w:p>
          <w:p w14:paraId="08DAE008" w14:textId="3BA2A828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32901-2014</w:t>
            </w:r>
          </w:p>
        </w:tc>
      </w:tr>
      <w:tr w:rsidR="00AA5098" w:rsidRPr="009F314E" w14:paraId="7871916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BE7DD23" w14:textId="2F3E4D31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2.51*</w:t>
            </w:r>
          </w:p>
        </w:tc>
        <w:tc>
          <w:tcPr>
            <w:tcW w:w="2573" w:type="dxa"/>
            <w:vMerge/>
          </w:tcPr>
          <w:p w14:paraId="491B48E7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6C8A0CF" w14:textId="41075CDB" w:rsidR="00AA5098" w:rsidRPr="002940C3" w:rsidRDefault="00AA5098" w:rsidP="00BA7B09">
            <w:pPr>
              <w:rPr>
                <w:sz w:val="22"/>
                <w:szCs w:val="22"/>
              </w:rPr>
            </w:pPr>
            <w:r w:rsidRPr="002940C3">
              <w:rPr>
                <w:sz w:val="16"/>
                <w:szCs w:val="16"/>
              </w:rPr>
              <w:t xml:space="preserve"> 10.51/01.086 10.52/01.086 10.86/01.086</w:t>
            </w:r>
          </w:p>
        </w:tc>
        <w:tc>
          <w:tcPr>
            <w:tcW w:w="1835" w:type="dxa"/>
          </w:tcPr>
          <w:p w14:paraId="49CDE556" w14:textId="35125FFE" w:rsidR="00AA5098" w:rsidRPr="002940C3" w:rsidRDefault="00AA5098" w:rsidP="005603DC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701" w:type="dxa"/>
            <w:vMerge/>
          </w:tcPr>
          <w:p w14:paraId="7AE400A9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7FA4D3B" w14:textId="1F4919E8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10444.11-2013</w:t>
            </w:r>
          </w:p>
        </w:tc>
      </w:tr>
      <w:tr w:rsidR="00AA5098" w:rsidRPr="009F314E" w14:paraId="2B61441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0470290" w14:textId="009DE89C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2.52*</w:t>
            </w:r>
          </w:p>
        </w:tc>
        <w:tc>
          <w:tcPr>
            <w:tcW w:w="2573" w:type="dxa"/>
            <w:vMerge/>
          </w:tcPr>
          <w:p w14:paraId="1F3A45D3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9957EA1" w14:textId="55F19E70" w:rsidR="00AA5098" w:rsidRPr="002940C3" w:rsidRDefault="00AA5098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2940C3">
              <w:rPr>
                <w:sz w:val="16"/>
                <w:szCs w:val="16"/>
              </w:rPr>
              <w:t>10.51/01.086 10.52/01.086 10.86/01.086</w:t>
            </w:r>
          </w:p>
        </w:tc>
        <w:tc>
          <w:tcPr>
            <w:tcW w:w="1835" w:type="dxa"/>
          </w:tcPr>
          <w:p w14:paraId="1727AB33" w14:textId="44F14CB6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1701" w:type="dxa"/>
            <w:vMerge/>
          </w:tcPr>
          <w:p w14:paraId="67DF8CA8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623EDAA" w14:textId="7818CA1E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33491-2015</w:t>
            </w:r>
          </w:p>
        </w:tc>
      </w:tr>
      <w:tr w:rsidR="00AA5098" w:rsidRPr="009F314E" w14:paraId="7A22236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11"/>
          <w:tblHeader/>
        </w:trPr>
        <w:tc>
          <w:tcPr>
            <w:tcW w:w="571" w:type="dxa"/>
          </w:tcPr>
          <w:p w14:paraId="2A4355DB" w14:textId="15585454" w:rsidR="00AA5098" w:rsidRPr="002940C3" w:rsidRDefault="00AA5098" w:rsidP="002940C3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2.53*</w:t>
            </w:r>
          </w:p>
        </w:tc>
        <w:tc>
          <w:tcPr>
            <w:tcW w:w="2573" w:type="dxa"/>
            <w:vMerge/>
          </w:tcPr>
          <w:p w14:paraId="74418474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0834470" w14:textId="63AB190D" w:rsidR="00AA5098" w:rsidRPr="00DD2EC2" w:rsidRDefault="00AA5098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DD2EC2">
              <w:rPr>
                <w:sz w:val="16"/>
                <w:szCs w:val="16"/>
              </w:rPr>
              <w:t xml:space="preserve">10.51/01.086 10.52/01.086 </w:t>
            </w:r>
            <w:r w:rsidR="006E28A9" w:rsidRP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16E53E8D" w14:textId="3154F337" w:rsidR="00AA5098" w:rsidRPr="00DD2EC2" w:rsidRDefault="00AA5098" w:rsidP="00BA7B09">
            <w:pPr>
              <w:jc w:val="both"/>
              <w:rPr>
                <w:sz w:val="22"/>
                <w:szCs w:val="22"/>
              </w:rPr>
            </w:pPr>
            <w:r w:rsidRPr="00DD2EC2">
              <w:rPr>
                <w:sz w:val="22"/>
                <w:szCs w:val="22"/>
                <w:lang w:val="en-US"/>
              </w:rPr>
              <w:t>Enterobacter</w:t>
            </w:r>
            <w:r w:rsidRPr="00DD2EC2">
              <w:rPr>
                <w:sz w:val="22"/>
                <w:szCs w:val="22"/>
              </w:rPr>
              <w:t xml:space="preserve"> </w:t>
            </w:r>
            <w:proofErr w:type="spellStart"/>
            <w:r w:rsidRPr="00DD2EC2">
              <w:rPr>
                <w:sz w:val="22"/>
                <w:szCs w:val="22"/>
                <w:lang w:val="en-US"/>
              </w:rPr>
              <w:t>sakazakii</w:t>
            </w:r>
            <w:proofErr w:type="spellEnd"/>
          </w:p>
        </w:tc>
        <w:tc>
          <w:tcPr>
            <w:tcW w:w="1701" w:type="dxa"/>
            <w:vMerge/>
          </w:tcPr>
          <w:p w14:paraId="739D7419" w14:textId="77777777" w:rsidR="00AA5098" w:rsidRPr="00DD2EC2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A7BCADB" w14:textId="3FDBCEFB" w:rsidR="00AA5098" w:rsidRPr="00DD2EC2" w:rsidRDefault="00AA5098" w:rsidP="00BA7B09">
            <w:pPr>
              <w:rPr>
                <w:sz w:val="22"/>
                <w:szCs w:val="22"/>
              </w:rPr>
            </w:pPr>
            <w:r w:rsidRPr="00DD2EC2">
              <w:rPr>
                <w:sz w:val="22"/>
                <w:szCs w:val="22"/>
              </w:rPr>
              <w:t xml:space="preserve">ГОСТ </w:t>
            </w:r>
            <w:r w:rsidRPr="00DD2EC2">
              <w:rPr>
                <w:sz w:val="22"/>
                <w:szCs w:val="22"/>
                <w:lang w:val="en-US"/>
              </w:rPr>
              <w:t>ISO/TS 22964-2013</w:t>
            </w:r>
          </w:p>
        </w:tc>
      </w:tr>
      <w:tr w:rsidR="00AA5098" w:rsidRPr="009F314E" w14:paraId="5792E40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8117278" w14:textId="720D2573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2.54*</w:t>
            </w:r>
          </w:p>
        </w:tc>
        <w:tc>
          <w:tcPr>
            <w:tcW w:w="2573" w:type="dxa"/>
            <w:vMerge/>
          </w:tcPr>
          <w:p w14:paraId="306145A7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EB9EC44" w14:textId="28F11213" w:rsidR="00AA5098" w:rsidRPr="002940C3" w:rsidRDefault="00AA5098" w:rsidP="00BA7B09">
            <w:pPr>
              <w:rPr>
                <w:sz w:val="22"/>
                <w:szCs w:val="22"/>
              </w:rPr>
            </w:pPr>
            <w:r w:rsidRPr="002940C3">
              <w:rPr>
                <w:sz w:val="16"/>
                <w:szCs w:val="16"/>
              </w:rPr>
              <w:t>10.51/01.086 10.52/01.086 10.86/01.086</w:t>
            </w:r>
          </w:p>
        </w:tc>
        <w:tc>
          <w:tcPr>
            <w:tcW w:w="1835" w:type="dxa"/>
          </w:tcPr>
          <w:p w14:paraId="5DA9A2F3" w14:textId="72D406D9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proofErr w:type="spellStart"/>
            <w:r w:rsidRPr="002940C3">
              <w:rPr>
                <w:sz w:val="22"/>
                <w:szCs w:val="22"/>
              </w:rPr>
              <w:t>Сульфитредуцирующие</w:t>
            </w:r>
            <w:proofErr w:type="spellEnd"/>
            <w:r w:rsidRPr="002940C3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01" w:type="dxa"/>
            <w:vMerge/>
          </w:tcPr>
          <w:p w14:paraId="4FDD3199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6417965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  <w:p w14:paraId="73C494F1" w14:textId="77777777" w:rsidR="00AA5098" w:rsidRPr="009F314E" w:rsidRDefault="00AA5098" w:rsidP="00BA7B09">
            <w:pPr>
              <w:rPr>
                <w:sz w:val="22"/>
                <w:szCs w:val="22"/>
              </w:rPr>
            </w:pPr>
          </w:p>
        </w:tc>
      </w:tr>
      <w:tr w:rsidR="00BA7B09" w:rsidRPr="009F314E" w14:paraId="4AA049C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972494A" w14:textId="362344B3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3.1***</w:t>
            </w:r>
          </w:p>
        </w:tc>
        <w:tc>
          <w:tcPr>
            <w:tcW w:w="2573" w:type="dxa"/>
          </w:tcPr>
          <w:p w14:paraId="30728801" w14:textId="6531FC04" w:rsidR="00BA7B09" w:rsidRPr="009F314E" w:rsidRDefault="00BA7B09" w:rsidP="00BA7B09">
            <w:pPr>
              <w:ind w:left="-45" w:right="-45"/>
              <w:jc w:val="both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43" w:type="dxa"/>
            <w:gridSpan w:val="2"/>
          </w:tcPr>
          <w:p w14:paraId="1EC84714" w14:textId="39BBB6E6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03.00/42.000</w:t>
            </w:r>
          </w:p>
          <w:p w14:paraId="7BC712BF" w14:textId="77777777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10.20/42.000</w:t>
            </w:r>
          </w:p>
          <w:p w14:paraId="7D2E7EE5" w14:textId="1F271775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10.86/42.000</w:t>
            </w:r>
          </w:p>
          <w:p w14:paraId="34D86C66" w14:textId="77777777" w:rsidR="00BA7B09" w:rsidRPr="009F314E" w:rsidRDefault="00BA7B09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045B9068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47BF8A7F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1A310421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65781F3B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4C5311F2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29E43FE4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3473D28A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5A60C143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4CE30BF8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3D4F00C3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1ADD0040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2B5F4EB3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025AEC64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752B771D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1F859BFC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63BDD41B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047F0D8B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6DC35D51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CEA64A4" w14:textId="3D1E6B49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8756.0-70 </w:t>
            </w:r>
          </w:p>
          <w:p w14:paraId="7723C922" w14:textId="77777777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0AE2C372" w14:textId="53069A26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31339-2006 </w:t>
            </w:r>
          </w:p>
          <w:p w14:paraId="3870933A" w14:textId="3F547A59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1036-97 </w:t>
            </w:r>
          </w:p>
          <w:p w14:paraId="51CCF55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3EED835E" w14:textId="17828D2D" w:rsidR="00BA7B09" w:rsidRPr="009F314E" w:rsidRDefault="004B4D22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</w:t>
            </w:r>
            <w:r w:rsidR="00BA7B09" w:rsidRPr="009F314E">
              <w:rPr>
                <w:sz w:val="22"/>
                <w:szCs w:val="22"/>
              </w:rPr>
              <w:t xml:space="preserve"> 4.2.10-15-10-2006, утв. </w:t>
            </w:r>
            <w:r w:rsidR="00281989" w:rsidRPr="009F314E">
              <w:rPr>
                <w:sz w:val="22"/>
                <w:szCs w:val="22"/>
              </w:rPr>
              <w:t>постановлением</w:t>
            </w:r>
            <w:r w:rsidR="00281989">
              <w:rPr>
                <w:sz w:val="22"/>
                <w:szCs w:val="22"/>
              </w:rPr>
              <w:t xml:space="preserve"> Минздрава Республики Беларусь</w:t>
            </w:r>
            <w:r w:rsidR="00BA7B09" w:rsidRPr="002940C3">
              <w:rPr>
                <w:color w:val="EE0000"/>
                <w:sz w:val="22"/>
                <w:szCs w:val="22"/>
              </w:rPr>
              <w:t xml:space="preserve"> </w:t>
            </w:r>
            <w:r w:rsidR="00BA7B09" w:rsidRPr="009F314E">
              <w:rPr>
                <w:sz w:val="22"/>
                <w:szCs w:val="22"/>
              </w:rPr>
              <w:t>от 12.06.2006 № 73 п.53</w:t>
            </w:r>
          </w:p>
          <w:p w14:paraId="76ECF22A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  <w:p w14:paraId="7ADFEB93" w14:textId="3E60C175" w:rsidR="00BA7B09" w:rsidRPr="009F314E" w:rsidRDefault="00BA7B09" w:rsidP="00281989">
            <w:pPr>
              <w:rPr>
                <w:sz w:val="22"/>
                <w:szCs w:val="22"/>
              </w:rPr>
            </w:pPr>
            <w:r w:rsidRPr="00281989">
              <w:rPr>
                <w:sz w:val="22"/>
                <w:szCs w:val="22"/>
              </w:rPr>
              <w:t>ТНПА и другая документация</w:t>
            </w:r>
            <w:r w:rsidRPr="009F314E">
              <w:rPr>
                <w:sz w:val="18"/>
                <w:szCs w:val="18"/>
              </w:rPr>
              <w:t xml:space="preserve"> </w:t>
            </w:r>
            <w:r w:rsidR="002940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</w:tcPr>
          <w:p w14:paraId="19373908" w14:textId="23C59818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8756.0-70 р.3</w:t>
            </w:r>
          </w:p>
          <w:p w14:paraId="7693AFD6" w14:textId="77777777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5AA5D30B" w14:textId="3FE2A771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31339-2006 р.5</w:t>
            </w:r>
          </w:p>
          <w:p w14:paraId="269E3BBE" w14:textId="26E67A4E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п.7.4, п. 7.5, п.7.7</w:t>
            </w:r>
          </w:p>
          <w:p w14:paraId="1F66AD56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41147064" w14:textId="5DDE7ADC" w:rsidR="00BA7B09" w:rsidRPr="009F314E" w:rsidRDefault="004B4D22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</w:t>
            </w:r>
            <w:r w:rsidR="00BA7B09" w:rsidRPr="009F314E">
              <w:rPr>
                <w:sz w:val="22"/>
                <w:szCs w:val="22"/>
              </w:rPr>
              <w:t xml:space="preserve"> 4.2.10-15-10-2006, утв. постановлением </w:t>
            </w:r>
            <w:r>
              <w:rPr>
                <w:sz w:val="22"/>
                <w:szCs w:val="22"/>
              </w:rPr>
              <w:t>Минздрава Республики Беларусь</w:t>
            </w:r>
            <w:r>
              <w:rPr>
                <w:color w:val="EE0000"/>
                <w:sz w:val="22"/>
                <w:szCs w:val="22"/>
              </w:rPr>
              <w:t xml:space="preserve"> </w:t>
            </w:r>
            <w:r w:rsidR="00BA7B09" w:rsidRPr="00281989">
              <w:rPr>
                <w:color w:val="EE0000"/>
                <w:sz w:val="22"/>
                <w:szCs w:val="22"/>
              </w:rPr>
              <w:t xml:space="preserve"> </w:t>
            </w:r>
            <w:r w:rsidR="00BA7B09" w:rsidRPr="009F314E">
              <w:rPr>
                <w:sz w:val="22"/>
                <w:szCs w:val="22"/>
              </w:rPr>
              <w:t>от 12.06.2006 № 73 п.53</w:t>
            </w:r>
          </w:p>
          <w:p w14:paraId="7B5D700B" w14:textId="4828965A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</w:tr>
      <w:tr w:rsidR="00BA7B09" w:rsidRPr="009F314E" w14:paraId="401569C4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E3F1A7F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3.2*</w:t>
            </w:r>
          </w:p>
          <w:p w14:paraId="65E855EC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D352C22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BEACF53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A2054C2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605364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B6C1705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CBBDFAD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E80C6EB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D5BDB64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7FC8A1B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E4B1489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15FA6BB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D8C4168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8B5F4B7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77A0AAF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FF8E5AB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A8FA1F8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7464020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bottom w:val="nil"/>
            </w:tcBorders>
          </w:tcPr>
          <w:p w14:paraId="0D170AA2" w14:textId="6345808E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43" w:type="dxa"/>
            <w:gridSpan w:val="2"/>
          </w:tcPr>
          <w:p w14:paraId="28C2D1AE" w14:textId="19219D9C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03.00/11.116</w:t>
            </w:r>
          </w:p>
          <w:p w14:paraId="54F2CF69" w14:textId="77777777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10.20/11.116</w:t>
            </w:r>
          </w:p>
          <w:p w14:paraId="47FF97C2" w14:textId="020BC8C3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10.86/11.116</w:t>
            </w:r>
          </w:p>
        </w:tc>
        <w:tc>
          <w:tcPr>
            <w:tcW w:w="1835" w:type="dxa"/>
          </w:tcPr>
          <w:p w14:paraId="7BC2E740" w14:textId="2DF4EC9F" w:rsidR="00BA7B09" w:rsidRPr="009F314E" w:rsidRDefault="00BA7B09" w:rsidP="002940C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характер поверхности, однородность, консистенция, запах, цвет, вкус, посторонние примеси, состояние внутренней поверхности металлических банок, прозрачность заливки, равномерность нарезки)</w:t>
            </w:r>
          </w:p>
          <w:p w14:paraId="7F2E85F8" w14:textId="77777777" w:rsidR="00BA7B09" w:rsidRPr="009F314E" w:rsidRDefault="00BA7B09" w:rsidP="002940C3">
            <w:pPr>
              <w:jc w:val="both"/>
              <w:rPr>
                <w:sz w:val="22"/>
                <w:szCs w:val="22"/>
              </w:rPr>
            </w:pPr>
          </w:p>
          <w:p w14:paraId="36D687E3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5F27CEA1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152ED50D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0B0100A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3D6431F0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7DCAA04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77732F85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18F2F9E1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3C68EA41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1FEF9E53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699A068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0EAB8FD9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66BA380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336DBC14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04F164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280-2021</w:t>
            </w:r>
          </w:p>
          <w:p w14:paraId="05AD3251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813-2002</w:t>
            </w:r>
          </w:p>
          <w:p w14:paraId="60700E9D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815-2019</w:t>
            </w:r>
          </w:p>
          <w:p w14:paraId="45ED77EC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6065-2012</w:t>
            </w:r>
          </w:p>
          <w:p w14:paraId="421E7F3D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7144-2006</w:t>
            </w:r>
          </w:p>
          <w:p w14:paraId="27040D38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7445-2021</w:t>
            </w:r>
          </w:p>
          <w:p w14:paraId="617BF0D0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7457-2007</w:t>
            </w:r>
          </w:p>
          <w:p w14:paraId="6AD242BD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9862-90</w:t>
            </w:r>
          </w:p>
          <w:p w14:paraId="1F572B12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1551-93 </w:t>
            </w:r>
          </w:p>
          <w:p w14:paraId="6E1C2648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10119-</w:t>
            </w:r>
          </w:p>
          <w:p w14:paraId="48F582B4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2007</w:t>
            </w:r>
          </w:p>
          <w:p w14:paraId="0DA4189F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32156-2013</w:t>
            </w:r>
          </w:p>
          <w:p w14:paraId="6B514E72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11298-2002</w:t>
            </w:r>
          </w:p>
          <w:p w14:paraId="293B5E95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11482-96</w:t>
            </w:r>
          </w:p>
          <w:p w14:paraId="65A834A5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12292-2000</w:t>
            </w:r>
          </w:p>
          <w:p w14:paraId="00F898D4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13865-2000</w:t>
            </w:r>
          </w:p>
          <w:p w14:paraId="5C0BAC4B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16080-2019</w:t>
            </w:r>
          </w:p>
          <w:p w14:paraId="46DDAAB0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16978-2019</w:t>
            </w:r>
          </w:p>
          <w:p w14:paraId="40EA0764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18056-88</w:t>
            </w:r>
          </w:p>
          <w:p w14:paraId="6D2A5EEB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18173-2004</w:t>
            </w:r>
          </w:p>
          <w:p w14:paraId="0D88442D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18223-2013</w:t>
            </w:r>
          </w:p>
          <w:p w14:paraId="3FAC2DEA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20056-2013</w:t>
            </w:r>
          </w:p>
          <w:p w14:paraId="4B6A535B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20845-2022</w:t>
            </w:r>
          </w:p>
          <w:p w14:paraId="490CB2BC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25856-97</w:t>
            </w:r>
          </w:p>
          <w:p w14:paraId="0731A6A0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28698-90</w:t>
            </w:r>
          </w:p>
          <w:p w14:paraId="13D51380" w14:textId="60ED3013" w:rsidR="00BA7B09" w:rsidRPr="009F314E" w:rsidRDefault="00BA7B09" w:rsidP="002940C3">
            <w:pPr>
              <w:rPr>
                <w:sz w:val="18"/>
                <w:szCs w:val="18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2940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</w:tcPr>
          <w:p w14:paraId="36F89498" w14:textId="2846736F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7631-2008 р.6</w:t>
            </w:r>
          </w:p>
          <w:p w14:paraId="79694EE0" w14:textId="2826511A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26664-85 р.2</w:t>
            </w:r>
          </w:p>
          <w:p w14:paraId="5803E866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28F7892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3B55F09E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6AFCA780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79B2CBFD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5B4897BA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0AF1AD4A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7491A6E1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12BBEC05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E5A2D0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747EE5C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342A50A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6EC25A0E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3105BAB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3D96449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7059CCDF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</w:tc>
      </w:tr>
      <w:tr w:rsidR="002940C3" w:rsidRPr="009F314E" w14:paraId="69271FE2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87950C1" w14:textId="60BCDD99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.4*</w:t>
            </w:r>
          </w:p>
        </w:tc>
        <w:tc>
          <w:tcPr>
            <w:tcW w:w="2573" w:type="dxa"/>
            <w:vMerge w:val="restart"/>
            <w:tcBorders>
              <w:top w:val="nil"/>
            </w:tcBorders>
          </w:tcPr>
          <w:p w14:paraId="1C61A5FB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92948B3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FD6F5E8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4A4C14A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F97FF09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1FDD3A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276D590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3EBA078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1780D69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A74BAF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3134C7E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E0F70E8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16B698C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7AC47F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Рыба, нерыбные объекты промысла и продукты, вырабатываемые из них</w:t>
            </w:r>
            <w:r w:rsidRPr="009F314E">
              <w:rPr>
                <w:bCs/>
                <w:sz w:val="22"/>
                <w:szCs w:val="22"/>
              </w:rPr>
              <w:t xml:space="preserve"> </w:t>
            </w:r>
          </w:p>
          <w:p w14:paraId="1CD11EF8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9DD9FA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C0030B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04191D1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83CA15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0EC4238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2B56032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382FC2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D8D1E43" w14:textId="77777777" w:rsidR="002940C3" w:rsidRPr="009F314E" w:rsidRDefault="002940C3" w:rsidP="00BA7B09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0C2749B7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A43B2F7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235A47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F44BCB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D0C724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189DFB8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1587753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9E69121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D5A80FF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138098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B390568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5915DD7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4C9F312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27EDDF2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8154FA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49E739E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DC65115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C2186EC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D41BB9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DC7527F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2B4B186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90B1DFF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A8AA1F0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3738061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110DD61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F09D1C5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6C12C0A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BC33B52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BC7A1C3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495A209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B761832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C8B29B4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1CBBBA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FEBBB28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177C92A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B6D5615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C8C26F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7C09D10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35650E4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16A321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21162F7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00E952B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44BC2E6" w14:textId="13BE3E4F" w:rsidR="002940C3" w:rsidRPr="009F314E" w:rsidRDefault="002940C3" w:rsidP="00BA7B09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Рыба, нерыбные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объекты промысла и продукты, вырабатываемые из них</w:t>
            </w:r>
          </w:p>
          <w:p w14:paraId="611BED7A" w14:textId="23B4814F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0786DA5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lastRenderedPageBreak/>
              <w:t>10.20/08.149</w:t>
            </w:r>
          </w:p>
          <w:p w14:paraId="66644A04" w14:textId="171325E4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  <w:p w14:paraId="07725AC8" w14:textId="77777777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49116EFE" w14:textId="5FAA6D4C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общая кислотность (в пересчете на использованную кислоту)</w:t>
            </w:r>
          </w:p>
        </w:tc>
        <w:tc>
          <w:tcPr>
            <w:tcW w:w="1701" w:type="dxa"/>
            <w:vMerge w:val="restart"/>
          </w:tcPr>
          <w:p w14:paraId="52B5183C" w14:textId="4B70B46A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280-2021 ГОСТ 813-2002</w:t>
            </w:r>
          </w:p>
          <w:p w14:paraId="086FA0E0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815-2019</w:t>
            </w:r>
          </w:p>
          <w:p w14:paraId="3D7B5424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6065-2012</w:t>
            </w:r>
          </w:p>
          <w:p w14:paraId="3F57CDB5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7144-2006</w:t>
            </w:r>
          </w:p>
          <w:p w14:paraId="267B706C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7445-2021</w:t>
            </w:r>
          </w:p>
          <w:p w14:paraId="6894A6A4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7457-2007</w:t>
            </w:r>
          </w:p>
          <w:p w14:paraId="29C9BF64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9862-90</w:t>
            </w:r>
          </w:p>
          <w:p w14:paraId="3BC022B0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1551-93 </w:t>
            </w:r>
          </w:p>
          <w:p w14:paraId="54FF9F17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10119-2007</w:t>
            </w:r>
          </w:p>
          <w:p w14:paraId="6D87176F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lastRenderedPageBreak/>
              <w:t>ГОСТ 32156-2013</w:t>
            </w:r>
          </w:p>
          <w:p w14:paraId="729AF49B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11298-2002</w:t>
            </w:r>
          </w:p>
          <w:p w14:paraId="3DA6E51B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11482-96</w:t>
            </w:r>
          </w:p>
          <w:p w14:paraId="46B00DF5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12292-2000</w:t>
            </w:r>
          </w:p>
          <w:p w14:paraId="6B143EFA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13865-2000</w:t>
            </w:r>
          </w:p>
          <w:p w14:paraId="02C0E7E6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16080-209</w:t>
            </w:r>
          </w:p>
          <w:p w14:paraId="3D8D0566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16978-2019</w:t>
            </w:r>
          </w:p>
          <w:p w14:paraId="6614DF4A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18056-88</w:t>
            </w:r>
          </w:p>
          <w:p w14:paraId="49C7046E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18173-2004</w:t>
            </w:r>
          </w:p>
          <w:p w14:paraId="7301D509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18223-2013</w:t>
            </w:r>
          </w:p>
          <w:p w14:paraId="2856BBBF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20056-2013</w:t>
            </w:r>
          </w:p>
          <w:p w14:paraId="226D636F" w14:textId="3E2606A3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20845-2022</w:t>
            </w:r>
          </w:p>
          <w:p w14:paraId="598C5305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25856-97</w:t>
            </w:r>
          </w:p>
          <w:p w14:paraId="7759BB68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28698-90</w:t>
            </w:r>
          </w:p>
          <w:p w14:paraId="3CDBD2ED" w14:textId="066A3BAB" w:rsidR="002940C3" w:rsidRPr="009F314E" w:rsidRDefault="002940C3" w:rsidP="00BA7B09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1983" w:type="dxa"/>
          </w:tcPr>
          <w:p w14:paraId="5837A0F8" w14:textId="4EDDCEE7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27082-2014 р.4 </w:t>
            </w:r>
          </w:p>
        </w:tc>
      </w:tr>
      <w:tr w:rsidR="002940C3" w:rsidRPr="009F314E" w14:paraId="22D1466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5DF6399" w14:textId="06234C07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3.5*</w:t>
            </w:r>
          </w:p>
        </w:tc>
        <w:tc>
          <w:tcPr>
            <w:tcW w:w="2573" w:type="dxa"/>
            <w:vMerge/>
          </w:tcPr>
          <w:p w14:paraId="55FCBAE6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987D991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10.20/08.149</w:t>
            </w:r>
          </w:p>
          <w:p w14:paraId="5B9AECFC" w14:textId="1BB26CE4" w:rsidR="002940C3" w:rsidRPr="009F314E" w:rsidRDefault="002940C3" w:rsidP="00BA7B09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61825ACF" w14:textId="2BBAF026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соли, массовая доля хлористого натрия</w:t>
            </w:r>
          </w:p>
        </w:tc>
        <w:tc>
          <w:tcPr>
            <w:tcW w:w="1701" w:type="dxa"/>
            <w:vMerge/>
          </w:tcPr>
          <w:p w14:paraId="60E29A2E" w14:textId="77777777" w:rsidR="002940C3" w:rsidRPr="009F314E" w:rsidRDefault="002940C3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10BD83B" w14:textId="77777777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7636-85 п.3.5</w:t>
            </w:r>
          </w:p>
          <w:p w14:paraId="1E733D6E" w14:textId="39BFD85A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26186-84 р.3</w:t>
            </w:r>
          </w:p>
          <w:p w14:paraId="7041AE86" w14:textId="46087150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27207-87 </w:t>
            </w:r>
          </w:p>
        </w:tc>
      </w:tr>
      <w:tr w:rsidR="002940C3" w:rsidRPr="009F314E" w14:paraId="6CFF06C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19F48B6" w14:textId="4CEFE76C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3.6*</w:t>
            </w:r>
          </w:p>
        </w:tc>
        <w:tc>
          <w:tcPr>
            <w:tcW w:w="2573" w:type="dxa"/>
            <w:vMerge/>
          </w:tcPr>
          <w:p w14:paraId="66B55D9C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F98ABAA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10.20/08.052</w:t>
            </w:r>
          </w:p>
          <w:p w14:paraId="56D50E4D" w14:textId="4EFE80AF" w:rsidR="002940C3" w:rsidRPr="009F314E" w:rsidRDefault="002940C3" w:rsidP="00BA7B09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10.86/08.052</w:t>
            </w:r>
          </w:p>
        </w:tc>
        <w:tc>
          <w:tcPr>
            <w:tcW w:w="1835" w:type="dxa"/>
          </w:tcPr>
          <w:p w14:paraId="758088DB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влаги, воды</w:t>
            </w:r>
          </w:p>
          <w:p w14:paraId="469277A4" w14:textId="590C848C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0495FB" w14:textId="77777777" w:rsidR="002940C3" w:rsidRPr="009F314E" w:rsidRDefault="002940C3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6FAC25B" w14:textId="44C6D9A1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7636-85 п.3.3.1</w:t>
            </w:r>
          </w:p>
        </w:tc>
      </w:tr>
      <w:tr w:rsidR="002940C3" w:rsidRPr="009F314E" w14:paraId="0B7052B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BD321C8" w14:textId="1B97DE77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3.7*</w:t>
            </w:r>
          </w:p>
        </w:tc>
        <w:tc>
          <w:tcPr>
            <w:tcW w:w="2573" w:type="dxa"/>
            <w:vMerge/>
          </w:tcPr>
          <w:p w14:paraId="6DC3E885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3E53F1D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10.20/08.149</w:t>
            </w:r>
          </w:p>
          <w:p w14:paraId="0FBC2D3B" w14:textId="6CB33584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411FEE1A" w14:textId="66913133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0FE21BB" w14:textId="77777777" w:rsidR="002940C3" w:rsidRPr="009F314E" w:rsidRDefault="002940C3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B194EF6" w14:textId="77777777" w:rsidR="002940C3" w:rsidRPr="009F314E" w:rsidRDefault="002940C3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750-2013</w:t>
            </w:r>
          </w:p>
          <w:p w14:paraId="3060C4F2" w14:textId="77777777" w:rsidR="002940C3" w:rsidRPr="009F314E" w:rsidRDefault="002940C3" w:rsidP="00BA7B09">
            <w:pPr>
              <w:rPr>
                <w:sz w:val="22"/>
                <w:szCs w:val="22"/>
              </w:rPr>
            </w:pPr>
          </w:p>
        </w:tc>
      </w:tr>
      <w:tr w:rsidR="002940C3" w:rsidRPr="009F314E" w14:paraId="043005B7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CEEDCA1" w14:textId="39CEC2B0" w:rsidR="002940C3" w:rsidRPr="009F314E" w:rsidRDefault="002940C3" w:rsidP="002940C3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3.11*</w:t>
            </w:r>
          </w:p>
        </w:tc>
        <w:tc>
          <w:tcPr>
            <w:tcW w:w="2573" w:type="dxa"/>
            <w:vMerge/>
          </w:tcPr>
          <w:p w14:paraId="52930353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0C3ADF2" w14:textId="41D60D39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03.00/08.032</w:t>
            </w:r>
          </w:p>
          <w:p w14:paraId="2DF4F841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10.20/08.032</w:t>
            </w:r>
          </w:p>
          <w:p w14:paraId="6CF36423" w14:textId="29E49933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50557C83" w14:textId="4C0FA551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701" w:type="dxa"/>
            <w:vMerge w:val="restart"/>
          </w:tcPr>
          <w:p w14:paraId="60178CA5" w14:textId="77777777" w:rsidR="002940C3" w:rsidRPr="00AA5098" w:rsidRDefault="002940C3" w:rsidP="002940C3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027B7E78" w14:textId="77777777" w:rsidR="002940C3" w:rsidRPr="00AA5098" w:rsidRDefault="002940C3" w:rsidP="002940C3">
            <w:pPr>
              <w:jc w:val="both"/>
              <w:rPr>
                <w:bCs/>
                <w:sz w:val="22"/>
                <w:szCs w:val="22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C1DB961" w14:textId="77777777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AA5098">
              <w:rPr>
                <w:sz w:val="22"/>
                <w:szCs w:val="22"/>
              </w:rPr>
              <w:t>ТНПА и другая документация</w:t>
            </w:r>
          </w:p>
          <w:p w14:paraId="0B5D8F77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1F5577D0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2CE22727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7B04CCAB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022CC398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0A586148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7B98D06F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30813BE2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4DB79893" w14:textId="77777777" w:rsidR="002940C3" w:rsidRPr="00AA5098" w:rsidRDefault="002940C3" w:rsidP="002940C3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СанПиН и ГН, утв. постановлением Министерства Здравоохранения Республики Беларусь от 21.06.2013 № 52</w:t>
            </w:r>
          </w:p>
          <w:p w14:paraId="1765125A" w14:textId="77777777" w:rsidR="002940C3" w:rsidRPr="00AA5098" w:rsidRDefault="002940C3" w:rsidP="002940C3">
            <w:pPr>
              <w:jc w:val="both"/>
              <w:rPr>
                <w:bCs/>
                <w:sz w:val="22"/>
                <w:szCs w:val="22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7A9699B5" w14:textId="4D8C5728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AA509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535D92B6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26929-94 </w:t>
            </w:r>
          </w:p>
          <w:p w14:paraId="7E93B913" w14:textId="649AADEF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2940C3" w:rsidRPr="009F314E" w14:paraId="2D4AD6B9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35"/>
          <w:tblHeader/>
        </w:trPr>
        <w:tc>
          <w:tcPr>
            <w:tcW w:w="571" w:type="dxa"/>
          </w:tcPr>
          <w:p w14:paraId="0AF4C364" w14:textId="06618F50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3.12*</w:t>
            </w:r>
          </w:p>
        </w:tc>
        <w:tc>
          <w:tcPr>
            <w:tcW w:w="2573" w:type="dxa"/>
            <w:vMerge/>
          </w:tcPr>
          <w:p w14:paraId="6AF88EF8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FAD92D8" w14:textId="3C481A98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03.00/08.032</w:t>
            </w:r>
          </w:p>
          <w:p w14:paraId="5DE77CB3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10.20/08.032</w:t>
            </w:r>
          </w:p>
          <w:p w14:paraId="5C91B069" w14:textId="64806D73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5C2990C6" w14:textId="0F45E3EE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01" w:type="dxa"/>
            <w:vMerge/>
          </w:tcPr>
          <w:p w14:paraId="41A3D399" w14:textId="496E6B78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F1FCB1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44F95BFD" w14:textId="49A7405B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2940C3" w:rsidRPr="009F314E" w14:paraId="31BBB3A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415"/>
          <w:tblHeader/>
        </w:trPr>
        <w:tc>
          <w:tcPr>
            <w:tcW w:w="571" w:type="dxa"/>
          </w:tcPr>
          <w:p w14:paraId="55A7D448" w14:textId="7004F698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3.13*</w:t>
            </w:r>
          </w:p>
        </w:tc>
        <w:tc>
          <w:tcPr>
            <w:tcW w:w="2573" w:type="dxa"/>
            <w:vMerge/>
          </w:tcPr>
          <w:p w14:paraId="2287B9D5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7D09FFA" w14:textId="300F43E0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03.00/08.082</w:t>
            </w:r>
          </w:p>
          <w:p w14:paraId="4AF433B9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10.20/08.082</w:t>
            </w:r>
          </w:p>
          <w:p w14:paraId="4BF0D487" w14:textId="2DF3B2F7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10.86/08.082</w:t>
            </w:r>
          </w:p>
        </w:tc>
        <w:tc>
          <w:tcPr>
            <w:tcW w:w="1835" w:type="dxa"/>
          </w:tcPr>
          <w:p w14:paraId="71162910" w14:textId="180DC8B5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01" w:type="dxa"/>
            <w:vMerge/>
          </w:tcPr>
          <w:p w14:paraId="7A324BD6" w14:textId="2F93183E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69448D9" w14:textId="75750BF2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</w:tc>
      </w:tr>
      <w:tr w:rsidR="002940C3" w:rsidRPr="009F314E" w14:paraId="481FBB9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6B35789" w14:textId="5980D129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.14*</w:t>
            </w:r>
          </w:p>
        </w:tc>
        <w:tc>
          <w:tcPr>
            <w:tcW w:w="2573" w:type="dxa"/>
            <w:vMerge/>
          </w:tcPr>
          <w:p w14:paraId="7931DA37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BE67352" w14:textId="4C6EA71E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03.00/08.156</w:t>
            </w:r>
          </w:p>
          <w:p w14:paraId="72E2E1EF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10.20/08.156</w:t>
            </w:r>
          </w:p>
          <w:p w14:paraId="088D59B5" w14:textId="0502832A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10.86/08.156</w:t>
            </w:r>
          </w:p>
        </w:tc>
        <w:tc>
          <w:tcPr>
            <w:tcW w:w="1847" w:type="dxa"/>
            <w:gridSpan w:val="2"/>
          </w:tcPr>
          <w:p w14:paraId="31B7339F" w14:textId="1F02462E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01" w:type="dxa"/>
            <w:vMerge/>
          </w:tcPr>
          <w:p w14:paraId="5C441D72" w14:textId="72588D96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7B08D21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3C2A9194" w14:textId="3B9AED5B" w:rsidR="002940C3" w:rsidRPr="009F314E" w:rsidRDefault="002940C3" w:rsidP="002940C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2940C3" w:rsidRPr="009F314E" w14:paraId="2D10E3E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277A4F7" w14:textId="69494D03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3.15*</w:t>
            </w:r>
          </w:p>
        </w:tc>
        <w:tc>
          <w:tcPr>
            <w:tcW w:w="2573" w:type="dxa"/>
            <w:vMerge/>
          </w:tcPr>
          <w:p w14:paraId="73009D1A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3C1E5ECA" w14:textId="2DB29A08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03.00/08.032</w:t>
            </w:r>
          </w:p>
          <w:p w14:paraId="7427466B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10.20/08.032</w:t>
            </w:r>
          </w:p>
          <w:p w14:paraId="7997D492" w14:textId="21C56B50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47" w:type="dxa"/>
            <w:gridSpan w:val="2"/>
          </w:tcPr>
          <w:p w14:paraId="50C2D50E" w14:textId="0C0D6723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01" w:type="dxa"/>
            <w:vMerge/>
          </w:tcPr>
          <w:p w14:paraId="5D746934" w14:textId="3FBE0304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93A68F3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5F4D80A" w14:textId="41908AA9" w:rsidR="002940C3" w:rsidRPr="009F314E" w:rsidRDefault="002940C3" w:rsidP="002940C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 </w:t>
            </w:r>
          </w:p>
        </w:tc>
      </w:tr>
      <w:tr w:rsidR="002940C3" w:rsidRPr="009F314E" w14:paraId="1744D2D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226B5CA" w14:textId="6E526542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3.16*</w:t>
            </w:r>
          </w:p>
        </w:tc>
        <w:tc>
          <w:tcPr>
            <w:tcW w:w="2573" w:type="dxa"/>
            <w:vMerge/>
          </w:tcPr>
          <w:p w14:paraId="2218AEB2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0D11CC06" w14:textId="1F741B0A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03.00/08.032</w:t>
            </w:r>
          </w:p>
          <w:p w14:paraId="7ECCC6A9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10.20/08.032</w:t>
            </w:r>
          </w:p>
          <w:p w14:paraId="27F2B1DE" w14:textId="10EE4259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47" w:type="dxa"/>
            <w:gridSpan w:val="2"/>
          </w:tcPr>
          <w:p w14:paraId="249E5BE8" w14:textId="67108185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01" w:type="dxa"/>
            <w:vMerge/>
          </w:tcPr>
          <w:p w14:paraId="6A3886FB" w14:textId="6BE68B35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F45AB25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59F31C3" w14:textId="61243DA0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2940C3" w:rsidRPr="009F314E" w14:paraId="556C1DC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2E395F7" w14:textId="56B6F916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3.18*</w:t>
            </w:r>
          </w:p>
        </w:tc>
        <w:tc>
          <w:tcPr>
            <w:tcW w:w="2573" w:type="dxa"/>
            <w:vMerge/>
          </w:tcPr>
          <w:p w14:paraId="7FFCF593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00F974DB" w14:textId="5228E67F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03.00/08.156</w:t>
            </w:r>
          </w:p>
          <w:p w14:paraId="7D0493D4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10.20/08.156</w:t>
            </w:r>
          </w:p>
          <w:p w14:paraId="2666083B" w14:textId="33A8148B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10.86/08.156</w:t>
            </w:r>
          </w:p>
        </w:tc>
        <w:tc>
          <w:tcPr>
            <w:tcW w:w="1847" w:type="dxa"/>
            <w:gridSpan w:val="2"/>
          </w:tcPr>
          <w:p w14:paraId="335694C7" w14:textId="60F6A4EC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олово</w:t>
            </w:r>
          </w:p>
        </w:tc>
        <w:tc>
          <w:tcPr>
            <w:tcW w:w="1701" w:type="dxa"/>
            <w:vMerge/>
          </w:tcPr>
          <w:p w14:paraId="1B966BDD" w14:textId="08519EF3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121EDD0" w14:textId="2E57412C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4B4C164" w14:textId="465D00DC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26935-86 </w:t>
            </w:r>
          </w:p>
        </w:tc>
      </w:tr>
      <w:tr w:rsidR="002940C3" w:rsidRPr="009F314E" w14:paraId="0AB1476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D790E61" w14:textId="3A08F267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3.19*</w:t>
            </w:r>
          </w:p>
        </w:tc>
        <w:tc>
          <w:tcPr>
            <w:tcW w:w="2573" w:type="dxa"/>
            <w:vMerge/>
          </w:tcPr>
          <w:p w14:paraId="282994C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BBDD4C3" w14:textId="5E007F04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03.00/08.032</w:t>
            </w:r>
          </w:p>
          <w:p w14:paraId="5C97EB25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10.20/08.032</w:t>
            </w:r>
          </w:p>
          <w:p w14:paraId="5E3E5629" w14:textId="4B24CE05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47" w:type="dxa"/>
            <w:gridSpan w:val="2"/>
          </w:tcPr>
          <w:p w14:paraId="187C4CFF" w14:textId="5DE9208A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1701" w:type="dxa"/>
            <w:vMerge/>
          </w:tcPr>
          <w:p w14:paraId="73A28DE7" w14:textId="7A00ADB2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B6A323B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3E2ACAC2" w14:textId="78F6DAAD" w:rsidR="002940C3" w:rsidRPr="009F314E" w:rsidRDefault="002940C3" w:rsidP="002940C3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2940C3" w:rsidRPr="009F314E" w14:paraId="1932E1D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BC50AFE" w14:textId="10E1AB84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3.21*</w:t>
            </w:r>
          </w:p>
        </w:tc>
        <w:tc>
          <w:tcPr>
            <w:tcW w:w="2573" w:type="dxa"/>
            <w:vMerge/>
          </w:tcPr>
          <w:p w14:paraId="614388D0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2C9E4F34" w14:textId="1C045C0B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03.00/08.158</w:t>
            </w:r>
          </w:p>
          <w:p w14:paraId="50514C91" w14:textId="6DAC9010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10.20/08.158</w:t>
            </w:r>
          </w:p>
          <w:p w14:paraId="76E48BE5" w14:textId="787342E9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10.86/08.158</w:t>
            </w:r>
          </w:p>
        </w:tc>
        <w:tc>
          <w:tcPr>
            <w:tcW w:w="1847" w:type="dxa"/>
            <w:gridSpan w:val="2"/>
          </w:tcPr>
          <w:p w14:paraId="10DC125B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Пестициды</w:t>
            </w:r>
          </w:p>
          <w:p w14:paraId="38D7C574" w14:textId="65B8EC85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9F314E">
              <w:rPr>
                <w:sz w:val="22"/>
                <w:szCs w:val="22"/>
              </w:rPr>
              <w:t xml:space="preserve"> (альфа, бета, гамма – изомеры), ДДТ и его метаболиты ДДД, ДДЕ</w:t>
            </w:r>
          </w:p>
        </w:tc>
        <w:tc>
          <w:tcPr>
            <w:tcW w:w="1701" w:type="dxa"/>
            <w:vMerge/>
          </w:tcPr>
          <w:p w14:paraId="48BED752" w14:textId="68915968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C573902" w14:textId="77E2B929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2352-2005</w:t>
            </w:r>
          </w:p>
        </w:tc>
      </w:tr>
      <w:tr w:rsidR="002940C3" w:rsidRPr="009F314E" w14:paraId="69E00C0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45217D8" w14:textId="4FE65AC5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3.22*</w:t>
            </w:r>
          </w:p>
        </w:tc>
        <w:tc>
          <w:tcPr>
            <w:tcW w:w="2573" w:type="dxa"/>
            <w:vMerge/>
          </w:tcPr>
          <w:p w14:paraId="0C69C091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500D4155" w14:textId="5B9E0218" w:rsidR="002940C3" w:rsidRPr="009F314E" w:rsidRDefault="002940C3" w:rsidP="00BA7B09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27903EBC" w14:textId="685A57E9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01" w:type="dxa"/>
            <w:vMerge/>
          </w:tcPr>
          <w:p w14:paraId="63C37881" w14:textId="4B7DE98F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EB33CA3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10444.15-94 </w:t>
            </w:r>
          </w:p>
          <w:p w14:paraId="5CF2CE45" w14:textId="77777777" w:rsidR="002940C3" w:rsidRPr="009F314E" w:rsidRDefault="002940C3" w:rsidP="00BA7B09">
            <w:pPr>
              <w:rPr>
                <w:sz w:val="22"/>
                <w:szCs w:val="22"/>
              </w:rPr>
            </w:pPr>
          </w:p>
        </w:tc>
      </w:tr>
      <w:tr w:rsidR="002940C3" w:rsidRPr="009F314E" w14:paraId="4D87FC6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79C4535" w14:textId="0EEAF285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3.23*</w:t>
            </w:r>
          </w:p>
        </w:tc>
        <w:tc>
          <w:tcPr>
            <w:tcW w:w="2573" w:type="dxa"/>
            <w:vMerge/>
          </w:tcPr>
          <w:p w14:paraId="0117E696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0CF5C44A" w14:textId="6E5C32FC" w:rsidR="002940C3" w:rsidRPr="009F314E" w:rsidRDefault="002940C3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4B77FC69" w14:textId="15BA217E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551B2FF5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F0BAA11" w14:textId="20A3A608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31747-2012 </w:t>
            </w:r>
          </w:p>
        </w:tc>
      </w:tr>
      <w:tr w:rsidR="002940C3" w:rsidRPr="009F314E" w14:paraId="7276229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4BEB80F" w14:textId="412550C8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3.24*</w:t>
            </w:r>
          </w:p>
        </w:tc>
        <w:tc>
          <w:tcPr>
            <w:tcW w:w="2573" w:type="dxa"/>
            <w:vMerge/>
          </w:tcPr>
          <w:p w14:paraId="63A7FAE1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3E506500" w14:textId="09360362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2D3F93FB" w14:textId="53948E5D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01" w:type="dxa"/>
            <w:vMerge/>
          </w:tcPr>
          <w:p w14:paraId="7B1CDBFF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526598F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1D30C159" w14:textId="2B467946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</w:tc>
      </w:tr>
      <w:tr w:rsidR="002940C3" w:rsidRPr="009F314E" w14:paraId="44626C7F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779EF81" w14:textId="2E4AA0E1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3.25*</w:t>
            </w:r>
          </w:p>
        </w:tc>
        <w:tc>
          <w:tcPr>
            <w:tcW w:w="2573" w:type="dxa"/>
            <w:vMerge/>
          </w:tcPr>
          <w:p w14:paraId="4BE6103D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5409CEF9" w14:textId="5C7C8CA3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175605FE" w14:textId="431A4FA4" w:rsidR="002940C3" w:rsidRPr="009F314E" w:rsidRDefault="002940C3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1701" w:type="dxa"/>
            <w:vMerge/>
          </w:tcPr>
          <w:p w14:paraId="5A30AB74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36E18EC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182E543D" w14:textId="7C09F923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</w:tr>
      <w:tr w:rsidR="002940C3" w:rsidRPr="009F314E" w14:paraId="04E4F3E2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58FFA7A" w14:textId="688EA2D1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3.26*</w:t>
            </w:r>
          </w:p>
        </w:tc>
        <w:tc>
          <w:tcPr>
            <w:tcW w:w="2573" w:type="dxa"/>
            <w:vMerge/>
          </w:tcPr>
          <w:p w14:paraId="6F88E685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7200721A" w14:textId="058E9EA8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16263DF8" w14:textId="35E6696C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L. monocytogenes</w:t>
            </w:r>
          </w:p>
        </w:tc>
        <w:tc>
          <w:tcPr>
            <w:tcW w:w="1701" w:type="dxa"/>
            <w:vMerge/>
          </w:tcPr>
          <w:p w14:paraId="54240392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4A9E5E3" w14:textId="0EA9D64F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</w:tr>
      <w:tr w:rsidR="002940C3" w:rsidRPr="009F314E" w14:paraId="56E1201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350B0D7" w14:textId="45EFC749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3.28*</w:t>
            </w:r>
          </w:p>
        </w:tc>
        <w:tc>
          <w:tcPr>
            <w:tcW w:w="2573" w:type="dxa"/>
            <w:vMerge/>
          </w:tcPr>
          <w:p w14:paraId="399CFAAD" w14:textId="4EAFB641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56499F21" w14:textId="231E5FBE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616A9E7C" w14:textId="41CC169D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V.parahaemolyti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9F314E">
              <w:rPr>
                <w:sz w:val="22"/>
                <w:szCs w:val="22"/>
                <w:lang w:val="en-US"/>
              </w:rPr>
              <w:t>cus</w:t>
            </w:r>
            <w:proofErr w:type="spellEnd"/>
          </w:p>
        </w:tc>
        <w:tc>
          <w:tcPr>
            <w:tcW w:w="1701" w:type="dxa"/>
            <w:vMerge/>
          </w:tcPr>
          <w:p w14:paraId="524EF1A8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656C3EB" w14:textId="77777777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</w:p>
          <w:p w14:paraId="3999A87A" w14:textId="21C110D2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 xml:space="preserve"> 21872-1-20</w:t>
            </w:r>
            <w:r w:rsidRPr="009F314E">
              <w:rPr>
                <w:sz w:val="22"/>
                <w:szCs w:val="22"/>
              </w:rPr>
              <w:t>22</w:t>
            </w:r>
          </w:p>
        </w:tc>
      </w:tr>
      <w:tr w:rsidR="002940C3" w:rsidRPr="009F314E" w14:paraId="64B05EB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1B6C613" w14:textId="3FDC7CF5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3.29*</w:t>
            </w:r>
          </w:p>
        </w:tc>
        <w:tc>
          <w:tcPr>
            <w:tcW w:w="2573" w:type="dxa"/>
            <w:vMerge/>
          </w:tcPr>
          <w:p w14:paraId="6BD9974C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58E3AFE" w14:textId="7810F6B8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0C79E9D5" w14:textId="1387132A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701" w:type="dxa"/>
            <w:vMerge/>
          </w:tcPr>
          <w:p w14:paraId="3C0C55C3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042FB52" w14:textId="3FF6E835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</w:tc>
      </w:tr>
      <w:tr w:rsidR="002940C3" w:rsidRPr="009F314E" w14:paraId="105854C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442643B" w14:textId="7E370AB3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3.30*</w:t>
            </w:r>
          </w:p>
        </w:tc>
        <w:tc>
          <w:tcPr>
            <w:tcW w:w="2573" w:type="dxa"/>
            <w:vMerge/>
          </w:tcPr>
          <w:p w14:paraId="120C1922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752CDDD4" w14:textId="4FD895C8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5546FBDC" w14:textId="3F96041A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01" w:type="dxa"/>
            <w:vMerge/>
          </w:tcPr>
          <w:p w14:paraId="1F390BDA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92827BE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  <w:p w14:paraId="6A88775F" w14:textId="77777777" w:rsidR="002940C3" w:rsidRPr="009F314E" w:rsidRDefault="002940C3" w:rsidP="00BA7B09">
            <w:pPr>
              <w:rPr>
                <w:sz w:val="22"/>
                <w:szCs w:val="22"/>
              </w:rPr>
            </w:pPr>
          </w:p>
        </w:tc>
      </w:tr>
      <w:tr w:rsidR="002940C3" w:rsidRPr="009F314E" w14:paraId="2F62BA8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61AB242" w14:textId="14899D1C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3.31*</w:t>
            </w:r>
          </w:p>
        </w:tc>
        <w:tc>
          <w:tcPr>
            <w:tcW w:w="2573" w:type="dxa"/>
            <w:vMerge/>
          </w:tcPr>
          <w:p w14:paraId="49353FBB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ADAB3CA" w14:textId="1A7757D1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53301177" w14:textId="1FA6FD9F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701" w:type="dxa"/>
            <w:vMerge/>
          </w:tcPr>
          <w:p w14:paraId="761AEE33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23110EB" w14:textId="645C8BBC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2940C3" w:rsidRPr="009F314E" w14:paraId="5253683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89600CC" w14:textId="4D69965E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3.32*</w:t>
            </w:r>
          </w:p>
        </w:tc>
        <w:tc>
          <w:tcPr>
            <w:tcW w:w="2573" w:type="dxa"/>
            <w:vMerge/>
          </w:tcPr>
          <w:p w14:paraId="7DA9371F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5FB4961F" w14:textId="4E67855B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2DF018D3" w14:textId="1FA93BEC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701" w:type="dxa"/>
            <w:vMerge/>
          </w:tcPr>
          <w:p w14:paraId="6EF53044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F4983D5" w14:textId="3A6C9424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2940C3" w:rsidRPr="009F314E" w14:paraId="2D2295D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20819C5" w14:textId="727C06E3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3.33*</w:t>
            </w:r>
          </w:p>
        </w:tc>
        <w:tc>
          <w:tcPr>
            <w:tcW w:w="2573" w:type="dxa"/>
            <w:vMerge/>
          </w:tcPr>
          <w:p w14:paraId="1BD1832B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4FA1D1FA" w14:textId="1CC25ECB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0E0136FE" w14:textId="0F615CD0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701" w:type="dxa"/>
            <w:vMerge/>
          </w:tcPr>
          <w:p w14:paraId="5FA77993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6EFEB4C" w14:textId="25323E01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28566-90</w:t>
            </w:r>
          </w:p>
        </w:tc>
      </w:tr>
      <w:tr w:rsidR="002940C3" w:rsidRPr="009F314E" w14:paraId="171565F9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5EE54CA" w14:textId="76CEC137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3.35*</w:t>
            </w:r>
          </w:p>
        </w:tc>
        <w:tc>
          <w:tcPr>
            <w:tcW w:w="2573" w:type="dxa"/>
            <w:vMerge/>
          </w:tcPr>
          <w:p w14:paraId="5337C1CB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D125EB1" w14:textId="198BC8A7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64C76CE3" w14:textId="1667A528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01" w:type="dxa"/>
            <w:vMerge/>
          </w:tcPr>
          <w:p w14:paraId="51A93055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2B00DFC" w14:textId="21379D8B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28560-90</w:t>
            </w:r>
          </w:p>
        </w:tc>
      </w:tr>
      <w:tr w:rsidR="002940C3" w:rsidRPr="009F314E" w14:paraId="4EE92C0F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AD921F9" w14:textId="624C25C5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3.36*</w:t>
            </w:r>
          </w:p>
        </w:tc>
        <w:tc>
          <w:tcPr>
            <w:tcW w:w="2573" w:type="dxa"/>
            <w:vMerge/>
          </w:tcPr>
          <w:p w14:paraId="06F92ABF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FE99A56" w14:textId="0D8E174D" w:rsidR="002940C3" w:rsidRPr="009F314E" w:rsidRDefault="002940C3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5FD28A84" w14:textId="0BDE62A8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701" w:type="dxa"/>
            <w:vMerge/>
          </w:tcPr>
          <w:p w14:paraId="2B18C96A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0F3AAB7" w14:textId="6D7B8B4A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30726-2001</w:t>
            </w:r>
          </w:p>
        </w:tc>
      </w:tr>
      <w:tr w:rsidR="002940C3" w:rsidRPr="009F314E" w14:paraId="3424D35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1632CA8" w14:textId="7B1B9FF8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3.37*</w:t>
            </w:r>
          </w:p>
        </w:tc>
        <w:tc>
          <w:tcPr>
            <w:tcW w:w="2573" w:type="dxa"/>
            <w:vMerge/>
          </w:tcPr>
          <w:p w14:paraId="14B51335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01AE9A7F" w14:textId="43C12034" w:rsidR="002940C3" w:rsidRPr="009F314E" w:rsidRDefault="002940C3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22699D21" w14:textId="44F4D1C9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Выделение возбудителя холеры </w:t>
            </w:r>
          </w:p>
        </w:tc>
        <w:tc>
          <w:tcPr>
            <w:tcW w:w="1701" w:type="dxa"/>
          </w:tcPr>
          <w:p w14:paraId="7F20EC13" w14:textId="77777777" w:rsidR="002940C3" w:rsidRPr="009F314E" w:rsidRDefault="002940C3" w:rsidP="00BA7B09">
            <w:pPr>
              <w:shd w:val="clear" w:color="auto" w:fill="FFFFFF"/>
              <w:spacing w:line="204" w:lineRule="auto"/>
              <w:jc w:val="both"/>
            </w:pPr>
            <w:r w:rsidRPr="009F314E">
              <w:t>Инструкция</w:t>
            </w:r>
          </w:p>
          <w:p w14:paraId="48BDCE29" w14:textId="2D0D8FDC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  <w:r w:rsidRPr="009F314E">
              <w:t>1.2.11-17-8-2004</w:t>
            </w:r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</w:tcPr>
          <w:p w14:paraId="7C54C79B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349ADD34" w14:textId="5B7A7999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1.2.11-17-8-2004 </w:t>
            </w:r>
          </w:p>
        </w:tc>
      </w:tr>
      <w:tr w:rsidR="002940C3" w:rsidRPr="009F314E" w14:paraId="46171CA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1469DD1" w14:textId="348EC732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3.38*</w:t>
            </w:r>
          </w:p>
        </w:tc>
        <w:tc>
          <w:tcPr>
            <w:tcW w:w="2573" w:type="dxa"/>
            <w:vMerge/>
          </w:tcPr>
          <w:p w14:paraId="2D211632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695D49A3" w14:textId="274DF93C" w:rsidR="002940C3" w:rsidRPr="009F314E" w:rsidRDefault="002940C3" w:rsidP="005666F8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03.00/07.090</w:t>
            </w:r>
          </w:p>
        </w:tc>
        <w:tc>
          <w:tcPr>
            <w:tcW w:w="1847" w:type="dxa"/>
            <w:gridSpan w:val="2"/>
          </w:tcPr>
          <w:p w14:paraId="3B865150" w14:textId="77777777" w:rsidR="002940C3" w:rsidRPr="0079788A" w:rsidRDefault="002940C3" w:rsidP="00BA7B0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9788A">
              <w:rPr>
                <w:color w:val="auto"/>
                <w:sz w:val="22"/>
                <w:szCs w:val="22"/>
              </w:rPr>
              <w:t xml:space="preserve">Личинки паразитов в живом виде </w:t>
            </w:r>
          </w:p>
          <w:p w14:paraId="3ADEEB60" w14:textId="77777777" w:rsidR="002940C3" w:rsidRPr="0079788A" w:rsidRDefault="002940C3" w:rsidP="00BA7B0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B7E10E2" w14:textId="454B8EFC" w:rsidR="002940C3" w:rsidRPr="0079788A" w:rsidRDefault="002940C3" w:rsidP="002940C3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9788A">
              <w:rPr>
                <w:bCs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4E5A719D" w14:textId="77777777" w:rsidR="002940C3" w:rsidRPr="0079788A" w:rsidRDefault="002940C3" w:rsidP="002940C3">
            <w:pPr>
              <w:jc w:val="both"/>
              <w:rPr>
                <w:bCs/>
                <w:sz w:val="22"/>
                <w:szCs w:val="22"/>
              </w:rPr>
            </w:pPr>
            <w:r w:rsidRPr="0079788A">
              <w:rPr>
                <w:bCs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14F890B4" w14:textId="18F3CEF6" w:rsidR="002940C3" w:rsidRPr="0079788A" w:rsidRDefault="002940C3" w:rsidP="002940C3">
            <w:pPr>
              <w:jc w:val="both"/>
              <w:rPr>
                <w:sz w:val="22"/>
                <w:szCs w:val="22"/>
              </w:rPr>
            </w:pPr>
            <w:r w:rsidRPr="0079788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1ED4002A" w14:textId="3DD1239B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4.2.10-21-25-2006, утв. постановлением </w:t>
            </w:r>
            <w:r w:rsidR="004B4D22">
              <w:rPr>
                <w:color w:val="EE0000"/>
                <w:sz w:val="22"/>
                <w:szCs w:val="22"/>
              </w:rPr>
              <w:t xml:space="preserve"> </w:t>
            </w:r>
            <w:r w:rsidR="004B4D22">
              <w:rPr>
                <w:sz w:val="22"/>
                <w:szCs w:val="22"/>
              </w:rPr>
              <w:t>Минздрава Республики Беларусь</w:t>
            </w:r>
            <w:r w:rsidRPr="002940C3">
              <w:rPr>
                <w:color w:val="EE0000"/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от 25.10.2006 № 128 </w:t>
            </w:r>
          </w:p>
        </w:tc>
      </w:tr>
    </w:tbl>
    <w:p w14:paraId="1D8A30A6" w14:textId="77777777" w:rsidR="002940C3" w:rsidRDefault="002940C3"/>
    <w:tbl>
      <w:tblPr>
        <w:tblW w:w="4989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580"/>
        <w:gridCol w:w="1134"/>
        <w:gridCol w:w="24"/>
        <w:gridCol w:w="1828"/>
        <w:gridCol w:w="1706"/>
        <w:gridCol w:w="1988"/>
      </w:tblGrid>
      <w:tr w:rsidR="002940C3" w:rsidRPr="009F314E" w14:paraId="1F3E5C18" w14:textId="77777777" w:rsidTr="005666F8">
        <w:trPr>
          <w:trHeight w:val="276"/>
          <w:tblHeader/>
        </w:trPr>
        <w:tc>
          <w:tcPr>
            <w:tcW w:w="572" w:type="dxa"/>
          </w:tcPr>
          <w:p w14:paraId="2D29EB5A" w14:textId="14483889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3.39*</w:t>
            </w:r>
          </w:p>
        </w:tc>
        <w:tc>
          <w:tcPr>
            <w:tcW w:w="2580" w:type="dxa"/>
          </w:tcPr>
          <w:p w14:paraId="57AFCD0A" w14:textId="77777777" w:rsidR="005666F8" w:rsidRPr="009F314E" w:rsidRDefault="005666F8" w:rsidP="005666F8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Рыба, нерыбные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объекты промысла и продукты, вырабатываемые из них</w:t>
            </w:r>
          </w:p>
          <w:p w14:paraId="3C36995D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2DFC79" w14:textId="77777777" w:rsidR="002940C3" w:rsidRDefault="002940C3" w:rsidP="005666F8">
            <w:pPr>
              <w:rPr>
                <w:sz w:val="16"/>
                <w:szCs w:val="16"/>
              </w:rPr>
            </w:pPr>
            <w:r w:rsidRPr="001671AA">
              <w:rPr>
                <w:sz w:val="16"/>
                <w:szCs w:val="16"/>
              </w:rPr>
              <w:t>03.00/04.125</w:t>
            </w:r>
          </w:p>
          <w:p w14:paraId="15A64B12" w14:textId="13B9B65C" w:rsidR="004B4D22" w:rsidRPr="009F314E" w:rsidRDefault="004B4D22" w:rsidP="005666F8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10.20/0</w:t>
            </w:r>
            <w:r>
              <w:rPr>
                <w:sz w:val="16"/>
                <w:szCs w:val="16"/>
              </w:rPr>
              <w:t>4</w:t>
            </w:r>
            <w:r w:rsidRPr="009F31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125</w:t>
            </w:r>
            <w:r w:rsidRPr="009F314E">
              <w:rPr>
                <w:sz w:val="16"/>
                <w:szCs w:val="16"/>
              </w:rPr>
              <w:t xml:space="preserve">  10.86/0</w:t>
            </w:r>
            <w:r>
              <w:rPr>
                <w:sz w:val="16"/>
                <w:szCs w:val="16"/>
              </w:rPr>
              <w:t>4.125</w:t>
            </w:r>
          </w:p>
        </w:tc>
        <w:tc>
          <w:tcPr>
            <w:tcW w:w="1852" w:type="dxa"/>
            <w:gridSpan w:val="2"/>
          </w:tcPr>
          <w:p w14:paraId="279AB38D" w14:textId="0BAA40F2" w:rsidR="002940C3" w:rsidRPr="009F314E" w:rsidRDefault="002940C3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Удельная активность </w:t>
            </w:r>
            <w:r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06" w:type="dxa"/>
          </w:tcPr>
          <w:p w14:paraId="7D76D157" w14:textId="77777777" w:rsidR="005666F8" w:rsidRPr="000F534B" w:rsidRDefault="002940C3" w:rsidP="005666F8">
            <w:pPr>
              <w:suppressAutoHyphens/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5666F8" w:rsidRPr="000F534B">
              <w:t>ГН 10-117-99 (РДУ-99)</w:t>
            </w:r>
          </w:p>
          <w:p w14:paraId="7C9C3D5A" w14:textId="21B184B8" w:rsidR="005666F8" w:rsidRPr="000F534B" w:rsidRDefault="005666F8" w:rsidP="005666F8">
            <w:pPr>
              <w:suppressAutoHyphens/>
              <w:jc w:val="both"/>
            </w:pPr>
            <w:r w:rsidRPr="000F534B">
              <w:t xml:space="preserve">Республиканские допустимые уровни </w:t>
            </w:r>
            <w:proofErr w:type="gramStart"/>
            <w:r w:rsidRPr="000F534B">
              <w:t>со-держания</w:t>
            </w:r>
            <w:proofErr w:type="gramEnd"/>
            <w:r w:rsidRPr="000F534B">
              <w:t xml:space="preserve"> цезия-137 и стронция-90 в сельскохозяйственном сырье и кормах, утв. </w:t>
            </w:r>
            <w:proofErr w:type="spellStart"/>
            <w:r w:rsidRPr="000F534B">
              <w:t>Минсельхозпро</w:t>
            </w:r>
            <w:proofErr w:type="spellEnd"/>
            <w:r w:rsidR="00507330">
              <w:t>-</w:t>
            </w:r>
            <w:proofErr w:type="gramStart"/>
            <w:r w:rsidRPr="000F534B">
              <w:t xml:space="preserve">дом </w:t>
            </w:r>
            <w:r w:rsidR="00507330">
              <w:t xml:space="preserve"> </w:t>
            </w:r>
            <w:r w:rsidR="00507330" w:rsidRPr="00507330">
              <w:t>Республики</w:t>
            </w:r>
            <w:proofErr w:type="gramEnd"/>
            <w:r w:rsidR="00507330" w:rsidRPr="00507330">
              <w:t xml:space="preserve"> Беларусь</w:t>
            </w:r>
            <w:r w:rsidRPr="000F534B">
              <w:t xml:space="preserve"> 03.08.1999</w:t>
            </w:r>
          </w:p>
          <w:p w14:paraId="74E70308" w14:textId="10EA9A23" w:rsidR="002940C3" w:rsidRPr="009F314E" w:rsidRDefault="005666F8" w:rsidP="005666F8">
            <w:pPr>
              <w:suppressAutoHyphens/>
              <w:spacing w:line="20" w:lineRule="atLeast"/>
              <w:jc w:val="both"/>
              <w:rPr>
                <w:sz w:val="22"/>
                <w:szCs w:val="22"/>
              </w:rPr>
            </w:pPr>
            <w:r w:rsidRPr="000F534B">
              <w:rPr>
                <w:color w:val="EE0000"/>
              </w:rPr>
              <w:t xml:space="preserve"> </w:t>
            </w:r>
            <w:r w:rsidRPr="000F534B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988" w:type="dxa"/>
          </w:tcPr>
          <w:p w14:paraId="48034284" w14:textId="77777777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1181-2011</w:t>
            </w:r>
            <w:proofErr w:type="gramEnd"/>
          </w:p>
          <w:p w14:paraId="5D6C4FCD" w14:textId="77777777" w:rsidR="002940C3" w:rsidRPr="009F314E" w:rsidRDefault="002940C3" w:rsidP="00BA7B09">
            <w:pPr>
              <w:rPr>
                <w:sz w:val="22"/>
                <w:szCs w:val="22"/>
              </w:rPr>
            </w:pPr>
          </w:p>
        </w:tc>
      </w:tr>
      <w:tr w:rsidR="001E40DC" w:rsidRPr="009F314E" w14:paraId="15AE7198" w14:textId="77777777" w:rsidTr="00C34AA6">
        <w:trPr>
          <w:trHeight w:val="2658"/>
          <w:tblHeader/>
        </w:trPr>
        <w:tc>
          <w:tcPr>
            <w:tcW w:w="572" w:type="dxa"/>
          </w:tcPr>
          <w:p w14:paraId="34B1477E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4.1***</w:t>
            </w:r>
          </w:p>
          <w:p w14:paraId="101075C2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28243CE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C0CE598" w14:textId="77777777" w:rsidR="001E40DC" w:rsidRPr="009F314E" w:rsidRDefault="001E40DC" w:rsidP="00BA7B09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 w:val="restart"/>
          </w:tcPr>
          <w:p w14:paraId="3A7015BF" w14:textId="055FD060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>Зерно (семена), мукомольно-крупян</w:t>
            </w:r>
            <w:r w:rsidR="004B4D22" w:rsidRPr="000C75BE">
              <w:rPr>
                <w:sz w:val="22"/>
                <w:szCs w:val="22"/>
              </w:rPr>
              <w:t xml:space="preserve">ая </w:t>
            </w:r>
            <w:proofErr w:type="gramStart"/>
            <w:r w:rsidR="004B4D22" w:rsidRPr="000C75BE">
              <w:rPr>
                <w:sz w:val="22"/>
                <w:szCs w:val="22"/>
              </w:rPr>
              <w:t>продукция</w:t>
            </w:r>
            <w:r w:rsidRPr="000C75BE">
              <w:rPr>
                <w:sz w:val="22"/>
                <w:szCs w:val="22"/>
              </w:rPr>
              <w:t xml:space="preserve"> </w:t>
            </w:r>
            <w:r w:rsidR="004B4D22" w:rsidRPr="000C75BE">
              <w:rPr>
                <w:sz w:val="22"/>
                <w:szCs w:val="22"/>
              </w:rPr>
              <w:t>,</w:t>
            </w:r>
            <w:proofErr w:type="gramEnd"/>
            <w:r w:rsidR="004B4D22" w:rsidRPr="000C75BE">
              <w:rPr>
                <w:sz w:val="22"/>
                <w:szCs w:val="22"/>
              </w:rPr>
              <w:t xml:space="preserve"> </w:t>
            </w:r>
            <w:proofErr w:type="gramStart"/>
            <w:r w:rsidR="004B4D22" w:rsidRPr="000C75BE">
              <w:rPr>
                <w:sz w:val="22"/>
                <w:szCs w:val="22"/>
              </w:rPr>
              <w:t xml:space="preserve">изделия </w:t>
            </w:r>
            <w:r w:rsidRPr="000C75BE">
              <w:rPr>
                <w:sz w:val="22"/>
                <w:szCs w:val="22"/>
              </w:rPr>
              <w:t xml:space="preserve"> хлебобулочные</w:t>
            </w:r>
            <w:proofErr w:type="gramEnd"/>
            <w:r w:rsidRPr="000C75BE">
              <w:rPr>
                <w:sz w:val="22"/>
                <w:szCs w:val="22"/>
              </w:rPr>
              <w:t xml:space="preserve"> </w:t>
            </w:r>
            <w:r w:rsidR="000C75BE" w:rsidRPr="000C75BE">
              <w:rPr>
                <w:sz w:val="22"/>
                <w:szCs w:val="22"/>
              </w:rPr>
              <w:t xml:space="preserve">и мучные </w:t>
            </w:r>
            <w:proofErr w:type="gramStart"/>
            <w:r w:rsidR="000C75BE" w:rsidRPr="000C75BE">
              <w:rPr>
                <w:sz w:val="22"/>
                <w:szCs w:val="22"/>
              </w:rPr>
              <w:t>кондитерские ,</w:t>
            </w:r>
            <w:proofErr w:type="gramEnd"/>
            <w:r w:rsidR="000C75BE" w:rsidRPr="000C75BE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5A862177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3F5CD7DD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E2C6736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451C048E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30F02C7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3E2B152A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0EAFC319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29FE991D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11574571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64105510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40A8754B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32A3DCF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1FA3A768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6E77460B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211991CC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244B5A5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0B722929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47E681C8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0C75BE">
              <w:rPr>
                <w:sz w:val="22"/>
                <w:szCs w:val="22"/>
              </w:rPr>
              <w:t xml:space="preserve">Зерно (семена), мукомольно-крупяная </w:t>
            </w:r>
            <w:proofErr w:type="gramStart"/>
            <w:r w:rsidRPr="000C75BE">
              <w:rPr>
                <w:sz w:val="22"/>
                <w:szCs w:val="22"/>
              </w:rPr>
              <w:t>продукция ,</w:t>
            </w:r>
            <w:proofErr w:type="gramEnd"/>
            <w:r w:rsidRPr="000C75BE">
              <w:rPr>
                <w:sz w:val="22"/>
                <w:szCs w:val="22"/>
              </w:rPr>
              <w:t xml:space="preserve"> </w:t>
            </w:r>
            <w:proofErr w:type="gramStart"/>
            <w:r w:rsidRPr="000C75BE">
              <w:rPr>
                <w:sz w:val="22"/>
                <w:szCs w:val="22"/>
              </w:rPr>
              <w:t>изделия  хлебобулочные</w:t>
            </w:r>
            <w:proofErr w:type="gramEnd"/>
            <w:r w:rsidRPr="000C75BE">
              <w:rPr>
                <w:sz w:val="22"/>
                <w:szCs w:val="22"/>
              </w:rPr>
              <w:t xml:space="preserve"> и мучные </w:t>
            </w:r>
            <w:proofErr w:type="gramStart"/>
            <w:r w:rsidRPr="000C75BE">
              <w:rPr>
                <w:sz w:val="22"/>
                <w:szCs w:val="22"/>
              </w:rPr>
              <w:t>кондитерские ,</w:t>
            </w:r>
            <w:proofErr w:type="gramEnd"/>
            <w:r w:rsidRPr="000C75BE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710DB09E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52FE08EC" w14:textId="353D8ADF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1F3732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5E32F5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AE47CD8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EAE0011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350D12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31513F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8F1BA1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AB9240A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40CF43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B8108EB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FB03E84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E2F52A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DCFDA8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D643A5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45BB92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566313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5E51CA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B64C20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4F571F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E4FD0C2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C4DF8D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04DFE28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521421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FB3E3E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52E663B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E5B156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5C50C3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1D3B8B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AEA1D19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F8EB41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5C516F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F39703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A656A6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A1FCEF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ABF3A1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15A666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D5BB5DF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499BAA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2BBA4C9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266981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0500EE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0E18D0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1E3077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C2B841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96A96C8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FC45DC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9AC14A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8E2181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5054F07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lastRenderedPageBreak/>
              <w:t xml:space="preserve">Зерно (семена), мукомольно-крупяная </w:t>
            </w:r>
            <w:proofErr w:type="gramStart"/>
            <w:r w:rsidRPr="000C75BE">
              <w:rPr>
                <w:sz w:val="22"/>
                <w:szCs w:val="22"/>
              </w:rPr>
              <w:t>продукция ,</w:t>
            </w:r>
            <w:proofErr w:type="gramEnd"/>
            <w:r w:rsidRPr="000C75BE">
              <w:rPr>
                <w:sz w:val="22"/>
                <w:szCs w:val="22"/>
              </w:rPr>
              <w:t xml:space="preserve"> </w:t>
            </w:r>
            <w:proofErr w:type="gramStart"/>
            <w:r w:rsidRPr="000C75BE">
              <w:rPr>
                <w:sz w:val="22"/>
                <w:szCs w:val="22"/>
              </w:rPr>
              <w:t>изделия  хлебобулочные</w:t>
            </w:r>
            <w:proofErr w:type="gramEnd"/>
            <w:r w:rsidRPr="000C75BE">
              <w:rPr>
                <w:sz w:val="22"/>
                <w:szCs w:val="22"/>
              </w:rPr>
              <w:t xml:space="preserve"> и мучные </w:t>
            </w:r>
            <w:proofErr w:type="gramStart"/>
            <w:r w:rsidRPr="000C75BE">
              <w:rPr>
                <w:sz w:val="22"/>
                <w:szCs w:val="22"/>
              </w:rPr>
              <w:t>кондитерские ,</w:t>
            </w:r>
            <w:proofErr w:type="gramEnd"/>
            <w:r w:rsidRPr="000C75BE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07B573FF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5B46E927" w14:textId="77777777" w:rsidR="001E40DC" w:rsidRPr="000C75BE" w:rsidRDefault="001E40DC" w:rsidP="001E40DC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637F344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865B4CA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F5EF6A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93CDCC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ECE4A6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EB5050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47239A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C5A6631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40798F2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95A324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FDC36A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180C81F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785CE84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1CB5004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B0787BF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FC4ECD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BFC8E0F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F5145B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CEB6A4F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BC0BFB4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6FC6C59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7F6286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4B1A27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04502A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F3ADEE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555EF61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6EE36F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E6F7D6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7E7411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1428838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DDA9CC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B24140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268A99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F827DE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99F8B8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C84ED60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</w:t>
            </w:r>
            <w:r w:rsidRPr="000C75BE">
              <w:rPr>
                <w:sz w:val="22"/>
                <w:szCs w:val="22"/>
              </w:rPr>
              <w:t xml:space="preserve">Зерно (семена), мукомольно-крупяная </w:t>
            </w:r>
            <w:proofErr w:type="gramStart"/>
            <w:r w:rsidRPr="000C75BE">
              <w:rPr>
                <w:sz w:val="22"/>
                <w:szCs w:val="22"/>
              </w:rPr>
              <w:t>продукция ,</w:t>
            </w:r>
            <w:proofErr w:type="gramEnd"/>
            <w:r w:rsidRPr="000C75BE">
              <w:rPr>
                <w:sz w:val="22"/>
                <w:szCs w:val="22"/>
              </w:rPr>
              <w:t xml:space="preserve"> </w:t>
            </w:r>
            <w:proofErr w:type="gramStart"/>
            <w:r w:rsidRPr="000C75BE">
              <w:rPr>
                <w:sz w:val="22"/>
                <w:szCs w:val="22"/>
              </w:rPr>
              <w:t>изделия  хлебобулочные</w:t>
            </w:r>
            <w:proofErr w:type="gramEnd"/>
            <w:r w:rsidRPr="000C75BE">
              <w:rPr>
                <w:sz w:val="22"/>
                <w:szCs w:val="22"/>
              </w:rPr>
              <w:t xml:space="preserve"> и мучные </w:t>
            </w:r>
            <w:proofErr w:type="gramStart"/>
            <w:r w:rsidRPr="000C75BE">
              <w:rPr>
                <w:sz w:val="22"/>
                <w:szCs w:val="22"/>
              </w:rPr>
              <w:t>кондитерские ,</w:t>
            </w:r>
            <w:proofErr w:type="gramEnd"/>
            <w:r w:rsidRPr="000C75BE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72937555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58FBB579" w14:textId="1E092894" w:rsidR="005A7886" w:rsidRPr="000C75BE" w:rsidRDefault="005A7886" w:rsidP="005A7886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5D0BE47" w14:textId="2AC6DE9B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BE15D9" w14:textId="52F7442F" w:rsidR="001E40DC" w:rsidRPr="000C75B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lastRenderedPageBreak/>
              <w:t>10.61/42.000</w:t>
            </w:r>
          </w:p>
          <w:p w14:paraId="0DA9426B" w14:textId="77777777" w:rsidR="001E40DC" w:rsidRPr="000C75BE" w:rsidRDefault="001E40DC" w:rsidP="00BA7B09">
            <w:pPr>
              <w:pStyle w:val="ab"/>
              <w:spacing w:after="0"/>
              <w:ind w:left="34" w:hanging="34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01.11/42.000</w:t>
            </w:r>
          </w:p>
          <w:p w14:paraId="3165A976" w14:textId="77777777" w:rsidR="001E40DC" w:rsidRPr="000C75BE" w:rsidRDefault="001E40DC" w:rsidP="00BA7B09">
            <w:pPr>
              <w:pStyle w:val="ab"/>
              <w:spacing w:after="0"/>
              <w:ind w:left="34" w:hanging="34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01.12/42.000</w:t>
            </w:r>
          </w:p>
          <w:p w14:paraId="6868488E" w14:textId="77777777" w:rsidR="001E40DC" w:rsidRPr="000C75BE" w:rsidRDefault="001E40DC" w:rsidP="00BA7B09">
            <w:pPr>
              <w:pStyle w:val="ab"/>
              <w:spacing w:after="0"/>
              <w:ind w:left="34" w:hanging="34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10.71/42.000</w:t>
            </w:r>
          </w:p>
          <w:p w14:paraId="03B47077" w14:textId="77777777" w:rsidR="001E40DC" w:rsidRPr="000C75BE" w:rsidRDefault="001E40DC" w:rsidP="00BA7B09">
            <w:pPr>
              <w:pStyle w:val="ab"/>
              <w:spacing w:after="0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10.72/42.000 10.73/42.000</w:t>
            </w:r>
          </w:p>
          <w:p w14:paraId="20D7B0E0" w14:textId="3A5253C1" w:rsidR="001E40DC" w:rsidRPr="000C75BE" w:rsidRDefault="00281989" w:rsidP="00BA7B09">
            <w:pPr>
              <w:shd w:val="clear" w:color="auto" w:fill="FFFFFF"/>
              <w:ind w:left="34" w:hanging="34"/>
              <w:jc w:val="both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 xml:space="preserve"> </w:t>
            </w:r>
          </w:p>
          <w:p w14:paraId="44207D43" w14:textId="77777777" w:rsidR="001E40DC" w:rsidRPr="000C75BE" w:rsidRDefault="001E40DC" w:rsidP="00BA7B09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1959128E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09299A92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  <w:p w14:paraId="2D725A84" w14:textId="77777777" w:rsidR="001E40DC" w:rsidRPr="009F314E" w:rsidRDefault="001E40DC" w:rsidP="00BA7B0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1C1B835F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686-83</w:t>
            </w:r>
          </w:p>
          <w:p w14:paraId="668B8D0E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7128-91</w:t>
            </w:r>
          </w:p>
          <w:p w14:paraId="12AF3F1C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11270-88 </w:t>
            </w:r>
          </w:p>
          <w:p w14:paraId="6814D3A9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13586.3-2015 </w:t>
            </w:r>
          </w:p>
          <w:p w14:paraId="0208E6F8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26312.1-84 </w:t>
            </w:r>
          </w:p>
          <w:p w14:paraId="2A917324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28FAE4A7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27668-88</w:t>
            </w:r>
          </w:p>
          <w:p w14:paraId="3C22AA78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912-98</w:t>
            </w:r>
          </w:p>
          <w:p w14:paraId="18F2823B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926-98</w:t>
            </w:r>
          </w:p>
          <w:p w14:paraId="2A7AD399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451456F8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1052-2011 </w:t>
            </w:r>
          </w:p>
          <w:p w14:paraId="38593F63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52E183E4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1007-96 </w:t>
            </w:r>
          </w:p>
          <w:p w14:paraId="308DB43F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1963-2009 </w:t>
            </w:r>
          </w:p>
          <w:p w14:paraId="310F2676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2160-2011 </w:t>
            </w:r>
          </w:p>
          <w:p w14:paraId="4E0FD56C" w14:textId="77777777" w:rsidR="001E40DC" w:rsidRPr="005666F8" w:rsidRDefault="001E40DC" w:rsidP="00BA7B09">
            <w:pPr>
              <w:suppressAutoHyphens/>
              <w:rPr>
                <w:sz w:val="22"/>
                <w:szCs w:val="22"/>
              </w:rPr>
            </w:pPr>
            <w:r w:rsidRPr="005666F8">
              <w:rPr>
                <w:sz w:val="22"/>
                <w:szCs w:val="22"/>
              </w:rPr>
              <w:t>ГОСТ 5667-2022</w:t>
            </w:r>
          </w:p>
          <w:p w14:paraId="1707585E" w14:textId="5DB9DC73" w:rsidR="001E40DC" w:rsidRPr="009F314E" w:rsidRDefault="001E40DC" w:rsidP="005666F8">
            <w:pPr>
              <w:rPr>
                <w:sz w:val="22"/>
                <w:szCs w:val="22"/>
              </w:rPr>
            </w:pPr>
            <w:r w:rsidRPr="005666F8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</w:tcPr>
          <w:p w14:paraId="46BDB146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686-83 п. 3.1 </w:t>
            </w:r>
          </w:p>
          <w:p w14:paraId="7646A072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7128-91 п. 3.2</w:t>
            </w:r>
          </w:p>
          <w:p w14:paraId="0E862356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11270-88 п. 3.1</w:t>
            </w:r>
          </w:p>
          <w:p w14:paraId="4B065FB3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13586.3-2015 </w:t>
            </w:r>
          </w:p>
          <w:p w14:paraId="4E923E7A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26312.1-84 </w:t>
            </w:r>
          </w:p>
          <w:p w14:paraId="5B73B01A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0037B0DD" w14:textId="77777777" w:rsidR="001E40DC" w:rsidRPr="009F314E" w:rsidRDefault="001E40DC" w:rsidP="00BA7B0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27668-88</w:t>
            </w:r>
          </w:p>
          <w:p w14:paraId="7388B279" w14:textId="7777777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912-98 п. 5.2, п. 5.3</w:t>
            </w:r>
          </w:p>
          <w:p w14:paraId="5E33C1E5" w14:textId="7777777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926-98 п. 4.2 </w:t>
            </w:r>
          </w:p>
          <w:p w14:paraId="02A252AD" w14:textId="6D86F9A5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п.7.3, п.7.19, п.7.25-7.32</w:t>
            </w:r>
          </w:p>
          <w:p w14:paraId="284A5A37" w14:textId="7777777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1052-2011 </w:t>
            </w:r>
          </w:p>
          <w:p w14:paraId="4773BFA2" w14:textId="7777777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3E8B778D" w14:textId="7777777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1007-96 п.5.3</w:t>
            </w:r>
          </w:p>
          <w:p w14:paraId="077643ED" w14:textId="7DC6E976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1963-2009 р.7</w:t>
            </w:r>
          </w:p>
          <w:p w14:paraId="5F189D8F" w14:textId="18B233A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2160-2011 р.4</w:t>
            </w:r>
          </w:p>
          <w:p w14:paraId="0B7C5793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  <w:p w14:paraId="07744C16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985-95 р.4</w:t>
            </w:r>
          </w:p>
          <w:p w14:paraId="0FD5BC88" w14:textId="612A0B68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5667-2022 р.6</w:t>
            </w:r>
          </w:p>
        </w:tc>
      </w:tr>
      <w:tr w:rsidR="001E40DC" w:rsidRPr="009F314E" w14:paraId="64E780A0" w14:textId="77777777" w:rsidTr="005666F8">
        <w:trPr>
          <w:trHeight w:val="2965"/>
          <w:tblHeader/>
        </w:trPr>
        <w:tc>
          <w:tcPr>
            <w:tcW w:w="572" w:type="dxa"/>
          </w:tcPr>
          <w:p w14:paraId="76CB8D6E" w14:textId="7DB55DA3" w:rsidR="001E40DC" w:rsidRPr="00E11233" w:rsidRDefault="001E40DC" w:rsidP="00BA7B09">
            <w:pPr>
              <w:ind w:left="-45" w:right="-45"/>
              <w:jc w:val="center"/>
            </w:pPr>
            <w:r w:rsidRPr="00E11233">
              <w:lastRenderedPageBreak/>
              <w:t>4.2*</w:t>
            </w:r>
          </w:p>
        </w:tc>
        <w:tc>
          <w:tcPr>
            <w:tcW w:w="2580" w:type="dxa"/>
            <w:vMerge/>
          </w:tcPr>
          <w:p w14:paraId="79FDB7EF" w14:textId="77777777" w:rsidR="001E40DC" w:rsidRPr="00E11233" w:rsidRDefault="001E40DC" w:rsidP="00BA7B09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3C31728A" w14:textId="7C9FA262" w:rsidR="001E40DC" w:rsidRPr="000C75B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10.61/11.116</w:t>
            </w:r>
          </w:p>
          <w:p w14:paraId="7C4D75A1" w14:textId="77777777" w:rsidR="001E40DC" w:rsidRPr="000C75BE" w:rsidRDefault="001E40DC" w:rsidP="00BA7B09">
            <w:pPr>
              <w:pStyle w:val="ab"/>
              <w:spacing w:after="0"/>
              <w:ind w:left="36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01.11/11.116</w:t>
            </w:r>
          </w:p>
          <w:p w14:paraId="42A69C98" w14:textId="77777777" w:rsidR="001E40DC" w:rsidRPr="000C75BE" w:rsidRDefault="001E40DC" w:rsidP="00BA7B09">
            <w:pPr>
              <w:pStyle w:val="ab"/>
              <w:spacing w:after="0"/>
              <w:ind w:left="36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01.12/11.116</w:t>
            </w:r>
          </w:p>
          <w:p w14:paraId="7D66ED26" w14:textId="77777777" w:rsidR="001E40DC" w:rsidRPr="000C75BE" w:rsidRDefault="001E40DC" w:rsidP="00BA7B09">
            <w:pPr>
              <w:pStyle w:val="ab"/>
              <w:spacing w:after="0"/>
              <w:ind w:left="36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10.71/11.116</w:t>
            </w:r>
          </w:p>
          <w:p w14:paraId="15863926" w14:textId="2E95475F" w:rsidR="001E40DC" w:rsidRPr="00E11233" w:rsidRDefault="001E40DC" w:rsidP="00E11233">
            <w:pPr>
              <w:shd w:val="clear" w:color="auto" w:fill="FFFFFF"/>
              <w:ind w:left="36"/>
              <w:jc w:val="both"/>
            </w:pPr>
            <w:r w:rsidRPr="000C75BE">
              <w:rPr>
                <w:sz w:val="16"/>
                <w:szCs w:val="16"/>
              </w:rPr>
              <w:t>10.72/11.116 10.73/11.116</w:t>
            </w:r>
          </w:p>
        </w:tc>
        <w:tc>
          <w:tcPr>
            <w:tcW w:w="1852" w:type="dxa"/>
            <w:gridSpan w:val="2"/>
          </w:tcPr>
          <w:p w14:paraId="0BD0C728" w14:textId="77777777" w:rsidR="001E40DC" w:rsidRDefault="001E40DC" w:rsidP="00BA7B09">
            <w:pPr>
              <w:jc w:val="both"/>
            </w:pPr>
            <w:r w:rsidRPr="00E11233">
              <w:t xml:space="preserve">Органолептические показатели (внешний вид, форма, поверхность, запах, цвет, вкус, хруст, хруст от минеральной примеси, состояние мякиша, консистенция, </w:t>
            </w:r>
            <w:proofErr w:type="spellStart"/>
            <w:r w:rsidRPr="00E11233">
              <w:t>развариваемость</w:t>
            </w:r>
            <w:proofErr w:type="spellEnd"/>
            <w:r w:rsidRPr="00E11233">
              <w:t>)</w:t>
            </w:r>
          </w:p>
          <w:p w14:paraId="594B1AE1" w14:textId="31A2BF91" w:rsidR="001E40DC" w:rsidRPr="00E11233" w:rsidRDefault="001E40DC" w:rsidP="00BA7B09">
            <w:pPr>
              <w:jc w:val="both"/>
            </w:pPr>
          </w:p>
        </w:tc>
        <w:tc>
          <w:tcPr>
            <w:tcW w:w="1706" w:type="dxa"/>
            <w:vMerge w:val="restart"/>
          </w:tcPr>
          <w:p w14:paraId="43BFB69D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16439-70</w:t>
            </w:r>
          </w:p>
          <w:p w14:paraId="2CCD798E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18271-72</w:t>
            </w:r>
          </w:p>
          <w:p w14:paraId="61BD123A" w14:textId="4D6B4918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21149-2022</w:t>
            </w:r>
          </w:p>
          <w:p w14:paraId="2D712C83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26987-86 </w:t>
            </w:r>
          </w:p>
          <w:p w14:paraId="69C57794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27844-88 </w:t>
            </w:r>
          </w:p>
          <w:p w14:paraId="5789485F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31041-2002</w:t>
            </w:r>
          </w:p>
          <w:p w14:paraId="48AA5C06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639-95</w:t>
            </w:r>
          </w:p>
          <w:p w14:paraId="4A992127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703-2003</w:t>
            </w:r>
          </w:p>
          <w:p w14:paraId="6F99C03D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912-98</w:t>
            </w:r>
          </w:p>
          <w:p w14:paraId="7870D3A6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926-98 </w:t>
            </w:r>
          </w:p>
          <w:p w14:paraId="1B74924D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985-95</w:t>
            </w:r>
          </w:p>
          <w:p w14:paraId="621D4559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1007-96</w:t>
            </w:r>
          </w:p>
          <w:p w14:paraId="17FA5C13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1009-96 </w:t>
            </w:r>
          </w:p>
          <w:p w14:paraId="7AAAF83A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1036 -97</w:t>
            </w:r>
          </w:p>
          <w:p w14:paraId="0C01B32C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1045-97</w:t>
            </w:r>
          </w:p>
          <w:p w14:paraId="38435A41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1666-2006</w:t>
            </w:r>
          </w:p>
          <w:p w14:paraId="0AEA3D18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1963-2009</w:t>
            </w:r>
          </w:p>
          <w:p w14:paraId="57366E26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2203-2011</w:t>
            </w:r>
          </w:p>
          <w:p w14:paraId="31530CCB" w14:textId="413B13DC" w:rsidR="001E40DC" w:rsidRPr="009F314E" w:rsidRDefault="001E40DC" w:rsidP="00E11233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E11233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</w:tcPr>
          <w:p w14:paraId="5D4C5AD4" w14:textId="77777777" w:rsidR="001E40DC" w:rsidRPr="00E11233" w:rsidRDefault="001E40DC" w:rsidP="00BA7B09">
            <w:r w:rsidRPr="00E11233">
              <w:t>ГОСТ 26312.2-84</w:t>
            </w:r>
          </w:p>
          <w:p w14:paraId="55455F64" w14:textId="50E8636F" w:rsidR="001E40DC" w:rsidRPr="00E11233" w:rsidRDefault="001E40DC" w:rsidP="00BA7B09">
            <w:r w:rsidRPr="00E11233">
              <w:t>ГОСТ 27558-2022</w:t>
            </w:r>
          </w:p>
          <w:p w14:paraId="61695A24" w14:textId="77777777" w:rsidR="001E40DC" w:rsidRPr="00E11233" w:rsidRDefault="001E40DC" w:rsidP="00BA7B09">
            <w:pPr>
              <w:suppressAutoHyphens/>
              <w:jc w:val="both"/>
            </w:pPr>
            <w:r w:rsidRPr="00E11233">
              <w:t>СТБ 1963-2009 п.9.9</w:t>
            </w:r>
          </w:p>
          <w:p w14:paraId="21B3F69D" w14:textId="0FF55476" w:rsidR="001E40DC" w:rsidRPr="00E11233" w:rsidRDefault="001E40DC" w:rsidP="00BA7B09">
            <w:r w:rsidRPr="00E11233">
              <w:t>СТБ 985-95 п.5.4</w:t>
            </w:r>
          </w:p>
          <w:p w14:paraId="60BC61C4" w14:textId="35FF8D6C" w:rsidR="001E40DC" w:rsidRPr="00E11233" w:rsidRDefault="001E40DC" w:rsidP="00BA7B09">
            <w:pPr>
              <w:suppressAutoHyphens/>
              <w:jc w:val="both"/>
            </w:pPr>
            <w:r w:rsidRPr="00E11233">
              <w:t>СТБ 2160-2011 р.5</w:t>
            </w:r>
          </w:p>
          <w:p w14:paraId="3E5D970F" w14:textId="77777777" w:rsidR="001E40DC" w:rsidRPr="00E11233" w:rsidRDefault="001E40DC" w:rsidP="00BA7B09">
            <w:pPr>
              <w:pStyle w:val="ab"/>
              <w:tabs>
                <w:tab w:val="left" w:pos="95"/>
                <w:tab w:val="left" w:pos="225"/>
                <w:tab w:val="left" w:pos="284"/>
              </w:tabs>
              <w:spacing w:after="0"/>
            </w:pPr>
            <w:r w:rsidRPr="00E11233">
              <w:t>ГОСТ 5667-2022 р.7</w:t>
            </w:r>
          </w:p>
          <w:p w14:paraId="5A1EA687" w14:textId="2778F57D" w:rsidR="001E40DC" w:rsidRPr="009F314E" w:rsidRDefault="001E40DC" w:rsidP="00BA7B09">
            <w:pPr>
              <w:pStyle w:val="ab"/>
              <w:tabs>
                <w:tab w:val="left" w:pos="95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E11233">
              <w:t>МУ 18/29, утв.  МТ РБ МЗ РБ 21.04.2001 р.3, приложение 2</w:t>
            </w:r>
          </w:p>
        </w:tc>
      </w:tr>
      <w:tr w:rsidR="001E40DC" w:rsidRPr="009F314E" w14:paraId="02FAED60" w14:textId="77777777" w:rsidTr="005666F8">
        <w:trPr>
          <w:trHeight w:val="276"/>
          <w:tblHeader/>
        </w:trPr>
        <w:tc>
          <w:tcPr>
            <w:tcW w:w="572" w:type="dxa"/>
          </w:tcPr>
          <w:p w14:paraId="12BE326C" w14:textId="2341579A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4.3*</w:t>
            </w:r>
          </w:p>
        </w:tc>
        <w:tc>
          <w:tcPr>
            <w:tcW w:w="2580" w:type="dxa"/>
            <w:vMerge/>
          </w:tcPr>
          <w:p w14:paraId="25A1024C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474B49" w14:textId="77777777" w:rsidR="001E40DC" w:rsidRPr="009F314E" w:rsidRDefault="001E40DC" w:rsidP="00BA7B09">
            <w:pPr>
              <w:pStyle w:val="ab"/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10.71/08.052</w:t>
            </w:r>
          </w:p>
          <w:p w14:paraId="2CE1E5C4" w14:textId="62DEEFD9" w:rsidR="001E40DC" w:rsidRPr="009F314E" w:rsidRDefault="001E40DC" w:rsidP="005666F8">
            <w:pPr>
              <w:ind w:left="34" w:hanging="34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 xml:space="preserve"> 10.72/08.052      </w:t>
            </w:r>
            <w:r w:rsidR="0028198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713866F8" w14:textId="54A12F55" w:rsidR="001E40DC" w:rsidRPr="009F314E" w:rsidRDefault="001E40DC" w:rsidP="005666F8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  <w:r>
              <w:rPr>
                <w:sz w:val="22"/>
                <w:szCs w:val="22"/>
              </w:rPr>
              <w:t xml:space="preserve"> </w:t>
            </w:r>
            <w:r w:rsidR="002819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9F314E">
              <w:rPr>
                <w:sz w:val="22"/>
                <w:szCs w:val="22"/>
              </w:rPr>
              <w:t>влажность)</w:t>
            </w:r>
          </w:p>
        </w:tc>
        <w:tc>
          <w:tcPr>
            <w:tcW w:w="1706" w:type="dxa"/>
            <w:vMerge/>
          </w:tcPr>
          <w:p w14:paraId="1BD31EF9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04B286E7" w14:textId="7B09593A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21094-2022</w:t>
            </w:r>
          </w:p>
          <w:p w14:paraId="317C8A81" w14:textId="214D0C85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р. 7</w:t>
            </w:r>
          </w:p>
          <w:p w14:paraId="0D57F912" w14:textId="77777777" w:rsidR="001E40DC" w:rsidRPr="009F314E" w:rsidRDefault="001E40DC" w:rsidP="00BA7B09">
            <w:pPr>
              <w:rPr>
                <w:sz w:val="22"/>
                <w:szCs w:val="22"/>
              </w:rPr>
            </w:pPr>
          </w:p>
        </w:tc>
      </w:tr>
      <w:tr w:rsidR="001E40DC" w:rsidRPr="009F314E" w14:paraId="628924A3" w14:textId="77777777" w:rsidTr="005666F8">
        <w:trPr>
          <w:trHeight w:val="276"/>
          <w:tblHeader/>
        </w:trPr>
        <w:tc>
          <w:tcPr>
            <w:tcW w:w="572" w:type="dxa"/>
          </w:tcPr>
          <w:p w14:paraId="779DFC8B" w14:textId="11DA464A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4.4*</w:t>
            </w:r>
          </w:p>
        </w:tc>
        <w:tc>
          <w:tcPr>
            <w:tcW w:w="2580" w:type="dxa"/>
            <w:vMerge/>
          </w:tcPr>
          <w:p w14:paraId="02EE4D99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578CA6" w14:textId="38D61558" w:rsidR="001E40DC" w:rsidRPr="009F314E" w:rsidRDefault="00281989" w:rsidP="00281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E40DC" w:rsidRPr="009F314E">
              <w:rPr>
                <w:sz w:val="16"/>
                <w:szCs w:val="16"/>
              </w:rPr>
              <w:t>10.71/08.052</w:t>
            </w:r>
          </w:p>
          <w:p w14:paraId="1FBB6EE2" w14:textId="77777777" w:rsidR="001E40DC" w:rsidRPr="009F314E" w:rsidRDefault="001E40DC" w:rsidP="00BA7B09">
            <w:pPr>
              <w:pStyle w:val="ab"/>
              <w:tabs>
                <w:tab w:val="left" w:pos="225"/>
                <w:tab w:val="left" w:pos="284"/>
              </w:tabs>
              <w:spacing w:after="0"/>
              <w:ind w:left="3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10.72/08.052</w:t>
            </w:r>
          </w:p>
          <w:p w14:paraId="0B2385AE" w14:textId="02314FFC" w:rsidR="001E40DC" w:rsidRPr="009F314E" w:rsidRDefault="00281989" w:rsidP="00BA7B09">
            <w:pPr>
              <w:ind w:left="34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6CCC264C" w14:textId="6869E314" w:rsidR="001E40DC" w:rsidRPr="009F314E" w:rsidRDefault="001E40DC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706" w:type="dxa"/>
            <w:vMerge/>
          </w:tcPr>
          <w:p w14:paraId="6EE62A62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1EF8495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703-2003 п. 5.5 </w:t>
            </w:r>
          </w:p>
          <w:p w14:paraId="0EF4DB2E" w14:textId="1CBE2ABD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985-95 п.5.5</w:t>
            </w:r>
          </w:p>
        </w:tc>
      </w:tr>
      <w:tr w:rsidR="001E40DC" w:rsidRPr="009F314E" w14:paraId="6FA4CA74" w14:textId="77777777" w:rsidTr="005666F8">
        <w:trPr>
          <w:trHeight w:val="276"/>
          <w:tblHeader/>
        </w:trPr>
        <w:tc>
          <w:tcPr>
            <w:tcW w:w="572" w:type="dxa"/>
          </w:tcPr>
          <w:p w14:paraId="18CBDD5E" w14:textId="5B8F74C2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4.5*</w:t>
            </w:r>
          </w:p>
        </w:tc>
        <w:tc>
          <w:tcPr>
            <w:tcW w:w="2580" w:type="dxa"/>
            <w:vMerge/>
          </w:tcPr>
          <w:p w14:paraId="5FF81339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32C4C5" w14:textId="234EBE0E" w:rsidR="001E40DC" w:rsidRPr="009F314E" w:rsidRDefault="00281989" w:rsidP="00281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E40DC" w:rsidRPr="009F314E">
              <w:rPr>
                <w:sz w:val="16"/>
                <w:szCs w:val="16"/>
              </w:rPr>
              <w:t>10.71/08.149</w:t>
            </w:r>
          </w:p>
          <w:p w14:paraId="06B3615B" w14:textId="77777777" w:rsidR="001E40DC" w:rsidRPr="009F314E" w:rsidRDefault="001E40DC" w:rsidP="00BA7B09">
            <w:pPr>
              <w:pStyle w:val="af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10.72/08.149</w:t>
            </w:r>
          </w:p>
          <w:p w14:paraId="4B0654C3" w14:textId="56C920AE" w:rsidR="001E40DC" w:rsidRPr="009F314E" w:rsidRDefault="001E40DC" w:rsidP="00BA7B09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4CEE9BA0" w14:textId="62F6C693" w:rsidR="001E40DC" w:rsidRPr="009F314E" w:rsidRDefault="001E40DC" w:rsidP="005666F8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706" w:type="dxa"/>
            <w:vMerge/>
          </w:tcPr>
          <w:p w14:paraId="78D51A58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C8E7DDD" w14:textId="77777777" w:rsidR="001E40DC" w:rsidRPr="00E11233" w:rsidRDefault="001E40DC" w:rsidP="00BA7B09">
            <w:r w:rsidRPr="00E11233">
              <w:t xml:space="preserve">ГОСТ 5670-96 </w:t>
            </w:r>
          </w:p>
          <w:p w14:paraId="3FA01BA7" w14:textId="7C913CC0" w:rsidR="001E40DC" w:rsidRPr="00E11233" w:rsidRDefault="001E40DC" w:rsidP="00BA7B09">
            <w:r w:rsidRPr="00E11233">
              <w:t xml:space="preserve">ГОСТ 5898-87 р.2, р.3 </w:t>
            </w:r>
          </w:p>
          <w:p w14:paraId="22609E47" w14:textId="7460D875" w:rsidR="001E40DC" w:rsidRPr="009F314E" w:rsidRDefault="001E40DC" w:rsidP="00BA7B09">
            <w:pPr>
              <w:rPr>
                <w:sz w:val="22"/>
                <w:szCs w:val="22"/>
              </w:rPr>
            </w:pPr>
            <w:r w:rsidRPr="00E11233">
              <w:t>ГОСТ 5898-2022 р.7</w:t>
            </w:r>
          </w:p>
        </w:tc>
      </w:tr>
      <w:tr w:rsidR="001E40DC" w:rsidRPr="009F314E" w14:paraId="420E23B0" w14:textId="77777777" w:rsidTr="00E11233">
        <w:trPr>
          <w:trHeight w:val="846"/>
          <w:tblHeader/>
        </w:trPr>
        <w:tc>
          <w:tcPr>
            <w:tcW w:w="572" w:type="dxa"/>
          </w:tcPr>
          <w:p w14:paraId="3A8807C0" w14:textId="4C5995D8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4.6*</w:t>
            </w:r>
          </w:p>
        </w:tc>
        <w:tc>
          <w:tcPr>
            <w:tcW w:w="2580" w:type="dxa"/>
            <w:vMerge/>
          </w:tcPr>
          <w:p w14:paraId="0F9E3049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C2DADD" w14:textId="17F22D01" w:rsidR="001E40DC" w:rsidRPr="009F314E" w:rsidRDefault="000D5799" w:rsidP="000D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E40DC" w:rsidRPr="009F314E">
              <w:rPr>
                <w:sz w:val="16"/>
                <w:szCs w:val="16"/>
              </w:rPr>
              <w:t>10.71/08.164</w:t>
            </w:r>
          </w:p>
          <w:p w14:paraId="25531DD7" w14:textId="77777777" w:rsidR="001E40DC" w:rsidRPr="009F314E" w:rsidRDefault="001E40DC" w:rsidP="00BA7B09">
            <w:pPr>
              <w:pStyle w:val="af6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10.72/08.164</w:t>
            </w:r>
          </w:p>
          <w:p w14:paraId="42AF2AB3" w14:textId="05129543" w:rsidR="001E40DC" w:rsidRPr="009F314E" w:rsidRDefault="000D5799" w:rsidP="00E11233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5505E81F" w14:textId="7CF79BE2" w:rsidR="001E40DC" w:rsidRPr="00E11233" w:rsidRDefault="001E40DC" w:rsidP="00E11233">
            <w:pPr>
              <w:suppressAutoHyphens/>
              <w:spacing w:line="228" w:lineRule="auto"/>
              <w:jc w:val="both"/>
            </w:pPr>
            <w:proofErr w:type="spellStart"/>
            <w:r w:rsidRPr="00E11233">
              <w:t>м.д</w:t>
            </w:r>
            <w:proofErr w:type="spellEnd"/>
            <w:r w:rsidRPr="00E11233">
              <w:t>. жира (</w:t>
            </w:r>
            <w:proofErr w:type="spellStart"/>
            <w:r w:rsidRPr="00E11233">
              <w:t>м.д</w:t>
            </w:r>
            <w:proofErr w:type="spellEnd"/>
            <w:r w:rsidRPr="00E11233">
              <w:t>.</w:t>
            </w:r>
            <w:r w:rsidR="000D5799">
              <w:t xml:space="preserve"> </w:t>
            </w:r>
            <w:r w:rsidRPr="00E11233">
              <w:t>жира в пересчете на сухое вещество)</w:t>
            </w:r>
          </w:p>
        </w:tc>
        <w:tc>
          <w:tcPr>
            <w:tcW w:w="1706" w:type="dxa"/>
            <w:vMerge/>
          </w:tcPr>
          <w:p w14:paraId="5EA6D7F5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1B7C505" w14:textId="4B79DEC2" w:rsidR="001E40DC" w:rsidRPr="009F314E" w:rsidRDefault="001E40DC" w:rsidP="00E1123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5668-2022 р.7</w:t>
            </w:r>
          </w:p>
        </w:tc>
      </w:tr>
      <w:tr w:rsidR="001E40DC" w:rsidRPr="009F314E" w14:paraId="2A9AC464" w14:textId="77777777" w:rsidTr="005666F8">
        <w:trPr>
          <w:trHeight w:val="276"/>
          <w:tblHeader/>
        </w:trPr>
        <w:tc>
          <w:tcPr>
            <w:tcW w:w="572" w:type="dxa"/>
          </w:tcPr>
          <w:p w14:paraId="1B91B357" w14:textId="03492290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4.7*</w:t>
            </w:r>
          </w:p>
        </w:tc>
        <w:tc>
          <w:tcPr>
            <w:tcW w:w="2580" w:type="dxa"/>
            <w:vMerge/>
          </w:tcPr>
          <w:p w14:paraId="3F99DCF5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BBDDA1" w14:textId="39D997F8" w:rsidR="001E40DC" w:rsidRPr="009F314E" w:rsidRDefault="000D5799" w:rsidP="000D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E40DC" w:rsidRPr="009F314E">
              <w:rPr>
                <w:sz w:val="16"/>
                <w:szCs w:val="16"/>
              </w:rPr>
              <w:t>10.71/08.149</w:t>
            </w:r>
          </w:p>
          <w:p w14:paraId="7A32358A" w14:textId="77777777" w:rsidR="001E40DC" w:rsidRPr="009F314E" w:rsidRDefault="001E40DC" w:rsidP="00BA7B09">
            <w:pPr>
              <w:pStyle w:val="af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10.72/08.149</w:t>
            </w:r>
          </w:p>
          <w:p w14:paraId="0CBE805E" w14:textId="665DDC4E" w:rsidR="001E40DC" w:rsidRPr="009F314E" w:rsidRDefault="001E40DC" w:rsidP="00BA7B09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034F5611" w14:textId="344F5C14" w:rsidR="001E40DC" w:rsidRPr="009F314E" w:rsidRDefault="001E40DC" w:rsidP="005666F8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>
              <w:t>м</w:t>
            </w:r>
            <w:r w:rsidRPr="005666F8">
              <w:t>.д</w:t>
            </w:r>
            <w:proofErr w:type="spellEnd"/>
            <w:r w:rsidRPr="005666F8">
              <w:t>. сахара (</w:t>
            </w:r>
            <w:proofErr w:type="spellStart"/>
            <w:r w:rsidRPr="005666F8">
              <w:t>м</w:t>
            </w:r>
            <w:r>
              <w:t>.</w:t>
            </w:r>
            <w:proofErr w:type="gramStart"/>
            <w:r>
              <w:t>д.</w:t>
            </w:r>
            <w:r w:rsidRPr="005666F8">
              <w:t>сахара</w:t>
            </w:r>
            <w:proofErr w:type="spellEnd"/>
            <w:proofErr w:type="gramEnd"/>
            <w:r w:rsidRPr="005666F8">
              <w:t xml:space="preserve"> в пересчете на сухое вещество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15A57B55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6C73213E" w14:textId="2CF1DB4F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5672-68 р. 4 </w:t>
            </w:r>
          </w:p>
          <w:p w14:paraId="0879255B" w14:textId="5577290F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5903-89 р.5</w:t>
            </w:r>
          </w:p>
        </w:tc>
      </w:tr>
      <w:tr w:rsidR="001E40DC" w:rsidRPr="009F314E" w14:paraId="2E97D2D2" w14:textId="77777777" w:rsidTr="005666F8">
        <w:trPr>
          <w:trHeight w:val="276"/>
          <w:tblHeader/>
        </w:trPr>
        <w:tc>
          <w:tcPr>
            <w:tcW w:w="572" w:type="dxa"/>
          </w:tcPr>
          <w:p w14:paraId="7EE94FA8" w14:textId="117F9A7C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4.8*</w:t>
            </w:r>
          </w:p>
        </w:tc>
        <w:tc>
          <w:tcPr>
            <w:tcW w:w="2580" w:type="dxa"/>
            <w:vMerge/>
          </w:tcPr>
          <w:p w14:paraId="57A1EDF2" w14:textId="0F0921AD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C5BEBD" w14:textId="77777777" w:rsidR="001E40DC" w:rsidRPr="009F314E" w:rsidRDefault="001E40D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10.71/08.052</w:t>
            </w:r>
          </w:p>
          <w:p w14:paraId="7A3237F3" w14:textId="20711BE6" w:rsidR="001E40DC" w:rsidRPr="009F314E" w:rsidRDefault="000D5799" w:rsidP="00BA7B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739959B7" w14:textId="52492BC8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пористость</w:t>
            </w:r>
          </w:p>
        </w:tc>
        <w:tc>
          <w:tcPr>
            <w:tcW w:w="1706" w:type="dxa"/>
            <w:vMerge w:val="restart"/>
          </w:tcPr>
          <w:p w14:paraId="584AB505" w14:textId="77777777" w:rsidR="001E40DC" w:rsidRPr="009F314E" w:rsidRDefault="001E40DC" w:rsidP="00BA7B09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16439-70</w:t>
            </w:r>
          </w:p>
          <w:p w14:paraId="450F67D8" w14:textId="77777777" w:rsidR="001E40DC" w:rsidRPr="009F314E" w:rsidRDefault="001E40DC" w:rsidP="00BA7B09">
            <w:pPr>
              <w:suppressAutoHyphens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18271-72</w:t>
            </w:r>
          </w:p>
          <w:p w14:paraId="7B0F99F0" w14:textId="0D589CC0" w:rsidR="001E40DC" w:rsidRPr="009F314E" w:rsidRDefault="001E40DC" w:rsidP="00BA7B09">
            <w:pPr>
              <w:suppressAutoHyphens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21149-2022</w:t>
            </w:r>
          </w:p>
          <w:p w14:paraId="27F2321E" w14:textId="77B17D9D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1036 -97</w:t>
            </w:r>
          </w:p>
          <w:p w14:paraId="78EB26EE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1045-97</w:t>
            </w:r>
          </w:p>
          <w:p w14:paraId="70416C26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1666-2006</w:t>
            </w:r>
          </w:p>
          <w:p w14:paraId="5D13A5CF" w14:textId="5375FD9F" w:rsidR="001E40DC" w:rsidRPr="009F314E" w:rsidRDefault="001E40DC" w:rsidP="005666F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</w:tcPr>
          <w:p w14:paraId="55CCD86E" w14:textId="5C218AAB" w:rsidR="001E40DC" w:rsidRPr="009F314E" w:rsidRDefault="001E40DC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5669-96 </w:t>
            </w:r>
          </w:p>
        </w:tc>
      </w:tr>
      <w:tr w:rsidR="001E40DC" w:rsidRPr="009F314E" w14:paraId="46DE7676" w14:textId="77777777" w:rsidTr="005666F8">
        <w:trPr>
          <w:trHeight w:val="276"/>
          <w:tblHeader/>
        </w:trPr>
        <w:tc>
          <w:tcPr>
            <w:tcW w:w="572" w:type="dxa"/>
          </w:tcPr>
          <w:p w14:paraId="55C7A3FC" w14:textId="5F736129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4.9*</w:t>
            </w:r>
          </w:p>
        </w:tc>
        <w:tc>
          <w:tcPr>
            <w:tcW w:w="2580" w:type="dxa"/>
            <w:vMerge/>
          </w:tcPr>
          <w:p w14:paraId="66EAE95D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E802F1" w14:textId="1903A84E" w:rsidR="001E40DC" w:rsidRPr="009F314E" w:rsidRDefault="001E40DC" w:rsidP="000D579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 10.71/08.149</w:t>
            </w:r>
          </w:p>
          <w:p w14:paraId="59C5AA6C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10.72/08.149</w:t>
            </w:r>
          </w:p>
          <w:p w14:paraId="5D07876D" w14:textId="6A354778" w:rsidR="001E40DC" w:rsidRPr="009F314E" w:rsidRDefault="001E40DC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 </w:t>
            </w:r>
            <w:r w:rsidR="000D57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04E336FE" w14:textId="769E9300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щелочность</w:t>
            </w:r>
          </w:p>
        </w:tc>
        <w:tc>
          <w:tcPr>
            <w:tcW w:w="1706" w:type="dxa"/>
            <w:vMerge/>
          </w:tcPr>
          <w:p w14:paraId="1BC17250" w14:textId="6F34D134" w:rsidR="001E40DC" w:rsidRPr="009F314E" w:rsidRDefault="001E40DC" w:rsidP="00BA7B09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1C376060" w14:textId="4F0FBEE6" w:rsidR="001E40DC" w:rsidRPr="009F314E" w:rsidRDefault="001E40DC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5898-87 р.4</w:t>
            </w:r>
          </w:p>
          <w:p w14:paraId="674B17D7" w14:textId="798F45D9" w:rsidR="001E40DC" w:rsidRPr="009F314E" w:rsidRDefault="001E40DC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5898-2022 р.8</w:t>
            </w:r>
          </w:p>
        </w:tc>
      </w:tr>
      <w:tr w:rsidR="001E40DC" w:rsidRPr="009F314E" w14:paraId="67AD9D7B" w14:textId="77777777" w:rsidTr="005666F8">
        <w:trPr>
          <w:trHeight w:val="1068"/>
          <w:tblHeader/>
        </w:trPr>
        <w:tc>
          <w:tcPr>
            <w:tcW w:w="572" w:type="dxa"/>
          </w:tcPr>
          <w:p w14:paraId="437132EC" w14:textId="0A7F6349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4.11*</w:t>
            </w:r>
          </w:p>
        </w:tc>
        <w:tc>
          <w:tcPr>
            <w:tcW w:w="2580" w:type="dxa"/>
            <w:vMerge/>
          </w:tcPr>
          <w:p w14:paraId="68BB72E1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798CA5" w14:textId="29037070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 10.61/08.052</w:t>
            </w:r>
          </w:p>
          <w:p w14:paraId="7B157CE4" w14:textId="77777777" w:rsidR="001E40DC" w:rsidRPr="009F314E" w:rsidRDefault="001E40D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01.11/08.052</w:t>
            </w:r>
          </w:p>
          <w:p w14:paraId="026526B3" w14:textId="77777777" w:rsidR="001E40DC" w:rsidRPr="009F314E" w:rsidRDefault="001E40D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01.12/08.052</w:t>
            </w:r>
          </w:p>
          <w:p w14:paraId="3FF25DDD" w14:textId="77777777" w:rsidR="001E40DC" w:rsidRPr="009F314E" w:rsidRDefault="001E40D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10.71/08.052</w:t>
            </w:r>
          </w:p>
          <w:p w14:paraId="5007C385" w14:textId="77777777" w:rsidR="001E40DC" w:rsidRPr="009F314E" w:rsidRDefault="001E40D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10.72/08.052</w:t>
            </w:r>
          </w:p>
          <w:p w14:paraId="7A331832" w14:textId="5C27A53E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 xml:space="preserve"> 10.73/08.052</w:t>
            </w:r>
          </w:p>
        </w:tc>
        <w:tc>
          <w:tcPr>
            <w:tcW w:w="1852" w:type="dxa"/>
            <w:gridSpan w:val="2"/>
          </w:tcPr>
          <w:p w14:paraId="15343D0A" w14:textId="0972C347" w:rsidR="001E40DC" w:rsidRPr="00E11233" w:rsidRDefault="001E40DC" w:rsidP="00BA7B09">
            <w:pPr>
              <w:suppressAutoHyphens/>
              <w:spacing w:line="216" w:lineRule="auto"/>
              <w:jc w:val="both"/>
              <w:rPr>
                <w:sz w:val="18"/>
                <w:szCs w:val="18"/>
              </w:rPr>
            </w:pPr>
            <w:r w:rsidRPr="00E11233">
              <w:rPr>
                <w:sz w:val="18"/>
                <w:szCs w:val="18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1706" w:type="dxa"/>
            <w:vMerge/>
          </w:tcPr>
          <w:p w14:paraId="10165A50" w14:textId="51BDFCA1" w:rsidR="001E40DC" w:rsidRPr="009F314E" w:rsidRDefault="001E40DC" w:rsidP="00BA7B09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12BA298D" w14:textId="77777777" w:rsidR="001E40DC" w:rsidRPr="009F314E" w:rsidRDefault="001E40DC" w:rsidP="00BA7B09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26312.3-84 </w:t>
            </w:r>
          </w:p>
          <w:p w14:paraId="449372F3" w14:textId="77777777" w:rsidR="001E40DC" w:rsidRPr="009F314E" w:rsidRDefault="001E40DC" w:rsidP="00BA7B09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1E40DC" w:rsidRPr="009F314E" w14:paraId="081ABD6B" w14:textId="77777777" w:rsidTr="005666F8">
        <w:trPr>
          <w:trHeight w:val="276"/>
          <w:tblHeader/>
        </w:trPr>
        <w:tc>
          <w:tcPr>
            <w:tcW w:w="572" w:type="dxa"/>
          </w:tcPr>
          <w:p w14:paraId="5757013E" w14:textId="04E16CFE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4.15*</w:t>
            </w:r>
          </w:p>
        </w:tc>
        <w:tc>
          <w:tcPr>
            <w:tcW w:w="2580" w:type="dxa"/>
            <w:vMerge/>
          </w:tcPr>
          <w:p w14:paraId="3FD799F0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1A9AEE" w14:textId="699B5181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10.61/08.032</w:t>
            </w:r>
          </w:p>
          <w:p w14:paraId="40B68224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01.11/08.032</w:t>
            </w:r>
          </w:p>
          <w:p w14:paraId="34AB6536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01.12/08.032</w:t>
            </w:r>
          </w:p>
          <w:p w14:paraId="4CBA3324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10.71/08.032</w:t>
            </w:r>
          </w:p>
          <w:p w14:paraId="0692BE2C" w14:textId="77777777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10.72/08.032</w:t>
            </w:r>
          </w:p>
          <w:p w14:paraId="4D39740A" w14:textId="46965E93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10.73/08.032</w:t>
            </w:r>
          </w:p>
        </w:tc>
        <w:tc>
          <w:tcPr>
            <w:tcW w:w="1852" w:type="dxa"/>
            <w:gridSpan w:val="2"/>
          </w:tcPr>
          <w:p w14:paraId="11796BE3" w14:textId="7163A2AB" w:rsidR="001E40DC" w:rsidRPr="009F314E" w:rsidRDefault="001E40DC" w:rsidP="005666F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  <w:p w14:paraId="30257408" w14:textId="1FD4AAFF" w:rsidR="001E40DC" w:rsidRPr="009F314E" w:rsidRDefault="001E40DC" w:rsidP="005666F8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</w:tcPr>
          <w:p w14:paraId="3190A5DD" w14:textId="76B411D6" w:rsidR="001E40DC" w:rsidRPr="00E11233" w:rsidRDefault="001E40DC" w:rsidP="00E11233">
            <w:pPr>
              <w:jc w:val="both"/>
              <w:rPr>
                <w:bCs/>
                <w:sz w:val="18"/>
                <w:szCs w:val="18"/>
              </w:rPr>
            </w:pPr>
            <w:r w:rsidRPr="00E11233">
              <w:rPr>
                <w:bCs/>
                <w:color w:val="000000"/>
                <w:sz w:val="18"/>
                <w:szCs w:val="18"/>
                <w:shd w:val="clear" w:color="auto" w:fill="FFFFFF"/>
              </w:rPr>
              <w:t>СанПиН и ГН, утв. пост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E11233">
              <w:rPr>
                <w:bCs/>
                <w:color w:val="000000"/>
                <w:sz w:val="18"/>
                <w:szCs w:val="18"/>
                <w:shd w:val="clear" w:color="auto" w:fill="FFFFFF"/>
              </w:rPr>
              <w:t>М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З</w:t>
            </w:r>
            <w:r w:rsidRPr="00E11233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Республики Беларусь от 21.06.2013 № 52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507330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11233">
              <w:rPr>
                <w:bCs/>
                <w:color w:val="000000"/>
                <w:sz w:val="18"/>
                <w:szCs w:val="18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E11233">
              <w:rPr>
                <w:bCs/>
                <w:color w:val="000000"/>
                <w:sz w:val="18"/>
                <w:szCs w:val="18"/>
                <w:shd w:val="clear" w:color="auto" w:fill="FFFFFF"/>
              </w:rPr>
              <w:t>Совета Министров Республики Беларусь от 25.01.2021 № 37</w:t>
            </w:r>
          </w:p>
          <w:p w14:paraId="582BDDB5" w14:textId="77777777" w:rsidR="001E40DC" w:rsidRDefault="001E40DC" w:rsidP="00E11233">
            <w:pPr>
              <w:rPr>
                <w:sz w:val="18"/>
                <w:szCs w:val="18"/>
              </w:rPr>
            </w:pPr>
            <w:r w:rsidRPr="00E11233">
              <w:rPr>
                <w:sz w:val="18"/>
                <w:szCs w:val="18"/>
              </w:rPr>
              <w:t>ТНПА и другая документация</w:t>
            </w:r>
          </w:p>
          <w:p w14:paraId="1D65F1F5" w14:textId="77777777" w:rsidR="00BC36FB" w:rsidRDefault="00BC36FB" w:rsidP="001E40DC">
            <w:pPr>
              <w:jc w:val="both"/>
              <w:rPr>
                <w:sz w:val="22"/>
                <w:szCs w:val="22"/>
              </w:rPr>
            </w:pPr>
          </w:p>
          <w:p w14:paraId="7CA2CEDD" w14:textId="77777777" w:rsidR="00BC36FB" w:rsidRDefault="00BC36FB" w:rsidP="001E40DC">
            <w:pPr>
              <w:jc w:val="both"/>
              <w:rPr>
                <w:sz w:val="22"/>
                <w:szCs w:val="22"/>
              </w:rPr>
            </w:pPr>
          </w:p>
          <w:p w14:paraId="1377AE93" w14:textId="77777777" w:rsidR="00BC36FB" w:rsidRDefault="00BC36FB" w:rsidP="001E40DC">
            <w:pPr>
              <w:jc w:val="both"/>
              <w:rPr>
                <w:sz w:val="22"/>
                <w:szCs w:val="22"/>
              </w:rPr>
            </w:pPr>
          </w:p>
          <w:p w14:paraId="14F557FE" w14:textId="77777777" w:rsidR="00BC36FB" w:rsidRDefault="00BC36FB" w:rsidP="001E40DC">
            <w:pPr>
              <w:jc w:val="both"/>
              <w:rPr>
                <w:sz w:val="22"/>
                <w:szCs w:val="22"/>
              </w:rPr>
            </w:pPr>
          </w:p>
          <w:p w14:paraId="7842054E" w14:textId="7170F1B3" w:rsidR="001E40DC" w:rsidRPr="00AA5098" w:rsidRDefault="001E40DC" w:rsidP="001E40D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17D28BF5" w14:textId="77777777" w:rsidR="001E40DC" w:rsidRPr="00AA5098" w:rsidRDefault="001E40DC" w:rsidP="001E40DC">
            <w:pPr>
              <w:jc w:val="both"/>
              <w:rPr>
                <w:bCs/>
                <w:sz w:val="22"/>
                <w:szCs w:val="22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7E12CED" w14:textId="034FEAFB" w:rsidR="001E40DC" w:rsidRPr="009F314E" w:rsidRDefault="001E40DC" w:rsidP="001E40DC">
            <w:pPr>
              <w:suppressAutoHyphens/>
              <w:rPr>
                <w:sz w:val="22"/>
                <w:szCs w:val="22"/>
              </w:rPr>
            </w:pPr>
            <w:r w:rsidRPr="00AA509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8" w:type="dxa"/>
          </w:tcPr>
          <w:p w14:paraId="3CB0CCDB" w14:textId="7777777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lastRenderedPageBreak/>
              <w:t>ГОСТ 26929-94</w:t>
            </w:r>
          </w:p>
          <w:p w14:paraId="048547A8" w14:textId="2472DADD" w:rsidR="001E40DC" w:rsidRPr="009F314E" w:rsidRDefault="001E40DC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</w:tr>
      <w:tr w:rsidR="001E40DC" w:rsidRPr="009F314E" w14:paraId="107BA3E8" w14:textId="77777777" w:rsidTr="005666F8">
        <w:trPr>
          <w:trHeight w:val="276"/>
          <w:tblHeader/>
        </w:trPr>
        <w:tc>
          <w:tcPr>
            <w:tcW w:w="572" w:type="dxa"/>
          </w:tcPr>
          <w:p w14:paraId="5CC6A297" w14:textId="724BAFA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4.16*</w:t>
            </w:r>
          </w:p>
        </w:tc>
        <w:tc>
          <w:tcPr>
            <w:tcW w:w="2580" w:type="dxa"/>
            <w:vMerge/>
          </w:tcPr>
          <w:p w14:paraId="4B58596A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CD8700" w14:textId="77777777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10.61/08.032</w:t>
            </w:r>
          </w:p>
          <w:p w14:paraId="54C0F0C0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01.11/08.032</w:t>
            </w:r>
          </w:p>
          <w:p w14:paraId="08E0E938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01.12/08.032</w:t>
            </w:r>
          </w:p>
          <w:p w14:paraId="375FB94C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10.71/08.032</w:t>
            </w:r>
          </w:p>
          <w:p w14:paraId="6E547C09" w14:textId="77777777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10.72/08.032</w:t>
            </w:r>
          </w:p>
          <w:p w14:paraId="176B1A31" w14:textId="3A2766E5" w:rsidR="001E40DC" w:rsidRPr="009F314E" w:rsidRDefault="001E40D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10.73/08.032</w:t>
            </w:r>
          </w:p>
        </w:tc>
        <w:tc>
          <w:tcPr>
            <w:tcW w:w="1852" w:type="dxa"/>
            <w:gridSpan w:val="2"/>
          </w:tcPr>
          <w:p w14:paraId="7BAEB78F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  <w:p w14:paraId="78C4F549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  <w:p w14:paraId="02D885BF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78FAFDA" w14:textId="749F7703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702F9F7" w14:textId="7777777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26929-94</w:t>
            </w:r>
          </w:p>
          <w:p w14:paraId="6E5A1244" w14:textId="0BE54BFA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</w:tr>
      <w:tr w:rsidR="001E40DC" w:rsidRPr="009F314E" w14:paraId="174AD35E" w14:textId="77777777" w:rsidTr="005666F8">
        <w:trPr>
          <w:trHeight w:val="276"/>
          <w:tblHeader/>
        </w:trPr>
        <w:tc>
          <w:tcPr>
            <w:tcW w:w="572" w:type="dxa"/>
          </w:tcPr>
          <w:p w14:paraId="1EECEE1D" w14:textId="2C9B6AB5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4.17*</w:t>
            </w:r>
          </w:p>
        </w:tc>
        <w:tc>
          <w:tcPr>
            <w:tcW w:w="2580" w:type="dxa"/>
            <w:vMerge/>
          </w:tcPr>
          <w:p w14:paraId="02778AB5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DC0F4C" w14:textId="7D80B653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10.61/08.082</w:t>
            </w:r>
          </w:p>
          <w:p w14:paraId="6843CF77" w14:textId="13C4120D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01.11/08.082</w:t>
            </w:r>
          </w:p>
          <w:p w14:paraId="0C7B07FD" w14:textId="5157F9EA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01.12/08.082</w:t>
            </w:r>
          </w:p>
          <w:p w14:paraId="66EE1CC5" w14:textId="2EF9C7DC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10.71/08.082</w:t>
            </w:r>
          </w:p>
          <w:p w14:paraId="57D2A3AE" w14:textId="0A5BDC56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10.72/08.082</w:t>
            </w:r>
          </w:p>
          <w:p w14:paraId="3F10EFC3" w14:textId="563E0A49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10.73/08.082</w:t>
            </w:r>
          </w:p>
        </w:tc>
        <w:tc>
          <w:tcPr>
            <w:tcW w:w="1852" w:type="dxa"/>
            <w:gridSpan w:val="2"/>
          </w:tcPr>
          <w:p w14:paraId="07CAD38D" w14:textId="7486AEB4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06" w:type="dxa"/>
            <w:vMerge/>
          </w:tcPr>
          <w:p w14:paraId="0B228C30" w14:textId="7A3023B3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768B73F" w14:textId="6DE92B2B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26927-86 </w:t>
            </w:r>
          </w:p>
        </w:tc>
      </w:tr>
      <w:tr w:rsidR="001E40DC" w:rsidRPr="009F314E" w14:paraId="6F00D0F3" w14:textId="77777777" w:rsidTr="005666F8">
        <w:trPr>
          <w:trHeight w:val="276"/>
          <w:tblHeader/>
        </w:trPr>
        <w:tc>
          <w:tcPr>
            <w:tcW w:w="572" w:type="dxa"/>
          </w:tcPr>
          <w:p w14:paraId="738A6551" w14:textId="0D5CEE1F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4.18*</w:t>
            </w:r>
          </w:p>
        </w:tc>
        <w:tc>
          <w:tcPr>
            <w:tcW w:w="2580" w:type="dxa"/>
            <w:vMerge/>
          </w:tcPr>
          <w:p w14:paraId="1F5DBD1A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1D634C" w14:textId="7F6C4820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10.61/08.156</w:t>
            </w:r>
          </w:p>
          <w:p w14:paraId="73771234" w14:textId="49CF5F50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01.11/08.156</w:t>
            </w:r>
          </w:p>
          <w:p w14:paraId="3A024C8D" w14:textId="13942612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01.12/08.156</w:t>
            </w:r>
          </w:p>
          <w:p w14:paraId="053F9A36" w14:textId="03783060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10.71/08.156</w:t>
            </w:r>
          </w:p>
          <w:p w14:paraId="740BCD0D" w14:textId="3D53A442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10.72/08.156</w:t>
            </w:r>
          </w:p>
          <w:p w14:paraId="6A2C5ED7" w14:textId="12990EFE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10.73/08.156</w:t>
            </w:r>
          </w:p>
        </w:tc>
        <w:tc>
          <w:tcPr>
            <w:tcW w:w="1852" w:type="dxa"/>
            <w:gridSpan w:val="2"/>
          </w:tcPr>
          <w:p w14:paraId="433F5A7D" w14:textId="306C5A54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06" w:type="dxa"/>
            <w:vMerge/>
          </w:tcPr>
          <w:p w14:paraId="707F34F7" w14:textId="11CC6661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7D21AA3" w14:textId="7777777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26929-94 </w:t>
            </w:r>
          </w:p>
          <w:p w14:paraId="5B1FD37A" w14:textId="6254BC0D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26930-86</w:t>
            </w:r>
          </w:p>
        </w:tc>
      </w:tr>
      <w:tr w:rsidR="001E40DC" w:rsidRPr="009F314E" w14:paraId="4C957BFA" w14:textId="77777777" w:rsidTr="005666F8">
        <w:trPr>
          <w:trHeight w:val="276"/>
          <w:tblHeader/>
        </w:trPr>
        <w:tc>
          <w:tcPr>
            <w:tcW w:w="572" w:type="dxa"/>
          </w:tcPr>
          <w:p w14:paraId="0DC6095D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4.19*</w:t>
            </w:r>
          </w:p>
          <w:p w14:paraId="55FB7FE4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2C66365B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34298A" w14:textId="77777777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10.61/08.032</w:t>
            </w:r>
          </w:p>
          <w:p w14:paraId="2A2A8699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01.11/08.032</w:t>
            </w:r>
          </w:p>
          <w:p w14:paraId="3C7A71E6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01.12/08.032</w:t>
            </w:r>
          </w:p>
          <w:p w14:paraId="407067FC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10.71/08.032</w:t>
            </w:r>
          </w:p>
          <w:p w14:paraId="335209D0" w14:textId="77777777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10.72/08.032</w:t>
            </w:r>
          </w:p>
          <w:p w14:paraId="68400371" w14:textId="6D4F2D2D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10.73/08.032</w:t>
            </w:r>
          </w:p>
        </w:tc>
        <w:tc>
          <w:tcPr>
            <w:tcW w:w="1852" w:type="dxa"/>
            <w:gridSpan w:val="2"/>
          </w:tcPr>
          <w:p w14:paraId="208672C1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  <w:p w14:paraId="7AD103B4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3F8801AF" w14:textId="2B5AB1B6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093D608C" w14:textId="7777777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26929-94</w:t>
            </w:r>
          </w:p>
          <w:p w14:paraId="5FB562A0" w14:textId="271AAC5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</w:tr>
      <w:tr w:rsidR="001E40DC" w:rsidRPr="009F314E" w14:paraId="772AACE2" w14:textId="77777777" w:rsidTr="005666F8">
        <w:trPr>
          <w:trHeight w:val="276"/>
          <w:tblHeader/>
        </w:trPr>
        <w:tc>
          <w:tcPr>
            <w:tcW w:w="572" w:type="dxa"/>
          </w:tcPr>
          <w:p w14:paraId="1E179C29" w14:textId="45523F9A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4.20*</w:t>
            </w:r>
          </w:p>
        </w:tc>
        <w:tc>
          <w:tcPr>
            <w:tcW w:w="2580" w:type="dxa"/>
            <w:vMerge/>
          </w:tcPr>
          <w:p w14:paraId="0ACE9ADA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97B163" w14:textId="77777777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10.61/08.032</w:t>
            </w:r>
          </w:p>
          <w:p w14:paraId="0B7CF889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01.11/08.032</w:t>
            </w:r>
          </w:p>
          <w:p w14:paraId="545763E1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01.12/08.032</w:t>
            </w:r>
          </w:p>
          <w:p w14:paraId="379F8CD9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10.71/08.032</w:t>
            </w:r>
          </w:p>
          <w:p w14:paraId="7EEB4010" w14:textId="77777777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10.72/08.032</w:t>
            </w:r>
          </w:p>
          <w:p w14:paraId="33175B63" w14:textId="2205A0D9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10.73/08.032</w:t>
            </w:r>
          </w:p>
        </w:tc>
        <w:tc>
          <w:tcPr>
            <w:tcW w:w="1852" w:type="dxa"/>
            <w:gridSpan w:val="2"/>
          </w:tcPr>
          <w:p w14:paraId="2219B5AA" w14:textId="149F02A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06" w:type="dxa"/>
            <w:vMerge/>
          </w:tcPr>
          <w:p w14:paraId="4F5B0649" w14:textId="0D8897D5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3358D05" w14:textId="7777777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26929-94</w:t>
            </w:r>
          </w:p>
          <w:p w14:paraId="720CFBF4" w14:textId="6578629F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</w:tr>
      <w:tr w:rsidR="001E40DC" w:rsidRPr="009F314E" w14:paraId="7F15EAA0" w14:textId="77777777" w:rsidTr="005666F8">
        <w:trPr>
          <w:trHeight w:val="276"/>
          <w:tblHeader/>
        </w:trPr>
        <w:tc>
          <w:tcPr>
            <w:tcW w:w="572" w:type="dxa"/>
          </w:tcPr>
          <w:p w14:paraId="2CBF4162" w14:textId="06D6F79C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4.22*</w:t>
            </w:r>
          </w:p>
        </w:tc>
        <w:tc>
          <w:tcPr>
            <w:tcW w:w="2580" w:type="dxa"/>
            <w:vMerge/>
          </w:tcPr>
          <w:p w14:paraId="403C25B1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647D09" w14:textId="0E1C881F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10.61/08.161</w:t>
            </w:r>
          </w:p>
          <w:p w14:paraId="341D7D9D" w14:textId="1E71FA10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01.11/08.161</w:t>
            </w:r>
          </w:p>
          <w:p w14:paraId="6A68C47A" w14:textId="4092C4F8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01.12/08.161</w:t>
            </w:r>
          </w:p>
          <w:p w14:paraId="5046715C" w14:textId="31D1E81A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10.71/08.161</w:t>
            </w:r>
          </w:p>
          <w:p w14:paraId="3977A59F" w14:textId="19735AA5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10.72/08.161</w:t>
            </w:r>
          </w:p>
          <w:p w14:paraId="5E7ED004" w14:textId="51D2D2F0" w:rsidR="001E40DC" w:rsidRPr="009F314E" w:rsidRDefault="001E40DC" w:rsidP="00BA7B09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10.73/08.161</w:t>
            </w:r>
          </w:p>
        </w:tc>
        <w:tc>
          <w:tcPr>
            <w:tcW w:w="1852" w:type="dxa"/>
            <w:gridSpan w:val="2"/>
          </w:tcPr>
          <w:p w14:paraId="06F60C9F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Микотоксины:</w:t>
            </w:r>
          </w:p>
          <w:p w14:paraId="2B8925E0" w14:textId="77777777" w:rsidR="001E40DC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афлатоксин В1</w:t>
            </w:r>
          </w:p>
          <w:p w14:paraId="41FF05B1" w14:textId="284EDAC6" w:rsidR="001E40DC" w:rsidRPr="009F314E" w:rsidRDefault="001E40DC" w:rsidP="001E4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6F8A21C7" w14:textId="117D9312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213EBE44" w14:textId="4D692151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30711-2001 р.3</w:t>
            </w:r>
          </w:p>
        </w:tc>
      </w:tr>
      <w:tr w:rsidR="001E40DC" w:rsidRPr="009F314E" w14:paraId="75EA67C6" w14:textId="77777777" w:rsidTr="005666F8">
        <w:trPr>
          <w:trHeight w:val="1043"/>
          <w:tblHeader/>
        </w:trPr>
        <w:tc>
          <w:tcPr>
            <w:tcW w:w="572" w:type="dxa"/>
          </w:tcPr>
          <w:p w14:paraId="12E727AB" w14:textId="7BA41F92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9F314E">
              <w:rPr>
                <w:sz w:val="22"/>
                <w:szCs w:val="22"/>
              </w:rPr>
              <w:t>28*</w:t>
            </w:r>
          </w:p>
        </w:tc>
        <w:tc>
          <w:tcPr>
            <w:tcW w:w="2580" w:type="dxa"/>
            <w:vMerge/>
          </w:tcPr>
          <w:p w14:paraId="48E97A8D" w14:textId="77777777" w:rsidR="001E40DC" w:rsidRPr="009F314E" w:rsidRDefault="001E40DC" w:rsidP="001E40DC">
            <w:pPr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5E22EF0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412F8441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56F18E00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0BE16E6B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6255BF3C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400F4C3D" w14:textId="0E963BC3" w:rsidR="001E40DC" w:rsidRPr="009F314E" w:rsidRDefault="001E40D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25EC91E9" w14:textId="31CEF956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06" w:type="dxa"/>
            <w:vMerge/>
          </w:tcPr>
          <w:p w14:paraId="7FA651A3" w14:textId="77F1711D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635C3473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10444.15-94 </w:t>
            </w:r>
          </w:p>
          <w:p w14:paraId="2A96CAAF" w14:textId="63551231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26972-86</w:t>
            </w:r>
          </w:p>
        </w:tc>
      </w:tr>
      <w:tr w:rsidR="001E40DC" w:rsidRPr="009F314E" w14:paraId="1965E08E" w14:textId="77777777" w:rsidTr="005666F8">
        <w:trPr>
          <w:trHeight w:val="276"/>
          <w:tblHeader/>
        </w:trPr>
        <w:tc>
          <w:tcPr>
            <w:tcW w:w="572" w:type="dxa"/>
          </w:tcPr>
          <w:p w14:paraId="5CC1E5D2" w14:textId="5233C879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4.29*</w:t>
            </w:r>
          </w:p>
        </w:tc>
        <w:tc>
          <w:tcPr>
            <w:tcW w:w="2580" w:type="dxa"/>
            <w:vMerge/>
          </w:tcPr>
          <w:p w14:paraId="159A89B0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E5F82FF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3131678D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4F5E49E3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6F45761C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56D0F88C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64A0DF61" w14:textId="29DBEDC0" w:rsidR="001E40DC" w:rsidRPr="009F314E" w:rsidRDefault="001E40D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0AA68028" w14:textId="0BFAAA6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  <w:vMerge/>
          </w:tcPr>
          <w:p w14:paraId="308F31EF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2A67D6BC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26972-86</w:t>
            </w:r>
          </w:p>
          <w:p w14:paraId="007B6888" w14:textId="6CA5AF4E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31746-2012 </w:t>
            </w:r>
          </w:p>
        </w:tc>
      </w:tr>
      <w:tr w:rsidR="001E40DC" w:rsidRPr="009F314E" w14:paraId="2E7A3CE9" w14:textId="77777777" w:rsidTr="005666F8">
        <w:trPr>
          <w:trHeight w:val="276"/>
          <w:tblHeader/>
        </w:trPr>
        <w:tc>
          <w:tcPr>
            <w:tcW w:w="572" w:type="dxa"/>
          </w:tcPr>
          <w:p w14:paraId="2B432857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4.30*</w:t>
            </w:r>
          </w:p>
          <w:p w14:paraId="4C198CF2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0B40FD94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1A856E3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221A1603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5DCB38DF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58519D4D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4E0C6817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574CCC30" w14:textId="4D022162" w:rsidR="001E40DC" w:rsidRPr="009F314E" w:rsidRDefault="001E40D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38423AD5" w14:textId="30C9A3B1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706" w:type="dxa"/>
            <w:vMerge/>
          </w:tcPr>
          <w:p w14:paraId="5FD7DEB6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299956B" w14:textId="77777777" w:rsidR="001E40DC" w:rsidRPr="009F314E" w:rsidRDefault="001E40DC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7787C414" w14:textId="1905F4BA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30519-97 </w:t>
            </w:r>
          </w:p>
        </w:tc>
      </w:tr>
      <w:tr w:rsidR="001E40DC" w:rsidRPr="009F314E" w14:paraId="5F093C50" w14:textId="77777777" w:rsidTr="005666F8">
        <w:trPr>
          <w:trHeight w:val="276"/>
          <w:tblHeader/>
        </w:trPr>
        <w:tc>
          <w:tcPr>
            <w:tcW w:w="572" w:type="dxa"/>
          </w:tcPr>
          <w:p w14:paraId="40A72A96" w14:textId="148A48A8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4.31*</w:t>
            </w:r>
          </w:p>
        </w:tc>
        <w:tc>
          <w:tcPr>
            <w:tcW w:w="2580" w:type="dxa"/>
            <w:vMerge/>
          </w:tcPr>
          <w:p w14:paraId="6819943B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1161EE4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38ABD444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32FAFA76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61675ED3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55ADBC50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3858902C" w14:textId="051E25FA" w:rsidR="001E40DC" w:rsidRPr="009F314E" w:rsidRDefault="001E40D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2DD34E7C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  <w:p w14:paraId="389FC1AD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63D5CD95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1C3CAEC3" w14:textId="1E76C736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 ГОСТ 26972-86</w:t>
            </w:r>
          </w:p>
        </w:tc>
      </w:tr>
      <w:tr w:rsidR="001E40DC" w:rsidRPr="009F314E" w14:paraId="4183E165" w14:textId="77777777" w:rsidTr="005666F8">
        <w:trPr>
          <w:trHeight w:val="276"/>
          <w:tblHeader/>
        </w:trPr>
        <w:tc>
          <w:tcPr>
            <w:tcW w:w="572" w:type="dxa"/>
          </w:tcPr>
          <w:p w14:paraId="63D93183" w14:textId="7B6AA4FF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4.32*</w:t>
            </w:r>
          </w:p>
        </w:tc>
        <w:tc>
          <w:tcPr>
            <w:tcW w:w="2580" w:type="dxa"/>
            <w:vMerge/>
          </w:tcPr>
          <w:p w14:paraId="1E4D5CD0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6915D1E3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0521DB0B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7EDCE5D9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7B6AA027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448EEEC8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18EE5275" w14:textId="3A6B36D0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09DE2381" w14:textId="639F43B2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706" w:type="dxa"/>
            <w:vMerge/>
          </w:tcPr>
          <w:p w14:paraId="2A04CCE7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6FF4FB9F" w14:textId="77777777" w:rsidR="001E40DC" w:rsidRPr="009F314E" w:rsidRDefault="001E40DC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153586DF" w14:textId="2465FB8C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26972-86</w:t>
            </w:r>
          </w:p>
        </w:tc>
      </w:tr>
      <w:tr w:rsidR="001E40DC" w:rsidRPr="009F314E" w14:paraId="10E17EA0" w14:textId="77777777" w:rsidTr="005666F8">
        <w:trPr>
          <w:trHeight w:val="276"/>
          <w:tblHeader/>
        </w:trPr>
        <w:tc>
          <w:tcPr>
            <w:tcW w:w="572" w:type="dxa"/>
          </w:tcPr>
          <w:p w14:paraId="3E7747CD" w14:textId="35C38AD4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4.33*</w:t>
            </w:r>
          </w:p>
        </w:tc>
        <w:tc>
          <w:tcPr>
            <w:tcW w:w="2580" w:type="dxa"/>
            <w:vMerge/>
          </w:tcPr>
          <w:p w14:paraId="010A5200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516D9D64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753BEE3A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172F0C4D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02F7A8BD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72110810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03F88B44" w14:textId="126F50DE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71036B32" w14:textId="13A5EC78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B. </w:t>
            </w:r>
            <w:proofErr w:type="spellStart"/>
            <w:r w:rsidRPr="009F314E">
              <w:rPr>
                <w:sz w:val="22"/>
                <w:szCs w:val="22"/>
              </w:rPr>
              <w:t>cereus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vMerge/>
          </w:tcPr>
          <w:p w14:paraId="2B344B0B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5F6D71D0" w14:textId="77777777" w:rsidR="001E40DC" w:rsidRPr="009F314E" w:rsidRDefault="001E40DC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102FB28D" w14:textId="751A35BB" w:rsidR="001E40DC" w:rsidRPr="009F314E" w:rsidRDefault="001E40DC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21871-2013</w:t>
            </w:r>
          </w:p>
        </w:tc>
      </w:tr>
      <w:tr w:rsidR="001E40DC" w:rsidRPr="009F314E" w14:paraId="638C4A9F" w14:textId="77777777" w:rsidTr="005666F8">
        <w:trPr>
          <w:trHeight w:val="276"/>
          <w:tblHeader/>
        </w:trPr>
        <w:tc>
          <w:tcPr>
            <w:tcW w:w="572" w:type="dxa"/>
          </w:tcPr>
          <w:p w14:paraId="2EC098B9" w14:textId="1817A3FC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4.34*</w:t>
            </w:r>
          </w:p>
        </w:tc>
        <w:tc>
          <w:tcPr>
            <w:tcW w:w="2580" w:type="dxa"/>
            <w:vMerge/>
          </w:tcPr>
          <w:p w14:paraId="2DAFCEA5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4C9756D3" w14:textId="3CF69715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</w:tc>
        <w:tc>
          <w:tcPr>
            <w:tcW w:w="1828" w:type="dxa"/>
          </w:tcPr>
          <w:p w14:paraId="64EAB00C" w14:textId="4BD690C3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06" w:type="dxa"/>
            <w:vMerge/>
          </w:tcPr>
          <w:p w14:paraId="1A709C92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017C55CC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6D334934" w14:textId="19F41521" w:rsidR="001E40DC" w:rsidRPr="009F314E" w:rsidRDefault="001E40DC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</w:tc>
      </w:tr>
      <w:tr w:rsidR="001E40DC" w:rsidRPr="009F314E" w14:paraId="6793DD52" w14:textId="77777777" w:rsidTr="005666F8">
        <w:trPr>
          <w:trHeight w:val="276"/>
          <w:tblHeader/>
        </w:trPr>
        <w:tc>
          <w:tcPr>
            <w:tcW w:w="572" w:type="dxa"/>
          </w:tcPr>
          <w:p w14:paraId="26E25AF9" w14:textId="4EF8656D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4.35*</w:t>
            </w:r>
          </w:p>
        </w:tc>
        <w:tc>
          <w:tcPr>
            <w:tcW w:w="2580" w:type="dxa"/>
            <w:vMerge/>
          </w:tcPr>
          <w:p w14:paraId="54C8D853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81FC823" w14:textId="644D3A59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</w:tc>
        <w:tc>
          <w:tcPr>
            <w:tcW w:w="1828" w:type="dxa"/>
          </w:tcPr>
          <w:p w14:paraId="364DB457" w14:textId="6D8B43E8" w:rsidR="001E40DC" w:rsidRPr="009F314E" w:rsidRDefault="001E40DC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06" w:type="dxa"/>
            <w:vMerge/>
          </w:tcPr>
          <w:p w14:paraId="5E0C4E56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19262631" w14:textId="12B915B8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28560-90</w:t>
            </w:r>
          </w:p>
        </w:tc>
      </w:tr>
      <w:tr w:rsidR="001E40DC" w:rsidRPr="009F314E" w14:paraId="4E59F7D8" w14:textId="77777777" w:rsidTr="005666F8">
        <w:trPr>
          <w:trHeight w:val="276"/>
          <w:tblHeader/>
        </w:trPr>
        <w:tc>
          <w:tcPr>
            <w:tcW w:w="572" w:type="dxa"/>
          </w:tcPr>
          <w:p w14:paraId="3F32CCF8" w14:textId="62B3DEC8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4.36*</w:t>
            </w:r>
          </w:p>
        </w:tc>
        <w:tc>
          <w:tcPr>
            <w:tcW w:w="2580" w:type="dxa"/>
            <w:vMerge/>
            <w:tcBorders>
              <w:bottom w:val="single" w:sz="4" w:space="0" w:color="auto"/>
            </w:tcBorders>
          </w:tcPr>
          <w:p w14:paraId="1AEE1B5D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39CFB89" w14:textId="7937198F" w:rsidR="000D5799" w:rsidRPr="000C75BE" w:rsidRDefault="000C75BE" w:rsidP="000C75BE">
            <w:pPr>
              <w:jc w:val="both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0D5799" w:rsidRPr="009F314E">
              <w:rPr>
                <w:sz w:val="16"/>
                <w:szCs w:val="16"/>
              </w:rPr>
              <w:t>01.11/0</w:t>
            </w:r>
            <w:r>
              <w:rPr>
                <w:sz w:val="16"/>
                <w:szCs w:val="16"/>
              </w:rPr>
              <w:t>4</w:t>
            </w:r>
            <w:r w:rsidR="000D5799" w:rsidRPr="009F31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125</w:t>
            </w:r>
          </w:p>
          <w:p w14:paraId="686AB300" w14:textId="7A036E10" w:rsidR="000D5799" w:rsidRPr="000C75BE" w:rsidRDefault="000D5799" w:rsidP="000D5799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9F314E">
              <w:rPr>
                <w:sz w:val="16"/>
                <w:szCs w:val="16"/>
              </w:rPr>
              <w:t>01.12/0</w:t>
            </w:r>
            <w:r w:rsidR="000C75BE">
              <w:rPr>
                <w:sz w:val="16"/>
                <w:szCs w:val="16"/>
                <w:lang w:val="ru-RU"/>
              </w:rPr>
              <w:t>4.125</w:t>
            </w:r>
          </w:p>
          <w:p w14:paraId="6061E722" w14:textId="3EE8DE8C" w:rsidR="000D5799" w:rsidRPr="009F314E" w:rsidRDefault="000D5799" w:rsidP="000D579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</w:t>
            </w:r>
            <w:r w:rsidR="000C75BE">
              <w:rPr>
                <w:sz w:val="16"/>
                <w:szCs w:val="16"/>
                <w:lang w:val="ru-RU"/>
              </w:rPr>
              <w:t>4.125</w:t>
            </w:r>
            <w:r w:rsidRPr="009F314E">
              <w:rPr>
                <w:sz w:val="16"/>
                <w:szCs w:val="16"/>
              </w:rPr>
              <w:t xml:space="preserve"> </w:t>
            </w:r>
          </w:p>
          <w:p w14:paraId="26ECDEEA" w14:textId="0D32A45E" w:rsidR="000D5799" w:rsidRPr="000C75BE" w:rsidRDefault="000D5799" w:rsidP="000D5799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9F314E">
              <w:rPr>
                <w:sz w:val="16"/>
                <w:szCs w:val="16"/>
              </w:rPr>
              <w:t>10.71/0</w:t>
            </w:r>
            <w:r w:rsidR="000C75BE">
              <w:rPr>
                <w:sz w:val="16"/>
                <w:szCs w:val="16"/>
                <w:lang w:val="ru-RU"/>
              </w:rPr>
              <w:t>4.125</w:t>
            </w:r>
          </w:p>
          <w:p w14:paraId="68308F7F" w14:textId="290F4664" w:rsidR="000D5799" w:rsidRPr="000C75BE" w:rsidRDefault="000D5799" w:rsidP="000D5799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9F314E">
              <w:rPr>
                <w:sz w:val="16"/>
                <w:szCs w:val="16"/>
              </w:rPr>
              <w:t>10.72/0</w:t>
            </w:r>
            <w:r w:rsidR="000C75BE">
              <w:rPr>
                <w:sz w:val="16"/>
                <w:szCs w:val="16"/>
                <w:lang w:val="ru-RU"/>
              </w:rPr>
              <w:t>4.125</w:t>
            </w:r>
          </w:p>
          <w:p w14:paraId="3B9C8D63" w14:textId="58734ACD" w:rsidR="000D5799" w:rsidRPr="009F314E" w:rsidRDefault="000D5799" w:rsidP="000D579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</w:t>
            </w:r>
            <w:r w:rsidR="000C75BE">
              <w:rPr>
                <w:sz w:val="16"/>
                <w:szCs w:val="16"/>
              </w:rPr>
              <w:t>04.125</w:t>
            </w:r>
          </w:p>
        </w:tc>
        <w:tc>
          <w:tcPr>
            <w:tcW w:w="1828" w:type="dxa"/>
          </w:tcPr>
          <w:p w14:paraId="7FE8D731" w14:textId="050FA03F" w:rsidR="001E40DC" w:rsidRPr="009F314E" w:rsidRDefault="001E40DC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 w:rsidR="005A7886"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 w:rsidR="005A7886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06" w:type="dxa"/>
          </w:tcPr>
          <w:p w14:paraId="63EF74D6" w14:textId="77777777" w:rsidR="005A7886" w:rsidRPr="000F534B" w:rsidRDefault="005A7886" w:rsidP="001D66B1">
            <w:pPr>
              <w:suppressAutoHyphens/>
              <w:jc w:val="both"/>
            </w:pPr>
            <w:r w:rsidRPr="000F534B">
              <w:t>ГН 10-117-99 (РДУ-99)</w:t>
            </w:r>
          </w:p>
          <w:p w14:paraId="746228C1" w14:textId="034F0A1A" w:rsidR="005A7886" w:rsidRPr="000F534B" w:rsidRDefault="005A7886" w:rsidP="001D66B1">
            <w:pPr>
              <w:suppressAutoHyphens/>
              <w:jc w:val="both"/>
            </w:pPr>
            <w:r w:rsidRPr="000F534B">
              <w:t xml:space="preserve">Республиканские допустимые уровни </w:t>
            </w:r>
            <w:proofErr w:type="gramStart"/>
            <w:r w:rsidRPr="000F534B">
              <w:t>со-держания</w:t>
            </w:r>
            <w:proofErr w:type="gramEnd"/>
            <w:r w:rsidRPr="000F534B">
              <w:t xml:space="preserve"> цезия-137 и стронция-90 в </w:t>
            </w:r>
            <w:proofErr w:type="spellStart"/>
            <w:proofErr w:type="gramStart"/>
            <w:r w:rsidRPr="000F534B">
              <w:t>сельскохозяйст</w:t>
            </w:r>
            <w:proofErr w:type="spellEnd"/>
            <w:r w:rsidR="00BC36FB">
              <w:t>-</w:t>
            </w:r>
            <w:r w:rsidRPr="000F534B">
              <w:t>венном</w:t>
            </w:r>
            <w:proofErr w:type="gramEnd"/>
            <w:r w:rsidRPr="000F534B">
              <w:t xml:space="preserve"> сырье и кормах, утв. </w:t>
            </w:r>
            <w:proofErr w:type="spellStart"/>
            <w:proofErr w:type="gramStart"/>
            <w:r w:rsidRPr="000F534B">
              <w:t>Минсельхозпро</w:t>
            </w:r>
            <w:proofErr w:type="spellEnd"/>
            <w:r w:rsidR="00BC36FB">
              <w:t>-</w:t>
            </w:r>
            <w:r w:rsidRPr="000F534B">
              <w:t>дом</w:t>
            </w:r>
            <w:proofErr w:type="gramEnd"/>
            <w:r w:rsidRPr="000F534B">
              <w:t xml:space="preserve"> РБ 03.08.1999</w:t>
            </w:r>
          </w:p>
          <w:p w14:paraId="229476E7" w14:textId="74C26D58" w:rsidR="001E40DC" w:rsidRPr="009F314E" w:rsidRDefault="005A7886" w:rsidP="001D66B1">
            <w:pPr>
              <w:suppressAutoHyphens/>
              <w:spacing w:line="20" w:lineRule="atLeast"/>
              <w:jc w:val="both"/>
              <w:rPr>
                <w:sz w:val="22"/>
                <w:szCs w:val="22"/>
              </w:rPr>
            </w:pPr>
            <w:r w:rsidRPr="000F534B">
              <w:rPr>
                <w:color w:val="EE0000"/>
              </w:rPr>
              <w:t xml:space="preserve"> </w:t>
            </w:r>
            <w:r w:rsidRPr="000F534B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988" w:type="dxa"/>
          </w:tcPr>
          <w:p w14:paraId="0D1AEB07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1181-2011</w:t>
            </w:r>
            <w:proofErr w:type="gramEnd"/>
          </w:p>
          <w:p w14:paraId="34A23863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7B0E4C" w:rsidRPr="009F314E" w14:paraId="60B1A17F" w14:textId="77777777" w:rsidTr="005666F8">
        <w:trPr>
          <w:trHeight w:val="276"/>
          <w:tblHeader/>
        </w:trPr>
        <w:tc>
          <w:tcPr>
            <w:tcW w:w="572" w:type="dxa"/>
          </w:tcPr>
          <w:p w14:paraId="76137ABF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5.1</w:t>
            </w:r>
          </w:p>
          <w:p w14:paraId="6458E214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40E5FA4C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1C01810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1681193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0B3628F" w14:textId="77777777" w:rsidR="007B0E4C" w:rsidRPr="009F314E" w:rsidRDefault="007B0E4C" w:rsidP="00BA7B09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 w:val="restart"/>
          </w:tcPr>
          <w:p w14:paraId="20772698" w14:textId="1AFA027F" w:rsidR="007B0E4C" w:rsidRPr="000C75BE" w:rsidRDefault="007B0E4C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>Сахар</w:t>
            </w:r>
            <w:r w:rsidR="000C75BE" w:rsidRPr="000C75BE">
              <w:rPr>
                <w:sz w:val="22"/>
                <w:szCs w:val="22"/>
              </w:rPr>
              <w:t>. Какао, шоколад</w:t>
            </w:r>
            <w:r w:rsidRPr="000C75BE">
              <w:rPr>
                <w:sz w:val="22"/>
                <w:szCs w:val="22"/>
              </w:rPr>
              <w:t xml:space="preserve"> и кондитерские изделия</w:t>
            </w:r>
            <w:r w:rsidR="000C75BE" w:rsidRPr="000C75BE">
              <w:rPr>
                <w:sz w:val="22"/>
                <w:szCs w:val="22"/>
              </w:rPr>
              <w:t xml:space="preserve"> </w:t>
            </w:r>
          </w:p>
          <w:p w14:paraId="1610682B" w14:textId="77777777" w:rsidR="007B0E4C" w:rsidRPr="000C75BE" w:rsidRDefault="007B0E4C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78F006" w14:textId="77777777" w:rsidR="007B0E4C" w:rsidRPr="007B0E4C" w:rsidRDefault="007B0E4C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509CC4B6" w14:textId="77777777" w:rsidR="007B0E4C" w:rsidRPr="007B0E4C" w:rsidRDefault="007B0E4C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9334C3E" w14:textId="77777777" w:rsidR="007B0E4C" w:rsidRPr="007B0E4C" w:rsidRDefault="007B0E4C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0009CFF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293BE80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19000281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06CC5B6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57E9AF75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0E5A635D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CA29F35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45C2857A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52876F43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6E3B5223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74CB0DA2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D66B2C9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2E5DF257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183D92C9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408B7F58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3A0D6C38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2A846BE7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7EE13AFA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247C5689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028EFA77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13384F75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0FCBBE94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003FFA2C" w14:textId="77777777" w:rsidR="000C75BE" w:rsidRPr="000C75BE" w:rsidRDefault="000C75BE" w:rsidP="000C75BE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bCs/>
                <w:color w:val="EE0000"/>
                <w:sz w:val="22"/>
                <w:szCs w:val="22"/>
              </w:rPr>
              <w:lastRenderedPageBreak/>
              <w:t xml:space="preserve"> </w:t>
            </w:r>
            <w:r w:rsidRPr="000C75BE">
              <w:rPr>
                <w:sz w:val="22"/>
                <w:szCs w:val="22"/>
              </w:rPr>
              <w:t xml:space="preserve">Сахар. Какао, шоколад и кондитерские изделия </w:t>
            </w:r>
          </w:p>
          <w:p w14:paraId="1B2A4634" w14:textId="316D0C4E" w:rsidR="007B0E4C" w:rsidRPr="007B0E4C" w:rsidRDefault="007B0E4C" w:rsidP="007B0E4C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7CD8B3EE" w14:textId="77777777" w:rsidR="007B0E4C" w:rsidRPr="007B0E4C" w:rsidRDefault="007B0E4C" w:rsidP="007B0E4C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8DF8656" w14:textId="51DC8C84" w:rsidR="007B0E4C" w:rsidRPr="009F314E" w:rsidRDefault="000D579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lastRenderedPageBreak/>
              <w:t xml:space="preserve"> </w:t>
            </w:r>
            <w:r w:rsidR="007B0E4C" w:rsidRPr="009F314E">
              <w:rPr>
                <w:sz w:val="16"/>
                <w:szCs w:val="16"/>
              </w:rPr>
              <w:t>10.81/42.000</w:t>
            </w:r>
          </w:p>
          <w:p w14:paraId="102A6869" w14:textId="3EAE73AC" w:rsidR="007B0E4C" w:rsidRPr="009F314E" w:rsidRDefault="007B0E4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10.82/42.000</w:t>
            </w:r>
          </w:p>
          <w:p w14:paraId="207BA335" w14:textId="21BC9CEE" w:rsidR="007B0E4C" w:rsidRPr="009F314E" w:rsidRDefault="000D5799" w:rsidP="000C75BE">
            <w:pPr>
              <w:pStyle w:val="ab"/>
              <w:spacing w:after="0" w:line="276" w:lineRule="auto"/>
              <w:rPr>
                <w:sz w:val="22"/>
                <w:szCs w:val="22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080389C9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проб </w:t>
            </w:r>
          </w:p>
          <w:p w14:paraId="0AC9A656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4FEDB33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02C28F0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92B714D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230DCEE" w14:textId="77777777" w:rsidR="007B0E4C" w:rsidRPr="009F314E" w:rsidRDefault="007B0E4C" w:rsidP="00BA7B0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</w:tcPr>
          <w:p w14:paraId="42A68963" w14:textId="77777777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09F182D2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12569-99 </w:t>
            </w:r>
          </w:p>
          <w:p w14:paraId="11345C54" w14:textId="77777777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19792-2017</w:t>
            </w:r>
          </w:p>
          <w:p w14:paraId="20C6B22C" w14:textId="77777777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5904-2019</w:t>
            </w:r>
          </w:p>
          <w:p w14:paraId="01AE098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1036-97 </w:t>
            </w:r>
          </w:p>
          <w:p w14:paraId="0CB0DEE2" w14:textId="77777777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7B417E90" w14:textId="77777777" w:rsidR="007B0E4C" w:rsidRPr="009F314E" w:rsidRDefault="007B0E4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32751-2014 </w:t>
            </w:r>
          </w:p>
          <w:p w14:paraId="67986489" w14:textId="5BEA6855" w:rsidR="007B0E4C" w:rsidRPr="007B0E4C" w:rsidRDefault="007B0E4C" w:rsidP="007B0E4C">
            <w:pPr>
              <w:rPr>
                <w:sz w:val="22"/>
                <w:szCs w:val="22"/>
              </w:rPr>
            </w:pPr>
            <w:r w:rsidRPr="007B0E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1988" w:type="dxa"/>
          </w:tcPr>
          <w:p w14:paraId="127D443E" w14:textId="77777777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6AAFC148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12569-99 </w:t>
            </w:r>
          </w:p>
          <w:p w14:paraId="7396E149" w14:textId="14406E20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19792-2017 п.7.1</w:t>
            </w:r>
          </w:p>
          <w:p w14:paraId="7E4DB091" w14:textId="77777777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5904-2019</w:t>
            </w:r>
          </w:p>
          <w:p w14:paraId="057B9F0B" w14:textId="1AF40077" w:rsidR="007B0E4C" w:rsidRPr="009F314E" w:rsidRDefault="007B0E4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</w:pPr>
            <w:r w:rsidRPr="009F314E">
              <w:rPr>
                <w:sz w:val="22"/>
                <w:szCs w:val="22"/>
              </w:rPr>
              <w:t xml:space="preserve">СТБ 1036-97 </w:t>
            </w:r>
            <w:r w:rsidRPr="009F314E">
              <w:t>п.7.8, п.7.17, п.7.23, п.7.17</w:t>
            </w:r>
          </w:p>
          <w:p w14:paraId="72911FEA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448259AE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32751-2014</w:t>
            </w:r>
          </w:p>
          <w:p w14:paraId="5C55BFF2" w14:textId="57B743D9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</w:tr>
      <w:tr w:rsidR="007B0E4C" w:rsidRPr="009F314E" w14:paraId="4150210F" w14:textId="77777777" w:rsidTr="005666F8">
        <w:trPr>
          <w:trHeight w:val="276"/>
          <w:tblHeader/>
        </w:trPr>
        <w:tc>
          <w:tcPr>
            <w:tcW w:w="572" w:type="dxa"/>
          </w:tcPr>
          <w:p w14:paraId="5FDB40B9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5.2*</w:t>
            </w:r>
          </w:p>
          <w:p w14:paraId="64AD8512" w14:textId="77777777" w:rsidR="007B0E4C" w:rsidRPr="009F314E" w:rsidRDefault="007B0E4C" w:rsidP="00BA7B09">
            <w:pPr>
              <w:tabs>
                <w:tab w:val="num" w:pos="462"/>
                <w:tab w:val="num" w:pos="1440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6FD6E65E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1523A85E" w14:textId="2F84869B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10.81/</w:t>
            </w:r>
            <w:r>
              <w:rPr>
                <w:sz w:val="16"/>
                <w:szCs w:val="16"/>
              </w:rPr>
              <w:t>11.116</w:t>
            </w:r>
          </w:p>
          <w:p w14:paraId="13FEE5DC" w14:textId="2F29E7A4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>
              <w:rPr>
                <w:sz w:val="16"/>
                <w:szCs w:val="16"/>
              </w:rPr>
              <w:t>11.116</w:t>
            </w:r>
          </w:p>
          <w:p w14:paraId="77BD4D73" w14:textId="4CA1AD87" w:rsidR="007B0E4C" w:rsidRPr="007B0E4C" w:rsidRDefault="000C75BE" w:rsidP="000C75BE">
            <w:pPr>
              <w:pStyle w:val="ab"/>
              <w:spacing w:after="0" w:line="276" w:lineRule="auto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  <w:p w14:paraId="22509465" w14:textId="62C9415E" w:rsidR="007B0E4C" w:rsidRPr="009F314E" w:rsidRDefault="007B0E4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08599E11" w14:textId="4AB17738" w:rsidR="007B0E4C" w:rsidRPr="009F314E" w:rsidRDefault="007B0E4C" w:rsidP="007B0E4C">
            <w:pPr>
              <w:suppressAutoHyphens/>
              <w:jc w:val="both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>Органолептические показатели (внешний вид, консистенция, структура, форма, поверхность, вид в изломе, вкус, аромат, запах, цвет, чистота раствора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  <w:vMerge w:val="restart"/>
          </w:tcPr>
          <w:p w14:paraId="7CB1F044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33222-2015</w:t>
            </w:r>
          </w:p>
          <w:p w14:paraId="515B57EA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4570-93</w:t>
            </w:r>
          </w:p>
          <w:p w14:paraId="3848858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6442-89</w:t>
            </w:r>
          </w:p>
          <w:p w14:paraId="51382805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6477-2019</w:t>
            </w:r>
          </w:p>
          <w:p w14:paraId="726431B0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6478-2014</w:t>
            </w:r>
          </w:p>
          <w:p w14:paraId="08D32008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6502-2014</w:t>
            </w:r>
          </w:p>
          <w:p w14:paraId="26808662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7060-2020</w:t>
            </w:r>
          </w:p>
          <w:p w14:paraId="2BB02F46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14033-96</w:t>
            </w:r>
          </w:p>
          <w:p w14:paraId="211269D2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14621-2020</w:t>
            </w:r>
          </w:p>
          <w:p w14:paraId="5A726B83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15052-96</w:t>
            </w:r>
          </w:p>
          <w:p w14:paraId="729372B4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15810-96</w:t>
            </w:r>
          </w:p>
          <w:p w14:paraId="1DA455BC" w14:textId="77777777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19792-2017 </w:t>
            </w:r>
          </w:p>
          <w:p w14:paraId="4479C7F7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24901-89</w:t>
            </w:r>
          </w:p>
          <w:p w14:paraId="0EF93131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30058-95</w:t>
            </w:r>
          </w:p>
          <w:p w14:paraId="1A6A9922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549-94</w:t>
            </w:r>
          </w:p>
          <w:p w14:paraId="7111AE91" w14:textId="3FBB3F32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7B0E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8" w:type="dxa"/>
          </w:tcPr>
          <w:p w14:paraId="36E83495" w14:textId="240B4A9D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5897-90 р.2, п.5</w:t>
            </w:r>
          </w:p>
          <w:p w14:paraId="053606A8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12576-89</w:t>
            </w:r>
          </w:p>
          <w:p w14:paraId="04AA1C4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19792-2017 п.7.3</w:t>
            </w:r>
          </w:p>
          <w:p w14:paraId="4E62D9F3" w14:textId="0D0C4B1B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2211-2011 п.6.4</w:t>
            </w:r>
          </w:p>
        </w:tc>
      </w:tr>
      <w:tr w:rsidR="007B0E4C" w:rsidRPr="009F314E" w14:paraId="6117262E" w14:textId="77777777" w:rsidTr="005666F8">
        <w:trPr>
          <w:trHeight w:val="276"/>
          <w:tblHeader/>
        </w:trPr>
        <w:tc>
          <w:tcPr>
            <w:tcW w:w="572" w:type="dxa"/>
          </w:tcPr>
          <w:p w14:paraId="67F3EC4C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5.3*</w:t>
            </w:r>
          </w:p>
          <w:p w14:paraId="346C5497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3AF60331" w14:textId="77777777" w:rsidR="007B0E4C" w:rsidRPr="009F314E" w:rsidRDefault="007B0E4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B57F819" w14:textId="325E12BA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10.81/</w:t>
            </w:r>
            <w:r>
              <w:rPr>
                <w:sz w:val="16"/>
                <w:szCs w:val="16"/>
              </w:rPr>
              <w:t>08.052</w:t>
            </w:r>
          </w:p>
          <w:p w14:paraId="78D5D69B" w14:textId="61CC131B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>
              <w:rPr>
                <w:sz w:val="16"/>
                <w:szCs w:val="16"/>
              </w:rPr>
              <w:t>08.052</w:t>
            </w:r>
          </w:p>
          <w:p w14:paraId="52D23C6E" w14:textId="7A983FFA" w:rsidR="007B0E4C" w:rsidRPr="007B0E4C" w:rsidRDefault="000C75BE" w:rsidP="000C75BE">
            <w:pPr>
              <w:pStyle w:val="ab"/>
              <w:spacing w:after="0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  <w:p w14:paraId="0AE53C94" w14:textId="4C5C5653" w:rsidR="007B0E4C" w:rsidRPr="009F314E" w:rsidRDefault="007B0E4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1751C213" w14:textId="0C814293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06" w:type="dxa"/>
            <w:vMerge/>
          </w:tcPr>
          <w:p w14:paraId="368F113E" w14:textId="77777777" w:rsidR="007B0E4C" w:rsidRPr="009F314E" w:rsidRDefault="007B0E4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29955629" w14:textId="7580E2DF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5900-2014 р.7 </w:t>
            </w:r>
          </w:p>
        </w:tc>
      </w:tr>
      <w:tr w:rsidR="007B0E4C" w:rsidRPr="009F314E" w14:paraId="0AAB5CDC" w14:textId="77777777" w:rsidTr="005666F8">
        <w:trPr>
          <w:trHeight w:val="276"/>
          <w:tblHeader/>
        </w:trPr>
        <w:tc>
          <w:tcPr>
            <w:tcW w:w="572" w:type="dxa"/>
          </w:tcPr>
          <w:p w14:paraId="19B083A8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5.5*</w:t>
            </w:r>
          </w:p>
          <w:p w14:paraId="23B78958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31CA91E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527DAF9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55086583" w14:textId="77777777" w:rsidR="007B0E4C" w:rsidRPr="009F314E" w:rsidRDefault="007B0E4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5E68122D" w14:textId="324A0FB4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10.81/</w:t>
            </w:r>
            <w:r w:rsidR="00C667B4">
              <w:rPr>
                <w:sz w:val="16"/>
                <w:szCs w:val="16"/>
              </w:rPr>
              <w:t>08.052</w:t>
            </w:r>
          </w:p>
          <w:p w14:paraId="598E433B" w14:textId="38781DE0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 w:rsidR="00C667B4">
              <w:rPr>
                <w:sz w:val="16"/>
                <w:szCs w:val="16"/>
              </w:rPr>
              <w:t>08.052</w:t>
            </w:r>
          </w:p>
          <w:p w14:paraId="3E2B3160" w14:textId="214D7E9F" w:rsidR="007B0E4C" w:rsidRPr="007B0E4C" w:rsidRDefault="000C75BE" w:rsidP="000C75BE">
            <w:pPr>
              <w:pStyle w:val="ab"/>
              <w:spacing w:after="0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1A12011A" w14:textId="72F930C0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 xml:space="preserve">массовая доля золы, нерастворимой в растворе соляной кислоты с массовой долей 10%, </w:t>
            </w:r>
            <w:proofErr w:type="spellStart"/>
            <w:r w:rsidRPr="000C75BE">
              <w:rPr>
                <w:sz w:val="22"/>
                <w:szCs w:val="22"/>
              </w:rPr>
              <w:t>м.д</w:t>
            </w:r>
            <w:proofErr w:type="spellEnd"/>
            <w:r w:rsidRPr="000C75BE">
              <w:rPr>
                <w:sz w:val="22"/>
                <w:szCs w:val="22"/>
              </w:rPr>
              <w:t>. общей золы</w:t>
            </w:r>
          </w:p>
        </w:tc>
        <w:tc>
          <w:tcPr>
            <w:tcW w:w="1706" w:type="dxa"/>
            <w:vMerge/>
          </w:tcPr>
          <w:p w14:paraId="3FC0F206" w14:textId="77777777" w:rsidR="007B0E4C" w:rsidRPr="009F314E" w:rsidRDefault="007B0E4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E01D2F0" w14:textId="43346843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5901-2014 р.8, р.9</w:t>
            </w:r>
          </w:p>
          <w:p w14:paraId="670623DE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811B721" w14:textId="77777777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7B0E4C" w:rsidRPr="009F314E" w14:paraId="2BA885F5" w14:textId="77777777" w:rsidTr="00BF6B45">
        <w:trPr>
          <w:trHeight w:val="1935"/>
          <w:tblHeader/>
        </w:trPr>
        <w:tc>
          <w:tcPr>
            <w:tcW w:w="572" w:type="dxa"/>
            <w:tcBorders>
              <w:bottom w:val="single" w:sz="4" w:space="0" w:color="auto"/>
            </w:tcBorders>
          </w:tcPr>
          <w:p w14:paraId="0F8204CF" w14:textId="0BDA1B6E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5.7*</w:t>
            </w:r>
          </w:p>
        </w:tc>
        <w:tc>
          <w:tcPr>
            <w:tcW w:w="2580" w:type="dxa"/>
            <w:vMerge/>
          </w:tcPr>
          <w:p w14:paraId="09FF233D" w14:textId="77777777" w:rsidR="007B0E4C" w:rsidRPr="009F314E" w:rsidRDefault="007B0E4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CAF8FF5" w14:textId="155C90E4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10.81/</w:t>
            </w:r>
            <w:r w:rsidR="00C667B4">
              <w:rPr>
                <w:sz w:val="16"/>
                <w:szCs w:val="16"/>
              </w:rPr>
              <w:t>08.149</w:t>
            </w:r>
          </w:p>
          <w:p w14:paraId="363289B0" w14:textId="40CF0B4E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 w:rsidR="00C667B4">
              <w:rPr>
                <w:sz w:val="16"/>
                <w:szCs w:val="16"/>
              </w:rPr>
              <w:t>08.149</w:t>
            </w:r>
          </w:p>
          <w:p w14:paraId="1BF78AD1" w14:textId="4350F72A" w:rsidR="007B0E4C" w:rsidRPr="007B0E4C" w:rsidRDefault="000C75BE" w:rsidP="000C75BE">
            <w:pPr>
              <w:spacing w:line="216" w:lineRule="auto"/>
              <w:jc w:val="both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02953B7D" w14:textId="43E04396" w:rsidR="007B0E4C" w:rsidRPr="009F314E" w:rsidRDefault="007B0E4C" w:rsidP="00C667B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общего сахара (по сахарозе)</w:t>
            </w:r>
            <w:r>
              <w:rPr>
                <w:sz w:val="22"/>
                <w:szCs w:val="22"/>
              </w:rPr>
              <w:t>,</w:t>
            </w:r>
            <w:r w:rsidR="00C667B4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массовая доля общего сахара</w:t>
            </w:r>
            <w:r w:rsidR="00C667B4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(по сахарозе) в пересчете на сухое вещество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3217C96F" w14:textId="77777777" w:rsidR="007B0E4C" w:rsidRPr="009F314E" w:rsidRDefault="007B0E4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8C9151B" w14:textId="77A22DE2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5903-89 р.5</w:t>
            </w:r>
          </w:p>
          <w:p w14:paraId="55976272" w14:textId="77777777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7B0E4C" w:rsidRPr="009F314E" w14:paraId="0E0F2A12" w14:textId="77777777" w:rsidTr="00BF6B45">
        <w:trPr>
          <w:trHeight w:hRule="exact" w:val="280"/>
          <w:tblHeader/>
        </w:trPr>
        <w:tc>
          <w:tcPr>
            <w:tcW w:w="572" w:type="dxa"/>
            <w:tcBorders>
              <w:bottom w:val="nil"/>
            </w:tcBorders>
          </w:tcPr>
          <w:p w14:paraId="0D396264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093578E6" w14:textId="77777777" w:rsidR="007B0E4C" w:rsidRPr="009F314E" w:rsidRDefault="007B0E4C" w:rsidP="007B0E4C">
            <w:pPr>
              <w:tabs>
                <w:tab w:val="num" w:pos="462"/>
                <w:tab w:val="num" w:pos="1440"/>
              </w:tabs>
              <w:ind w:right="72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 w:val="restart"/>
          </w:tcPr>
          <w:p w14:paraId="61987C66" w14:textId="6271C383" w:rsidR="00C667B4" w:rsidRPr="009F314E" w:rsidRDefault="000C75BE" w:rsidP="00C667B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67B4" w:rsidRPr="009F314E">
              <w:rPr>
                <w:sz w:val="16"/>
                <w:szCs w:val="16"/>
              </w:rPr>
              <w:t>10.81/</w:t>
            </w:r>
            <w:r w:rsidR="00C667B4">
              <w:rPr>
                <w:sz w:val="16"/>
                <w:szCs w:val="16"/>
              </w:rPr>
              <w:t>08.037</w:t>
            </w:r>
          </w:p>
          <w:p w14:paraId="31E9497F" w14:textId="1AF482BE" w:rsidR="00C667B4" w:rsidRPr="009F314E" w:rsidRDefault="00C667B4" w:rsidP="00C667B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>
              <w:rPr>
                <w:sz w:val="16"/>
                <w:szCs w:val="16"/>
              </w:rPr>
              <w:t>08.037</w:t>
            </w:r>
          </w:p>
          <w:p w14:paraId="636BC3C7" w14:textId="3455BAE6" w:rsidR="007B0E4C" w:rsidRPr="009F314E" w:rsidRDefault="00C667B4" w:rsidP="00C667B4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  <w:vMerge w:val="restart"/>
          </w:tcPr>
          <w:p w14:paraId="38429A49" w14:textId="6050CED2" w:rsidR="007B0E4C" w:rsidRPr="009F314E" w:rsidRDefault="007B0E4C" w:rsidP="007B0E4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</w:t>
            </w:r>
            <w:r>
              <w:rPr>
                <w:sz w:val="22"/>
                <w:szCs w:val="22"/>
              </w:rPr>
              <w:t xml:space="preserve">, </w:t>
            </w:r>
            <w:r w:rsidRPr="009F314E">
              <w:rPr>
                <w:sz w:val="22"/>
                <w:szCs w:val="22"/>
              </w:rPr>
              <w:t>(массовая доля жира в пересчете на сухое вещество)</w:t>
            </w:r>
          </w:p>
        </w:tc>
        <w:tc>
          <w:tcPr>
            <w:tcW w:w="1706" w:type="dxa"/>
            <w:vMerge w:val="restart"/>
            <w:tcBorders>
              <w:bottom w:val="single" w:sz="4" w:space="0" w:color="auto"/>
            </w:tcBorders>
          </w:tcPr>
          <w:p w14:paraId="23911E4F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33222-2015</w:t>
            </w:r>
          </w:p>
          <w:p w14:paraId="114490D9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4570-93</w:t>
            </w:r>
          </w:p>
          <w:p w14:paraId="0E7587A3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6442-89</w:t>
            </w:r>
          </w:p>
          <w:p w14:paraId="4DE13189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6477-2019</w:t>
            </w:r>
          </w:p>
          <w:p w14:paraId="53362CE2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6478-2014</w:t>
            </w:r>
          </w:p>
          <w:p w14:paraId="6064CB51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6502-2014</w:t>
            </w:r>
          </w:p>
          <w:p w14:paraId="15D8CDE0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7060-2020</w:t>
            </w:r>
          </w:p>
          <w:p w14:paraId="395ECFF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14033-96</w:t>
            </w:r>
          </w:p>
          <w:p w14:paraId="055DC693" w14:textId="47E900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14621-2020</w:t>
            </w:r>
          </w:p>
          <w:p w14:paraId="7997A893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15052-96</w:t>
            </w:r>
          </w:p>
          <w:p w14:paraId="4A2B11ED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15810-96</w:t>
            </w:r>
          </w:p>
          <w:p w14:paraId="715B9B1E" w14:textId="77777777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19792-2017 </w:t>
            </w:r>
          </w:p>
          <w:p w14:paraId="625ACEE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24901-89</w:t>
            </w:r>
          </w:p>
          <w:p w14:paraId="50C12BD8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30058-95</w:t>
            </w:r>
          </w:p>
          <w:p w14:paraId="1DBBDDD4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549-94</w:t>
            </w:r>
          </w:p>
          <w:p w14:paraId="4B39D81F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927-2008</w:t>
            </w:r>
          </w:p>
          <w:p w14:paraId="0524E965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934-93</w:t>
            </w:r>
          </w:p>
          <w:p w14:paraId="741A69C8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961-2005</w:t>
            </w:r>
          </w:p>
          <w:p w14:paraId="3459104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966-94</w:t>
            </w:r>
          </w:p>
          <w:p w14:paraId="57D30A27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1202-2014</w:t>
            </w:r>
          </w:p>
          <w:p w14:paraId="56394C23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1203-2012</w:t>
            </w:r>
          </w:p>
          <w:p w14:paraId="6F2ACFFA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1205-2012</w:t>
            </w:r>
          </w:p>
          <w:p w14:paraId="58798DE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2211-2011</w:t>
            </w:r>
          </w:p>
          <w:p w14:paraId="6E25B90F" w14:textId="7D92A63B" w:rsidR="007B0E4C" w:rsidRPr="009F314E" w:rsidRDefault="007B0E4C" w:rsidP="00BF6B45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8" w:type="dxa"/>
            <w:vMerge w:val="restart"/>
          </w:tcPr>
          <w:p w14:paraId="42184680" w14:textId="7D81EC7A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31902-2012 р.7, р.8</w:t>
            </w:r>
          </w:p>
          <w:p w14:paraId="3855719F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8396CC9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7B0E4C" w:rsidRPr="009F314E" w14:paraId="70DE1ED0" w14:textId="77777777" w:rsidTr="00BF6B45">
        <w:trPr>
          <w:trHeight w:val="276"/>
          <w:tblHeader/>
        </w:trPr>
        <w:tc>
          <w:tcPr>
            <w:tcW w:w="572" w:type="dxa"/>
            <w:tcBorders>
              <w:top w:val="nil"/>
            </w:tcBorders>
          </w:tcPr>
          <w:p w14:paraId="70B324DC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5.10*</w:t>
            </w:r>
          </w:p>
          <w:p w14:paraId="5A7B6FBF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4C7AC8EE" w14:textId="77777777" w:rsidR="007B0E4C" w:rsidRPr="009F314E" w:rsidRDefault="007B0E4C" w:rsidP="00BA7B09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/>
          </w:tcPr>
          <w:p w14:paraId="1D7B246F" w14:textId="78B637F6" w:rsidR="007B0E4C" w:rsidRPr="009F314E" w:rsidRDefault="007B0E4C" w:rsidP="00BA7B09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</w:tcPr>
          <w:p w14:paraId="1831853A" w14:textId="1E2D359E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3ED0BFD0" w14:textId="2B04FDE7" w:rsidR="007B0E4C" w:rsidRPr="009F314E" w:rsidRDefault="007B0E4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</w:tcPr>
          <w:p w14:paraId="695B5BD0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C667B4" w:rsidRPr="009F314E" w14:paraId="29718B8B" w14:textId="77777777" w:rsidTr="00BF6B45">
        <w:trPr>
          <w:trHeight w:val="276"/>
          <w:tblHeader/>
        </w:trPr>
        <w:tc>
          <w:tcPr>
            <w:tcW w:w="572" w:type="dxa"/>
          </w:tcPr>
          <w:p w14:paraId="4F2333F7" w14:textId="5B620A70" w:rsidR="00C667B4" w:rsidRPr="00BF6B45" w:rsidRDefault="00C667B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BF6B45">
              <w:rPr>
                <w:sz w:val="22"/>
                <w:szCs w:val="22"/>
              </w:rPr>
              <w:t>5.13*</w:t>
            </w:r>
          </w:p>
        </w:tc>
        <w:tc>
          <w:tcPr>
            <w:tcW w:w="2580" w:type="dxa"/>
            <w:vMerge/>
            <w:tcBorders>
              <w:bottom w:val="nil"/>
            </w:tcBorders>
          </w:tcPr>
          <w:p w14:paraId="148D5776" w14:textId="77777777" w:rsidR="00C667B4" w:rsidRPr="00BF6B45" w:rsidRDefault="00C667B4" w:rsidP="00BA7B09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 w:val="restart"/>
          </w:tcPr>
          <w:p w14:paraId="28694351" w14:textId="3A523F94" w:rsidR="00C667B4" w:rsidRPr="009F314E" w:rsidRDefault="00C667B4" w:rsidP="00C667B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10.81/</w:t>
            </w:r>
            <w:r>
              <w:rPr>
                <w:sz w:val="16"/>
                <w:szCs w:val="16"/>
              </w:rPr>
              <w:t>08.149</w:t>
            </w:r>
          </w:p>
          <w:p w14:paraId="694842F4" w14:textId="728C799C" w:rsidR="00C667B4" w:rsidRPr="009F314E" w:rsidRDefault="00C667B4" w:rsidP="00C667B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>
              <w:rPr>
                <w:sz w:val="16"/>
                <w:szCs w:val="16"/>
              </w:rPr>
              <w:t>08.149</w:t>
            </w:r>
          </w:p>
          <w:p w14:paraId="441E686E" w14:textId="27FF165C" w:rsidR="00C667B4" w:rsidRPr="009F314E" w:rsidRDefault="00C667B4" w:rsidP="00C667B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  <w:p w14:paraId="0D60FD59" w14:textId="5D9917E1" w:rsidR="00C667B4" w:rsidRPr="009F314E" w:rsidRDefault="00C667B4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5CE3EAA4" w14:textId="525C2835" w:rsidR="00C667B4" w:rsidRPr="009F314E" w:rsidRDefault="00C667B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2EAD6EF8" w14:textId="77777777" w:rsidR="00C667B4" w:rsidRPr="009F314E" w:rsidRDefault="00C667B4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47F5844" w14:textId="27FDED24" w:rsidR="00C667B4" w:rsidRPr="009F314E" w:rsidRDefault="00C667B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5898-87 р.2, р.3</w:t>
            </w:r>
          </w:p>
          <w:p w14:paraId="4E86EE51" w14:textId="16AEE1F6" w:rsidR="00C667B4" w:rsidRPr="009F314E" w:rsidRDefault="00C667B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5898-2022 р.7</w:t>
            </w:r>
          </w:p>
        </w:tc>
      </w:tr>
      <w:tr w:rsidR="00C667B4" w:rsidRPr="009F314E" w14:paraId="07ACBDCB" w14:textId="77777777" w:rsidTr="00BF6B45">
        <w:trPr>
          <w:trHeight w:val="789"/>
          <w:tblHeader/>
        </w:trPr>
        <w:tc>
          <w:tcPr>
            <w:tcW w:w="572" w:type="dxa"/>
          </w:tcPr>
          <w:p w14:paraId="1B7FFEE4" w14:textId="0F28FEB1" w:rsidR="00C667B4" w:rsidRPr="00BF6B45" w:rsidRDefault="00C667B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BF6B45">
              <w:rPr>
                <w:sz w:val="22"/>
                <w:szCs w:val="22"/>
              </w:rPr>
              <w:t>5.15*</w:t>
            </w:r>
          </w:p>
        </w:tc>
        <w:tc>
          <w:tcPr>
            <w:tcW w:w="2580" w:type="dxa"/>
            <w:tcBorders>
              <w:top w:val="nil"/>
              <w:bottom w:val="single" w:sz="4" w:space="0" w:color="auto"/>
            </w:tcBorders>
          </w:tcPr>
          <w:p w14:paraId="186242A7" w14:textId="77777777" w:rsidR="00C667B4" w:rsidRPr="00BF6B45" w:rsidRDefault="00C667B4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/>
          </w:tcPr>
          <w:p w14:paraId="0CA3C1A2" w14:textId="5C870D84" w:rsidR="00C667B4" w:rsidRPr="009F314E" w:rsidRDefault="00C667B4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014829D7" w14:textId="13FA6FBB" w:rsidR="00C667B4" w:rsidRPr="009F314E" w:rsidRDefault="00C667B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щелочность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4879C33E" w14:textId="77777777" w:rsidR="00C667B4" w:rsidRPr="009F314E" w:rsidRDefault="00C667B4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099D26A3" w14:textId="77BEC278" w:rsidR="00C667B4" w:rsidRPr="009F314E" w:rsidRDefault="00C667B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5898-87 р.4</w:t>
            </w:r>
          </w:p>
          <w:p w14:paraId="02440CD3" w14:textId="7BF56379" w:rsidR="00C667B4" w:rsidRPr="009F314E" w:rsidRDefault="00C667B4" w:rsidP="00BF6B4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5898-2022 р.8</w:t>
            </w:r>
          </w:p>
        </w:tc>
      </w:tr>
      <w:tr w:rsidR="00BF6B45" w:rsidRPr="009F314E" w14:paraId="4EC10AEA" w14:textId="77777777" w:rsidTr="00A27FE8">
        <w:trPr>
          <w:trHeight w:val="417"/>
          <w:tblHeader/>
        </w:trPr>
        <w:tc>
          <w:tcPr>
            <w:tcW w:w="572" w:type="dxa"/>
          </w:tcPr>
          <w:p w14:paraId="59050A7E" w14:textId="5ECC9610" w:rsidR="00BF6B45" w:rsidRPr="00C667B4" w:rsidRDefault="00BF6B4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C667B4">
              <w:rPr>
                <w:sz w:val="22"/>
                <w:szCs w:val="22"/>
              </w:rPr>
              <w:t>5.16*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</w:tcBorders>
          </w:tcPr>
          <w:p w14:paraId="317069FA" w14:textId="70DD3895" w:rsidR="00BF6B45" w:rsidRPr="009F314E" w:rsidRDefault="00C667B4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BF6B45">
              <w:rPr>
                <w:sz w:val="22"/>
                <w:szCs w:val="22"/>
              </w:rPr>
              <w:t>ед</w:t>
            </w:r>
          </w:p>
        </w:tc>
        <w:tc>
          <w:tcPr>
            <w:tcW w:w="1158" w:type="dxa"/>
            <w:gridSpan w:val="2"/>
          </w:tcPr>
          <w:p w14:paraId="409E6C5E" w14:textId="16B499ED" w:rsidR="00BF6B45" w:rsidRPr="009F314E" w:rsidRDefault="00BF6B45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01.49/08.133</w:t>
            </w:r>
          </w:p>
        </w:tc>
        <w:tc>
          <w:tcPr>
            <w:tcW w:w="1828" w:type="dxa"/>
          </w:tcPr>
          <w:p w14:paraId="18B0361B" w14:textId="66A14805" w:rsidR="00BF6B45" w:rsidRPr="006E28A9" w:rsidRDefault="00BF6B45" w:rsidP="00BF6B45">
            <w:pPr>
              <w:suppressAutoHyphens/>
              <w:jc w:val="both"/>
              <w:rPr>
                <w:sz w:val="22"/>
                <w:szCs w:val="22"/>
              </w:rPr>
            </w:pPr>
            <w:r w:rsidRPr="006E28A9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706" w:type="dxa"/>
            <w:vMerge w:val="restart"/>
            <w:tcBorders>
              <w:bottom w:val="single" w:sz="4" w:space="0" w:color="auto"/>
            </w:tcBorders>
          </w:tcPr>
          <w:p w14:paraId="3B186920" w14:textId="3BF3D4B0" w:rsidR="00BF6B45" w:rsidRPr="009F314E" w:rsidRDefault="006E28A9" w:rsidP="00BA7B0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19792-2017</w:t>
            </w:r>
          </w:p>
        </w:tc>
        <w:tc>
          <w:tcPr>
            <w:tcW w:w="1988" w:type="dxa"/>
          </w:tcPr>
          <w:p w14:paraId="3285B6C2" w14:textId="06D787EF" w:rsidR="00BF6B45" w:rsidRPr="009F314E" w:rsidRDefault="00BF6B4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31774-2012 </w:t>
            </w:r>
          </w:p>
        </w:tc>
      </w:tr>
      <w:tr w:rsidR="00BF6B45" w:rsidRPr="009F314E" w14:paraId="4A4DE936" w14:textId="77777777" w:rsidTr="00A27FE8">
        <w:trPr>
          <w:trHeight w:val="276"/>
          <w:tblHeader/>
        </w:trPr>
        <w:tc>
          <w:tcPr>
            <w:tcW w:w="572" w:type="dxa"/>
          </w:tcPr>
          <w:p w14:paraId="78955F84" w14:textId="29F89D80" w:rsidR="00BF6B45" w:rsidRPr="00C667B4" w:rsidRDefault="00BF6B4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C667B4">
              <w:rPr>
                <w:sz w:val="22"/>
                <w:szCs w:val="22"/>
              </w:rPr>
              <w:t>5.17*</w:t>
            </w:r>
          </w:p>
        </w:tc>
        <w:tc>
          <w:tcPr>
            <w:tcW w:w="2580" w:type="dxa"/>
            <w:vMerge/>
          </w:tcPr>
          <w:p w14:paraId="157E48E9" w14:textId="77777777" w:rsidR="00BF6B45" w:rsidRPr="009F314E" w:rsidRDefault="00BF6B45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28BFD329" w14:textId="0F7E8109" w:rsidR="00BF6B45" w:rsidRPr="009F314E" w:rsidRDefault="00BF6B45" w:rsidP="00BA7B09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01.49/08.156</w:t>
            </w:r>
          </w:p>
        </w:tc>
        <w:tc>
          <w:tcPr>
            <w:tcW w:w="1828" w:type="dxa"/>
          </w:tcPr>
          <w:p w14:paraId="62148E6E" w14:textId="120806F3" w:rsidR="00BF6B45" w:rsidRPr="006E28A9" w:rsidRDefault="00BF6B45" w:rsidP="00BA7B09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6E28A9">
              <w:rPr>
                <w:sz w:val="22"/>
                <w:szCs w:val="22"/>
              </w:rPr>
              <w:t>диастазное</w:t>
            </w:r>
            <w:proofErr w:type="spellEnd"/>
            <w:r w:rsidRPr="006E28A9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49A8F730" w14:textId="77777777" w:rsidR="00BF6B45" w:rsidRPr="009F314E" w:rsidRDefault="00BF6B4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721FD57C" w14:textId="4659E288" w:rsidR="00BF6B45" w:rsidRPr="009F314E" w:rsidRDefault="00BF6B4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34232-2017 р.7</w:t>
            </w:r>
          </w:p>
        </w:tc>
      </w:tr>
      <w:tr w:rsidR="00BF6B45" w:rsidRPr="009F314E" w14:paraId="442F60F4" w14:textId="77777777" w:rsidTr="0039316E">
        <w:trPr>
          <w:trHeight w:val="957"/>
          <w:tblHeader/>
        </w:trPr>
        <w:tc>
          <w:tcPr>
            <w:tcW w:w="572" w:type="dxa"/>
          </w:tcPr>
          <w:p w14:paraId="4EE14D15" w14:textId="68A748D4" w:rsidR="00BF6B45" w:rsidRPr="00C667B4" w:rsidRDefault="00BF6B4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C667B4">
              <w:rPr>
                <w:sz w:val="22"/>
                <w:szCs w:val="22"/>
              </w:rPr>
              <w:t>5.18*</w:t>
            </w:r>
          </w:p>
        </w:tc>
        <w:tc>
          <w:tcPr>
            <w:tcW w:w="2580" w:type="dxa"/>
            <w:vMerge/>
            <w:tcBorders>
              <w:bottom w:val="single" w:sz="4" w:space="0" w:color="auto"/>
            </w:tcBorders>
          </w:tcPr>
          <w:p w14:paraId="34570C66" w14:textId="77777777" w:rsidR="00BF6B45" w:rsidRPr="009F314E" w:rsidRDefault="00BF6B45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0A8382DE" w14:textId="0B14E7DA" w:rsidR="00BF6B45" w:rsidRPr="009F314E" w:rsidRDefault="00BF6B45" w:rsidP="00BA7B09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01.49/12.042</w:t>
            </w:r>
          </w:p>
        </w:tc>
        <w:tc>
          <w:tcPr>
            <w:tcW w:w="1828" w:type="dxa"/>
          </w:tcPr>
          <w:p w14:paraId="72404202" w14:textId="79BAEFF7" w:rsidR="00BF6B45" w:rsidRPr="006E28A9" w:rsidRDefault="00BF6B45" w:rsidP="00BF6B45">
            <w:pPr>
              <w:suppressAutoHyphens/>
              <w:jc w:val="both"/>
              <w:rPr>
                <w:sz w:val="22"/>
                <w:szCs w:val="22"/>
              </w:rPr>
            </w:pPr>
            <w:r w:rsidRPr="006E28A9">
              <w:rPr>
                <w:sz w:val="22"/>
                <w:szCs w:val="22"/>
              </w:rPr>
              <w:t xml:space="preserve">качественная реакция на </w:t>
            </w:r>
            <w:proofErr w:type="spellStart"/>
            <w:r w:rsidRPr="006E28A9">
              <w:rPr>
                <w:sz w:val="22"/>
                <w:szCs w:val="22"/>
              </w:rPr>
              <w:t>гидроксиметил-фурфураль</w:t>
            </w:r>
            <w:proofErr w:type="spellEnd"/>
            <w:r w:rsidRPr="006E28A9">
              <w:rPr>
                <w:sz w:val="22"/>
                <w:szCs w:val="22"/>
              </w:rPr>
              <w:t xml:space="preserve"> </w:t>
            </w:r>
            <w:r w:rsidR="000D5799" w:rsidRPr="006E2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26312BE2" w14:textId="77777777" w:rsidR="00BF6B45" w:rsidRPr="009F314E" w:rsidRDefault="00BF6B4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62EFF7DE" w14:textId="77777777" w:rsidR="00BF6B45" w:rsidRPr="009F314E" w:rsidRDefault="00BF6B4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31768-2012 п.3.4</w:t>
            </w:r>
          </w:p>
          <w:p w14:paraId="476D38F8" w14:textId="77777777" w:rsidR="00BF6B45" w:rsidRPr="009F314E" w:rsidRDefault="00BF6B45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39316E" w:rsidRPr="009F314E" w14:paraId="77ABDD5C" w14:textId="77777777" w:rsidTr="0039316E">
        <w:trPr>
          <w:trHeight w:val="276"/>
          <w:tblHeader/>
        </w:trPr>
        <w:tc>
          <w:tcPr>
            <w:tcW w:w="572" w:type="dxa"/>
          </w:tcPr>
          <w:p w14:paraId="319D8658" w14:textId="22612F4B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5.20*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</w:tcBorders>
          </w:tcPr>
          <w:p w14:paraId="6B7927A3" w14:textId="77777777" w:rsidR="0039316E" w:rsidRPr="000C75BE" w:rsidRDefault="0039316E" w:rsidP="000C75BE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0C75BE">
              <w:rPr>
                <w:sz w:val="22"/>
                <w:szCs w:val="22"/>
              </w:rPr>
              <w:t xml:space="preserve">Сахар. Какао, шоколад и кондитерские изделия </w:t>
            </w:r>
          </w:p>
          <w:p w14:paraId="342070A7" w14:textId="21F2998B" w:rsidR="0039316E" w:rsidRPr="00A43137" w:rsidRDefault="0039316E" w:rsidP="00A43137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7B8EB39B" w14:textId="77777777" w:rsidR="0039316E" w:rsidRPr="00A43137" w:rsidRDefault="0039316E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</w:p>
          <w:p w14:paraId="2C8D3094" w14:textId="77777777" w:rsidR="0039316E" w:rsidRPr="00A43137" w:rsidRDefault="0039316E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F8D6D91" w14:textId="77777777" w:rsidR="0039316E" w:rsidRPr="00A43137" w:rsidRDefault="0039316E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FB11850" w14:textId="77777777" w:rsidR="0039316E" w:rsidRPr="00A43137" w:rsidRDefault="0039316E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0337B903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60DDA8DE" w14:textId="16B29119" w:rsidR="0039316E" w:rsidRPr="009F314E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10.71/08.156</w:t>
            </w:r>
          </w:p>
          <w:p w14:paraId="0BC14FCE" w14:textId="21678FBD" w:rsidR="0039316E" w:rsidRPr="009F314E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10.82/08.156</w:t>
            </w:r>
          </w:p>
        </w:tc>
        <w:tc>
          <w:tcPr>
            <w:tcW w:w="1828" w:type="dxa"/>
          </w:tcPr>
          <w:p w14:paraId="121F4FA8" w14:textId="29F75904" w:rsidR="0039316E" w:rsidRPr="0039316E" w:rsidRDefault="0039316E" w:rsidP="00BA7B09">
            <w:pPr>
              <w:suppressAutoHyphens/>
              <w:jc w:val="both"/>
            </w:pPr>
            <w:r w:rsidRPr="0039316E">
              <w:t>массовая доля сорбиновой кислоты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1546835" w14:textId="0614412D" w:rsidR="0039316E" w:rsidRPr="0039316E" w:rsidRDefault="0039316E" w:rsidP="00BA7B09">
            <w:pPr>
              <w:rPr>
                <w:sz w:val="18"/>
                <w:szCs w:val="18"/>
              </w:rPr>
            </w:pPr>
            <w:r w:rsidRPr="0039316E">
              <w:rPr>
                <w:sz w:val="18"/>
                <w:szCs w:val="18"/>
              </w:rPr>
              <w:t>СТБ 961-2005</w:t>
            </w:r>
          </w:p>
          <w:p w14:paraId="73F70810" w14:textId="2B39BE70" w:rsidR="0039316E" w:rsidRPr="0039316E" w:rsidRDefault="0039316E" w:rsidP="0039316E">
            <w:pPr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39316E">
              <w:rPr>
                <w:bCs/>
                <w:color w:val="000000"/>
                <w:sz w:val="18"/>
                <w:szCs w:val="18"/>
                <w:shd w:val="clear" w:color="auto" w:fill="FFFFFF"/>
              </w:rPr>
              <w:t>ГН ,</w:t>
            </w:r>
            <w:proofErr w:type="gramEnd"/>
            <w:r w:rsidRPr="0039316E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утв. постановлением Совета Министров Республики Беларусь от 25.01.2021 № 37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9316E">
              <w:rPr>
                <w:bCs/>
                <w:color w:val="000000"/>
                <w:sz w:val="18"/>
                <w:szCs w:val="18"/>
                <w:shd w:val="clear" w:color="auto" w:fill="FFFFFF"/>
              </w:rPr>
              <w:t>ТНПА и другая документация</w:t>
            </w:r>
          </w:p>
          <w:p w14:paraId="1708BCE3" w14:textId="77777777" w:rsidR="0039316E" w:rsidRDefault="0039316E" w:rsidP="001D66B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29CD2B6C" w14:textId="77777777" w:rsidR="00213766" w:rsidRDefault="00213766" w:rsidP="001D66B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3B552301" w14:textId="614B88D5" w:rsidR="0039316E" w:rsidRPr="00213766" w:rsidRDefault="0039316E" w:rsidP="001D66B1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213766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4C2CBED8" w14:textId="77777777" w:rsidR="0039316E" w:rsidRPr="00213766" w:rsidRDefault="0039316E" w:rsidP="001D66B1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213766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563FA4E1" w14:textId="6BA24A5E" w:rsidR="0039316E" w:rsidRPr="009F314E" w:rsidRDefault="0039316E" w:rsidP="001D66B1">
            <w:pPr>
              <w:pStyle w:val="6"/>
              <w:rPr>
                <w:sz w:val="22"/>
                <w:szCs w:val="22"/>
              </w:rPr>
            </w:pPr>
            <w:r w:rsidRPr="00213766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ТНПА и другая документация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</w:tcPr>
          <w:p w14:paraId="62A539EB" w14:textId="64D15899" w:rsidR="0039316E" w:rsidRPr="00213766" w:rsidRDefault="0039316E" w:rsidP="00BA7B09">
            <w:pPr>
              <w:suppressAutoHyphens/>
              <w:jc w:val="both"/>
            </w:pPr>
            <w:r w:rsidRPr="00213766">
              <w:t>ГОСТ 26181-84 р.4</w:t>
            </w:r>
          </w:p>
        </w:tc>
      </w:tr>
      <w:tr w:rsidR="0039316E" w:rsidRPr="009F314E" w14:paraId="2230601B" w14:textId="77777777" w:rsidTr="0039316E">
        <w:trPr>
          <w:trHeight w:val="276"/>
          <w:tblHeader/>
        </w:trPr>
        <w:tc>
          <w:tcPr>
            <w:tcW w:w="572" w:type="dxa"/>
          </w:tcPr>
          <w:p w14:paraId="556FF17C" w14:textId="6C35B782" w:rsidR="0039316E" w:rsidRPr="009F314E" w:rsidRDefault="0039316E" w:rsidP="00BA7B09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5.22*</w:t>
            </w:r>
          </w:p>
        </w:tc>
        <w:tc>
          <w:tcPr>
            <w:tcW w:w="2580" w:type="dxa"/>
            <w:vMerge/>
          </w:tcPr>
          <w:p w14:paraId="428FF49E" w14:textId="77777777" w:rsidR="0039316E" w:rsidRPr="00A43137" w:rsidRDefault="0039316E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6D7F8235" w14:textId="3830AE75" w:rsidR="0039316E" w:rsidRPr="00C667B4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C667B4">
              <w:rPr>
                <w:sz w:val="16"/>
                <w:szCs w:val="16"/>
              </w:rPr>
              <w:t>10.81/08.149</w:t>
            </w:r>
          </w:p>
          <w:p w14:paraId="35F8130E" w14:textId="726E867A" w:rsidR="0039316E" w:rsidRPr="00C667B4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C667B4">
              <w:rPr>
                <w:sz w:val="16"/>
                <w:szCs w:val="16"/>
              </w:rPr>
              <w:t>10.82/08.149</w:t>
            </w:r>
          </w:p>
          <w:p w14:paraId="27A831AF" w14:textId="076BF357" w:rsidR="0039316E" w:rsidRPr="00DD2EC2" w:rsidRDefault="0039316E" w:rsidP="00C667B4">
            <w:pPr>
              <w:pStyle w:val="af6"/>
              <w:rPr>
                <w:color w:val="EE0000"/>
                <w:lang w:val="ru-RU"/>
              </w:rPr>
            </w:pPr>
            <w:r w:rsidRPr="00C667B4">
              <w:rPr>
                <w:sz w:val="16"/>
                <w:lang w:val="ru-RU"/>
              </w:rPr>
              <w:t xml:space="preserve"> </w:t>
            </w:r>
            <w:r>
              <w:rPr>
                <w:sz w:val="16"/>
                <w:lang w:val="ru-RU"/>
              </w:rPr>
              <w:t xml:space="preserve"> </w:t>
            </w:r>
          </w:p>
        </w:tc>
        <w:tc>
          <w:tcPr>
            <w:tcW w:w="1828" w:type="dxa"/>
          </w:tcPr>
          <w:p w14:paraId="7A86C9B5" w14:textId="77E157D4" w:rsidR="0039316E" w:rsidRPr="0039316E" w:rsidRDefault="0039316E" w:rsidP="00BA7B09">
            <w:pPr>
              <w:suppressAutoHyphens/>
              <w:jc w:val="both"/>
            </w:pPr>
            <w:r w:rsidRPr="0039316E">
              <w:t>массовая доля общей сернистой кислоты, сернистая кислота (диоксид серы Е220) и соли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1FF51B5E" w14:textId="0282CCF7" w:rsidR="0039316E" w:rsidRPr="009F314E" w:rsidRDefault="0039316E" w:rsidP="001D66B1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644E8DF6" w14:textId="77777777" w:rsidR="0039316E" w:rsidRPr="00213766" w:rsidRDefault="0039316E" w:rsidP="00BA7B09">
            <w:pPr>
              <w:suppressAutoHyphens/>
              <w:jc w:val="both"/>
            </w:pPr>
            <w:r w:rsidRPr="00213766">
              <w:t>ГОСТ 26811-2014</w:t>
            </w:r>
          </w:p>
          <w:p w14:paraId="1927AD4F" w14:textId="77777777" w:rsidR="0039316E" w:rsidRPr="00213766" w:rsidRDefault="0039316E" w:rsidP="00BA7B09">
            <w:pPr>
              <w:suppressAutoHyphens/>
              <w:jc w:val="both"/>
            </w:pPr>
          </w:p>
        </w:tc>
      </w:tr>
      <w:tr w:rsidR="0039316E" w:rsidRPr="009F314E" w14:paraId="172E244D" w14:textId="77777777" w:rsidTr="0039316E">
        <w:trPr>
          <w:trHeight w:val="276"/>
          <w:tblHeader/>
        </w:trPr>
        <w:tc>
          <w:tcPr>
            <w:tcW w:w="572" w:type="dxa"/>
          </w:tcPr>
          <w:p w14:paraId="34A90BB5" w14:textId="77777777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5.23*</w:t>
            </w:r>
          </w:p>
          <w:p w14:paraId="5C808140" w14:textId="77777777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48EB4E17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09A7D64" w14:textId="1B66F505" w:rsidR="0039316E" w:rsidRPr="009F314E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10.81/08.032</w:t>
            </w:r>
          </w:p>
          <w:p w14:paraId="1FC51D39" w14:textId="4836DA76" w:rsidR="0039316E" w:rsidRPr="009F314E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10.82/08.032</w:t>
            </w:r>
          </w:p>
          <w:p w14:paraId="061F9A08" w14:textId="1B217C1F" w:rsidR="0039316E" w:rsidRPr="00DD2EC2" w:rsidRDefault="0039316E" w:rsidP="00C667B4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>
              <w:rPr>
                <w:color w:val="EE000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</w:tcPr>
          <w:p w14:paraId="00E52389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Токсичные элементы: </w:t>
            </w:r>
          </w:p>
          <w:p w14:paraId="0564D7F0" w14:textId="7190FD8F" w:rsidR="0039316E" w:rsidRPr="009F314E" w:rsidRDefault="0039316E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08BCBA0E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625C3908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4B3A507A" w14:textId="5CF10967" w:rsidR="0039316E" w:rsidRPr="009F314E" w:rsidRDefault="0039316E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9316E" w:rsidRPr="009F314E" w14:paraId="69CEEB31" w14:textId="77777777" w:rsidTr="0039316E">
        <w:trPr>
          <w:trHeight w:val="276"/>
          <w:tblHeader/>
        </w:trPr>
        <w:tc>
          <w:tcPr>
            <w:tcW w:w="572" w:type="dxa"/>
          </w:tcPr>
          <w:p w14:paraId="44F91644" w14:textId="7DE63498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5.24*</w:t>
            </w:r>
          </w:p>
        </w:tc>
        <w:tc>
          <w:tcPr>
            <w:tcW w:w="2580" w:type="dxa"/>
            <w:vMerge/>
          </w:tcPr>
          <w:p w14:paraId="22D8180E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F889DC0" w14:textId="56FF4895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10.81/08.032</w:t>
            </w:r>
          </w:p>
          <w:p w14:paraId="1A6D4F28" w14:textId="1A905346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10.82/08.032</w:t>
            </w:r>
          </w:p>
          <w:p w14:paraId="571F9365" w14:textId="0CB5BFD6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52ADEF6B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  <w:p w14:paraId="71668060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0457D84B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75C6B7A8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39115AA3" w14:textId="56F157EE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9316E" w:rsidRPr="009F314E" w14:paraId="0A3A9139" w14:textId="77777777" w:rsidTr="0039316E">
        <w:trPr>
          <w:trHeight w:val="276"/>
          <w:tblHeader/>
        </w:trPr>
        <w:tc>
          <w:tcPr>
            <w:tcW w:w="572" w:type="dxa"/>
          </w:tcPr>
          <w:p w14:paraId="6D74D6A6" w14:textId="1E621DBD" w:rsidR="0039316E" w:rsidRPr="009F314E" w:rsidRDefault="0039316E" w:rsidP="003931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5.25*</w:t>
            </w:r>
          </w:p>
        </w:tc>
        <w:tc>
          <w:tcPr>
            <w:tcW w:w="2580" w:type="dxa"/>
            <w:vMerge/>
            <w:tcBorders>
              <w:bottom w:val="nil"/>
            </w:tcBorders>
          </w:tcPr>
          <w:p w14:paraId="365B8F86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2399A3F" w14:textId="3AC14088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10.81/08.082</w:t>
            </w:r>
          </w:p>
          <w:p w14:paraId="66AC5559" w14:textId="22D56225" w:rsidR="0039316E" w:rsidRPr="00605978" w:rsidRDefault="0039316E" w:rsidP="00BA7B09">
            <w:pPr>
              <w:spacing w:line="209" w:lineRule="auto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10.82/08.082</w:t>
            </w:r>
          </w:p>
          <w:p w14:paraId="719DCCD6" w14:textId="4A8EAF88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7B979443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  <w:p w14:paraId="4DC820AF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119AA5A1" w14:textId="1408D066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038A078E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74D0D2F9" w14:textId="61508370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39316E" w:rsidRPr="009F314E" w14:paraId="149F6C3D" w14:textId="77777777" w:rsidTr="0039316E">
        <w:trPr>
          <w:trHeight w:val="276"/>
          <w:tblHeader/>
        </w:trPr>
        <w:tc>
          <w:tcPr>
            <w:tcW w:w="572" w:type="dxa"/>
          </w:tcPr>
          <w:p w14:paraId="3556A81D" w14:textId="68CF4A02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5.26*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587C331B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60438C09" w14:textId="2C4C42F8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10.81/08.156</w:t>
            </w:r>
          </w:p>
          <w:p w14:paraId="3EB034A8" w14:textId="04B1E80F" w:rsidR="0039316E" w:rsidRPr="00605978" w:rsidRDefault="0039316E" w:rsidP="00BA7B09">
            <w:pPr>
              <w:spacing w:line="209" w:lineRule="auto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10.82/08.156</w:t>
            </w:r>
          </w:p>
          <w:p w14:paraId="2FC18A19" w14:textId="24C9F54E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605978">
              <w:rPr>
                <w:sz w:val="16"/>
                <w:szCs w:val="16"/>
              </w:rPr>
              <w:t>,10.86/08.156</w:t>
            </w:r>
          </w:p>
        </w:tc>
        <w:tc>
          <w:tcPr>
            <w:tcW w:w="1828" w:type="dxa"/>
          </w:tcPr>
          <w:p w14:paraId="2EDB9B27" w14:textId="53965122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39DBF83E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48B37046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46CF2A88" w14:textId="26E70EFD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39316E" w:rsidRPr="009F314E" w14:paraId="4F6E1B7E" w14:textId="77777777" w:rsidTr="0039316E">
        <w:trPr>
          <w:trHeight w:val="276"/>
          <w:tblHeader/>
        </w:trPr>
        <w:tc>
          <w:tcPr>
            <w:tcW w:w="572" w:type="dxa"/>
          </w:tcPr>
          <w:p w14:paraId="38F0A425" w14:textId="4E218EA8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5.27*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02D60413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288BF1AC" w14:textId="460E9874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10.81/08.032</w:t>
            </w:r>
          </w:p>
          <w:p w14:paraId="0C5631DF" w14:textId="38FB6E10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10.82/08.032</w:t>
            </w:r>
          </w:p>
          <w:p w14:paraId="6766FE34" w14:textId="56E5DB67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7532FEA9" w14:textId="6BE65080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40608E35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7DAB2526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533C67FC" w14:textId="571A5F4D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9316E" w:rsidRPr="009F314E" w14:paraId="7233F753" w14:textId="77777777" w:rsidTr="0039316E">
        <w:trPr>
          <w:trHeight w:val="276"/>
          <w:tblHeader/>
        </w:trPr>
        <w:tc>
          <w:tcPr>
            <w:tcW w:w="572" w:type="dxa"/>
            <w:tcBorders>
              <w:bottom w:val="single" w:sz="4" w:space="0" w:color="auto"/>
            </w:tcBorders>
          </w:tcPr>
          <w:p w14:paraId="3CB4ED0C" w14:textId="4EA42B0E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5.28*</w:t>
            </w:r>
          </w:p>
        </w:tc>
        <w:tc>
          <w:tcPr>
            <w:tcW w:w="2580" w:type="dxa"/>
            <w:vMerge w:val="restart"/>
            <w:tcBorders>
              <w:top w:val="nil"/>
              <w:bottom w:val="single" w:sz="4" w:space="0" w:color="auto"/>
            </w:tcBorders>
          </w:tcPr>
          <w:p w14:paraId="4DA2D948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AF2C17A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E85DEA0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EEB3320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557F9ED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594DD6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64FDD3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DFF4FDB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D6A45E6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573B7B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EFACD2E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5F2097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06A9DF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0E07B37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38E751F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B1E94DD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1DBEE5C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9F9BF2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BCF0E97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73D59AF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306FCB" w14:textId="77777777" w:rsidR="0039316E" w:rsidRPr="00A43137" w:rsidRDefault="0039316E" w:rsidP="0060597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0AFC72B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8141FD3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3F6AE32" w14:textId="77777777" w:rsidR="0039316E" w:rsidRPr="009F314E" w:rsidRDefault="0039316E" w:rsidP="00C667B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</w:tcPr>
          <w:p w14:paraId="6B7643B7" w14:textId="1F6D3E97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10.81/08.032</w:t>
            </w:r>
          </w:p>
          <w:p w14:paraId="3644B0B3" w14:textId="3D06D77C" w:rsidR="0039316E" w:rsidRPr="00605978" w:rsidRDefault="0039316E" w:rsidP="00BA7B09">
            <w:pPr>
              <w:spacing w:line="209" w:lineRule="auto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10.82/08.032</w:t>
            </w:r>
          </w:p>
          <w:p w14:paraId="2985568F" w14:textId="7B60965E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7B566DBC" w14:textId="099155A2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3DBCB192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278EE2D2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0AF4F3A7" w14:textId="351BA970" w:rsidR="0039316E" w:rsidRPr="009F314E" w:rsidRDefault="0039316E" w:rsidP="0039316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9316E" w:rsidRPr="009F314E" w14:paraId="0925907E" w14:textId="77777777" w:rsidTr="0039316E">
        <w:trPr>
          <w:trHeight w:val="1048"/>
          <w:tblHeader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7929CCA3" w14:textId="0124DB5D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5.29*</w:t>
            </w:r>
          </w:p>
        </w:tc>
        <w:tc>
          <w:tcPr>
            <w:tcW w:w="2580" w:type="dxa"/>
            <w:vMerge/>
            <w:tcBorders>
              <w:bottom w:val="single" w:sz="4" w:space="0" w:color="auto"/>
            </w:tcBorders>
          </w:tcPr>
          <w:p w14:paraId="539C6FA4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EB732" w14:textId="14826950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10.81/08.161</w:t>
            </w:r>
          </w:p>
          <w:p w14:paraId="2A60CDC9" w14:textId="549CFF8E" w:rsidR="0039316E" w:rsidRPr="00605978" w:rsidRDefault="0039316E" w:rsidP="00BA7B09">
            <w:pPr>
              <w:spacing w:line="209" w:lineRule="auto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10.82/08.161</w:t>
            </w:r>
          </w:p>
          <w:p w14:paraId="3373CC1B" w14:textId="0EC96977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608FCBC8" w14:textId="77777777" w:rsidR="0039316E" w:rsidRPr="00213766" w:rsidRDefault="0039316E" w:rsidP="00BA7B09">
            <w:pPr>
              <w:jc w:val="both"/>
            </w:pPr>
            <w:r w:rsidRPr="00213766">
              <w:t>Микотоксины:</w:t>
            </w:r>
          </w:p>
          <w:p w14:paraId="7C6A065D" w14:textId="07899745" w:rsidR="0039316E" w:rsidRPr="00213766" w:rsidRDefault="0039316E" w:rsidP="00BA7B09">
            <w:pPr>
              <w:jc w:val="both"/>
            </w:pPr>
            <w:r w:rsidRPr="00213766">
              <w:t>афлатоксин В1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0A8326D5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64757565" w14:textId="19738E5A" w:rsidR="0039316E" w:rsidRPr="009F314E" w:rsidRDefault="0039316E" w:rsidP="00A4313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30711-2001 р.3</w:t>
            </w:r>
          </w:p>
        </w:tc>
      </w:tr>
      <w:tr w:rsidR="0039316E" w:rsidRPr="009F314E" w14:paraId="28B63FC9" w14:textId="77777777" w:rsidTr="0039316E">
        <w:trPr>
          <w:trHeight w:val="276"/>
          <w:tblHeader/>
        </w:trPr>
        <w:tc>
          <w:tcPr>
            <w:tcW w:w="572" w:type="dxa"/>
          </w:tcPr>
          <w:p w14:paraId="536F01D1" w14:textId="72B9D5B6" w:rsidR="0039316E" w:rsidRPr="00213766" w:rsidRDefault="0039316E" w:rsidP="00BA7B09">
            <w:pPr>
              <w:ind w:left="-45" w:right="-45"/>
              <w:jc w:val="center"/>
            </w:pPr>
            <w:r w:rsidRPr="00213766">
              <w:t>5.32*</w:t>
            </w:r>
          </w:p>
        </w:tc>
        <w:tc>
          <w:tcPr>
            <w:tcW w:w="2580" w:type="dxa"/>
            <w:vMerge/>
          </w:tcPr>
          <w:p w14:paraId="64A58218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 w:val="restart"/>
          </w:tcPr>
          <w:p w14:paraId="3C7CC463" w14:textId="24C41728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605978">
              <w:rPr>
                <w:sz w:val="16"/>
                <w:szCs w:val="16"/>
              </w:rPr>
              <w:t>10.81/01.086 10.82/01.086.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1986D280" w14:textId="2BA8A15A" w:rsidR="0039316E" w:rsidRPr="00213766" w:rsidRDefault="0039316E" w:rsidP="00BA7B09">
            <w:pPr>
              <w:spacing w:line="209" w:lineRule="auto"/>
              <w:jc w:val="both"/>
            </w:pPr>
            <w:proofErr w:type="spellStart"/>
            <w:r w:rsidRPr="00213766">
              <w:t>КМАФАнМ</w:t>
            </w:r>
            <w:proofErr w:type="spellEnd"/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64462561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7F42B410" w14:textId="77777777" w:rsidR="0039316E" w:rsidRPr="00213766" w:rsidRDefault="0039316E" w:rsidP="00BA7B09">
            <w:pPr>
              <w:jc w:val="both"/>
            </w:pPr>
            <w:r w:rsidRPr="00213766">
              <w:t xml:space="preserve">ГОСТ 10444.15-94 </w:t>
            </w:r>
          </w:p>
          <w:p w14:paraId="7214F2DF" w14:textId="0128C8B9" w:rsidR="0039316E" w:rsidRPr="00213766" w:rsidRDefault="0039316E" w:rsidP="00A43137">
            <w:pPr>
              <w:jc w:val="both"/>
            </w:pPr>
            <w:r w:rsidRPr="00213766">
              <w:t>ГОСТ 26968-86</w:t>
            </w:r>
          </w:p>
        </w:tc>
      </w:tr>
      <w:tr w:rsidR="0039316E" w:rsidRPr="009F314E" w14:paraId="4FA686DD" w14:textId="77777777" w:rsidTr="0039316E">
        <w:trPr>
          <w:trHeight w:val="276"/>
          <w:tblHeader/>
        </w:trPr>
        <w:tc>
          <w:tcPr>
            <w:tcW w:w="572" w:type="dxa"/>
          </w:tcPr>
          <w:p w14:paraId="78EEE2CD" w14:textId="4290AEE4" w:rsidR="0039316E" w:rsidRPr="00213766" w:rsidRDefault="0039316E" w:rsidP="00BA7B09">
            <w:pPr>
              <w:ind w:left="-45" w:right="-45"/>
              <w:jc w:val="center"/>
            </w:pPr>
            <w:r w:rsidRPr="00213766">
              <w:t>5.33*</w:t>
            </w:r>
          </w:p>
        </w:tc>
        <w:tc>
          <w:tcPr>
            <w:tcW w:w="2580" w:type="dxa"/>
            <w:vMerge/>
          </w:tcPr>
          <w:p w14:paraId="7F7FD8BE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/>
          </w:tcPr>
          <w:p w14:paraId="66AADE0B" w14:textId="1B16A2FF" w:rsidR="0039316E" w:rsidRPr="009F314E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441530ED" w14:textId="57C1D4AF" w:rsidR="0039316E" w:rsidRPr="00213766" w:rsidRDefault="0039316E" w:rsidP="00BA7B09">
            <w:pPr>
              <w:spacing w:line="209" w:lineRule="auto"/>
              <w:jc w:val="both"/>
            </w:pPr>
            <w:proofErr w:type="gramStart"/>
            <w:r w:rsidRPr="00213766">
              <w:t xml:space="preserve">БГКП( </w:t>
            </w:r>
            <w:proofErr w:type="spellStart"/>
            <w:r w:rsidRPr="00213766">
              <w:t>колиформы</w:t>
            </w:r>
            <w:proofErr w:type="spellEnd"/>
            <w:proofErr w:type="gramEnd"/>
            <w:r w:rsidRPr="00213766">
              <w:t>)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7C02C145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10BD77B8" w14:textId="42091371" w:rsidR="0039316E" w:rsidRPr="00213766" w:rsidRDefault="0039316E" w:rsidP="00BA7B09">
            <w:pPr>
              <w:jc w:val="both"/>
            </w:pPr>
            <w:r w:rsidRPr="00213766">
              <w:t>ГОСТ 31747-2012</w:t>
            </w:r>
          </w:p>
        </w:tc>
      </w:tr>
      <w:tr w:rsidR="0039316E" w:rsidRPr="009F314E" w14:paraId="140D59D6" w14:textId="77777777" w:rsidTr="0039316E">
        <w:trPr>
          <w:trHeight w:val="276"/>
          <w:tblHeader/>
        </w:trPr>
        <w:tc>
          <w:tcPr>
            <w:tcW w:w="572" w:type="dxa"/>
          </w:tcPr>
          <w:p w14:paraId="37AA022D" w14:textId="5F3C2083" w:rsidR="0039316E" w:rsidRPr="00213766" w:rsidRDefault="0039316E" w:rsidP="00BA7B09">
            <w:pPr>
              <w:ind w:left="-45" w:right="-45"/>
              <w:jc w:val="center"/>
            </w:pPr>
            <w:r w:rsidRPr="00213766">
              <w:t>5.34*</w:t>
            </w:r>
          </w:p>
        </w:tc>
        <w:tc>
          <w:tcPr>
            <w:tcW w:w="2580" w:type="dxa"/>
            <w:vMerge/>
          </w:tcPr>
          <w:p w14:paraId="10225ACF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11025E3D" w14:textId="08DAB65A" w:rsidR="0039316E" w:rsidRPr="009F314E" w:rsidRDefault="0039316E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10.81/01.086 10.82/01.086.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22E615FD" w14:textId="76DF4F10" w:rsidR="0039316E" w:rsidRPr="00213766" w:rsidRDefault="0039316E" w:rsidP="00BA7B09">
            <w:pPr>
              <w:spacing w:line="209" w:lineRule="auto"/>
              <w:jc w:val="both"/>
            </w:pPr>
            <w:r w:rsidRPr="00213766">
              <w:t>Патогенные в т.ч сальмонеллы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6FE65DDA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6FE9048F" w14:textId="77777777" w:rsidR="0039316E" w:rsidRPr="00213766" w:rsidRDefault="0039316E" w:rsidP="00BA7B09">
            <w:pPr>
              <w:jc w:val="both"/>
            </w:pPr>
            <w:r w:rsidRPr="00213766">
              <w:t>ГОСТ 31659-2012</w:t>
            </w:r>
          </w:p>
          <w:p w14:paraId="73AB7751" w14:textId="5960C394" w:rsidR="0039316E" w:rsidRPr="00213766" w:rsidRDefault="0039316E" w:rsidP="00BA7B09">
            <w:pPr>
              <w:jc w:val="both"/>
            </w:pPr>
            <w:r w:rsidRPr="00213766">
              <w:t>ГОСТ 30519-97</w:t>
            </w:r>
          </w:p>
        </w:tc>
      </w:tr>
      <w:tr w:rsidR="0039316E" w:rsidRPr="009F314E" w14:paraId="40DDD5ED" w14:textId="77777777" w:rsidTr="0039316E">
        <w:trPr>
          <w:trHeight w:val="276"/>
          <w:tblHeader/>
        </w:trPr>
        <w:tc>
          <w:tcPr>
            <w:tcW w:w="572" w:type="dxa"/>
          </w:tcPr>
          <w:p w14:paraId="4E8799DF" w14:textId="1964B367" w:rsidR="0039316E" w:rsidRPr="00213766" w:rsidRDefault="0039316E" w:rsidP="00BA7B09">
            <w:pPr>
              <w:ind w:left="-45" w:right="-45"/>
              <w:jc w:val="center"/>
            </w:pPr>
            <w:r w:rsidRPr="00213766">
              <w:t>5.35*</w:t>
            </w:r>
          </w:p>
        </w:tc>
        <w:tc>
          <w:tcPr>
            <w:tcW w:w="2580" w:type="dxa"/>
            <w:vMerge/>
          </w:tcPr>
          <w:p w14:paraId="4326DC2C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44D96DDC" w14:textId="0C8BA2A2" w:rsidR="0039316E" w:rsidRPr="009F314E" w:rsidRDefault="0039316E" w:rsidP="00A43137">
            <w:pPr>
              <w:pStyle w:val="ab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10.81/01.086 10.82/01.086.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64585DA6" w14:textId="057A7958" w:rsidR="0039316E" w:rsidRPr="00213766" w:rsidRDefault="0039316E" w:rsidP="00BA7B09">
            <w:pPr>
              <w:spacing w:line="209" w:lineRule="auto"/>
              <w:jc w:val="both"/>
            </w:pPr>
            <w:r w:rsidRPr="00213766">
              <w:t xml:space="preserve">Дрожжи 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2D0D8325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468DE9AE" w14:textId="77777777" w:rsidR="0039316E" w:rsidRPr="00213766" w:rsidRDefault="0039316E" w:rsidP="00BA7B09">
            <w:r w:rsidRPr="00213766">
              <w:t xml:space="preserve">ГОСТ 10444.12-2013 </w:t>
            </w:r>
          </w:p>
          <w:p w14:paraId="7A6CF41C" w14:textId="4D4A8157" w:rsidR="0039316E" w:rsidRPr="00213766" w:rsidRDefault="0039316E" w:rsidP="00BA7B09">
            <w:pPr>
              <w:jc w:val="both"/>
            </w:pPr>
            <w:r w:rsidRPr="00213766">
              <w:t>ГОСТ 26968-86</w:t>
            </w:r>
          </w:p>
        </w:tc>
      </w:tr>
      <w:tr w:rsidR="0039316E" w:rsidRPr="009F314E" w14:paraId="71368FFF" w14:textId="77777777" w:rsidTr="0039316E">
        <w:trPr>
          <w:trHeight w:val="745"/>
          <w:tblHeader/>
        </w:trPr>
        <w:tc>
          <w:tcPr>
            <w:tcW w:w="572" w:type="dxa"/>
          </w:tcPr>
          <w:p w14:paraId="6CFB697D" w14:textId="553F2F9C" w:rsidR="0039316E" w:rsidRPr="00213766" w:rsidRDefault="0039316E" w:rsidP="00BA7B09">
            <w:pPr>
              <w:ind w:left="-45" w:right="-45"/>
              <w:jc w:val="center"/>
            </w:pPr>
            <w:r w:rsidRPr="00213766">
              <w:t>5.36*</w:t>
            </w:r>
          </w:p>
        </w:tc>
        <w:tc>
          <w:tcPr>
            <w:tcW w:w="2580" w:type="dxa"/>
            <w:vMerge/>
          </w:tcPr>
          <w:p w14:paraId="040AD394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2E638F49" w14:textId="77DDFEA1" w:rsidR="0039316E" w:rsidRPr="009F314E" w:rsidRDefault="0039316E" w:rsidP="00BA7B09">
            <w:pPr>
              <w:pStyle w:val="ab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10.81/01.086 10.82/01.086</w:t>
            </w:r>
          </w:p>
        </w:tc>
        <w:tc>
          <w:tcPr>
            <w:tcW w:w="1828" w:type="dxa"/>
          </w:tcPr>
          <w:p w14:paraId="3C7CB80A" w14:textId="5603687F" w:rsidR="0039316E" w:rsidRPr="00213766" w:rsidRDefault="0039316E" w:rsidP="00BA7B09">
            <w:pPr>
              <w:spacing w:line="209" w:lineRule="auto"/>
              <w:jc w:val="both"/>
            </w:pPr>
            <w:r w:rsidRPr="00213766">
              <w:t>Плесени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17AD2D47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5BCCA494" w14:textId="77777777" w:rsidR="0039316E" w:rsidRPr="00213766" w:rsidRDefault="0039316E" w:rsidP="00BA7B09">
            <w:r w:rsidRPr="00213766">
              <w:t xml:space="preserve">ГОСТ 10444.12-2013 </w:t>
            </w:r>
          </w:p>
          <w:p w14:paraId="69AEC7DE" w14:textId="54D2B6CD" w:rsidR="0039316E" w:rsidRPr="00213766" w:rsidRDefault="0039316E" w:rsidP="00BA7B09">
            <w:r w:rsidRPr="00213766">
              <w:t>ГОСТ 26968-86</w:t>
            </w:r>
          </w:p>
        </w:tc>
      </w:tr>
      <w:tr w:rsidR="0039316E" w:rsidRPr="009F314E" w14:paraId="4A64255A" w14:textId="77777777" w:rsidTr="0039316E">
        <w:trPr>
          <w:trHeight w:val="276"/>
          <w:tblHeader/>
        </w:trPr>
        <w:tc>
          <w:tcPr>
            <w:tcW w:w="572" w:type="dxa"/>
          </w:tcPr>
          <w:p w14:paraId="5CF5F935" w14:textId="7EF9CDAD" w:rsidR="0039316E" w:rsidRPr="00213766" w:rsidRDefault="0039316E" w:rsidP="00BA7B09">
            <w:pPr>
              <w:ind w:left="-45" w:right="-45"/>
              <w:jc w:val="center"/>
            </w:pPr>
            <w:r w:rsidRPr="00213766">
              <w:t>5.36*</w:t>
            </w:r>
          </w:p>
        </w:tc>
        <w:tc>
          <w:tcPr>
            <w:tcW w:w="2580" w:type="dxa"/>
            <w:vMerge/>
          </w:tcPr>
          <w:p w14:paraId="63664197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64EF27CD" w14:textId="4583EDCC" w:rsidR="0039316E" w:rsidRPr="009F314E" w:rsidRDefault="0039316E" w:rsidP="00605978">
            <w:pPr>
              <w:pStyle w:val="ab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10.81/01.086 10.82/01.086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8" w:type="dxa"/>
          </w:tcPr>
          <w:p w14:paraId="45D6DD88" w14:textId="7201B929" w:rsidR="0039316E" w:rsidRPr="00213766" w:rsidRDefault="0039316E" w:rsidP="00BA7B09">
            <w:pPr>
              <w:spacing w:line="209" w:lineRule="auto"/>
              <w:jc w:val="both"/>
            </w:pPr>
            <w:proofErr w:type="spellStart"/>
            <w:r w:rsidRPr="00213766">
              <w:rPr>
                <w:lang w:val="en-US"/>
              </w:rPr>
              <w:t>S.aureus</w:t>
            </w:r>
            <w:proofErr w:type="spellEnd"/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5EFD801F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4729614A" w14:textId="77777777" w:rsidR="0039316E" w:rsidRPr="00213766" w:rsidRDefault="0039316E" w:rsidP="00BA7B09">
            <w:pPr>
              <w:jc w:val="both"/>
            </w:pPr>
            <w:r w:rsidRPr="00213766">
              <w:t xml:space="preserve">ГОСТ </w:t>
            </w:r>
            <w:r w:rsidRPr="00213766">
              <w:rPr>
                <w:lang w:val="en-US"/>
              </w:rPr>
              <w:t xml:space="preserve"> 10444</w:t>
            </w:r>
            <w:r w:rsidRPr="00213766">
              <w:t>.</w:t>
            </w:r>
            <w:r w:rsidRPr="00213766">
              <w:rPr>
                <w:lang w:val="en-US"/>
              </w:rPr>
              <w:t>2-94</w:t>
            </w:r>
          </w:p>
          <w:p w14:paraId="3E291DAC" w14:textId="1986366B" w:rsidR="0039316E" w:rsidRPr="00213766" w:rsidRDefault="0039316E" w:rsidP="00BA7B09">
            <w:r w:rsidRPr="00213766">
              <w:t>ГОСТ 31746-2012</w:t>
            </w:r>
          </w:p>
        </w:tc>
      </w:tr>
      <w:tr w:rsidR="00213766" w:rsidRPr="009F314E" w14:paraId="751C4082" w14:textId="77777777" w:rsidTr="00A27FE8">
        <w:trPr>
          <w:trHeight w:val="276"/>
          <w:tblHeader/>
        </w:trPr>
        <w:tc>
          <w:tcPr>
            <w:tcW w:w="572" w:type="dxa"/>
            <w:vMerge w:val="restart"/>
          </w:tcPr>
          <w:p w14:paraId="215842C4" w14:textId="77777777" w:rsidR="00213766" w:rsidRPr="00213766" w:rsidRDefault="00213766" w:rsidP="00213766">
            <w:pPr>
              <w:ind w:left="-45" w:right="-45"/>
              <w:jc w:val="center"/>
            </w:pPr>
            <w:r w:rsidRPr="009F314E">
              <w:rPr>
                <w:sz w:val="22"/>
                <w:szCs w:val="22"/>
              </w:rPr>
              <w:t>5.37</w:t>
            </w:r>
          </w:p>
          <w:p w14:paraId="73C90682" w14:textId="52061E96" w:rsidR="00213766" w:rsidRPr="00213766" w:rsidRDefault="00213766" w:rsidP="00213766">
            <w:pPr>
              <w:ind w:left="-45" w:right="-45"/>
              <w:jc w:val="center"/>
            </w:pP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580" w:type="dxa"/>
            <w:vMerge/>
          </w:tcPr>
          <w:p w14:paraId="020B986D" w14:textId="77777777" w:rsidR="00213766" w:rsidRPr="009F314E" w:rsidRDefault="00213766" w:rsidP="0021376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 w:val="restart"/>
          </w:tcPr>
          <w:p w14:paraId="11E32FFE" w14:textId="701749C5" w:rsidR="00213766" w:rsidRPr="009F314E" w:rsidRDefault="00213766" w:rsidP="00213766">
            <w:pPr>
              <w:pStyle w:val="ab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10.81/0</w:t>
            </w:r>
            <w:r>
              <w:rPr>
                <w:sz w:val="16"/>
                <w:szCs w:val="16"/>
              </w:rPr>
              <w:t>4.125</w:t>
            </w:r>
            <w:r w:rsidRPr="009F314E">
              <w:rPr>
                <w:sz w:val="16"/>
                <w:szCs w:val="16"/>
              </w:rPr>
              <w:t xml:space="preserve"> 10.82/0</w:t>
            </w:r>
            <w:r>
              <w:rPr>
                <w:sz w:val="16"/>
                <w:szCs w:val="16"/>
              </w:rPr>
              <w:t xml:space="preserve">4.125  </w:t>
            </w:r>
          </w:p>
        </w:tc>
        <w:tc>
          <w:tcPr>
            <w:tcW w:w="1828" w:type="dxa"/>
            <w:vMerge w:val="restart"/>
          </w:tcPr>
          <w:p w14:paraId="53B4E510" w14:textId="4875F796" w:rsidR="00213766" w:rsidRPr="009F314E" w:rsidRDefault="00213766" w:rsidP="00213766">
            <w:pPr>
              <w:spacing w:line="209" w:lineRule="auto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 xml:space="preserve">-137 </w:t>
            </w:r>
          </w:p>
        </w:tc>
        <w:tc>
          <w:tcPr>
            <w:tcW w:w="1706" w:type="dxa"/>
            <w:vMerge w:val="restart"/>
          </w:tcPr>
          <w:p w14:paraId="5377EF6D" w14:textId="77777777" w:rsidR="00213766" w:rsidRPr="00213766" w:rsidRDefault="00213766" w:rsidP="00213766">
            <w:pPr>
              <w:suppressAutoHyphens/>
              <w:jc w:val="both"/>
              <w:rPr>
                <w:sz w:val="18"/>
                <w:szCs w:val="18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  <w:r w:rsidRPr="00213766">
              <w:rPr>
                <w:sz w:val="18"/>
                <w:szCs w:val="18"/>
              </w:rPr>
              <w:t>ГН 10-117-99 (РДУ-99)</w:t>
            </w:r>
          </w:p>
          <w:p w14:paraId="3B290463" w14:textId="77777777" w:rsidR="00213766" w:rsidRPr="00213766" w:rsidRDefault="00213766" w:rsidP="00213766">
            <w:pPr>
              <w:suppressAutoHyphens/>
              <w:jc w:val="both"/>
              <w:rPr>
                <w:sz w:val="18"/>
                <w:szCs w:val="18"/>
              </w:rPr>
            </w:pPr>
            <w:r w:rsidRPr="00213766">
              <w:rPr>
                <w:sz w:val="18"/>
                <w:szCs w:val="18"/>
              </w:rPr>
              <w:t xml:space="preserve">Республиканские допустимые уровни </w:t>
            </w:r>
            <w:proofErr w:type="gramStart"/>
            <w:r w:rsidRPr="00213766">
              <w:rPr>
                <w:sz w:val="18"/>
                <w:szCs w:val="18"/>
              </w:rPr>
              <w:t>со-держания</w:t>
            </w:r>
            <w:proofErr w:type="gramEnd"/>
            <w:r w:rsidRPr="00213766">
              <w:rPr>
                <w:sz w:val="18"/>
                <w:szCs w:val="18"/>
              </w:rPr>
              <w:t xml:space="preserve"> цезия-137 и стронция-90 в </w:t>
            </w:r>
            <w:proofErr w:type="spellStart"/>
            <w:proofErr w:type="gramStart"/>
            <w:r w:rsidRPr="00213766">
              <w:rPr>
                <w:sz w:val="18"/>
                <w:szCs w:val="18"/>
              </w:rPr>
              <w:t>сельскохозяйст</w:t>
            </w:r>
            <w:proofErr w:type="spellEnd"/>
            <w:r w:rsidRPr="00213766">
              <w:rPr>
                <w:sz w:val="18"/>
                <w:szCs w:val="18"/>
              </w:rPr>
              <w:t>-венном</w:t>
            </w:r>
            <w:proofErr w:type="gramEnd"/>
            <w:r w:rsidRPr="00213766">
              <w:rPr>
                <w:sz w:val="18"/>
                <w:szCs w:val="18"/>
              </w:rPr>
              <w:t xml:space="preserve"> сырье и кормах, утв. Минсельхозпродом РБ 03.08.1999</w:t>
            </w:r>
          </w:p>
          <w:p w14:paraId="5DC473B9" w14:textId="67117442" w:rsidR="00213766" w:rsidRPr="009F314E" w:rsidRDefault="00213766" w:rsidP="00213766">
            <w:pPr>
              <w:suppressAutoHyphens/>
              <w:jc w:val="both"/>
              <w:rPr>
                <w:bCs/>
                <w:sz w:val="22"/>
                <w:szCs w:val="22"/>
              </w:rPr>
            </w:pPr>
            <w:r w:rsidRPr="00213766">
              <w:rPr>
                <w:sz w:val="18"/>
                <w:szCs w:val="18"/>
              </w:rPr>
              <w:t xml:space="preserve"> ГН, утв. постановлением Совета Министров Республики Беларусь от 25.01.2021 № 37</w:t>
            </w:r>
          </w:p>
        </w:tc>
        <w:tc>
          <w:tcPr>
            <w:tcW w:w="1988" w:type="dxa"/>
          </w:tcPr>
          <w:p w14:paraId="54986309" w14:textId="448AE7F8" w:rsidR="00213766" w:rsidRPr="00213766" w:rsidRDefault="00213766" w:rsidP="00213766">
            <w:pPr>
              <w:jc w:val="both"/>
            </w:pPr>
            <w:r w:rsidRPr="009F314E">
              <w:rPr>
                <w:sz w:val="22"/>
                <w:szCs w:val="22"/>
              </w:rPr>
              <w:t>МВИ.МН. 1181-2011</w:t>
            </w:r>
          </w:p>
        </w:tc>
      </w:tr>
      <w:tr w:rsidR="00213766" w:rsidRPr="009F314E" w14:paraId="5AAEB807" w14:textId="77777777" w:rsidTr="00A27FE8">
        <w:trPr>
          <w:trHeight w:val="276"/>
          <w:tblHeader/>
        </w:trPr>
        <w:tc>
          <w:tcPr>
            <w:tcW w:w="572" w:type="dxa"/>
            <w:vMerge/>
          </w:tcPr>
          <w:p w14:paraId="66034291" w14:textId="282EAAB9" w:rsidR="00213766" w:rsidRPr="009F314E" w:rsidRDefault="00213766" w:rsidP="00213766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261D9110" w14:textId="77777777" w:rsidR="00213766" w:rsidRPr="009F314E" w:rsidRDefault="00213766" w:rsidP="0021376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/>
          </w:tcPr>
          <w:p w14:paraId="5752EB3A" w14:textId="3DCBABC1" w:rsidR="00213766" w:rsidRPr="009F314E" w:rsidRDefault="00213766" w:rsidP="00213766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</w:tcPr>
          <w:p w14:paraId="2316F6CD" w14:textId="697EBAA8" w:rsidR="00213766" w:rsidRPr="009F314E" w:rsidRDefault="00213766" w:rsidP="00213766">
            <w:pPr>
              <w:spacing w:line="209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/>
          </w:tcPr>
          <w:p w14:paraId="4306CB13" w14:textId="3874E00D" w:rsidR="00213766" w:rsidRPr="009F314E" w:rsidRDefault="00213766" w:rsidP="0021376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76A95F02" w14:textId="2467AD6C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</w:tc>
      </w:tr>
      <w:tr w:rsidR="00213766" w:rsidRPr="009F314E" w14:paraId="600B6D04" w14:textId="77777777" w:rsidTr="005666F8">
        <w:trPr>
          <w:trHeight w:val="276"/>
          <w:tblHeader/>
        </w:trPr>
        <w:tc>
          <w:tcPr>
            <w:tcW w:w="572" w:type="dxa"/>
          </w:tcPr>
          <w:p w14:paraId="3E24AD1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lastRenderedPageBreak/>
              <w:t xml:space="preserve">6.1 </w:t>
            </w:r>
          </w:p>
          <w:p w14:paraId="20108872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***</w:t>
            </w:r>
          </w:p>
          <w:p w14:paraId="354F4F6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EA557DD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8289D6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92AD29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ADD5C04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9200728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CBF4D30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2012B77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1ED45FB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6A2682D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F8376D1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171FC0D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CDF6D8A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27A39C6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6073779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DE7EEEE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5C5EF5C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57C8087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45B884C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6888980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F0FCEB0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C7911F4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BB27338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7FAD9F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4E19E82" w14:textId="77777777" w:rsidR="00213766" w:rsidRPr="00CE3863" w:rsidRDefault="00213766" w:rsidP="0021376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14:paraId="5D88185E" w14:textId="0E9008EF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491BA6DD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4DD4886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8340728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F03787F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332A0CA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84F3A94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2870765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133A067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49D9324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C22B282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A26E451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111CF05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33FB342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DCCA68C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F1E0BD7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EB94625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4C4C9D6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C80131F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86A7A2F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7DE2288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FDFA3DC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19DEA7D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239A6C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E8A8EDB" w14:textId="77777777" w:rsidR="00213766" w:rsidRPr="00CE3863" w:rsidRDefault="00213766" w:rsidP="0021376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5D662D7E" w14:textId="39965E4D" w:rsidR="00213766" w:rsidRPr="00CE3863" w:rsidRDefault="00213766" w:rsidP="002137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01.13/42.000</w:t>
            </w:r>
          </w:p>
          <w:p w14:paraId="04B70780" w14:textId="58AC93ED" w:rsidR="00213766" w:rsidRPr="00CE3863" w:rsidRDefault="00213766" w:rsidP="002137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10.39/42.000</w:t>
            </w:r>
          </w:p>
          <w:p w14:paraId="1CA8C8F5" w14:textId="77777777" w:rsidR="00213766" w:rsidRPr="00CE3863" w:rsidRDefault="00213766" w:rsidP="00213766">
            <w:pPr>
              <w:pStyle w:val="ab"/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01.21/42.000</w:t>
            </w:r>
          </w:p>
          <w:p w14:paraId="123212DB" w14:textId="77777777" w:rsidR="00213766" w:rsidRPr="00CE3863" w:rsidRDefault="00213766" w:rsidP="00213766">
            <w:pPr>
              <w:pStyle w:val="ab"/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01.22/42.000</w:t>
            </w:r>
          </w:p>
          <w:p w14:paraId="260A29B6" w14:textId="77777777" w:rsidR="00213766" w:rsidRPr="00CE3863" w:rsidRDefault="00213766" w:rsidP="00213766">
            <w:pPr>
              <w:pStyle w:val="ab"/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01.23/42.000</w:t>
            </w:r>
          </w:p>
          <w:p w14:paraId="6EEEEFE6" w14:textId="77777777" w:rsidR="00213766" w:rsidRPr="00CE3863" w:rsidRDefault="00213766" w:rsidP="00213766">
            <w:pPr>
              <w:pStyle w:val="ab"/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01.24/42.000</w:t>
            </w:r>
          </w:p>
          <w:p w14:paraId="5F764104" w14:textId="77777777" w:rsidR="00213766" w:rsidRPr="00CE3863" w:rsidRDefault="00213766" w:rsidP="00213766">
            <w:pPr>
              <w:pStyle w:val="ab"/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01.25/42.000</w:t>
            </w:r>
          </w:p>
          <w:p w14:paraId="2FE59348" w14:textId="0DA367AA" w:rsidR="00213766" w:rsidRDefault="00213766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 xml:space="preserve"> 10.32/42.000</w:t>
            </w:r>
          </w:p>
          <w:p w14:paraId="3DFDB8B5" w14:textId="6F94B8DF" w:rsidR="00213766" w:rsidRDefault="00213766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10.83/42.000</w:t>
            </w:r>
          </w:p>
          <w:p w14:paraId="0B82288F" w14:textId="1CBFA790" w:rsidR="00213766" w:rsidRPr="00CE3863" w:rsidRDefault="00213766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10.84/42.000</w:t>
            </w:r>
          </w:p>
          <w:p w14:paraId="51C4A404" w14:textId="6F22F70D" w:rsidR="00213766" w:rsidRPr="00CE3863" w:rsidRDefault="00213766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14:paraId="05F33F5B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14:paraId="7CA77B35" w14:textId="77777777" w:rsidR="00213766" w:rsidRPr="00CE3863" w:rsidRDefault="00213766" w:rsidP="00213766">
            <w:pPr>
              <w:jc w:val="both"/>
              <w:rPr>
                <w:sz w:val="16"/>
                <w:szCs w:val="16"/>
              </w:rPr>
            </w:pPr>
          </w:p>
          <w:p w14:paraId="402EABEC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864663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F473303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97CB4E9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03518AE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0006A02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AEF9B4D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25D99B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19EC4C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8AE30C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C35091E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ABA1DB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6D4639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2BAF42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DEF3372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C95664C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A823FD6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1D7C07E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D00941E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3EFD6C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4975927" w14:textId="77777777" w:rsidR="00213766" w:rsidRPr="00CE3863" w:rsidRDefault="00213766" w:rsidP="00213766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2D8CC664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Отбор проб</w:t>
            </w:r>
          </w:p>
          <w:p w14:paraId="0CA3BFFA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1087E8A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DEB27C2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1611D17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5A5B19C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09B4E44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1166C91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44FB371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0A3DBCE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9343B17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3CB9F40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5A90F13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1B427EA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76C17F1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8DF73E2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F6D7E30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68EF684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5940231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A24DC47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3237EC3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3C2D90E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50DBC3D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AFB34F1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22AF803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D43EEBB" w14:textId="77777777" w:rsidR="00213766" w:rsidRPr="00CE3863" w:rsidRDefault="00213766" w:rsidP="00213766">
            <w:pPr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14:paraId="05796BAD" w14:textId="77777777" w:rsidR="00213766" w:rsidRPr="00CE3863" w:rsidRDefault="00213766" w:rsidP="0021376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34125-2017 </w:t>
            </w:r>
          </w:p>
          <w:p w14:paraId="1E24847F" w14:textId="77777777" w:rsidR="00213766" w:rsidRPr="00CE3863" w:rsidRDefault="00213766" w:rsidP="0021376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34130-2017</w:t>
            </w:r>
          </w:p>
          <w:p w14:paraId="79FBBBE6" w14:textId="77777777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32170-2013</w:t>
            </w:r>
          </w:p>
          <w:p w14:paraId="4964567F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10852-86</w:t>
            </w:r>
          </w:p>
          <w:p w14:paraId="29572E5D" w14:textId="77777777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12231-66</w:t>
            </w:r>
          </w:p>
          <w:p w14:paraId="109A72AA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14618.0-78 </w:t>
            </w:r>
          </w:p>
          <w:p w14:paraId="102DA52C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15113.0-77</w:t>
            </w:r>
          </w:p>
          <w:p w14:paraId="4226526A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16830-71  </w:t>
            </w:r>
          </w:p>
          <w:p w14:paraId="533486A5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16831-71 </w:t>
            </w:r>
          </w:p>
          <w:p w14:paraId="211E557D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16832-71 </w:t>
            </w:r>
          </w:p>
          <w:p w14:paraId="23C26551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16833-2014</w:t>
            </w:r>
          </w:p>
          <w:p w14:paraId="7E39A3F6" w14:textId="76902F02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32287-2013</w:t>
            </w:r>
          </w:p>
          <w:p w14:paraId="25C05827" w14:textId="1468610E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17594-81</w:t>
            </w:r>
          </w:p>
          <w:p w14:paraId="19F5A5D7" w14:textId="03601D59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26313-2014</w:t>
            </w:r>
          </w:p>
          <w:p w14:paraId="6F865B47" w14:textId="195288D8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31904-2012</w:t>
            </w:r>
          </w:p>
          <w:p w14:paraId="3F70A501" w14:textId="0E589213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34129-2017</w:t>
            </w:r>
          </w:p>
          <w:p w14:paraId="225FC5EA" w14:textId="76E8A0F1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28875-90 </w:t>
            </w:r>
          </w:p>
          <w:p w14:paraId="013DF6E1" w14:textId="557326AD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33823-2016 </w:t>
            </w:r>
          </w:p>
          <w:p w14:paraId="1726BF3E" w14:textId="77777777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33954-</w:t>
            </w:r>
          </w:p>
          <w:p w14:paraId="422A5011" w14:textId="3D9F8EB1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2016 </w:t>
            </w:r>
          </w:p>
          <w:p w14:paraId="283B96C5" w14:textId="2D31FFF5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986-95</w:t>
            </w:r>
          </w:p>
          <w:p w14:paraId="563A299F" w14:textId="723523CE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1036-97 </w:t>
            </w:r>
          </w:p>
          <w:p w14:paraId="451645C1" w14:textId="7BAB92D0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1053-2015</w:t>
            </w:r>
          </w:p>
          <w:p w14:paraId="033E06E5" w14:textId="002C34DF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1054-2012 </w:t>
            </w:r>
          </w:p>
          <w:p w14:paraId="7EE984FA" w14:textId="3AF4F381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1055-2012</w:t>
            </w:r>
          </w:p>
          <w:p w14:paraId="03DF54A0" w14:textId="622E60F2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1056-2016</w:t>
            </w:r>
          </w:p>
          <w:p w14:paraId="722A534C" w14:textId="47525E7F" w:rsidR="00213766" w:rsidRPr="00CE3863" w:rsidRDefault="00213766" w:rsidP="00213766">
            <w:pPr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2415-2015</w:t>
            </w:r>
          </w:p>
        </w:tc>
        <w:tc>
          <w:tcPr>
            <w:tcW w:w="1988" w:type="dxa"/>
          </w:tcPr>
          <w:p w14:paraId="2BDE2D82" w14:textId="77777777" w:rsidR="00213766" w:rsidRPr="00CE3863" w:rsidRDefault="00213766" w:rsidP="00213766">
            <w:pPr>
              <w:pStyle w:val="af6"/>
              <w:rPr>
                <w:lang w:val="ru-RU"/>
              </w:rPr>
            </w:pPr>
            <w:r w:rsidRPr="00CE3863">
              <w:rPr>
                <w:lang w:val="ru-RU"/>
              </w:rPr>
              <w:t>ГОСТ 34125-2017</w:t>
            </w:r>
          </w:p>
          <w:p w14:paraId="0584AE25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32170-2013</w:t>
            </w:r>
          </w:p>
          <w:p w14:paraId="4E1973B8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10852-86</w:t>
            </w:r>
          </w:p>
          <w:p w14:paraId="41792F1D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12231-66</w:t>
            </w:r>
          </w:p>
          <w:p w14:paraId="6CF018F1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15113.0-77</w:t>
            </w:r>
          </w:p>
          <w:p w14:paraId="51F9D9A6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16830-71 </w:t>
            </w:r>
          </w:p>
          <w:p w14:paraId="791F9822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16831-71 </w:t>
            </w:r>
          </w:p>
          <w:p w14:paraId="4C1C4098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16832-71 </w:t>
            </w:r>
          </w:p>
          <w:p w14:paraId="72E6E4F4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16833-2014 </w:t>
            </w:r>
          </w:p>
          <w:p w14:paraId="1EEA4766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32287-2013</w:t>
            </w:r>
          </w:p>
          <w:p w14:paraId="1CC1D71E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17594-81 </w:t>
            </w:r>
          </w:p>
          <w:p w14:paraId="5366632D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26313-2014</w:t>
            </w:r>
          </w:p>
          <w:p w14:paraId="19F7A7EA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31904-2012</w:t>
            </w:r>
          </w:p>
          <w:p w14:paraId="4CF18B6E" w14:textId="77777777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34129-2017</w:t>
            </w:r>
          </w:p>
          <w:p w14:paraId="697EE97A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28875-90 </w:t>
            </w:r>
          </w:p>
          <w:p w14:paraId="44CFEA73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33823-2016 </w:t>
            </w:r>
          </w:p>
          <w:p w14:paraId="776224A7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33954-2016 </w:t>
            </w:r>
          </w:p>
          <w:p w14:paraId="0B250392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986-95 </w:t>
            </w:r>
          </w:p>
          <w:p w14:paraId="2606B6E8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1036-97 </w:t>
            </w:r>
          </w:p>
          <w:p w14:paraId="6AA3A4F7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1053-2015</w:t>
            </w:r>
          </w:p>
          <w:p w14:paraId="22FC8AE6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1054-2012 </w:t>
            </w:r>
          </w:p>
          <w:p w14:paraId="4D695400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1055-2012</w:t>
            </w:r>
          </w:p>
          <w:p w14:paraId="5CC8518D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1056-2016</w:t>
            </w:r>
          </w:p>
          <w:p w14:paraId="0BED67FE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2415-2015</w:t>
            </w:r>
          </w:p>
          <w:p w14:paraId="27C6A453" w14:textId="77777777" w:rsidR="00213766" w:rsidRPr="00CE3863" w:rsidRDefault="00213766" w:rsidP="00213766">
            <w:pPr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34668-2020</w:t>
            </w:r>
          </w:p>
          <w:p w14:paraId="5CCA82DE" w14:textId="41A8D066" w:rsidR="00213766" w:rsidRPr="00CE3863" w:rsidRDefault="00213766" w:rsidP="00213766">
            <w:pPr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 </w:t>
            </w:r>
            <w:r w:rsidRPr="00CE3863">
              <w:rPr>
                <w:bCs/>
                <w:shd w:val="clear" w:color="auto" w:fill="FFFFFF"/>
              </w:rPr>
              <w:t>ТНПА и другая документация</w:t>
            </w:r>
          </w:p>
        </w:tc>
      </w:tr>
      <w:tr w:rsidR="00213766" w:rsidRPr="009F314E" w14:paraId="0F4BC429" w14:textId="77777777" w:rsidTr="005666F8">
        <w:trPr>
          <w:trHeight w:val="276"/>
          <w:tblHeader/>
        </w:trPr>
        <w:tc>
          <w:tcPr>
            <w:tcW w:w="572" w:type="dxa"/>
          </w:tcPr>
          <w:p w14:paraId="08CDF059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6.2*</w:t>
            </w:r>
          </w:p>
          <w:p w14:paraId="5F8A329D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3C49849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8130DE6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E09012D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A7F064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62066A0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40DCEA2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0BCF3C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BE09B0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2A7C91C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9DB1D26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5FA1CD0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730218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C82A981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BADB0ED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1693FB4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DBD9A6F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DDA5716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C4BBAC2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048A788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E4FB40A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2BAE73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744C2FB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3F8F22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06E62EA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5D56CF1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7C153C3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EB71D34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1E84B08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D83765C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14:paraId="47931E30" w14:textId="28F3670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3760A6CD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1EACA252" w14:textId="0278AC04" w:rsidR="00213766" w:rsidRPr="009F314E" w:rsidRDefault="00213766" w:rsidP="002137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01.13/11.116</w:t>
            </w:r>
          </w:p>
          <w:p w14:paraId="55C18192" w14:textId="6A6BD8A9" w:rsidR="00213766" w:rsidRPr="009F314E" w:rsidRDefault="00213766" w:rsidP="002137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10.39/11.116</w:t>
            </w:r>
          </w:p>
          <w:p w14:paraId="0FBE56F7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01.21/11.116</w:t>
            </w:r>
          </w:p>
          <w:p w14:paraId="141AEE51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01.22/11.116</w:t>
            </w:r>
          </w:p>
          <w:p w14:paraId="68354FD2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01.23/11.116</w:t>
            </w:r>
          </w:p>
          <w:p w14:paraId="6044268B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01.24/11.116</w:t>
            </w:r>
          </w:p>
          <w:p w14:paraId="31879AFB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01.25/11.116</w:t>
            </w:r>
          </w:p>
          <w:p w14:paraId="3A516C05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10.31/11.116</w:t>
            </w:r>
          </w:p>
          <w:p w14:paraId="60A9D7AD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10.32/11.116</w:t>
            </w:r>
          </w:p>
          <w:p w14:paraId="5BE90BE4" w14:textId="6E155B15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</w:p>
          <w:p w14:paraId="11EBD839" w14:textId="12E07AB8" w:rsidR="00213766" w:rsidRPr="009F314E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314CE01B" w14:textId="5D1AF4BF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консистенция, минеральные примеси, запах, аромат, вкус, однородность, зрелость, наличие вредителей, цвет, посторонние примеси, форма, равномерность, зараженность, прозрачность)</w:t>
            </w:r>
          </w:p>
          <w:p w14:paraId="6D3E39E2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73F7749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8CFD974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8D5F7E1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3934A2E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4919F93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1A3B493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0535401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7CA73B9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CC62D03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9B9BDC1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5B18415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624F3D8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2AB739F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67F5F8B" w14:textId="77777777" w:rsidR="00213766" w:rsidRPr="009F314E" w:rsidRDefault="00213766" w:rsidP="00213766">
            <w:pPr>
              <w:suppressAutoHyphens/>
              <w:jc w:val="right"/>
              <w:rPr>
                <w:sz w:val="22"/>
                <w:szCs w:val="22"/>
              </w:rPr>
            </w:pPr>
          </w:p>
          <w:p w14:paraId="6F814DF5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E989083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DECC9A1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0000FBD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D688EDD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F3D9FE1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A2B74A5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026CC16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B704247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FD2BCB4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14:paraId="1CAB9947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39-95</w:t>
            </w:r>
          </w:p>
          <w:p w14:paraId="7E23F974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337-98</w:t>
            </w:r>
          </w:p>
          <w:p w14:paraId="4525CDFA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425-98</w:t>
            </w:r>
          </w:p>
          <w:p w14:paraId="565BCCF5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684-93</w:t>
            </w:r>
          </w:p>
          <w:p w14:paraId="1AD2A461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719-94 </w:t>
            </w:r>
          </w:p>
          <w:p w14:paraId="1DF8DAC2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787-2003</w:t>
            </w:r>
          </w:p>
          <w:p w14:paraId="6EECFCD2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819-93 </w:t>
            </w:r>
          </w:p>
          <w:p w14:paraId="14ABF4E9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829-2008</w:t>
            </w:r>
          </w:p>
          <w:p w14:paraId="4703F06B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905-95 </w:t>
            </w:r>
          </w:p>
          <w:p w14:paraId="7D2B01C6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962-95</w:t>
            </w:r>
          </w:p>
          <w:p w14:paraId="75EFFF04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964-94</w:t>
            </w:r>
          </w:p>
          <w:p w14:paraId="1317207C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986-95 </w:t>
            </w:r>
          </w:p>
          <w:p w14:paraId="7945FB67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998-95 </w:t>
            </w:r>
          </w:p>
          <w:p w14:paraId="0CCA8DC4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999-95</w:t>
            </w:r>
          </w:p>
          <w:p w14:paraId="51AD48AE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1000-96</w:t>
            </w:r>
          </w:p>
          <w:p w14:paraId="7FCA290D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1037-97</w:t>
            </w:r>
          </w:p>
          <w:p w14:paraId="0995E2DE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1082-97</w:t>
            </w:r>
          </w:p>
          <w:p w14:paraId="562D1DF6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1083-97 </w:t>
            </w:r>
          </w:p>
          <w:p w14:paraId="1BE352DE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1084-97</w:t>
            </w:r>
          </w:p>
          <w:p w14:paraId="7AEEC2B8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1131-98</w:t>
            </w:r>
          </w:p>
          <w:p w14:paraId="34B11643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1189-99</w:t>
            </w:r>
          </w:p>
          <w:p w14:paraId="08AFE747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1190-99</w:t>
            </w:r>
          </w:p>
          <w:p w14:paraId="5F484796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1297-2001</w:t>
            </w:r>
          </w:p>
          <w:p w14:paraId="72EF398E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1427-2003</w:t>
            </w:r>
          </w:p>
          <w:p w14:paraId="5E7FE449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1449-2008</w:t>
            </w:r>
          </w:p>
          <w:p w14:paraId="6B65AD58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1636-2006</w:t>
            </w:r>
          </w:p>
          <w:p w14:paraId="729E0F7E" w14:textId="4A2E3C9C" w:rsidR="00213766" w:rsidRPr="009F314E" w:rsidRDefault="00213766" w:rsidP="00213766">
            <w:pPr>
              <w:tabs>
                <w:tab w:val="left" w:pos="284"/>
              </w:tabs>
              <w:spacing w:line="23" w:lineRule="atLeast"/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 и другая документация </w:t>
            </w:r>
          </w:p>
        </w:tc>
        <w:tc>
          <w:tcPr>
            <w:tcW w:w="1988" w:type="dxa"/>
          </w:tcPr>
          <w:p w14:paraId="482E8964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33540-2015 п.6.3.4</w:t>
            </w:r>
          </w:p>
          <w:p w14:paraId="3C599BB1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1723-2015 п.6.2.5 </w:t>
            </w:r>
          </w:p>
          <w:p w14:paraId="54B6B163" w14:textId="70DF621F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34306-2017 п. 7.2.4</w:t>
            </w:r>
          </w:p>
          <w:p w14:paraId="7FC005DE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1724-85 п.3.2</w:t>
            </w:r>
          </w:p>
          <w:p w14:paraId="04AE0CDD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33494-2015 п.6.3.4</w:t>
            </w:r>
          </w:p>
          <w:p w14:paraId="24302D77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1725-2019 п.7.6 </w:t>
            </w:r>
          </w:p>
          <w:p w14:paraId="674CE407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34298-2017 п.7.2.4</w:t>
            </w:r>
          </w:p>
          <w:p w14:paraId="0BD4CA6C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1726-2019 п.7.6</w:t>
            </w:r>
          </w:p>
          <w:p w14:paraId="7D663798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33932-2016 п.7.2.4</w:t>
            </w:r>
          </w:p>
          <w:p w14:paraId="556FC26C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4427-82 п.4.2</w:t>
            </w:r>
          </w:p>
          <w:p w14:paraId="3B827AFB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4428-82 п.3.2 </w:t>
            </w:r>
          </w:p>
          <w:p w14:paraId="17B4CF8B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4429-82 п.3.2</w:t>
            </w:r>
          </w:p>
          <w:p w14:paraId="0E8AD19B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34307-2017п.7.8</w:t>
            </w:r>
          </w:p>
          <w:p w14:paraId="7E97CD12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6828-89 3.2.2</w:t>
            </w:r>
          </w:p>
          <w:p w14:paraId="20A31A5C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33953-2016 п.7.7</w:t>
            </w:r>
          </w:p>
          <w:p w14:paraId="5CC71788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7176-2017 п.6.2.4 </w:t>
            </w:r>
          </w:p>
          <w:p w14:paraId="2C3707C6" w14:textId="7A42D2EA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7177-2015 п.7.2.4</w:t>
            </w:r>
          </w:p>
          <w:p w14:paraId="5632144A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7178-2015 п.7.2.4 </w:t>
            </w:r>
          </w:p>
          <w:p w14:paraId="70A242A2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7968-89 п.3.2.2</w:t>
            </w:r>
          </w:p>
          <w:p w14:paraId="5A414129" w14:textId="73BA3C14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33952-2016 п.7.2.4 </w:t>
            </w:r>
          </w:p>
          <w:p w14:paraId="146D996A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7977-87п. 3.2.2</w:t>
            </w:r>
          </w:p>
          <w:p w14:paraId="4BA330FA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33562-2015 п.7.2.4</w:t>
            </w:r>
          </w:p>
          <w:p w14:paraId="4E9ACCDF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27569-87 п.3.2.2</w:t>
            </w:r>
          </w:p>
          <w:p w14:paraId="23B26FFD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proofErr w:type="gramStart"/>
            <w:r w:rsidRPr="009F314E">
              <w:rPr>
                <w:sz w:val="22"/>
                <w:szCs w:val="22"/>
              </w:rPr>
              <w:t>13908-68</w:t>
            </w:r>
            <w:proofErr w:type="gramEnd"/>
            <w:r w:rsidRPr="009F314E">
              <w:rPr>
                <w:sz w:val="22"/>
                <w:szCs w:val="22"/>
              </w:rPr>
              <w:t xml:space="preserve"> п 3.3</w:t>
            </w:r>
          </w:p>
          <w:p w14:paraId="0F7F02BF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34325-2017 п.7.2.5</w:t>
            </w:r>
          </w:p>
          <w:p w14:paraId="169917F4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20450-2019 п.7.7 ГОСТ 27572-2017п.7.2.3</w:t>
            </w:r>
          </w:p>
          <w:p w14:paraId="0A38B8D2" w14:textId="6CD248FE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34130-2017 р.10</w:t>
            </w:r>
          </w:p>
          <w:p w14:paraId="3D170736" w14:textId="090C4699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21833-76 п.3.4</w:t>
            </w:r>
          </w:p>
          <w:p w14:paraId="377C81ED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</w:pPr>
            <w:r w:rsidRPr="009F314E">
              <w:t>ГОСТ 34340-2017 п.7.7</w:t>
            </w:r>
          </w:p>
          <w:p w14:paraId="34C54744" w14:textId="79D58C0F" w:rsidR="00213766" w:rsidRPr="009F314E" w:rsidRDefault="00213766" w:rsidP="00213766">
            <w:pPr>
              <w:pStyle w:val="af6"/>
              <w:spacing w:line="228" w:lineRule="auto"/>
              <w:rPr>
                <w:lang w:val="ru-RU"/>
              </w:rPr>
            </w:pPr>
            <w:r w:rsidRPr="009F314E">
              <w:rPr>
                <w:sz w:val="20"/>
                <w:szCs w:val="20"/>
                <w:lang w:val="ru-RU"/>
              </w:rPr>
              <w:t>ГОСТ 8756.1-2017 р.5</w:t>
            </w:r>
          </w:p>
        </w:tc>
      </w:tr>
    </w:tbl>
    <w:p w14:paraId="170ACCE8" w14:textId="77777777" w:rsidR="000822B5" w:rsidRDefault="000822B5" w:rsidP="00D50B4E">
      <w:pPr>
        <w:rPr>
          <w:sz w:val="22"/>
          <w:szCs w:val="22"/>
        </w:rPr>
      </w:pPr>
    </w:p>
    <w:p w14:paraId="7C1A05C9" w14:textId="77777777" w:rsidR="00FC457B" w:rsidRDefault="00FC457B" w:rsidP="00D50B4E">
      <w:pPr>
        <w:rPr>
          <w:sz w:val="22"/>
          <w:szCs w:val="22"/>
        </w:rPr>
      </w:pPr>
    </w:p>
    <w:p w14:paraId="40089D02" w14:textId="77777777" w:rsidR="00FC457B" w:rsidRPr="009F314E" w:rsidRDefault="00FC457B" w:rsidP="00D50B4E">
      <w:pPr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980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410"/>
        <w:gridCol w:w="1276"/>
        <w:gridCol w:w="1806"/>
        <w:gridCol w:w="1736"/>
        <w:gridCol w:w="1968"/>
      </w:tblGrid>
      <w:tr w:rsidR="00503BD6" w:rsidRPr="009F314E" w14:paraId="0B0CC5B7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EDFA9" w14:textId="77777777" w:rsidR="00503BD6" w:rsidRPr="009F314E" w:rsidRDefault="00503BD6" w:rsidP="00C67277">
            <w:pPr>
              <w:tabs>
                <w:tab w:val="num" w:pos="386"/>
              </w:tabs>
              <w:ind w:left="-334" w:right="72" w:firstLine="33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6.3*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C6BD651" w14:textId="48A27109" w:rsidR="00503BD6" w:rsidRPr="009F314E" w:rsidRDefault="00CE3863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4E42A9D1" w14:textId="77777777" w:rsidR="00503BD6" w:rsidRPr="009F314E" w:rsidRDefault="00503BD6" w:rsidP="000822B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F0F11" w14:textId="1465C0F1" w:rsidR="00503BD6" w:rsidRPr="00CE3863" w:rsidRDefault="00503BD6" w:rsidP="00175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10.39/08.052</w:t>
            </w:r>
          </w:p>
          <w:p w14:paraId="649FBD82" w14:textId="0E64ECBB" w:rsidR="00503BD6" w:rsidRPr="00CE3863" w:rsidRDefault="00503BD6" w:rsidP="00004AF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 xml:space="preserve">10.32/08.052 </w:t>
            </w:r>
            <w:r w:rsidR="00CE3863" w:rsidRPr="00CE38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A19C5" w14:textId="1C5BFD35" w:rsidR="00503BD6" w:rsidRPr="009F314E" w:rsidRDefault="00503BD6" w:rsidP="00FC457B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1B71EF" w14:textId="77777777" w:rsidR="00503BD6" w:rsidRPr="00503BD6" w:rsidRDefault="00503BD6" w:rsidP="00175312">
            <w:pPr>
              <w:suppressAutoHyphens/>
            </w:pPr>
            <w:r w:rsidRPr="00503BD6">
              <w:t>ГОСТ 33540-2015</w:t>
            </w:r>
          </w:p>
          <w:p w14:paraId="33EEAFB9" w14:textId="77777777" w:rsidR="00503BD6" w:rsidRPr="00503BD6" w:rsidRDefault="00503BD6" w:rsidP="00175312">
            <w:pPr>
              <w:suppressAutoHyphens/>
            </w:pPr>
            <w:r w:rsidRPr="00503BD6">
              <w:t>ГОСТ 1723-2015</w:t>
            </w:r>
          </w:p>
          <w:p w14:paraId="66D81423" w14:textId="77777777" w:rsidR="00503BD6" w:rsidRPr="00503BD6" w:rsidRDefault="00503BD6" w:rsidP="00175312">
            <w:pPr>
              <w:suppressAutoHyphens/>
            </w:pPr>
            <w:r w:rsidRPr="00503BD6">
              <w:t>ГОСТ 34306-2017</w:t>
            </w:r>
          </w:p>
          <w:p w14:paraId="0A896AF2" w14:textId="77777777" w:rsidR="00503BD6" w:rsidRPr="00503BD6" w:rsidRDefault="00503BD6" w:rsidP="00175312">
            <w:pPr>
              <w:suppressAutoHyphens/>
            </w:pPr>
            <w:r w:rsidRPr="00503BD6">
              <w:t xml:space="preserve">ГОСТ 1724-85 </w:t>
            </w:r>
          </w:p>
          <w:p w14:paraId="54D86C6D" w14:textId="77777777" w:rsidR="00503BD6" w:rsidRPr="00503BD6" w:rsidRDefault="00503BD6" w:rsidP="00175312">
            <w:pPr>
              <w:suppressAutoHyphens/>
            </w:pPr>
            <w:r w:rsidRPr="00503BD6">
              <w:t>ГОСТ 33494-2015</w:t>
            </w:r>
          </w:p>
          <w:p w14:paraId="0DC47960" w14:textId="77777777" w:rsidR="00503BD6" w:rsidRPr="00503BD6" w:rsidRDefault="00503BD6" w:rsidP="00175312">
            <w:pPr>
              <w:suppressAutoHyphens/>
            </w:pPr>
            <w:r w:rsidRPr="00503BD6">
              <w:t xml:space="preserve">ГОСТ 1725-2019 </w:t>
            </w:r>
          </w:p>
          <w:p w14:paraId="4571214E" w14:textId="77777777" w:rsidR="00503BD6" w:rsidRPr="00503BD6" w:rsidRDefault="00503BD6" w:rsidP="00175312">
            <w:pPr>
              <w:suppressAutoHyphens/>
            </w:pPr>
            <w:r w:rsidRPr="00503BD6">
              <w:t>ГОСТ 34298-2017</w:t>
            </w:r>
          </w:p>
          <w:p w14:paraId="2017877A" w14:textId="77777777" w:rsidR="00503BD6" w:rsidRPr="00503BD6" w:rsidRDefault="00503BD6" w:rsidP="00175312">
            <w:pPr>
              <w:suppressAutoHyphens/>
            </w:pPr>
            <w:r w:rsidRPr="00503BD6">
              <w:t>ГОСТ 1726-2019</w:t>
            </w:r>
          </w:p>
          <w:p w14:paraId="41B51A81" w14:textId="77777777" w:rsidR="00503BD6" w:rsidRPr="00503BD6" w:rsidRDefault="00503BD6" w:rsidP="00175312">
            <w:pPr>
              <w:suppressAutoHyphens/>
            </w:pPr>
            <w:r w:rsidRPr="00503BD6">
              <w:t>ГОСТ 33932-2016</w:t>
            </w:r>
          </w:p>
          <w:p w14:paraId="5BC68FC4" w14:textId="77777777" w:rsidR="00503BD6" w:rsidRPr="00503BD6" w:rsidRDefault="00503BD6" w:rsidP="00175312">
            <w:pPr>
              <w:suppressAutoHyphens/>
            </w:pPr>
            <w:r w:rsidRPr="00503BD6">
              <w:t>ГОСТ 2654-2017</w:t>
            </w:r>
          </w:p>
          <w:p w14:paraId="6B86484A" w14:textId="77777777" w:rsidR="00503BD6" w:rsidRPr="00503BD6" w:rsidRDefault="00503BD6" w:rsidP="00175312">
            <w:pPr>
              <w:suppressAutoHyphens/>
            </w:pPr>
            <w:r w:rsidRPr="00503BD6">
              <w:t>ГОСТ 3343-2017</w:t>
            </w:r>
          </w:p>
          <w:p w14:paraId="199022EA" w14:textId="77777777" w:rsidR="00503BD6" w:rsidRPr="00503BD6" w:rsidRDefault="00503BD6" w:rsidP="00175312">
            <w:pPr>
              <w:suppressAutoHyphens/>
            </w:pPr>
            <w:r w:rsidRPr="00503BD6">
              <w:t>ГОСТ 34220-2017</w:t>
            </w:r>
          </w:p>
          <w:p w14:paraId="4998315D" w14:textId="77777777" w:rsidR="00503BD6" w:rsidRPr="00503BD6" w:rsidRDefault="00503BD6" w:rsidP="00175312">
            <w:pPr>
              <w:suppressAutoHyphens/>
            </w:pPr>
            <w:r w:rsidRPr="00503BD6">
              <w:t>ГОСТ 4427-82</w:t>
            </w:r>
          </w:p>
          <w:p w14:paraId="6EAAAC20" w14:textId="77777777" w:rsidR="00503BD6" w:rsidRPr="00503BD6" w:rsidRDefault="00503BD6" w:rsidP="00175312">
            <w:pPr>
              <w:suppressAutoHyphens/>
            </w:pPr>
            <w:r w:rsidRPr="00503BD6">
              <w:t xml:space="preserve">ГОСТ 4428-82 </w:t>
            </w:r>
          </w:p>
          <w:p w14:paraId="249A44AF" w14:textId="77777777" w:rsidR="00503BD6" w:rsidRPr="00503BD6" w:rsidRDefault="00503BD6" w:rsidP="00175312">
            <w:pPr>
              <w:suppressAutoHyphens/>
            </w:pPr>
            <w:r w:rsidRPr="00503BD6">
              <w:t>ГОСТ 4429-82</w:t>
            </w:r>
          </w:p>
          <w:p w14:paraId="4D49A732" w14:textId="77777777" w:rsidR="00503BD6" w:rsidRPr="00503BD6" w:rsidRDefault="00503BD6" w:rsidP="00175312">
            <w:pPr>
              <w:suppressAutoHyphens/>
            </w:pPr>
            <w:r w:rsidRPr="00503BD6">
              <w:t>ГОСТ 34307-2017</w:t>
            </w:r>
          </w:p>
          <w:p w14:paraId="1D9FF6CB" w14:textId="77777777" w:rsidR="00503BD6" w:rsidRPr="00503BD6" w:rsidRDefault="00503BD6" w:rsidP="00175312">
            <w:pPr>
              <w:suppressAutoHyphens/>
            </w:pPr>
            <w:r w:rsidRPr="00503BD6">
              <w:t>ГОСТ 6828-89</w:t>
            </w:r>
          </w:p>
          <w:p w14:paraId="1CCB841E" w14:textId="77777777" w:rsidR="00503BD6" w:rsidRPr="00503BD6" w:rsidRDefault="00503BD6" w:rsidP="00175312">
            <w:pPr>
              <w:suppressAutoHyphens/>
            </w:pPr>
            <w:r w:rsidRPr="00503BD6">
              <w:t>ГОСТ 33953-2016</w:t>
            </w:r>
          </w:p>
          <w:p w14:paraId="4698397B" w14:textId="77777777" w:rsidR="00503BD6" w:rsidRPr="00503BD6" w:rsidRDefault="00503BD6" w:rsidP="00175312">
            <w:pPr>
              <w:suppressAutoHyphens/>
            </w:pPr>
            <w:r w:rsidRPr="00503BD6">
              <w:t xml:space="preserve">ГОСТ 7178-2015 </w:t>
            </w:r>
          </w:p>
          <w:p w14:paraId="58E20191" w14:textId="77777777" w:rsidR="00503BD6" w:rsidRPr="00503BD6" w:rsidRDefault="00503BD6" w:rsidP="00175312">
            <w:pPr>
              <w:suppressAutoHyphens/>
            </w:pPr>
            <w:r w:rsidRPr="00503BD6">
              <w:t>ГОСТ 7977-87</w:t>
            </w:r>
          </w:p>
          <w:p w14:paraId="7163085E" w14:textId="77777777" w:rsidR="00503BD6" w:rsidRPr="00503BD6" w:rsidRDefault="00503BD6" w:rsidP="00175312">
            <w:pPr>
              <w:suppressAutoHyphens/>
            </w:pPr>
            <w:r w:rsidRPr="00503BD6">
              <w:t xml:space="preserve">ГОСТ 13908-68 </w:t>
            </w:r>
          </w:p>
          <w:p w14:paraId="7F44DF2D" w14:textId="77777777" w:rsidR="00503BD6" w:rsidRPr="00503BD6" w:rsidRDefault="00503BD6" w:rsidP="00175312">
            <w:pPr>
              <w:suppressAutoHyphens/>
            </w:pPr>
            <w:r w:rsidRPr="00503BD6">
              <w:t xml:space="preserve">ГОСТ 34325-2017 </w:t>
            </w:r>
          </w:p>
          <w:p w14:paraId="1032CA3F" w14:textId="77777777" w:rsidR="00503BD6" w:rsidRPr="00503BD6" w:rsidRDefault="00503BD6" w:rsidP="00175312">
            <w:pPr>
              <w:suppressAutoHyphens/>
            </w:pPr>
            <w:r w:rsidRPr="00503BD6">
              <w:t>ГОСТ 34112-2017</w:t>
            </w:r>
          </w:p>
          <w:p w14:paraId="078580F9" w14:textId="77777777" w:rsidR="00503BD6" w:rsidRPr="00503BD6" w:rsidRDefault="00503BD6" w:rsidP="00175312">
            <w:pPr>
              <w:suppressAutoHyphens/>
            </w:pPr>
            <w:r w:rsidRPr="00503BD6">
              <w:t>ГОСТ 34114-2017</w:t>
            </w:r>
          </w:p>
          <w:p w14:paraId="27B178C5" w14:textId="77777777" w:rsidR="00503BD6" w:rsidRPr="00503BD6" w:rsidRDefault="00503BD6" w:rsidP="00175312">
            <w:pPr>
              <w:suppressAutoHyphens/>
            </w:pPr>
            <w:r w:rsidRPr="00503BD6">
              <w:t xml:space="preserve">ГОСТ 20450-2019 </w:t>
            </w:r>
          </w:p>
          <w:p w14:paraId="5E72ECC4" w14:textId="77777777" w:rsidR="00503BD6" w:rsidRPr="00503BD6" w:rsidRDefault="00503BD6" w:rsidP="00175312">
            <w:pPr>
              <w:suppressAutoHyphens/>
            </w:pPr>
            <w:r w:rsidRPr="00503BD6">
              <w:t>ГОСТ 27572-2017</w:t>
            </w:r>
          </w:p>
          <w:p w14:paraId="79F1F4D0" w14:textId="77777777" w:rsidR="00503BD6" w:rsidRPr="00503BD6" w:rsidRDefault="00503BD6" w:rsidP="00175312">
            <w:pPr>
              <w:suppressAutoHyphens/>
            </w:pPr>
            <w:r w:rsidRPr="00503BD6">
              <w:t>ГОСТ 21833-76</w:t>
            </w:r>
          </w:p>
          <w:p w14:paraId="5249D90E" w14:textId="77777777" w:rsidR="00503BD6" w:rsidRPr="00503BD6" w:rsidRDefault="00503BD6" w:rsidP="00175312">
            <w:pPr>
              <w:suppressAutoHyphens/>
            </w:pPr>
            <w:r w:rsidRPr="00503BD6">
              <w:t>ГОСТ 34340-2017</w:t>
            </w:r>
          </w:p>
          <w:p w14:paraId="11B8AD9D" w14:textId="24DEDB9C" w:rsidR="00503BD6" w:rsidRPr="009F314E" w:rsidRDefault="00503BD6" w:rsidP="00503BD6">
            <w:pPr>
              <w:suppressAutoHyphens/>
              <w:rPr>
                <w:sz w:val="22"/>
                <w:szCs w:val="22"/>
              </w:rPr>
            </w:pPr>
            <w:r w:rsidRPr="00503BD6">
              <w:t>ТНПА  и другая документация</w:t>
            </w:r>
            <w:r w:rsidRPr="009F31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B788ED" w14:textId="477F57A3" w:rsidR="00503BD6" w:rsidRPr="009F314E" w:rsidRDefault="00503BD6" w:rsidP="00521E1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33977-2016 р.5 </w:t>
            </w:r>
          </w:p>
        </w:tc>
      </w:tr>
      <w:tr w:rsidR="00503BD6" w:rsidRPr="009F314E" w14:paraId="3A7F83CB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9BA40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6.4*</w:t>
            </w:r>
          </w:p>
          <w:p w14:paraId="043AE8A5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2FBA8AD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E55332" w14:textId="66D5B090" w:rsidR="00503BD6" w:rsidRPr="00CE3863" w:rsidRDefault="00503BD6" w:rsidP="00175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10.39/08.149</w:t>
            </w:r>
          </w:p>
          <w:p w14:paraId="338CD23F" w14:textId="77777777" w:rsidR="00503BD6" w:rsidRPr="00CE3863" w:rsidRDefault="00503BD6" w:rsidP="00004AF1">
            <w:pPr>
              <w:pStyle w:val="ab"/>
              <w:ind w:right="-1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10.32/08.149</w:t>
            </w:r>
          </w:p>
          <w:p w14:paraId="2DB578DC" w14:textId="77777777" w:rsidR="00503BD6" w:rsidRPr="00CE3863" w:rsidRDefault="00503BD6" w:rsidP="00004AF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A65A4" w14:textId="77777777" w:rsidR="00503BD6" w:rsidRPr="009F314E" w:rsidRDefault="00503BD6" w:rsidP="00175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титруемых кислот в расчете на используемую кислоту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4A16A0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2CDFE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750-2013</w:t>
            </w:r>
          </w:p>
          <w:p w14:paraId="5A93D69A" w14:textId="77777777" w:rsidR="00503BD6" w:rsidRPr="009F314E" w:rsidRDefault="00503BD6" w:rsidP="00175312">
            <w:pPr>
              <w:rPr>
                <w:sz w:val="22"/>
                <w:szCs w:val="22"/>
              </w:rPr>
            </w:pPr>
          </w:p>
          <w:p w14:paraId="749CB2AD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503BD6" w:rsidRPr="009F314E" w14:paraId="02E5B10C" w14:textId="77777777" w:rsidTr="00A27FE8">
        <w:trPr>
          <w:trHeight w:val="772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FE0C8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6.5*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8F30EC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FBC81C" w14:textId="66785E98" w:rsidR="00503BD6" w:rsidRPr="00CE3863" w:rsidRDefault="00503BD6" w:rsidP="00004AF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10.39/08.133 10.32/08.133</w:t>
            </w:r>
            <w:r w:rsidRPr="00CE3863">
              <w:rPr>
                <w:sz w:val="22"/>
                <w:szCs w:val="22"/>
              </w:rPr>
              <w:t xml:space="preserve"> </w:t>
            </w:r>
          </w:p>
          <w:p w14:paraId="6438DA86" w14:textId="399D1FF5" w:rsidR="00503BD6" w:rsidRPr="00CE3863" w:rsidRDefault="00503BD6" w:rsidP="00521E1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10.39/08.052</w:t>
            </w:r>
          </w:p>
          <w:p w14:paraId="63BBF6A1" w14:textId="32D1CAA8" w:rsidR="00503BD6" w:rsidRPr="00CE3863" w:rsidRDefault="00CE3863" w:rsidP="00521E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E3863">
              <w:rPr>
                <w:sz w:val="16"/>
                <w:szCs w:val="16"/>
              </w:rPr>
              <w:t xml:space="preserve"> </w:t>
            </w:r>
            <w:r w:rsidR="00503BD6" w:rsidRPr="00CE3863">
              <w:rPr>
                <w:sz w:val="16"/>
                <w:szCs w:val="16"/>
              </w:rPr>
              <w:t>10.32/08.052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F17B8B" w14:textId="1A719DD1" w:rsidR="00503BD6" w:rsidRPr="009F314E" w:rsidRDefault="00503BD6" w:rsidP="0017531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растворимых сухих веществ, массовая доля сухих веществ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1D6368" w14:textId="77777777" w:rsidR="00503BD6" w:rsidRPr="009F314E" w:rsidRDefault="00503BD6" w:rsidP="00175312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7B5370" w14:textId="77777777" w:rsidR="00503BD6" w:rsidRPr="009F314E" w:rsidRDefault="00503BD6" w:rsidP="00175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2173-2013</w:t>
            </w:r>
          </w:p>
          <w:p w14:paraId="5F3CD48A" w14:textId="221BC34E" w:rsidR="00503BD6" w:rsidRPr="009F314E" w:rsidRDefault="00503BD6" w:rsidP="00175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33977-2016 р.5</w:t>
            </w:r>
          </w:p>
          <w:p w14:paraId="4E7F40CC" w14:textId="2FAC2426" w:rsidR="00503BD6" w:rsidRPr="009F314E" w:rsidRDefault="00503BD6" w:rsidP="00123B8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34128-2017</w:t>
            </w:r>
          </w:p>
        </w:tc>
      </w:tr>
      <w:tr w:rsidR="00503BD6" w:rsidRPr="009F314E" w14:paraId="21B1D621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DD3F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6.7*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5BF9DEA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5FD9B" w14:textId="61E2AD82" w:rsidR="00503BD6" w:rsidRPr="00CE3863" w:rsidRDefault="00503BD6" w:rsidP="00175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10.39/08.149</w:t>
            </w:r>
          </w:p>
          <w:p w14:paraId="032A79F1" w14:textId="54B19AF6" w:rsidR="00503BD6" w:rsidRPr="00CE3863" w:rsidRDefault="00503BD6" w:rsidP="00FC457B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CE3863">
              <w:rPr>
                <w:sz w:val="16"/>
                <w:szCs w:val="16"/>
              </w:rPr>
              <w:t>10.32/08.149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4B2D9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9DED53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6665E" w14:textId="11F7C6A1" w:rsidR="00503BD6" w:rsidRPr="009F314E" w:rsidRDefault="00503BD6" w:rsidP="00521E1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26186-84 р.3</w:t>
            </w:r>
          </w:p>
        </w:tc>
      </w:tr>
      <w:tr w:rsidR="00503BD6" w:rsidRPr="009F314E" w14:paraId="3EFD71E4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6962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6.8*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987B3AF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413EE" w14:textId="4F5669F4" w:rsidR="00503BD6" w:rsidRPr="00CE3863" w:rsidRDefault="00503BD6" w:rsidP="00175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10.39/08.164</w:t>
            </w:r>
          </w:p>
          <w:p w14:paraId="62805613" w14:textId="18E4C568" w:rsidR="00503BD6" w:rsidRPr="00CE3863" w:rsidRDefault="00503BD6" w:rsidP="00004AF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E3863">
              <w:rPr>
                <w:sz w:val="16"/>
                <w:szCs w:val="16"/>
              </w:rPr>
              <w:t xml:space="preserve">10.31/08.164 10.32/08.164 </w:t>
            </w:r>
            <w:r w:rsidR="00CE3863" w:rsidRPr="00CE38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308F1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2AF0ED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972CF" w14:textId="44C43294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8756.21-89 р.2</w:t>
            </w:r>
          </w:p>
          <w:p w14:paraId="526670AD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26183-84</w:t>
            </w:r>
          </w:p>
        </w:tc>
      </w:tr>
      <w:tr w:rsidR="00503BD6" w:rsidRPr="009F314E" w14:paraId="1086C8AC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17E4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6.9*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72C340F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2A8EB" w14:textId="67705639" w:rsidR="00503BD6" w:rsidRPr="00CE3863" w:rsidRDefault="00503BD6" w:rsidP="00175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10.39/08.169</w:t>
            </w:r>
          </w:p>
          <w:p w14:paraId="6742958C" w14:textId="43038EF2" w:rsidR="00503BD6" w:rsidRPr="00CE3863" w:rsidRDefault="00CE3863" w:rsidP="00FC457B">
            <w:pPr>
              <w:pStyle w:val="af6"/>
              <w:spacing w:line="276" w:lineRule="auto"/>
            </w:pPr>
            <w:r w:rsidRPr="00CE3863">
              <w:rPr>
                <w:sz w:val="16"/>
                <w:szCs w:val="16"/>
                <w:lang w:val="ru-RU"/>
              </w:rPr>
              <w:t xml:space="preserve"> </w:t>
            </w:r>
            <w:r w:rsidR="00503BD6" w:rsidRPr="00CE3863">
              <w:rPr>
                <w:sz w:val="16"/>
                <w:szCs w:val="16"/>
              </w:rPr>
              <w:t>10.32/08.169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FFEC5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рН</w:t>
            </w:r>
          </w:p>
          <w:p w14:paraId="638D760D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F6AA30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BD418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26188-2016</w:t>
            </w:r>
          </w:p>
          <w:p w14:paraId="033482B3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503BD6" w:rsidRPr="009F314E" w14:paraId="77476C83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F6548" w14:textId="77777777" w:rsidR="00503BD6" w:rsidRP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03BD6">
              <w:rPr>
                <w:sz w:val="22"/>
                <w:szCs w:val="22"/>
              </w:rPr>
              <w:t>6.13*</w:t>
            </w:r>
          </w:p>
          <w:p w14:paraId="082287EE" w14:textId="77777777" w:rsidR="00503BD6" w:rsidRP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58601C" w14:textId="77777777" w:rsid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61D07E4" w14:textId="77777777" w:rsid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A2FE024" w14:textId="77777777" w:rsid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EDE93E" w14:textId="77777777" w:rsid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C56CAF" w14:textId="77777777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F75A0" w14:textId="77777777" w:rsidR="00503BD6" w:rsidRPr="00CE3863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10.39/08.052</w:t>
            </w:r>
          </w:p>
          <w:p w14:paraId="43E74A65" w14:textId="06BAB021" w:rsidR="00503BD6" w:rsidRPr="00CE3863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 xml:space="preserve">10.31/08.052 10.32/08.052 </w:t>
            </w:r>
            <w:r w:rsidR="00CE3863" w:rsidRPr="00CE38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DCFD9" w14:textId="29258843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BB726D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00B89" w14:textId="77777777" w:rsidR="00503BD6" w:rsidRPr="009F314E" w:rsidRDefault="00503BD6" w:rsidP="00503BD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762-2013</w:t>
            </w:r>
          </w:p>
          <w:p w14:paraId="6F219B15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503BD6" w:rsidRPr="009F314E" w14:paraId="462FB4B0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F61A7" w14:textId="1ECFC9DF" w:rsidR="00503BD6" w:rsidRP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03BD6">
              <w:rPr>
                <w:sz w:val="22"/>
                <w:szCs w:val="22"/>
              </w:rPr>
              <w:t>6.15*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40206BB" w14:textId="77777777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94104" w14:textId="77777777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10.39/08.052</w:t>
            </w:r>
          </w:p>
          <w:p w14:paraId="7CC8FD36" w14:textId="7A8FB327" w:rsidR="00503BD6" w:rsidRPr="00FC457B" w:rsidRDefault="00503BD6" w:rsidP="00503BD6">
            <w:pPr>
              <w:shd w:val="clear" w:color="auto" w:fill="FFFFFF"/>
              <w:jc w:val="both"/>
              <w:rPr>
                <w:color w:val="EE0000"/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10.32/08.052 10.84/08.052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6F32F" w14:textId="2E95B149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CC2193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0D387" w14:textId="28374530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26323-2014</w:t>
            </w:r>
          </w:p>
        </w:tc>
      </w:tr>
      <w:tr w:rsidR="00503BD6" w:rsidRPr="009F314E" w14:paraId="54BC7D46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04195" w14:textId="3C524ECA" w:rsidR="00503BD6" w:rsidRP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03BD6">
              <w:rPr>
                <w:sz w:val="22"/>
                <w:szCs w:val="22"/>
              </w:rPr>
              <w:t>6.18*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A40D8C2" w14:textId="77777777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7351F" w14:textId="77777777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10.39/08.052</w:t>
            </w:r>
          </w:p>
          <w:p w14:paraId="74C845F7" w14:textId="75D8C5D1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10.32/08.052 10.84/08.052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11D7A" w14:textId="7F162D39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4497D3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17AEB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8756.1-2017 р.7 </w:t>
            </w:r>
          </w:p>
          <w:p w14:paraId="6F8176EE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503BD6" w:rsidRPr="009F314E" w14:paraId="2498F114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37DF0" w14:textId="1A65413E" w:rsidR="00503BD6" w:rsidRPr="00FC457B" w:rsidRDefault="00503BD6" w:rsidP="00503BD6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6.19*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543511A" w14:textId="77777777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54143" w14:textId="77777777" w:rsidR="00503BD6" w:rsidRPr="009F314E" w:rsidRDefault="00503BD6" w:rsidP="00503BD6">
            <w:pPr>
              <w:pStyle w:val="af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</w:t>
            </w:r>
            <w:r w:rsidRPr="009F314E">
              <w:rPr>
                <w:sz w:val="16"/>
                <w:szCs w:val="16"/>
                <w:lang w:val="ru-RU"/>
              </w:rPr>
              <w:t>1</w:t>
            </w:r>
            <w:r w:rsidRPr="009F314E">
              <w:rPr>
                <w:sz w:val="16"/>
                <w:szCs w:val="16"/>
              </w:rPr>
              <w:t>/12.042</w:t>
            </w:r>
          </w:p>
          <w:p w14:paraId="328B4862" w14:textId="77777777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4ADD9" w14:textId="10D1D454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наличие живых вредителей (насекомых или их личинок, клещей)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6E13EE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73B2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10853-88</w:t>
            </w:r>
          </w:p>
          <w:p w14:paraId="2AFF70D9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503BD6" w:rsidRPr="009F314E" w14:paraId="238CBF5B" w14:textId="77777777" w:rsidTr="00FC457B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4A90C" w14:textId="4FE7E0A5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6.20*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D6245F" w14:textId="77777777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0274B" w14:textId="77777777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01.13/08.149</w:t>
            </w:r>
          </w:p>
          <w:p w14:paraId="6D906C91" w14:textId="77777777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10.39/08.149</w:t>
            </w:r>
          </w:p>
          <w:p w14:paraId="58A1EE7C" w14:textId="77777777" w:rsidR="00503BD6" w:rsidRPr="009F314E" w:rsidRDefault="00503BD6" w:rsidP="00503BD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01.21/08.149</w:t>
            </w:r>
          </w:p>
          <w:p w14:paraId="5746F5F8" w14:textId="77777777" w:rsidR="00503BD6" w:rsidRPr="009F314E" w:rsidRDefault="00503BD6" w:rsidP="00503BD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01.22/08.149</w:t>
            </w:r>
          </w:p>
          <w:p w14:paraId="58570CA6" w14:textId="77777777" w:rsidR="00503BD6" w:rsidRPr="009F314E" w:rsidRDefault="00503BD6" w:rsidP="00503BD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01.23/08.149</w:t>
            </w:r>
          </w:p>
          <w:p w14:paraId="1E8D292E" w14:textId="77777777" w:rsidR="00503BD6" w:rsidRPr="009F314E" w:rsidRDefault="00503BD6" w:rsidP="00503BD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01.24/08.149</w:t>
            </w:r>
          </w:p>
          <w:p w14:paraId="28717A44" w14:textId="77777777" w:rsidR="00503BD6" w:rsidRPr="009F314E" w:rsidRDefault="00503BD6" w:rsidP="00503BD6">
            <w:pPr>
              <w:pStyle w:val="af6"/>
              <w:rPr>
                <w:sz w:val="16"/>
                <w:szCs w:val="16"/>
                <w:lang w:val="ru-RU"/>
              </w:rPr>
            </w:pPr>
            <w:r w:rsidRPr="009F314E">
              <w:rPr>
                <w:sz w:val="16"/>
                <w:szCs w:val="16"/>
              </w:rPr>
              <w:t>01.25/</w:t>
            </w:r>
            <w:r w:rsidRPr="009F314E">
              <w:rPr>
                <w:sz w:val="16"/>
                <w:szCs w:val="16"/>
                <w:lang w:val="ru-RU"/>
              </w:rPr>
              <w:t>08</w:t>
            </w:r>
            <w:r w:rsidRPr="009F314E">
              <w:rPr>
                <w:sz w:val="16"/>
                <w:szCs w:val="16"/>
              </w:rPr>
              <w:t>.</w:t>
            </w:r>
            <w:r w:rsidRPr="009F314E">
              <w:rPr>
                <w:sz w:val="16"/>
                <w:szCs w:val="16"/>
                <w:lang w:val="ru-RU"/>
              </w:rPr>
              <w:t>149</w:t>
            </w:r>
          </w:p>
          <w:p w14:paraId="246C5128" w14:textId="1829DD70" w:rsidR="00503BD6" w:rsidRPr="009F314E" w:rsidRDefault="00503BD6" w:rsidP="00503BD6">
            <w:pPr>
              <w:pStyle w:val="af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10.32/08.149</w:t>
            </w:r>
          </w:p>
          <w:p w14:paraId="623E49D2" w14:textId="1920C491" w:rsidR="00503BD6" w:rsidRPr="009F314E" w:rsidRDefault="00503BD6" w:rsidP="00503BD6">
            <w:pPr>
              <w:pStyle w:val="af6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2DA21" w14:textId="3821F5A1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общего диоксида серы и сульфитов (сернистой кислоты), сернистая кислота (диоксид серы Е220) и соли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623192" w14:textId="77777777" w:rsidR="00503BD6" w:rsidRPr="0092497F" w:rsidRDefault="00503BD6" w:rsidP="00503BD6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92497F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C146124" w14:textId="77777777" w:rsidR="00503BD6" w:rsidRPr="0092497F" w:rsidRDefault="00503BD6" w:rsidP="00503BD6">
            <w:pPr>
              <w:jc w:val="both"/>
              <w:rPr>
                <w:bCs/>
              </w:rPr>
            </w:pPr>
            <w:r w:rsidRPr="0092497F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496D97D" w14:textId="24DF7746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2497F">
              <w:t>ТНПА и другая документация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25E69" w14:textId="3C736C0B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25555.5-2014 р.7 </w:t>
            </w:r>
          </w:p>
        </w:tc>
      </w:tr>
    </w:tbl>
    <w:p w14:paraId="31143338" w14:textId="77777777" w:rsidR="00503BD6" w:rsidRDefault="00503BD6"/>
    <w:p w14:paraId="1471DC91" w14:textId="77777777" w:rsidR="00503BD6" w:rsidRDefault="00503BD6"/>
    <w:tbl>
      <w:tblPr>
        <w:tblpPr w:leftFromText="180" w:rightFromText="180" w:vertAnchor="text" w:tblpX="-78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512"/>
        <w:gridCol w:w="1107"/>
        <w:gridCol w:w="1816"/>
        <w:gridCol w:w="1843"/>
        <w:gridCol w:w="1984"/>
      </w:tblGrid>
      <w:tr w:rsidR="0092497F" w:rsidRPr="009F314E" w14:paraId="17C58E2E" w14:textId="77777777" w:rsidTr="00A27FE8">
        <w:trPr>
          <w:trHeight w:val="2226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7371CD6" w14:textId="0E273B7E" w:rsidR="0092497F" w:rsidRPr="00FC457B" w:rsidRDefault="0092497F" w:rsidP="00A27FE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6.23*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FAE877" w14:textId="548FD8FA" w:rsidR="00CE3863" w:rsidRPr="009F314E" w:rsidRDefault="00CE3863" w:rsidP="00CE386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55EDE25B" w14:textId="77777777" w:rsidR="0092497F" w:rsidRPr="00FC457B" w:rsidRDefault="0092497F" w:rsidP="00CE3863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3C9FC5" w14:textId="77777777" w:rsidR="0092497F" w:rsidRPr="009F314E" w:rsidRDefault="0092497F" w:rsidP="002952E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01.13/08.169</w:t>
            </w:r>
          </w:p>
          <w:p w14:paraId="60CA410D" w14:textId="77777777" w:rsidR="0092497F" w:rsidRPr="009F314E" w:rsidRDefault="0092497F" w:rsidP="002952E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10.39/08.169</w:t>
            </w:r>
          </w:p>
          <w:p w14:paraId="4A2E6C8F" w14:textId="77777777" w:rsidR="0092497F" w:rsidRPr="009F314E" w:rsidRDefault="0092497F" w:rsidP="00004AF1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01.21/08.169</w:t>
            </w:r>
          </w:p>
          <w:p w14:paraId="720785CF" w14:textId="77777777" w:rsidR="0092497F" w:rsidRPr="009F314E" w:rsidRDefault="0092497F" w:rsidP="00004AF1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01.22/08.169</w:t>
            </w:r>
          </w:p>
          <w:p w14:paraId="25A54A91" w14:textId="77777777" w:rsidR="0092497F" w:rsidRPr="009F314E" w:rsidRDefault="0092497F" w:rsidP="00004AF1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01.23/08.169</w:t>
            </w:r>
          </w:p>
          <w:p w14:paraId="512A5399" w14:textId="77777777" w:rsidR="0092497F" w:rsidRPr="009F314E" w:rsidRDefault="0092497F" w:rsidP="00004AF1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01.24/08.169</w:t>
            </w:r>
          </w:p>
          <w:p w14:paraId="5FD5F3E4" w14:textId="77777777" w:rsidR="0092497F" w:rsidRPr="009F314E" w:rsidRDefault="0092497F" w:rsidP="00004AF1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01.25/08.169</w:t>
            </w:r>
          </w:p>
          <w:p w14:paraId="3341BB3C" w14:textId="622E2F78" w:rsidR="0092497F" w:rsidRPr="009F314E" w:rsidRDefault="0092497F" w:rsidP="00A27FE8">
            <w:pPr>
              <w:pStyle w:val="af6"/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B8CD27" w14:textId="042C4841" w:rsidR="0092497F" w:rsidRPr="009F314E" w:rsidRDefault="0092497F" w:rsidP="00A27FE8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38C59A" w14:textId="77777777" w:rsidR="0092497F" w:rsidRPr="005966B6" w:rsidRDefault="0092497F" w:rsidP="0092497F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5966B6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3B016E73" w14:textId="77777777" w:rsidR="0092497F" w:rsidRPr="005966B6" w:rsidRDefault="0092497F" w:rsidP="0092497F">
            <w:pPr>
              <w:jc w:val="both"/>
              <w:rPr>
                <w:bCs/>
              </w:rPr>
            </w:pPr>
            <w:r w:rsidRPr="005966B6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451DC891" w14:textId="40F712E2" w:rsidR="0092497F" w:rsidRPr="009F314E" w:rsidRDefault="0092497F" w:rsidP="0092497F">
            <w:pPr>
              <w:suppressAutoHyphens/>
              <w:rPr>
                <w:sz w:val="21"/>
                <w:szCs w:val="21"/>
              </w:rPr>
            </w:pPr>
            <w:r w:rsidRPr="005966B6">
              <w:t>ТНПА и другая документация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7E227B" w14:textId="77777777" w:rsidR="0092497F" w:rsidRPr="006E28A9" w:rsidRDefault="0092497F" w:rsidP="00503BD6">
            <w:r w:rsidRPr="006E28A9">
              <w:t xml:space="preserve">МУ 5048-89 </w:t>
            </w:r>
          </w:p>
          <w:p w14:paraId="0A41C23F" w14:textId="06FDA779" w:rsidR="0092497F" w:rsidRPr="009F314E" w:rsidRDefault="0092497F" w:rsidP="00A27FE8">
            <w:pPr>
              <w:rPr>
                <w:sz w:val="22"/>
                <w:szCs w:val="22"/>
              </w:rPr>
            </w:pPr>
            <w:r w:rsidRPr="006E28A9">
              <w:t>АМИ. ГМ 0108</w:t>
            </w:r>
            <w:r w:rsidRPr="009F314E">
              <w:t>-2022</w:t>
            </w:r>
          </w:p>
        </w:tc>
      </w:tr>
      <w:tr w:rsidR="0092497F" w:rsidRPr="009F314E" w14:paraId="58E1F4BE" w14:textId="77777777" w:rsidTr="006E28A9">
        <w:trPr>
          <w:trHeight w:val="253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6AC4" w14:textId="5DD6A28F" w:rsidR="0092497F" w:rsidRPr="009F314E" w:rsidRDefault="0092497F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30AA69" w14:textId="138529A5" w:rsidR="0092497F" w:rsidRPr="009F314E" w:rsidRDefault="0092497F" w:rsidP="0092497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6AE1E" w14:textId="6BE900FC" w:rsidR="0092497F" w:rsidRPr="009F314E" w:rsidRDefault="0092497F" w:rsidP="00A27FE8">
            <w:pPr>
              <w:pStyle w:val="af6"/>
            </w:pPr>
          </w:p>
        </w:tc>
        <w:tc>
          <w:tcPr>
            <w:tcW w:w="18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28CA3" w14:textId="098D135B" w:rsidR="0092497F" w:rsidRPr="009F314E" w:rsidRDefault="0092497F" w:rsidP="00A27FE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21A75C" w14:textId="129BFDE4" w:rsidR="0092497F" w:rsidRPr="009F314E" w:rsidRDefault="0092497F" w:rsidP="002952EB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E279A" w14:textId="4BEFCC51" w:rsidR="0092497F" w:rsidRPr="009F314E" w:rsidRDefault="0092497F" w:rsidP="00A27FE8">
            <w:pPr>
              <w:rPr>
                <w:sz w:val="22"/>
                <w:szCs w:val="22"/>
              </w:rPr>
            </w:pPr>
          </w:p>
        </w:tc>
      </w:tr>
      <w:tr w:rsidR="0092497F" w:rsidRPr="009F314E" w14:paraId="672271EA" w14:textId="77777777" w:rsidTr="0092497F"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E770" w14:textId="77777777" w:rsidR="0092497F" w:rsidRPr="009F314E" w:rsidRDefault="0092497F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6.24*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5673AD" w14:textId="77777777" w:rsidR="0092497F" w:rsidRPr="009F314E" w:rsidRDefault="0092497F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1AA298" w14:textId="7E0E7429" w:rsidR="0092497F" w:rsidRPr="009F314E" w:rsidRDefault="0092497F" w:rsidP="002952E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01.13/08.032</w:t>
            </w:r>
          </w:p>
          <w:p w14:paraId="598CEC9C" w14:textId="0B8B3D56" w:rsidR="0092497F" w:rsidRPr="009F314E" w:rsidRDefault="0092497F" w:rsidP="002952E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10.39/08.032</w:t>
            </w:r>
          </w:p>
          <w:p w14:paraId="1DDD4178" w14:textId="70FF8D2F" w:rsidR="0092497F" w:rsidRPr="009F314E" w:rsidRDefault="0092497F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01.21/08.032</w:t>
            </w:r>
          </w:p>
          <w:p w14:paraId="4C256625" w14:textId="77777777" w:rsidR="0092497F" w:rsidRPr="009F314E" w:rsidRDefault="0092497F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01.22/08.032</w:t>
            </w:r>
          </w:p>
          <w:p w14:paraId="51CC7334" w14:textId="77777777" w:rsidR="0092497F" w:rsidRPr="009F314E" w:rsidRDefault="0092497F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01.23/08.032</w:t>
            </w:r>
          </w:p>
          <w:p w14:paraId="2B6C82F6" w14:textId="77777777" w:rsidR="0092497F" w:rsidRPr="009F314E" w:rsidRDefault="0092497F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01.24/08.032</w:t>
            </w:r>
          </w:p>
          <w:p w14:paraId="7CE8CE83" w14:textId="77777777" w:rsidR="0092497F" w:rsidRPr="009F314E" w:rsidRDefault="0092497F" w:rsidP="00561EF6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01.25/08.032</w:t>
            </w:r>
          </w:p>
          <w:p w14:paraId="4797C45D" w14:textId="2981583F" w:rsidR="0092497F" w:rsidRPr="009F314E" w:rsidRDefault="0092497F" w:rsidP="004A0B5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10.32/08.032 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BFC10" w14:textId="77777777" w:rsidR="0092497F" w:rsidRPr="009F314E" w:rsidRDefault="0092497F" w:rsidP="002952EB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  <w:p w14:paraId="2454F084" w14:textId="77777777" w:rsidR="0092497F" w:rsidRPr="009F314E" w:rsidRDefault="0092497F" w:rsidP="002952EB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9BAB6D" w14:textId="77777777" w:rsidR="0092497F" w:rsidRPr="009F314E" w:rsidRDefault="0092497F" w:rsidP="002952EB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C6CA3" w14:textId="77777777" w:rsidR="0092497F" w:rsidRPr="009F314E" w:rsidRDefault="0092497F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F248580" w14:textId="4DFEB4DF" w:rsidR="0092497F" w:rsidRPr="009F314E" w:rsidRDefault="0092497F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92497F" w:rsidRPr="009F314E" w14:paraId="2FE77DE4" w14:textId="77777777" w:rsidTr="0092497F">
        <w:trPr>
          <w:trHeight w:val="924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905EF" w14:textId="77777777" w:rsidR="0092497F" w:rsidRPr="009F314E" w:rsidRDefault="0092497F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6.25*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E57931" w14:textId="77777777" w:rsidR="0092497F" w:rsidRPr="009F314E" w:rsidRDefault="0092497F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671EB3" w14:textId="77777777" w:rsidR="0092497F" w:rsidRPr="009F314E" w:rsidRDefault="0092497F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1180F6" w14:textId="77777777" w:rsidR="0092497F" w:rsidRPr="009F314E" w:rsidRDefault="0092497F" w:rsidP="002952EB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8D1F3B" w14:textId="77777777" w:rsidR="0092497F" w:rsidRPr="009F314E" w:rsidRDefault="0092497F" w:rsidP="002952EB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F3E74F" w14:textId="77777777" w:rsidR="0092497F" w:rsidRPr="009F314E" w:rsidRDefault="0092497F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05B76C0" w14:textId="77777777" w:rsidR="0092497F" w:rsidRPr="009F314E" w:rsidRDefault="0092497F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</w:tbl>
    <w:p w14:paraId="1C0A71E6" w14:textId="77777777" w:rsidR="00CA7E71" w:rsidRPr="009F314E" w:rsidRDefault="00CA7E71">
      <w:pPr>
        <w:rPr>
          <w:sz w:val="2"/>
          <w:szCs w:val="2"/>
        </w:rPr>
      </w:pPr>
    </w:p>
    <w:tbl>
      <w:tblPr>
        <w:tblpPr w:leftFromText="180" w:rightFromText="180" w:vertAnchor="text" w:tblpX="-78" w:tblpY="1"/>
        <w:tblOverlap w:val="never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1"/>
        <w:gridCol w:w="1843"/>
        <w:gridCol w:w="1842"/>
        <w:gridCol w:w="142"/>
      </w:tblGrid>
      <w:tr w:rsidR="005966B6" w:rsidRPr="009F314E" w14:paraId="03316BB9" w14:textId="77777777" w:rsidTr="00CE3863">
        <w:trPr>
          <w:trHeight w:val="844"/>
        </w:trPr>
        <w:tc>
          <w:tcPr>
            <w:tcW w:w="559" w:type="dxa"/>
            <w:shd w:val="clear" w:color="auto" w:fill="FFFFFF"/>
          </w:tcPr>
          <w:p w14:paraId="552ACA76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6.26*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FBADAC1" w14:textId="7072B56D" w:rsidR="005966B6" w:rsidRPr="00FC457B" w:rsidRDefault="005966B6" w:rsidP="00DE30E0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CE3863">
              <w:rPr>
                <w:sz w:val="22"/>
                <w:szCs w:val="22"/>
              </w:rPr>
              <w:t xml:space="preserve"> 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3E6725E2" w14:textId="77777777" w:rsidR="005966B6" w:rsidRPr="00FC457B" w:rsidRDefault="005966B6" w:rsidP="00DE30E0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12A43138" w14:textId="77777777" w:rsidR="005966B6" w:rsidRPr="00FC457B" w:rsidRDefault="005966B6" w:rsidP="00187D3C">
            <w:pPr>
              <w:tabs>
                <w:tab w:val="num" w:pos="386"/>
              </w:tabs>
              <w:ind w:right="72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</w:p>
          <w:p w14:paraId="5C341CFF" w14:textId="1F98DF75" w:rsidR="005966B6" w:rsidRPr="00FC457B" w:rsidRDefault="005966B6" w:rsidP="00A27FE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5345BE9F" w14:textId="6A10B68D" w:rsidR="005966B6" w:rsidRPr="005966B6" w:rsidRDefault="005966B6" w:rsidP="002952E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01.13/08.082</w:t>
            </w:r>
          </w:p>
          <w:p w14:paraId="1EB909DD" w14:textId="1E381C23" w:rsidR="005966B6" w:rsidRPr="005966B6" w:rsidRDefault="005966B6" w:rsidP="002952EB">
            <w:pPr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10.39/08.082</w:t>
            </w:r>
          </w:p>
          <w:p w14:paraId="3BBC1364" w14:textId="2697FFF5" w:rsidR="005966B6" w:rsidRPr="005966B6" w:rsidRDefault="005966B6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01.21/08.082</w:t>
            </w:r>
          </w:p>
          <w:p w14:paraId="3940AE55" w14:textId="17F8B2E4" w:rsidR="005966B6" w:rsidRPr="005966B6" w:rsidRDefault="005966B6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01.22/08.082</w:t>
            </w:r>
          </w:p>
          <w:p w14:paraId="016CC5E7" w14:textId="2F4D4124" w:rsidR="005966B6" w:rsidRPr="005966B6" w:rsidRDefault="005966B6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01.23/08.082</w:t>
            </w:r>
          </w:p>
          <w:p w14:paraId="44F0EC49" w14:textId="51E8D532" w:rsidR="005966B6" w:rsidRPr="005966B6" w:rsidRDefault="005966B6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01.24/08.082</w:t>
            </w:r>
          </w:p>
          <w:p w14:paraId="69A57D4B" w14:textId="1A2903A7" w:rsidR="005966B6" w:rsidRPr="005966B6" w:rsidRDefault="005966B6" w:rsidP="00561EF6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01.25/08.082</w:t>
            </w:r>
          </w:p>
          <w:p w14:paraId="0966958B" w14:textId="7D859196" w:rsidR="005966B6" w:rsidRPr="005966B6" w:rsidRDefault="005966B6" w:rsidP="00DE30E0">
            <w:pPr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 xml:space="preserve">10.32/08.082   </w:t>
            </w:r>
          </w:p>
        </w:tc>
        <w:tc>
          <w:tcPr>
            <w:tcW w:w="1805" w:type="dxa"/>
            <w:shd w:val="clear" w:color="auto" w:fill="FFFFFF"/>
          </w:tcPr>
          <w:p w14:paraId="3F83B855" w14:textId="053DB08E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Ртуть</w:t>
            </w:r>
          </w:p>
        </w:tc>
        <w:tc>
          <w:tcPr>
            <w:tcW w:w="1854" w:type="dxa"/>
            <w:gridSpan w:val="2"/>
            <w:vMerge w:val="restart"/>
            <w:shd w:val="clear" w:color="auto" w:fill="FFFFFF"/>
          </w:tcPr>
          <w:p w14:paraId="50F83284" w14:textId="77777777" w:rsidR="005966B6" w:rsidRPr="005966B6" w:rsidRDefault="005966B6" w:rsidP="001D66B1">
            <w:pPr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5966B6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CB6CB1E" w14:textId="77777777" w:rsidR="005966B6" w:rsidRPr="005966B6" w:rsidRDefault="005966B6" w:rsidP="001D66B1">
            <w:pPr>
              <w:jc w:val="both"/>
              <w:rPr>
                <w:bCs/>
              </w:rPr>
            </w:pPr>
            <w:r w:rsidRPr="005966B6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1DF3B83A" w14:textId="20F002DF" w:rsidR="005966B6" w:rsidRPr="00FC457B" w:rsidRDefault="005966B6" w:rsidP="00DE30E0">
            <w:pPr>
              <w:suppressAutoHyphens/>
              <w:rPr>
                <w:color w:val="EE0000"/>
                <w:sz w:val="22"/>
                <w:szCs w:val="22"/>
              </w:rPr>
            </w:pPr>
            <w:r w:rsidRPr="005966B6">
              <w:t>ТНПА и другая документация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29EF5A12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5E5F2593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</w:p>
        </w:tc>
      </w:tr>
      <w:tr w:rsidR="005966B6" w:rsidRPr="009F314E" w14:paraId="2F5384E9" w14:textId="77777777" w:rsidTr="00CE3863">
        <w:trPr>
          <w:trHeight w:val="2076"/>
        </w:trPr>
        <w:tc>
          <w:tcPr>
            <w:tcW w:w="559" w:type="dxa"/>
            <w:shd w:val="clear" w:color="auto" w:fill="FFFFFF"/>
          </w:tcPr>
          <w:p w14:paraId="19FE3A3A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6.27*</w:t>
            </w:r>
          </w:p>
          <w:p w14:paraId="490C8862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0D8E2C2" w14:textId="0FBE084A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/>
          </w:tcPr>
          <w:p w14:paraId="1B7FE713" w14:textId="77777777" w:rsidR="005966B6" w:rsidRPr="00FC457B" w:rsidRDefault="005966B6" w:rsidP="00A27FE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0366C6D6" w14:textId="0F1F8B28" w:rsidR="005966B6" w:rsidRPr="005966B6" w:rsidRDefault="005966B6" w:rsidP="00DE30E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01.13/08.156</w:t>
            </w:r>
          </w:p>
          <w:p w14:paraId="18E6B060" w14:textId="022C7CAA" w:rsidR="005966B6" w:rsidRPr="005966B6" w:rsidRDefault="005966B6" w:rsidP="00DE30E0">
            <w:pPr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 156</w:t>
            </w:r>
          </w:p>
          <w:p w14:paraId="650901EE" w14:textId="6B1B19F9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01.21/08. 156</w:t>
            </w:r>
          </w:p>
          <w:p w14:paraId="259BE400" w14:textId="568B31FF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 156</w:t>
            </w:r>
          </w:p>
          <w:p w14:paraId="688693FD" w14:textId="3FA95772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 156</w:t>
            </w:r>
          </w:p>
          <w:p w14:paraId="0DE82F66" w14:textId="49DC1CC3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 156</w:t>
            </w:r>
          </w:p>
          <w:p w14:paraId="1F6F1168" w14:textId="1C0F669F" w:rsidR="005966B6" w:rsidRPr="005966B6" w:rsidRDefault="005966B6" w:rsidP="00DE30E0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 08.156</w:t>
            </w:r>
          </w:p>
          <w:p w14:paraId="743DBB2B" w14:textId="67604FC9" w:rsidR="005966B6" w:rsidRPr="005966B6" w:rsidRDefault="005966B6" w:rsidP="00187D3C">
            <w:pPr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 xml:space="preserve">10.32/08.156  </w:t>
            </w:r>
          </w:p>
        </w:tc>
        <w:tc>
          <w:tcPr>
            <w:tcW w:w="1805" w:type="dxa"/>
            <w:shd w:val="clear" w:color="auto" w:fill="FFFFFF"/>
          </w:tcPr>
          <w:p w14:paraId="7F426521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мышьяк</w:t>
            </w:r>
          </w:p>
          <w:p w14:paraId="312E9900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</w:p>
          <w:p w14:paraId="03177A17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vMerge/>
            <w:shd w:val="clear" w:color="auto" w:fill="FFFFFF"/>
          </w:tcPr>
          <w:p w14:paraId="36B381DF" w14:textId="77777777" w:rsidR="005966B6" w:rsidRPr="00FC457B" w:rsidRDefault="005966B6" w:rsidP="002952EB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14:paraId="1F8A26BA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1FC6878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26930-86</w:t>
            </w:r>
          </w:p>
          <w:p w14:paraId="1B406E3B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1D18E79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5966B6" w:rsidRPr="009F314E" w14:paraId="6895AEC1" w14:textId="77777777" w:rsidTr="00CE3863">
        <w:trPr>
          <w:trHeight w:val="269"/>
        </w:trPr>
        <w:tc>
          <w:tcPr>
            <w:tcW w:w="559" w:type="dxa"/>
            <w:shd w:val="clear" w:color="auto" w:fill="FFFFFF"/>
          </w:tcPr>
          <w:p w14:paraId="321EA707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6.28*</w:t>
            </w:r>
          </w:p>
          <w:p w14:paraId="5CFA7CDA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9491B6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/>
          </w:tcPr>
          <w:p w14:paraId="2EA6B6C7" w14:textId="77777777" w:rsidR="005966B6" w:rsidRPr="00FC457B" w:rsidRDefault="005966B6" w:rsidP="00A27FE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shd w:val="clear" w:color="auto" w:fill="FFFFFF"/>
          </w:tcPr>
          <w:p w14:paraId="0FAC962E" w14:textId="5EBCFE60" w:rsidR="005966B6" w:rsidRPr="005966B6" w:rsidRDefault="005966B6" w:rsidP="00DE30E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01.13/08.032</w:t>
            </w:r>
          </w:p>
          <w:p w14:paraId="6B0A2E50" w14:textId="493CEEAB" w:rsidR="005966B6" w:rsidRPr="005966B6" w:rsidRDefault="005966B6" w:rsidP="00DE30E0">
            <w:pPr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  032</w:t>
            </w:r>
          </w:p>
          <w:p w14:paraId="009F9778" w14:textId="0D8158D0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01.21/08.  032</w:t>
            </w:r>
          </w:p>
          <w:p w14:paraId="0582995C" w14:textId="2F00BD96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  032</w:t>
            </w:r>
          </w:p>
          <w:p w14:paraId="7E420BD3" w14:textId="31E7EFDB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  032</w:t>
            </w:r>
          </w:p>
          <w:p w14:paraId="46CCAC33" w14:textId="57892F26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  032</w:t>
            </w:r>
          </w:p>
          <w:p w14:paraId="34F6F592" w14:textId="50156D7C" w:rsidR="005966B6" w:rsidRPr="005966B6" w:rsidRDefault="005966B6" w:rsidP="00DE30E0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 08. 032</w:t>
            </w:r>
          </w:p>
          <w:p w14:paraId="3A1F307F" w14:textId="7948233B" w:rsidR="005966B6" w:rsidRPr="005966B6" w:rsidRDefault="005966B6" w:rsidP="005966B6">
            <w:pPr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 xml:space="preserve"> 10.32/08.032  </w:t>
            </w:r>
          </w:p>
        </w:tc>
        <w:tc>
          <w:tcPr>
            <w:tcW w:w="1805" w:type="dxa"/>
            <w:shd w:val="clear" w:color="auto" w:fill="FFFFFF"/>
          </w:tcPr>
          <w:p w14:paraId="59944383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цинк</w:t>
            </w:r>
          </w:p>
          <w:p w14:paraId="27EEEE74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</w:p>
          <w:p w14:paraId="143EA745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vMerge/>
            <w:shd w:val="clear" w:color="auto" w:fill="FFFFFF"/>
          </w:tcPr>
          <w:p w14:paraId="42A3AE59" w14:textId="77777777" w:rsidR="005966B6" w:rsidRPr="00FC457B" w:rsidRDefault="005966B6" w:rsidP="002952EB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14:paraId="1C647396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72274BD9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5966B6" w:rsidRPr="009F314E" w14:paraId="7DB4E25A" w14:textId="77777777" w:rsidTr="00A27FE8">
        <w:trPr>
          <w:trHeight w:val="269"/>
        </w:trPr>
        <w:tc>
          <w:tcPr>
            <w:tcW w:w="559" w:type="dxa"/>
            <w:shd w:val="clear" w:color="auto" w:fill="FFFFFF"/>
          </w:tcPr>
          <w:p w14:paraId="515E03BE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6.29*</w:t>
            </w:r>
          </w:p>
        </w:tc>
        <w:tc>
          <w:tcPr>
            <w:tcW w:w="2496" w:type="dxa"/>
            <w:vMerge/>
            <w:shd w:val="clear" w:color="auto" w:fill="FFFFFF"/>
          </w:tcPr>
          <w:p w14:paraId="1EC283DD" w14:textId="77777777" w:rsidR="005966B6" w:rsidRPr="00FC457B" w:rsidRDefault="005966B6" w:rsidP="00A27FE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53C8942A" w14:textId="540680B1" w:rsidR="005966B6" w:rsidRPr="005966B6" w:rsidRDefault="005966B6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FFFFFF"/>
          </w:tcPr>
          <w:p w14:paraId="50E8F323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медь</w:t>
            </w:r>
          </w:p>
        </w:tc>
        <w:tc>
          <w:tcPr>
            <w:tcW w:w="1854" w:type="dxa"/>
            <w:gridSpan w:val="2"/>
            <w:vMerge/>
            <w:shd w:val="clear" w:color="auto" w:fill="FFFFFF"/>
          </w:tcPr>
          <w:p w14:paraId="13C4646D" w14:textId="77777777" w:rsidR="005966B6" w:rsidRPr="00FC457B" w:rsidRDefault="005966B6" w:rsidP="002952EB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14:paraId="704D73D9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41466B4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5966B6" w:rsidRPr="009F314E" w14:paraId="58EF71FB" w14:textId="77777777" w:rsidTr="00CE3863">
        <w:trPr>
          <w:gridAfter w:val="1"/>
          <w:wAfter w:w="142" w:type="dxa"/>
          <w:trHeight w:val="269"/>
        </w:trPr>
        <w:tc>
          <w:tcPr>
            <w:tcW w:w="559" w:type="dxa"/>
            <w:shd w:val="clear" w:color="auto" w:fill="FFFFFF"/>
          </w:tcPr>
          <w:p w14:paraId="5342AE25" w14:textId="77777777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6.31*</w:t>
            </w:r>
          </w:p>
        </w:tc>
        <w:tc>
          <w:tcPr>
            <w:tcW w:w="2496" w:type="dxa"/>
            <w:vMerge/>
            <w:shd w:val="clear" w:color="auto" w:fill="FFFFFF"/>
          </w:tcPr>
          <w:p w14:paraId="401FB641" w14:textId="77777777" w:rsidR="005966B6" w:rsidRPr="00FC457B" w:rsidRDefault="005966B6" w:rsidP="00187D3C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386BFBDC" w14:textId="77777777" w:rsidR="005966B6" w:rsidRPr="005966B6" w:rsidRDefault="005966B6" w:rsidP="00187D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01.13/08.156</w:t>
            </w:r>
          </w:p>
          <w:p w14:paraId="21AA0243" w14:textId="77777777" w:rsidR="005966B6" w:rsidRPr="005966B6" w:rsidRDefault="005966B6" w:rsidP="00187D3C">
            <w:pPr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 156</w:t>
            </w:r>
          </w:p>
          <w:p w14:paraId="122587EE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01.21/08. 156</w:t>
            </w:r>
          </w:p>
          <w:p w14:paraId="44DC62CB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 156</w:t>
            </w:r>
          </w:p>
          <w:p w14:paraId="55C6DB77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 156</w:t>
            </w:r>
          </w:p>
          <w:p w14:paraId="48DE3647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 156</w:t>
            </w:r>
          </w:p>
          <w:p w14:paraId="0FD517AA" w14:textId="77777777" w:rsidR="005966B6" w:rsidRPr="005966B6" w:rsidRDefault="005966B6" w:rsidP="00187D3C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 08.156</w:t>
            </w:r>
          </w:p>
          <w:p w14:paraId="50CAE951" w14:textId="1DDD649E" w:rsidR="005966B6" w:rsidRPr="005966B6" w:rsidRDefault="005966B6" w:rsidP="00187D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 xml:space="preserve">10.32/08.156  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1365ACFC" w14:textId="77777777" w:rsidR="005966B6" w:rsidRPr="001D66B1" w:rsidRDefault="005966B6" w:rsidP="00187D3C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shd w:val="clear" w:color="auto" w:fill="FFFFFF"/>
          </w:tcPr>
          <w:p w14:paraId="1522293C" w14:textId="60F87714" w:rsidR="005966B6" w:rsidRPr="005966B6" w:rsidRDefault="005966B6" w:rsidP="00187D3C">
            <w:pPr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966B6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A94B0CC" w14:textId="77777777" w:rsidR="005966B6" w:rsidRPr="005966B6" w:rsidRDefault="005966B6" w:rsidP="00187D3C">
            <w:pPr>
              <w:jc w:val="both"/>
              <w:rPr>
                <w:bCs/>
              </w:rPr>
            </w:pPr>
            <w:r w:rsidRPr="005966B6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EA9E9E2" w14:textId="2F1F48EE" w:rsidR="005966B6" w:rsidRPr="00DE30E0" w:rsidRDefault="005966B6" w:rsidP="005966B6">
            <w:pPr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Pr="005966B6">
              <w:t xml:space="preserve"> ТНПА и другая документация</w:t>
            </w:r>
            <w:r w:rsidRPr="00DE3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shd w:val="clear" w:color="auto" w:fill="FFFFFF"/>
          </w:tcPr>
          <w:p w14:paraId="177E4EA2" w14:textId="77777777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26929-94 </w:t>
            </w:r>
          </w:p>
          <w:p w14:paraId="639B53EC" w14:textId="77777777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26935-86 </w:t>
            </w:r>
          </w:p>
        </w:tc>
      </w:tr>
    </w:tbl>
    <w:p w14:paraId="5CA78788" w14:textId="77777777" w:rsidR="00CE3863" w:rsidRDefault="00CE3863"/>
    <w:p w14:paraId="7DA367AD" w14:textId="77777777" w:rsidR="005966B6" w:rsidRDefault="005966B6"/>
    <w:tbl>
      <w:tblPr>
        <w:tblpPr w:leftFromText="180" w:rightFromText="180" w:vertAnchor="text" w:tblpX="-78" w:tblpY="1"/>
        <w:tblOverlap w:val="never"/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533"/>
        <w:gridCol w:w="1261"/>
        <w:gridCol w:w="1843"/>
        <w:gridCol w:w="1870"/>
        <w:gridCol w:w="1869"/>
      </w:tblGrid>
      <w:tr w:rsidR="005966B6" w:rsidRPr="009F314E" w14:paraId="74DB6D41" w14:textId="77777777" w:rsidTr="00B77DA2">
        <w:trPr>
          <w:trHeight w:val="269"/>
        </w:trPr>
        <w:tc>
          <w:tcPr>
            <w:tcW w:w="567" w:type="dxa"/>
            <w:shd w:val="clear" w:color="auto" w:fill="FFFFFF"/>
          </w:tcPr>
          <w:p w14:paraId="74F47D93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6.32*</w:t>
            </w:r>
          </w:p>
          <w:p w14:paraId="628276F9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21B10FD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33" w:type="dxa"/>
            <w:vMerge w:val="restart"/>
            <w:shd w:val="clear" w:color="auto" w:fill="FFFFFF"/>
          </w:tcPr>
          <w:p w14:paraId="7EA2692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1A4A4575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A2A9D12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6DBC48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BBED200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AA0B22F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93A3958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10830CA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8856E6B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1DE1ECB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87A4FA1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15CF7F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E86E04F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817D47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AD416FE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733434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0563789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DA34218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C88D4C5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77FAD24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A9334E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70B5343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199657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FFC943E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1619E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018F4C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39CF4C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A1CC9DD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4E3262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C936C73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98BCB0A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749C15B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DCF9BE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1290BF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2230B3F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8FBEFF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C5D494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6268653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417D4ED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5ACF021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27476E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F35325C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4AB98B1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5B46AAA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24BCE0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97293C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F1639E7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22ED6E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EBB9C11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053BEA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0F3E571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BECE9BD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4EB3CC" w14:textId="77777777" w:rsidR="00B77DA2" w:rsidRDefault="00B77DA2" w:rsidP="00B77DA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lastRenderedPageBreak/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72548B5F" w14:textId="77777777" w:rsidR="00B77DA2" w:rsidRDefault="00B77DA2" w:rsidP="00B77DA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4C4094C" w14:textId="77777777" w:rsidR="005966B6" w:rsidRPr="00FC457B" w:rsidRDefault="005966B6" w:rsidP="005966B6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3678E48" w14:textId="77777777" w:rsidR="005966B6" w:rsidRPr="00FC457B" w:rsidRDefault="005966B6" w:rsidP="00E36D97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6F2A262F" w14:textId="77777777" w:rsidR="005966B6" w:rsidRPr="005966B6" w:rsidRDefault="005966B6" w:rsidP="00187D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lastRenderedPageBreak/>
              <w:t>01.13/08.032</w:t>
            </w:r>
          </w:p>
          <w:p w14:paraId="3F07D4B5" w14:textId="77777777" w:rsidR="005966B6" w:rsidRPr="005966B6" w:rsidRDefault="005966B6" w:rsidP="00187D3C">
            <w:pPr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  032</w:t>
            </w:r>
          </w:p>
          <w:p w14:paraId="2A77F281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01.21/08.  032</w:t>
            </w:r>
          </w:p>
          <w:p w14:paraId="569F1508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  032</w:t>
            </w:r>
          </w:p>
          <w:p w14:paraId="2FF6A967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  032</w:t>
            </w:r>
          </w:p>
          <w:p w14:paraId="24CD9190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  032</w:t>
            </w:r>
          </w:p>
          <w:p w14:paraId="7D55FD2D" w14:textId="77777777" w:rsidR="005966B6" w:rsidRPr="005966B6" w:rsidRDefault="005966B6" w:rsidP="00187D3C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 08. 032</w:t>
            </w:r>
          </w:p>
          <w:p w14:paraId="421B2902" w14:textId="42CF7507" w:rsidR="005966B6" w:rsidRPr="005966B6" w:rsidRDefault="005966B6" w:rsidP="005966B6">
            <w:pPr>
              <w:rPr>
                <w:sz w:val="22"/>
                <w:szCs w:val="22"/>
                <w:lang w:val="en-US"/>
              </w:rPr>
            </w:pPr>
            <w:r w:rsidRPr="005966B6">
              <w:rPr>
                <w:sz w:val="16"/>
                <w:szCs w:val="16"/>
              </w:rPr>
              <w:t xml:space="preserve"> 10.32/08.032  </w:t>
            </w:r>
          </w:p>
        </w:tc>
        <w:tc>
          <w:tcPr>
            <w:tcW w:w="1843" w:type="dxa"/>
            <w:shd w:val="clear" w:color="auto" w:fill="FFFFFF"/>
          </w:tcPr>
          <w:p w14:paraId="27010AAB" w14:textId="77777777" w:rsidR="005966B6" w:rsidRPr="001D66B1" w:rsidRDefault="005966B6" w:rsidP="002952EB">
            <w:pPr>
              <w:suppressAutoHyphens/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железо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14:paraId="50D0623C" w14:textId="77777777" w:rsidR="005966B6" w:rsidRPr="005966B6" w:rsidRDefault="005966B6" w:rsidP="005966B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65556785" w14:textId="77777777" w:rsidR="005966B6" w:rsidRPr="005966B6" w:rsidRDefault="005966B6" w:rsidP="005966B6">
            <w:pPr>
              <w:jc w:val="both"/>
              <w:rPr>
                <w:bCs/>
                <w:sz w:val="22"/>
                <w:szCs w:val="22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725963C8" w14:textId="77777777" w:rsidR="005966B6" w:rsidRPr="00FC457B" w:rsidRDefault="005966B6" w:rsidP="005966B6">
            <w:pPr>
              <w:jc w:val="both"/>
              <w:rPr>
                <w:color w:val="EE0000"/>
                <w:sz w:val="22"/>
                <w:szCs w:val="22"/>
              </w:rPr>
            </w:pPr>
            <w:r w:rsidRPr="005966B6">
              <w:rPr>
                <w:sz w:val="22"/>
                <w:szCs w:val="22"/>
              </w:rPr>
              <w:t xml:space="preserve">  ТНПА и другая документация</w:t>
            </w:r>
            <w:r w:rsidRPr="00DE3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14:paraId="418BFBA6" w14:textId="77777777" w:rsidR="005966B6" w:rsidRDefault="005966B6" w:rsidP="00A27FE8">
            <w:r>
              <w:t xml:space="preserve"> </w:t>
            </w:r>
          </w:p>
          <w:p w14:paraId="27578E12" w14:textId="77777777" w:rsidR="005966B6" w:rsidRDefault="005966B6" w:rsidP="00A27FE8"/>
          <w:p w14:paraId="344F40C1" w14:textId="77777777" w:rsidR="005966B6" w:rsidRDefault="005966B6" w:rsidP="00A27FE8"/>
          <w:p w14:paraId="7DA87AC1" w14:textId="77777777" w:rsidR="005966B6" w:rsidRDefault="005966B6" w:rsidP="00A27FE8"/>
          <w:p w14:paraId="42486B86" w14:textId="77777777" w:rsidR="005966B6" w:rsidRDefault="005966B6" w:rsidP="00A27FE8"/>
          <w:p w14:paraId="2E26F16F" w14:textId="77777777" w:rsidR="005966B6" w:rsidRDefault="005966B6" w:rsidP="00A27FE8"/>
          <w:p w14:paraId="1CA0D0C0" w14:textId="77777777" w:rsidR="005966B6" w:rsidRDefault="005966B6" w:rsidP="00A27FE8"/>
          <w:p w14:paraId="0437D006" w14:textId="77777777" w:rsidR="005966B6" w:rsidRDefault="005966B6" w:rsidP="00A27FE8"/>
          <w:p w14:paraId="2765ACC2" w14:textId="77777777" w:rsidR="005966B6" w:rsidRDefault="005966B6" w:rsidP="00A27FE8"/>
          <w:p w14:paraId="02575DB1" w14:textId="77777777" w:rsidR="005966B6" w:rsidRDefault="005966B6" w:rsidP="00A27FE8"/>
          <w:p w14:paraId="0477B116" w14:textId="77777777" w:rsidR="005966B6" w:rsidRDefault="005966B6" w:rsidP="00A27FE8"/>
          <w:p w14:paraId="40581348" w14:textId="77777777" w:rsidR="005966B6" w:rsidRDefault="005966B6" w:rsidP="00A27FE8"/>
          <w:p w14:paraId="2B96BC6A" w14:textId="77777777" w:rsidR="005966B6" w:rsidRDefault="005966B6" w:rsidP="00A27FE8"/>
          <w:p w14:paraId="7EC04E31" w14:textId="77777777" w:rsidR="005966B6" w:rsidRDefault="005966B6" w:rsidP="00A27FE8"/>
          <w:p w14:paraId="241D5041" w14:textId="77777777" w:rsidR="005966B6" w:rsidRDefault="005966B6" w:rsidP="00A27FE8"/>
          <w:p w14:paraId="791C1DFA" w14:textId="77777777" w:rsidR="005966B6" w:rsidRDefault="005966B6" w:rsidP="00A27FE8"/>
          <w:p w14:paraId="74D39FFF" w14:textId="77777777" w:rsidR="005966B6" w:rsidRDefault="005966B6" w:rsidP="00A27FE8"/>
          <w:p w14:paraId="2CEF2F18" w14:textId="77777777" w:rsidR="005966B6" w:rsidRDefault="005966B6" w:rsidP="00A27FE8"/>
          <w:p w14:paraId="4E449F1B" w14:textId="77777777" w:rsidR="005966B6" w:rsidRDefault="005966B6" w:rsidP="00A27FE8"/>
          <w:p w14:paraId="30AD386D" w14:textId="77777777" w:rsidR="005966B6" w:rsidRDefault="005966B6" w:rsidP="00A27FE8"/>
          <w:p w14:paraId="2A4FF947" w14:textId="77777777" w:rsidR="005966B6" w:rsidRDefault="005966B6" w:rsidP="00A27FE8"/>
          <w:p w14:paraId="77292FF2" w14:textId="77777777" w:rsidR="005966B6" w:rsidRDefault="005966B6" w:rsidP="00A27FE8"/>
          <w:p w14:paraId="520CC32F" w14:textId="77777777" w:rsidR="005966B6" w:rsidRDefault="005966B6" w:rsidP="00A27FE8"/>
          <w:p w14:paraId="38A2DB2D" w14:textId="77777777" w:rsidR="005966B6" w:rsidRDefault="005966B6" w:rsidP="00A27FE8"/>
          <w:p w14:paraId="72F5E69B" w14:textId="77777777" w:rsidR="005966B6" w:rsidRDefault="005966B6" w:rsidP="00A27FE8"/>
          <w:p w14:paraId="3E60AB60" w14:textId="77777777" w:rsidR="005966B6" w:rsidRDefault="005966B6" w:rsidP="00A27FE8"/>
          <w:p w14:paraId="692C0EE7" w14:textId="77777777" w:rsidR="005966B6" w:rsidRDefault="005966B6" w:rsidP="00A27FE8"/>
          <w:p w14:paraId="18E43941" w14:textId="77777777" w:rsidR="005966B6" w:rsidRDefault="005966B6" w:rsidP="00A27FE8"/>
          <w:p w14:paraId="5AAA0AD7" w14:textId="77777777" w:rsidR="005966B6" w:rsidRDefault="005966B6" w:rsidP="00A27FE8"/>
          <w:p w14:paraId="5C80DF7C" w14:textId="77777777" w:rsidR="005966B6" w:rsidRDefault="005966B6" w:rsidP="00A27FE8"/>
          <w:p w14:paraId="4B744CF3" w14:textId="77777777" w:rsidR="005966B6" w:rsidRDefault="005966B6" w:rsidP="00A27FE8"/>
          <w:p w14:paraId="1A5B11FF" w14:textId="77777777" w:rsidR="005966B6" w:rsidRDefault="005966B6" w:rsidP="00A27FE8"/>
          <w:p w14:paraId="285399F5" w14:textId="77777777" w:rsidR="005966B6" w:rsidRDefault="005966B6" w:rsidP="00A27FE8"/>
          <w:p w14:paraId="5E1898CE" w14:textId="77777777" w:rsidR="005966B6" w:rsidRDefault="005966B6" w:rsidP="00A27FE8"/>
          <w:p w14:paraId="6C9763B6" w14:textId="77777777" w:rsidR="005966B6" w:rsidRDefault="005966B6" w:rsidP="00A27FE8"/>
          <w:p w14:paraId="53D0AA0A" w14:textId="77777777" w:rsidR="005966B6" w:rsidRDefault="005966B6" w:rsidP="00A27FE8"/>
          <w:p w14:paraId="44BD0D4A" w14:textId="77777777" w:rsidR="005966B6" w:rsidRDefault="005966B6" w:rsidP="00A27FE8"/>
          <w:p w14:paraId="4006FE6C" w14:textId="77777777" w:rsidR="005966B6" w:rsidRDefault="005966B6" w:rsidP="00A27FE8"/>
          <w:p w14:paraId="32015F97" w14:textId="77777777" w:rsidR="005966B6" w:rsidRDefault="005966B6" w:rsidP="00A27FE8"/>
          <w:p w14:paraId="42FB49EA" w14:textId="77777777" w:rsidR="005966B6" w:rsidRPr="005966B6" w:rsidRDefault="005966B6" w:rsidP="005966B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СанПиН и ГН, утв. постановлением Министерства Здравоохранения Республики Беларусь от 21.06.2013 № 52</w:t>
            </w:r>
          </w:p>
          <w:p w14:paraId="3D4F6AE7" w14:textId="77777777" w:rsidR="005966B6" w:rsidRPr="005966B6" w:rsidRDefault="005966B6" w:rsidP="005966B6">
            <w:pPr>
              <w:jc w:val="both"/>
              <w:rPr>
                <w:bCs/>
                <w:sz w:val="22"/>
                <w:szCs w:val="22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6E030CE6" w14:textId="7DA3582D" w:rsidR="005966B6" w:rsidRPr="00FC457B" w:rsidRDefault="005966B6" w:rsidP="00B77DA2">
            <w:pPr>
              <w:jc w:val="both"/>
              <w:rPr>
                <w:color w:val="EE0000"/>
                <w:sz w:val="22"/>
                <w:szCs w:val="22"/>
              </w:rPr>
            </w:pPr>
            <w:r w:rsidRPr="005966B6">
              <w:rPr>
                <w:sz w:val="22"/>
                <w:szCs w:val="22"/>
              </w:rPr>
              <w:t xml:space="preserve">  ТНПА и другая документация</w:t>
            </w:r>
            <w:r w:rsidRPr="00DE3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69" w:type="dxa"/>
            <w:shd w:val="clear" w:color="auto" w:fill="FFFFFF"/>
          </w:tcPr>
          <w:p w14:paraId="172AFB14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26929-94 </w:t>
            </w:r>
          </w:p>
          <w:p w14:paraId="66EEDE84" w14:textId="77777777" w:rsidR="005966B6" w:rsidRPr="009F314E" w:rsidRDefault="005966B6" w:rsidP="002952EB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5966B6" w:rsidRPr="009F314E" w14:paraId="26664FEA" w14:textId="77777777" w:rsidTr="00B77DA2">
        <w:trPr>
          <w:trHeight w:val="269"/>
        </w:trPr>
        <w:tc>
          <w:tcPr>
            <w:tcW w:w="567" w:type="dxa"/>
            <w:shd w:val="clear" w:color="auto" w:fill="FFFFFF"/>
          </w:tcPr>
          <w:p w14:paraId="20FB47C2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6.33*</w:t>
            </w:r>
          </w:p>
        </w:tc>
        <w:tc>
          <w:tcPr>
            <w:tcW w:w="2533" w:type="dxa"/>
            <w:vMerge/>
            <w:shd w:val="clear" w:color="auto" w:fill="FFFFFF"/>
          </w:tcPr>
          <w:p w14:paraId="62FC9BBD" w14:textId="5C60C788" w:rsidR="005966B6" w:rsidRPr="00FC457B" w:rsidRDefault="005966B6" w:rsidP="00E36D97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2DBF4CFE" w14:textId="77777777" w:rsidR="005966B6" w:rsidRPr="005966B6" w:rsidRDefault="005966B6" w:rsidP="00442AEE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01.13/08.158 01.21/08.158</w:t>
            </w:r>
          </w:p>
          <w:p w14:paraId="1EF970E9" w14:textId="77777777" w:rsidR="005966B6" w:rsidRPr="005966B6" w:rsidRDefault="005966B6" w:rsidP="00442AEE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01.22/08.158</w:t>
            </w:r>
          </w:p>
          <w:p w14:paraId="626D5CCE" w14:textId="77777777" w:rsidR="005966B6" w:rsidRPr="005966B6" w:rsidRDefault="005966B6" w:rsidP="00442AEE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01.23/08.158</w:t>
            </w:r>
          </w:p>
          <w:p w14:paraId="188E3397" w14:textId="77777777" w:rsidR="005966B6" w:rsidRPr="005966B6" w:rsidRDefault="005966B6" w:rsidP="00442AEE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01.24/08.158</w:t>
            </w:r>
          </w:p>
          <w:p w14:paraId="225DD8C9" w14:textId="77777777" w:rsidR="005966B6" w:rsidRPr="005966B6" w:rsidRDefault="005966B6" w:rsidP="00442AEE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01.25/08.158</w:t>
            </w:r>
          </w:p>
          <w:p w14:paraId="41D1F709" w14:textId="179D04D4" w:rsidR="005966B6" w:rsidRPr="005966B6" w:rsidRDefault="005966B6" w:rsidP="005966B6">
            <w:pPr>
              <w:pStyle w:val="ab"/>
              <w:spacing w:after="0"/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 xml:space="preserve">10.32/08.158 10.39/08.158 </w:t>
            </w:r>
          </w:p>
        </w:tc>
        <w:tc>
          <w:tcPr>
            <w:tcW w:w="1843" w:type="dxa"/>
            <w:shd w:val="clear" w:color="auto" w:fill="FFFFFF"/>
          </w:tcPr>
          <w:p w14:paraId="06B38652" w14:textId="77777777" w:rsidR="005966B6" w:rsidRPr="00FC457B" w:rsidRDefault="005966B6" w:rsidP="002952EB">
            <w:pPr>
              <w:jc w:val="both"/>
              <w:rPr>
                <w:color w:val="EE0000"/>
                <w:sz w:val="22"/>
                <w:szCs w:val="22"/>
              </w:rPr>
            </w:pPr>
            <w:proofErr w:type="spellStart"/>
            <w:r w:rsidRPr="00187D3C">
              <w:rPr>
                <w:sz w:val="22"/>
                <w:szCs w:val="22"/>
              </w:rPr>
              <w:t>гексахлорциклогексан</w:t>
            </w:r>
            <w:proofErr w:type="spellEnd"/>
            <w:r w:rsidRPr="00187D3C">
              <w:rPr>
                <w:sz w:val="22"/>
                <w:szCs w:val="22"/>
              </w:rPr>
              <w:t xml:space="preserve"> (альфа, бета, гамма – изомеры), ДДТ и его метаболиты ДДД, ДДЕ</w:t>
            </w:r>
          </w:p>
        </w:tc>
        <w:tc>
          <w:tcPr>
            <w:tcW w:w="1870" w:type="dxa"/>
            <w:vMerge/>
            <w:shd w:val="clear" w:color="auto" w:fill="FFFFFF"/>
          </w:tcPr>
          <w:p w14:paraId="3D946BF3" w14:textId="61220CFE" w:rsidR="005966B6" w:rsidRPr="00FC457B" w:rsidRDefault="005966B6" w:rsidP="00A27FE8">
            <w:pPr>
              <w:rPr>
                <w:color w:val="EE0000"/>
              </w:rPr>
            </w:pPr>
          </w:p>
        </w:tc>
        <w:tc>
          <w:tcPr>
            <w:tcW w:w="1869" w:type="dxa"/>
            <w:shd w:val="clear" w:color="auto" w:fill="FFFFFF"/>
          </w:tcPr>
          <w:p w14:paraId="01FE200C" w14:textId="3076064A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30349-96 </w:t>
            </w:r>
          </w:p>
          <w:p w14:paraId="0D202CE0" w14:textId="77777777" w:rsidR="005966B6" w:rsidRPr="009F314E" w:rsidRDefault="005966B6" w:rsidP="00182C44">
            <w:pPr>
              <w:jc w:val="both"/>
              <w:rPr>
                <w:sz w:val="22"/>
                <w:szCs w:val="22"/>
              </w:rPr>
            </w:pPr>
          </w:p>
        </w:tc>
      </w:tr>
      <w:tr w:rsidR="005966B6" w:rsidRPr="009F314E" w14:paraId="1E3AE6C5" w14:textId="77777777" w:rsidTr="00B77DA2">
        <w:trPr>
          <w:trHeight w:val="269"/>
        </w:trPr>
        <w:tc>
          <w:tcPr>
            <w:tcW w:w="567" w:type="dxa"/>
            <w:shd w:val="clear" w:color="auto" w:fill="FFFFFF"/>
          </w:tcPr>
          <w:p w14:paraId="79399B9A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6.35*</w:t>
            </w:r>
          </w:p>
        </w:tc>
        <w:tc>
          <w:tcPr>
            <w:tcW w:w="2533" w:type="dxa"/>
            <w:vMerge/>
            <w:shd w:val="clear" w:color="auto" w:fill="FFFFFF"/>
          </w:tcPr>
          <w:p w14:paraId="321369BE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16D1B9F6" w14:textId="5B382114" w:rsidR="005966B6" w:rsidRPr="005966B6" w:rsidRDefault="005966B6" w:rsidP="00442AEE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01.13/08.161</w:t>
            </w:r>
          </w:p>
          <w:p w14:paraId="604D983C" w14:textId="1359DDFA" w:rsidR="005966B6" w:rsidRPr="005966B6" w:rsidRDefault="005966B6" w:rsidP="00442AEE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10.39/08.161</w:t>
            </w:r>
          </w:p>
          <w:p w14:paraId="1BD61B8D" w14:textId="3C8F298D" w:rsidR="005966B6" w:rsidRPr="005966B6" w:rsidRDefault="005966B6" w:rsidP="00442AEE">
            <w:pPr>
              <w:pStyle w:val="af6"/>
              <w:spacing w:line="276" w:lineRule="auto"/>
              <w:ind w:left="5"/>
              <w:rPr>
                <w:sz w:val="16"/>
                <w:szCs w:val="16"/>
                <w:lang w:val="ru-RU"/>
              </w:rPr>
            </w:pPr>
            <w:r w:rsidRPr="005966B6">
              <w:rPr>
                <w:sz w:val="16"/>
                <w:szCs w:val="16"/>
                <w:lang w:val="ru-RU"/>
              </w:rPr>
              <w:t>01.11/08.161</w:t>
            </w:r>
          </w:p>
          <w:p w14:paraId="11CAEF79" w14:textId="55B1BEDB" w:rsidR="005966B6" w:rsidRPr="005966B6" w:rsidRDefault="005966B6" w:rsidP="00442AEE">
            <w:pPr>
              <w:pStyle w:val="af6"/>
              <w:spacing w:line="276" w:lineRule="auto"/>
              <w:ind w:left="5"/>
              <w:rPr>
                <w:sz w:val="16"/>
                <w:szCs w:val="16"/>
                <w:lang w:val="ru-RU"/>
              </w:rPr>
            </w:pPr>
            <w:r w:rsidRPr="005966B6">
              <w:rPr>
                <w:sz w:val="16"/>
                <w:szCs w:val="16"/>
              </w:rPr>
              <w:t>10.32/08.</w:t>
            </w:r>
            <w:r w:rsidRPr="005966B6">
              <w:rPr>
                <w:sz w:val="16"/>
                <w:szCs w:val="16"/>
                <w:lang w:val="ru-RU"/>
              </w:rPr>
              <w:t>161</w:t>
            </w:r>
          </w:p>
          <w:p w14:paraId="26276B72" w14:textId="068D405C" w:rsidR="005966B6" w:rsidRPr="005966B6" w:rsidRDefault="005966B6" w:rsidP="00442AEE">
            <w:pPr>
              <w:pStyle w:val="af6"/>
              <w:spacing w:line="276" w:lineRule="auto"/>
              <w:ind w:left="5"/>
              <w:rPr>
                <w:sz w:val="16"/>
                <w:szCs w:val="16"/>
                <w:lang w:val="ru-RU"/>
              </w:rPr>
            </w:pPr>
            <w:r w:rsidRPr="005966B6">
              <w:rPr>
                <w:sz w:val="16"/>
                <w:szCs w:val="16"/>
              </w:rPr>
              <w:t>10.83/08.</w:t>
            </w:r>
            <w:r w:rsidRPr="005966B6">
              <w:rPr>
                <w:sz w:val="16"/>
                <w:szCs w:val="16"/>
                <w:lang w:val="ru-RU"/>
              </w:rPr>
              <w:t>161</w:t>
            </w:r>
          </w:p>
          <w:p w14:paraId="2162E366" w14:textId="0E973E27" w:rsidR="005966B6" w:rsidRPr="005966B6" w:rsidRDefault="005966B6" w:rsidP="00442AEE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>10.84/08.161</w:t>
            </w:r>
          </w:p>
        </w:tc>
        <w:tc>
          <w:tcPr>
            <w:tcW w:w="1843" w:type="dxa"/>
            <w:shd w:val="clear" w:color="auto" w:fill="FFFFFF"/>
          </w:tcPr>
          <w:p w14:paraId="69BA7E51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Микотоксины:</w:t>
            </w:r>
          </w:p>
          <w:p w14:paraId="328CE775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70" w:type="dxa"/>
            <w:vMerge/>
            <w:shd w:val="clear" w:color="auto" w:fill="FFFFFF"/>
          </w:tcPr>
          <w:p w14:paraId="25817DDE" w14:textId="2DBADD87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73C66C6F" w14:textId="7A1B66D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28038-2013 р.5</w:t>
            </w:r>
          </w:p>
        </w:tc>
      </w:tr>
      <w:tr w:rsidR="005966B6" w:rsidRPr="009F314E" w14:paraId="06DF0E4D" w14:textId="77777777" w:rsidTr="00B77DA2">
        <w:trPr>
          <w:trHeight w:val="791"/>
        </w:trPr>
        <w:tc>
          <w:tcPr>
            <w:tcW w:w="567" w:type="dxa"/>
            <w:shd w:val="clear" w:color="auto" w:fill="FFFFFF"/>
          </w:tcPr>
          <w:p w14:paraId="54B3E490" w14:textId="265C2DFA" w:rsidR="005966B6" w:rsidRPr="009F314E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6.36*</w:t>
            </w:r>
          </w:p>
        </w:tc>
        <w:tc>
          <w:tcPr>
            <w:tcW w:w="2533" w:type="dxa"/>
            <w:vMerge/>
            <w:shd w:val="clear" w:color="auto" w:fill="FFFFFF"/>
          </w:tcPr>
          <w:p w14:paraId="14544FB7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19593D76" w14:textId="77777777" w:rsidR="005966B6" w:rsidRPr="005966B6" w:rsidRDefault="005966B6" w:rsidP="00442AEE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01.13/08.161</w:t>
            </w:r>
          </w:p>
          <w:p w14:paraId="0F978F3E" w14:textId="77777777" w:rsidR="005966B6" w:rsidRPr="005966B6" w:rsidRDefault="005966B6" w:rsidP="00442AEE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10.39/08.161</w:t>
            </w:r>
          </w:p>
          <w:p w14:paraId="445EF9EA" w14:textId="77777777" w:rsidR="005966B6" w:rsidRPr="005966B6" w:rsidRDefault="005966B6" w:rsidP="00442AEE">
            <w:pPr>
              <w:pStyle w:val="af6"/>
              <w:spacing w:line="276" w:lineRule="auto"/>
              <w:ind w:left="5"/>
              <w:rPr>
                <w:sz w:val="16"/>
                <w:szCs w:val="16"/>
                <w:lang w:val="ru-RU"/>
              </w:rPr>
            </w:pPr>
            <w:r w:rsidRPr="005966B6">
              <w:rPr>
                <w:sz w:val="16"/>
                <w:szCs w:val="16"/>
                <w:lang w:val="ru-RU"/>
              </w:rPr>
              <w:t>01.11/08.161</w:t>
            </w:r>
          </w:p>
          <w:p w14:paraId="4FD452D4" w14:textId="395C97D4" w:rsidR="005966B6" w:rsidRPr="005966B6" w:rsidRDefault="005966B6" w:rsidP="005966B6">
            <w:pPr>
              <w:pStyle w:val="af6"/>
              <w:spacing w:line="276" w:lineRule="auto"/>
              <w:ind w:left="5"/>
            </w:pPr>
            <w:r w:rsidRPr="005966B6">
              <w:rPr>
                <w:sz w:val="16"/>
                <w:szCs w:val="16"/>
              </w:rPr>
              <w:t>10.32/08.</w:t>
            </w:r>
            <w:r w:rsidRPr="005966B6">
              <w:rPr>
                <w:sz w:val="16"/>
                <w:szCs w:val="16"/>
                <w:lang w:val="ru-RU"/>
              </w:rPr>
              <w:t>161</w:t>
            </w:r>
            <w:r w:rsidRPr="005966B6"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14:paraId="1F7A614A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870" w:type="dxa"/>
            <w:vMerge/>
            <w:shd w:val="clear" w:color="auto" w:fill="FFFFFF"/>
          </w:tcPr>
          <w:p w14:paraId="34F3184B" w14:textId="685277D8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78E1BB65" w14:textId="1A0B3BF1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30711-2001р.3</w:t>
            </w:r>
          </w:p>
        </w:tc>
      </w:tr>
      <w:tr w:rsidR="005966B6" w:rsidRPr="009F314E" w14:paraId="75AB5120" w14:textId="77777777" w:rsidTr="00B77DA2">
        <w:trPr>
          <w:trHeight w:val="1031"/>
        </w:trPr>
        <w:tc>
          <w:tcPr>
            <w:tcW w:w="567" w:type="dxa"/>
            <w:shd w:val="clear" w:color="auto" w:fill="FFFFFF"/>
          </w:tcPr>
          <w:p w14:paraId="2BA9C97F" w14:textId="08D1E0D1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6.37*</w:t>
            </w:r>
          </w:p>
        </w:tc>
        <w:tc>
          <w:tcPr>
            <w:tcW w:w="2533" w:type="dxa"/>
            <w:vMerge/>
            <w:shd w:val="clear" w:color="auto" w:fill="FFFFFF"/>
          </w:tcPr>
          <w:p w14:paraId="2BA3E33B" w14:textId="77777777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shd w:val="clear" w:color="auto" w:fill="FFFFFF"/>
          </w:tcPr>
          <w:p w14:paraId="62522C58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10.39/01.086</w:t>
            </w:r>
          </w:p>
          <w:p w14:paraId="057C1DF0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10.83/01.086</w:t>
            </w:r>
          </w:p>
          <w:p w14:paraId="05953E3B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01.13/01.086 01.21/01.086</w:t>
            </w:r>
          </w:p>
          <w:p w14:paraId="49812032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01.22/01.086</w:t>
            </w:r>
          </w:p>
          <w:p w14:paraId="79BCF1EE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01.23/01.086</w:t>
            </w:r>
          </w:p>
          <w:p w14:paraId="609A3A82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01.24/01.086</w:t>
            </w:r>
          </w:p>
          <w:p w14:paraId="17C38198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01.25/01.086</w:t>
            </w:r>
          </w:p>
          <w:p w14:paraId="424F5B11" w14:textId="6D19C24B" w:rsidR="005966B6" w:rsidRPr="009F314E" w:rsidRDefault="005966B6" w:rsidP="005966B6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</w:t>
            </w:r>
            <w:r>
              <w:rPr>
                <w:sz w:val="16"/>
                <w:szCs w:val="16"/>
              </w:rPr>
              <w:t>2</w:t>
            </w:r>
            <w:r w:rsidRPr="009F314E">
              <w:rPr>
                <w:sz w:val="16"/>
                <w:szCs w:val="16"/>
              </w:rPr>
              <w:t xml:space="preserve">/01.086 </w:t>
            </w:r>
          </w:p>
          <w:p w14:paraId="49511CF5" w14:textId="7BB02CAE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47D0CAA1" w14:textId="525D1B5A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70" w:type="dxa"/>
            <w:vMerge/>
            <w:shd w:val="clear" w:color="auto" w:fill="FFFFFF"/>
          </w:tcPr>
          <w:p w14:paraId="2FFA6459" w14:textId="6BD679A8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1DA9ED3E" w14:textId="77777777" w:rsidR="005966B6" w:rsidRPr="009F314E" w:rsidRDefault="005966B6" w:rsidP="00187D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10444.15-94</w:t>
            </w:r>
          </w:p>
          <w:p w14:paraId="33E8665A" w14:textId="77777777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</w:p>
        </w:tc>
      </w:tr>
      <w:tr w:rsidR="005966B6" w:rsidRPr="009F314E" w14:paraId="5B9E7B58" w14:textId="77777777" w:rsidTr="00B77DA2">
        <w:trPr>
          <w:trHeight w:val="467"/>
        </w:trPr>
        <w:tc>
          <w:tcPr>
            <w:tcW w:w="567" w:type="dxa"/>
            <w:shd w:val="clear" w:color="auto" w:fill="FFFFFF"/>
          </w:tcPr>
          <w:p w14:paraId="64713C08" w14:textId="69EEC9AA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6.38*</w:t>
            </w:r>
          </w:p>
        </w:tc>
        <w:tc>
          <w:tcPr>
            <w:tcW w:w="2533" w:type="dxa"/>
            <w:vMerge/>
            <w:shd w:val="clear" w:color="auto" w:fill="FFFFFF"/>
          </w:tcPr>
          <w:p w14:paraId="6718EB8D" w14:textId="77777777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42116899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30E69065" w14:textId="58EF205D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870" w:type="dxa"/>
            <w:vMerge/>
            <w:shd w:val="clear" w:color="auto" w:fill="FFFFFF"/>
          </w:tcPr>
          <w:p w14:paraId="183E523A" w14:textId="1892A7AD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29E54540" w14:textId="2102667C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</w:tc>
      </w:tr>
      <w:tr w:rsidR="005966B6" w:rsidRPr="009F314E" w14:paraId="2AEC8E52" w14:textId="77777777" w:rsidTr="00B77DA2">
        <w:trPr>
          <w:trHeight w:val="517"/>
        </w:trPr>
        <w:tc>
          <w:tcPr>
            <w:tcW w:w="567" w:type="dxa"/>
            <w:shd w:val="clear" w:color="auto" w:fill="FFFFFF"/>
          </w:tcPr>
          <w:p w14:paraId="3CD43316" w14:textId="501C9CC8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6.39*</w:t>
            </w:r>
          </w:p>
        </w:tc>
        <w:tc>
          <w:tcPr>
            <w:tcW w:w="2533" w:type="dxa"/>
            <w:vMerge/>
            <w:shd w:val="clear" w:color="auto" w:fill="FFFFFF"/>
          </w:tcPr>
          <w:p w14:paraId="33B89F1F" w14:textId="77777777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4CBD30B8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1102CF20" w14:textId="68B9735D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70" w:type="dxa"/>
            <w:vMerge/>
            <w:shd w:val="clear" w:color="auto" w:fill="FFFFFF"/>
          </w:tcPr>
          <w:p w14:paraId="33D0AEA8" w14:textId="12668A8B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4AB4438C" w14:textId="77777777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67C92710" w14:textId="0090251C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30519-97 </w:t>
            </w:r>
          </w:p>
        </w:tc>
      </w:tr>
      <w:tr w:rsidR="005966B6" w:rsidRPr="009F314E" w14:paraId="0F7F856C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5D0DDAFF" w14:textId="2A2E4911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6.40*</w:t>
            </w:r>
          </w:p>
        </w:tc>
        <w:tc>
          <w:tcPr>
            <w:tcW w:w="2533" w:type="dxa"/>
            <w:vMerge/>
            <w:shd w:val="clear" w:color="auto" w:fill="FFFFFF"/>
          </w:tcPr>
          <w:p w14:paraId="779762FE" w14:textId="77777777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05BD9BDE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56115536" w14:textId="2D8B9FFC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L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70" w:type="dxa"/>
            <w:vMerge/>
            <w:shd w:val="clear" w:color="auto" w:fill="FFFFFF"/>
          </w:tcPr>
          <w:p w14:paraId="71FECFFB" w14:textId="63E290A2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577DC871" w14:textId="6A12ECDB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</w:tr>
      <w:tr w:rsidR="005966B6" w:rsidRPr="009F314E" w14:paraId="4D74F949" w14:textId="77777777" w:rsidTr="00B77DA2">
        <w:trPr>
          <w:trHeight w:val="462"/>
        </w:trPr>
        <w:tc>
          <w:tcPr>
            <w:tcW w:w="567" w:type="dxa"/>
            <w:shd w:val="clear" w:color="auto" w:fill="FFFFFF"/>
          </w:tcPr>
          <w:p w14:paraId="1938AD63" w14:textId="2F967CBE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6.41*</w:t>
            </w:r>
          </w:p>
        </w:tc>
        <w:tc>
          <w:tcPr>
            <w:tcW w:w="2533" w:type="dxa"/>
            <w:vMerge/>
            <w:shd w:val="clear" w:color="auto" w:fill="FFFFFF"/>
          </w:tcPr>
          <w:p w14:paraId="2E6066B7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4351335A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1D2BD85E" w14:textId="397BA5CA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Плесени</w:t>
            </w:r>
          </w:p>
        </w:tc>
        <w:tc>
          <w:tcPr>
            <w:tcW w:w="1870" w:type="dxa"/>
            <w:vMerge/>
            <w:shd w:val="clear" w:color="auto" w:fill="FFFFFF"/>
          </w:tcPr>
          <w:p w14:paraId="36184B5E" w14:textId="3A9A92D5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5D1017FC" w14:textId="077AFA41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966B6" w:rsidRPr="009F314E" w14:paraId="09103CAE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17E8DE4D" w14:textId="4EF49768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6.42*</w:t>
            </w:r>
          </w:p>
        </w:tc>
        <w:tc>
          <w:tcPr>
            <w:tcW w:w="2533" w:type="dxa"/>
            <w:vMerge/>
            <w:shd w:val="clear" w:color="auto" w:fill="FFFFFF"/>
          </w:tcPr>
          <w:p w14:paraId="5BA4F74E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62B0422D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1EE7A632" w14:textId="5793F9D1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870" w:type="dxa"/>
            <w:vMerge/>
            <w:shd w:val="clear" w:color="auto" w:fill="FFFFFF"/>
          </w:tcPr>
          <w:p w14:paraId="37DF8A95" w14:textId="40278995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15D4355F" w14:textId="13DF42A4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966B6" w:rsidRPr="009F314E" w14:paraId="4FA45C3B" w14:textId="77777777" w:rsidTr="00B77DA2">
        <w:trPr>
          <w:trHeight w:val="1292"/>
        </w:trPr>
        <w:tc>
          <w:tcPr>
            <w:tcW w:w="567" w:type="dxa"/>
            <w:shd w:val="clear" w:color="auto" w:fill="FFFFFF"/>
          </w:tcPr>
          <w:p w14:paraId="4E201400" w14:textId="6F73347F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6.43*</w:t>
            </w:r>
          </w:p>
        </w:tc>
        <w:tc>
          <w:tcPr>
            <w:tcW w:w="2533" w:type="dxa"/>
            <w:vMerge/>
            <w:shd w:val="clear" w:color="auto" w:fill="FFFFFF"/>
          </w:tcPr>
          <w:p w14:paraId="3FAC1260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4749C690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74536C68" w14:textId="62E3B30C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B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70" w:type="dxa"/>
            <w:vMerge/>
            <w:shd w:val="clear" w:color="auto" w:fill="FFFFFF"/>
          </w:tcPr>
          <w:p w14:paraId="3F72D9C7" w14:textId="5A8831FC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59443EC4" w14:textId="77777777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ГОСТ</w:t>
            </w:r>
            <w:r w:rsidRPr="009F314E">
              <w:rPr>
                <w:sz w:val="22"/>
                <w:szCs w:val="22"/>
                <w:lang w:val="en-US"/>
              </w:rPr>
              <w:t xml:space="preserve"> 10444.8-</w:t>
            </w:r>
            <w:r w:rsidRPr="009F314E">
              <w:rPr>
                <w:sz w:val="22"/>
                <w:szCs w:val="22"/>
              </w:rPr>
              <w:t>2013</w:t>
            </w:r>
          </w:p>
          <w:p w14:paraId="341974D8" w14:textId="2A28BDD8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5966B6" w:rsidRPr="009F314E" w14:paraId="6A942190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42B041B8" w14:textId="4FD88740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6.44*</w:t>
            </w:r>
          </w:p>
        </w:tc>
        <w:tc>
          <w:tcPr>
            <w:tcW w:w="2533" w:type="dxa"/>
            <w:vMerge/>
            <w:shd w:val="clear" w:color="auto" w:fill="FFFFFF"/>
          </w:tcPr>
          <w:p w14:paraId="7ED60482" w14:textId="77777777" w:rsidR="005966B6" w:rsidRPr="009F314E" w:rsidRDefault="005966B6" w:rsidP="005966B6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shd w:val="clear" w:color="auto" w:fill="FFFFFF"/>
          </w:tcPr>
          <w:p w14:paraId="5194B868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10.39/01.086</w:t>
            </w:r>
          </w:p>
          <w:p w14:paraId="51734872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10.83/01.086</w:t>
            </w:r>
          </w:p>
          <w:p w14:paraId="4EAF0F03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01.13/01.086 01.21/01.086</w:t>
            </w:r>
          </w:p>
          <w:p w14:paraId="2CDFB883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01.22/01.086</w:t>
            </w:r>
          </w:p>
          <w:p w14:paraId="1DB64BF0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01.23/01.086</w:t>
            </w:r>
          </w:p>
          <w:p w14:paraId="758C0190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01.24/01.086</w:t>
            </w:r>
          </w:p>
          <w:p w14:paraId="1724E72D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01.25/01.086</w:t>
            </w:r>
          </w:p>
          <w:p w14:paraId="7377F92B" w14:textId="219F222D" w:rsidR="005966B6" w:rsidRPr="009F314E" w:rsidRDefault="005966B6" w:rsidP="005966B6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</w:t>
            </w:r>
            <w:r>
              <w:rPr>
                <w:sz w:val="16"/>
                <w:szCs w:val="16"/>
              </w:rPr>
              <w:t>2</w:t>
            </w:r>
            <w:r w:rsidRPr="009F314E">
              <w:rPr>
                <w:sz w:val="16"/>
                <w:szCs w:val="16"/>
              </w:rPr>
              <w:t xml:space="preserve">/01.086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14:paraId="5C9ECFE5" w14:textId="5458B152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70" w:type="dxa"/>
            <w:vMerge/>
            <w:shd w:val="clear" w:color="auto" w:fill="FFFFFF"/>
          </w:tcPr>
          <w:p w14:paraId="539A65F9" w14:textId="233E606D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6546DCDE" w14:textId="7807DCBC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</w:tc>
      </w:tr>
      <w:tr w:rsidR="005966B6" w:rsidRPr="009F314E" w14:paraId="3A547462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52C5228D" w14:textId="283A45D0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6.45*</w:t>
            </w:r>
          </w:p>
        </w:tc>
        <w:tc>
          <w:tcPr>
            <w:tcW w:w="2533" w:type="dxa"/>
            <w:vMerge/>
            <w:shd w:val="clear" w:color="auto" w:fill="FFFFFF"/>
          </w:tcPr>
          <w:p w14:paraId="6FCB5A01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6748CFF2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6F5E7338" w14:textId="5E94FA01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70" w:type="dxa"/>
            <w:vMerge/>
            <w:shd w:val="clear" w:color="auto" w:fill="FFFFFF"/>
          </w:tcPr>
          <w:p w14:paraId="1577124C" w14:textId="77777777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1405B744" w14:textId="60AC0D42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 10444.11-2013</w:t>
            </w:r>
          </w:p>
        </w:tc>
      </w:tr>
      <w:tr w:rsidR="005966B6" w:rsidRPr="009F314E" w14:paraId="211952E6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1D4928AE" w14:textId="638E0C1B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6.46*</w:t>
            </w:r>
          </w:p>
        </w:tc>
        <w:tc>
          <w:tcPr>
            <w:tcW w:w="2533" w:type="dxa"/>
            <w:vMerge/>
            <w:shd w:val="clear" w:color="auto" w:fill="FFFFFF"/>
          </w:tcPr>
          <w:p w14:paraId="1AAA6372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15B5C3CA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7924D8C6" w14:textId="7080F0E7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70" w:type="dxa"/>
            <w:vMerge/>
            <w:shd w:val="clear" w:color="auto" w:fill="FFFFFF"/>
          </w:tcPr>
          <w:p w14:paraId="159D0D35" w14:textId="77777777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451065AC" w14:textId="1447D01B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</w:tc>
      </w:tr>
      <w:tr w:rsidR="005966B6" w:rsidRPr="009F314E" w14:paraId="3BA55AE2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5C55356B" w14:textId="519C6E49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6.47*</w:t>
            </w:r>
          </w:p>
        </w:tc>
        <w:tc>
          <w:tcPr>
            <w:tcW w:w="2533" w:type="dxa"/>
            <w:vMerge/>
            <w:shd w:val="clear" w:color="auto" w:fill="FFFFFF"/>
          </w:tcPr>
          <w:p w14:paraId="4BEF2835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30E64708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0D3FC637" w14:textId="1DA6B0C0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Мезофильные </w:t>
            </w: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70" w:type="dxa"/>
            <w:vMerge/>
            <w:shd w:val="clear" w:color="auto" w:fill="FFFFFF"/>
          </w:tcPr>
          <w:p w14:paraId="62A3EA52" w14:textId="77777777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45612A6C" w14:textId="22076A30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</w:tc>
      </w:tr>
      <w:tr w:rsidR="005966B6" w:rsidRPr="009F314E" w14:paraId="5A2CB94C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690A2BA4" w14:textId="1601DA1C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6.48*</w:t>
            </w:r>
          </w:p>
        </w:tc>
        <w:tc>
          <w:tcPr>
            <w:tcW w:w="2533" w:type="dxa"/>
            <w:vMerge/>
            <w:shd w:val="clear" w:color="auto" w:fill="FFFFFF"/>
          </w:tcPr>
          <w:p w14:paraId="463912A3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168CCBD0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3273A0D0" w14:textId="12E92E15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Неспорообразующие</w:t>
            </w:r>
            <w:proofErr w:type="spellEnd"/>
            <w:r w:rsidRPr="009F314E">
              <w:rPr>
                <w:sz w:val="22"/>
                <w:szCs w:val="22"/>
              </w:rPr>
              <w:t xml:space="preserve"> микроорганизмы </w:t>
            </w:r>
          </w:p>
        </w:tc>
        <w:tc>
          <w:tcPr>
            <w:tcW w:w="1870" w:type="dxa"/>
            <w:vMerge/>
            <w:shd w:val="clear" w:color="auto" w:fill="FFFFFF"/>
          </w:tcPr>
          <w:p w14:paraId="18ED1286" w14:textId="77777777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7BFE49C7" w14:textId="77777777" w:rsidR="005966B6" w:rsidRPr="009F314E" w:rsidRDefault="005966B6" w:rsidP="00973198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10444.15-94 </w:t>
            </w:r>
          </w:p>
          <w:p w14:paraId="65614B81" w14:textId="77777777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  <w:p w14:paraId="59EC52AE" w14:textId="77777777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</w:p>
        </w:tc>
      </w:tr>
      <w:tr w:rsidR="005966B6" w:rsidRPr="009F314E" w14:paraId="2E4AC0B2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21BFEEC1" w14:textId="04CF3F1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6.49*</w:t>
            </w:r>
          </w:p>
        </w:tc>
        <w:tc>
          <w:tcPr>
            <w:tcW w:w="2533" w:type="dxa"/>
            <w:vMerge/>
            <w:shd w:val="clear" w:color="auto" w:fill="FFFFFF"/>
          </w:tcPr>
          <w:p w14:paraId="5B372A7E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6E660F71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5C6B62ED" w14:textId="1699A31D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70" w:type="dxa"/>
            <w:vMerge/>
            <w:shd w:val="clear" w:color="auto" w:fill="FFFFFF"/>
          </w:tcPr>
          <w:p w14:paraId="1EBF0820" w14:textId="77777777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21A767ED" w14:textId="609A8993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</w:tc>
      </w:tr>
      <w:tr w:rsidR="005966B6" w:rsidRPr="009F314E" w14:paraId="6D32F9FA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2EC73660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6.50*</w:t>
            </w:r>
          </w:p>
          <w:p w14:paraId="2B7DD0FA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4C6C0F8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22E59A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33" w:type="dxa"/>
            <w:vMerge/>
            <w:shd w:val="clear" w:color="auto" w:fill="FFFFFF"/>
          </w:tcPr>
          <w:p w14:paraId="0DCF1592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7E889884" w14:textId="77777777" w:rsidR="005966B6" w:rsidRPr="009F314E" w:rsidRDefault="005966B6" w:rsidP="00B44158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01.13/07.096</w:t>
            </w:r>
          </w:p>
          <w:p w14:paraId="594FEDCC" w14:textId="77777777" w:rsidR="005966B6" w:rsidRPr="009F314E" w:rsidRDefault="005966B6" w:rsidP="00B44158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01.21/07.096</w:t>
            </w:r>
          </w:p>
          <w:p w14:paraId="6A629009" w14:textId="77777777" w:rsidR="005966B6" w:rsidRPr="009F314E" w:rsidRDefault="005966B6" w:rsidP="00B44158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01.24/07.096</w:t>
            </w:r>
          </w:p>
          <w:p w14:paraId="623C9CCF" w14:textId="77777777" w:rsidR="005966B6" w:rsidRPr="009F314E" w:rsidRDefault="005966B6" w:rsidP="00B44158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01.22/07.096</w:t>
            </w:r>
          </w:p>
          <w:p w14:paraId="4A588E7C" w14:textId="77777777" w:rsidR="005966B6" w:rsidRPr="009F314E" w:rsidRDefault="005966B6" w:rsidP="00B44158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01.25/07.096</w:t>
            </w:r>
          </w:p>
          <w:p w14:paraId="5C7B4699" w14:textId="425F0A5B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01.27/07.096</w:t>
            </w:r>
          </w:p>
        </w:tc>
        <w:tc>
          <w:tcPr>
            <w:tcW w:w="1843" w:type="dxa"/>
            <w:shd w:val="clear" w:color="auto" w:fill="FFFFFF"/>
          </w:tcPr>
          <w:p w14:paraId="1F134DF4" w14:textId="23FD22F8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Яйца гельминтов и цисты кишечных патогенных простейших </w:t>
            </w:r>
          </w:p>
          <w:p w14:paraId="00503D25" w14:textId="77777777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14:paraId="21465496" w14:textId="77777777" w:rsidR="005966B6" w:rsidRPr="009F314E" w:rsidRDefault="005966B6" w:rsidP="00B4415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239CB3F5" w14:textId="2A163CFC" w:rsidR="005966B6" w:rsidRPr="009F314E" w:rsidRDefault="005966B6" w:rsidP="00B44158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65-0605, утв. </w:t>
            </w:r>
            <w:r w:rsidR="00A27FE8">
              <w:rPr>
                <w:color w:val="auto"/>
                <w:sz w:val="22"/>
                <w:szCs w:val="22"/>
              </w:rPr>
              <w:t xml:space="preserve">МЗ РБ </w:t>
            </w:r>
            <w:r w:rsidRPr="009F314E">
              <w:rPr>
                <w:color w:val="auto"/>
                <w:sz w:val="22"/>
                <w:szCs w:val="22"/>
              </w:rPr>
              <w:t xml:space="preserve">от 14.06.2005 № 77 </w:t>
            </w:r>
          </w:p>
          <w:p w14:paraId="2227D56A" w14:textId="1CDE36F2" w:rsidR="005966B6" w:rsidRPr="009F314E" w:rsidRDefault="005966B6" w:rsidP="00A27FE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№ 37-0305, утвержденная </w:t>
            </w:r>
            <w:r w:rsidR="00A27FE8">
              <w:rPr>
                <w:sz w:val="22"/>
                <w:szCs w:val="22"/>
              </w:rPr>
              <w:t>МЗ РБ</w:t>
            </w:r>
            <w:r w:rsidRPr="009F314E">
              <w:rPr>
                <w:sz w:val="22"/>
                <w:szCs w:val="22"/>
              </w:rPr>
              <w:t xml:space="preserve"> от 12.04.2005 </w:t>
            </w:r>
          </w:p>
        </w:tc>
      </w:tr>
      <w:tr w:rsidR="005966B6" w:rsidRPr="009F314E" w14:paraId="7E9064CB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0477AC79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6.51*</w:t>
            </w:r>
          </w:p>
          <w:p w14:paraId="7E2040A5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C2E07CC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33" w:type="dxa"/>
            <w:vMerge/>
            <w:shd w:val="clear" w:color="auto" w:fill="FFFFFF"/>
          </w:tcPr>
          <w:p w14:paraId="1CEDF23B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1488D285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10.39/01.086</w:t>
            </w:r>
          </w:p>
          <w:p w14:paraId="60010245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10.83/01.086</w:t>
            </w:r>
          </w:p>
          <w:p w14:paraId="21C0F59F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01.13/01.086 01.21/01.086</w:t>
            </w:r>
          </w:p>
          <w:p w14:paraId="029BA577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01.22/01.086</w:t>
            </w:r>
          </w:p>
          <w:p w14:paraId="28276B66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01.23/01.086</w:t>
            </w:r>
          </w:p>
          <w:p w14:paraId="0B4FDF22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01.24/01.086</w:t>
            </w:r>
          </w:p>
          <w:p w14:paraId="122FD2E0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01.25/01.086</w:t>
            </w:r>
          </w:p>
          <w:p w14:paraId="6F728218" w14:textId="4FB9A5B4" w:rsidR="005966B6" w:rsidRPr="009F314E" w:rsidRDefault="00B77DA2" w:rsidP="00B77DA2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</w:t>
            </w:r>
            <w:r>
              <w:rPr>
                <w:sz w:val="16"/>
                <w:szCs w:val="16"/>
              </w:rPr>
              <w:t>2</w:t>
            </w:r>
            <w:r w:rsidRPr="009F314E">
              <w:rPr>
                <w:sz w:val="16"/>
                <w:szCs w:val="16"/>
              </w:rPr>
              <w:t xml:space="preserve">/01.086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14:paraId="16F5C98F" w14:textId="25A5F661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</w:t>
            </w:r>
            <w:r w:rsidRPr="009F314E">
              <w:rPr>
                <w:sz w:val="22"/>
                <w:szCs w:val="22"/>
              </w:rPr>
              <w:t>дельн</w:t>
            </w:r>
            <w:r>
              <w:rPr>
                <w:sz w:val="22"/>
                <w:szCs w:val="22"/>
              </w:rPr>
              <w:t>ая</w:t>
            </w:r>
            <w:r w:rsidRPr="009F314E">
              <w:rPr>
                <w:sz w:val="22"/>
                <w:szCs w:val="22"/>
              </w:rPr>
              <w:t xml:space="preserve"> активност</w:t>
            </w:r>
            <w:r>
              <w:rPr>
                <w:sz w:val="22"/>
                <w:szCs w:val="22"/>
              </w:rPr>
              <w:t>ь</w:t>
            </w:r>
            <w:r w:rsidRPr="009F31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870" w:type="dxa"/>
            <w:shd w:val="clear" w:color="auto" w:fill="FFFFFF"/>
          </w:tcPr>
          <w:p w14:paraId="621EB8E4" w14:textId="636D8603" w:rsidR="005966B6" w:rsidRPr="00B77DA2" w:rsidRDefault="005966B6" w:rsidP="00B44158">
            <w:pPr>
              <w:suppressAutoHyphens/>
              <w:jc w:val="both"/>
            </w:pPr>
            <w:r w:rsidRPr="00B77DA2">
              <w:t>ГН 10-117-99 (РДУ-99) Республиканские допустимые уровни содержания цезия-137 и стронция-90 в сельскохозяйственном сырье и кормах, утв. Минсельхозпродом РБ 03.08.1999</w:t>
            </w:r>
          </w:p>
          <w:p w14:paraId="6E4229B8" w14:textId="4FA7FE3C" w:rsidR="005966B6" w:rsidRPr="00B77DA2" w:rsidRDefault="005966B6" w:rsidP="00B44158">
            <w:pPr>
              <w:jc w:val="both"/>
            </w:pPr>
            <w:r w:rsidRPr="00B77DA2">
              <w:rPr>
                <w:color w:val="EE0000"/>
              </w:rPr>
              <w:t xml:space="preserve"> </w:t>
            </w:r>
            <w:r w:rsidRPr="00B77DA2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869" w:type="dxa"/>
            <w:shd w:val="clear" w:color="auto" w:fill="FFFFFF"/>
          </w:tcPr>
          <w:p w14:paraId="7B476F93" w14:textId="05268B8C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5966B6" w:rsidRPr="009F314E" w14:paraId="1EC85F36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7B969D4F" w14:textId="07F94DDF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6.52*</w:t>
            </w:r>
          </w:p>
        </w:tc>
        <w:tc>
          <w:tcPr>
            <w:tcW w:w="2533" w:type="dxa"/>
            <w:vMerge/>
            <w:shd w:val="clear" w:color="auto" w:fill="FFFFFF"/>
          </w:tcPr>
          <w:p w14:paraId="5C1DCAEC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711D246D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10.39/01.086</w:t>
            </w:r>
          </w:p>
          <w:p w14:paraId="060B5B1E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10.83/01.086</w:t>
            </w:r>
          </w:p>
          <w:p w14:paraId="7CB34890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01.13/01.086 01.21/01.086</w:t>
            </w:r>
          </w:p>
          <w:p w14:paraId="04F3C523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01.22/01.086</w:t>
            </w:r>
          </w:p>
          <w:p w14:paraId="16DE76E8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01.23/01.086</w:t>
            </w:r>
          </w:p>
          <w:p w14:paraId="6F8455AE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01.24/01.086</w:t>
            </w:r>
          </w:p>
          <w:p w14:paraId="42D7E547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01.25/01.086</w:t>
            </w:r>
          </w:p>
          <w:p w14:paraId="6F83B260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10.31/01.086 10.32/01.086 </w:t>
            </w:r>
          </w:p>
          <w:p w14:paraId="2A5F080F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10.84/01.086</w:t>
            </w:r>
          </w:p>
          <w:p w14:paraId="7DFE96DF" w14:textId="1AC4F29B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10.86/01.086</w:t>
            </w:r>
          </w:p>
        </w:tc>
        <w:tc>
          <w:tcPr>
            <w:tcW w:w="1843" w:type="dxa"/>
            <w:shd w:val="clear" w:color="auto" w:fill="FFFFFF"/>
          </w:tcPr>
          <w:p w14:paraId="66D2C544" w14:textId="77777777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Семейство </w:t>
            </w:r>
          </w:p>
          <w:p w14:paraId="3EE6A043" w14:textId="77777777" w:rsidR="005966B6" w:rsidRPr="009F314E" w:rsidRDefault="005966B6" w:rsidP="00B44158">
            <w:pPr>
              <w:tabs>
                <w:tab w:val="left" w:pos="1305"/>
              </w:tabs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Enterobacteriacae</w:t>
            </w:r>
            <w:proofErr w:type="spellEnd"/>
          </w:p>
          <w:p w14:paraId="2AEEF2BB" w14:textId="77777777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FFFFF"/>
          </w:tcPr>
          <w:p w14:paraId="0249E3A2" w14:textId="77777777" w:rsidR="005966B6" w:rsidRPr="00B77DA2" w:rsidRDefault="005966B6" w:rsidP="00B44158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B77DA2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67AE657D" w14:textId="77777777" w:rsidR="005966B6" w:rsidRPr="00B77DA2" w:rsidRDefault="005966B6" w:rsidP="00B44158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B77DA2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BE2C461" w14:textId="287849A0" w:rsidR="005966B6" w:rsidRPr="00B77DA2" w:rsidRDefault="005966B6" w:rsidP="00B44158">
            <w:r w:rsidRPr="00B77DA2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B77DA2">
              <w:t xml:space="preserve">   </w:t>
            </w:r>
          </w:p>
        </w:tc>
        <w:tc>
          <w:tcPr>
            <w:tcW w:w="1869" w:type="dxa"/>
            <w:shd w:val="clear" w:color="auto" w:fill="FFFFFF"/>
          </w:tcPr>
          <w:p w14:paraId="35948BEA" w14:textId="32C43FEB" w:rsidR="005966B6" w:rsidRPr="009F314E" w:rsidRDefault="005966B6" w:rsidP="00B77D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29184-91</w:t>
            </w:r>
          </w:p>
        </w:tc>
      </w:tr>
      <w:tr w:rsidR="00491CDA" w:rsidRPr="009F314E" w14:paraId="23AE68CB" w14:textId="77777777" w:rsidTr="00B77DA2">
        <w:trPr>
          <w:trHeight w:val="270"/>
        </w:trPr>
        <w:tc>
          <w:tcPr>
            <w:tcW w:w="568" w:type="dxa"/>
            <w:shd w:val="clear" w:color="auto" w:fill="FFFFFF"/>
          </w:tcPr>
          <w:p w14:paraId="67D7E498" w14:textId="74F706D7" w:rsidR="00491CDA" w:rsidRPr="009F314E" w:rsidRDefault="00491CDA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6.53*</w:t>
            </w:r>
          </w:p>
        </w:tc>
        <w:tc>
          <w:tcPr>
            <w:tcW w:w="2534" w:type="dxa"/>
            <w:vMerge w:val="restart"/>
            <w:shd w:val="clear" w:color="auto" w:fill="FFFFFF"/>
          </w:tcPr>
          <w:p w14:paraId="1941199E" w14:textId="77777777" w:rsidR="00B77DA2" w:rsidRDefault="00B77DA2" w:rsidP="00B77DA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718075DF" w14:textId="77777777" w:rsidR="00B77DA2" w:rsidRDefault="00B77DA2" w:rsidP="00B77DA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0698A30" w14:textId="77777777" w:rsidR="00491CDA" w:rsidRPr="009F314E" w:rsidRDefault="00491CDA" w:rsidP="00B77DA2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257" w:type="dxa"/>
            <w:vMerge w:val="restart"/>
            <w:shd w:val="clear" w:color="auto" w:fill="FFFFFF"/>
          </w:tcPr>
          <w:p w14:paraId="2E5DEDC2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10.39/01.086</w:t>
            </w:r>
          </w:p>
          <w:p w14:paraId="6476E70B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10.83/01.086</w:t>
            </w:r>
          </w:p>
          <w:p w14:paraId="408A7A58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01.13/01.086 01.21/01.086</w:t>
            </w:r>
          </w:p>
          <w:p w14:paraId="1B846AA5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01.22/01.086</w:t>
            </w:r>
          </w:p>
          <w:p w14:paraId="41FC0C44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01.23/01.086</w:t>
            </w:r>
          </w:p>
          <w:p w14:paraId="7D6F5BC0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01.24/01.086</w:t>
            </w:r>
          </w:p>
          <w:p w14:paraId="341FC6CB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01.25/01.086</w:t>
            </w:r>
          </w:p>
          <w:p w14:paraId="421A1EE8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10.31/01.086 10.32/01.086 </w:t>
            </w:r>
          </w:p>
          <w:p w14:paraId="7F2076DB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10.84/01.086</w:t>
            </w:r>
          </w:p>
          <w:p w14:paraId="4BE744A7" w14:textId="1B7CA1D4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10.86/01.086</w:t>
            </w:r>
          </w:p>
        </w:tc>
        <w:tc>
          <w:tcPr>
            <w:tcW w:w="1844" w:type="dxa"/>
            <w:shd w:val="clear" w:color="auto" w:fill="FFFFFF"/>
          </w:tcPr>
          <w:p w14:paraId="0241A61F" w14:textId="309F0D06" w:rsidR="00491CDA" w:rsidRPr="009F314E" w:rsidRDefault="00491CDA" w:rsidP="00B44158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E.coli</w:t>
            </w:r>
            <w:proofErr w:type="spellEnd"/>
          </w:p>
        </w:tc>
        <w:tc>
          <w:tcPr>
            <w:tcW w:w="1871" w:type="dxa"/>
            <w:vMerge w:val="restart"/>
            <w:shd w:val="clear" w:color="auto" w:fill="FFFFFF"/>
          </w:tcPr>
          <w:p w14:paraId="46BC1B4E" w14:textId="77777777" w:rsidR="00491CDA" w:rsidRPr="00491CDA" w:rsidRDefault="00491CDA" w:rsidP="00491CDA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39704877" w14:textId="77777777" w:rsidR="00491CDA" w:rsidRPr="00491CDA" w:rsidRDefault="00491CDA" w:rsidP="00491CDA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B8E9282" w14:textId="2398E1DC" w:rsidR="00491CDA" w:rsidRPr="00491CDA" w:rsidRDefault="00491CDA" w:rsidP="00491CDA">
            <w:r w:rsidRPr="00491CDA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14:paraId="2DD4EDD8" w14:textId="77777777" w:rsidR="00491CDA" w:rsidRPr="009F314E" w:rsidRDefault="00491CDA" w:rsidP="00B4415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30726-2001  </w:t>
            </w:r>
          </w:p>
          <w:p w14:paraId="5CB53848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  <w:p w14:paraId="2F3D0091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  <w:p w14:paraId="524B8F6B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  <w:p w14:paraId="37C9E66C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  <w:p w14:paraId="57997BF3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  <w:p w14:paraId="17975541" w14:textId="77777777" w:rsidR="00491CDA" w:rsidRPr="009F314E" w:rsidRDefault="00491CDA" w:rsidP="00B44158">
            <w:pPr>
              <w:jc w:val="both"/>
              <w:rPr>
                <w:sz w:val="22"/>
                <w:szCs w:val="22"/>
              </w:rPr>
            </w:pPr>
          </w:p>
        </w:tc>
      </w:tr>
      <w:tr w:rsidR="00491CDA" w:rsidRPr="009F314E" w14:paraId="05B2B3AC" w14:textId="77777777" w:rsidTr="00B77DA2">
        <w:trPr>
          <w:trHeight w:val="270"/>
        </w:trPr>
        <w:tc>
          <w:tcPr>
            <w:tcW w:w="568" w:type="dxa"/>
            <w:shd w:val="clear" w:color="auto" w:fill="FFFFFF"/>
          </w:tcPr>
          <w:p w14:paraId="1CE2C9B5" w14:textId="33A39305" w:rsidR="00491CDA" w:rsidRPr="009F314E" w:rsidRDefault="00491CDA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6.54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360F5D4" w14:textId="77777777" w:rsidR="00491CDA" w:rsidRPr="009F314E" w:rsidRDefault="00491CDA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shd w:val="clear" w:color="auto" w:fill="FFFFFF"/>
          </w:tcPr>
          <w:p w14:paraId="79C38E05" w14:textId="77777777" w:rsidR="00491CDA" w:rsidRPr="009F314E" w:rsidRDefault="00491CDA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14:paraId="5E2C4502" w14:textId="60C35B1F" w:rsidR="00491CDA" w:rsidRPr="009F314E" w:rsidRDefault="00491CDA" w:rsidP="00B44158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Yersinia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enterocolitica</w:t>
            </w:r>
            <w:proofErr w:type="spellEnd"/>
          </w:p>
        </w:tc>
        <w:tc>
          <w:tcPr>
            <w:tcW w:w="1871" w:type="dxa"/>
            <w:vMerge/>
            <w:shd w:val="clear" w:color="auto" w:fill="FFFFFF"/>
          </w:tcPr>
          <w:p w14:paraId="63604CD8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FFFFF"/>
          </w:tcPr>
          <w:p w14:paraId="0070E2A0" w14:textId="3634F464" w:rsidR="00491CDA" w:rsidRPr="009F314E" w:rsidRDefault="00491CDA" w:rsidP="00491CD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  <w:lang w:val="en-US"/>
              </w:rPr>
              <w:t>10273-2013</w:t>
            </w:r>
          </w:p>
        </w:tc>
      </w:tr>
      <w:tr w:rsidR="00491CDA" w:rsidRPr="009F314E" w14:paraId="55A13378" w14:textId="77777777" w:rsidTr="00B77DA2">
        <w:trPr>
          <w:trHeight w:val="270"/>
        </w:trPr>
        <w:tc>
          <w:tcPr>
            <w:tcW w:w="568" w:type="dxa"/>
            <w:shd w:val="clear" w:color="auto" w:fill="FFFFFF"/>
          </w:tcPr>
          <w:p w14:paraId="39526B77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7.1</w:t>
            </w:r>
          </w:p>
          <w:p w14:paraId="42391DED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  <w:vMerge w:val="restart"/>
            <w:shd w:val="clear" w:color="auto" w:fill="FFFFFF"/>
          </w:tcPr>
          <w:p w14:paraId="38EFB6BA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Масличное сырье и жировые продукты</w:t>
            </w:r>
          </w:p>
          <w:p w14:paraId="5F41D336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B50B00E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7F0970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99ED5F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9342DA0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43DECEF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FFFFFF"/>
          </w:tcPr>
          <w:p w14:paraId="11C74458" w14:textId="77777777" w:rsidR="00491CDA" w:rsidRPr="009F314E" w:rsidRDefault="00491CDA" w:rsidP="00491CDA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10.41/42.000</w:t>
            </w:r>
          </w:p>
          <w:p w14:paraId="2495A90E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01.11/42.000</w:t>
            </w:r>
          </w:p>
          <w:p w14:paraId="1C8343B2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01.26/42.000</w:t>
            </w:r>
          </w:p>
          <w:p w14:paraId="72C8D3AF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10.42/42.000</w:t>
            </w:r>
          </w:p>
          <w:p w14:paraId="1D6DE07B" w14:textId="15E1DEA3" w:rsidR="00491CDA" w:rsidRPr="00491CDA" w:rsidRDefault="00E8660D" w:rsidP="00491CDA">
            <w:pPr>
              <w:jc w:val="both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</w:p>
          <w:p w14:paraId="1B49848F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6E6F2C6D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3A084091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69A1D4F6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0073DCDA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76B74C83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14:paraId="77EC57DB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40F36365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54390237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2A16E0BB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4AB83D3A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1911A500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54F3BD0D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25A88393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70FF2690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FFFFFF"/>
          </w:tcPr>
          <w:p w14:paraId="4CCC6EC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9792-73</w:t>
            </w:r>
          </w:p>
          <w:p w14:paraId="59C3847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СТБ 1889-2008 </w:t>
            </w:r>
          </w:p>
          <w:p w14:paraId="3CBE9D55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8285-91</w:t>
            </w:r>
          </w:p>
          <w:p w14:paraId="77A68B42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ГОСТ 10852-86 </w:t>
            </w:r>
          </w:p>
          <w:p w14:paraId="4B396AD2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31904-2012</w:t>
            </w:r>
          </w:p>
          <w:p w14:paraId="74C3E043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31762-2012</w:t>
            </w:r>
          </w:p>
          <w:p w14:paraId="197F72B6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СТБ 1036-97 </w:t>
            </w:r>
          </w:p>
          <w:p w14:paraId="49607A12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1050-2008</w:t>
            </w:r>
          </w:p>
          <w:p w14:paraId="1537E919" w14:textId="77777777" w:rsidR="00491CDA" w:rsidRPr="00491CDA" w:rsidRDefault="00491CDA" w:rsidP="00491CDA">
            <w:pPr>
              <w:suppressAutoHyphens/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1053-2015</w:t>
            </w:r>
          </w:p>
          <w:p w14:paraId="1CF60E6B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1939-2009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07774E96" w14:textId="30545315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1870" w:type="dxa"/>
            <w:shd w:val="clear" w:color="auto" w:fill="FFFFFF"/>
          </w:tcPr>
          <w:p w14:paraId="4171706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9792-73</w:t>
            </w:r>
          </w:p>
          <w:p w14:paraId="37F2E5CE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1889-2008 п.5.1</w:t>
            </w:r>
          </w:p>
          <w:p w14:paraId="7C66F25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ГОСТ 8285-91 п.2.1 </w:t>
            </w:r>
          </w:p>
          <w:p w14:paraId="146CD485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ГОСТ 10852-86 </w:t>
            </w:r>
          </w:p>
          <w:p w14:paraId="2E21BA2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31904-2012</w:t>
            </w:r>
          </w:p>
          <w:p w14:paraId="5EF00B3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31762-2012 п.4.1</w:t>
            </w:r>
          </w:p>
          <w:p w14:paraId="68C1217C" w14:textId="77777777" w:rsidR="00E8660D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1036-97 п.7.15 п.7.19, п.7.20, п.7.24</w:t>
            </w:r>
          </w:p>
          <w:p w14:paraId="3E9ADAB0" w14:textId="55C45A18" w:rsidR="00E8660D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1050-2008</w:t>
            </w:r>
            <w:r w:rsidR="00E8660D">
              <w:rPr>
                <w:sz w:val="22"/>
                <w:szCs w:val="22"/>
              </w:rPr>
              <w:t xml:space="preserve"> </w:t>
            </w:r>
          </w:p>
          <w:p w14:paraId="39EC1A86" w14:textId="7F38BC40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1053-2015</w:t>
            </w:r>
          </w:p>
          <w:p w14:paraId="31C247B8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СТБ 1939-2009 р.6 </w:t>
            </w:r>
          </w:p>
          <w:p w14:paraId="070E961B" w14:textId="05462ACD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34668-2020</w:t>
            </w:r>
          </w:p>
        </w:tc>
      </w:tr>
      <w:tr w:rsidR="00491CDA" w:rsidRPr="009F314E" w14:paraId="031FD86D" w14:textId="77777777" w:rsidTr="00B77DA2">
        <w:trPr>
          <w:trHeight w:val="270"/>
        </w:trPr>
        <w:tc>
          <w:tcPr>
            <w:tcW w:w="568" w:type="dxa"/>
            <w:shd w:val="clear" w:color="auto" w:fill="FFFFFF"/>
          </w:tcPr>
          <w:p w14:paraId="42220712" w14:textId="3A0A0AFE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7.2*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E761FB2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FFFFFF"/>
          </w:tcPr>
          <w:p w14:paraId="551C34C3" w14:textId="77777777" w:rsidR="00491CDA" w:rsidRPr="009F314E" w:rsidRDefault="00491CDA" w:rsidP="00491CD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10.41/11.116</w:t>
            </w:r>
          </w:p>
          <w:p w14:paraId="3620F46F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01.26/11.116</w:t>
            </w:r>
          </w:p>
          <w:p w14:paraId="294E06C4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01.11/11.116</w:t>
            </w:r>
          </w:p>
          <w:p w14:paraId="316648C6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10.42/11.116</w:t>
            </w:r>
          </w:p>
          <w:p w14:paraId="3C0296EB" w14:textId="1CD779E7" w:rsidR="00491CDA" w:rsidRPr="00491CDA" w:rsidRDefault="00B77DA2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</w:p>
          <w:p w14:paraId="04AAC78F" w14:textId="77777777" w:rsidR="00491CDA" w:rsidRPr="009F314E" w:rsidRDefault="00491CDA" w:rsidP="00491C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14:paraId="4A6477AF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запах, цвет, прозрачность, вкус, консистенция)</w:t>
            </w:r>
          </w:p>
          <w:p w14:paraId="26B66EE6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FFFFFF"/>
          </w:tcPr>
          <w:p w14:paraId="0B5044E7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7825-96</w:t>
            </w:r>
          </w:p>
          <w:p w14:paraId="216FFA9B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7981-68</w:t>
            </w:r>
          </w:p>
          <w:p w14:paraId="5FEDD7FC" w14:textId="77777777" w:rsidR="00491CDA" w:rsidRPr="009F314E" w:rsidRDefault="00491CDA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8808-2000</w:t>
            </w:r>
          </w:p>
          <w:p w14:paraId="4283C9EB" w14:textId="77777777" w:rsidR="00491CDA" w:rsidRPr="009F314E" w:rsidRDefault="00491CDA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8988-2002</w:t>
            </w:r>
          </w:p>
          <w:p w14:paraId="54E62160" w14:textId="77777777" w:rsidR="00491CDA" w:rsidRPr="009F314E" w:rsidRDefault="00491CDA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8989-73</w:t>
            </w:r>
          </w:p>
          <w:p w14:paraId="1B9B3406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1129-93</w:t>
            </w:r>
          </w:p>
          <w:p w14:paraId="2C277CFC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17111-88</w:t>
            </w:r>
          </w:p>
          <w:p w14:paraId="01F288DF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22391-2015</w:t>
            </w:r>
          </w:p>
          <w:p w14:paraId="507984C3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25292-2017</w:t>
            </w:r>
          </w:p>
          <w:p w14:paraId="60E71E0F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28414-89</w:t>
            </w:r>
          </w:p>
          <w:p w14:paraId="1D79018A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30004.1-93</w:t>
            </w:r>
          </w:p>
          <w:p w14:paraId="463CC7AD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31761-2012</w:t>
            </w:r>
          </w:p>
          <w:p w14:paraId="24C508B3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1398-2003</w:t>
            </w:r>
          </w:p>
          <w:p w14:paraId="35EB6E21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2016-2009</w:t>
            </w:r>
          </w:p>
          <w:p w14:paraId="23ECBD2F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1486-2004</w:t>
            </w:r>
          </w:p>
          <w:p w14:paraId="4C227BB5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2286-2012</w:t>
            </w:r>
          </w:p>
          <w:p w14:paraId="61F09B1B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1889-2008</w:t>
            </w:r>
          </w:p>
          <w:p w14:paraId="3FC93F01" w14:textId="2026AFE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1870" w:type="dxa"/>
            <w:shd w:val="clear" w:color="auto" w:fill="FFFFFF"/>
          </w:tcPr>
          <w:p w14:paraId="0736E213" w14:textId="77777777" w:rsidR="00491CDA" w:rsidRPr="009F314E" w:rsidRDefault="00491CDA" w:rsidP="00491CD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1129-93 п.4.4</w:t>
            </w:r>
          </w:p>
          <w:p w14:paraId="5F8BAC5F" w14:textId="77777777" w:rsidR="00491CDA" w:rsidRPr="009F314E" w:rsidRDefault="00491CDA" w:rsidP="00491CDA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5472-50 </w:t>
            </w:r>
          </w:p>
          <w:p w14:paraId="0C609E91" w14:textId="77777777" w:rsidR="00491CDA" w:rsidRPr="009F314E" w:rsidRDefault="00491CDA" w:rsidP="00491CD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8285-91 п.2.2</w:t>
            </w:r>
          </w:p>
          <w:p w14:paraId="71AFE349" w14:textId="77777777" w:rsidR="00491CDA" w:rsidRPr="009F314E" w:rsidRDefault="00491CDA" w:rsidP="00491CD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27988-88 </w:t>
            </w:r>
          </w:p>
          <w:p w14:paraId="2682CDDA" w14:textId="03AF53B8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31762-2012 п.4.2</w:t>
            </w:r>
          </w:p>
        </w:tc>
      </w:tr>
    </w:tbl>
    <w:p w14:paraId="21D20A24" w14:textId="77777777" w:rsidR="00491CDA" w:rsidRDefault="00491CDA"/>
    <w:p w14:paraId="380ECE8C" w14:textId="77777777" w:rsidR="00491CDA" w:rsidRDefault="00491CDA"/>
    <w:p w14:paraId="14F64E07" w14:textId="77777777" w:rsidR="00491CDA" w:rsidRDefault="00491CDA"/>
    <w:p w14:paraId="7C56E384" w14:textId="77777777" w:rsidR="00491CDA" w:rsidRDefault="00491CDA"/>
    <w:p w14:paraId="736716B6" w14:textId="77777777" w:rsidR="00491CDA" w:rsidRDefault="00491CDA"/>
    <w:tbl>
      <w:tblPr>
        <w:tblpPr w:leftFromText="180" w:rightFromText="180" w:vertAnchor="text" w:tblpX="-78" w:tblpY="1"/>
        <w:tblOverlap w:val="never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16"/>
        <w:gridCol w:w="1843"/>
        <w:gridCol w:w="1842"/>
      </w:tblGrid>
      <w:tr w:rsidR="00DE7E74" w:rsidRPr="009F314E" w14:paraId="436F59BA" w14:textId="77777777" w:rsidTr="00DE7E74">
        <w:trPr>
          <w:trHeight w:val="4106"/>
        </w:trPr>
        <w:tc>
          <w:tcPr>
            <w:tcW w:w="559" w:type="dxa"/>
            <w:shd w:val="clear" w:color="auto" w:fill="FFFFFF"/>
          </w:tcPr>
          <w:p w14:paraId="35C7437D" w14:textId="379B9A98" w:rsidR="00DE7E74" w:rsidRPr="009F314E" w:rsidRDefault="00DE7E74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7.3</w:t>
            </w:r>
          </w:p>
        </w:tc>
        <w:tc>
          <w:tcPr>
            <w:tcW w:w="2496" w:type="dxa"/>
            <w:vMerge w:val="restart"/>
            <w:shd w:val="clear" w:color="auto" w:fill="FFFFFF"/>
          </w:tcPr>
          <w:p w14:paraId="3555B009" w14:textId="77777777" w:rsidR="00DE7E74" w:rsidRPr="009F314E" w:rsidRDefault="00DE7E74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Масличное сырье и жировые продукты</w:t>
            </w:r>
          </w:p>
          <w:p w14:paraId="334F29B4" w14:textId="77777777" w:rsidR="00DE7E74" w:rsidRPr="009F314E" w:rsidRDefault="00DE7E74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74D7B8" w14:textId="77777777" w:rsidR="00DE7E74" w:rsidRPr="009F314E" w:rsidRDefault="00DE7E74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31FB303D" w14:textId="77777777" w:rsidR="00DE7E74" w:rsidRPr="009F314E" w:rsidRDefault="00DE7E74" w:rsidP="00491CDA">
            <w:pPr>
              <w:pStyle w:val="af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</w:t>
            </w:r>
            <w:r w:rsidRPr="009F314E">
              <w:rPr>
                <w:sz w:val="16"/>
                <w:szCs w:val="16"/>
                <w:lang w:val="ru-RU"/>
              </w:rPr>
              <w:t>1</w:t>
            </w:r>
            <w:r w:rsidRPr="009F314E">
              <w:rPr>
                <w:sz w:val="16"/>
                <w:szCs w:val="16"/>
              </w:rPr>
              <w:t>/12.042</w:t>
            </w:r>
          </w:p>
          <w:p w14:paraId="7584885B" w14:textId="77777777" w:rsidR="00DE7E74" w:rsidRPr="009F314E" w:rsidRDefault="00DE7E74" w:rsidP="00491CDA">
            <w:pPr>
              <w:rPr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FFFFFF"/>
          </w:tcPr>
          <w:p w14:paraId="786FF514" w14:textId="45DD6F95" w:rsidR="00DE7E74" w:rsidRPr="009F314E" w:rsidRDefault="00DE7E74" w:rsidP="00491CD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43" w:type="dxa"/>
            <w:shd w:val="clear" w:color="auto" w:fill="FFFFFF"/>
          </w:tcPr>
          <w:p w14:paraId="01FC78D2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7825-96</w:t>
            </w:r>
          </w:p>
          <w:p w14:paraId="4DB3B12F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7981-68</w:t>
            </w:r>
          </w:p>
          <w:p w14:paraId="01A127F4" w14:textId="77777777" w:rsidR="00DE7E74" w:rsidRPr="009F314E" w:rsidRDefault="00DE7E74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8808-2000</w:t>
            </w:r>
          </w:p>
          <w:p w14:paraId="1E8677E3" w14:textId="77777777" w:rsidR="00DE7E74" w:rsidRPr="009F314E" w:rsidRDefault="00DE7E74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8988-2002</w:t>
            </w:r>
          </w:p>
          <w:p w14:paraId="27B1F471" w14:textId="77777777" w:rsidR="00DE7E74" w:rsidRPr="009F314E" w:rsidRDefault="00DE7E74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8989-73</w:t>
            </w:r>
          </w:p>
          <w:p w14:paraId="70FB6223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1129-93</w:t>
            </w:r>
          </w:p>
          <w:p w14:paraId="76F0BB0E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17111-88</w:t>
            </w:r>
          </w:p>
          <w:p w14:paraId="0C4504B2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22391-2015</w:t>
            </w:r>
          </w:p>
          <w:p w14:paraId="4ED1D6D6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25292-2017</w:t>
            </w:r>
          </w:p>
          <w:p w14:paraId="632BB618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28414-89</w:t>
            </w:r>
          </w:p>
          <w:p w14:paraId="1EF59535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30004.1-93</w:t>
            </w:r>
          </w:p>
          <w:p w14:paraId="4E69C79A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31761-2012</w:t>
            </w:r>
          </w:p>
          <w:p w14:paraId="4B1B455F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1398-2003</w:t>
            </w:r>
          </w:p>
          <w:p w14:paraId="704132F6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2016-2009</w:t>
            </w:r>
          </w:p>
          <w:p w14:paraId="104D0553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1486-2004</w:t>
            </w:r>
          </w:p>
          <w:p w14:paraId="75D201AA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2286-2012</w:t>
            </w:r>
          </w:p>
          <w:p w14:paraId="7A1A015D" w14:textId="116C48B8" w:rsidR="00DE7E74" w:rsidRPr="009F314E" w:rsidRDefault="00DE7E74" w:rsidP="00B77DA2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1889-2008</w:t>
            </w:r>
          </w:p>
        </w:tc>
        <w:tc>
          <w:tcPr>
            <w:tcW w:w="1842" w:type="dxa"/>
            <w:shd w:val="clear" w:color="auto" w:fill="FFFFFF"/>
          </w:tcPr>
          <w:p w14:paraId="70CEFE73" w14:textId="77777777" w:rsidR="00DE7E74" w:rsidRPr="009F314E" w:rsidRDefault="00DE7E74" w:rsidP="00491CD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10853-88</w:t>
            </w:r>
          </w:p>
          <w:p w14:paraId="52B34BCA" w14:textId="77777777" w:rsidR="00DE7E74" w:rsidRPr="009F314E" w:rsidRDefault="00DE7E74" w:rsidP="00491CDA">
            <w:pPr>
              <w:rPr>
                <w:sz w:val="22"/>
                <w:szCs w:val="22"/>
              </w:rPr>
            </w:pPr>
          </w:p>
        </w:tc>
      </w:tr>
      <w:tr w:rsidR="00DE7E74" w:rsidRPr="009F314E" w14:paraId="4118133F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5E6EA8D4" w14:textId="171EE3B2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7.9*</w:t>
            </w:r>
          </w:p>
        </w:tc>
        <w:tc>
          <w:tcPr>
            <w:tcW w:w="2496" w:type="dxa"/>
            <w:vMerge/>
            <w:shd w:val="clear" w:color="auto" w:fill="FFFFFF"/>
          </w:tcPr>
          <w:p w14:paraId="564FA5A8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29EDD196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10.41/08.082</w:t>
            </w:r>
          </w:p>
          <w:p w14:paraId="238E33D9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10.41/08.133</w:t>
            </w:r>
          </w:p>
          <w:p w14:paraId="4892F34D" w14:textId="77777777" w:rsidR="00DE7E74" w:rsidRPr="009F314E" w:rsidRDefault="00DE7E74" w:rsidP="00DE7E74">
            <w:pPr>
              <w:pStyle w:val="af6"/>
              <w:rPr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FFFFFF"/>
          </w:tcPr>
          <w:p w14:paraId="488C9F92" w14:textId="2167C2D5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содержание продуктов термического окисления</w:t>
            </w:r>
          </w:p>
        </w:tc>
        <w:tc>
          <w:tcPr>
            <w:tcW w:w="1843" w:type="dxa"/>
            <w:shd w:val="clear" w:color="auto" w:fill="FFFFFF"/>
          </w:tcPr>
          <w:p w14:paraId="24AA254B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№18/29 МТ РБ и МЗ РБ от 21.04.2001</w:t>
            </w:r>
          </w:p>
          <w:p w14:paraId="55D292A2" w14:textId="2E6585C4" w:rsidR="00DE7E74" w:rsidRPr="009F314E" w:rsidRDefault="00DE7E74" w:rsidP="00DE7E74">
            <w:pPr>
              <w:rPr>
                <w:sz w:val="21"/>
                <w:szCs w:val="21"/>
              </w:rPr>
            </w:pPr>
            <w:r w:rsidRPr="009F314E">
              <w:rPr>
                <w:sz w:val="22"/>
                <w:szCs w:val="22"/>
              </w:rPr>
              <w:t>СТБ 1210-2010</w:t>
            </w:r>
          </w:p>
        </w:tc>
        <w:tc>
          <w:tcPr>
            <w:tcW w:w="1842" w:type="dxa"/>
            <w:shd w:val="clear" w:color="auto" w:fill="FFFFFF"/>
          </w:tcPr>
          <w:p w14:paraId="07C969AD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985-95 п.5.8 </w:t>
            </w:r>
          </w:p>
          <w:p w14:paraId="0A502E97" w14:textId="77777777" w:rsidR="00DE7E74" w:rsidRPr="009F314E" w:rsidRDefault="00DE7E74" w:rsidP="00DE7E74">
            <w:pPr>
              <w:rPr>
                <w:sz w:val="22"/>
                <w:szCs w:val="22"/>
              </w:rPr>
            </w:pPr>
          </w:p>
        </w:tc>
      </w:tr>
      <w:tr w:rsidR="00DE7E74" w:rsidRPr="009F314E" w14:paraId="7D72F04B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13DF8575" w14:textId="3D796F06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7.10*</w:t>
            </w:r>
          </w:p>
        </w:tc>
        <w:tc>
          <w:tcPr>
            <w:tcW w:w="2496" w:type="dxa"/>
            <w:vMerge/>
            <w:shd w:val="clear" w:color="auto" w:fill="FFFFFF"/>
          </w:tcPr>
          <w:p w14:paraId="010F9E24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54E7D189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10.41/08.164</w:t>
            </w:r>
          </w:p>
          <w:p w14:paraId="5C5E5DBE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10.42/08.164</w:t>
            </w:r>
          </w:p>
          <w:p w14:paraId="4F328D3D" w14:textId="4CB235C9" w:rsidR="00DE7E74" w:rsidRPr="009F314E" w:rsidRDefault="00B77DA2" w:rsidP="00DE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616145E9" w14:textId="31DCFF46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0639ED9C" w14:textId="77777777" w:rsidR="00DE7E74" w:rsidRPr="009F314E" w:rsidRDefault="00DE7E74" w:rsidP="00DE7E7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7825-96</w:t>
            </w:r>
          </w:p>
          <w:p w14:paraId="775D3097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7981-68</w:t>
            </w:r>
          </w:p>
          <w:p w14:paraId="4D1E1687" w14:textId="77777777" w:rsidR="00DE7E74" w:rsidRPr="009F314E" w:rsidRDefault="00DE7E74" w:rsidP="00DE7E7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8808-2000</w:t>
            </w:r>
          </w:p>
          <w:p w14:paraId="165314AF" w14:textId="77777777" w:rsidR="00DE7E74" w:rsidRPr="009F314E" w:rsidRDefault="00DE7E74" w:rsidP="00DE7E7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8988-2002</w:t>
            </w:r>
          </w:p>
          <w:p w14:paraId="0C4D36AC" w14:textId="77777777" w:rsidR="00DE7E74" w:rsidRPr="009F314E" w:rsidRDefault="00DE7E74" w:rsidP="00DE7E7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8989-73</w:t>
            </w:r>
          </w:p>
          <w:p w14:paraId="093727B3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1129-93</w:t>
            </w:r>
          </w:p>
          <w:p w14:paraId="23FAAEE2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17111-88</w:t>
            </w:r>
          </w:p>
          <w:p w14:paraId="6313D80F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22391-2015</w:t>
            </w:r>
          </w:p>
          <w:p w14:paraId="0B54ADFD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25292-2017</w:t>
            </w:r>
          </w:p>
          <w:p w14:paraId="4AA38406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28414-89</w:t>
            </w:r>
          </w:p>
          <w:p w14:paraId="7E0CAE19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30004.1-93</w:t>
            </w:r>
          </w:p>
          <w:p w14:paraId="477FDFB4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31761-2012</w:t>
            </w:r>
          </w:p>
          <w:p w14:paraId="0FB5E884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1398-2003</w:t>
            </w:r>
          </w:p>
          <w:p w14:paraId="50A5C78D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2016-2009</w:t>
            </w:r>
          </w:p>
          <w:p w14:paraId="6BC3DE66" w14:textId="2F75F43B" w:rsidR="00DE7E74" w:rsidRPr="009F314E" w:rsidRDefault="00DE7E74" w:rsidP="00DE7E74">
            <w:pPr>
              <w:rPr>
                <w:sz w:val="21"/>
                <w:szCs w:val="21"/>
              </w:rPr>
            </w:pPr>
            <w:r w:rsidRPr="00DE7E74">
              <w:rPr>
                <w:sz w:val="22"/>
                <w:szCs w:val="22"/>
              </w:rPr>
              <w:t>ТНПА и другая документация</w:t>
            </w:r>
            <w:r w:rsidRPr="00B32D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FFFFFF"/>
          </w:tcPr>
          <w:p w14:paraId="5437D854" w14:textId="2A30FC7A" w:rsidR="00DE7E74" w:rsidRPr="009F314E" w:rsidRDefault="00DE7E74" w:rsidP="00DE7E7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31762-2012 п.4.6 </w:t>
            </w:r>
          </w:p>
        </w:tc>
      </w:tr>
      <w:tr w:rsidR="00DE7E74" w:rsidRPr="009F314E" w14:paraId="32C7A2DD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37B782F7" w14:textId="2FBFC7C9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7.12*</w:t>
            </w:r>
          </w:p>
        </w:tc>
        <w:tc>
          <w:tcPr>
            <w:tcW w:w="2496" w:type="dxa"/>
            <w:vMerge/>
            <w:shd w:val="clear" w:color="auto" w:fill="FFFFFF"/>
          </w:tcPr>
          <w:p w14:paraId="16280165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0A9879CE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10.41/08.149</w:t>
            </w:r>
          </w:p>
          <w:p w14:paraId="168581FF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10.42/08.149</w:t>
            </w:r>
          </w:p>
          <w:p w14:paraId="17CA33FE" w14:textId="2EA69599" w:rsidR="00DE7E74" w:rsidRPr="00B77DA2" w:rsidRDefault="00B77DA2" w:rsidP="00DE7E74">
            <w:pPr>
              <w:pStyle w:val="af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433968DF" w14:textId="08BA7C74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соли, массовая доля хлористого натрия</w:t>
            </w:r>
          </w:p>
        </w:tc>
        <w:tc>
          <w:tcPr>
            <w:tcW w:w="1843" w:type="dxa"/>
            <w:vMerge/>
            <w:shd w:val="clear" w:color="auto" w:fill="FFFFFF"/>
          </w:tcPr>
          <w:p w14:paraId="0C790570" w14:textId="77777777" w:rsidR="00DE7E74" w:rsidRPr="009F314E" w:rsidRDefault="00DE7E74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754521C3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9957-2015 р.7</w:t>
            </w:r>
          </w:p>
          <w:p w14:paraId="19D245AC" w14:textId="77777777" w:rsidR="00DE7E74" w:rsidRPr="009F314E" w:rsidRDefault="00DE7E74" w:rsidP="00DE7E74">
            <w:pPr>
              <w:rPr>
                <w:sz w:val="22"/>
                <w:szCs w:val="22"/>
              </w:rPr>
            </w:pPr>
          </w:p>
        </w:tc>
      </w:tr>
      <w:tr w:rsidR="00DE7E74" w:rsidRPr="009F314E" w14:paraId="60B63E79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21408B47" w14:textId="3452A312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7.17*</w:t>
            </w:r>
          </w:p>
        </w:tc>
        <w:tc>
          <w:tcPr>
            <w:tcW w:w="2496" w:type="dxa"/>
            <w:vMerge/>
            <w:shd w:val="clear" w:color="auto" w:fill="FFFFFF"/>
          </w:tcPr>
          <w:p w14:paraId="442BE1CF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40C68BD2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10.41/08.149</w:t>
            </w:r>
          </w:p>
          <w:p w14:paraId="1BEED208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01.26/08.149</w:t>
            </w:r>
          </w:p>
          <w:p w14:paraId="33FC2F1C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10.42/08.149</w:t>
            </w:r>
          </w:p>
          <w:p w14:paraId="628292D2" w14:textId="0D081934" w:rsidR="00DE7E74" w:rsidRPr="009F314E" w:rsidRDefault="00B77DA2" w:rsidP="00DE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46476D36" w14:textId="06FFDBAF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88A7A8E" w14:textId="77777777" w:rsidR="00DE7E74" w:rsidRPr="00491CDA" w:rsidRDefault="00DE7E74" w:rsidP="00DE7E74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738C9ECE" w14:textId="77777777" w:rsidR="00DE7E74" w:rsidRPr="00491CDA" w:rsidRDefault="00DE7E74" w:rsidP="00DE7E74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D35922D" w14:textId="74B54389" w:rsidR="00DE7E74" w:rsidRPr="009F314E" w:rsidRDefault="00DE7E74" w:rsidP="00DE7E74">
            <w:pPr>
              <w:rPr>
                <w:sz w:val="21"/>
                <w:szCs w:val="21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shd w:val="clear" w:color="auto" w:fill="FFFFFF"/>
          </w:tcPr>
          <w:p w14:paraId="354C9F31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8285-91 п.2.4.3</w:t>
            </w:r>
          </w:p>
          <w:p w14:paraId="5783E7C0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31933-2012 </w:t>
            </w:r>
          </w:p>
          <w:p w14:paraId="4B358EDB" w14:textId="7A5E9F7E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 7.1</w:t>
            </w:r>
          </w:p>
        </w:tc>
      </w:tr>
      <w:tr w:rsidR="00DE7E74" w:rsidRPr="009F314E" w14:paraId="7E452547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52AFBFB9" w14:textId="3DB41A3E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7.18*</w:t>
            </w:r>
          </w:p>
        </w:tc>
        <w:tc>
          <w:tcPr>
            <w:tcW w:w="2496" w:type="dxa"/>
            <w:vMerge/>
            <w:shd w:val="clear" w:color="auto" w:fill="FFFFFF"/>
          </w:tcPr>
          <w:p w14:paraId="3B5AF1B3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1B199073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10.41/08.149</w:t>
            </w:r>
          </w:p>
          <w:p w14:paraId="3EC74001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01.26/08.149</w:t>
            </w:r>
          </w:p>
          <w:p w14:paraId="7CEF30FD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10.42/08.149</w:t>
            </w:r>
          </w:p>
          <w:p w14:paraId="2AF74389" w14:textId="5C13AC29" w:rsidR="00DE7E74" w:rsidRPr="009F314E" w:rsidRDefault="00B77DA2" w:rsidP="00DE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090A61FA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перекисное число</w:t>
            </w:r>
          </w:p>
          <w:p w14:paraId="6E5D6366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AE69AA3" w14:textId="77777777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2BC73E13" w14:textId="7D8E2802" w:rsidR="00DE7E74" w:rsidRPr="009F314E" w:rsidRDefault="00DE7E74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02864C58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8285-91 п.2.4.2</w:t>
            </w:r>
          </w:p>
          <w:p w14:paraId="752B6FB5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26593-85 </w:t>
            </w:r>
          </w:p>
          <w:p w14:paraId="1E696540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sz w:val="22"/>
                <w:szCs w:val="22"/>
              </w:rPr>
              <w:t>51487-2001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  <w:p w14:paraId="15A5373F" w14:textId="4C5E016B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31762-2012 п.4.16</w:t>
            </w:r>
          </w:p>
        </w:tc>
      </w:tr>
      <w:tr w:rsidR="00DE7E74" w:rsidRPr="009F314E" w14:paraId="1603FB28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540EA018" w14:textId="31C6EB46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7.20*</w:t>
            </w:r>
          </w:p>
        </w:tc>
        <w:tc>
          <w:tcPr>
            <w:tcW w:w="2496" w:type="dxa"/>
            <w:vMerge/>
            <w:shd w:val="clear" w:color="auto" w:fill="FFFFFF"/>
          </w:tcPr>
          <w:p w14:paraId="5020A391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4D69566A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10.41/08.032</w:t>
            </w:r>
          </w:p>
          <w:p w14:paraId="5D24F39A" w14:textId="77777777" w:rsidR="00DE7E74" w:rsidRPr="009F314E" w:rsidRDefault="00DE7E74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01.26/08.032</w:t>
            </w:r>
          </w:p>
          <w:p w14:paraId="6DA245A4" w14:textId="77777777" w:rsidR="00DE7E74" w:rsidRPr="009F314E" w:rsidRDefault="00DE7E74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10.42/08.032</w:t>
            </w:r>
          </w:p>
          <w:p w14:paraId="0F2FCC44" w14:textId="695682C6" w:rsidR="00DE7E74" w:rsidRPr="009F314E" w:rsidRDefault="00B77DA2" w:rsidP="00DE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37BC1755" w14:textId="319149F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843" w:type="dxa"/>
            <w:vMerge/>
            <w:shd w:val="clear" w:color="auto" w:fill="FFFFFF"/>
          </w:tcPr>
          <w:p w14:paraId="45D7EE6C" w14:textId="77777777" w:rsidR="00DE7E74" w:rsidRPr="009F314E" w:rsidRDefault="00DE7E74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7C41F9B5" w14:textId="77777777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07E27736" w14:textId="0A158D3E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DE7E74" w:rsidRPr="009F314E" w14:paraId="4D5EC00D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4D13CB09" w14:textId="46FA9E78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7.21*</w:t>
            </w:r>
          </w:p>
        </w:tc>
        <w:tc>
          <w:tcPr>
            <w:tcW w:w="2496" w:type="dxa"/>
            <w:vMerge/>
            <w:shd w:val="clear" w:color="auto" w:fill="FFFFFF"/>
          </w:tcPr>
          <w:p w14:paraId="0B60F110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77D839FE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10.41/08.032</w:t>
            </w:r>
          </w:p>
          <w:p w14:paraId="3D35C780" w14:textId="77777777" w:rsidR="00DE7E74" w:rsidRPr="009F314E" w:rsidRDefault="00DE7E74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01.26/08.032</w:t>
            </w:r>
          </w:p>
          <w:p w14:paraId="533347A6" w14:textId="77777777" w:rsidR="00DE7E74" w:rsidRPr="009F314E" w:rsidRDefault="00DE7E74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10.42/08.032</w:t>
            </w:r>
          </w:p>
          <w:p w14:paraId="210CAFA8" w14:textId="602E75F4" w:rsidR="00DE7E74" w:rsidRPr="009F314E" w:rsidRDefault="00B77DA2" w:rsidP="00DE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7EBB8663" w14:textId="3BA8B03D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FFFFFF"/>
          </w:tcPr>
          <w:p w14:paraId="7B1F734E" w14:textId="77777777" w:rsidR="00DE7E74" w:rsidRPr="009F314E" w:rsidRDefault="00DE7E74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517DF4BE" w14:textId="77777777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0097748C" w14:textId="6822FC08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</w:tbl>
    <w:p w14:paraId="2DCF449A" w14:textId="77777777" w:rsidR="00DE7E74" w:rsidRDefault="00DE7E74"/>
    <w:p w14:paraId="6F364D82" w14:textId="77777777" w:rsidR="00B77DA2" w:rsidRDefault="00B77DA2"/>
    <w:p w14:paraId="1ED92910" w14:textId="77777777" w:rsidR="00B77DA2" w:rsidRDefault="00B77DA2"/>
    <w:tbl>
      <w:tblPr>
        <w:tblpPr w:leftFromText="180" w:rightFromText="180" w:vertAnchor="text" w:tblpX="-78" w:tblpY="1"/>
        <w:tblOverlap w:val="never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1"/>
        <w:gridCol w:w="1843"/>
        <w:gridCol w:w="1842"/>
      </w:tblGrid>
      <w:tr w:rsidR="0061270E" w:rsidRPr="009F314E" w14:paraId="24A751D8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78E76D78" w14:textId="41FB84DD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7.22*</w:t>
            </w:r>
          </w:p>
        </w:tc>
        <w:tc>
          <w:tcPr>
            <w:tcW w:w="2496" w:type="dxa"/>
            <w:vMerge w:val="restart"/>
            <w:shd w:val="clear" w:color="auto" w:fill="FFFFFF"/>
          </w:tcPr>
          <w:p w14:paraId="2F54E759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Масличное сырье и жировые продукты</w:t>
            </w:r>
          </w:p>
          <w:p w14:paraId="673C024B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5F8DE7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212BA509" w14:textId="77777777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10.41/08.082</w:t>
            </w:r>
          </w:p>
          <w:p w14:paraId="226713DA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01.26/08.082</w:t>
            </w:r>
          </w:p>
          <w:p w14:paraId="29D3B3C1" w14:textId="31B76F46" w:rsidR="0061270E" w:rsidRPr="009F314E" w:rsidRDefault="0061270E" w:rsidP="00BD5C3A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10.42/08.082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39A3CEFA" w14:textId="5DCAD425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5ACD93C5" w14:textId="77777777" w:rsidR="0061270E" w:rsidRPr="00491CDA" w:rsidRDefault="0061270E" w:rsidP="00DE7E74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1BAAD817" w14:textId="77777777" w:rsidR="0061270E" w:rsidRPr="00491CDA" w:rsidRDefault="0061270E" w:rsidP="00DE7E74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5C481AD2" w14:textId="0430B6F0" w:rsidR="0061270E" w:rsidRPr="009F314E" w:rsidRDefault="0061270E" w:rsidP="00DE7E74">
            <w:pPr>
              <w:rPr>
                <w:sz w:val="21"/>
                <w:szCs w:val="21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shd w:val="clear" w:color="auto" w:fill="FFFFFF"/>
          </w:tcPr>
          <w:p w14:paraId="49397E7D" w14:textId="77777777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5539C780" w14:textId="3DB6533B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61270E" w:rsidRPr="009F314E" w14:paraId="6D58BD74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4494A22F" w14:textId="0068F804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7.23*</w:t>
            </w:r>
          </w:p>
        </w:tc>
        <w:tc>
          <w:tcPr>
            <w:tcW w:w="2496" w:type="dxa"/>
            <w:vMerge/>
            <w:shd w:val="clear" w:color="auto" w:fill="FFFFFF"/>
          </w:tcPr>
          <w:p w14:paraId="151EB4A7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16A3E5C3" w14:textId="77777777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10.41/08.156</w:t>
            </w:r>
          </w:p>
          <w:p w14:paraId="28B22FD3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01.26/08.156</w:t>
            </w:r>
          </w:p>
          <w:p w14:paraId="56E17E27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10.42/08.156</w:t>
            </w:r>
          </w:p>
          <w:p w14:paraId="56051A65" w14:textId="23B18978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10.86/08.156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1CD28995" w14:textId="6CF37843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FFFFFF"/>
          </w:tcPr>
          <w:p w14:paraId="53F4DA64" w14:textId="77777777" w:rsidR="0061270E" w:rsidRPr="009F314E" w:rsidRDefault="0061270E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5359A0F8" w14:textId="77777777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36B102F" w14:textId="30812309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61270E" w:rsidRPr="009F314E" w14:paraId="536FC8F4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3B85183F" w14:textId="027D1362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7.24*</w:t>
            </w:r>
          </w:p>
        </w:tc>
        <w:tc>
          <w:tcPr>
            <w:tcW w:w="2496" w:type="dxa"/>
            <w:vMerge/>
            <w:shd w:val="clear" w:color="auto" w:fill="FFFFFF"/>
          </w:tcPr>
          <w:p w14:paraId="7C000A4A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6529DB0C" w14:textId="77777777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10.41/08.032</w:t>
            </w:r>
          </w:p>
          <w:p w14:paraId="11C53FD7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01.26/08.032</w:t>
            </w:r>
          </w:p>
          <w:p w14:paraId="2897BE2F" w14:textId="2F63D707" w:rsidR="0061270E" w:rsidRPr="009F314E" w:rsidRDefault="0061270E" w:rsidP="00BD5C3A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10.42/08.032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6067C9F1" w14:textId="51F49A63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shd w:val="clear" w:color="auto" w:fill="FFFFFF"/>
          </w:tcPr>
          <w:p w14:paraId="08BB1D96" w14:textId="77777777" w:rsidR="0061270E" w:rsidRPr="009F314E" w:rsidRDefault="0061270E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2FD3B8BC" w14:textId="77777777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0D6AC0B6" w14:textId="6862C5EF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61270E" w:rsidRPr="009F314E" w14:paraId="2E383203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12515823" w14:textId="3CE36C11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7.25*</w:t>
            </w:r>
          </w:p>
        </w:tc>
        <w:tc>
          <w:tcPr>
            <w:tcW w:w="2496" w:type="dxa"/>
            <w:vMerge/>
            <w:shd w:val="clear" w:color="auto" w:fill="FFFFFF"/>
          </w:tcPr>
          <w:p w14:paraId="55AEE4DF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30504029" w14:textId="77777777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10.41/08.032</w:t>
            </w:r>
          </w:p>
          <w:p w14:paraId="11BA32AC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01.26/08.032</w:t>
            </w:r>
          </w:p>
          <w:p w14:paraId="318F14A8" w14:textId="4EC7B3AF" w:rsidR="0061270E" w:rsidRPr="009F314E" w:rsidRDefault="0061270E" w:rsidP="00BD5C3A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10.42/08.032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59183C1C" w14:textId="21C8E4A1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FFFFFF"/>
          </w:tcPr>
          <w:p w14:paraId="11C6D82A" w14:textId="77777777" w:rsidR="0061270E" w:rsidRPr="009F314E" w:rsidRDefault="0061270E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32F7B7C6" w14:textId="77777777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145F7C82" w14:textId="6452051D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61270E" w:rsidRPr="009F314E" w14:paraId="74ACE159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1EB7BF49" w14:textId="274DF73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7.26*</w:t>
            </w:r>
          </w:p>
        </w:tc>
        <w:tc>
          <w:tcPr>
            <w:tcW w:w="2496" w:type="dxa"/>
            <w:vMerge/>
            <w:shd w:val="clear" w:color="auto" w:fill="FFFFFF"/>
          </w:tcPr>
          <w:p w14:paraId="0A320ECB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399B0FBD" w14:textId="77777777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10.41/08.032</w:t>
            </w:r>
          </w:p>
          <w:p w14:paraId="0CB79636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01.26/08.032</w:t>
            </w:r>
          </w:p>
          <w:p w14:paraId="3D6E28DC" w14:textId="02B9A994" w:rsidR="0061270E" w:rsidRPr="009F314E" w:rsidRDefault="0061270E" w:rsidP="0061270E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10.42/08.032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462252B8" w14:textId="67E88008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  <w:shd w:val="clear" w:color="auto" w:fill="FFFFFF"/>
          </w:tcPr>
          <w:p w14:paraId="2DCC2BAB" w14:textId="77777777" w:rsidR="0061270E" w:rsidRPr="009F314E" w:rsidRDefault="0061270E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5D849463" w14:textId="77777777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26928-86  </w:t>
            </w:r>
          </w:p>
          <w:p w14:paraId="0CB41C43" w14:textId="423D7FDE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61270E" w:rsidRPr="009F314E" w14:paraId="1E6C55BF" w14:textId="77777777" w:rsidTr="0061270E">
        <w:trPr>
          <w:trHeight w:val="547"/>
        </w:trPr>
        <w:tc>
          <w:tcPr>
            <w:tcW w:w="559" w:type="dxa"/>
            <w:shd w:val="clear" w:color="auto" w:fill="FFFFFF"/>
          </w:tcPr>
          <w:p w14:paraId="3827A518" w14:textId="505C53DE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7.29*</w:t>
            </w:r>
          </w:p>
        </w:tc>
        <w:tc>
          <w:tcPr>
            <w:tcW w:w="2496" w:type="dxa"/>
            <w:vMerge/>
            <w:shd w:val="clear" w:color="auto" w:fill="FFFFFF"/>
          </w:tcPr>
          <w:p w14:paraId="63F5667A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4D30C35E" w14:textId="77777777" w:rsidR="0061270E" w:rsidRPr="0061270E" w:rsidRDefault="0061270E" w:rsidP="0061270E">
            <w:pPr>
              <w:rPr>
                <w:sz w:val="16"/>
                <w:szCs w:val="16"/>
              </w:rPr>
            </w:pPr>
            <w:r w:rsidRPr="0061270E">
              <w:rPr>
                <w:sz w:val="16"/>
                <w:szCs w:val="16"/>
              </w:rPr>
              <w:t>10.41/08.161</w:t>
            </w:r>
          </w:p>
          <w:p w14:paraId="62C3C82F" w14:textId="77777777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 w:rsidRPr="0061270E">
              <w:rPr>
                <w:sz w:val="16"/>
                <w:szCs w:val="16"/>
              </w:rPr>
              <w:t>01.26/08.1</w:t>
            </w:r>
            <w:r w:rsidRPr="0061270E">
              <w:rPr>
                <w:sz w:val="16"/>
                <w:szCs w:val="16"/>
                <w:lang w:val="ru-RU"/>
              </w:rPr>
              <w:t>61</w:t>
            </w:r>
          </w:p>
          <w:p w14:paraId="58695194" w14:textId="26D97A1B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 w:rsidRPr="0061270E">
              <w:rPr>
                <w:sz w:val="16"/>
                <w:szCs w:val="16"/>
              </w:rPr>
              <w:t>10.42/08.1</w:t>
            </w:r>
            <w:r w:rsidRPr="0061270E">
              <w:rPr>
                <w:sz w:val="16"/>
                <w:szCs w:val="16"/>
                <w:lang w:val="ru-RU"/>
              </w:rPr>
              <w:t>61</w:t>
            </w:r>
            <w:r>
              <w:rPr>
                <w:rFonts w:eastAsia="Batang"/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4AC1C9C9" w14:textId="77777777" w:rsidR="0061270E" w:rsidRPr="0061270E" w:rsidRDefault="0061270E" w:rsidP="0061270E">
            <w:pPr>
              <w:suppressAutoHyphens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Микотоксины:</w:t>
            </w:r>
          </w:p>
          <w:p w14:paraId="5B6B6CE3" w14:textId="07670428" w:rsidR="0061270E" w:rsidRPr="0061270E" w:rsidRDefault="0061270E" w:rsidP="0061270E">
            <w:pPr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843" w:type="dxa"/>
            <w:vMerge/>
            <w:shd w:val="clear" w:color="auto" w:fill="FFFFFF"/>
          </w:tcPr>
          <w:p w14:paraId="433D1D4D" w14:textId="77777777" w:rsidR="0061270E" w:rsidRPr="0061270E" w:rsidRDefault="0061270E" w:rsidP="0061270E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1A99EED6" w14:textId="185561C6" w:rsidR="0061270E" w:rsidRPr="0061270E" w:rsidRDefault="0061270E" w:rsidP="0061270E">
            <w:pPr>
              <w:suppressAutoHyphens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 xml:space="preserve">ГОСТ 30711-2001 р.3 </w:t>
            </w:r>
          </w:p>
        </w:tc>
      </w:tr>
      <w:tr w:rsidR="0061270E" w:rsidRPr="009F314E" w14:paraId="4821990A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6835AB58" w14:textId="4BF8EAE0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7.30*</w:t>
            </w:r>
          </w:p>
        </w:tc>
        <w:tc>
          <w:tcPr>
            <w:tcW w:w="2496" w:type="dxa"/>
            <w:vMerge/>
            <w:shd w:val="clear" w:color="auto" w:fill="FFFFFF"/>
          </w:tcPr>
          <w:p w14:paraId="6DFB37DE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161727BC" w14:textId="1CD808E2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 w:rsidRPr="0061270E">
              <w:rPr>
                <w:sz w:val="16"/>
                <w:szCs w:val="16"/>
                <w:lang w:val="ru-RU"/>
              </w:rPr>
              <w:t xml:space="preserve">01.26/08.158 10.41/08.158 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  <w:p w14:paraId="115C096D" w14:textId="77777777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 w:rsidRPr="0061270E">
              <w:rPr>
                <w:sz w:val="16"/>
                <w:szCs w:val="16"/>
                <w:lang w:val="ru-RU"/>
              </w:rPr>
              <w:t>10.42/08.158</w:t>
            </w:r>
          </w:p>
          <w:p w14:paraId="599B24E0" w14:textId="77777777" w:rsidR="0061270E" w:rsidRPr="0061270E" w:rsidRDefault="0061270E" w:rsidP="0061270E">
            <w:pPr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12E261EF" w14:textId="77777777" w:rsidR="0061270E" w:rsidRPr="0061270E" w:rsidRDefault="0061270E" w:rsidP="0061270E">
            <w:pPr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Пестициды:</w:t>
            </w:r>
          </w:p>
          <w:p w14:paraId="2FE28E80" w14:textId="49E7496C" w:rsidR="0061270E" w:rsidRPr="0061270E" w:rsidRDefault="0061270E" w:rsidP="0061270E">
            <w:pPr>
              <w:jc w:val="both"/>
              <w:rPr>
                <w:sz w:val="22"/>
                <w:szCs w:val="22"/>
              </w:rPr>
            </w:pPr>
            <w:proofErr w:type="spellStart"/>
            <w:r w:rsidRPr="0061270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61270E">
              <w:rPr>
                <w:sz w:val="22"/>
                <w:szCs w:val="22"/>
              </w:rPr>
              <w:t xml:space="preserve"> (альфа, бета, гамма-изомеры), ДДТ и его</w:t>
            </w:r>
            <w:r>
              <w:rPr>
                <w:sz w:val="22"/>
                <w:szCs w:val="22"/>
              </w:rPr>
              <w:t xml:space="preserve"> </w:t>
            </w:r>
            <w:r w:rsidRPr="0061270E">
              <w:rPr>
                <w:sz w:val="22"/>
                <w:szCs w:val="22"/>
              </w:rPr>
              <w:t>метаболиты ДДД, ДДЕ</w:t>
            </w:r>
          </w:p>
        </w:tc>
        <w:tc>
          <w:tcPr>
            <w:tcW w:w="1843" w:type="dxa"/>
            <w:vMerge/>
            <w:shd w:val="clear" w:color="auto" w:fill="FFFFFF"/>
          </w:tcPr>
          <w:p w14:paraId="21819846" w14:textId="77777777" w:rsidR="0061270E" w:rsidRPr="0061270E" w:rsidRDefault="0061270E" w:rsidP="0061270E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03BB6BC2" w14:textId="6FADE73E" w:rsidR="0061270E" w:rsidRPr="0061270E" w:rsidRDefault="0061270E" w:rsidP="0061270E">
            <w:pPr>
              <w:suppressAutoHyphens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ГОСТ 32122-2013</w:t>
            </w:r>
          </w:p>
        </w:tc>
      </w:tr>
      <w:tr w:rsidR="0061270E" w:rsidRPr="009F314E" w14:paraId="03F7D096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5509AAA3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7.31*</w:t>
            </w:r>
          </w:p>
          <w:p w14:paraId="6EE40621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CC14CD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46DD34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5A100D6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CA9EFC7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18867C3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/>
          </w:tcPr>
          <w:p w14:paraId="19019403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4ACAD79A" w14:textId="77777777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>
              <w:t xml:space="preserve"> </w:t>
            </w:r>
            <w:r w:rsidRPr="0061270E">
              <w:rPr>
                <w:sz w:val="16"/>
                <w:szCs w:val="16"/>
                <w:lang w:val="ru-RU"/>
              </w:rPr>
              <w:t xml:space="preserve">01.26/08.158 10.41/08.158 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  <w:p w14:paraId="62BE1A51" w14:textId="77777777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 w:rsidRPr="0061270E">
              <w:rPr>
                <w:sz w:val="16"/>
                <w:szCs w:val="16"/>
                <w:lang w:val="ru-RU"/>
              </w:rPr>
              <w:t>10.42/08.158</w:t>
            </w:r>
          </w:p>
          <w:p w14:paraId="6C97E76B" w14:textId="32047A6E" w:rsidR="0061270E" w:rsidRPr="0061270E" w:rsidRDefault="0061270E" w:rsidP="0061270E">
            <w:pPr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1A95D3C8" w14:textId="5FF989CD" w:rsidR="0061270E" w:rsidRPr="0061270E" w:rsidRDefault="0061270E" w:rsidP="0061270E">
            <w:pPr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 xml:space="preserve">Удельная активность цезия-137 </w:t>
            </w:r>
          </w:p>
        </w:tc>
        <w:tc>
          <w:tcPr>
            <w:tcW w:w="1843" w:type="dxa"/>
            <w:shd w:val="clear" w:color="auto" w:fill="FFFFFF"/>
          </w:tcPr>
          <w:p w14:paraId="17A7364B" w14:textId="0F5D2A4F" w:rsidR="0061270E" w:rsidRPr="00B77DA2" w:rsidRDefault="0061270E" w:rsidP="00AF2D55">
            <w:pPr>
              <w:suppressAutoHyphens/>
              <w:jc w:val="both"/>
            </w:pPr>
            <w:r w:rsidRPr="00B77DA2">
              <w:t xml:space="preserve">ГН 10-117-99 (РДУ-99) Республиканские допустимые уровни содержания цезия-137 и стронция-90 в сельскохозяйственном сырье и кормах, </w:t>
            </w:r>
            <w:proofErr w:type="spellStart"/>
            <w:proofErr w:type="gramStart"/>
            <w:r w:rsidRPr="00B77DA2">
              <w:t>утв</w:t>
            </w:r>
            <w:r>
              <w:t>.М</w:t>
            </w:r>
            <w:r w:rsidRPr="00B77DA2">
              <w:t>инсельхозпродом</w:t>
            </w:r>
            <w:proofErr w:type="spellEnd"/>
            <w:proofErr w:type="gramEnd"/>
            <w:r w:rsidRPr="00B77DA2">
              <w:t xml:space="preserve"> РБ 03.08.1999</w:t>
            </w:r>
          </w:p>
          <w:p w14:paraId="00EA6651" w14:textId="04DA9AF0" w:rsidR="0061270E" w:rsidRPr="0061270E" w:rsidRDefault="0061270E" w:rsidP="00AF2D55">
            <w:pPr>
              <w:jc w:val="both"/>
              <w:rPr>
                <w:sz w:val="21"/>
                <w:szCs w:val="21"/>
              </w:rPr>
            </w:pPr>
            <w:r w:rsidRPr="00B77DA2">
              <w:rPr>
                <w:color w:val="EE0000"/>
              </w:rPr>
              <w:t xml:space="preserve"> </w:t>
            </w:r>
            <w:r w:rsidRPr="00B77DA2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842" w:type="dxa"/>
            <w:shd w:val="clear" w:color="auto" w:fill="FFFFFF"/>
          </w:tcPr>
          <w:p w14:paraId="3B63EFEB" w14:textId="7D8D1C8C" w:rsidR="0061270E" w:rsidRPr="0061270E" w:rsidRDefault="0061270E" w:rsidP="0061270E">
            <w:pPr>
              <w:suppressAutoHyphens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 xml:space="preserve">МВИ.МН </w:t>
            </w:r>
            <w:proofErr w:type="gramStart"/>
            <w:r w:rsidRPr="0061270E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61270E" w:rsidRPr="009F314E" w14:paraId="5EAAB1E7" w14:textId="77777777" w:rsidTr="00491CDA">
        <w:trPr>
          <w:trHeight w:val="270"/>
        </w:trPr>
        <w:tc>
          <w:tcPr>
            <w:tcW w:w="559" w:type="dxa"/>
            <w:shd w:val="clear" w:color="auto" w:fill="FFFFFF"/>
          </w:tcPr>
          <w:p w14:paraId="14C7B937" w14:textId="5577C20F" w:rsidR="0061270E" w:rsidRPr="009F314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7.32*</w:t>
            </w: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193A03" w14:textId="77777777" w:rsidR="0061270E" w:rsidRPr="009F314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03287955" w14:textId="5FD29090" w:rsidR="0061270E" w:rsidRPr="009F314E" w:rsidRDefault="0061270E" w:rsidP="0061270E">
            <w:pPr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9F314E">
              <w:rPr>
                <w:sz w:val="16"/>
                <w:szCs w:val="16"/>
              </w:rPr>
              <w:t>10.41/01.086</w:t>
            </w:r>
          </w:p>
          <w:p w14:paraId="42C36F05" w14:textId="77777777" w:rsidR="0061270E" w:rsidRPr="009F314E" w:rsidRDefault="0061270E" w:rsidP="0061270E">
            <w:pPr>
              <w:pStyle w:val="af6"/>
              <w:spacing w:line="276" w:lineRule="auto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01.26/01.086 10.41/01.086 10.86/01.086</w:t>
            </w:r>
          </w:p>
          <w:p w14:paraId="5BD3666C" w14:textId="01AB7806" w:rsidR="0061270E" w:rsidRPr="009F314E" w:rsidRDefault="0061270E" w:rsidP="0061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580D1533" w14:textId="7A73C338" w:rsidR="0061270E" w:rsidRPr="009F314E" w:rsidRDefault="0061270E" w:rsidP="0061270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43" w:type="dxa"/>
            <w:shd w:val="clear" w:color="auto" w:fill="FFFFFF"/>
          </w:tcPr>
          <w:p w14:paraId="705C8C05" w14:textId="77777777" w:rsidR="0061270E" w:rsidRPr="00491CDA" w:rsidRDefault="0061270E" w:rsidP="0061270E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974A17D" w14:textId="77777777" w:rsidR="0061270E" w:rsidRPr="00491CDA" w:rsidRDefault="0061270E" w:rsidP="0061270E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08F328D0" w14:textId="7A64140B" w:rsidR="0061270E" w:rsidRPr="009F314E" w:rsidRDefault="0061270E" w:rsidP="0061270E">
            <w:pPr>
              <w:rPr>
                <w:sz w:val="21"/>
                <w:szCs w:val="21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shd w:val="clear" w:color="auto" w:fill="FFFFFF"/>
          </w:tcPr>
          <w:p w14:paraId="5D80A91F" w14:textId="77777777" w:rsidR="0061270E" w:rsidRPr="009F314E" w:rsidRDefault="0061270E" w:rsidP="0061270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10444.15-94. </w:t>
            </w:r>
          </w:p>
          <w:p w14:paraId="73715A86" w14:textId="77777777" w:rsidR="0061270E" w:rsidRPr="009F314E" w:rsidRDefault="0061270E" w:rsidP="0061270E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D7148D" w:rsidRPr="009F314E" w14:paraId="6BFC95BC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249A672A" w14:textId="787FCAD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7.33*</w:t>
            </w:r>
          </w:p>
        </w:tc>
        <w:tc>
          <w:tcPr>
            <w:tcW w:w="2496" w:type="dxa"/>
            <w:vMerge w:val="restart"/>
            <w:shd w:val="clear" w:color="auto" w:fill="FFFFFF"/>
          </w:tcPr>
          <w:p w14:paraId="3D7D6D2C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Масличное сырье и жировые продукты</w:t>
            </w:r>
          </w:p>
          <w:p w14:paraId="0FD1FDA4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2748202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shd w:val="clear" w:color="auto" w:fill="FFFFFF"/>
          </w:tcPr>
          <w:p w14:paraId="5445C9A5" w14:textId="77777777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10.41/01.086</w:t>
            </w:r>
          </w:p>
          <w:p w14:paraId="1455A84B" w14:textId="77777777" w:rsidR="00D7148D" w:rsidRPr="009F314E" w:rsidRDefault="00D7148D" w:rsidP="00D7148D">
            <w:pPr>
              <w:pStyle w:val="af6"/>
              <w:spacing w:line="276" w:lineRule="auto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01.26/01.086 10.41/01.086 10.86/01.086</w:t>
            </w:r>
          </w:p>
          <w:p w14:paraId="5AAC7911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25AD620F" w14:textId="539E38D9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D10010E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6A0574A3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0797ADF9" w14:textId="6E588979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shd w:val="clear" w:color="auto" w:fill="FFFFFF"/>
          </w:tcPr>
          <w:p w14:paraId="60F9D8BC" w14:textId="1B91AF3F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</w:tc>
      </w:tr>
      <w:tr w:rsidR="00D7148D" w:rsidRPr="009F314E" w14:paraId="6F6CEA84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257096D4" w14:textId="406DCA9B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7.34*</w:t>
            </w:r>
          </w:p>
        </w:tc>
        <w:tc>
          <w:tcPr>
            <w:tcW w:w="2496" w:type="dxa"/>
            <w:vMerge/>
            <w:shd w:val="clear" w:color="auto" w:fill="FFFFFF"/>
          </w:tcPr>
          <w:p w14:paraId="6B5711FD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065A01FD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460AE9C0" w14:textId="77F7D11E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FFFFFF"/>
          </w:tcPr>
          <w:p w14:paraId="2BB65659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14:paraId="3EFCCB12" w14:textId="77777777" w:rsidR="00D7148D" w:rsidRPr="009F314E" w:rsidRDefault="00D7148D" w:rsidP="00D714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31659-2012 </w:t>
            </w:r>
          </w:p>
          <w:p w14:paraId="0D1B67E1" w14:textId="03073A73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</w:tr>
      <w:tr w:rsidR="00D7148D" w:rsidRPr="009F314E" w14:paraId="441AA06C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3DC6E861" w14:textId="4C89161E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7.35*</w:t>
            </w:r>
          </w:p>
        </w:tc>
        <w:tc>
          <w:tcPr>
            <w:tcW w:w="2496" w:type="dxa"/>
            <w:vMerge/>
            <w:shd w:val="clear" w:color="auto" w:fill="FFFFFF"/>
          </w:tcPr>
          <w:p w14:paraId="12CDB74B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78FD7ADB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2F5F0FC2" w14:textId="791E6880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43" w:type="dxa"/>
            <w:vMerge/>
            <w:shd w:val="clear" w:color="auto" w:fill="FFFFFF"/>
          </w:tcPr>
          <w:p w14:paraId="6CEC440A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14:paraId="3EFB272C" w14:textId="4759F723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</w:tr>
      <w:tr w:rsidR="00D7148D" w:rsidRPr="009F314E" w14:paraId="59FE0A13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376C5734" w14:textId="01D55E7C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7.36*</w:t>
            </w:r>
          </w:p>
        </w:tc>
        <w:tc>
          <w:tcPr>
            <w:tcW w:w="2496" w:type="dxa"/>
            <w:vMerge/>
            <w:shd w:val="clear" w:color="auto" w:fill="FFFFFF"/>
          </w:tcPr>
          <w:p w14:paraId="525A2701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67972548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2C7E25C8" w14:textId="1E9BF967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1843" w:type="dxa"/>
            <w:vMerge/>
            <w:shd w:val="clear" w:color="auto" w:fill="FFFFFF"/>
          </w:tcPr>
          <w:p w14:paraId="7E7C2F56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14:paraId="616ADDBF" w14:textId="77777777" w:rsidR="00D7148D" w:rsidRPr="009F314E" w:rsidRDefault="00D7148D" w:rsidP="00D7148D">
            <w:pPr>
              <w:tabs>
                <w:tab w:val="left" w:pos="284"/>
                <w:tab w:val="left" w:pos="2160"/>
              </w:tabs>
              <w:suppressAutoHyphens/>
              <w:ind w:left="57" w:right="46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7D30F398" w14:textId="5BC9C5AC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</w:tc>
      </w:tr>
      <w:tr w:rsidR="00D7148D" w:rsidRPr="009F314E" w14:paraId="3A72F5E0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336ED947" w14:textId="674F7055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7.37*</w:t>
            </w:r>
          </w:p>
        </w:tc>
        <w:tc>
          <w:tcPr>
            <w:tcW w:w="2496" w:type="dxa"/>
            <w:vMerge/>
            <w:shd w:val="clear" w:color="auto" w:fill="FFFFFF"/>
          </w:tcPr>
          <w:p w14:paraId="3E924DE9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0DC3CAAD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2B42F8F5" w14:textId="60BBA47B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FFFFFF"/>
          </w:tcPr>
          <w:p w14:paraId="4355ABFD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14:paraId="48B3F2B5" w14:textId="66B136CB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D7148D" w:rsidRPr="009F314E" w14:paraId="240F1FA0" w14:textId="77777777" w:rsidTr="00491CDA">
        <w:trPr>
          <w:trHeight w:val="270"/>
        </w:trPr>
        <w:tc>
          <w:tcPr>
            <w:tcW w:w="559" w:type="dxa"/>
            <w:shd w:val="clear" w:color="auto" w:fill="FFFFFF"/>
          </w:tcPr>
          <w:p w14:paraId="60B72DB0" w14:textId="733D139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7.38*</w:t>
            </w: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E6099E4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0AFCC1AF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1D9F01CF" w14:textId="19A1E824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FFFFFF"/>
          </w:tcPr>
          <w:p w14:paraId="7815349E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14:paraId="60908A1B" w14:textId="378FE562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C8528F" w:rsidRPr="009F314E" w14:paraId="5BCA7E58" w14:textId="77777777" w:rsidTr="00D71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2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23D6E6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8.1</w:t>
            </w:r>
          </w:p>
          <w:p w14:paraId="59C0ACB2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4FAE159C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47FDF8E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B03B48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BDEF3D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3CC81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DD5A792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88A7E4F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1C505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D425FC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148E8F9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854CF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Напитки </w:t>
            </w:r>
          </w:p>
          <w:p w14:paraId="18AA7D91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9FDA86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28F1F06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7A5E29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D1AF8F1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ECCFDDA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9339F4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C71ABF9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DF591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66A3F25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5053C39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4E3F8A7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C6DD0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019745C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B91D71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F4ABE0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727E26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5E6679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8E14BD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BE55E7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9F23E16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D448A30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976361E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06FF35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27953B8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38D8DE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8A1C34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226FA86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8F3766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73C317E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0098E38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EA99403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6D6A4E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6FD766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A42AF6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51E6B1A" w14:textId="77777777" w:rsidR="00C8528F" w:rsidRPr="009F314E" w:rsidRDefault="00C8528F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3FFEBAE" w14:textId="797ADC4B" w:rsidR="00C8528F" w:rsidRPr="009F314E" w:rsidRDefault="0043256B" w:rsidP="00C8528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</w:t>
            </w:r>
            <w:r w:rsidR="00C8528F" w:rsidRPr="009F314E">
              <w:rPr>
                <w:sz w:val="16"/>
                <w:szCs w:val="16"/>
              </w:rPr>
              <w:t>42.000</w:t>
            </w:r>
          </w:p>
          <w:p w14:paraId="555169A6" w14:textId="7962234D" w:rsidR="00C8528F" w:rsidRPr="009F314E" w:rsidRDefault="0043256B" w:rsidP="0043256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</w:t>
            </w:r>
            <w:r w:rsidR="00C8528F" w:rsidRPr="009F314E">
              <w:rPr>
                <w:sz w:val="16"/>
                <w:szCs w:val="16"/>
              </w:rPr>
              <w:t>42.000</w:t>
            </w:r>
          </w:p>
          <w:p w14:paraId="00CA94FF" w14:textId="77777777" w:rsidR="0043256B" w:rsidRPr="009F314E" w:rsidRDefault="0043256B" w:rsidP="0043256B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11.02/42.000</w:t>
            </w:r>
          </w:p>
          <w:p w14:paraId="76C2A485" w14:textId="77777777" w:rsidR="0043256B" w:rsidRPr="009F314E" w:rsidRDefault="0043256B" w:rsidP="0043256B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11.03/42.000</w:t>
            </w:r>
          </w:p>
          <w:p w14:paraId="242E70C4" w14:textId="77777777" w:rsidR="0043256B" w:rsidRPr="009F314E" w:rsidRDefault="0043256B" w:rsidP="0043256B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11.05/42.000</w:t>
            </w:r>
          </w:p>
          <w:p w14:paraId="0AFFABB3" w14:textId="0D0B0FA4" w:rsidR="0043256B" w:rsidRPr="009F314E" w:rsidRDefault="0043256B" w:rsidP="0043256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0C8A66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2626377C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32B4E04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F5CAB3F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12267C7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FF4199C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28720C2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50076F6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DE095F4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BE5A2A2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D6AB10C" w14:textId="77777777" w:rsidR="00C8528F" w:rsidRPr="009F314E" w:rsidRDefault="00C8528F" w:rsidP="00C8528F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EAA9F1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4828-83 </w:t>
            </w:r>
          </w:p>
          <w:p w14:paraId="0E8671E6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5363-93 </w:t>
            </w:r>
          </w:p>
          <w:p w14:paraId="56CC34E2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5964-93 </w:t>
            </w:r>
          </w:p>
          <w:p w14:paraId="7315A202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6687.0-86 </w:t>
            </w:r>
          </w:p>
          <w:p w14:paraId="1FF513C0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12786-80 </w:t>
            </w:r>
          </w:p>
          <w:p w14:paraId="18036B51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23268.0-91 </w:t>
            </w:r>
          </w:p>
          <w:p w14:paraId="5638CF9A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31904-2012 </w:t>
            </w:r>
          </w:p>
          <w:p w14:paraId="5C81243B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31730-2012</w:t>
            </w:r>
          </w:p>
          <w:p w14:paraId="6157CABE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32035-2013 </w:t>
            </w:r>
          </w:p>
          <w:p w14:paraId="0009B6AA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0FB150DB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2077A4C6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1384-2010</w:t>
            </w:r>
          </w:p>
          <w:p w14:paraId="141F98E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1760-2007 </w:t>
            </w:r>
          </w:p>
          <w:p w14:paraId="5116C39E" w14:textId="1DF5BA88" w:rsidR="0043256B" w:rsidRPr="009F314E" w:rsidRDefault="0043256B" w:rsidP="0043256B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AC4E52" w14:textId="6D5A991C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4828-83 </w:t>
            </w:r>
            <w:r w:rsidR="0043256B" w:rsidRPr="009F314E">
              <w:rPr>
                <w:sz w:val="22"/>
                <w:szCs w:val="22"/>
              </w:rPr>
              <w:t>р.2</w:t>
            </w:r>
          </w:p>
          <w:p w14:paraId="454582FE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5363-93 </w:t>
            </w:r>
          </w:p>
          <w:p w14:paraId="16BF36FF" w14:textId="6214741C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5964-93 </w:t>
            </w:r>
            <w:r w:rsidR="0043256B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  <w:p w14:paraId="40AD9D9E" w14:textId="201E503D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6687.0-86 </w:t>
            </w:r>
            <w:r w:rsidR="0043256B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.2 </w:t>
            </w:r>
          </w:p>
          <w:p w14:paraId="5F848D17" w14:textId="7A2B7AC1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12786-80 </w:t>
            </w:r>
            <w:r w:rsidR="0043256B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.2 </w:t>
            </w:r>
          </w:p>
          <w:p w14:paraId="7B258B43" w14:textId="3A3AC1A8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23268.0-91 </w:t>
            </w:r>
            <w:r w:rsidR="0043256B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.2</w:t>
            </w:r>
          </w:p>
          <w:p w14:paraId="6A5C765C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31904-2012 </w:t>
            </w:r>
          </w:p>
          <w:p w14:paraId="78358C59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31730-2012</w:t>
            </w:r>
          </w:p>
          <w:p w14:paraId="395625DF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32035-2013 п.4.1</w:t>
            </w:r>
          </w:p>
          <w:p w14:paraId="38F7B973" w14:textId="7B242DC2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  <w:r w:rsidR="0043256B" w:rsidRPr="009F314E">
              <w:rPr>
                <w:sz w:val="22"/>
                <w:szCs w:val="22"/>
              </w:rPr>
              <w:t xml:space="preserve"> п.7.9-7.12</w:t>
            </w:r>
          </w:p>
          <w:p w14:paraId="129237AA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0E6E21CB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1384-2010</w:t>
            </w:r>
          </w:p>
          <w:p w14:paraId="32132298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1760-2007 п.6.12 </w:t>
            </w:r>
          </w:p>
          <w:p w14:paraId="715B6F52" w14:textId="6D92A042" w:rsidR="00C8528F" w:rsidRPr="009F314E" w:rsidRDefault="00C8528F" w:rsidP="00C8528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</w:tr>
      <w:tr w:rsidR="00C8528F" w:rsidRPr="009F314E" w14:paraId="733CD4C0" w14:textId="77777777" w:rsidTr="00D71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B6742" w14:textId="7FBABA9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4F54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4535AF" w14:textId="2BE75ED5" w:rsidR="00C8528F" w:rsidRPr="009F314E" w:rsidRDefault="00493306" w:rsidP="00C8528F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</w:t>
            </w:r>
            <w:r w:rsidR="00C8528F" w:rsidRPr="009F314E">
              <w:rPr>
                <w:sz w:val="16"/>
                <w:szCs w:val="16"/>
              </w:rPr>
              <w:t>11.116</w:t>
            </w:r>
          </w:p>
          <w:p w14:paraId="4DA6EE8D" w14:textId="662DD962" w:rsidR="00C8528F" w:rsidRPr="009F314E" w:rsidRDefault="00493306" w:rsidP="00C8528F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</w:t>
            </w:r>
            <w:r w:rsidR="00C8528F" w:rsidRPr="009F314E">
              <w:rPr>
                <w:sz w:val="16"/>
                <w:szCs w:val="16"/>
              </w:rPr>
              <w:t>11.116</w:t>
            </w:r>
          </w:p>
          <w:p w14:paraId="22467D0E" w14:textId="77777777" w:rsidR="00493306" w:rsidRPr="009F314E" w:rsidRDefault="00493306" w:rsidP="00493306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11.02/11.116</w:t>
            </w:r>
          </w:p>
          <w:p w14:paraId="053841D1" w14:textId="77777777" w:rsidR="00493306" w:rsidRPr="009F314E" w:rsidRDefault="00493306" w:rsidP="00493306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11.03/11.116</w:t>
            </w:r>
          </w:p>
          <w:p w14:paraId="5A41A1D7" w14:textId="77777777" w:rsidR="00493306" w:rsidRPr="009F314E" w:rsidRDefault="00493306" w:rsidP="00493306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11.05/11.116</w:t>
            </w:r>
          </w:p>
          <w:p w14:paraId="181A8705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4CBA7E97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29975467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2D8DBC53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317E8BE1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5EC8F467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73E20492" w14:textId="77777777" w:rsidR="00C8528F" w:rsidRPr="009F314E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6A10C8" w14:textId="35BFE660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F314E">
              <w:rPr>
                <w:sz w:val="22"/>
                <w:szCs w:val="22"/>
              </w:rPr>
              <w:t>Органолептичес</w:t>
            </w:r>
            <w:proofErr w:type="spellEnd"/>
            <w:r w:rsidR="00D7148D">
              <w:rPr>
                <w:sz w:val="22"/>
                <w:szCs w:val="22"/>
              </w:rPr>
              <w:t>-</w:t>
            </w:r>
            <w:r w:rsidRPr="009F314E">
              <w:rPr>
                <w:sz w:val="22"/>
                <w:szCs w:val="22"/>
              </w:rPr>
              <w:t>кие</w:t>
            </w:r>
            <w:proofErr w:type="gramEnd"/>
            <w:r w:rsidRPr="009F314E">
              <w:rPr>
                <w:sz w:val="22"/>
                <w:szCs w:val="22"/>
              </w:rPr>
              <w:t xml:space="preserve"> показатели (внешний вид, прозрачность, цвет, запах, аромат, вкус</w:t>
            </w:r>
            <w:r w:rsidR="00391E5E" w:rsidRPr="009F314E">
              <w:rPr>
                <w:sz w:val="22"/>
                <w:szCs w:val="22"/>
              </w:rPr>
              <w:t>, блеск, букет, пенистые свойства, посторонние включения</w:t>
            </w:r>
            <w:r w:rsidRPr="009F314E">
              <w:rPr>
                <w:sz w:val="22"/>
                <w:szCs w:val="22"/>
              </w:rPr>
              <w:t>)</w:t>
            </w:r>
          </w:p>
          <w:p w14:paraId="4BB4B174" w14:textId="77777777" w:rsidR="00391E5E" w:rsidRPr="009F314E" w:rsidRDefault="00391E5E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812B933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157ACA0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B863A75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77D8D86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6AAFA43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84FB91A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57CEF58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0D65132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99F26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1386-2013</w:t>
            </w:r>
          </w:p>
          <w:p w14:paraId="4AF55BB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1529-2010</w:t>
            </w:r>
          </w:p>
          <w:p w14:paraId="41CC76D0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1694-2006 </w:t>
            </w:r>
          </w:p>
          <w:p w14:paraId="5BF6E2A7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1695-2006 </w:t>
            </w:r>
          </w:p>
          <w:p w14:paraId="2961F963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1760-2007</w:t>
            </w:r>
          </w:p>
          <w:p w14:paraId="2EA900D7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1924-2008</w:t>
            </w:r>
          </w:p>
          <w:p w14:paraId="24920296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2193-2011</w:t>
            </w:r>
          </w:p>
          <w:p w14:paraId="58C31518" w14:textId="1899792D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D7148D">
              <w:rPr>
                <w:sz w:val="22"/>
                <w:szCs w:val="22"/>
              </w:rPr>
              <w:t xml:space="preserve"> </w:t>
            </w:r>
          </w:p>
          <w:p w14:paraId="78F5C440" w14:textId="1079FD1A" w:rsidR="00493306" w:rsidRPr="009F314E" w:rsidRDefault="00493306" w:rsidP="00D7148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EF824C" w14:textId="4503E475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4828-83 п.2.5, п.2.6.1, п.2.8 </w:t>
            </w:r>
          </w:p>
          <w:p w14:paraId="29666BC3" w14:textId="77777777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5363-93 п.4.6 ГОСТ 5964-93 п.5.2</w:t>
            </w:r>
          </w:p>
          <w:p w14:paraId="285CB63A" w14:textId="245950E6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7208-93 п.4.7</w:t>
            </w:r>
          </w:p>
          <w:p w14:paraId="07C78938" w14:textId="21C7160D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23268.1-91 </w:t>
            </w:r>
            <w:r w:rsidR="00391E5E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.2</w:t>
            </w:r>
          </w:p>
          <w:p w14:paraId="0CE7DB06" w14:textId="0B75B234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30060-2022 </w:t>
            </w:r>
            <w:r w:rsidR="00391E5E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  <w:p w14:paraId="35CA3911" w14:textId="30D0D044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950-2006 п.</w:t>
            </w:r>
            <w:r w:rsidR="00391E5E" w:rsidRPr="009F314E">
              <w:rPr>
                <w:sz w:val="22"/>
                <w:szCs w:val="22"/>
              </w:rPr>
              <w:t>7.2</w:t>
            </w:r>
          </w:p>
          <w:p w14:paraId="29FC0A62" w14:textId="77777777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1760-2007 п.7.1, п.7.2</w:t>
            </w:r>
          </w:p>
          <w:p w14:paraId="622E32E1" w14:textId="77777777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1529-2010 п.7.3</w:t>
            </w:r>
          </w:p>
          <w:p w14:paraId="34BD5736" w14:textId="6635923E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1695-2006 п.7.2 </w:t>
            </w:r>
          </w:p>
          <w:p w14:paraId="278F7FBF" w14:textId="77777777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1694-2006 п.7.2 </w:t>
            </w:r>
          </w:p>
          <w:p w14:paraId="0776CA55" w14:textId="5CDF64F7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1386-2013 п. 7.7</w:t>
            </w:r>
          </w:p>
        </w:tc>
      </w:tr>
    </w:tbl>
    <w:p w14:paraId="52CA7D73" w14:textId="77777777" w:rsidR="00D7148D" w:rsidRDefault="00D7148D"/>
    <w:tbl>
      <w:tblPr>
        <w:tblpPr w:leftFromText="180" w:rightFromText="180" w:vertAnchor="text" w:tblpX="-78" w:tblpY="1"/>
        <w:tblOverlap w:val="never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854"/>
        <w:gridCol w:w="1842"/>
      </w:tblGrid>
      <w:tr w:rsidR="009F29F7" w:rsidRPr="009F314E" w14:paraId="61DBDB8C" w14:textId="77777777" w:rsidTr="008A5217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ABAB1" w14:textId="388BBEE8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8.3*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9AD0C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</w:t>
            </w:r>
          </w:p>
          <w:p w14:paraId="0418FDFC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5030CF" w14:textId="77777777" w:rsidR="006115BA" w:rsidRPr="009F314E" w:rsidRDefault="006115BA" w:rsidP="006115BA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11.02/12.042</w:t>
            </w:r>
          </w:p>
          <w:p w14:paraId="794D57FD" w14:textId="77777777" w:rsidR="00C8528F" w:rsidRPr="009F314E" w:rsidRDefault="006115BA" w:rsidP="006115BA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11.03/12.042</w:t>
            </w:r>
          </w:p>
          <w:p w14:paraId="7FE7C22C" w14:textId="210A3522" w:rsidR="00B631BB" w:rsidRPr="009F314E" w:rsidRDefault="00B631BB" w:rsidP="006115BA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11.05/12.042</w:t>
            </w:r>
          </w:p>
          <w:p w14:paraId="21054EA1" w14:textId="77777777" w:rsidR="006115BA" w:rsidRPr="009F314E" w:rsidRDefault="006115BA" w:rsidP="006115BA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11.07/12.042</w:t>
            </w:r>
          </w:p>
          <w:p w14:paraId="4DD44C51" w14:textId="63A63F51" w:rsidR="006115BA" w:rsidRPr="009F314E" w:rsidRDefault="006115BA" w:rsidP="006115BA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11.07/08.050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8099DD" w14:textId="67C7FDB9" w:rsidR="00C8528F" w:rsidRPr="009F314E" w:rsidRDefault="00CB5EE2" w:rsidP="00D7148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</w:t>
            </w:r>
            <w:r w:rsidR="00C8528F" w:rsidRPr="009F314E">
              <w:rPr>
                <w:sz w:val="22"/>
                <w:szCs w:val="22"/>
              </w:rPr>
              <w:t>вуокись углерода</w:t>
            </w:r>
            <w:r w:rsidR="00D7148D">
              <w:rPr>
                <w:sz w:val="22"/>
                <w:szCs w:val="22"/>
              </w:rPr>
              <w:t xml:space="preserve"> </w:t>
            </w:r>
            <w:r w:rsidR="00C8528F" w:rsidRPr="009F314E">
              <w:rPr>
                <w:sz w:val="22"/>
                <w:szCs w:val="22"/>
              </w:rPr>
              <w:t xml:space="preserve">(освобождение от двуокиси </w:t>
            </w:r>
            <w:proofErr w:type="spellStart"/>
            <w:r w:rsidR="006115BA" w:rsidRPr="009F314E">
              <w:rPr>
                <w:sz w:val="22"/>
                <w:szCs w:val="22"/>
              </w:rPr>
              <w:t>у</w:t>
            </w:r>
            <w:r w:rsidR="00C8528F" w:rsidRPr="009F314E">
              <w:rPr>
                <w:sz w:val="22"/>
                <w:szCs w:val="22"/>
              </w:rPr>
              <w:t>лерода</w:t>
            </w:r>
            <w:proofErr w:type="spellEnd"/>
            <w:r w:rsidR="00C8528F" w:rsidRPr="009F314E">
              <w:rPr>
                <w:sz w:val="22"/>
                <w:szCs w:val="22"/>
              </w:rPr>
              <w:t>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D4D8A6" w14:textId="521831F5" w:rsidR="00C8528F" w:rsidRPr="008A5217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D7148D">
              <w:rPr>
                <w:color w:val="EE0000"/>
                <w:sz w:val="22"/>
                <w:szCs w:val="22"/>
              </w:rPr>
              <w:t xml:space="preserve"> </w:t>
            </w:r>
            <w:r w:rsidR="008A5217" w:rsidRPr="008A5217">
              <w:rPr>
                <w:sz w:val="22"/>
                <w:szCs w:val="22"/>
              </w:rPr>
              <w:t>СТБ  539-2019</w:t>
            </w:r>
          </w:p>
          <w:p w14:paraId="3680A73D" w14:textId="3531C479" w:rsidR="008A5217" w:rsidRPr="008A5217" w:rsidRDefault="008A5217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СТБ 880-2016</w:t>
            </w:r>
          </w:p>
          <w:p w14:paraId="24A34293" w14:textId="77777777" w:rsidR="008A5217" w:rsidRPr="008A5217" w:rsidRDefault="008A5217" w:rsidP="008A5217">
            <w:pPr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СТБ 1122-24</w:t>
            </w:r>
          </w:p>
          <w:p w14:paraId="58748FAA" w14:textId="77777777" w:rsidR="008A5217" w:rsidRPr="008A5217" w:rsidRDefault="008A5217" w:rsidP="008A5217">
            <w:pPr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СТБ 395-2017</w:t>
            </w:r>
          </w:p>
          <w:p w14:paraId="349B9657" w14:textId="4B181F53" w:rsidR="008A5217" w:rsidRPr="008A5217" w:rsidRDefault="008A5217" w:rsidP="008A5217">
            <w:pPr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ГОСТ 28188-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203DD7" w14:textId="77777777" w:rsidR="00C8528F" w:rsidRPr="009F314E" w:rsidRDefault="00C8528F" w:rsidP="00C8528F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6687.3.-87 </w:t>
            </w:r>
          </w:p>
          <w:p w14:paraId="29F1109D" w14:textId="77777777" w:rsidR="00C8528F" w:rsidRPr="009F314E" w:rsidRDefault="00C8528F" w:rsidP="00C8528F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32038-2012 </w:t>
            </w:r>
          </w:p>
          <w:p w14:paraId="4FE36664" w14:textId="201710A9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32037-2013</w:t>
            </w:r>
          </w:p>
        </w:tc>
      </w:tr>
      <w:tr w:rsidR="009F29F7" w:rsidRPr="009F314E" w14:paraId="7A9EFC93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233A9" w14:textId="404C8DE9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8.4*</w:t>
            </w:r>
          </w:p>
        </w:tc>
        <w:tc>
          <w:tcPr>
            <w:tcW w:w="2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FE3A0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4C518F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E1AC05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268E86C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048D32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E50C1" w14:textId="750DADDB" w:rsidR="00C8528F" w:rsidRPr="009F314E" w:rsidRDefault="006115BA" w:rsidP="00C8528F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</w:t>
            </w:r>
            <w:r w:rsidR="00C8528F" w:rsidRPr="009F314E">
              <w:rPr>
                <w:sz w:val="16"/>
                <w:szCs w:val="16"/>
              </w:rPr>
              <w:t>08.149</w:t>
            </w:r>
          </w:p>
          <w:p w14:paraId="06A9ADDB" w14:textId="0560FE6F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F533F" w14:textId="574569FB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FF998D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5963-67</w:t>
            </w:r>
          </w:p>
          <w:p w14:paraId="14B2881F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6968-76</w:t>
            </w:r>
          </w:p>
          <w:p w14:paraId="201CD532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2500-2017</w:t>
            </w:r>
          </w:p>
          <w:p w14:paraId="0D2BA10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7208-93</w:t>
            </w:r>
          </w:p>
          <w:p w14:paraId="5DCD566B" w14:textId="77777777" w:rsidR="00C8528F" w:rsidRPr="009F314E" w:rsidRDefault="00C8528F" w:rsidP="00C8528F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13273-88 </w:t>
            </w:r>
          </w:p>
          <w:p w14:paraId="29792EA6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13918-88</w:t>
            </w:r>
          </w:p>
          <w:p w14:paraId="28FF5FBC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28188-89</w:t>
            </w:r>
          </w:p>
          <w:p w14:paraId="6808896F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395-2017</w:t>
            </w:r>
          </w:p>
          <w:p w14:paraId="2A8D54DF" w14:textId="77777777" w:rsidR="00C8528F" w:rsidRPr="009F314E" w:rsidRDefault="00C8528F" w:rsidP="00C8528F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539-2019 </w:t>
            </w:r>
          </w:p>
          <w:p w14:paraId="0AFDB7EC" w14:textId="77777777" w:rsidR="00C8528F" w:rsidRPr="009F314E" w:rsidRDefault="00C8528F" w:rsidP="00C8528F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880-2016</w:t>
            </w:r>
          </w:p>
          <w:p w14:paraId="4285821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950-2006</w:t>
            </w:r>
          </w:p>
          <w:p w14:paraId="16DCB6C0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978-2003</w:t>
            </w:r>
          </w:p>
          <w:p w14:paraId="2C5BAA09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979-94</w:t>
            </w:r>
          </w:p>
          <w:p w14:paraId="5396DD4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1122-2010</w:t>
            </w:r>
          </w:p>
          <w:p w14:paraId="5DB3EDF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1334-2003</w:t>
            </w:r>
          </w:p>
          <w:p w14:paraId="42DD40D8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1385-2013 </w:t>
            </w:r>
          </w:p>
          <w:p w14:paraId="3D0D765C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1386-2013</w:t>
            </w:r>
          </w:p>
          <w:p w14:paraId="488283BC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1529-2010</w:t>
            </w:r>
          </w:p>
          <w:p w14:paraId="520494BE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1694-2006 </w:t>
            </w:r>
          </w:p>
          <w:p w14:paraId="14CB27E0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1695-2006 </w:t>
            </w:r>
          </w:p>
          <w:p w14:paraId="50C57099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1760-2007</w:t>
            </w:r>
          </w:p>
          <w:p w14:paraId="417D8E93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1924-2008</w:t>
            </w:r>
          </w:p>
          <w:p w14:paraId="4DA96390" w14:textId="05BCFB4C" w:rsidR="00C8528F" w:rsidRPr="009F314E" w:rsidRDefault="00C8528F" w:rsidP="00D7148D">
            <w:pPr>
              <w:suppressAutoHyphens/>
              <w:jc w:val="both"/>
            </w:pPr>
            <w:r w:rsidRPr="009F314E">
              <w:rPr>
                <w:sz w:val="22"/>
                <w:szCs w:val="22"/>
              </w:rPr>
              <w:t>СТБ 2193-2011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D76AF" w14:textId="58A3D276" w:rsidR="00C8528F" w:rsidRPr="009F314E" w:rsidRDefault="00C8528F" w:rsidP="00D5782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6687.4-86 </w:t>
            </w:r>
          </w:p>
        </w:tc>
      </w:tr>
      <w:tr w:rsidR="00C8528F" w:rsidRPr="009F314E" w14:paraId="0364B622" w14:textId="77777777" w:rsidTr="00D7148D">
        <w:trPr>
          <w:trHeight w:val="807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80EA9" w14:textId="2164768E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8.5*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7238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4C26F0" w14:textId="77777777" w:rsidR="00C8528F" w:rsidRPr="009F314E" w:rsidRDefault="00D57824" w:rsidP="00C8528F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11.07/08.133</w:t>
            </w:r>
          </w:p>
          <w:p w14:paraId="60687F83" w14:textId="6225A62E" w:rsidR="00D57824" w:rsidRPr="009F314E" w:rsidRDefault="00D57824" w:rsidP="00D57824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11.07/08.031</w:t>
            </w:r>
          </w:p>
          <w:p w14:paraId="0F0B3D2D" w14:textId="7727148C" w:rsidR="00D57824" w:rsidRPr="009F314E" w:rsidRDefault="00D57824" w:rsidP="00C852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6AB3C" w14:textId="06918546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53E600" w14:textId="40C2B725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AB7999" w14:textId="1FA5142C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6687.2-90 </w:t>
            </w:r>
            <w:r w:rsidR="00D57824" w:rsidRPr="009F314E">
              <w:rPr>
                <w:sz w:val="22"/>
                <w:szCs w:val="22"/>
              </w:rPr>
              <w:t>р.2, р.4</w:t>
            </w:r>
          </w:p>
        </w:tc>
      </w:tr>
      <w:tr w:rsidR="00C8528F" w:rsidRPr="009F314E" w14:paraId="77CCD927" w14:textId="77777777" w:rsidTr="00D7148D">
        <w:trPr>
          <w:trHeight w:val="70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F459A" w14:textId="08B39EC3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8.6*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E00F6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A0D553" w14:textId="77777777" w:rsidR="00D57824" w:rsidRPr="009F314E" w:rsidRDefault="00D57824" w:rsidP="00D57824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11.01/08.031</w:t>
            </w:r>
          </w:p>
          <w:p w14:paraId="5024A4EC" w14:textId="77777777" w:rsidR="00D57824" w:rsidRPr="009F314E" w:rsidRDefault="00D57824" w:rsidP="00D57824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11.02/08.031</w:t>
            </w:r>
          </w:p>
          <w:p w14:paraId="72E792F0" w14:textId="5B00C850" w:rsidR="00C8528F" w:rsidRPr="009F314E" w:rsidRDefault="00D57824" w:rsidP="00D5782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11.03/08.031 11.05/08.031 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FCFC85" w14:textId="48118F50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спирта</w:t>
            </w:r>
            <w:r w:rsidR="00D57824" w:rsidRPr="009F314E">
              <w:rPr>
                <w:sz w:val="22"/>
                <w:szCs w:val="22"/>
              </w:rPr>
              <w:t>, объемная доля спирта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70538E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FEADEE" w14:textId="6A45357B" w:rsidR="00C8528F" w:rsidRPr="009F314E" w:rsidRDefault="00C8528F" w:rsidP="00C8528F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3639-79 </w:t>
            </w:r>
            <w:r w:rsidR="0082033A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.2</w:t>
            </w:r>
          </w:p>
          <w:p w14:paraId="4A637068" w14:textId="77777777" w:rsidR="00C8528F" w:rsidRPr="009F314E" w:rsidRDefault="00C8528F" w:rsidP="00C8528F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5964-93 п.5.3</w:t>
            </w:r>
          </w:p>
          <w:p w14:paraId="5C42553C" w14:textId="63DC23AA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1929-2009 </w:t>
            </w:r>
          </w:p>
        </w:tc>
      </w:tr>
      <w:tr w:rsidR="00C8528F" w:rsidRPr="009F314E" w14:paraId="1C99F0C5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5BA31" w14:textId="58B670E9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8.7*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498B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21921E" w14:textId="77777777" w:rsidR="00D57824" w:rsidRPr="009F314E" w:rsidRDefault="00D57824" w:rsidP="00D57824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11.01/08.031</w:t>
            </w:r>
          </w:p>
          <w:p w14:paraId="2CEF4DAF" w14:textId="77777777" w:rsidR="00D57824" w:rsidRPr="009F314E" w:rsidRDefault="00D57824" w:rsidP="00D57824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11.02/08.031</w:t>
            </w:r>
          </w:p>
          <w:p w14:paraId="3473265B" w14:textId="2A6760FE" w:rsidR="00C8528F" w:rsidRPr="009F314E" w:rsidRDefault="00D57824" w:rsidP="00C8528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11.03/08.031 11.05/08.031 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93504B" w14:textId="062BC61C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крепость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7C21EA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5BD37F" w14:textId="6EEBD2C6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4828-83 п.2.9</w:t>
            </w:r>
            <w:r w:rsidR="0082033A" w:rsidRPr="009F314E">
              <w:rPr>
                <w:sz w:val="22"/>
                <w:szCs w:val="22"/>
              </w:rPr>
              <w:t>.1</w:t>
            </w:r>
          </w:p>
          <w:p w14:paraId="2B2DF197" w14:textId="55CD993C" w:rsidR="00C8528F" w:rsidRPr="009F314E" w:rsidRDefault="00C8528F" w:rsidP="00C8528F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5363-93 п.4.7</w:t>
            </w:r>
          </w:p>
        </w:tc>
      </w:tr>
      <w:tr w:rsidR="00C8528F" w:rsidRPr="009F314E" w14:paraId="384EE80F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173EF" w14:textId="46295AC5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8.19*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95EB5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C31927" w14:textId="45E9CA25" w:rsidR="00C8528F" w:rsidRPr="009F314E" w:rsidRDefault="00C8528F" w:rsidP="00DF0F26">
            <w:pPr>
              <w:pStyle w:val="af6"/>
              <w:spacing w:line="276" w:lineRule="auto"/>
            </w:pPr>
            <w:r w:rsidRPr="00DF0F26">
              <w:rPr>
                <w:sz w:val="16"/>
                <w:szCs w:val="16"/>
              </w:rPr>
              <w:t>11.07/08.149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A8A703" w14:textId="120CB068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  <w:r w:rsidRPr="009F314E">
              <w:rPr>
                <w:sz w:val="22"/>
                <w:szCs w:val="22"/>
              </w:rPr>
              <w:t xml:space="preserve"> окисляемость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1C009F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D85103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8467-2009</w:t>
            </w:r>
          </w:p>
          <w:p w14:paraId="3350A822" w14:textId="04A8A1A8" w:rsidR="00C8528F" w:rsidRPr="009F314E" w:rsidRDefault="00C8528F" w:rsidP="00C8528F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55684-2013</w:t>
            </w:r>
          </w:p>
        </w:tc>
      </w:tr>
      <w:tr w:rsidR="00C8528F" w:rsidRPr="009F314E" w14:paraId="16741C91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A4E9B" w14:textId="7F789EB8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8.22*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666B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5ECB6D" w14:textId="2B70E6DE" w:rsidR="00C8528F" w:rsidRPr="00DF0F26" w:rsidRDefault="00C8528F" w:rsidP="00DF0F26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DF0F26">
              <w:rPr>
                <w:sz w:val="16"/>
                <w:szCs w:val="16"/>
              </w:rPr>
              <w:t>11.07/08.169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AEEBBE" w14:textId="374DB29A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969503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DF8EC0" w14:textId="3AC994F1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10523-2009 </w:t>
            </w:r>
          </w:p>
        </w:tc>
      </w:tr>
      <w:tr w:rsidR="00B631BB" w:rsidRPr="009F314E" w14:paraId="64947237" w14:textId="77777777" w:rsidTr="00D7148D">
        <w:trPr>
          <w:trHeight w:val="670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D67C5FD" w14:textId="26E1E42B" w:rsidR="00B631BB" w:rsidRPr="009F314E" w:rsidRDefault="00B631BB" w:rsidP="00F7142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8.27*</w:t>
            </w:r>
          </w:p>
        </w:tc>
        <w:tc>
          <w:tcPr>
            <w:tcW w:w="2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229F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EE39275" w14:textId="77777777" w:rsidR="00B631BB" w:rsidRPr="009F314E" w:rsidRDefault="00B631BB" w:rsidP="00C8528F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11.07/08.032</w:t>
            </w:r>
          </w:p>
          <w:p w14:paraId="0B7680E0" w14:textId="77777777" w:rsidR="00B631BB" w:rsidRPr="009F314E" w:rsidRDefault="00B631BB" w:rsidP="0082033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11.01/08.032</w:t>
            </w:r>
          </w:p>
          <w:p w14:paraId="5C3ADA34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11.02/08.032</w:t>
            </w:r>
          </w:p>
          <w:p w14:paraId="58D1EC02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11.03/08.032</w:t>
            </w:r>
          </w:p>
          <w:p w14:paraId="1BF411F2" w14:textId="0857F0E1" w:rsidR="00B631BB" w:rsidRPr="009F314E" w:rsidRDefault="00B631BB" w:rsidP="00F7142E">
            <w:pPr>
              <w:pStyle w:val="ab"/>
              <w:spacing w:after="0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11.05/08.032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611EC4" w14:textId="14D405BD" w:rsidR="00B631BB" w:rsidRPr="009F314E" w:rsidRDefault="00B631BB" w:rsidP="00F7142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AF2BC2" w14:textId="77777777" w:rsidR="00D7148D" w:rsidRPr="00D7148D" w:rsidRDefault="00D7148D" w:rsidP="00D7148D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782E77C2" w14:textId="77777777" w:rsidR="00D7148D" w:rsidRPr="00D7148D" w:rsidRDefault="00D7148D" w:rsidP="00D7148D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11E64BB4" w14:textId="29B535DA" w:rsidR="00B631BB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ED6F9D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4AF2EDAA" w14:textId="6EF5B3AC" w:rsidR="00B631BB" w:rsidRPr="009F314E" w:rsidRDefault="00B631BB" w:rsidP="00F7142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B631BB" w:rsidRPr="009F314E" w14:paraId="7EFFAECA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A637C" w14:textId="31E166AE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8.28*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448B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011731" w14:textId="77777777" w:rsidR="00B631BB" w:rsidRPr="009F314E" w:rsidRDefault="00B631BB" w:rsidP="0082033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11.07/08.032</w:t>
            </w:r>
          </w:p>
          <w:p w14:paraId="33E3744A" w14:textId="77777777" w:rsidR="00B631BB" w:rsidRPr="009F314E" w:rsidRDefault="00B631BB" w:rsidP="0082033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11.01/08.032</w:t>
            </w:r>
          </w:p>
          <w:p w14:paraId="37F10B48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11.02/08.032</w:t>
            </w:r>
          </w:p>
          <w:p w14:paraId="354A9F2D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11.03/08.032</w:t>
            </w:r>
          </w:p>
          <w:p w14:paraId="394D60B0" w14:textId="0AC948E8" w:rsidR="00B631BB" w:rsidRPr="009F314E" w:rsidRDefault="00B631BB" w:rsidP="0082033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11.05/08.032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8311C2" w14:textId="50617BD8" w:rsidR="00B631BB" w:rsidRPr="009F314E" w:rsidRDefault="00B631BB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4D26CE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D8F8B1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35D672D2" w14:textId="27A87389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B631BB" w:rsidRPr="009F314E" w14:paraId="0D04410D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47CA0" w14:textId="77403555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8.29*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DB089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107138" w14:textId="5E476A12" w:rsidR="00B631BB" w:rsidRPr="009F314E" w:rsidRDefault="00B631BB" w:rsidP="00C8528F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11.07/08.082</w:t>
            </w:r>
          </w:p>
          <w:p w14:paraId="47A4ACB8" w14:textId="77777777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11.01/08.082</w:t>
            </w:r>
          </w:p>
          <w:p w14:paraId="1382F5E0" w14:textId="1DC6BF84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11.02/08.082</w:t>
            </w:r>
          </w:p>
          <w:p w14:paraId="221F3C7D" w14:textId="65D90C85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11.03/08.082</w:t>
            </w:r>
          </w:p>
          <w:p w14:paraId="2D8A4A44" w14:textId="7D6A9EC5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11.05/08.082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4FEC05" w14:textId="3489FF9F" w:rsidR="00B631BB" w:rsidRPr="009F314E" w:rsidRDefault="00B631BB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1E4312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20533A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19FFFFC7" w14:textId="4C25911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B631BB" w:rsidRPr="009F314E" w14:paraId="108B94AA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CD034" w14:textId="55D2F43B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8.30*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C1484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51CC9C" w14:textId="1209ECC2" w:rsidR="00B631BB" w:rsidRPr="009F314E" w:rsidRDefault="00B631BB" w:rsidP="00C8528F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11.01/08.156</w:t>
            </w:r>
          </w:p>
          <w:p w14:paraId="5BC55CA4" w14:textId="77777777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11.07/08.156</w:t>
            </w:r>
          </w:p>
          <w:p w14:paraId="3D7FF7D7" w14:textId="34274BBD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11.02/08.156</w:t>
            </w:r>
          </w:p>
          <w:p w14:paraId="7153BB09" w14:textId="7CC2429B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11.03/08.156</w:t>
            </w:r>
          </w:p>
          <w:p w14:paraId="58DBB337" w14:textId="71D27D9D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7725B6" w14:textId="3D8FCDE2" w:rsidR="00B631BB" w:rsidRPr="009F314E" w:rsidRDefault="00B631BB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EEBB12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DA3D3A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98B5012" w14:textId="5F6BCA03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B631BB" w:rsidRPr="009F314E" w14:paraId="4B71046A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1AD6" w14:textId="49C337B1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8.31*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15065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FEB1AA" w14:textId="77777777" w:rsidR="00B631BB" w:rsidRPr="009F314E" w:rsidRDefault="00B631BB" w:rsidP="0082033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11.07/08.032</w:t>
            </w:r>
          </w:p>
          <w:p w14:paraId="53F2A83D" w14:textId="77777777" w:rsidR="00B631BB" w:rsidRPr="009F314E" w:rsidRDefault="00B631BB" w:rsidP="0082033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11.01/08.032</w:t>
            </w:r>
          </w:p>
          <w:p w14:paraId="2AA72B85" w14:textId="4EC850EE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11.01/08.156</w:t>
            </w:r>
          </w:p>
          <w:p w14:paraId="1F2D1211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11.02/08.032</w:t>
            </w:r>
          </w:p>
          <w:p w14:paraId="1F1ACADA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11.03/08.032</w:t>
            </w:r>
          </w:p>
          <w:p w14:paraId="23BCCA3F" w14:textId="77777777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11.05/08.032</w:t>
            </w:r>
          </w:p>
          <w:p w14:paraId="1A17D1D5" w14:textId="44F13426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11.02/08.156</w:t>
            </w:r>
          </w:p>
          <w:p w14:paraId="15960591" w14:textId="33B9CE10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603B1B" w14:textId="4C5ECE2C" w:rsidR="00B631BB" w:rsidRPr="009F314E" w:rsidRDefault="00B631BB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C853D4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183C95" w14:textId="77777777" w:rsidR="00B631BB" w:rsidRPr="009F314E" w:rsidRDefault="00B631BB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13195-73</w:t>
            </w:r>
          </w:p>
          <w:p w14:paraId="3A16ACF1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D449765" w14:textId="12F57C62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B631BB" w:rsidRPr="009F314E" w14:paraId="0C14FD84" w14:textId="77777777" w:rsidTr="00D7148D">
        <w:trPr>
          <w:trHeight w:val="594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B46A0" w14:textId="1C4E58BE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11ADA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0164C" w14:textId="0E6520F7" w:rsidR="00B631BB" w:rsidRPr="009F314E" w:rsidRDefault="00B631BB" w:rsidP="00C8528F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11.07/08.161</w:t>
            </w:r>
          </w:p>
          <w:p w14:paraId="3E2FF5E9" w14:textId="18EAA95F" w:rsidR="00B631BB" w:rsidRPr="009F314E" w:rsidRDefault="00B631BB" w:rsidP="00D7148D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sz w:val="21"/>
                <w:szCs w:val="21"/>
              </w:rPr>
            </w:pPr>
            <w:r w:rsidRPr="009F314E">
              <w:rPr>
                <w:sz w:val="16"/>
                <w:szCs w:val="16"/>
              </w:rPr>
              <w:t>11.03/08.161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F9C7E1" w14:textId="74EC9991" w:rsidR="00B631BB" w:rsidRPr="009F314E" w:rsidRDefault="00B631BB" w:rsidP="00AF2D55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F314E">
              <w:rPr>
                <w:sz w:val="22"/>
                <w:szCs w:val="22"/>
              </w:rPr>
              <w:t>Микотоксины:па</w:t>
            </w:r>
            <w:proofErr w:type="gramEnd"/>
            <w:r w:rsidR="00AF2D55">
              <w:rPr>
                <w:sz w:val="22"/>
                <w:szCs w:val="22"/>
              </w:rPr>
              <w:t>-</w:t>
            </w:r>
            <w:r w:rsidRPr="009F314E">
              <w:rPr>
                <w:sz w:val="22"/>
                <w:szCs w:val="22"/>
              </w:rPr>
              <w:t>тулин</w:t>
            </w:r>
            <w:proofErr w:type="spellEnd"/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75F395" w14:textId="394F7423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0E63BC" w14:textId="5F554CCB" w:rsidR="00B631BB" w:rsidRPr="009F314E" w:rsidRDefault="00B631BB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28038- 2013 р.5</w:t>
            </w:r>
          </w:p>
        </w:tc>
      </w:tr>
      <w:tr w:rsidR="00556B99" w:rsidRPr="009F314E" w14:paraId="367601A7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26833" w14:textId="682A2E72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4567B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A9A1AB" w14:textId="766368F1" w:rsidR="00556B99" w:rsidRPr="009F314E" w:rsidRDefault="00556B99" w:rsidP="00D7148D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11.07/01.086</w:t>
            </w:r>
          </w:p>
          <w:p w14:paraId="21AC03B3" w14:textId="77777777" w:rsidR="00556B99" w:rsidRPr="009F314E" w:rsidRDefault="00556B99" w:rsidP="00D7148D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11.01/01.086</w:t>
            </w:r>
          </w:p>
          <w:p w14:paraId="5F16B70D" w14:textId="77777777" w:rsidR="00556B99" w:rsidRPr="009F314E" w:rsidRDefault="00556B99" w:rsidP="00D7148D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11.02/01.086</w:t>
            </w:r>
          </w:p>
          <w:p w14:paraId="05796370" w14:textId="77777777" w:rsidR="00556B99" w:rsidRPr="009F314E" w:rsidRDefault="00556B99" w:rsidP="00D7148D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11.03/01.086</w:t>
            </w:r>
          </w:p>
          <w:p w14:paraId="1CE880E1" w14:textId="77777777" w:rsidR="00556B99" w:rsidRPr="009F314E" w:rsidRDefault="00556B99" w:rsidP="00D7148D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11.05/01.086</w:t>
            </w:r>
          </w:p>
          <w:p w14:paraId="2AE65A2B" w14:textId="271CADEC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1DE0E9" w14:textId="0D4BB452" w:rsidR="00556B99" w:rsidRPr="009F314E" w:rsidRDefault="00556B99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4A3AD0" w14:textId="77777777" w:rsidR="00556B99" w:rsidRPr="009F314E" w:rsidRDefault="00556B99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BF142E" w14:textId="49B3D629" w:rsidR="00556B99" w:rsidRPr="009F314E" w:rsidRDefault="00556B99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30712-2001п.6.2</w:t>
            </w:r>
          </w:p>
        </w:tc>
      </w:tr>
    </w:tbl>
    <w:p w14:paraId="078779C0" w14:textId="77777777" w:rsidR="00D7148D" w:rsidRDefault="00D7148D"/>
    <w:p w14:paraId="5B116D37" w14:textId="77777777" w:rsidR="00D7148D" w:rsidRDefault="00D7148D"/>
    <w:p w14:paraId="079D7135" w14:textId="77777777" w:rsidR="008A5217" w:rsidRDefault="008A5217"/>
    <w:tbl>
      <w:tblPr>
        <w:tblpPr w:leftFromText="180" w:rightFromText="180" w:vertAnchor="text" w:tblpX="-78" w:tblpY="1"/>
        <w:tblOverlap w:val="never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854"/>
        <w:gridCol w:w="1842"/>
      </w:tblGrid>
      <w:tr w:rsidR="00556B99" w:rsidRPr="009F314E" w14:paraId="5A73680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F13CC" w14:textId="186B5720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8.34*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F9708" w14:textId="77777777" w:rsidR="00AF2D55" w:rsidRPr="009F314E" w:rsidRDefault="00AF2D55" w:rsidP="00AF2D5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</w:t>
            </w:r>
          </w:p>
          <w:p w14:paraId="5057574B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B0640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11.07/01.086</w:t>
            </w:r>
          </w:p>
          <w:p w14:paraId="03BB82D8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11.01/01.086</w:t>
            </w:r>
          </w:p>
          <w:p w14:paraId="4B9757C8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11.02/01.086</w:t>
            </w:r>
          </w:p>
          <w:p w14:paraId="080F8028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11.03/01.086</w:t>
            </w:r>
          </w:p>
          <w:p w14:paraId="55B4329B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11.05/01.086</w:t>
            </w:r>
          </w:p>
          <w:p w14:paraId="41BCBE73" w14:textId="5EBDCB9A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E31254" w14:textId="017C29C8" w:rsidR="00556B99" w:rsidRPr="009F314E" w:rsidRDefault="00556B99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 xml:space="preserve">), в т.ч. фекальные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B8C11" w14:textId="77777777" w:rsidR="00AF2D55" w:rsidRPr="00614CA8" w:rsidRDefault="00AF2D55" w:rsidP="00AF2D55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614CA8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60C91C06" w14:textId="77777777" w:rsidR="00AF2D55" w:rsidRPr="00614CA8" w:rsidRDefault="00AF2D55" w:rsidP="00AF2D55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614CA8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242DE1C" w14:textId="1E4506B2" w:rsidR="00556B99" w:rsidRPr="009F314E" w:rsidRDefault="00AF2D55" w:rsidP="00AF2D5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14CA8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BCADAE" w14:textId="77777777" w:rsidR="00556B99" w:rsidRPr="009F314E" w:rsidRDefault="00556B99" w:rsidP="00C8528F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31747-2012 </w:t>
            </w:r>
          </w:p>
          <w:p w14:paraId="1C5FEF1D" w14:textId="7777777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</w:t>
            </w:r>
          </w:p>
          <w:p w14:paraId="7A4F977C" w14:textId="7777777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556B99" w:rsidRPr="009F314E" w14:paraId="140AF63F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C597E" w14:textId="03958969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8.35*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1E0BB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75B59" w14:textId="3238BBEC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683EB8" w14:textId="3A9DE27A" w:rsidR="00556B99" w:rsidRPr="009F314E" w:rsidRDefault="00556B99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3B0D6F" w14:textId="77777777" w:rsidR="00556B99" w:rsidRPr="009F314E" w:rsidRDefault="00556B99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063C4F" w14:textId="7777777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677F2713" w14:textId="2C5160F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</w:tr>
      <w:tr w:rsidR="00556B99" w:rsidRPr="009F314E" w14:paraId="0102DA80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04E02" w14:textId="658503A4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8.36*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D7D2B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79750" w14:textId="458E1291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F4B6D9" w14:textId="2B2B6F7F" w:rsidR="00556B99" w:rsidRPr="009F314E" w:rsidRDefault="00556B99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17740F" w14:textId="77777777" w:rsidR="00556B99" w:rsidRPr="009F314E" w:rsidRDefault="00556B99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116A1" w14:textId="7777777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05CC1308" w14:textId="4901BFE4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 п.6.3</w:t>
            </w:r>
          </w:p>
        </w:tc>
      </w:tr>
      <w:tr w:rsidR="00556B99" w:rsidRPr="009F314E" w14:paraId="6E50C4F2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350E7" w14:textId="2BA057AD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8.37*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749E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D8032" w14:textId="766B299A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BBAF21" w14:textId="3F5A302B" w:rsidR="00556B99" w:rsidRPr="009F314E" w:rsidRDefault="00556B99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3A6696" w14:textId="77777777" w:rsidR="00556B99" w:rsidRPr="009F314E" w:rsidRDefault="00556B99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6CAD3" w14:textId="7777777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087E3F58" w14:textId="632B77B3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 п.6.3</w:t>
            </w:r>
          </w:p>
        </w:tc>
      </w:tr>
      <w:tr w:rsidR="00556B99" w:rsidRPr="009F314E" w14:paraId="47C07F98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EB9F" w14:textId="6B381D6F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8.38*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4209B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3BF17" w14:textId="0827EC7D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69498" w14:textId="4B1AA442" w:rsidR="00556B99" w:rsidRPr="009F314E" w:rsidRDefault="00556B99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P. </w:t>
            </w:r>
            <w:proofErr w:type="spellStart"/>
            <w:r w:rsidRPr="009F314E">
              <w:rPr>
                <w:sz w:val="22"/>
                <w:szCs w:val="22"/>
              </w:rPr>
              <w:t>aeruginosa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2F70C0" w14:textId="77777777" w:rsidR="00556B99" w:rsidRPr="009F314E" w:rsidRDefault="00556B99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52DF3" w14:textId="6C95368C" w:rsidR="00556B99" w:rsidRPr="009F314E" w:rsidRDefault="00556B99" w:rsidP="00C8528F">
            <w:pPr>
              <w:spacing w:line="228" w:lineRule="auto"/>
            </w:pPr>
            <w:r w:rsidRPr="009F314E">
              <w:rPr>
                <w:sz w:val="22"/>
                <w:szCs w:val="22"/>
              </w:rPr>
              <w:t xml:space="preserve">ГОСТ 34786-2021 п.11.1                                                                         </w:t>
            </w:r>
          </w:p>
        </w:tc>
      </w:tr>
      <w:tr w:rsidR="00C8528F" w:rsidRPr="009F314E" w14:paraId="362DB29C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868B" w14:textId="093FF880" w:rsidR="00C8528F" w:rsidRPr="009F314E" w:rsidRDefault="00C8528F" w:rsidP="00653F4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8.39</w:t>
            </w:r>
            <w:r w:rsidR="00653F43">
              <w:rPr>
                <w:sz w:val="22"/>
                <w:szCs w:val="22"/>
              </w:rPr>
              <w:t>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B675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7E45E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11.07/01.086</w:t>
            </w:r>
          </w:p>
          <w:p w14:paraId="6C509E12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11.01/01.086</w:t>
            </w:r>
          </w:p>
          <w:p w14:paraId="6BCD1405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11.02/01.086</w:t>
            </w:r>
          </w:p>
          <w:p w14:paraId="3585EAD8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11.03/01.086</w:t>
            </w:r>
          </w:p>
          <w:p w14:paraId="6D8F3104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11.05/01.086</w:t>
            </w:r>
          </w:p>
          <w:p w14:paraId="4198AE0E" w14:textId="29584A69" w:rsidR="00C8528F" w:rsidRPr="009F314E" w:rsidRDefault="00C8528F" w:rsidP="00D73422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A1812" w14:textId="2EFEB1AC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Объемная активность</w:t>
            </w:r>
            <w:r w:rsidR="00AF2D55"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 xml:space="preserve"> цези</w:t>
            </w:r>
            <w:r w:rsidR="00AF2D55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115829" w14:textId="5064C5DB" w:rsidR="00AF2D55" w:rsidRPr="00B77DA2" w:rsidRDefault="00AF2D55" w:rsidP="00AF2D55">
            <w:pPr>
              <w:suppressAutoHyphens/>
              <w:jc w:val="both"/>
            </w:pPr>
            <w:r w:rsidRPr="00B77DA2">
              <w:t>ГН 10-117-99 (РДУ-99) Республиканские допустимые уровни содержания цезия-137 и стронция-90 в сельскохозяйственном сырье и кормах, утв</w:t>
            </w:r>
            <w:r>
              <w:t xml:space="preserve">. </w:t>
            </w:r>
            <w:r w:rsidRPr="00B77DA2">
              <w:t>Минсельхозпродом РБ 03.08.1999</w:t>
            </w:r>
          </w:p>
          <w:p w14:paraId="305A1ADE" w14:textId="1D7025CA" w:rsidR="00C8528F" w:rsidRPr="009F314E" w:rsidRDefault="00AF2D55" w:rsidP="00AF2D55">
            <w:pPr>
              <w:jc w:val="both"/>
              <w:rPr>
                <w:sz w:val="22"/>
                <w:szCs w:val="22"/>
              </w:rPr>
            </w:pPr>
            <w:r w:rsidRPr="00B77DA2">
              <w:rPr>
                <w:color w:val="EE0000"/>
              </w:rPr>
              <w:t xml:space="preserve"> </w:t>
            </w:r>
            <w:r w:rsidRPr="00B77DA2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5968F" w14:textId="0FFA2048" w:rsidR="00C8528F" w:rsidRPr="009F314E" w:rsidRDefault="00C8528F" w:rsidP="00C8528F">
            <w:pPr>
              <w:pStyle w:val="Default"/>
              <w:rPr>
                <w:color w:val="auto"/>
                <w:sz w:val="20"/>
                <w:szCs w:val="20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1181-2011</w:t>
            </w:r>
            <w:proofErr w:type="gramEnd"/>
          </w:p>
        </w:tc>
      </w:tr>
      <w:tr w:rsidR="00C8528F" w:rsidRPr="009F314E" w14:paraId="014AD745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8EF38" w14:textId="432EEABD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C634A" w14:textId="6DBD8C29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>Вод</w:t>
            </w:r>
            <w:r w:rsidR="00614CA8" w:rsidRPr="00614CA8">
              <w:rPr>
                <w:sz w:val="22"/>
                <w:szCs w:val="22"/>
              </w:rPr>
              <w:t>ы минеральные и прочие в бутылках</w:t>
            </w:r>
            <w:r w:rsidRPr="00614CA8">
              <w:rPr>
                <w:sz w:val="22"/>
                <w:szCs w:val="22"/>
              </w:rPr>
              <w:t xml:space="preserve"> </w:t>
            </w:r>
            <w:r w:rsidR="00614CA8" w:rsidRPr="00614CA8">
              <w:rPr>
                <w:sz w:val="22"/>
                <w:szCs w:val="22"/>
              </w:rPr>
              <w:t xml:space="preserve"> </w:t>
            </w:r>
          </w:p>
          <w:p w14:paraId="4349DA62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BB0430E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600FB7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E47B2A7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9D7BF8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7A9C7FD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6A0829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207C108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E85282C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62F8C6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9C7B8CE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72E0AE3" w14:textId="36EC700E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64949B" w14:textId="64F2FFDE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11.07/42.000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A5FEF5" w14:textId="3330F1EE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BE017D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23268.0-91</w:t>
            </w:r>
          </w:p>
          <w:p w14:paraId="2032F890" w14:textId="4F4C03EF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3FB47A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23268.0-91</w:t>
            </w:r>
          </w:p>
          <w:p w14:paraId="5E7673F1" w14:textId="50FB7F31" w:rsidR="00C8528F" w:rsidRPr="009F314E" w:rsidRDefault="00C8528F" w:rsidP="00C8528F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</w:tc>
      </w:tr>
      <w:tr w:rsidR="00C8528F" w:rsidRPr="009F314E" w14:paraId="00C31488" w14:textId="77777777" w:rsidTr="002D3BF5">
        <w:trPr>
          <w:trHeight w:val="940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35421" w14:textId="56F7591B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F1861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A72964" w14:textId="5B676134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EBB2B4" w14:textId="2C5544D6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Цветность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3E9C95" w14:textId="06410704" w:rsidR="00C8528F" w:rsidRPr="00614CA8" w:rsidRDefault="00C8528F" w:rsidP="00C8528F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>ГН, утв. постановлением МЗ  Р</w:t>
            </w:r>
            <w:r w:rsidR="00614CA8" w:rsidRPr="00614CA8">
              <w:rPr>
                <w:sz w:val="22"/>
                <w:szCs w:val="22"/>
              </w:rPr>
              <w:t>еспублики Беларусь</w:t>
            </w:r>
            <w:r w:rsidRPr="00614CA8">
              <w:rPr>
                <w:sz w:val="22"/>
                <w:szCs w:val="22"/>
              </w:rPr>
              <w:t xml:space="preserve"> 15.12.2015 № 123</w:t>
            </w:r>
          </w:p>
          <w:p w14:paraId="2309EDFA" w14:textId="38D6F974" w:rsidR="00C8528F" w:rsidRPr="00614CA8" w:rsidRDefault="00614CA8" w:rsidP="00614CA8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14CA8">
              <w:rPr>
                <w:sz w:val="22"/>
                <w:szCs w:val="22"/>
              </w:rPr>
              <w:t xml:space="preserve">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ГН «</w:t>
            </w: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Показатели безопасности и безвредности продовольственного сырья и пищевых продуктов», утв. постановлением Совета Министров Республики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Беларусь от 25.01.2021 № 37</w:t>
            </w:r>
          </w:p>
          <w:p w14:paraId="553360E8" w14:textId="45073D72" w:rsidR="00C8528F" w:rsidRPr="009F314E" w:rsidRDefault="00C8528F" w:rsidP="00AF2D55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1982FE" w14:textId="5564FA72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31868-2012</w:t>
            </w:r>
          </w:p>
        </w:tc>
      </w:tr>
      <w:tr w:rsidR="00C8528F" w:rsidRPr="009F314E" w14:paraId="3861AF3A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53F50" w14:textId="168C0B7B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ADCF8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3BE823" w14:textId="5E9756C5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582F3" w14:textId="25FDC746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Мутность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BD5E0C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CDCDEB" w14:textId="13D2842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 п.5</w:t>
            </w:r>
          </w:p>
        </w:tc>
      </w:tr>
      <w:tr w:rsidR="00C8528F" w:rsidRPr="009F314E" w14:paraId="1079E473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D3CFA" w14:textId="2F3DCABF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9.4*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92F18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E07141" w14:textId="032AC9A0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11.07/11.116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6593AC" w14:textId="474F2839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Запах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DEE4C8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FBA871" w14:textId="42C6DE89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 п.2</w:t>
            </w:r>
          </w:p>
        </w:tc>
      </w:tr>
      <w:tr w:rsidR="00C8528F" w:rsidRPr="009F314E" w14:paraId="0788CA3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D7846" w14:textId="25C2F82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9.5*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BCC47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89821" w14:textId="1FABE567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11.07/11.116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1301B" w14:textId="7AD3E290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Привкус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7F8167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944786" w14:textId="2DA7A945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п.3</w:t>
            </w:r>
          </w:p>
        </w:tc>
      </w:tr>
      <w:tr w:rsidR="00C8528F" w:rsidRPr="009F314E" w14:paraId="697B9196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7C8C6" w14:textId="448D1F01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9.6*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E34CF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FCE415" w14:textId="0F479337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11.07/08.169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C6CF46" w14:textId="0513BAA2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0A7B82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310437" w14:textId="60EB9E29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10523-2009</w:t>
            </w:r>
          </w:p>
        </w:tc>
      </w:tr>
      <w:tr w:rsidR="00C8528F" w:rsidRPr="009F314E" w14:paraId="112C1ADE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5FFE" w14:textId="640F7224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9.7*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6892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67D2D7" w14:textId="71902A5F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1054C1" w14:textId="2EA8D3EC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903101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B4B261" w14:textId="1DD6D74F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4245-72  п.2 </w:t>
            </w:r>
          </w:p>
        </w:tc>
      </w:tr>
      <w:tr w:rsidR="00C8528F" w:rsidRPr="009F314E" w14:paraId="7A2C7D2D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F46EB" w14:textId="17CB199E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9.8*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0B47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78D07C" w14:textId="2228C540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E32459" w14:textId="42164D88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Сульфаты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F65B8C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22F563" w14:textId="6CA92961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31940-2013</w:t>
            </w:r>
          </w:p>
        </w:tc>
      </w:tr>
      <w:tr w:rsidR="00C8528F" w:rsidRPr="009F314E" w14:paraId="5570B01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38A1" w14:textId="5F20DECA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9.9*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5F85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481B81" w14:textId="2233ECCF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53E174" w14:textId="4AEB5094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Нитраты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FD1BD3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212AB8" w14:textId="407F2864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33045-2014  п.9</w:t>
            </w:r>
          </w:p>
        </w:tc>
      </w:tr>
      <w:tr w:rsidR="00614CA8" w:rsidRPr="009F314E" w14:paraId="6E41AAED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3B92D" w14:textId="6847341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9.10*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538D" w14:textId="0CA68D9A" w:rsidR="00614CA8" w:rsidRPr="00614CA8" w:rsidRDefault="00614CA8" w:rsidP="00614CA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614CA8">
              <w:rPr>
                <w:sz w:val="22"/>
                <w:szCs w:val="22"/>
              </w:rPr>
              <w:t xml:space="preserve">Воды минеральные и прочие в бутылках  </w:t>
            </w:r>
          </w:p>
          <w:p w14:paraId="4E611EFD" w14:textId="77777777" w:rsidR="00614CA8" w:rsidRPr="00614CA8" w:rsidRDefault="00614CA8" w:rsidP="00614CA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002154C" w14:textId="7EEEB6C8" w:rsidR="00614CA8" w:rsidRPr="00AF2D55" w:rsidRDefault="00614CA8" w:rsidP="00AF2D55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0A83AEFF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DD1039" w14:textId="1F0D2148" w:rsidR="00614CA8" w:rsidRPr="009F314E" w:rsidRDefault="00614CA8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C465A0" w14:textId="7A84A1D4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Алюминий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8D4F95" w14:textId="77777777" w:rsidR="00614CA8" w:rsidRPr="00614CA8" w:rsidRDefault="00614CA8" w:rsidP="00614CA8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>ГН, утв. постановлением МЗ  Республики Беларусь 15.12.2015 № 123</w:t>
            </w:r>
          </w:p>
          <w:p w14:paraId="4C32E6BD" w14:textId="77777777" w:rsidR="00614CA8" w:rsidRPr="00614CA8" w:rsidRDefault="00614CA8" w:rsidP="00614CA8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14CA8">
              <w:rPr>
                <w:sz w:val="22"/>
                <w:szCs w:val="22"/>
              </w:rPr>
              <w:t xml:space="preserve">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ГН «</w:t>
            </w: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Показатели безопасности и безвредности продовольственного сырья и пищевых продуктов», утв. постановлением Совета Министров Республики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Беларусь от 25.01.2021 № 37</w:t>
            </w:r>
          </w:p>
          <w:p w14:paraId="307B7BF9" w14:textId="57CAB1CE" w:rsidR="00614CA8" w:rsidRPr="009F314E" w:rsidRDefault="00614CA8" w:rsidP="00614CA8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4FD8ED" w14:textId="4D413FE5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18165-2014 </w:t>
            </w:r>
          </w:p>
        </w:tc>
      </w:tr>
      <w:tr w:rsidR="00614CA8" w:rsidRPr="009F314E" w14:paraId="4C2F4DFE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3F362" w14:textId="4DCFD5ED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9.11*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D5E8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F47AE4" w14:textId="0689EC3A" w:rsidR="00614CA8" w:rsidRPr="00D73422" w:rsidRDefault="00614CA8" w:rsidP="00C8528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  <w:p w14:paraId="49172748" w14:textId="315E0976" w:rsidR="00614CA8" w:rsidRPr="009F314E" w:rsidRDefault="00614CA8" w:rsidP="00DF0F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4AD4B1" w14:textId="06028353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CE547C" w14:textId="7777777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74AAE5" w14:textId="66C8B6C0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4011-72, 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.2 </w:t>
            </w:r>
          </w:p>
          <w:p w14:paraId="4B8BC5C7" w14:textId="5335B700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</w:tr>
      <w:tr w:rsidR="00614CA8" w:rsidRPr="009F314E" w14:paraId="33C99633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CDDAF" w14:textId="5793FB51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14389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68CB1E" w14:textId="52073050" w:rsidR="00614CA8" w:rsidRPr="00D73422" w:rsidRDefault="00614CA8" w:rsidP="00D7342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450A67" w14:textId="64883698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ACD65A" w14:textId="7777777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A818BC" w14:textId="5EA5DEA5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</w:tr>
      <w:tr w:rsidR="00614CA8" w:rsidRPr="009F314E" w14:paraId="08F9ECB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0CE6A" w14:textId="76FB8A03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A54F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B17149" w14:textId="00E3C443" w:rsidR="00614CA8" w:rsidRPr="009F314E" w:rsidRDefault="00614CA8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11.07/08.082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53D018" w14:textId="59589648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62E2A3" w14:textId="6C930FA1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B189A5" w14:textId="36529D30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26927-86</w:t>
            </w:r>
          </w:p>
          <w:p w14:paraId="4E9D70B7" w14:textId="7777777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</w:tr>
      <w:tr w:rsidR="00614CA8" w:rsidRPr="009F314E" w14:paraId="571BF8FC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FEE94" w14:textId="672BC33F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9.14*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09043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5B34C6" w14:textId="21FFC4BA" w:rsidR="00614CA8" w:rsidRPr="009F314E" w:rsidRDefault="00614CA8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049959" w14:textId="067C140D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7BCA45" w14:textId="60CB86A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0B71DD" w14:textId="752E8385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</w:tr>
      <w:tr w:rsidR="00614CA8" w:rsidRPr="009F314E" w14:paraId="0B472BD2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9F08C" w14:textId="4468D81A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9.15*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DFA36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04AACE" w14:textId="0E7B9836" w:rsidR="00614CA8" w:rsidRPr="009F314E" w:rsidRDefault="00614CA8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197BBA" w14:textId="253E1586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AC4EB6" w14:textId="7777777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54622D" w14:textId="6E08F819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.4</w:t>
            </w:r>
          </w:p>
        </w:tc>
      </w:tr>
      <w:tr w:rsidR="00614CA8" w:rsidRPr="009F314E" w14:paraId="20C6C80D" w14:textId="77777777" w:rsidTr="002D3BF5">
        <w:trPr>
          <w:trHeight w:val="74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77827" w14:textId="04F56714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9.16*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94C42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88ED9E" w14:textId="66DE4B6D" w:rsidR="00614CA8" w:rsidRPr="00D73422" w:rsidRDefault="00614CA8" w:rsidP="00C8528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  <w:p w14:paraId="32DF3C85" w14:textId="02FFBFEA" w:rsidR="00614CA8" w:rsidRPr="009F314E" w:rsidRDefault="00614CA8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218B2A" w14:textId="182B9329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Марганец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E4A3B9" w14:textId="7777777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69C567" w14:textId="78118431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4974-2014 п.3ГОСТ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</w:tr>
      <w:tr w:rsidR="00C8528F" w:rsidRPr="009F314E" w14:paraId="4CAB7F3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69CD9" w14:textId="26F7B136" w:rsidR="00C8528F" w:rsidRPr="009F314E" w:rsidRDefault="00C8528F" w:rsidP="00614CA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9.17*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C2C50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1CE016" w14:textId="22512C17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CDA2D5" w14:textId="624B4C1E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EC7C01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DF5CD" w14:textId="7DB40B23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4152-89</w:t>
            </w:r>
          </w:p>
        </w:tc>
      </w:tr>
      <w:tr w:rsidR="009F29F7" w:rsidRPr="009F314E" w14:paraId="07CE826E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C0D66" w14:textId="186E592E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9.18*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ADF92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3D4389" w14:textId="1E540D51" w:rsidR="00C8528F" w:rsidRPr="00D73422" w:rsidRDefault="00C8528F" w:rsidP="00C8528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  <w:p w14:paraId="3DDF8B87" w14:textId="198FA1AA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F88951" w14:textId="4C731B25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B8C902" w14:textId="602D0ECB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E53267" w14:textId="66B808DC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4388-72  </w:t>
            </w:r>
            <w:r w:rsidR="00614CA8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.2</w:t>
            </w:r>
          </w:p>
          <w:p w14:paraId="3C0430BC" w14:textId="49098829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 w:rsidR="00614CA8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</w:tr>
      <w:tr w:rsidR="009F29F7" w:rsidRPr="009F314E" w14:paraId="58F40B2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7B4EB" w14:textId="3C9818C9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9.19*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450F3" w14:textId="1A2B0A66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228E1" w14:textId="18519865" w:rsidR="0051032D" w:rsidRPr="009F314E" w:rsidRDefault="00DF0F26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  <w:r w:rsidR="0051032D"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73F30" w14:textId="0CFBCA1A" w:rsidR="0051032D" w:rsidRPr="009F314E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 остаточный свободный и связанный  (остаточный активный хлор)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402CFB" w14:textId="77777777" w:rsidR="00614CA8" w:rsidRPr="00614CA8" w:rsidRDefault="00614CA8" w:rsidP="00614CA8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A0A5EA4" w14:textId="77777777" w:rsidR="00614CA8" w:rsidRPr="00614CA8" w:rsidRDefault="00614CA8" w:rsidP="00614CA8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ED01397" w14:textId="5ADDA207" w:rsidR="0051032D" w:rsidRPr="00614CA8" w:rsidRDefault="00614CA8" w:rsidP="00614CA8">
            <w:pPr>
              <w:jc w:val="both"/>
              <w:rPr>
                <w:sz w:val="22"/>
                <w:szCs w:val="22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614CA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C6B0F" w14:textId="328505F0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18190-72 </w:t>
            </w:r>
          </w:p>
        </w:tc>
      </w:tr>
      <w:tr w:rsidR="0051032D" w:rsidRPr="009F314E" w14:paraId="02BE259F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4FE2" w14:textId="165B09CB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9.20*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B835E" w14:textId="77777777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B8710" w14:textId="118A28B4" w:rsidR="0051032D" w:rsidRPr="009F314E" w:rsidRDefault="0051032D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94975" w14:textId="287B53AD" w:rsidR="0051032D" w:rsidRPr="009F314E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Аммоний-ион (аммиак и ионы  аммония) 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03BC6A" w14:textId="77777777" w:rsidR="0051032D" w:rsidRPr="00614CA8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FD6C0" w14:textId="0E91F394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 </w:t>
            </w:r>
            <w:r w:rsidR="00DF0F26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.5 </w:t>
            </w:r>
          </w:p>
        </w:tc>
      </w:tr>
      <w:tr w:rsidR="0051032D" w:rsidRPr="009F314E" w14:paraId="733A255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5078C" w14:textId="6CF31E44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9.21*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F403A" w14:textId="4D2CD090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FDE04" w14:textId="0BA3D376" w:rsidR="0051032D" w:rsidRPr="009F314E" w:rsidRDefault="0051032D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5346B" w14:textId="7884AA94" w:rsidR="0051032D" w:rsidRPr="009F314E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68B52E" w14:textId="77777777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B640E" w14:textId="257C5DCA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 </w:t>
            </w:r>
            <w:r w:rsidR="00DF0F26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.6 </w:t>
            </w:r>
          </w:p>
        </w:tc>
      </w:tr>
      <w:tr w:rsidR="0051032D" w:rsidRPr="009F314E" w14:paraId="1B7DA3DF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FFE0" w14:textId="45DD05AC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9.22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7297D" w14:textId="1F450439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F7693" w14:textId="7CA8A435" w:rsidR="0051032D" w:rsidRPr="009F314E" w:rsidRDefault="00DF0F26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  <w:r w:rsidR="0051032D"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4E143" w14:textId="2AA7156F" w:rsidR="0051032D" w:rsidRPr="009F314E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A2847B" w14:textId="77777777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0E2C9" w14:textId="77777777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8467-2009 </w:t>
            </w:r>
          </w:p>
          <w:p w14:paraId="12C144EB" w14:textId="1558E59B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55684-2013</w:t>
            </w:r>
          </w:p>
        </w:tc>
      </w:tr>
      <w:tr w:rsidR="0051032D" w:rsidRPr="009F314E" w14:paraId="3A266C14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4BD94" w14:textId="2B6C3DDD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9.23*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9DBA" w14:textId="3945667F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649C92" w14:textId="2BD7E768" w:rsidR="0051032D" w:rsidRPr="009F314E" w:rsidRDefault="0051032D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11.07/08.052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D7691F" w14:textId="03FA0AD0" w:rsidR="0051032D" w:rsidRPr="009F314E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1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E8D387" w14:textId="77777777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07D942" w14:textId="7D521751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18164-72 </w:t>
            </w:r>
          </w:p>
        </w:tc>
      </w:tr>
      <w:tr w:rsidR="00DF0F26" w:rsidRPr="009F314E" w14:paraId="363A54B6" w14:textId="77777777" w:rsidTr="002D3BF5">
        <w:trPr>
          <w:trHeight w:val="840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C0804" w14:textId="76D08DED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9.24*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C323B" w14:textId="433D9A6D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Воды минеральные и прочие в бутылках 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3FE4CA" w14:textId="160DDD20" w:rsidR="00DF0F26" w:rsidRPr="009F314E" w:rsidRDefault="00DF0F26" w:rsidP="00DF0F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08.07/08.149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8EDAD" w14:textId="7DA2BBC5" w:rsidR="00DF0F26" w:rsidRPr="009F314E" w:rsidRDefault="00DF0F26" w:rsidP="00DF0F2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Жесткость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CFBFA0" w14:textId="77777777" w:rsidR="00DF0F26" w:rsidRPr="00614CA8" w:rsidRDefault="00DF0F26" w:rsidP="00DF0F2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FF70AAF" w14:textId="77777777" w:rsidR="00DF0F26" w:rsidRPr="00614CA8" w:rsidRDefault="00DF0F26" w:rsidP="00DF0F2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4C02ECF3" w14:textId="33619FD6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614CA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48FDB8" w14:textId="75545C45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31954-2012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.4</w:t>
            </w:r>
          </w:p>
        </w:tc>
      </w:tr>
      <w:tr w:rsidR="00DF0F26" w:rsidRPr="009F314E" w14:paraId="4FDC68E6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1591" w14:textId="55B12874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9.25*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9549C" w14:textId="77777777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FC51A" w14:textId="73470BDA" w:rsidR="00DF0F26" w:rsidRPr="009F314E" w:rsidRDefault="00DF0F26" w:rsidP="00DF0F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196DE2" w14:textId="0869CF5F" w:rsidR="00DF0F26" w:rsidRPr="009F314E" w:rsidRDefault="00DF0F26" w:rsidP="00DF0F2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Щелочность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993F42" w14:textId="77777777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1C9DBE" w14:textId="5E453232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</w:t>
            </w:r>
            <w:r w:rsidRPr="009F314E">
              <w:rPr>
                <w:sz w:val="22"/>
                <w:szCs w:val="22"/>
                <w:lang w:val="en-US"/>
              </w:rPr>
              <w:t xml:space="preserve"> 31957-2012 </w:t>
            </w:r>
          </w:p>
        </w:tc>
      </w:tr>
      <w:tr w:rsidR="00DF0F26" w:rsidRPr="009F314E" w14:paraId="4C89879D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E0AC3" w14:textId="53246714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9.26*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FBFC5" w14:textId="2FE83470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2CB5D1" w14:textId="4429BCE0" w:rsidR="00DF0F26" w:rsidRPr="009F314E" w:rsidRDefault="00DF0F26" w:rsidP="00DF0F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47F72E" w14:textId="36934A53" w:rsidR="00DF0F26" w:rsidRPr="009F314E" w:rsidRDefault="00DF0F26" w:rsidP="00DF0F2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Фторид-ион (фториды)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E27AE6" w14:textId="77777777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91A590" w14:textId="4B9726BF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4386 -89 п.1 </w:t>
            </w:r>
          </w:p>
        </w:tc>
      </w:tr>
      <w:tr w:rsidR="00DF0F26" w:rsidRPr="009F314E" w14:paraId="2F6C07A0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921ED" w14:textId="5E6D4410" w:rsidR="00DF0F26" w:rsidRPr="008A5217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9.27*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75803" w14:textId="77777777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D8072DE" w14:textId="77777777" w:rsidR="00DF0F26" w:rsidRPr="008A5217" w:rsidRDefault="00DF0F26" w:rsidP="00DF0F2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8A5217">
              <w:rPr>
                <w:sz w:val="16"/>
                <w:szCs w:val="16"/>
              </w:rPr>
              <w:t>11.07/01.086</w:t>
            </w:r>
          </w:p>
          <w:p w14:paraId="77285FE6" w14:textId="6BBB6BF7" w:rsidR="00DF0F26" w:rsidRPr="008A5217" w:rsidRDefault="00DF0F26" w:rsidP="008A521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F40193" w14:textId="7A307DFB" w:rsidR="00DF0F26" w:rsidRPr="009F314E" w:rsidRDefault="00DF0F26" w:rsidP="00DF0F2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Общее микробное число при температуре 37 °С 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ED4A88" w14:textId="77777777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510CFD" w14:textId="4F0131A8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п.7.1</w:t>
            </w:r>
          </w:p>
        </w:tc>
      </w:tr>
      <w:tr w:rsidR="00DF0F26" w:rsidRPr="009F314E" w14:paraId="0A64B788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3EC0E" w14:textId="54E19EF1" w:rsidR="00DF0F26" w:rsidRPr="008A5217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9.28*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3C58E" w14:textId="77777777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68EA4CA" w14:textId="20919EA9" w:rsidR="00DF0F26" w:rsidRPr="008A5217" w:rsidRDefault="00DF0F26" w:rsidP="00DF0F2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54A8CE" w14:textId="7D2E93EB" w:rsidR="00DF0F26" w:rsidRPr="009F314E" w:rsidRDefault="00DF0F26" w:rsidP="00DF0F2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Общее микробное число при температуре 22 °С 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DCD55B" w14:textId="77777777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1DAD3" w14:textId="64E3908B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п.7.1</w:t>
            </w:r>
          </w:p>
        </w:tc>
      </w:tr>
      <w:tr w:rsidR="00DF0F26" w:rsidRPr="009F314E" w14:paraId="50F45AEF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9C3F7" w14:textId="49515B64" w:rsidR="00DF0F26" w:rsidRPr="008A5217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9.29*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FBCE3" w14:textId="77777777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AE285C" w14:textId="227CAE83" w:rsidR="00DF0F26" w:rsidRPr="008A5217" w:rsidRDefault="00DF0F26" w:rsidP="00DF0F2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4F075F" w14:textId="480038BF" w:rsidR="00DF0F26" w:rsidRPr="009F314E" w:rsidRDefault="00DF0F26" w:rsidP="00DF0F2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DA98F5" w14:textId="77777777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2AD9DA" w14:textId="3BADD58C" w:rsidR="00DF0F26" w:rsidRPr="009F314E" w:rsidRDefault="00DF0F26" w:rsidP="00DF0F26">
            <w:pPr>
              <w:pStyle w:val="af6"/>
            </w:pPr>
            <w:r w:rsidRPr="009F314E">
              <w:t>ГОСТ 34786-2021 п.9.1</w:t>
            </w:r>
          </w:p>
        </w:tc>
      </w:tr>
      <w:tr w:rsidR="00DF0F26" w:rsidRPr="009F314E" w14:paraId="133E356D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A0FD7" w14:textId="5494516A" w:rsidR="00DF0F26" w:rsidRPr="008A5217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9.30*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E628D" w14:textId="77777777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7A4F4" w14:textId="07C7B17B" w:rsidR="00DF0F26" w:rsidRPr="008A5217" w:rsidRDefault="00DF0F26" w:rsidP="00DF0F2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D413" w14:textId="0CDB9FEA" w:rsidR="00DF0F26" w:rsidRPr="009F314E" w:rsidRDefault="00DF0F26" w:rsidP="00DF0F26">
            <w:pPr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Термотолерантные</w:t>
            </w:r>
            <w:proofErr w:type="spellEnd"/>
            <w:r w:rsidRPr="009F314E">
              <w:rPr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578F8E" w14:textId="532B329F" w:rsidR="00DF0F26" w:rsidRPr="009F314E" w:rsidRDefault="00DF0F26" w:rsidP="00A27F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66181" w14:textId="77777777" w:rsidR="00DF0F26" w:rsidRPr="009F314E" w:rsidRDefault="00DF0F26" w:rsidP="00DF0F26">
            <w:pPr>
              <w:pStyle w:val="af6"/>
              <w:rPr>
                <w:lang w:val="ru-RU"/>
              </w:rPr>
            </w:pPr>
            <w:r w:rsidRPr="009F314E">
              <w:t>ГОСТ 34786-2021 п.9.</w:t>
            </w:r>
            <w:r w:rsidRPr="009F314E">
              <w:rPr>
                <w:lang w:val="ru-RU"/>
              </w:rPr>
              <w:t>3</w:t>
            </w:r>
          </w:p>
          <w:p w14:paraId="5F2B17D5" w14:textId="570E9B69" w:rsidR="00DF0F26" w:rsidRPr="009F314E" w:rsidRDefault="00DF0F26" w:rsidP="00DF0F26">
            <w:pPr>
              <w:pStyle w:val="af6"/>
            </w:pPr>
          </w:p>
        </w:tc>
      </w:tr>
      <w:tr w:rsidR="002A00E7" w:rsidRPr="009F314E" w14:paraId="53586389" w14:textId="77777777" w:rsidTr="002D3BF5">
        <w:trPr>
          <w:trHeight w:val="71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AA392" w14:textId="50375BCF" w:rsidR="002A00E7" w:rsidRPr="008A5217" w:rsidRDefault="002A00E7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9.32*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20535" w14:textId="77777777" w:rsidR="002A00E7" w:rsidRPr="009F314E" w:rsidRDefault="002A00E7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2476184" w14:textId="77777777" w:rsidR="002A00E7" w:rsidRPr="008A5217" w:rsidRDefault="002A00E7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8A5217">
              <w:rPr>
                <w:sz w:val="16"/>
                <w:szCs w:val="16"/>
              </w:rPr>
              <w:t>11.07/01.086</w:t>
            </w:r>
          </w:p>
          <w:p w14:paraId="067EB51F" w14:textId="3E0CB7F3" w:rsidR="002A00E7" w:rsidRPr="008A5217" w:rsidRDefault="002A00E7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72B32" w14:textId="0F73E29C" w:rsidR="002A00E7" w:rsidRPr="009F314E" w:rsidRDefault="002A00E7" w:rsidP="00DF0F2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Споры </w:t>
            </w:r>
            <w:proofErr w:type="spellStart"/>
            <w:r w:rsidRPr="009F314E">
              <w:rPr>
                <w:sz w:val="22"/>
                <w:szCs w:val="22"/>
              </w:rPr>
              <w:t>сульфитредуцирующих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40FB33" w14:textId="77777777" w:rsidR="002A00E7" w:rsidRDefault="002A00E7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1ABCA" w14:textId="017C22DD" w:rsidR="002A00E7" w:rsidRPr="009F314E" w:rsidRDefault="002A00E7" w:rsidP="00DF0F26">
            <w:pPr>
              <w:pStyle w:val="af6"/>
            </w:pPr>
            <w:r w:rsidRPr="009F314E">
              <w:t>ГОСТ 34786-2021</w:t>
            </w:r>
          </w:p>
        </w:tc>
      </w:tr>
      <w:tr w:rsidR="002A00E7" w:rsidRPr="009F314E" w14:paraId="3054DCC3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68566" w14:textId="1B3E409D" w:rsidR="002A00E7" w:rsidRPr="008A5217" w:rsidRDefault="002A00E7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9.33*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85660" w14:textId="77777777" w:rsidR="002A00E7" w:rsidRPr="009F314E" w:rsidRDefault="002A00E7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65CD0" w14:textId="77777777" w:rsidR="002A00E7" w:rsidRPr="00DF0F26" w:rsidRDefault="002A00E7" w:rsidP="002A00E7">
            <w:pPr>
              <w:shd w:val="clear" w:color="auto" w:fill="FFFFFF"/>
              <w:jc w:val="both"/>
              <w:rPr>
                <w:color w:val="EE0000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E0140A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P</w:t>
            </w:r>
            <w:proofErr w:type="spellStart"/>
            <w:r w:rsidRPr="009F314E">
              <w:rPr>
                <w:sz w:val="22"/>
                <w:szCs w:val="22"/>
                <w:lang w:val="en-US"/>
              </w:rPr>
              <w:t>seudomonas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aeruginosa</w:t>
            </w:r>
            <w:proofErr w:type="spellEnd"/>
          </w:p>
          <w:p w14:paraId="5B03A3C1" w14:textId="77777777" w:rsidR="002A00E7" w:rsidRPr="009F314E" w:rsidRDefault="002A00E7" w:rsidP="00DF0F26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ADF742" w14:textId="77777777" w:rsidR="002A00E7" w:rsidRDefault="002A00E7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0F6586" w14:textId="77777777" w:rsidR="002A00E7" w:rsidRPr="009F314E" w:rsidRDefault="002A00E7" w:rsidP="002A00E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№ 068-1109, утв. ГГСВ РБ 24.11.2009 </w:t>
            </w:r>
          </w:p>
          <w:p w14:paraId="72B67BDA" w14:textId="77777777" w:rsidR="002A00E7" w:rsidRPr="009F314E" w:rsidRDefault="002A00E7" w:rsidP="002A00E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16266-2018</w:t>
            </w:r>
          </w:p>
          <w:p w14:paraId="6DF37824" w14:textId="5DBA408C" w:rsidR="002A00E7" w:rsidRPr="009F314E" w:rsidRDefault="002A00E7" w:rsidP="002A00E7">
            <w:pPr>
              <w:pStyle w:val="af6"/>
            </w:pPr>
            <w:r w:rsidRPr="009F314E">
              <w:t>ГОСТ 34786-2021 р. 11</w:t>
            </w:r>
          </w:p>
        </w:tc>
      </w:tr>
    </w:tbl>
    <w:p w14:paraId="77A6A81C" w14:textId="77777777" w:rsidR="002D3BF5" w:rsidRDefault="002D3BF5"/>
    <w:p w14:paraId="52210130" w14:textId="77777777" w:rsidR="002D3BF5" w:rsidRDefault="002D3BF5"/>
    <w:p w14:paraId="0770F1E3" w14:textId="77777777" w:rsidR="002D3BF5" w:rsidRDefault="002D3BF5"/>
    <w:p w14:paraId="6F5C7C9F" w14:textId="77777777" w:rsidR="008A5217" w:rsidRDefault="008A5217"/>
    <w:p w14:paraId="27397912" w14:textId="77777777" w:rsidR="008A5217" w:rsidRDefault="008A5217"/>
    <w:p w14:paraId="3BA00A38" w14:textId="77777777" w:rsidR="008A5217" w:rsidRDefault="008A5217"/>
    <w:p w14:paraId="71B45151" w14:textId="77777777" w:rsidR="002D3BF5" w:rsidRDefault="002D3BF5"/>
    <w:tbl>
      <w:tblPr>
        <w:tblpPr w:leftFromText="180" w:rightFromText="180" w:vertAnchor="text" w:tblpX="-78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16"/>
        <w:gridCol w:w="1843"/>
        <w:gridCol w:w="1984"/>
      </w:tblGrid>
      <w:tr w:rsidR="002A00E7" w:rsidRPr="009F314E" w14:paraId="0A8C3AF7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1BD1" w14:textId="6FF34B5F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9.3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4FBF8" w14:textId="4C237681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Воды минеральные и прочие в бутылках 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300CE" w14:textId="2EC69DEB" w:rsidR="002A00E7" w:rsidRPr="009F314E" w:rsidRDefault="002A00E7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2C304" w14:textId="324B47D5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B66166" w14:textId="77777777" w:rsidR="002A00E7" w:rsidRPr="002A00E7" w:rsidRDefault="002A00E7" w:rsidP="002A00E7">
            <w:pPr>
              <w:jc w:val="both"/>
            </w:pPr>
            <w:r w:rsidRPr="002A00E7">
              <w:t>ГН, утв. постановлением МЗ  Республики Беларусь 15.12.2015 № 123</w:t>
            </w:r>
          </w:p>
          <w:p w14:paraId="3BC36A62" w14:textId="77777777" w:rsidR="002A00E7" w:rsidRPr="002A00E7" w:rsidRDefault="002A00E7" w:rsidP="002A00E7">
            <w:pPr>
              <w:jc w:val="both"/>
              <w:rPr>
                <w:bCs/>
                <w:shd w:val="clear" w:color="auto" w:fill="FFFFFF"/>
              </w:rPr>
            </w:pPr>
            <w:r w:rsidRPr="002A00E7">
              <w:t xml:space="preserve"> </w:t>
            </w:r>
            <w:r w:rsidRPr="002A00E7">
              <w:rPr>
                <w:bCs/>
                <w:shd w:val="clear" w:color="auto" w:fill="FFFFFF"/>
              </w:rPr>
              <w:t>ГН «</w:t>
            </w:r>
            <w:r w:rsidRPr="002A00E7">
              <w:rPr>
                <w:bCs/>
                <w:color w:val="000000"/>
                <w:shd w:val="clear" w:color="auto" w:fill="FFFFFF"/>
              </w:rPr>
              <w:t xml:space="preserve">Показатели безопасности и безвредности продовольственного сырья и пищевых продуктов», утв. постановлением Совета Министров Республики </w:t>
            </w:r>
            <w:r w:rsidRPr="002A00E7">
              <w:rPr>
                <w:bCs/>
                <w:shd w:val="clear" w:color="auto" w:fill="FFFFFF"/>
              </w:rPr>
              <w:t>Беларусь от 25.01.2021 № 37</w:t>
            </w:r>
          </w:p>
          <w:p w14:paraId="14D044AD" w14:textId="52D513C2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2A00E7">
              <w:t>ТНПА и другая документация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21728" w14:textId="77777777" w:rsidR="002A00E7" w:rsidRPr="002A00E7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A00E7">
              <w:rPr>
                <w:color w:val="auto"/>
                <w:sz w:val="22"/>
                <w:szCs w:val="22"/>
              </w:rPr>
              <w:t xml:space="preserve">ГОСТ 34786-2021 </w:t>
            </w:r>
          </w:p>
          <w:p w14:paraId="14E75A9F" w14:textId="087F2DE7" w:rsidR="002A00E7" w:rsidRPr="002A00E7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A00E7">
              <w:rPr>
                <w:color w:val="auto"/>
                <w:sz w:val="22"/>
                <w:szCs w:val="22"/>
              </w:rPr>
              <w:t>р. 10</w:t>
            </w:r>
          </w:p>
        </w:tc>
      </w:tr>
      <w:tr w:rsidR="002A00E7" w:rsidRPr="009F314E" w14:paraId="21698522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E43E2" w14:textId="74605B01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F2AF6" w14:textId="77777777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E014DC" w14:textId="7C29DB3A" w:rsidR="002A00E7" w:rsidRPr="009F314E" w:rsidRDefault="002D3BF5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A816A" w14:textId="77777777" w:rsidR="002A00E7" w:rsidRPr="009F314E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9F314E">
              <w:rPr>
                <w:color w:val="auto"/>
                <w:sz w:val="22"/>
                <w:szCs w:val="22"/>
              </w:rPr>
              <w:t>Ооцисты</w:t>
            </w:r>
            <w:proofErr w:type="spell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color w:val="auto"/>
                <w:sz w:val="22"/>
                <w:szCs w:val="22"/>
              </w:rPr>
              <w:t>криптоспоридий</w:t>
            </w:r>
            <w:proofErr w:type="spell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5D8CE834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B4FA25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0BEA1" w14:textId="77777777" w:rsidR="002A00E7" w:rsidRPr="009F314E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108-1207, </w:t>
            </w:r>
          </w:p>
          <w:p w14:paraId="16ED1C75" w14:textId="276DD372" w:rsidR="002A00E7" w:rsidRPr="002A00E7" w:rsidRDefault="002A00E7" w:rsidP="002A00E7">
            <w:pPr>
              <w:jc w:val="both"/>
              <w:rPr>
                <w:rFonts w:eastAsia="Calibri"/>
                <w:sz w:val="22"/>
                <w:szCs w:val="22"/>
              </w:rPr>
            </w:pPr>
            <w:r w:rsidRPr="002A00E7">
              <w:rPr>
                <w:rFonts w:eastAsia="Calibri"/>
                <w:sz w:val="22"/>
                <w:szCs w:val="22"/>
              </w:rPr>
              <w:t>утв. ГГСВ РБ 21.01.2008</w:t>
            </w:r>
          </w:p>
        </w:tc>
      </w:tr>
      <w:tr w:rsidR="002A00E7" w:rsidRPr="009F314E" w14:paraId="1B71F177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9D37D" w14:textId="4B862049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32686" w14:textId="77777777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199A6E" w14:textId="6CCC4751" w:rsidR="002A00E7" w:rsidRPr="009F314E" w:rsidRDefault="002D3BF5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7FA1A" w14:textId="77777777" w:rsidR="002A00E7" w:rsidRPr="009F314E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Цисты лямблий </w:t>
            </w:r>
          </w:p>
          <w:p w14:paraId="594626D5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4C8E0C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595A7" w14:textId="77777777" w:rsidR="002A00E7" w:rsidRPr="009F314E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108-1207, </w:t>
            </w:r>
          </w:p>
          <w:p w14:paraId="5AF245F0" w14:textId="5D5B0E51" w:rsidR="002A00E7" w:rsidRPr="002A00E7" w:rsidRDefault="002A00E7" w:rsidP="002A00E7">
            <w:pPr>
              <w:jc w:val="both"/>
              <w:rPr>
                <w:rFonts w:eastAsia="Calibri"/>
                <w:sz w:val="22"/>
                <w:szCs w:val="22"/>
              </w:rPr>
            </w:pPr>
            <w:r w:rsidRPr="002A00E7">
              <w:rPr>
                <w:rFonts w:eastAsia="Calibri"/>
                <w:sz w:val="22"/>
                <w:szCs w:val="22"/>
              </w:rPr>
              <w:t>утв. ГГСВ РБ 21.01.2008</w:t>
            </w:r>
          </w:p>
        </w:tc>
      </w:tr>
      <w:tr w:rsidR="002A00E7" w:rsidRPr="009F314E" w14:paraId="58B10C3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F0C14" w14:textId="2D7633EA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7</w:t>
            </w:r>
            <w:r w:rsidRPr="009F314E">
              <w:rPr>
                <w:sz w:val="22"/>
                <w:szCs w:val="22"/>
              </w:rPr>
              <w:t>*</w:t>
            </w:r>
          </w:p>
          <w:p w14:paraId="62CC5BDE" w14:textId="77777777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D2EAF" w14:textId="77777777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24E404" w14:textId="73D8D9F2" w:rsidR="002A00E7" w:rsidRPr="009F314E" w:rsidRDefault="002D3BF5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82497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Яйца гельминтов </w:t>
            </w:r>
          </w:p>
          <w:p w14:paraId="644C2B44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24CA49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133CA" w14:textId="77777777" w:rsidR="002A00E7" w:rsidRPr="009F314E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108-1207, </w:t>
            </w:r>
          </w:p>
          <w:p w14:paraId="737132A6" w14:textId="256C7140" w:rsidR="002A00E7" w:rsidRPr="002A00E7" w:rsidRDefault="002A00E7" w:rsidP="002A00E7">
            <w:pPr>
              <w:jc w:val="both"/>
              <w:rPr>
                <w:rFonts w:eastAsia="Calibri"/>
                <w:sz w:val="22"/>
                <w:szCs w:val="22"/>
              </w:rPr>
            </w:pPr>
            <w:r w:rsidRPr="002A00E7">
              <w:rPr>
                <w:rFonts w:eastAsia="Calibri"/>
                <w:sz w:val="22"/>
                <w:szCs w:val="22"/>
              </w:rPr>
              <w:t xml:space="preserve">утв. ГГСВ РБ 21.01.2008 </w:t>
            </w:r>
          </w:p>
        </w:tc>
      </w:tr>
      <w:tr w:rsidR="002A00E7" w:rsidRPr="009F314E" w14:paraId="76EF510C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0C416" w14:textId="383F279F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9.38*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F4647" w14:textId="77777777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5CE682" w14:textId="77777777" w:rsidR="002A00E7" w:rsidRPr="00D73422" w:rsidRDefault="002A00E7" w:rsidP="002A00E7">
            <w:pPr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11.07/04.125</w:t>
            </w:r>
          </w:p>
          <w:p w14:paraId="2D77D3CE" w14:textId="77777777" w:rsidR="002A00E7" w:rsidRPr="009F314E" w:rsidRDefault="002A00E7" w:rsidP="008A521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560A6" w14:textId="5E9C43BA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Объемная активность</w:t>
            </w:r>
            <w:r>
              <w:rPr>
                <w:sz w:val="22"/>
                <w:szCs w:val="22"/>
              </w:rPr>
              <w:t xml:space="preserve"> радионуклида</w:t>
            </w:r>
            <w:r w:rsidRPr="009F314E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43CE4D" w14:textId="77777777" w:rsidR="002A00E7" w:rsidRPr="00B77DA2" w:rsidRDefault="002A00E7" w:rsidP="002A00E7">
            <w:pPr>
              <w:suppressAutoHyphens/>
              <w:jc w:val="both"/>
            </w:pPr>
            <w:r w:rsidRPr="00B77DA2">
              <w:t>ГН 10-117-99 (РДУ-99) Республиканские допустимые уровни содержания цезия-137 и стронция-90 в сельскохозяйственном сырье и кормах, утв</w:t>
            </w:r>
            <w:r>
              <w:t xml:space="preserve">. </w:t>
            </w:r>
            <w:r w:rsidRPr="00B77DA2">
              <w:t>Минсельхозпродом РБ 03.08.1999</w:t>
            </w:r>
          </w:p>
          <w:p w14:paraId="0E59B6D8" w14:textId="464E4E1E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B77DA2">
              <w:rPr>
                <w:color w:val="EE0000"/>
              </w:rPr>
              <w:t xml:space="preserve"> </w:t>
            </w:r>
            <w:r w:rsidRPr="00B77DA2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83D95" w14:textId="3717C39D" w:rsidR="002A00E7" w:rsidRPr="009F314E" w:rsidRDefault="002A00E7" w:rsidP="002A00E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33052A" w:rsidRPr="009F314E" w14:paraId="48058B7D" w14:textId="77777777" w:rsidTr="002A00E7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5B19" w14:textId="77777777" w:rsidR="0033052A" w:rsidRDefault="0033052A" w:rsidP="0033052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</w:t>
            </w:r>
          </w:p>
          <w:p w14:paraId="762B933D" w14:textId="77777777" w:rsidR="0033052A" w:rsidRPr="009F314E" w:rsidRDefault="0033052A" w:rsidP="0033052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.1</w:t>
            </w:r>
          </w:p>
          <w:p w14:paraId="00BC7E1B" w14:textId="77777777" w:rsidR="0033052A" w:rsidRPr="009F314E" w:rsidRDefault="0033052A" w:rsidP="0033052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7A6350CE" w14:textId="77777777" w:rsidR="0033052A" w:rsidRPr="009F314E" w:rsidRDefault="0033052A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D07C5" w14:textId="5DC40C54" w:rsidR="0033052A" w:rsidRPr="009F314E" w:rsidRDefault="0033052A" w:rsidP="0033052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Блюда пищевые готовые</w:t>
            </w:r>
            <w:r w:rsidR="002D3BF5">
              <w:rPr>
                <w:sz w:val="22"/>
                <w:szCs w:val="22"/>
              </w:rPr>
              <w:t>. Продукты пищевые прочие</w:t>
            </w:r>
          </w:p>
          <w:p w14:paraId="4F1FD93C" w14:textId="77777777" w:rsidR="0033052A" w:rsidRPr="009F314E" w:rsidRDefault="0033052A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A3614E" w14:textId="77777777" w:rsidR="0033052A" w:rsidRPr="009F314E" w:rsidRDefault="0033052A" w:rsidP="003305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10.89/42.000</w:t>
            </w:r>
          </w:p>
          <w:p w14:paraId="36D8A66F" w14:textId="77777777" w:rsidR="0033052A" w:rsidRPr="009F314E" w:rsidRDefault="0033052A" w:rsidP="003305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10.85/42.000</w:t>
            </w:r>
          </w:p>
          <w:p w14:paraId="3075B389" w14:textId="77777777" w:rsidR="0033052A" w:rsidRPr="009F314E" w:rsidRDefault="0033052A" w:rsidP="0033052A">
            <w:pPr>
              <w:rPr>
                <w:sz w:val="22"/>
                <w:szCs w:val="22"/>
              </w:rPr>
            </w:pPr>
          </w:p>
          <w:p w14:paraId="13DDA9F1" w14:textId="77777777" w:rsidR="0033052A" w:rsidRPr="009F314E" w:rsidRDefault="0033052A" w:rsidP="00DF0F2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6196E" w14:textId="77777777" w:rsidR="0033052A" w:rsidRPr="009F314E" w:rsidRDefault="0033052A" w:rsidP="0033052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07EA54C6" w14:textId="77777777" w:rsidR="0033052A" w:rsidRPr="009F314E" w:rsidRDefault="0033052A" w:rsidP="0033052A">
            <w:pPr>
              <w:jc w:val="both"/>
              <w:rPr>
                <w:sz w:val="22"/>
                <w:szCs w:val="22"/>
              </w:rPr>
            </w:pPr>
          </w:p>
          <w:p w14:paraId="39CD3F8B" w14:textId="77777777" w:rsidR="0033052A" w:rsidRPr="009F314E" w:rsidRDefault="0033052A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5146FF" w14:textId="77777777" w:rsidR="0033052A" w:rsidRPr="009F314E" w:rsidRDefault="0033052A" w:rsidP="0033052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171-2015 </w:t>
            </w:r>
          </w:p>
          <w:p w14:paraId="2A1D92DC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908-2004</w:t>
            </w:r>
          </w:p>
          <w:p w14:paraId="4B97BCD1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7170-2017 </w:t>
            </w:r>
          </w:p>
          <w:p w14:paraId="17336EED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32159-2013</w:t>
            </w:r>
          </w:p>
          <w:p w14:paraId="2B333B23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7699-78</w:t>
            </w:r>
          </w:p>
          <w:p w14:paraId="67707AAA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13830-97</w:t>
            </w:r>
          </w:p>
          <w:p w14:paraId="611EBA80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18488-2000 </w:t>
            </w:r>
          </w:p>
          <w:p w14:paraId="72E5AC2B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28483-2015</w:t>
            </w:r>
          </w:p>
          <w:p w14:paraId="700AEE7F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983-95</w:t>
            </w:r>
          </w:p>
          <w:p w14:paraId="6E6C6828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991-95</w:t>
            </w:r>
          </w:p>
          <w:p w14:paraId="4FE4C7A2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16CB6A7F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1828-2008</w:t>
            </w:r>
          </w:p>
          <w:p w14:paraId="14C1390B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2156-76</w:t>
            </w:r>
          </w:p>
          <w:p w14:paraId="53B62998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54607.3-2014</w:t>
            </w:r>
            <w:proofErr w:type="gramEnd"/>
            <w:r w:rsidRPr="009F314E">
              <w:rPr>
                <w:sz w:val="22"/>
                <w:szCs w:val="22"/>
              </w:rPr>
              <w:t xml:space="preserve">  </w:t>
            </w:r>
          </w:p>
          <w:p w14:paraId="120B8BCB" w14:textId="54E4DB93" w:rsidR="0033052A" w:rsidRPr="009F314E" w:rsidRDefault="0033052A" w:rsidP="0050193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00A5E" w14:textId="77777777" w:rsidR="0050193E" w:rsidRPr="0050193E" w:rsidRDefault="0050193E" w:rsidP="0050193E">
            <w:pPr>
              <w:jc w:val="both"/>
            </w:pPr>
            <w:r w:rsidRPr="0050193E">
              <w:t xml:space="preserve">ГОСТ 33770-2016 р.3 </w:t>
            </w:r>
          </w:p>
          <w:p w14:paraId="180AA493" w14:textId="77777777" w:rsidR="0050193E" w:rsidRPr="0050193E" w:rsidRDefault="0050193E" w:rsidP="0050193E">
            <w:pPr>
              <w:jc w:val="both"/>
            </w:pPr>
            <w:r w:rsidRPr="0050193E">
              <w:t xml:space="preserve">ГОСТ 33444-2015 </w:t>
            </w:r>
          </w:p>
          <w:p w14:paraId="6B584882" w14:textId="77777777" w:rsidR="0050193E" w:rsidRPr="0050193E" w:rsidRDefault="0050193E" w:rsidP="0050193E">
            <w:pPr>
              <w:jc w:val="both"/>
            </w:pPr>
            <w:r w:rsidRPr="0050193E">
              <w:t>ГОСТ 171-2015 п.8.1</w:t>
            </w:r>
          </w:p>
          <w:p w14:paraId="34E28A67" w14:textId="77777777" w:rsidR="0050193E" w:rsidRPr="0050193E" w:rsidRDefault="0050193E" w:rsidP="0050193E">
            <w:pPr>
              <w:jc w:val="both"/>
            </w:pPr>
            <w:r w:rsidRPr="0050193E">
              <w:t>ГОСТ 908-2004 п.7.1</w:t>
            </w:r>
          </w:p>
          <w:p w14:paraId="71E46FE6" w14:textId="77777777" w:rsidR="0050193E" w:rsidRPr="0050193E" w:rsidRDefault="0050193E" w:rsidP="0050193E">
            <w:pPr>
              <w:jc w:val="both"/>
            </w:pPr>
            <w:r w:rsidRPr="0050193E">
              <w:t>ГОСТ 2156-76 р.2</w:t>
            </w:r>
          </w:p>
          <w:p w14:paraId="63A5CCA1" w14:textId="77777777" w:rsidR="0050193E" w:rsidRPr="0050193E" w:rsidRDefault="0050193E" w:rsidP="0050193E">
            <w:pPr>
              <w:jc w:val="both"/>
            </w:pPr>
            <w:r w:rsidRPr="0050193E">
              <w:t xml:space="preserve">ГОСТ 15113.0-77 </w:t>
            </w:r>
          </w:p>
          <w:p w14:paraId="6AA822EA" w14:textId="77777777" w:rsidR="0050193E" w:rsidRPr="0050193E" w:rsidRDefault="0050193E" w:rsidP="0050193E">
            <w:pPr>
              <w:jc w:val="both"/>
            </w:pPr>
            <w:r w:rsidRPr="0050193E">
              <w:t>ГОСТ 31904-2012</w:t>
            </w:r>
          </w:p>
          <w:p w14:paraId="4F505076" w14:textId="77777777" w:rsidR="0050193E" w:rsidRPr="0050193E" w:rsidRDefault="0050193E" w:rsidP="0050193E">
            <w:pPr>
              <w:jc w:val="both"/>
            </w:pPr>
            <w:r w:rsidRPr="0050193E">
              <w:t>СТБ 1036-97</w:t>
            </w:r>
          </w:p>
          <w:p w14:paraId="572B9675" w14:textId="77777777" w:rsidR="0050193E" w:rsidRPr="0050193E" w:rsidRDefault="0050193E" w:rsidP="0050193E">
            <w:pPr>
              <w:jc w:val="both"/>
            </w:pPr>
            <w:r w:rsidRPr="0050193E">
              <w:t>СТБ 1053-2015</w:t>
            </w:r>
          </w:p>
          <w:p w14:paraId="3E37ED4E" w14:textId="77777777" w:rsidR="0050193E" w:rsidRPr="0050193E" w:rsidRDefault="0050193E" w:rsidP="0050193E">
            <w:pPr>
              <w:jc w:val="both"/>
            </w:pPr>
            <w:r w:rsidRPr="0050193E">
              <w:t>МУ 18/29 МТ РБ и МЗ РБ от 21.04.2001 п.3.2, п.11.2 ,р.4</w:t>
            </w:r>
          </w:p>
          <w:p w14:paraId="0297AB45" w14:textId="77777777" w:rsidR="0050193E" w:rsidRPr="0050193E" w:rsidRDefault="0050193E" w:rsidP="0050193E">
            <w:pPr>
              <w:jc w:val="both"/>
            </w:pPr>
            <w:r w:rsidRPr="0050193E">
              <w:t>ГОСТ 34668-2020</w:t>
            </w:r>
          </w:p>
          <w:p w14:paraId="0F92390E" w14:textId="77777777" w:rsidR="0050193E" w:rsidRPr="0050193E" w:rsidRDefault="0050193E" w:rsidP="0050193E">
            <w:pPr>
              <w:jc w:val="both"/>
            </w:pPr>
            <w:r w:rsidRPr="0050193E">
              <w:t>ГОСТ 4288-76 п. 2.1</w:t>
            </w:r>
          </w:p>
          <w:p w14:paraId="77A39066" w14:textId="77777777" w:rsidR="0050193E" w:rsidRPr="0050193E" w:rsidRDefault="0050193E" w:rsidP="0050193E">
            <w:pPr>
              <w:jc w:val="both"/>
            </w:pPr>
            <w:r w:rsidRPr="0050193E">
              <w:t xml:space="preserve">ГОСТ Р </w:t>
            </w:r>
            <w:proofErr w:type="gramStart"/>
            <w:r w:rsidRPr="0050193E">
              <w:t>54607.1-2011</w:t>
            </w:r>
            <w:proofErr w:type="gramEnd"/>
          </w:p>
          <w:p w14:paraId="5FFEAB7C" w14:textId="58E78061" w:rsidR="0033052A" w:rsidRPr="009F314E" w:rsidRDefault="0050193E" w:rsidP="0050193E">
            <w:pPr>
              <w:rPr>
                <w:sz w:val="22"/>
                <w:szCs w:val="22"/>
              </w:rPr>
            </w:pPr>
            <w:r w:rsidRPr="0050193E">
              <w:t xml:space="preserve">ГОСТ Р </w:t>
            </w:r>
            <w:proofErr w:type="gramStart"/>
            <w:r w:rsidRPr="0050193E">
              <w:t>54607.3-2014</w:t>
            </w:r>
            <w:proofErr w:type="gramEnd"/>
            <w:r w:rsidRPr="0050193E">
              <w:t xml:space="preserve"> п. 6.1.4</w:t>
            </w:r>
          </w:p>
        </w:tc>
      </w:tr>
    </w:tbl>
    <w:p w14:paraId="62F2A6C3" w14:textId="77777777" w:rsidR="0050193E" w:rsidRDefault="0050193E"/>
    <w:p w14:paraId="26DFE830" w14:textId="77777777" w:rsidR="0050193E" w:rsidRDefault="0050193E"/>
    <w:p w14:paraId="552272F7" w14:textId="77777777" w:rsidR="0050193E" w:rsidRDefault="0050193E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50193E" w:rsidRPr="009F314E" w14:paraId="5CEA3110" w14:textId="77777777" w:rsidTr="0050193E">
        <w:trPr>
          <w:trHeight w:val="26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517DF13" w14:textId="42F4D731" w:rsidR="0050193E" w:rsidRPr="009F314E" w:rsidRDefault="0050193E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10.2*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C507F7D" w14:textId="05B4D792" w:rsidR="00B159E1" w:rsidRPr="009F314E" w:rsidRDefault="0050193E" w:rsidP="00B159E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159E1">
              <w:rPr>
                <w:sz w:val="22"/>
                <w:szCs w:val="22"/>
              </w:rPr>
              <w:t>Блюда пищевые готовые. Продукты пищевые прочие</w:t>
            </w:r>
          </w:p>
          <w:p w14:paraId="6FD5B1D8" w14:textId="4737B40E" w:rsidR="0050193E" w:rsidRPr="009F314E" w:rsidRDefault="0050193E" w:rsidP="0033052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987C06" w14:textId="77777777" w:rsidR="0050193E" w:rsidRPr="009F314E" w:rsidRDefault="0050193E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10.89/11.116</w:t>
            </w:r>
          </w:p>
          <w:p w14:paraId="5EDAF3F4" w14:textId="77777777" w:rsidR="0050193E" w:rsidRPr="009F314E" w:rsidRDefault="0050193E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10.85/11.116</w:t>
            </w:r>
          </w:p>
          <w:p w14:paraId="7414926B" w14:textId="0D6E6D85" w:rsidR="0050193E" w:rsidRPr="009F314E" w:rsidRDefault="0050193E" w:rsidP="00A27FE8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A30F86" w14:textId="77777777" w:rsidR="0050193E" w:rsidRPr="009F314E" w:rsidRDefault="0050193E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</w:t>
            </w:r>
          </w:p>
          <w:p w14:paraId="50979046" w14:textId="77777777" w:rsidR="0050193E" w:rsidRPr="009F314E" w:rsidRDefault="0050193E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(внешний вид, цвет, структура, консистенция, качество фарша, запах, вкус, хруст, вид и рисунок на разрезе, сочность, форма)</w:t>
            </w:r>
          </w:p>
          <w:p w14:paraId="544202E3" w14:textId="4F3A5F7F" w:rsidR="0050193E" w:rsidRPr="009F314E" w:rsidRDefault="0050193E" w:rsidP="00B159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EF4C98" w14:textId="77777777" w:rsidR="0050193E" w:rsidRDefault="0079788A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1210-2010</w:t>
            </w:r>
          </w:p>
          <w:p w14:paraId="0375AD96" w14:textId="65F2AD43" w:rsidR="0079788A" w:rsidRPr="009F314E" w:rsidRDefault="0079788A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CBB19E" w14:textId="1D280D1E" w:rsidR="0050193E" w:rsidRPr="009F314E" w:rsidRDefault="0050193E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171-2015 п. 8.2, п.8.3</w:t>
            </w:r>
          </w:p>
          <w:p w14:paraId="2669E001" w14:textId="77777777" w:rsidR="0050193E" w:rsidRPr="009F314E" w:rsidRDefault="0050193E" w:rsidP="00921A91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908-2004 п. 7.4</w:t>
            </w:r>
          </w:p>
          <w:p w14:paraId="46C34587" w14:textId="77777777" w:rsidR="0050193E" w:rsidRPr="009F314E" w:rsidRDefault="0050193E" w:rsidP="00921A91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2156-76  п. 3.3</w:t>
            </w:r>
          </w:p>
          <w:p w14:paraId="4C4F2A9A" w14:textId="77777777" w:rsidR="0050193E" w:rsidRPr="009F314E" w:rsidRDefault="0050193E" w:rsidP="00921A91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7698-93 п.2.2</w:t>
            </w:r>
          </w:p>
          <w:p w14:paraId="142238A1" w14:textId="77777777" w:rsidR="0050193E" w:rsidRPr="009F314E" w:rsidRDefault="0050193E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27558-2022</w:t>
            </w:r>
          </w:p>
          <w:p w14:paraId="7FE3346D" w14:textId="77777777" w:rsidR="0050193E" w:rsidRPr="009F314E" w:rsidRDefault="0050193E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15113.3-77 р.2 ГОСТ 28483-2015 п.8.2, 8.3</w:t>
            </w:r>
          </w:p>
          <w:p w14:paraId="4A5F45CA" w14:textId="77777777" w:rsidR="0050193E" w:rsidRPr="009F314E" w:rsidRDefault="0050193E" w:rsidP="00C55A1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33770-2016 р.4</w:t>
            </w:r>
          </w:p>
          <w:p w14:paraId="44052A87" w14:textId="77777777" w:rsidR="0050193E" w:rsidRPr="009F314E" w:rsidRDefault="0050193E" w:rsidP="00251312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4288-76 п.2.3 </w:t>
            </w:r>
          </w:p>
          <w:p w14:paraId="54911547" w14:textId="153D5636" w:rsidR="0050193E" w:rsidRPr="009F314E" w:rsidRDefault="0050193E" w:rsidP="00A27FE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54607.3-2014</w:t>
            </w:r>
            <w:proofErr w:type="gramEnd"/>
            <w:r w:rsidRPr="009F314E">
              <w:rPr>
                <w:sz w:val="22"/>
                <w:szCs w:val="22"/>
              </w:rPr>
              <w:t xml:space="preserve"> п.6.1</w:t>
            </w:r>
          </w:p>
        </w:tc>
      </w:tr>
      <w:tr w:rsidR="0050193E" w:rsidRPr="009F314E" w14:paraId="3D8A3744" w14:textId="77777777" w:rsidTr="00CD7F35">
        <w:trPr>
          <w:trHeight w:val="2788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D8058" w14:textId="65CEA09F" w:rsidR="0050193E" w:rsidRPr="009F314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4DE497B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B5E3C8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2F018F0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FF9B29C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945FB97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D19F80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E0F4ED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120F2A7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809C03F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20E09D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A61707C" w14:textId="77777777" w:rsidR="0050193E" w:rsidRPr="009F314E" w:rsidRDefault="0050193E" w:rsidP="005019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250795" w14:textId="77777777" w:rsidR="0050193E" w:rsidRPr="009F314E" w:rsidRDefault="0050193E" w:rsidP="00921A91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A0C45B" w14:textId="77777777" w:rsidR="0050193E" w:rsidRPr="009F314E" w:rsidRDefault="0050193E" w:rsidP="00921A9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99C01C" w14:textId="77777777" w:rsidR="0050193E" w:rsidRPr="009F314E" w:rsidRDefault="0050193E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6BBEFA" w14:textId="4C4FEDE7" w:rsidR="0050193E" w:rsidRPr="009F314E" w:rsidRDefault="0050193E" w:rsidP="004F736F">
            <w:pPr>
              <w:jc w:val="both"/>
              <w:rPr>
                <w:sz w:val="22"/>
                <w:szCs w:val="22"/>
              </w:rPr>
            </w:pPr>
          </w:p>
        </w:tc>
      </w:tr>
      <w:tr w:rsidR="00A87D91" w:rsidRPr="009F314E" w14:paraId="5E89362D" w14:textId="77777777" w:rsidTr="00CD7F35">
        <w:trPr>
          <w:trHeight w:val="557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25DD" w14:textId="4B2E9573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</w:rPr>
              <w:t>*</w:t>
            </w:r>
          </w:p>
          <w:p w14:paraId="2FCB751D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B58ADAE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0BC561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29FD38F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883ED10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13ACAD0" w14:textId="01F53CDE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7C3456" w14:textId="5DC6DBBE" w:rsidR="00A87D91" w:rsidRPr="009F314E" w:rsidRDefault="00A87D91" w:rsidP="009F29F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6537DB1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031569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1C9A363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B93D88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119155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1A8EDC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6AEDB3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2BD047F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8A15907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C006CA7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16BA32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F47381D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74344A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1AE0D6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322469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E32DEF7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0A08658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94EA4EC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919F277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37774F4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8CE978B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898A6B6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3404737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3F9048A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2FE9C3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27D08F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278B505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C56E10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01C2F35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4BE477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E886565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1A6CE6E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749F373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B0D8A65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1834798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45E5249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187799C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A1859A5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360186C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55138C3" w14:textId="77777777" w:rsidR="00A87D91" w:rsidRPr="009F314E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Блюда пищевые готовые Продукты пищевые прочие</w:t>
            </w:r>
          </w:p>
          <w:p w14:paraId="27FB8654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75D1729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94E6725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D7DBF8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71E97A6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BACC459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DF56CB6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B586EFD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AA6B6D3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8C0B17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36502F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52F8451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F3CEF2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570A9B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43EBD5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5F2950F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4D5436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A48DCE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6E11126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35B954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B7AA0A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A721B09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683DF30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163A1C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BC01FCF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49127A8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AB419B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800AE86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D343500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6E2378A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F796A3F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FEDC6CF" w14:textId="77777777" w:rsidR="00A87D91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F0B776" w14:textId="77777777" w:rsidR="00A87D91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0BAEF8D" w14:textId="77777777" w:rsidR="00A87D91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E84CB36" w14:textId="77777777" w:rsidR="00A87D91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74D26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7B86F97" w14:textId="77777777" w:rsidR="00A87D91" w:rsidRPr="009F314E" w:rsidRDefault="00A87D91" w:rsidP="0086575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78369F4" w14:textId="7777777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18A7FD" w14:textId="3FCF086C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lastRenderedPageBreak/>
              <w:t>10.85/08.052</w:t>
            </w:r>
          </w:p>
          <w:p w14:paraId="2B761976" w14:textId="7DE23948" w:rsidR="00A87D91" w:rsidRPr="009F314E" w:rsidRDefault="00A87D91" w:rsidP="0022109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10.85/08.133</w:t>
            </w:r>
          </w:p>
          <w:p w14:paraId="1FF180E2" w14:textId="77777777" w:rsidR="00A87D91" w:rsidRPr="009F314E" w:rsidRDefault="00A87D91" w:rsidP="00921A91">
            <w:pPr>
              <w:rPr>
                <w:sz w:val="22"/>
                <w:szCs w:val="22"/>
              </w:rPr>
            </w:pPr>
          </w:p>
          <w:p w14:paraId="578467B1" w14:textId="42423B99" w:rsidR="00A87D91" w:rsidRPr="009F314E" w:rsidRDefault="00A87D91" w:rsidP="00921A91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FB3B09" w14:textId="2A8993F9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массовая доля сухих веществ (сухие вещества), массовая доля общей золы </w:t>
            </w:r>
          </w:p>
          <w:p w14:paraId="0D8AD808" w14:textId="35EF8EB3" w:rsidR="00A87D91" w:rsidRPr="009F314E" w:rsidRDefault="00A87D91" w:rsidP="00921A9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8E5F82" w14:textId="77777777" w:rsidR="00A87D91" w:rsidRPr="009F314E" w:rsidRDefault="00A87D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37DF16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18/29 МТ РБ и МЗ РБ от 21.04.2001 п.5.1.1, п.5.1.2, п.5.1.4, п.5.12.2.5, п.5.7,п.11.3, п.12</w:t>
            </w:r>
          </w:p>
          <w:p w14:paraId="35231841" w14:textId="75B5DB34" w:rsidR="00A87D91" w:rsidRPr="009F314E" w:rsidRDefault="00A87D91" w:rsidP="00C823A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АМИ. БР 0023-2022 п.7, п. 8.1, п. 8.2</w:t>
            </w:r>
          </w:p>
          <w:p w14:paraId="00443B82" w14:textId="77777777" w:rsidR="00A87D91" w:rsidRPr="009F314E" w:rsidRDefault="00A87D91" w:rsidP="00B9583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54607.4-2015п.7.1, п 7.2</w:t>
            </w:r>
          </w:p>
          <w:p w14:paraId="40FA63AB" w14:textId="77777777" w:rsidR="00A87D91" w:rsidRPr="009F314E" w:rsidRDefault="00A87D91" w:rsidP="00B9583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54607.8-2016</w:t>
            </w:r>
            <w:proofErr w:type="gramEnd"/>
            <w:r w:rsidRPr="009F314E">
              <w:rPr>
                <w:sz w:val="22"/>
                <w:szCs w:val="22"/>
              </w:rPr>
              <w:t xml:space="preserve"> п. 7.1</w:t>
            </w:r>
          </w:p>
          <w:p w14:paraId="4AF2C555" w14:textId="2B4FAC16" w:rsidR="00A87D91" w:rsidRPr="009F314E" w:rsidRDefault="00A87D91" w:rsidP="00B9583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54607.10-2017</w:t>
            </w:r>
            <w:proofErr w:type="gramEnd"/>
          </w:p>
        </w:tc>
      </w:tr>
      <w:tr w:rsidR="00A87D91" w:rsidRPr="009F314E" w14:paraId="0656931F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C6432" w14:textId="23F25B90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CC8C88" w14:textId="7777777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382A59" w14:textId="3ECC3AB6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10.85/08.037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BD9C95" w14:textId="6432FD4C" w:rsidR="00A87D91" w:rsidRPr="009F314E" w:rsidRDefault="00A87D91" w:rsidP="00921A9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 (жир)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2CCA89" w14:textId="77777777" w:rsidR="00A87D91" w:rsidRPr="009F314E" w:rsidRDefault="00A87D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3499C0" w14:textId="77777777" w:rsidR="00A87D91" w:rsidRPr="009F314E" w:rsidRDefault="00A87D91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18/29 МТ РБ и МЗ РБ от 21.04.2001 п.5.2.5, п.11.3, п.12</w:t>
            </w:r>
          </w:p>
          <w:p w14:paraId="0A62AB69" w14:textId="0DB27D55" w:rsidR="00A87D91" w:rsidRPr="009F314E" w:rsidRDefault="00A87D91" w:rsidP="002F2B4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54607.5-2015</w:t>
            </w:r>
            <w:proofErr w:type="gramEnd"/>
            <w:r w:rsidRPr="009F314E">
              <w:rPr>
                <w:sz w:val="22"/>
                <w:szCs w:val="22"/>
              </w:rPr>
              <w:t xml:space="preserve"> п.7.3</w:t>
            </w:r>
          </w:p>
        </w:tc>
      </w:tr>
      <w:tr w:rsidR="00A87D91" w:rsidRPr="009F314E" w14:paraId="7539CF3C" w14:textId="77777777" w:rsidTr="00CD7F35">
        <w:trPr>
          <w:trHeight w:val="1260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334D2" w14:textId="132C3583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DE5E36" w14:textId="30324BE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D13C9F" w14:textId="02790DBC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0F7508" w14:textId="5FC7CC9A" w:rsidR="00A87D91" w:rsidRPr="009F314E" w:rsidRDefault="00A87D91" w:rsidP="00921A9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белка(белок)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098281" w14:textId="77777777" w:rsidR="00A87D91" w:rsidRPr="009F314E" w:rsidRDefault="00A87D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9E1EF2" w14:textId="046B097A" w:rsidR="00A87D91" w:rsidRPr="009F314E" w:rsidRDefault="00A87D91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18/29 МТ РБ и МЗ РБ от 21.04.2001 п.5.6.1, п.5.6.3</w:t>
            </w:r>
          </w:p>
          <w:p w14:paraId="2EE07D75" w14:textId="1DFEB077" w:rsidR="00A87D91" w:rsidRPr="009F314E" w:rsidRDefault="00A87D91" w:rsidP="008C2EB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54607.7-2016</w:t>
            </w:r>
            <w:proofErr w:type="gramEnd"/>
          </w:p>
        </w:tc>
      </w:tr>
      <w:tr w:rsidR="00A87D91" w:rsidRPr="009F314E" w14:paraId="3B26B0AB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F472E" w14:textId="5654554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1A716D" w14:textId="7777777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63332" w14:textId="6EF8A9B0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10.85/08.149</w:t>
            </w:r>
          </w:p>
          <w:p w14:paraId="3F7E218A" w14:textId="197C18DB" w:rsidR="00A87D91" w:rsidRPr="009F314E" w:rsidRDefault="00A87D91" w:rsidP="0079788A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974C9" w14:textId="0EB8509C" w:rsidR="00A87D91" w:rsidRPr="009F314E" w:rsidRDefault="00A87D91" w:rsidP="00DB471A">
            <w:pPr>
              <w:suppressAutoHyphens/>
              <w:ind w:right="10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Массовая доля </w:t>
            </w:r>
            <w:proofErr w:type="gramStart"/>
            <w:r w:rsidRPr="009F314E">
              <w:rPr>
                <w:sz w:val="22"/>
                <w:szCs w:val="22"/>
              </w:rPr>
              <w:t>витамина  С</w:t>
            </w:r>
            <w:proofErr w:type="gramEnd"/>
            <w:r w:rsidRPr="009F314E">
              <w:rPr>
                <w:sz w:val="22"/>
                <w:szCs w:val="22"/>
              </w:rPr>
              <w:t xml:space="preserve"> (содержание витамина С в порции)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623211" w14:textId="77777777" w:rsidR="00A87D91" w:rsidRPr="009F314E" w:rsidRDefault="00A87D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F51E2" w14:textId="3910FD21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7047-55 р.3</w:t>
            </w:r>
          </w:p>
          <w:p w14:paraId="232770FF" w14:textId="6B0B578F" w:rsidR="00A87D91" w:rsidRPr="009F314E" w:rsidRDefault="00A87D91" w:rsidP="0079788A">
            <w:pPr>
              <w:jc w:val="both"/>
              <w:rPr>
                <w:sz w:val="22"/>
                <w:szCs w:val="22"/>
              </w:rPr>
            </w:pPr>
          </w:p>
        </w:tc>
      </w:tr>
      <w:tr w:rsidR="00A87D91" w:rsidRPr="009F314E" w14:paraId="00F243D9" w14:textId="77777777" w:rsidTr="00CD7F35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21B0C" w14:textId="109FDB34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3468B0" w14:textId="5ECF6C0D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2E31B7" w14:textId="481EAEDD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10.89/08.052</w:t>
            </w:r>
          </w:p>
          <w:p w14:paraId="41A0ECCC" w14:textId="77777777" w:rsidR="00A87D91" w:rsidRPr="009F314E" w:rsidRDefault="00A87D91" w:rsidP="00921A91">
            <w:pPr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A9252D" w14:textId="22CE3AA2" w:rsidR="00A87D91" w:rsidRPr="009F314E" w:rsidRDefault="00A87D91" w:rsidP="00DB471A">
            <w:pPr>
              <w:suppressAutoHyphens/>
              <w:ind w:right="10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AC1D56" w14:textId="77777777" w:rsidR="00A87D91" w:rsidRPr="00A87D91" w:rsidRDefault="00A87D91" w:rsidP="00921A91">
            <w:pPr>
              <w:spacing w:line="216" w:lineRule="auto"/>
              <w:jc w:val="both"/>
            </w:pPr>
            <w:r w:rsidRPr="00A87D91">
              <w:t xml:space="preserve">ГОСТ 171-2015 </w:t>
            </w:r>
          </w:p>
          <w:p w14:paraId="51EE46D4" w14:textId="77777777" w:rsidR="00A87D91" w:rsidRPr="00A87D91" w:rsidRDefault="00A87D91" w:rsidP="00921A91">
            <w:pPr>
              <w:spacing w:line="216" w:lineRule="auto"/>
            </w:pPr>
            <w:r w:rsidRPr="00A87D91">
              <w:t>ГОСТ 908-2004</w:t>
            </w:r>
          </w:p>
          <w:p w14:paraId="3D202402" w14:textId="77777777" w:rsidR="00A87D91" w:rsidRPr="00A87D91" w:rsidRDefault="00A87D91" w:rsidP="00921A91">
            <w:pPr>
              <w:spacing w:line="216" w:lineRule="auto"/>
            </w:pPr>
            <w:r w:rsidRPr="00A87D91">
              <w:t>ГОСТ 5194-91</w:t>
            </w:r>
          </w:p>
          <w:p w14:paraId="15123746" w14:textId="77777777" w:rsidR="00A87D91" w:rsidRPr="00A87D91" w:rsidRDefault="00A87D91" w:rsidP="00921A91">
            <w:pPr>
              <w:spacing w:line="216" w:lineRule="auto"/>
            </w:pPr>
            <w:r w:rsidRPr="00A87D91">
              <w:t>ГОСТ 7170-2017</w:t>
            </w:r>
          </w:p>
          <w:p w14:paraId="76DF2409" w14:textId="77777777" w:rsidR="00A87D91" w:rsidRPr="00A87D91" w:rsidRDefault="00A87D91" w:rsidP="00921A91">
            <w:pPr>
              <w:spacing w:line="216" w:lineRule="auto"/>
            </w:pPr>
            <w:r w:rsidRPr="00A87D91">
              <w:t>ГОСТ 32159-2013</w:t>
            </w:r>
          </w:p>
          <w:p w14:paraId="69766288" w14:textId="77777777" w:rsidR="00A87D91" w:rsidRPr="00A87D91" w:rsidRDefault="00A87D91" w:rsidP="00921A91">
            <w:pPr>
              <w:spacing w:line="216" w:lineRule="auto"/>
            </w:pPr>
            <w:r w:rsidRPr="00A87D91">
              <w:t>ГОСТ 7699-78</w:t>
            </w:r>
          </w:p>
          <w:p w14:paraId="7DAEDF95" w14:textId="77777777" w:rsidR="00A87D91" w:rsidRPr="00A87D91" w:rsidRDefault="00A87D91" w:rsidP="00921A91">
            <w:pPr>
              <w:spacing w:line="216" w:lineRule="auto"/>
            </w:pPr>
            <w:r w:rsidRPr="00A87D91">
              <w:t>ГОСТ 13830-97</w:t>
            </w:r>
          </w:p>
          <w:p w14:paraId="38C451B6" w14:textId="77777777" w:rsidR="00A87D91" w:rsidRPr="00A87D91" w:rsidRDefault="00A87D91" w:rsidP="00921A91">
            <w:pPr>
              <w:spacing w:line="216" w:lineRule="auto"/>
            </w:pPr>
            <w:r w:rsidRPr="00A87D91">
              <w:t xml:space="preserve">ГОСТ 18488-2000 </w:t>
            </w:r>
          </w:p>
          <w:p w14:paraId="5E7F9340" w14:textId="77777777" w:rsidR="00A87D91" w:rsidRPr="00A87D91" w:rsidRDefault="00A87D91" w:rsidP="00921A91">
            <w:pPr>
              <w:spacing w:line="216" w:lineRule="auto"/>
            </w:pPr>
            <w:r w:rsidRPr="00A87D91">
              <w:t>ГОСТ 28483-2015</w:t>
            </w:r>
          </w:p>
          <w:p w14:paraId="5F40D9D0" w14:textId="77777777" w:rsidR="00A87D91" w:rsidRPr="00A87D91" w:rsidRDefault="00A87D91" w:rsidP="00921A91">
            <w:pPr>
              <w:spacing w:line="216" w:lineRule="auto"/>
            </w:pPr>
            <w:r w:rsidRPr="00A87D91">
              <w:t>СТБ 983-95</w:t>
            </w:r>
          </w:p>
          <w:p w14:paraId="55F0D90D" w14:textId="77777777" w:rsidR="00A87D91" w:rsidRPr="00A87D91" w:rsidRDefault="00A87D91" w:rsidP="00921A91">
            <w:pPr>
              <w:spacing w:line="216" w:lineRule="auto"/>
            </w:pPr>
            <w:r w:rsidRPr="00A87D91">
              <w:t>СТБ 991-95</w:t>
            </w:r>
          </w:p>
          <w:p w14:paraId="13C3B56C" w14:textId="77777777" w:rsidR="00A87D91" w:rsidRPr="00A87D91" w:rsidRDefault="00A87D91" w:rsidP="00765B50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t>СТБ 1036-97</w:t>
            </w:r>
          </w:p>
          <w:p w14:paraId="5613A0B6" w14:textId="77777777" w:rsidR="00A87D91" w:rsidRPr="00A87D91" w:rsidRDefault="00A87D91" w:rsidP="00765B50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t>СТБ 1828-2008</w:t>
            </w:r>
          </w:p>
          <w:p w14:paraId="4A0953F6" w14:textId="77777777" w:rsidR="00A87D91" w:rsidRPr="00A87D91" w:rsidRDefault="00A87D91" w:rsidP="00765B50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t xml:space="preserve">ГОСТ 2156-76 </w:t>
            </w:r>
          </w:p>
          <w:p w14:paraId="4BE3B346" w14:textId="7F0FA2C3" w:rsidR="00A87D91" w:rsidRPr="00A87D91" w:rsidRDefault="00A87D91" w:rsidP="00765B50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lastRenderedPageBreak/>
              <w:t xml:space="preserve">  ГН, утв. постановлением МЗ  Республики Беларусь 15.12.2015 № 123</w:t>
            </w:r>
          </w:p>
          <w:p w14:paraId="7961635C" w14:textId="77777777" w:rsidR="00A87D91" w:rsidRPr="00A87D91" w:rsidRDefault="00A87D91" w:rsidP="00765B50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t xml:space="preserve"> 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7896873" w14:textId="77777777" w:rsidR="00A87D91" w:rsidRPr="00A87D91" w:rsidRDefault="00A87D91" w:rsidP="00A27FE8">
            <w:pPr>
              <w:pStyle w:val="6"/>
              <w:spacing w:line="216" w:lineRule="auto"/>
              <w:rPr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t xml:space="preserve">ТНПА и другая документация  </w:t>
            </w:r>
          </w:p>
          <w:p w14:paraId="5D78BEE5" w14:textId="77777777" w:rsidR="00A87D91" w:rsidRPr="00A87D91" w:rsidRDefault="00A87D91" w:rsidP="00921A91">
            <w:pPr>
              <w:spacing w:line="216" w:lineRule="auto"/>
              <w:jc w:val="both"/>
            </w:pPr>
            <w:r w:rsidRPr="00A87D91">
              <w:t xml:space="preserve"> </w:t>
            </w:r>
          </w:p>
          <w:p w14:paraId="7C403D17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47749CC2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5FAE8CA0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4655C146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62E46A87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6FD79D8C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3DC40244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2397AEAA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0D147FEF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667CB4EF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59362F1B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0EBA096F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1208AD03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71E1FCB7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05A8F444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3DAF8AE0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55040BBC" w14:textId="126F99BB" w:rsidR="00A87D91" w:rsidRPr="00A87D91" w:rsidRDefault="00A87D91" w:rsidP="00A27FE8">
            <w:pPr>
              <w:spacing w:line="216" w:lineRule="auto"/>
              <w:jc w:val="both"/>
            </w:pPr>
            <w:r w:rsidRPr="00A87D91">
              <w:t xml:space="preserve">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4303B7" w14:textId="4FF934DB" w:rsidR="00A87D91" w:rsidRPr="009F314E" w:rsidRDefault="00A87D91" w:rsidP="00765B5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15113.4-2021 р.6, р.7</w:t>
            </w:r>
          </w:p>
        </w:tc>
      </w:tr>
      <w:tr w:rsidR="00A87D91" w:rsidRPr="009F314E" w14:paraId="53C51BB5" w14:textId="77777777" w:rsidTr="00CD7F35">
        <w:trPr>
          <w:trHeight w:val="407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8079" w14:textId="217215A0" w:rsidR="00A87D91" w:rsidRPr="009F314E" w:rsidRDefault="00A87D91" w:rsidP="00765B5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AA7056" w14:textId="1F7D1D4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A45208" w14:textId="7447FEC3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10.89/08.164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EBDEFC" w14:textId="4C992207" w:rsidR="00A87D91" w:rsidRPr="009F314E" w:rsidRDefault="00A87D91" w:rsidP="00DB471A">
            <w:pPr>
              <w:ind w:right="10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D660D4" w14:textId="0D1CDE50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4DABD0" w14:textId="0D8F3902" w:rsidR="00A87D91" w:rsidRPr="009F314E" w:rsidRDefault="00A87D91" w:rsidP="00765B5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15113.9-77 р.3а</w:t>
            </w:r>
          </w:p>
        </w:tc>
      </w:tr>
      <w:tr w:rsidR="00A87D91" w:rsidRPr="009F314E" w14:paraId="3DB19CC5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146DD" w14:textId="29BB3FB6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C8799A" w14:textId="7777777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EE09BE" w14:textId="7EAAB452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8C785" w14:textId="0A432858" w:rsidR="00A87D91" w:rsidRPr="009F314E" w:rsidRDefault="00A87D91" w:rsidP="00BC36FB">
            <w:pPr>
              <w:ind w:right="10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расчет (содержания жира, белка, углеводов, сухих веществ, калорийность), подготовка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0AF8C8" w14:textId="40821095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8481EF" w14:textId="77777777" w:rsidR="00A87D91" w:rsidRDefault="00A87D91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№18/29 МТ РБ и МЗ РБ от 21.04.2001 п.4, п.11.3, п.12</w:t>
            </w:r>
          </w:p>
          <w:p w14:paraId="16987375" w14:textId="77777777" w:rsidR="009112FA" w:rsidRPr="00BC36FB" w:rsidRDefault="009112FA" w:rsidP="00921A91">
            <w:pPr>
              <w:rPr>
                <w:sz w:val="22"/>
                <w:szCs w:val="22"/>
              </w:rPr>
            </w:pPr>
            <w:r w:rsidRPr="00BC36FB">
              <w:rPr>
                <w:sz w:val="22"/>
                <w:szCs w:val="22"/>
              </w:rPr>
              <w:t xml:space="preserve">АМИ.БР </w:t>
            </w:r>
            <w:proofErr w:type="gramStart"/>
            <w:r w:rsidRPr="00BC36FB">
              <w:rPr>
                <w:sz w:val="22"/>
                <w:szCs w:val="22"/>
              </w:rPr>
              <w:t>0023-2022</w:t>
            </w:r>
            <w:proofErr w:type="gramEnd"/>
          </w:p>
          <w:p w14:paraId="7FF6E4B9" w14:textId="6504030E" w:rsidR="009112FA" w:rsidRPr="009F314E" w:rsidRDefault="009112FA" w:rsidP="00921A91">
            <w:pPr>
              <w:rPr>
                <w:sz w:val="22"/>
                <w:szCs w:val="22"/>
              </w:rPr>
            </w:pPr>
            <w:r w:rsidRPr="00BC36FB">
              <w:rPr>
                <w:sz w:val="22"/>
                <w:szCs w:val="22"/>
              </w:rPr>
              <w:t>приложение В</w:t>
            </w:r>
          </w:p>
        </w:tc>
      </w:tr>
      <w:tr w:rsidR="00A87D91" w:rsidRPr="009F314E" w14:paraId="46863275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ECC1" w14:textId="719216D5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10.12*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BF9F8D" w14:textId="644019A0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6B243F" w14:textId="4C627C72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10.89/08.149</w:t>
            </w:r>
          </w:p>
          <w:p w14:paraId="6F58AC60" w14:textId="77777777" w:rsidR="00A87D91" w:rsidRPr="009F314E" w:rsidRDefault="00A87D91" w:rsidP="00921A91">
            <w:pPr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D9DC02" w14:textId="1A94BA95" w:rsidR="00A87D91" w:rsidRPr="009F314E" w:rsidRDefault="00A87D91" w:rsidP="00A87D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D9F964" w14:textId="3E6EBDFC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CEE5DC" w14:textId="77777777" w:rsidR="00A87D91" w:rsidRPr="009F314E" w:rsidRDefault="00A87D91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sz w:val="22"/>
                <w:szCs w:val="22"/>
              </w:rPr>
              <w:t>51575-2004</w:t>
            </w:r>
            <w:proofErr w:type="gramEnd"/>
            <w:r w:rsidRPr="009F314E">
              <w:rPr>
                <w:sz w:val="22"/>
                <w:szCs w:val="22"/>
              </w:rPr>
              <w:t xml:space="preserve"> п.4.1, п.4.2 </w:t>
            </w:r>
          </w:p>
          <w:p w14:paraId="344141CD" w14:textId="7C86963F" w:rsidR="00A87D91" w:rsidRPr="009F314E" w:rsidRDefault="00A87D91" w:rsidP="00921A91">
            <w:pPr>
              <w:rPr>
                <w:sz w:val="22"/>
                <w:szCs w:val="22"/>
              </w:rPr>
            </w:pPr>
          </w:p>
        </w:tc>
      </w:tr>
      <w:tr w:rsidR="00A87D91" w:rsidRPr="009F314E" w14:paraId="25D3071D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91AD0" w14:textId="2BC4B030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165F94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5D6538" w14:textId="12C9088B" w:rsidR="00A87D91" w:rsidRPr="009F314E" w:rsidRDefault="00A87D91" w:rsidP="006653A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00CE83" w14:textId="36A0CACA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FF6822" w14:textId="059E09F3" w:rsidR="00A87D91" w:rsidRPr="009F314E" w:rsidRDefault="00A87D91" w:rsidP="00A27FE8">
            <w:pPr>
              <w:spacing w:line="21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BD73D1" w14:textId="77777777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2D4AB373" w14:textId="6A59A0AB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A87D91" w:rsidRPr="009F314E" w14:paraId="04160E50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9098" w14:textId="5D2FD812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C3F015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DE3FCD" w14:textId="4559779D" w:rsidR="00A87D91" w:rsidRPr="009F314E" w:rsidRDefault="00A87D91" w:rsidP="006653A5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428426" w14:textId="1AB73BBF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D47621" w14:textId="312DA80E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BC7B6" w14:textId="77777777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1AC49F0A" w14:textId="0B75C08D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A87D91" w:rsidRPr="009F314E" w14:paraId="3C1B68CD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0F216" w14:textId="0290639B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4135A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749F9" w14:textId="144EA7F1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10.89/08.082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1DACFA" w14:textId="72746F4E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81AC4B" w14:textId="79D1156E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BB78F1" w14:textId="3F68A170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 </w:t>
            </w:r>
          </w:p>
        </w:tc>
      </w:tr>
      <w:tr w:rsidR="00A87D91" w:rsidRPr="009F314E" w14:paraId="4E25FE10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BBBB0" w14:textId="229098FC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5C12EF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4F41A1" w14:textId="288D7D3A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F8242D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  <w:p w14:paraId="6D95790E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51F770" w14:textId="334E5CED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90AA3D" w14:textId="77777777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58E4626" w14:textId="34DFC279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A87D91" w:rsidRPr="009F314E" w14:paraId="33813F22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58137" w14:textId="005FCC4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5AF2A5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1B91B7" w14:textId="5709E825" w:rsidR="00A87D91" w:rsidRPr="009F314E" w:rsidRDefault="00A87D91" w:rsidP="006653A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38A081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  <w:p w14:paraId="45B1D0ED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A8FDD2" w14:textId="7BD3412E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27E95" w14:textId="77777777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B1E4671" w14:textId="0CC34C15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A87D91" w:rsidRPr="009F314E" w14:paraId="6B4F3D01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C5243" w14:textId="59E43BC9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10.20*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1C8C64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4286B6" w14:textId="321BB79F" w:rsidR="00A87D91" w:rsidRPr="009F314E" w:rsidRDefault="00A87D91" w:rsidP="006653A5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CAD1F0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  <w:p w14:paraId="1A36C3CD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025532" w14:textId="6D86FDC4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60216E" w14:textId="77777777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6E8B2675" w14:textId="040FC74A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 </w:t>
            </w:r>
          </w:p>
        </w:tc>
      </w:tr>
      <w:tr w:rsidR="00A87D91" w:rsidRPr="009F314E" w14:paraId="7F74B971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32E27" w14:textId="3BFB32DD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10.25*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2E7A70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1C120D" w14:textId="542DAA98" w:rsidR="00A87D91" w:rsidRPr="009F314E" w:rsidRDefault="00A87D91" w:rsidP="00921A91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10.89/08.161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A8A432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Микотоксины:</w:t>
            </w:r>
          </w:p>
          <w:p w14:paraId="14ED3DC3" w14:textId="77AFBC1F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афлатоксин В1, М1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672ECA" w14:textId="535C0D4B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55379F" w14:textId="4B5BB745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30711-2001 р.3</w:t>
            </w:r>
          </w:p>
          <w:p w14:paraId="4D7AEA20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A87D91" w:rsidRPr="009F314E" w14:paraId="69910762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4FA4D" w14:textId="7BD51A22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10.29*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E31EBC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31B752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5A1EE611" w14:textId="71529B54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6CF6DC" w14:textId="591F78F5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74A35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7039C7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10444.15-94</w:t>
            </w:r>
          </w:p>
          <w:p w14:paraId="7AF6CFDB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A87D91" w:rsidRPr="009F314E" w14:paraId="10FFECB6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B41A2" w14:textId="4528AABA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71E2C8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A34DDF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3215E0F5" w14:textId="1DEF15B1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63E9BA" w14:textId="6BE61A2A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БГКП (</w:t>
            </w:r>
            <w:proofErr w:type="spellStart"/>
            <w:r w:rsidRPr="009F314E">
              <w:rPr>
                <w:sz w:val="21"/>
                <w:szCs w:val="21"/>
              </w:rPr>
              <w:t>колиформы</w:t>
            </w:r>
            <w:proofErr w:type="spellEnd"/>
            <w:r w:rsidRPr="009F314E">
              <w:rPr>
                <w:sz w:val="21"/>
                <w:szCs w:val="21"/>
              </w:rPr>
              <w:t>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0A4C6D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86BB49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31747-2012</w:t>
            </w:r>
          </w:p>
          <w:p w14:paraId="5622D2DB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A87D91" w:rsidRPr="009F314E" w14:paraId="2F243078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E4E87" w14:textId="1A644A28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78D7F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1FEB2F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7FDC3619" w14:textId="7B8E59A4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144BC0" w14:textId="6EA60B8A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S. </w:t>
            </w:r>
            <w:proofErr w:type="spellStart"/>
            <w:r w:rsidRPr="009F314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AAE988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15A790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10444.2-94</w:t>
            </w:r>
          </w:p>
          <w:p w14:paraId="2465D500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31746-2012</w:t>
            </w:r>
          </w:p>
          <w:p w14:paraId="56CDC5A5" w14:textId="00BC8464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30347-2016</w:t>
            </w:r>
          </w:p>
        </w:tc>
      </w:tr>
      <w:tr w:rsidR="00A87D91" w:rsidRPr="009F314E" w14:paraId="40877F14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65315" w14:textId="2922FF67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7DFF95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11D441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1EC2BE64" w14:textId="0A0875D8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0EC2D5" w14:textId="1830090D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53F08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D801FB" w14:textId="77777777" w:rsidR="00A87D91" w:rsidRPr="009F314E" w:rsidRDefault="00A87D91" w:rsidP="00921A91">
            <w:pPr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31659-2012 </w:t>
            </w:r>
          </w:p>
          <w:p w14:paraId="7E5FE956" w14:textId="4AD0ADE2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30519-97</w:t>
            </w:r>
          </w:p>
        </w:tc>
      </w:tr>
      <w:tr w:rsidR="00A87D91" w:rsidRPr="009F314E" w14:paraId="484D185A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16DD3" w14:textId="50AC234A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3EE582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9D83BD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6BF78C5B" w14:textId="12D399D8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D080FD" w14:textId="4D62549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  <w:lang w:val="en-US"/>
              </w:rPr>
              <w:t>L</w:t>
            </w:r>
            <w:r w:rsidRPr="009F314E">
              <w:rPr>
                <w:sz w:val="21"/>
                <w:szCs w:val="21"/>
              </w:rPr>
              <w:t xml:space="preserve">. </w:t>
            </w:r>
            <w:proofErr w:type="spellStart"/>
            <w:r w:rsidRPr="009F314E">
              <w:rPr>
                <w:sz w:val="21"/>
                <w:szCs w:val="21"/>
                <w:lang w:val="en-US"/>
              </w:rPr>
              <w:t>mononcytogenes</w:t>
            </w:r>
            <w:proofErr w:type="spellEnd"/>
            <w:r w:rsidRPr="009F314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F11C2F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54147F" w14:textId="2E357AB6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32031-2022</w:t>
            </w:r>
          </w:p>
          <w:p w14:paraId="33D332B5" w14:textId="77777777" w:rsidR="00A87D91" w:rsidRPr="009F314E" w:rsidRDefault="00A87D91" w:rsidP="00921A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A87D91" w:rsidRPr="009F314E" w14:paraId="2DB882C7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E90A2" w14:textId="1A7DE9CE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3F598A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C19F14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225ACFF0" w14:textId="51009CAA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E7E4A3" w14:textId="1E0EA45A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  <w:lang w:val="en-US"/>
              </w:rPr>
            </w:pPr>
            <w:r w:rsidRPr="009F314E">
              <w:rPr>
                <w:sz w:val="21"/>
                <w:szCs w:val="21"/>
              </w:rPr>
              <w:t xml:space="preserve">Плесени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AE867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F2912F" w14:textId="32C3D74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10444.12-2013 </w:t>
            </w:r>
          </w:p>
        </w:tc>
      </w:tr>
      <w:tr w:rsidR="00A87D91" w:rsidRPr="009F314E" w14:paraId="4089786D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61868" w14:textId="74DDC6AF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832A8B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87188D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4703EB64" w14:textId="1CC59731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A67ED5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Дрожжи и плесени</w:t>
            </w:r>
          </w:p>
          <w:p w14:paraId="7C6A2D72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5E719E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396FFA" w14:textId="285CA752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10444.12-2013 </w:t>
            </w:r>
          </w:p>
        </w:tc>
      </w:tr>
      <w:tr w:rsidR="00A87D91" w:rsidRPr="009F314E" w14:paraId="1C626A2B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69E95" w14:textId="068FC3F3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0E9039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45EE97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71BFA93B" w14:textId="0CDF151D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CC240F" w14:textId="0CE6A528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</w:rPr>
              <w:t>Дpожжи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903562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CB396" w14:textId="075AAE2D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10444.12-2013 </w:t>
            </w:r>
          </w:p>
        </w:tc>
      </w:tr>
      <w:tr w:rsidR="00A87D91" w:rsidRPr="009F314E" w14:paraId="51394569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CD01C" w14:textId="1D28B273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58B8A3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39AF7B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29AFFF70" w14:textId="710DF97E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E72455" w14:textId="14BD4D8C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E. </w:t>
            </w:r>
            <w:proofErr w:type="spellStart"/>
            <w:r w:rsidRPr="009F314E">
              <w:rPr>
                <w:sz w:val="21"/>
                <w:szCs w:val="21"/>
              </w:rPr>
              <w:t>coli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69B702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54BDE4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30726-2001</w:t>
            </w:r>
          </w:p>
          <w:p w14:paraId="0F9E914F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A87D91" w:rsidRPr="009F314E" w14:paraId="4D87B065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D5939" w14:textId="6986F1C6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34B379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29419F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53D62C01" w14:textId="09C74B5B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6316BA" w14:textId="3A26F88A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</w:rPr>
              <w:t>сульфитредуцирующие</w:t>
            </w:r>
            <w:proofErr w:type="spellEnd"/>
            <w:r w:rsidRPr="009F314E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6BBAC8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E96300" w14:textId="0DEFBE1F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t>ГОСТ 29185-2014</w:t>
            </w:r>
          </w:p>
        </w:tc>
      </w:tr>
      <w:tr w:rsidR="00A87D91" w:rsidRPr="009F314E" w14:paraId="2F1CD738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027DD" w14:textId="00795956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10.39*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26150A" w14:textId="77777777" w:rsidR="00A87D91" w:rsidRPr="009F314E" w:rsidRDefault="00A87D91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A28653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2801EC9D" w14:textId="1F07F4B2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DEFD8D" w14:textId="628E5D63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B2051B" w14:textId="7777777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7AB273" w14:textId="0AA18206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28560-90</w:t>
            </w:r>
          </w:p>
        </w:tc>
      </w:tr>
      <w:tr w:rsidR="00A87D91" w:rsidRPr="009F314E" w14:paraId="71CCF949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8A23" w14:textId="5F8449EC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10.40*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DE2054" w14:textId="77777777" w:rsidR="00A87D91" w:rsidRPr="009F314E" w:rsidRDefault="00A87D91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B1887" w14:textId="452DFD43" w:rsidR="00A87D91" w:rsidRPr="009F314E" w:rsidRDefault="00A87D91" w:rsidP="00D66F92">
            <w:pPr>
              <w:spacing w:line="21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3896A2" w14:textId="7114CBDB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  <w:lang w:val="en-US"/>
              </w:rPr>
              <w:t>B.cereus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F7A967" w14:textId="7777777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DD8AB1" w14:textId="7777777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  <w:lang w:val="en-US"/>
              </w:rPr>
            </w:pPr>
            <w:r w:rsidRPr="009F314E">
              <w:rPr>
                <w:sz w:val="21"/>
                <w:szCs w:val="21"/>
              </w:rPr>
              <w:t>ГОСТ 10444.8-2013</w:t>
            </w:r>
          </w:p>
          <w:p w14:paraId="512ACB7A" w14:textId="5F1E8523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</w:t>
            </w:r>
            <w:r w:rsidRPr="009F314E">
              <w:rPr>
                <w:sz w:val="21"/>
                <w:szCs w:val="21"/>
                <w:lang w:val="en-US"/>
              </w:rPr>
              <w:t>ISO 21871-2013</w:t>
            </w:r>
          </w:p>
        </w:tc>
      </w:tr>
      <w:tr w:rsidR="00A87D91" w:rsidRPr="009F314E" w14:paraId="43702E6C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3652D" w14:textId="41B1C4B1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10.41*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5D352E" w14:textId="77777777" w:rsidR="00A87D91" w:rsidRPr="009F314E" w:rsidRDefault="00A87D91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4322A4" w14:textId="74A28C0F" w:rsidR="00A87D91" w:rsidRPr="009F314E" w:rsidRDefault="00A87D91" w:rsidP="00D66F9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1D94961E" w14:textId="5287EC1D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4CE0AA4" w14:textId="1D332D98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7B02C1" w14:textId="5BD3A3E0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  <w:lang w:val="en-US"/>
              </w:rPr>
            </w:pPr>
            <w:r w:rsidRPr="009F314E">
              <w:rPr>
                <w:sz w:val="21"/>
                <w:szCs w:val="21"/>
              </w:rPr>
              <w:t>Промышленная стерильность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258366" w14:textId="7777777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2EBF5D" w14:textId="61429F9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30425-97</w:t>
            </w:r>
          </w:p>
        </w:tc>
      </w:tr>
      <w:tr w:rsidR="00A87D91" w:rsidRPr="009F314E" w14:paraId="1E26DD7E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129AF" w14:textId="540BE4FE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10.46*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A90B24" w14:textId="77777777" w:rsidR="00A87D91" w:rsidRPr="009F314E" w:rsidRDefault="00A87D91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6FDD4" w14:textId="77777777" w:rsidR="00A87D91" w:rsidRDefault="00A87D91" w:rsidP="00D7342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10.89/04.125</w:t>
            </w:r>
          </w:p>
          <w:p w14:paraId="081D6BDA" w14:textId="0A6614D3" w:rsidR="00A87D91" w:rsidRPr="00D73422" w:rsidRDefault="00A87D91" w:rsidP="00D73422">
            <w:pPr>
              <w:spacing w:line="21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10.85/04.125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F42C4" w14:textId="134AF0ED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Удельная активность</w:t>
            </w:r>
            <w:r w:rsidR="00CD7F35">
              <w:rPr>
                <w:sz w:val="21"/>
                <w:szCs w:val="21"/>
              </w:rPr>
              <w:t xml:space="preserve"> радионуклида </w:t>
            </w:r>
            <w:r w:rsidRPr="009F314E">
              <w:rPr>
                <w:sz w:val="21"/>
                <w:szCs w:val="21"/>
              </w:rPr>
              <w:t xml:space="preserve"> цези</w:t>
            </w:r>
            <w:r w:rsidR="00CD7F35">
              <w:rPr>
                <w:sz w:val="21"/>
                <w:szCs w:val="21"/>
              </w:rPr>
              <w:t>й</w:t>
            </w:r>
            <w:r w:rsidRPr="009F314E">
              <w:rPr>
                <w:sz w:val="21"/>
                <w:szCs w:val="21"/>
              </w:rPr>
              <w:t>-137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ED5CCA" w14:textId="527DA892" w:rsidR="00CD7F35" w:rsidRPr="00CD7F35" w:rsidRDefault="00A87D91" w:rsidP="00CD7F35">
            <w:pPr>
              <w:suppressAutoHyphens/>
              <w:jc w:val="both"/>
              <w:rPr>
                <w:sz w:val="16"/>
                <w:szCs w:val="16"/>
              </w:rPr>
            </w:pPr>
            <w:r w:rsidRPr="00CD7F35">
              <w:rPr>
                <w:sz w:val="16"/>
                <w:szCs w:val="16"/>
              </w:rPr>
              <w:t xml:space="preserve"> </w:t>
            </w:r>
            <w:r w:rsidR="00CD7F35" w:rsidRPr="00CD7F35">
              <w:rPr>
                <w:sz w:val="16"/>
                <w:szCs w:val="16"/>
              </w:rPr>
              <w:t xml:space="preserve"> ГН 10-117-99 (РДУ-99) Республиканские допустимые уровни содержания цезия-137 и стронция-90 в сельскохозяйственном сырье и кормах, утв. Минсельхозпродом РБ 03.08.1999</w:t>
            </w:r>
          </w:p>
          <w:p w14:paraId="2371385D" w14:textId="650D8394" w:rsidR="00A87D91" w:rsidRPr="009F314E" w:rsidRDefault="00CD7F35" w:rsidP="00CD7F35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CD7F35">
              <w:rPr>
                <w:color w:val="EE0000"/>
                <w:sz w:val="16"/>
                <w:szCs w:val="16"/>
              </w:rPr>
              <w:t xml:space="preserve"> </w:t>
            </w:r>
            <w:r w:rsidRPr="00CD7F35">
              <w:rPr>
                <w:bCs/>
                <w:color w:val="000000"/>
                <w:sz w:val="16"/>
                <w:szCs w:val="16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C15A3" w14:textId="329A9424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МВИ.МН </w:t>
            </w:r>
            <w:proofErr w:type="gramStart"/>
            <w:r w:rsidRPr="009F314E">
              <w:rPr>
                <w:sz w:val="21"/>
                <w:szCs w:val="21"/>
              </w:rPr>
              <w:t>1181-2011</w:t>
            </w:r>
            <w:proofErr w:type="gramEnd"/>
          </w:p>
        </w:tc>
      </w:tr>
    </w:tbl>
    <w:p w14:paraId="1E7B4A5A" w14:textId="77777777" w:rsidR="00CD7F35" w:rsidRDefault="00CD7F35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A87D91" w:rsidRPr="009F314E" w14:paraId="2ECC4AB6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B33F2" w14:textId="624B33B2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lastRenderedPageBreak/>
              <w:t>10.47*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5FC34E" w14:textId="77777777" w:rsidR="00CD7F35" w:rsidRPr="009F314E" w:rsidRDefault="00CD7F35" w:rsidP="00CD7F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Блюда пищевые готовые Продукты пищевые прочие</w:t>
            </w:r>
          </w:p>
          <w:p w14:paraId="30547A58" w14:textId="77777777" w:rsidR="00A87D91" w:rsidRPr="009F314E" w:rsidRDefault="00A87D91" w:rsidP="00750A18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FF69D" w14:textId="77777777" w:rsidR="00A87D91" w:rsidRPr="009F314E" w:rsidRDefault="00A87D91" w:rsidP="00D66F9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10.85/08.133</w:t>
            </w:r>
          </w:p>
          <w:p w14:paraId="27A430A8" w14:textId="01ED64C7" w:rsidR="00A87D91" w:rsidRPr="009F314E" w:rsidRDefault="00A87D91" w:rsidP="00C823A7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10.85/08.082</w:t>
            </w:r>
          </w:p>
          <w:p w14:paraId="33E65AFC" w14:textId="32EE91B1" w:rsidR="00A87D91" w:rsidRPr="009F314E" w:rsidRDefault="00A87D91" w:rsidP="00D66F92">
            <w:pPr>
              <w:spacing w:line="21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D474C" w14:textId="39594B9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CD7F35">
              <w:rPr>
                <w:sz w:val="21"/>
                <w:szCs w:val="21"/>
              </w:rPr>
              <w:t>содержание продуктов термического окисления (степень термического окисления)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3FC88A" w14:textId="7777777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1210-2010</w:t>
            </w:r>
          </w:p>
          <w:p w14:paraId="7C6D02AE" w14:textId="6383483D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1"/>
                <w:szCs w:val="21"/>
              </w:rPr>
              <w:t>ТНПА и другая документация</w:t>
            </w:r>
          </w:p>
          <w:p w14:paraId="74E4E89A" w14:textId="2061CB7F" w:rsidR="00A87D91" w:rsidRPr="009F314E" w:rsidRDefault="00A87D91" w:rsidP="008C2EB4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5AF0E" w14:textId="77777777" w:rsidR="00A87D91" w:rsidRPr="009F314E" w:rsidRDefault="00A87D91" w:rsidP="00D66F92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985-95 п.5.8 </w:t>
            </w:r>
          </w:p>
          <w:p w14:paraId="0CBC4C6B" w14:textId="3E466EC9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54607.3-2014</w:t>
            </w:r>
            <w:proofErr w:type="gramEnd"/>
            <w:r w:rsidRPr="009F314E">
              <w:rPr>
                <w:sz w:val="22"/>
                <w:szCs w:val="22"/>
              </w:rPr>
              <w:t xml:space="preserve"> п.6.2, п. 6.3</w:t>
            </w:r>
          </w:p>
        </w:tc>
      </w:tr>
      <w:tr w:rsidR="00A87D91" w:rsidRPr="009F314E" w14:paraId="1E6C663E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B16E7" w14:textId="3A301966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10.48*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CA8B1C" w14:textId="77777777" w:rsidR="00A87D91" w:rsidRPr="009F314E" w:rsidRDefault="00A87D91" w:rsidP="00C823A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7A04B" w14:textId="0AB14394" w:rsidR="00A87D91" w:rsidRPr="009F314E" w:rsidRDefault="00A87D91" w:rsidP="00D66F9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D1F08" w14:textId="4D7A4534" w:rsidR="00A87D91" w:rsidRPr="00CD7F35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CD7F35">
              <w:rPr>
                <w:sz w:val="21"/>
                <w:szCs w:val="21"/>
              </w:rPr>
              <w:t>м.д</w:t>
            </w:r>
            <w:proofErr w:type="spellEnd"/>
            <w:r w:rsidRPr="00CD7F35">
              <w:rPr>
                <w:sz w:val="21"/>
                <w:szCs w:val="21"/>
              </w:rPr>
              <w:t>. начинки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FC622E" w14:textId="1C9E353C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DBDD2" w14:textId="77777777" w:rsidR="00A87D91" w:rsidRPr="009F314E" w:rsidRDefault="00A87D91" w:rsidP="008C2EB4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985-95 п.5.5</w:t>
            </w:r>
          </w:p>
          <w:p w14:paraId="2B4F5B40" w14:textId="532CF7E4" w:rsidR="00A87D91" w:rsidRPr="009F314E" w:rsidRDefault="00A87D91" w:rsidP="00D66F92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A87D91" w:rsidRPr="009F314E" w14:paraId="5F9405FB" w14:textId="77777777" w:rsidTr="003846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05F31" w14:textId="6D555371" w:rsidR="00A87D91" w:rsidRPr="009F314E" w:rsidRDefault="00A87D91" w:rsidP="0025131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10.49*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30A653" w14:textId="77777777" w:rsidR="00A87D91" w:rsidRPr="009F314E" w:rsidRDefault="00A87D91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9C1F4" w14:textId="48FA5F77" w:rsidR="00A87D91" w:rsidRPr="009F314E" w:rsidRDefault="00A87D91" w:rsidP="00251312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10.85/08.149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2749A" w14:textId="7C83F4DA" w:rsidR="00A87D91" w:rsidRPr="00CD7F35" w:rsidRDefault="00A87D91" w:rsidP="0025131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CD7F35">
              <w:rPr>
                <w:sz w:val="21"/>
                <w:szCs w:val="21"/>
              </w:rPr>
              <w:t>массовая доля хлеба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7FEBF1" w14:textId="77777777" w:rsidR="00A87D91" w:rsidRPr="009F314E" w:rsidRDefault="00A87D91" w:rsidP="0025131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B7F01" w14:textId="3AB001B6" w:rsidR="00A87D91" w:rsidRPr="009F314E" w:rsidRDefault="00A87D91" w:rsidP="00251312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34135-2017 р.6, р.9</w:t>
            </w:r>
          </w:p>
        </w:tc>
      </w:tr>
      <w:tr w:rsidR="00251312" w:rsidRPr="009F314E" w14:paraId="66528DDF" w14:textId="77777777" w:rsidTr="003846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70FAB" w14:textId="189B56CD" w:rsidR="00251312" w:rsidRPr="009F314E" w:rsidRDefault="00251312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</w:t>
            </w:r>
          </w:p>
          <w:p w14:paraId="6F0C40C0" w14:textId="41D45A5B" w:rsidR="00251312" w:rsidRPr="009F314E" w:rsidRDefault="00251312" w:rsidP="00CD7F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1D008F" w14:textId="545D28A7" w:rsidR="00251312" w:rsidRPr="009F314E" w:rsidRDefault="00251312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Биологические активные добавки к пище (БАД)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AB3CB3" w14:textId="76F65D23" w:rsidR="00251312" w:rsidRPr="009F314E" w:rsidRDefault="006653A5" w:rsidP="006653A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</w:t>
            </w:r>
            <w:r w:rsidR="00251312" w:rsidRPr="009F314E">
              <w:rPr>
                <w:sz w:val="16"/>
                <w:szCs w:val="16"/>
              </w:rPr>
              <w:t>/42.000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2C1609" w14:textId="77777777" w:rsidR="00251312" w:rsidRPr="009F314E" w:rsidRDefault="00251312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6F447531" w14:textId="77777777" w:rsidR="00251312" w:rsidRPr="009F314E" w:rsidRDefault="00251312" w:rsidP="002513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AFDB79" w14:textId="77777777" w:rsidR="00384635" w:rsidRPr="00384635" w:rsidRDefault="00384635" w:rsidP="00384635">
            <w:pPr>
              <w:jc w:val="both"/>
              <w:rPr>
                <w:sz w:val="22"/>
                <w:szCs w:val="22"/>
              </w:rPr>
            </w:pPr>
            <w:r w:rsidRPr="00384635">
              <w:rPr>
                <w:sz w:val="22"/>
                <w:szCs w:val="22"/>
              </w:rPr>
              <w:t>СТБ 1036-97</w:t>
            </w:r>
          </w:p>
          <w:p w14:paraId="41839151" w14:textId="77777777" w:rsidR="00384635" w:rsidRPr="00384635" w:rsidRDefault="00384635" w:rsidP="00384635">
            <w:pPr>
              <w:jc w:val="both"/>
              <w:rPr>
                <w:sz w:val="22"/>
                <w:szCs w:val="22"/>
              </w:rPr>
            </w:pPr>
            <w:r w:rsidRPr="00384635">
              <w:rPr>
                <w:sz w:val="22"/>
                <w:szCs w:val="22"/>
              </w:rPr>
              <w:t xml:space="preserve">ГОСТ 31904-2012 </w:t>
            </w:r>
          </w:p>
          <w:p w14:paraId="3050D4A9" w14:textId="3AFC9018" w:rsidR="00251312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384635">
              <w:rPr>
                <w:sz w:val="22"/>
                <w:szCs w:val="22"/>
              </w:rPr>
              <w:t>ГОСТ 34668-2020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59DEAA" w14:textId="77777777" w:rsidR="00251312" w:rsidRPr="009F314E" w:rsidRDefault="00251312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30BFE525" w14:textId="77777777" w:rsidR="00251312" w:rsidRPr="009F314E" w:rsidRDefault="00251312" w:rsidP="0025131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31904-2012 </w:t>
            </w:r>
          </w:p>
          <w:p w14:paraId="27FB149D" w14:textId="4CC6778F" w:rsidR="00251312" w:rsidRPr="009F314E" w:rsidRDefault="00251312" w:rsidP="0025131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</w:tr>
      <w:tr w:rsidR="00384635" w:rsidRPr="009F314E" w14:paraId="6AD61054" w14:textId="77777777" w:rsidTr="003846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D71FD" w14:textId="313D4E5E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6FAE1E9" w14:textId="77777777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C95C9F" w14:textId="645FF256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  <w:p w14:paraId="61B969CE" w14:textId="77777777" w:rsidR="00384635" w:rsidRPr="009F314E" w:rsidRDefault="00384635" w:rsidP="0025131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1CEC97" w14:textId="3AF2FF14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E4EFAD" w14:textId="77777777" w:rsidR="00384635" w:rsidRPr="00384635" w:rsidRDefault="00384635" w:rsidP="00384635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4635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МЗ  Республики Беларусь 15.12.2015 № 123</w:t>
            </w:r>
          </w:p>
          <w:p w14:paraId="6DCBA0F4" w14:textId="77777777" w:rsidR="00384635" w:rsidRPr="00384635" w:rsidRDefault="00384635" w:rsidP="00384635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4635">
              <w:rPr>
                <w:rFonts w:ascii="Times New Roman" w:hAnsi="Times New Roman" w:cs="Times New Roman"/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7EA9A11" w14:textId="77777777" w:rsidR="00384635" w:rsidRPr="00384635" w:rsidRDefault="00384635" w:rsidP="00384635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38463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6DAD0DC8" w14:textId="1A5E909F" w:rsidR="00384635" w:rsidRPr="009F314E" w:rsidRDefault="00384635" w:rsidP="00A27F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306867" w14:textId="77777777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22F6A2F3" w14:textId="2B5423D5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84635" w:rsidRPr="009F314E" w14:paraId="2D305B9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4E4D3" w14:textId="33360D3D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C9B624C" w14:textId="77777777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40073E" w14:textId="4FE0B95D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  <w:p w14:paraId="1016C9D1" w14:textId="77777777" w:rsidR="00384635" w:rsidRPr="009F314E" w:rsidRDefault="00384635" w:rsidP="0025131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48FFFC" w14:textId="61629B48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915510" w14:textId="2CA03D5B" w:rsidR="00384635" w:rsidRPr="009F314E" w:rsidRDefault="00384635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EBF71E" w14:textId="77777777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1E7943F2" w14:textId="47DE5A13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84635" w:rsidRPr="009F314E" w14:paraId="2425D27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E9A9B" w14:textId="5A08322A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81E10C9" w14:textId="77777777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76DF30" w14:textId="7B3402BE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10.89/08.082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5D0B21" w14:textId="077956AB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80D0E6" w14:textId="5F51B1F4" w:rsidR="00384635" w:rsidRPr="009F314E" w:rsidRDefault="00384635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DACE36" w14:textId="54FE96B1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</w:tc>
      </w:tr>
      <w:tr w:rsidR="00384635" w:rsidRPr="009F314E" w14:paraId="0580D7EA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0AE9F" w14:textId="3AE7E999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E27C81A" w14:textId="77777777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346C14" w14:textId="155A2AB0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2324EA" w14:textId="63BFC465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4C0332" w14:textId="5F5AF53E" w:rsidR="00384635" w:rsidRPr="009F314E" w:rsidRDefault="00384635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DE39BF" w14:textId="77777777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2B235501" w14:textId="3E5A332C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384635" w:rsidRPr="009F314E" w14:paraId="0A666BDC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344FC" w14:textId="77777777" w:rsidR="00384635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</w:t>
            </w:r>
          </w:p>
          <w:p w14:paraId="4888C1A3" w14:textId="46307848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1797690" w14:textId="4780D0AB" w:rsidR="00384635" w:rsidRPr="009F314E" w:rsidRDefault="00384635" w:rsidP="00CD7F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4E394C" w14:textId="1016DA10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10.89/08.158</w:t>
            </w:r>
          </w:p>
          <w:p w14:paraId="6BC63ED0" w14:textId="77777777" w:rsidR="00384635" w:rsidRPr="009F314E" w:rsidRDefault="00384635" w:rsidP="006653A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B5A8BE" w14:textId="77777777" w:rsidR="00384635" w:rsidRPr="009F314E" w:rsidRDefault="00384635" w:rsidP="00251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Пестициды:</w:t>
            </w:r>
          </w:p>
          <w:p w14:paraId="51173F83" w14:textId="77777777" w:rsidR="00384635" w:rsidRPr="009F314E" w:rsidRDefault="00384635" w:rsidP="00251312">
            <w:pPr>
              <w:suppressAutoHyphens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9F314E">
              <w:rPr>
                <w:sz w:val="22"/>
                <w:szCs w:val="22"/>
              </w:rPr>
              <w:t xml:space="preserve"> (альфа, бета, гамма - изомеры)</w:t>
            </w:r>
          </w:p>
          <w:p w14:paraId="2F649CDC" w14:textId="03EC712A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ДДТ и его метаболиты ДДД, ДДЕ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E281F5" w14:textId="18E3AC51" w:rsidR="00384635" w:rsidRPr="009F314E" w:rsidRDefault="00384635" w:rsidP="00A27FE8">
            <w:pPr>
              <w:jc w:val="both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297F73" w14:textId="01E8F7E3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23452-2015 </w:t>
            </w:r>
          </w:p>
          <w:p w14:paraId="040B479B" w14:textId="617A6B5F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30349-96 </w:t>
            </w:r>
          </w:p>
          <w:p w14:paraId="29A06C45" w14:textId="3F245890" w:rsidR="00384635" w:rsidRPr="009F314E" w:rsidRDefault="00384635" w:rsidP="00251312">
            <w:pPr>
              <w:rPr>
                <w:sz w:val="22"/>
                <w:szCs w:val="22"/>
              </w:rPr>
            </w:pPr>
          </w:p>
        </w:tc>
      </w:tr>
      <w:tr w:rsidR="00384635" w:rsidRPr="009F314E" w14:paraId="2F775B74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3B4EB" w14:textId="77777777" w:rsidR="00384635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</w:t>
            </w:r>
          </w:p>
          <w:p w14:paraId="72035B7D" w14:textId="4BF71A2B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13*</w:t>
            </w:r>
          </w:p>
          <w:p w14:paraId="1D05BB07" w14:textId="0876D549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8138CDF" w14:textId="77777777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FE4AD38" w14:textId="43440F9E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62799" w14:textId="57B85A50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10.89/08.161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66FBD" w14:textId="77777777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Микотоксины:</w:t>
            </w:r>
          </w:p>
          <w:p w14:paraId="6CB9BB92" w14:textId="7A6975E8" w:rsidR="00384635" w:rsidRPr="009F314E" w:rsidRDefault="00384635" w:rsidP="00251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афлатоксин В1, М1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5DC994" w14:textId="7AA8CFF3" w:rsidR="00384635" w:rsidRPr="00750A18" w:rsidRDefault="00384635" w:rsidP="00A27F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30AC0" w14:textId="566D8920" w:rsidR="00384635" w:rsidRPr="009F314E" w:rsidRDefault="00384635" w:rsidP="00251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30711-01 р.3</w:t>
            </w:r>
          </w:p>
          <w:p w14:paraId="250AEEC9" w14:textId="77777777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384635" w:rsidRPr="009F314E" w14:paraId="3257E6F1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1546A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11.14*</w:t>
            </w:r>
          </w:p>
          <w:p w14:paraId="00B027B3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8FAD06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7EDB1E6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E7BA1" w14:textId="1F70F4CD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9965F" w14:textId="4B6C2993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BA8DE7" w14:textId="27DE8FEB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7D148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10444.15-94</w:t>
            </w:r>
          </w:p>
          <w:p w14:paraId="4EE48EF9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</w:p>
          <w:p w14:paraId="78E2DD7C" w14:textId="77777777" w:rsidR="00384635" w:rsidRPr="009F314E" w:rsidRDefault="00384635" w:rsidP="00384635">
            <w:pPr>
              <w:suppressAutoHyphens/>
              <w:rPr>
                <w:sz w:val="22"/>
                <w:szCs w:val="22"/>
              </w:rPr>
            </w:pPr>
          </w:p>
        </w:tc>
      </w:tr>
      <w:tr w:rsidR="00384635" w:rsidRPr="009F314E" w14:paraId="2728D106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A5FBA" w14:textId="77777777" w:rsidR="00384635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  <w:p w14:paraId="6C465DA0" w14:textId="3F259463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282C69F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AB992" w14:textId="005D8BCD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E00E4" w14:textId="1FC8EA34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F4DF0D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D7F3E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  <w:p w14:paraId="451DE6B7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</w:p>
        </w:tc>
      </w:tr>
      <w:tr w:rsidR="00384635" w:rsidRPr="009F314E" w14:paraId="7E769952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9916B" w14:textId="6778E12C" w:rsidR="00384635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11.16*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DCA179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51F735" w14:textId="77777777" w:rsidR="00384635" w:rsidRPr="009F314E" w:rsidRDefault="00384635" w:rsidP="00384635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4C2B4C23" w14:textId="77777777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14C8DC" w14:textId="5581FAD9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E. </w:t>
            </w:r>
            <w:proofErr w:type="spellStart"/>
            <w:r w:rsidRPr="009F314E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6A7A37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8666A3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30726-2001</w:t>
            </w:r>
          </w:p>
          <w:p w14:paraId="3BDF3EBC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</w:p>
        </w:tc>
      </w:tr>
      <w:tr w:rsidR="00384635" w:rsidRPr="009F314E" w14:paraId="303DEBB4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C0514" w14:textId="5288194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11.17*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B1BC9E0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55EC2" w14:textId="77777777" w:rsidR="00384635" w:rsidRPr="009F314E" w:rsidRDefault="00384635" w:rsidP="00384635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141C68B9" w14:textId="77777777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EA4C96" w14:textId="768148B8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88E5FD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1C660F" w14:textId="77777777" w:rsidR="00384635" w:rsidRPr="009F314E" w:rsidRDefault="00384635" w:rsidP="0038463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31659-2012 </w:t>
            </w:r>
          </w:p>
          <w:p w14:paraId="39EC1066" w14:textId="47844E6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</w:tr>
      <w:tr w:rsidR="00384635" w:rsidRPr="009F314E" w14:paraId="1D80B754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891DB" w14:textId="6E05C55D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11.18*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AC038DB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51E92D" w14:textId="0A90FC4A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6B1EFF" w14:textId="58CFBEA4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90C03B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C0900C" w14:textId="77777777" w:rsidR="00384635" w:rsidRPr="009F314E" w:rsidRDefault="00384635" w:rsidP="0038463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542B55A0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</w:p>
        </w:tc>
      </w:tr>
      <w:tr w:rsidR="00384635" w:rsidRPr="009F314E" w14:paraId="28140DCA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93323" w14:textId="2461C365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11.19*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97B7837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BFC028" w14:textId="772B651E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3B80D8" w14:textId="34D186E6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CAAECB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62F2E7" w14:textId="77777777" w:rsidR="00384635" w:rsidRPr="009F314E" w:rsidRDefault="00384635" w:rsidP="0038463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6AA070CB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</w:p>
        </w:tc>
      </w:tr>
      <w:tr w:rsidR="00384635" w:rsidRPr="009F314E" w14:paraId="2CDCD7D5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B876" w14:textId="2F50E038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11.20*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BF34C79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C9B458" w14:textId="56D31F9E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186D82" w14:textId="6530FFEB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B.cereus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2DF064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0D59E5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10444.8-2013</w:t>
            </w:r>
          </w:p>
          <w:p w14:paraId="296BEFD7" w14:textId="313E4EBB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384635" w:rsidRPr="009F314E" w14:paraId="433F2C5D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3DA00" w14:textId="6995B776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11.21*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8F07A5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251006" w14:textId="7C70C3A4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E469CE" w14:textId="23D6B676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BBE371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15D8F" w14:textId="3E5F19AD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10444.2- 94</w:t>
            </w:r>
          </w:p>
        </w:tc>
      </w:tr>
    </w:tbl>
    <w:p w14:paraId="045E0A9A" w14:textId="77777777" w:rsidR="00577A36" w:rsidRPr="009F314E" w:rsidRDefault="00577A36">
      <w:pPr>
        <w:rPr>
          <w:sz w:val="2"/>
          <w:szCs w:val="2"/>
        </w:rPr>
      </w:pPr>
    </w:p>
    <w:p w14:paraId="3798BEDA" w14:textId="77777777" w:rsidR="00865751" w:rsidRPr="009F314E" w:rsidRDefault="00865751"/>
    <w:p w14:paraId="65E553D7" w14:textId="77777777" w:rsidR="00865751" w:rsidRDefault="00865751"/>
    <w:p w14:paraId="36659765" w14:textId="77777777" w:rsidR="00750A18" w:rsidRDefault="00750A18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D66F92" w:rsidRPr="009F314E" w14:paraId="1FBAFEB6" w14:textId="77777777" w:rsidTr="003846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D1E77" w14:textId="4EF67F45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13.1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146BFC8" w14:textId="35747C6E" w:rsidR="00D66F92" w:rsidRPr="009F314E" w:rsidRDefault="00D66F92" w:rsidP="0038463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питьевая централизованных и нецентрализованных систем водоснабжения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381B92" w14:textId="3BC41B95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86878F" w14:textId="3492170F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4D11B7" w14:textId="77777777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 31861-2012  </w:t>
            </w:r>
          </w:p>
          <w:p w14:paraId="1D0B326C" w14:textId="50D663F9" w:rsidR="00D66F92" w:rsidRPr="009F314E" w:rsidRDefault="00D66F92" w:rsidP="0038463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 31862-2012 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554C21" w14:textId="77777777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 31861-2012  ГОСТ  31862-2012</w:t>
            </w:r>
          </w:p>
          <w:p w14:paraId="3B565C70" w14:textId="77777777" w:rsidR="00D66F92" w:rsidRPr="009F314E" w:rsidRDefault="00D66F92" w:rsidP="00D66F92">
            <w:pPr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31942-2012 </w:t>
            </w:r>
          </w:p>
          <w:p w14:paraId="519A18EC" w14:textId="4BC62365" w:rsidR="00D66F92" w:rsidRPr="009F314E" w:rsidRDefault="00D66F92" w:rsidP="0038463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56237-2014</w:t>
            </w:r>
          </w:p>
        </w:tc>
      </w:tr>
      <w:tr w:rsidR="00D66F92" w:rsidRPr="009F314E" w14:paraId="1E94EA4D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C277" w14:textId="51ED5627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EA71EF5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5B5AAB" w14:textId="742B6BEC" w:rsidR="00D66F92" w:rsidRPr="00D73422" w:rsidRDefault="00D66F92" w:rsidP="00D73422">
            <w:pPr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B23EC5" w14:textId="6C179A09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Запах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7D3E48" w14:textId="5A022ED7" w:rsidR="00D66F92" w:rsidRPr="00CB313C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  <w:r w:rsidRPr="00CB313C">
              <w:rPr>
                <w:sz w:val="22"/>
                <w:szCs w:val="22"/>
              </w:rPr>
              <w:t>СТБ 1756-2007</w:t>
            </w:r>
          </w:p>
          <w:p w14:paraId="1D45FE46" w14:textId="03AA6136" w:rsidR="00CB313C" w:rsidRPr="00CB313C" w:rsidRDefault="00CB313C" w:rsidP="00CB313C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313C">
              <w:rPr>
                <w:sz w:val="22"/>
                <w:szCs w:val="22"/>
              </w:rPr>
              <w:t xml:space="preserve"> </w:t>
            </w: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B0E943D" w14:textId="77777777" w:rsidR="00CB313C" w:rsidRPr="00CB313C" w:rsidRDefault="00CB313C" w:rsidP="00CB313C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6EE09E49" w14:textId="2138818C" w:rsidR="00D66F92" w:rsidRPr="00CB313C" w:rsidRDefault="00D66F92" w:rsidP="00D66F92">
            <w:pPr>
              <w:rPr>
                <w:sz w:val="22"/>
                <w:szCs w:val="22"/>
              </w:rPr>
            </w:pPr>
          </w:p>
          <w:p w14:paraId="4C1ECD94" w14:textId="334694C0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18194" w14:textId="4854DAD1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п.2</w:t>
            </w:r>
          </w:p>
        </w:tc>
      </w:tr>
      <w:tr w:rsidR="00D66F92" w:rsidRPr="009F314E" w14:paraId="7673079D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7F015" w14:textId="35F813A9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9821492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BEEB1" w14:textId="69C8431C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E0EB59" w14:textId="56D4836E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B1704C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2E11F1" w14:textId="31C3066D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п.3</w:t>
            </w:r>
          </w:p>
        </w:tc>
      </w:tr>
      <w:tr w:rsidR="00D66F92" w:rsidRPr="009F314E" w14:paraId="1C86415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1E0ED" w14:textId="6584E7E3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3CEA835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17D75E" w14:textId="3E4EE1FC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ADEA05" w14:textId="228666FE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Цветность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F7967C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4F6A0" w14:textId="1929F0FF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31868-2012</w:t>
            </w:r>
          </w:p>
        </w:tc>
      </w:tr>
      <w:tr w:rsidR="00D66F92" w:rsidRPr="009F314E" w14:paraId="2D9F4ABE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2FDD4" w14:textId="0B48AEAA" w:rsidR="00D66F92" w:rsidRPr="009F314E" w:rsidRDefault="00D66F92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63085AE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8551FB" w14:textId="527B2C36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6E812" w14:textId="312F0560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Мутность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21C4DE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8A59AE" w14:textId="73EE0D1D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3351-74, п.5.</w:t>
            </w:r>
          </w:p>
        </w:tc>
      </w:tr>
      <w:tr w:rsidR="00D66F92" w:rsidRPr="009F314E" w14:paraId="2683161D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044FE" w14:textId="0DF40F69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D03A11C" w14:textId="598B7684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488B09" w14:textId="7CA776FE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100.09/08.169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0AA645" w14:textId="00DF685C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4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998248" w14:textId="7E61627B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27B621" w14:textId="15B35443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10523-2009</w:t>
            </w:r>
          </w:p>
        </w:tc>
      </w:tr>
      <w:tr w:rsidR="00D66F92" w:rsidRPr="009F314E" w14:paraId="3548ADE4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8DDF5" w14:textId="4043D13B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13.7*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D27A863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73DA7E" w14:textId="7A81DB86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920FC7" w14:textId="1DB12D4A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Общая минерализация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7436D0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843C" w14:textId="31232648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18164-72</w:t>
            </w:r>
          </w:p>
        </w:tc>
      </w:tr>
      <w:tr w:rsidR="00D66F92" w:rsidRPr="009F314E" w14:paraId="000EFC65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ECFF5" w14:textId="59F5659D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1CA37A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B83F03" w14:textId="6DBC6783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5618B4" w14:textId="06B4743F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FE7739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30AAA2" w14:textId="53DC503B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31954-2012 п.4</w:t>
            </w:r>
          </w:p>
        </w:tc>
      </w:tr>
      <w:tr w:rsidR="00D66F92" w:rsidRPr="009F314E" w14:paraId="0DEFE0AD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4BCF7" w14:textId="468AF888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211FFAF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8AC001" w14:textId="47382B83" w:rsidR="00D66F92" w:rsidRPr="00D73422" w:rsidRDefault="00D66F92" w:rsidP="00D73422">
            <w:pPr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F4C1B3" w14:textId="68871069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B7D9FA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8D8023" w14:textId="77777777" w:rsidR="00D66F92" w:rsidRPr="009F314E" w:rsidRDefault="00D66F92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8467-2009</w:t>
            </w:r>
          </w:p>
          <w:p w14:paraId="30321F84" w14:textId="6F797915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55684-2013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D66F92" w:rsidRPr="009F314E" w14:paraId="41C1E1E0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8BF0D" w14:textId="460336AD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EA65327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D0DB8E" w14:textId="383C5745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3AF00" w14:textId="5A1E8FF4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Алюминий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DD79BB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93AF88" w14:textId="618573CE" w:rsidR="00D66F92" w:rsidRPr="009F314E" w:rsidRDefault="00D66F92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18165-2014</w:t>
            </w:r>
          </w:p>
        </w:tc>
      </w:tr>
      <w:tr w:rsidR="00CB313C" w:rsidRPr="009F314E" w14:paraId="304924DF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91894" w14:textId="3EF57198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13.11*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AB0D689" w14:textId="56FBBCF6" w:rsidR="00CB313C" w:rsidRPr="009F314E" w:rsidRDefault="00CB313C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B5F861" w14:textId="370B13AE" w:rsidR="00CB313C" w:rsidRPr="00D73422" w:rsidRDefault="00CB313C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  <w:p w14:paraId="65770A5C" w14:textId="3088054B" w:rsidR="00CB313C" w:rsidRPr="00D73422" w:rsidRDefault="00CB313C" w:rsidP="00D66F92">
            <w:pPr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  <w:p w14:paraId="3D230768" w14:textId="229B6CD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DFFF1F" w14:textId="447C24AB" w:rsidR="00CB313C" w:rsidRPr="009F314E" w:rsidRDefault="00CB313C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4AEFAD" w14:textId="77777777" w:rsidR="00CB313C" w:rsidRPr="009F314E" w:rsidRDefault="00CB313C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5605C6" w14:textId="77777777" w:rsidR="00CB313C" w:rsidRPr="009F314E" w:rsidRDefault="00CB313C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4011-72, п.2</w:t>
            </w:r>
          </w:p>
          <w:p w14:paraId="2CD98828" w14:textId="60286DB2" w:rsidR="00CB313C" w:rsidRPr="009F314E" w:rsidRDefault="00CB313C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CB313C" w:rsidRPr="009F314E" w14:paraId="2766CB7A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56A64" w14:textId="3A5FFDE7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13.13*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C6F5B8A" w14:textId="1E8DE620" w:rsidR="00CB313C" w:rsidRPr="009F314E" w:rsidRDefault="00CB313C" w:rsidP="008A25B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17957A" w14:textId="58D563AD" w:rsidR="00CB313C" w:rsidRPr="00D73422" w:rsidRDefault="00CB313C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CE22B6" w14:textId="0D5DBBBE" w:rsidR="00CB313C" w:rsidRPr="009F314E" w:rsidRDefault="00CB313C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16A591" w14:textId="77777777" w:rsidR="00CB313C" w:rsidRPr="009F314E" w:rsidRDefault="00CB313C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DA727C" w14:textId="5FF81DF8" w:rsidR="00CB313C" w:rsidRPr="009F314E" w:rsidRDefault="00CB313C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D66F92" w:rsidRPr="009F314E" w14:paraId="32A4CDDF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C3985" w14:textId="0F9C63FB" w:rsidR="00D66F92" w:rsidRPr="009F314E" w:rsidRDefault="00D66F92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3C76EFE" w14:textId="5D99B0E5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E6F301" w14:textId="77777777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  <w:p w14:paraId="24F9F1A6" w14:textId="438CC9F7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B82BF2" w14:textId="0B2CD1CA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Марганец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AB70E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CD939D" w14:textId="5178E9AE" w:rsidR="00D66F92" w:rsidRPr="009F314E" w:rsidRDefault="00D66F92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4974-2014 п.3 ГОСТ 31870-2012 п.4</w:t>
            </w:r>
          </w:p>
        </w:tc>
      </w:tr>
      <w:tr w:rsidR="00D66F92" w:rsidRPr="009F314E" w14:paraId="38E85C87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95F87" w14:textId="45328C7F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02BB7A" w14:textId="5605353E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44BBBA" w14:textId="77777777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  <w:p w14:paraId="24DEED7F" w14:textId="62A7DF75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49E121" w14:textId="7654DF71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4E671D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0CDB67" w14:textId="77777777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4388-72 п.2</w:t>
            </w:r>
          </w:p>
          <w:p w14:paraId="42D678E2" w14:textId="5549C0E1" w:rsidR="00D66F92" w:rsidRPr="009F314E" w:rsidRDefault="00D66F92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D66F92" w:rsidRPr="009F314E" w14:paraId="3BB93E24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011B" w14:textId="4C91C117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A1E6185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8FF6B2" w14:textId="0EA975A3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F7DA2A" w14:textId="16129F5F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94C63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41E40" w14:textId="6378B8FB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4152-89</w:t>
            </w:r>
          </w:p>
        </w:tc>
      </w:tr>
      <w:tr w:rsidR="00D66F92" w:rsidRPr="009F314E" w14:paraId="577CA1CB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F62E7" w14:textId="6357D996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13.17*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141ED91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43AF9C" w14:textId="3C433E76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B4EF00" w14:textId="035FC40A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Нитраты,  нитраты (по NO</w:t>
            </w:r>
            <w:r w:rsidRPr="009F314E">
              <w:rPr>
                <w:sz w:val="22"/>
                <w:szCs w:val="22"/>
                <w:vertAlign w:val="subscript"/>
              </w:rPr>
              <w:t>3</w:t>
            </w:r>
            <w:r w:rsidRPr="009F314E">
              <w:rPr>
                <w:sz w:val="22"/>
                <w:szCs w:val="22"/>
                <w:vertAlign w:val="superscript"/>
              </w:rPr>
              <w:t>-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41D275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3384DB" w14:textId="350F66C8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п.9 </w:t>
            </w:r>
          </w:p>
        </w:tc>
      </w:tr>
      <w:tr w:rsidR="00D66F92" w:rsidRPr="009F314E" w14:paraId="2B0B50B5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499B" w14:textId="6C240C23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22394BB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0D801B" w14:textId="3DF2997E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F8722A" w14:textId="56CA087D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Нитриты, нитрит-ион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406D62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0FDF5" w14:textId="12CAD277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п.6 </w:t>
            </w:r>
          </w:p>
        </w:tc>
      </w:tr>
      <w:tr w:rsidR="00D66F92" w:rsidRPr="009F314E" w14:paraId="0147B2F5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080A" w14:textId="36A919CD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2C95568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E2E3A" w14:textId="104F9B2D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050CB" w14:textId="5900DA26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Аммиак (по азоту) и ионы  аммония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4860E5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A39CA" w14:textId="10BDC49E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33045-2014  п. 5</w:t>
            </w:r>
          </w:p>
        </w:tc>
      </w:tr>
      <w:tr w:rsidR="00D66F92" w:rsidRPr="009F314E" w14:paraId="395A5F92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FFF18" w14:textId="45ADC400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77A1D6D" w14:textId="438573F1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C7B30C" w14:textId="68955637" w:rsidR="00D66F92" w:rsidRPr="009F314E" w:rsidRDefault="00D66F92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2C7BAD" w14:textId="7386C3B9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9144AF" w14:textId="2BD272A8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04C731" w14:textId="1D74F7BB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D66F92" w:rsidRPr="009F314E" w14:paraId="5936F4E4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0D44E" w14:textId="2C5DC285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CBD9200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96BF6C" w14:textId="5E7DD329" w:rsidR="00D66F92" w:rsidRPr="00D73422" w:rsidRDefault="00D66F92" w:rsidP="00D7342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3A7FA1" w14:textId="5A9034E5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3F24D3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746442" w14:textId="694A0D9B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31940-2013 п.6</w:t>
            </w:r>
          </w:p>
        </w:tc>
      </w:tr>
      <w:tr w:rsidR="00D66F92" w:rsidRPr="009F314E" w14:paraId="69614828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D0B87" w14:textId="541A03AB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52FEA4D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3C3E8D" w14:textId="7D2EA3C6" w:rsidR="00D66F92" w:rsidRPr="009F314E" w:rsidRDefault="00D66F92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387201" w14:textId="1E643E61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Фториды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7A4E7A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18E69" w14:textId="06B9D97F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4386-89, п.1</w:t>
            </w:r>
          </w:p>
        </w:tc>
      </w:tr>
      <w:tr w:rsidR="00D66F92" w:rsidRPr="009F314E" w14:paraId="67E9F895" w14:textId="77777777" w:rsidTr="00CB313C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0F80B" w14:textId="15F24D77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E18840E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8EE08D" w14:textId="03004FD5" w:rsidR="00D66F92" w:rsidRPr="009F314E" w:rsidRDefault="00D66F92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498EC2" w14:textId="1FC9ADB9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F6AD53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6424F0" w14:textId="171A5712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4245-72, п.2</w:t>
            </w:r>
          </w:p>
        </w:tc>
      </w:tr>
      <w:tr w:rsidR="00D66F92" w:rsidRPr="009F314E" w14:paraId="05355697" w14:textId="77777777" w:rsidTr="00CB313C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405F7" w14:textId="6A479314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13.24*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B5909A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791C71" w14:textId="19005B42" w:rsidR="00D66F92" w:rsidRPr="009F314E" w:rsidRDefault="00D66F92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44F33F" w14:textId="0CEFA14B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346359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D40E4B" w14:textId="600B62C8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</w:tbl>
    <w:p w14:paraId="44E569D4" w14:textId="77777777" w:rsidR="00CB313C" w:rsidRDefault="00CB313C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CB313C" w:rsidRPr="009F314E" w14:paraId="3A5BB817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BA5E1" w14:textId="6BB22A6A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13.25*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127AF29" w14:textId="4BE595E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питьевая централизованных и нецентрализованных систем водоснабжения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778CA4" w14:textId="7EEDF362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5B33C4" w14:textId="1A53FDD8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Хром (</w:t>
            </w:r>
            <w:r w:rsidRPr="009F314E">
              <w:rPr>
                <w:sz w:val="22"/>
                <w:szCs w:val="22"/>
                <w:lang w:val="en-US"/>
              </w:rPr>
              <w:t>VI)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B12D14" w14:textId="7B55B5CB" w:rsidR="00CB313C" w:rsidRPr="00CB313C" w:rsidRDefault="00CB313C" w:rsidP="00CB3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313C">
              <w:rPr>
                <w:sz w:val="22"/>
                <w:szCs w:val="22"/>
              </w:rPr>
              <w:t xml:space="preserve"> СТБ 1756-2007</w:t>
            </w:r>
          </w:p>
          <w:p w14:paraId="2D1B291D" w14:textId="77777777" w:rsidR="00CB313C" w:rsidRPr="00CB313C" w:rsidRDefault="00CB313C" w:rsidP="00CB313C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313C">
              <w:rPr>
                <w:sz w:val="22"/>
                <w:szCs w:val="22"/>
              </w:rPr>
              <w:t xml:space="preserve"> </w:t>
            </w: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6051701" w14:textId="77777777" w:rsidR="00CB313C" w:rsidRPr="00CB313C" w:rsidRDefault="00CB313C" w:rsidP="00CB313C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70DDA4EA" w14:textId="0C503032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0CA67D" w14:textId="233DFB65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31956-2013,п.5</w:t>
            </w:r>
          </w:p>
        </w:tc>
      </w:tr>
      <w:tr w:rsidR="00CB313C" w:rsidRPr="009F314E" w14:paraId="0F06D812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47ECB" w14:textId="149BF59F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2112969" w14:textId="41B5CAB0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6E57B1" w14:textId="6D43D93B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270423" w14:textId="3EDE618D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Щелочность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D66D3B" w14:textId="34BFFAF4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296B51" w14:textId="74512D32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31957-2012 </w:t>
            </w:r>
          </w:p>
        </w:tc>
      </w:tr>
      <w:tr w:rsidR="00CB313C" w:rsidRPr="009F314E" w14:paraId="512D0C05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92251" w14:textId="4832F548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13.27*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E6375A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E61FF9" w14:textId="0CF0B008" w:rsidR="00CB313C" w:rsidRPr="00D73422" w:rsidRDefault="00CB313C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654BFD" w14:textId="65F8A059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 остаточный свободный и связанный (остаточный активный хлор)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2117C4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999D1B" w14:textId="0E2C6455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18190-72</w:t>
            </w:r>
          </w:p>
        </w:tc>
      </w:tr>
      <w:tr w:rsidR="00CB313C" w:rsidRPr="009F314E" w14:paraId="22A56A0F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90955" w14:textId="3EE27E37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877C7B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35760B" w14:textId="482D617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E7788" w14:textId="10408560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Бикарбонаты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3CA034" w14:textId="762DAC1C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1F168C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31957-2012 </w:t>
            </w:r>
          </w:p>
          <w:p w14:paraId="6CDAD835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</w:tr>
      <w:tr w:rsidR="00CB313C" w:rsidRPr="009F314E" w14:paraId="0E36A310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7788D" w14:textId="611A4F8A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13.29*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ECE8F56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5DB015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638E74D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00E4E5D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E11402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8C982D7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AD6485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7F62A3E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AF87D6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EFE3DC" w14:textId="4C8BEB4C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100.09/04.125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054A1B" w14:textId="4E6D7B04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Объемная активность цезия</w:t>
            </w:r>
            <w:r w:rsidRPr="009F314E">
              <w:rPr>
                <w:sz w:val="22"/>
                <w:szCs w:val="22"/>
                <w:lang w:val="en-US"/>
              </w:rPr>
              <w:t>-137</w:t>
            </w:r>
          </w:p>
        </w:tc>
        <w:tc>
          <w:tcPr>
            <w:tcW w:w="17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AD584A" w14:textId="2439C85D" w:rsidR="00CB313C" w:rsidRPr="00CB313C" w:rsidRDefault="00CB313C" w:rsidP="00CB313C">
            <w:pPr>
              <w:suppressAutoHyphens/>
              <w:jc w:val="both"/>
            </w:pPr>
            <w:r w:rsidRPr="009F314E">
              <w:rPr>
                <w:sz w:val="21"/>
                <w:szCs w:val="21"/>
              </w:rPr>
              <w:t xml:space="preserve"> </w:t>
            </w:r>
            <w:r w:rsidRPr="00CD7F35">
              <w:rPr>
                <w:sz w:val="16"/>
                <w:szCs w:val="16"/>
              </w:rPr>
              <w:t xml:space="preserve"> </w:t>
            </w:r>
            <w:r w:rsidRPr="00CB313C">
              <w:t>ГН 10-117-99 (РДУ-99), утв. Минсельхозпродом РБ 03.08.1999</w:t>
            </w:r>
          </w:p>
          <w:p w14:paraId="2CF8F02F" w14:textId="1F2A6F02" w:rsidR="00CB313C" w:rsidRPr="009F314E" w:rsidRDefault="00CB313C" w:rsidP="00CB313C">
            <w:pPr>
              <w:rPr>
                <w:sz w:val="21"/>
                <w:szCs w:val="21"/>
              </w:rPr>
            </w:pPr>
            <w:r w:rsidRPr="00CB313C">
              <w:rPr>
                <w:color w:val="EE0000"/>
              </w:rPr>
              <w:t xml:space="preserve"> </w:t>
            </w:r>
            <w:r w:rsidRPr="00CB313C">
              <w:rPr>
                <w:bCs/>
                <w:color w:val="000000"/>
                <w:shd w:val="clear" w:color="auto" w:fill="FFFFFF"/>
              </w:rPr>
              <w:t>ГН утв. постановлением Совета Министров Республики Беларусь от 25.01.2021 № 37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231702" w14:textId="68437DED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 МН 1181-2011</w:t>
            </w:r>
          </w:p>
        </w:tc>
      </w:tr>
      <w:tr w:rsidR="00CB313C" w:rsidRPr="009F314E" w14:paraId="09586FDA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6A30" w14:textId="20C7A6F5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13.30*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E16F62" w14:textId="57C86EDA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7AC210" w14:textId="59027C1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73DA40" w14:textId="260546F7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C313CD" w14:textId="77777777" w:rsidR="00CB313C" w:rsidRPr="00CB313C" w:rsidRDefault="00CB313C" w:rsidP="00CB313C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6DB4876" w14:textId="77777777" w:rsidR="00CB313C" w:rsidRPr="00CB313C" w:rsidRDefault="00CB313C" w:rsidP="00CB313C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05093722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4D94C913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5FF2C0CE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7EDB960B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2F88753C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0D23B4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МУК РБ № 11-10-1-2002 </w:t>
            </w:r>
          </w:p>
          <w:p w14:paraId="7D1F9AEF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34786-2021п. 7.1</w:t>
            </w:r>
          </w:p>
          <w:p w14:paraId="21064A2D" w14:textId="68BAFDAD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</w:tr>
      <w:tr w:rsidR="00CB313C" w:rsidRPr="009F314E" w14:paraId="1409FAC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57E7D" w14:textId="5DE5F8E8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A125ED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CD71B8" w14:textId="6B0D9F08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904CE1" w14:textId="643939BE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E20D95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D4C479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МУК РБ № 11-10-1-2002 </w:t>
            </w:r>
          </w:p>
          <w:p w14:paraId="522FEFA9" w14:textId="0D3DA301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 9.1</w:t>
            </w:r>
          </w:p>
        </w:tc>
      </w:tr>
      <w:tr w:rsidR="00CB313C" w:rsidRPr="009F314E" w14:paraId="446EB08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07471" w14:textId="65774FBC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FAFFEF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D47956" w14:textId="6D284484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F8F8A" w14:textId="18112BFA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</w:t>
            </w:r>
            <w:r>
              <w:rPr>
                <w:sz w:val="22"/>
                <w:szCs w:val="22"/>
              </w:rPr>
              <w:t>-</w:t>
            </w:r>
            <w:r w:rsidRPr="009F314E">
              <w:rPr>
                <w:sz w:val="22"/>
                <w:szCs w:val="22"/>
              </w:rPr>
              <w:t>ные</w:t>
            </w:r>
            <w:proofErr w:type="spellEnd"/>
            <w:r w:rsidRPr="009F314E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727CEC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40BB9D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МУК РБ № 11-10-1-2002 </w:t>
            </w:r>
          </w:p>
          <w:p w14:paraId="032F30C5" w14:textId="65D0D5F5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 9.3</w:t>
            </w:r>
          </w:p>
        </w:tc>
      </w:tr>
      <w:tr w:rsidR="00CB313C" w:rsidRPr="009F314E" w14:paraId="62F3B12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6FED9" w14:textId="39DFA77E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429587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1331F26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13ED9CF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336AE5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83BC8C9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92ADD3" w14:textId="0744FCD9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33339" w14:textId="147CC077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9F314E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70D4B1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9C72FA" w14:textId="10F040B1" w:rsidR="00CB313C" w:rsidRPr="009F314E" w:rsidRDefault="00CB313C" w:rsidP="00CB313C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Инструкцию по применению от 19.03.2010г № 025-0309, утв. ГГСВ РБ 19.03.2010 </w:t>
            </w:r>
          </w:p>
        </w:tc>
      </w:tr>
      <w:tr w:rsidR="00CB313C" w:rsidRPr="009F314E" w14:paraId="2ECDDC60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3B27" w14:textId="2A8C25A5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D050FD9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3DD903" w14:textId="4B038CA6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BB388F" w14:textId="17AD046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759227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74B199" w14:textId="400A6EBB" w:rsidR="00CB313C" w:rsidRPr="009F314E" w:rsidRDefault="00CB313C" w:rsidP="00CB313C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АМИ.ВТ 0025-2025</w:t>
            </w:r>
          </w:p>
        </w:tc>
      </w:tr>
      <w:tr w:rsidR="00CB313C" w:rsidRPr="009F314E" w14:paraId="7FC2BBDC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A0E82" w14:textId="6CADF0A3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6CB5D5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C93483" w14:textId="169EAA14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F0783B" w14:textId="50EF3CA1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Споры </w:t>
            </w:r>
            <w:proofErr w:type="spellStart"/>
            <w:r w:rsidRPr="009F314E">
              <w:rPr>
                <w:sz w:val="22"/>
                <w:szCs w:val="22"/>
              </w:rPr>
              <w:t>сульфитредуцирующих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4145D4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209A0C" w14:textId="04F5C1FC" w:rsidR="00CB313C" w:rsidRPr="009F314E" w:rsidRDefault="00CB313C" w:rsidP="00CB313C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МУК  №  11-10-1-2002 п.8.6</w:t>
            </w:r>
          </w:p>
        </w:tc>
      </w:tr>
      <w:tr w:rsidR="00CB313C" w:rsidRPr="009F314E" w14:paraId="263BE88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030C2" w14:textId="6354A0D7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13.36*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0AB467A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BB7F2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1B4F22" w14:textId="04238AA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B777DB" w14:textId="735DC395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100.09/07.096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6F65F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Яйца гельминтов,</w:t>
            </w:r>
          </w:p>
          <w:p w14:paraId="5676866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цисты простейших</w:t>
            </w:r>
          </w:p>
          <w:p w14:paraId="797E08B6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12D7E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E0E6FA" w14:textId="77777777" w:rsidR="00CB313C" w:rsidRPr="00CB313C" w:rsidRDefault="00CB313C" w:rsidP="00CB313C">
            <w:pPr>
              <w:spacing w:line="228" w:lineRule="auto"/>
              <w:jc w:val="both"/>
            </w:pPr>
            <w:r w:rsidRPr="00CB313C">
              <w:t>Инструкция по применению №65-0605</w:t>
            </w:r>
          </w:p>
          <w:p w14:paraId="1D09DCA4" w14:textId="77777777" w:rsidR="00CB313C" w:rsidRPr="00CB313C" w:rsidRDefault="00CB313C" w:rsidP="00CB313C">
            <w:pPr>
              <w:spacing w:line="228" w:lineRule="auto"/>
              <w:jc w:val="both"/>
            </w:pPr>
            <w:r w:rsidRPr="00CB313C">
              <w:t>Инструкция по применению №108-1207 с.4-6</w:t>
            </w:r>
          </w:p>
          <w:p w14:paraId="5ADB32E2" w14:textId="23E78A86" w:rsidR="00CB313C" w:rsidRPr="009F314E" w:rsidRDefault="00CB313C" w:rsidP="00CB313C">
            <w:pPr>
              <w:spacing w:line="228" w:lineRule="auto"/>
              <w:rPr>
                <w:sz w:val="22"/>
                <w:szCs w:val="22"/>
              </w:rPr>
            </w:pPr>
            <w:r w:rsidRPr="00CB313C">
              <w:t>Инструкция по применению №209-1203</w:t>
            </w: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CB313C" w:rsidRPr="009F314E" w14:paraId="34018420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282B" w14:textId="393690A0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13.37*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F8D45D" w14:textId="624ECD36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7A5FE" w14:textId="42AB1726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7A936" w14:textId="280B3B13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134F56" w14:textId="51E6142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1.2.11-17-8-2004, утв. </w:t>
            </w:r>
            <w:proofErr w:type="spellStart"/>
            <w:r w:rsidRPr="009F314E">
              <w:rPr>
                <w:sz w:val="22"/>
                <w:szCs w:val="22"/>
              </w:rPr>
              <w:t>постановленим</w:t>
            </w:r>
            <w:proofErr w:type="spellEnd"/>
            <w:r w:rsidRPr="009F314E">
              <w:rPr>
                <w:sz w:val="22"/>
                <w:szCs w:val="22"/>
              </w:rPr>
              <w:t xml:space="preserve"> ГГСВ РБ 21.04.2004 № 43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78477" w14:textId="02A0FF1B" w:rsidR="00CB313C" w:rsidRPr="009F314E" w:rsidRDefault="00CB313C" w:rsidP="00CB313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1.2.11-17-8-2004, утв. </w:t>
            </w:r>
            <w:proofErr w:type="spellStart"/>
            <w:r w:rsidRPr="009F314E">
              <w:rPr>
                <w:sz w:val="22"/>
                <w:szCs w:val="22"/>
              </w:rPr>
              <w:t>постановленим</w:t>
            </w:r>
            <w:proofErr w:type="spellEnd"/>
            <w:r w:rsidRPr="009F314E">
              <w:rPr>
                <w:sz w:val="22"/>
                <w:szCs w:val="22"/>
              </w:rPr>
              <w:t xml:space="preserve"> ГГСВ РБ 21.04.2004 № 43</w:t>
            </w:r>
          </w:p>
        </w:tc>
      </w:tr>
      <w:tr w:rsidR="00CB313C" w:rsidRPr="009F314E" w14:paraId="75D3833B" w14:textId="77777777" w:rsidTr="003E53E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C5CB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14.1</w:t>
            </w:r>
          </w:p>
          <w:p w14:paraId="128019CB" w14:textId="476DA7FB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6573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подземная</w:t>
            </w:r>
          </w:p>
          <w:p w14:paraId="5D2CDBFE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D007CF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CE93B8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A9CC231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AD2B515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79B3F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7F982DE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1E2F6E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30E4BF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84A3F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991EEE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87D189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B7E741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37C7C1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FF722A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F893DF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4D7E85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6A48AD" w14:textId="367D7F8C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2FD13" w14:textId="2AFEEDAB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638EC8" w14:textId="242DC8B9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7A31E9" w14:textId="77777777" w:rsidR="00CB313C" w:rsidRPr="009F314E" w:rsidRDefault="00CB313C" w:rsidP="00CB313C">
            <w:pPr>
              <w:pStyle w:val="af6"/>
              <w:rPr>
                <w:lang w:val="ru-RU"/>
              </w:rPr>
            </w:pPr>
            <w:r w:rsidRPr="009F314E">
              <w:rPr>
                <w:lang w:val="ru-RU"/>
              </w:rPr>
              <w:t>ГОСТ 31861-2012</w:t>
            </w:r>
          </w:p>
          <w:p w14:paraId="3F695012" w14:textId="17B0AD82" w:rsidR="00CB313C" w:rsidRPr="009F314E" w:rsidRDefault="00CB313C" w:rsidP="00CB313C">
            <w:pPr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31862-2012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CA4EA2" w14:textId="1598C5B8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31861-2012 ГОСТ 31862-2012</w:t>
            </w:r>
          </w:p>
          <w:p w14:paraId="46318BF8" w14:textId="36378A19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31942-2012</w:t>
            </w:r>
          </w:p>
        </w:tc>
      </w:tr>
      <w:tr w:rsidR="00CB313C" w:rsidRPr="009F314E" w14:paraId="7130BEB8" w14:textId="77777777" w:rsidTr="003E53E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CC37" w14:textId="76117BD2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816C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CD8324" w14:textId="75E71432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2CC92D" w14:textId="0101B385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Запах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50B5AE" w14:textId="0C445C75" w:rsidR="00CB313C" w:rsidRPr="003E53E2" w:rsidRDefault="00CB313C" w:rsidP="003E53E2">
            <w:pPr>
              <w:pStyle w:val="af6"/>
              <w:jc w:val="both"/>
              <w:rPr>
                <w:lang w:val="ru-RU"/>
              </w:rPr>
            </w:pPr>
            <w:r w:rsidRPr="003E53E2">
              <w:rPr>
                <w:lang w:val="ru-RU"/>
              </w:rPr>
              <w:t>Водный Кодекс Республики Беларусь 15.07.1998г. № 191-З</w:t>
            </w:r>
          </w:p>
          <w:p w14:paraId="608B23EB" w14:textId="7AD92966" w:rsidR="00CB313C" w:rsidRPr="009F314E" w:rsidRDefault="003E53E2" w:rsidP="003E53E2">
            <w:pPr>
              <w:pStyle w:val="af6"/>
              <w:jc w:val="both"/>
              <w:rPr>
                <w:lang w:val="ru-RU"/>
              </w:rPr>
            </w:pPr>
            <w:r w:rsidRPr="003E53E2">
              <w:rPr>
                <w:lang w:val="ru-RU"/>
              </w:rPr>
              <w:t xml:space="preserve"> </w:t>
            </w:r>
            <w:r w:rsidR="00CB313C" w:rsidRPr="009F314E">
              <w:rPr>
                <w:lang w:val="ru-RU"/>
              </w:rPr>
              <w:t>ГН 2.1.5.10-21-2003</w:t>
            </w:r>
          </w:p>
          <w:p w14:paraId="54EDCEA7" w14:textId="77777777" w:rsidR="00CB313C" w:rsidRPr="003E53E2" w:rsidRDefault="00CB313C" w:rsidP="003E53E2">
            <w:pPr>
              <w:pStyle w:val="af6"/>
              <w:jc w:val="both"/>
              <w:rPr>
                <w:lang w:val="ru-RU"/>
              </w:rPr>
            </w:pPr>
            <w:r w:rsidRPr="003E53E2">
              <w:rPr>
                <w:lang w:val="ru-RU"/>
              </w:rPr>
              <w:t>СанПиН,  утв.</w:t>
            </w:r>
          </w:p>
          <w:p w14:paraId="35F1117E" w14:textId="03822A1B" w:rsidR="003E53E2" w:rsidRPr="00FC49C9" w:rsidRDefault="00CB313C" w:rsidP="003E53E2">
            <w:pPr>
              <w:pStyle w:val="af6"/>
              <w:jc w:val="both"/>
              <w:rPr>
                <w:lang w:val="ru-RU"/>
              </w:rPr>
            </w:pPr>
            <w:r w:rsidRPr="003E53E2">
              <w:rPr>
                <w:lang w:val="ru-RU"/>
              </w:rPr>
              <w:t>Постановлением Минздрава</w:t>
            </w:r>
            <w:r w:rsidR="003E53E2" w:rsidRPr="003E53E2">
              <w:rPr>
                <w:lang w:val="ru-RU"/>
              </w:rPr>
              <w:t xml:space="preserve"> Республики Беларусь </w:t>
            </w:r>
            <w:r w:rsidRPr="003E53E2">
              <w:rPr>
                <w:lang w:val="ru-RU"/>
              </w:rPr>
              <w:t xml:space="preserve"> № 125  </w:t>
            </w:r>
            <w:r w:rsidR="003E53E2">
              <w:rPr>
                <w:lang w:val="ru-RU"/>
              </w:rPr>
              <w:t xml:space="preserve"> </w:t>
            </w:r>
          </w:p>
          <w:p w14:paraId="7C38EB75" w14:textId="77777777" w:rsidR="003E53E2" w:rsidRPr="00CB313C" w:rsidRDefault="003E53E2" w:rsidP="003E53E2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2D31C96E" w14:textId="77777777" w:rsidR="00CB313C" w:rsidRPr="009F314E" w:rsidRDefault="00CB313C" w:rsidP="003E53E2">
            <w:pPr>
              <w:pStyle w:val="afb"/>
              <w:rPr>
                <w:rStyle w:val="number"/>
                <w:sz w:val="22"/>
                <w:szCs w:val="22"/>
              </w:rPr>
            </w:pPr>
          </w:p>
          <w:p w14:paraId="482EC007" w14:textId="104516F6" w:rsidR="00CB313C" w:rsidRPr="009F314E" w:rsidRDefault="00CB313C" w:rsidP="003E53E2">
            <w:pPr>
              <w:pStyle w:val="afb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89AFF9" w14:textId="0B482FDF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3351-74, п.2.</w:t>
            </w:r>
          </w:p>
        </w:tc>
      </w:tr>
      <w:tr w:rsidR="00CB313C" w:rsidRPr="009F314E" w14:paraId="63A3114A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2AF4C" w14:textId="01DB3C12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BD46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40F698" w14:textId="11D87FE7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10A5F" w14:textId="71E35156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37C0BF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EA17E2" w14:textId="38B43279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3351-74, п.3.</w:t>
            </w:r>
          </w:p>
        </w:tc>
      </w:tr>
      <w:tr w:rsidR="00CB313C" w:rsidRPr="009F314E" w14:paraId="1407D715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829C" w14:textId="0BD2FF59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9871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D07730" w14:textId="1B98324A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79539C" w14:textId="44F9168B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Цветность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898C72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DDC628" w14:textId="22E2A718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31868-2012</w:t>
            </w:r>
          </w:p>
        </w:tc>
      </w:tr>
      <w:tr w:rsidR="00CB313C" w:rsidRPr="009F314E" w14:paraId="0837681A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E6937" w14:textId="50A1647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7239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4C618B" w14:textId="4FCB231A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6F29B" w14:textId="0A9339B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Мутность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D5E75E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19F0CB" w14:textId="4D1AEDC9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3351-74, п.5.</w:t>
            </w:r>
          </w:p>
        </w:tc>
      </w:tr>
      <w:tr w:rsidR="00CB313C" w:rsidRPr="009F314E" w14:paraId="746C09C1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F44B" w14:textId="6FBF1E0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9CCC5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716E25" w14:textId="3DCA4D9E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/08.169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9B4D59" w14:textId="6226A9B9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F302E2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C270BF" w14:textId="0049FD4C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ISO 10523-2009</w:t>
            </w:r>
          </w:p>
        </w:tc>
      </w:tr>
      <w:tr w:rsidR="00CB313C" w:rsidRPr="009F314E" w14:paraId="7C55A019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809DB" w14:textId="7BEBD098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EE7D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B19978" w14:textId="33A1A684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59736D" w14:textId="6540820B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Общая минерализация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ADE67A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6FB3E7" w14:textId="76C9CE10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18164-72</w:t>
            </w:r>
          </w:p>
        </w:tc>
      </w:tr>
      <w:tr w:rsidR="00CB313C" w:rsidRPr="009F314E" w14:paraId="191EE118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72109" w14:textId="50AE2046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B2B6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AC5BFE" w14:textId="0881FAA3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51EFC0" w14:textId="44C8F80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675AD6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14A587" w14:textId="6CE00C2B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31954-2012 п.4</w:t>
            </w:r>
          </w:p>
        </w:tc>
      </w:tr>
      <w:tr w:rsidR="00CB313C" w:rsidRPr="009F314E" w14:paraId="2064293C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1191C" w14:textId="3D8EA3D6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D2989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7F3B12" w14:textId="26BDC28C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09F443" w14:textId="68038FAA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Алюминий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EC7632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F3D6D" w14:textId="6BAB6DA2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18165-2014</w:t>
            </w:r>
          </w:p>
        </w:tc>
      </w:tr>
      <w:tr w:rsidR="00CB313C" w:rsidRPr="009F314E" w14:paraId="3534BF09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35ECD" w14:textId="43917930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8C68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D5CE2A" w14:textId="3C7A4233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52EAE9" w14:textId="754E1BE0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0ADBB0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9AD046" w14:textId="50906320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4011-72, п.2</w:t>
            </w:r>
          </w:p>
        </w:tc>
      </w:tr>
      <w:tr w:rsidR="00CB313C" w:rsidRPr="009F314E" w14:paraId="61DED1FB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F7D15" w14:textId="3C2A85B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E938D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DF6B0E" w14:textId="7A3A7155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/08.032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1AC20A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92DE30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62A84A" w14:textId="263CDAF7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</w:tr>
      <w:tr w:rsidR="00CB313C" w:rsidRPr="009F314E" w14:paraId="6522C7AE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6B277" w14:textId="02535846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94C6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750F12" w14:textId="131B8AEE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CFDE8F" w14:textId="3E7D4A0C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99F68E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9480ED" w14:textId="678E8546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</w:tr>
      <w:tr w:rsidR="00CB313C" w:rsidRPr="009F314E" w14:paraId="12B1C68A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5BE97" w14:textId="491A5D03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D726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1AD380" w14:textId="22AD8DE0" w:rsidR="00CB313C" w:rsidRPr="001D6D78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08.156</w:t>
            </w:r>
          </w:p>
          <w:p w14:paraId="4489F70A" w14:textId="772893CD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D70183" w14:textId="2AD82B23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Марганец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61F85A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814E9E" w14:textId="41FBAECA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4974-2014, п.3 ГОСТ 31870-2012 п.4</w:t>
            </w:r>
          </w:p>
        </w:tc>
      </w:tr>
      <w:tr w:rsidR="00CB313C" w:rsidRPr="009F314E" w14:paraId="2B14E06B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060E" w14:textId="5AF23213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1FE6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05780B" w14:textId="27C68114" w:rsidR="00CB313C" w:rsidRPr="001D6D78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  <w:p w14:paraId="2328D164" w14:textId="34AB3729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4/</w:t>
            </w:r>
            <w:r w:rsidRPr="001D6D78">
              <w:rPr>
                <w:sz w:val="16"/>
                <w:szCs w:val="16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F5B05C" w14:textId="3DA75A44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7B9AC1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3EC9BA" w14:textId="77777777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4388-72, п.2</w:t>
            </w:r>
          </w:p>
          <w:p w14:paraId="03ECB628" w14:textId="7BCDDB67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</w:tr>
      <w:tr w:rsidR="00CB313C" w:rsidRPr="009F314E" w14:paraId="09371DD7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BDF2B" w14:textId="228074BC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406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3B6EDB" w14:textId="0CE39D73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188213" w14:textId="772B8AEA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430DCA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74ADAA" w14:textId="5C7D1E14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4152-89</w:t>
            </w:r>
          </w:p>
        </w:tc>
      </w:tr>
      <w:tr w:rsidR="00CB313C" w:rsidRPr="009F314E" w14:paraId="3A25B804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02274" w14:textId="54113B7B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6B3BB" w14:textId="6B071215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F9BC83" w14:textId="31469BD9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C1D48B" w14:textId="58413148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03A227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0C7112" w14:textId="77777777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ISO 8467-2009</w:t>
            </w:r>
          </w:p>
          <w:p w14:paraId="14707ADA" w14:textId="705A982D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Р 55684-2013</w:t>
            </w:r>
          </w:p>
        </w:tc>
      </w:tr>
      <w:tr w:rsidR="00CB313C" w:rsidRPr="009F314E" w14:paraId="69F77743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56869" w14:textId="55A72360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35FA" w14:textId="09D4FA8A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BA6347" w14:textId="2CD90CA2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7F821F" w14:textId="266852DB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нитратов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AFA53F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3F61EB" w14:textId="77777777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  <w:p w14:paraId="1A632E64" w14:textId="199C3D5B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33045-2014 п.9</w:t>
            </w:r>
          </w:p>
        </w:tc>
      </w:tr>
      <w:tr w:rsidR="00CB313C" w:rsidRPr="009F314E" w14:paraId="491C0B90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E4622" w14:textId="53F45CE4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58BE0" w14:textId="41CFBD00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83DE3B" w14:textId="5E3DD6ED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F12658" w14:textId="6EAED95C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58DE8E" w14:textId="779067ED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5EA63C" w14:textId="4FA3CF5C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33045-2014 п.6</w:t>
            </w:r>
          </w:p>
        </w:tc>
      </w:tr>
      <w:tr w:rsidR="00CB313C" w:rsidRPr="009F314E" w14:paraId="5C123BA4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349D0" w14:textId="4286F18C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3662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9221AF" w14:textId="7AE7832A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230FAA" w14:textId="3959C424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Аммиак (по азоту) и ионы  аммония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1CC57A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D08F33" w14:textId="43C67C22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33045-2014 п.5</w:t>
            </w:r>
          </w:p>
        </w:tc>
      </w:tr>
      <w:tr w:rsidR="00CB313C" w:rsidRPr="009F314E" w14:paraId="32421564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3539" w14:textId="2C3B5FF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BB5A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3437E6" w14:textId="759A67CD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5141FB" w14:textId="667808A8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D0257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2F9A5F" w14:textId="25F0F94A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</w:tr>
      <w:tr w:rsidR="00CB313C" w:rsidRPr="009F314E" w14:paraId="04E516CC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0351B" w14:textId="63A8484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2142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CB7FEC" w14:textId="25594D1E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F74837" w14:textId="49AD7A4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Сульфат-ион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9A4AC2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32DA14" w14:textId="1F39D668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17.13.05-42-2015</w:t>
            </w:r>
          </w:p>
        </w:tc>
      </w:tr>
      <w:tr w:rsidR="00CB313C" w:rsidRPr="009F314E" w14:paraId="12056540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1D04" w14:textId="740A1439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8165F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EEDFD" w14:textId="31CF8132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ECD496" w14:textId="4FD3C868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Фториды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A43185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0C898B" w14:textId="0ABC2B1B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4386-89, п.1</w:t>
            </w:r>
          </w:p>
        </w:tc>
      </w:tr>
      <w:tr w:rsidR="00CB313C" w:rsidRPr="009F314E" w14:paraId="4330B93E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785B2" w14:textId="3F3F642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0D7A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AE0147" w14:textId="31C57329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73D1F1" w14:textId="6ECEBFB0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49D987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2AD4C0" w14:textId="0C9CB3A2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17.13.05-39-2015</w:t>
            </w:r>
          </w:p>
        </w:tc>
      </w:tr>
      <w:tr w:rsidR="00CB313C" w:rsidRPr="009F314E" w14:paraId="38773EEC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06E2" w14:textId="51B5C092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FD9F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CE776F" w14:textId="67C8E4F4" w:rsidR="00CB313C" w:rsidRPr="001D6D78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C8996A" w14:textId="12EA4F96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B26B45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CA2841" w14:textId="41FBDF78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</w:tr>
      <w:tr w:rsidR="00CB313C" w:rsidRPr="009F314E" w14:paraId="666E035D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D7EA8" w14:textId="2583FF1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0CF59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F346B" w14:textId="3C4DB5CD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AB15C" w14:textId="7B71213F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Хром (</w:t>
            </w:r>
            <w:r w:rsidRPr="009F314E">
              <w:rPr>
                <w:sz w:val="22"/>
                <w:szCs w:val="22"/>
                <w:lang w:val="en-US"/>
              </w:rPr>
              <w:t>VI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02CAA6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50CEF" w14:textId="3E157881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31956-2013 п.5</w:t>
            </w:r>
          </w:p>
        </w:tc>
      </w:tr>
    </w:tbl>
    <w:p w14:paraId="339607E1" w14:textId="77777777" w:rsidR="003E53E2" w:rsidRDefault="003E53E2"/>
    <w:p w14:paraId="6039DA91" w14:textId="77777777" w:rsidR="003E53E2" w:rsidRDefault="003E53E2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CB313C" w:rsidRPr="009F314E" w14:paraId="6BB2F9CE" w14:textId="77777777" w:rsidTr="003E53E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8813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15.1</w:t>
            </w:r>
          </w:p>
          <w:p w14:paraId="59B71329" w14:textId="4460CC0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F64100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плавательных </w:t>
            </w:r>
          </w:p>
          <w:p w14:paraId="5F66E788" w14:textId="3098579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бассейнов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D2BDE" w14:textId="69026BC3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18A6DD" w14:textId="0269578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509B02" w14:textId="77777777" w:rsidR="00CB313C" w:rsidRPr="009F314E" w:rsidRDefault="00CB313C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31861-2012 </w:t>
            </w:r>
          </w:p>
          <w:p w14:paraId="15576CF4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31862-2012 </w:t>
            </w:r>
          </w:p>
          <w:p w14:paraId="0FC61D24" w14:textId="55FB9339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19458-2011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4BCF98" w14:textId="77777777" w:rsidR="00CB313C" w:rsidRPr="009F314E" w:rsidRDefault="00CB313C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31861-2012 </w:t>
            </w:r>
          </w:p>
          <w:p w14:paraId="0A67C48D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31862-2012 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19458-2011 </w:t>
            </w:r>
          </w:p>
          <w:p w14:paraId="3E58B20A" w14:textId="49EC0FE4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31942-2012</w:t>
            </w:r>
          </w:p>
        </w:tc>
      </w:tr>
      <w:tr w:rsidR="00CB313C" w:rsidRPr="009F314E" w14:paraId="271B80FE" w14:textId="77777777" w:rsidTr="003E53E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F8A87" w14:textId="6530491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4D248A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398F1F" w14:textId="42448D7B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348669" w14:textId="4676CCBF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Цветность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44205D" w14:textId="47789DD7" w:rsidR="003E53E2" w:rsidRPr="00CB313C" w:rsidRDefault="003E53E2" w:rsidP="003E53E2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22BDD5B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648FF8E9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6C271CA6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6E76BC7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026A8B61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6EBFB261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57639F3D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6FA92E37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096414AB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2100918A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29E89C17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6B151E38" w14:textId="543254B6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52D67" w14:textId="7D26F1B1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31868-2012</w:t>
            </w:r>
          </w:p>
        </w:tc>
      </w:tr>
      <w:tr w:rsidR="00CB313C" w:rsidRPr="009F314E" w14:paraId="6D8A6094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996CD" w14:textId="70A800DA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FB10C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BEDDF6" w14:textId="1D0772F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55E707" w14:textId="369F4DE8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Мутность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8CEE60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1DC39" w14:textId="187C8E5B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п.5</w:t>
            </w:r>
          </w:p>
        </w:tc>
      </w:tr>
      <w:tr w:rsidR="00CB313C" w:rsidRPr="009F314E" w14:paraId="27166CF7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86F4" w14:textId="225F0424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76178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709A09" w14:textId="38890B93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D233DE" w14:textId="0A1731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Запах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1CBB5E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4CD865" w14:textId="36D1515C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п.2</w:t>
            </w:r>
          </w:p>
        </w:tc>
      </w:tr>
      <w:tr w:rsidR="00CB313C" w:rsidRPr="009F314E" w14:paraId="1837D66B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A831E" w14:textId="312976FA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72501B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BFD84B" w14:textId="2FFDF973" w:rsidR="00CB313C" w:rsidRPr="001D6D78" w:rsidRDefault="00CB313C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D99707" w14:textId="22830E3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Остаточный активный хлор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83C308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DDDB6D" w14:textId="18C524C2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18190-72 </w:t>
            </w:r>
          </w:p>
        </w:tc>
      </w:tr>
      <w:tr w:rsidR="00CB313C" w:rsidRPr="009F314E" w14:paraId="731755A8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D5B8" w14:textId="613E035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F67C85D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7E6D6F" w14:textId="077C5FD9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38E00B" w14:textId="4149C92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Аммонийные ионы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F7B99E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98E85F" w14:textId="46B6B595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iCs/>
                <w:sz w:val="22"/>
                <w:szCs w:val="22"/>
              </w:rPr>
              <w:t>ГОСТ 33045-2014 п.5</w:t>
            </w:r>
          </w:p>
        </w:tc>
      </w:tr>
      <w:tr w:rsidR="003E53E2" w:rsidRPr="009F314E" w14:paraId="2CB2DDC8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FD8E7" w14:textId="7862C6FC" w:rsidR="003E53E2" w:rsidRPr="009F314E" w:rsidRDefault="003E53E2" w:rsidP="003C1AA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15.7*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E70E86B" w14:textId="7467F348" w:rsidR="003E53E2" w:rsidRPr="009F314E" w:rsidRDefault="003E53E2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9103D3" w14:textId="212FEB1D" w:rsidR="003E53E2" w:rsidRPr="009F314E" w:rsidRDefault="003E53E2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4C7CEA" w14:textId="2E13758E" w:rsidR="003E53E2" w:rsidRPr="009F314E" w:rsidRDefault="003E53E2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Хлориды, хлорид-ион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60C685" w14:textId="77777777" w:rsidR="003E53E2" w:rsidRPr="009F314E" w:rsidRDefault="003E53E2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ACA7EC" w14:textId="56B4F115" w:rsidR="003E53E2" w:rsidRPr="009F314E" w:rsidRDefault="003E53E2" w:rsidP="00CB313C">
            <w:pPr>
              <w:rPr>
                <w:i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4245-72 п.2</w:t>
            </w:r>
          </w:p>
        </w:tc>
      </w:tr>
      <w:tr w:rsidR="003E53E2" w:rsidRPr="009F314E" w14:paraId="22195F19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9861" w14:textId="4261F628" w:rsidR="003E53E2" w:rsidRPr="009F314E" w:rsidRDefault="003E53E2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15.8*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A89F6C" w14:textId="61593121" w:rsidR="003E53E2" w:rsidRPr="009F314E" w:rsidRDefault="003E53E2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F8D871" w14:textId="36A77B35" w:rsidR="003E53E2" w:rsidRPr="009F314E" w:rsidRDefault="003E53E2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4113C" w14:textId="5D2E4104" w:rsidR="003E53E2" w:rsidRPr="009F314E" w:rsidRDefault="003E53E2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Общее микробное число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660EC0" w14:textId="77777777" w:rsidR="003E53E2" w:rsidRPr="009F314E" w:rsidRDefault="003E53E2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7B4DAC" w14:textId="77777777" w:rsidR="003E53E2" w:rsidRPr="009F314E" w:rsidRDefault="003E53E2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МУК РБ 11-10-1-2002 п.8.1 </w:t>
            </w:r>
          </w:p>
          <w:p w14:paraId="5150C16D" w14:textId="755F96A0" w:rsidR="003E53E2" w:rsidRPr="009F314E" w:rsidRDefault="003E53E2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 7.1</w:t>
            </w:r>
          </w:p>
        </w:tc>
      </w:tr>
      <w:tr w:rsidR="00CB313C" w:rsidRPr="009F314E" w14:paraId="289819AF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E88A1" w14:textId="6E1E09D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32C7DF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E9B277" w14:textId="778B3E4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C28DB5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</w:t>
            </w:r>
          </w:p>
          <w:p w14:paraId="0C70667D" w14:textId="121AC2B0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87910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71E8" w14:textId="2004F763" w:rsidR="00CB313C" w:rsidRPr="003C1AAA" w:rsidRDefault="00CB313C" w:rsidP="00CB313C">
            <w:r w:rsidRPr="003C1AAA">
              <w:t>Инструкция по применению № 070-0210, утв. ГГСВ РБ 19.03.2010</w:t>
            </w:r>
          </w:p>
          <w:p w14:paraId="78E948BB" w14:textId="22DF70CF" w:rsidR="00CB313C" w:rsidRPr="009F314E" w:rsidRDefault="00CB313C" w:rsidP="00CB313C">
            <w:pPr>
              <w:rPr>
                <w:sz w:val="18"/>
                <w:szCs w:val="18"/>
              </w:rPr>
            </w:pPr>
            <w:r w:rsidRPr="003C1AAA">
              <w:t>ГОСТ 34786-2021 п.9.1</w:t>
            </w:r>
          </w:p>
        </w:tc>
      </w:tr>
      <w:tr w:rsidR="00CB313C" w:rsidRPr="009F314E" w14:paraId="09C6660D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FB35D" w14:textId="77777777" w:rsidR="003E53E2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</w:t>
            </w:r>
          </w:p>
          <w:p w14:paraId="673CBF8B" w14:textId="52ECF855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8D285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515A36" w14:textId="143BBAC4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FEA3D4" w14:textId="4854C05B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Термотолерантные</w:t>
            </w:r>
            <w:proofErr w:type="spellEnd"/>
            <w:r w:rsidRPr="009F314E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FF087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880B2" w14:textId="77777777" w:rsidR="00CB313C" w:rsidRPr="003C1AAA" w:rsidRDefault="00CB313C" w:rsidP="00CB313C">
            <w:r w:rsidRPr="003C1AAA">
              <w:t>Инструкция по применению № 070-0210, утв. ГГСВ РБ 19.03.2010</w:t>
            </w:r>
          </w:p>
          <w:p w14:paraId="4E1B5631" w14:textId="74B17AE3" w:rsidR="00CB313C" w:rsidRPr="009F314E" w:rsidRDefault="00CB313C" w:rsidP="00CB313C">
            <w:pPr>
              <w:rPr>
                <w:sz w:val="22"/>
                <w:szCs w:val="22"/>
              </w:rPr>
            </w:pPr>
            <w:r w:rsidRPr="003C1AAA">
              <w:t>ГОСТ 34786-2021 п.9.3</w:t>
            </w:r>
          </w:p>
        </w:tc>
      </w:tr>
      <w:tr w:rsidR="00CB313C" w:rsidRPr="009F314E" w14:paraId="75D63ECD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83890" w14:textId="77777777" w:rsidR="003E53E2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</w:t>
            </w:r>
          </w:p>
          <w:p w14:paraId="22B6A3D9" w14:textId="5790D27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3B87DFE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C66205" w14:textId="64CB3DF6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778D52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Колифаги</w:t>
            </w:r>
            <w:proofErr w:type="spellEnd"/>
          </w:p>
          <w:p w14:paraId="40AB5779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787E4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F2CED" w14:textId="77777777" w:rsidR="00CB313C" w:rsidRPr="003C1AAA" w:rsidRDefault="00CB313C" w:rsidP="00CB313C">
            <w:pPr>
              <w:rPr>
                <w:sz w:val="18"/>
                <w:szCs w:val="18"/>
              </w:rPr>
            </w:pPr>
            <w:r w:rsidRPr="003C1AAA">
              <w:rPr>
                <w:sz w:val="18"/>
                <w:szCs w:val="18"/>
              </w:rPr>
              <w:t xml:space="preserve">АМИ.ВТ </w:t>
            </w:r>
            <w:proofErr w:type="gramStart"/>
            <w:r w:rsidRPr="003C1AAA">
              <w:rPr>
                <w:sz w:val="18"/>
                <w:szCs w:val="18"/>
              </w:rPr>
              <w:t>0025-2025</w:t>
            </w:r>
            <w:proofErr w:type="gramEnd"/>
          </w:p>
          <w:p w14:paraId="3B34DB85" w14:textId="0D986DF1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</w:tr>
      <w:tr w:rsidR="00CB313C" w:rsidRPr="009F314E" w14:paraId="1878616E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223CB" w14:textId="77777777" w:rsidR="003E53E2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</w:t>
            </w:r>
          </w:p>
          <w:p w14:paraId="52DD347F" w14:textId="0CCED1C5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33BC63" w14:textId="1144B3F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CEEA0B" w14:textId="58FDE6A8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F59E28" w14:textId="23E2D34D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стафилоккоки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4F87" w14:textId="1FC8FA54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4D691" w14:textId="5FD1D801" w:rsidR="00CB313C" w:rsidRPr="003E53E2" w:rsidRDefault="00CB313C" w:rsidP="00CB313C">
            <w:pPr>
              <w:rPr>
                <w:sz w:val="18"/>
                <w:szCs w:val="18"/>
              </w:rPr>
            </w:pPr>
            <w:r w:rsidRPr="003E53E2">
              <w:rPr>
                <w:sz w:val="18"/>
                <w:szCs w:val="18"/>
              </w:rPr>
              <w:t>Инструкция по применению № 070-0210, утв. ГГСВ РБ 19.03.2010</w:t>
            </w:r>
          </w:p>
        </w:tc>
      </w:tr>
      <w:tr w:rsidR="00CB313C" w:rsidRPr="009F314E" w14:paraId="725376B9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F4BA" w14:textId="06FE872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15.13*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EF96521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A9697E" w14:textId="495FC3F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41040D" w14:textId="27D81095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55B88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5776E" w14:textId="47AABEAF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34786-2021 р.11</w:t>
            </w:r>
          </w:p>
        </w:tc>
      </w:tr>
      <w:tr w:rsidR="00CB313C" w:rsidRPr="009F314E" w14:paraId="0932E449" w14:textId="77777777" w:rsidTr="003E53E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09070" w14:textId="006C888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15.14*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262203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7B67E6" w14:textId="7AF7D09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1913DB" w14:textId="77777777" w:rsidR="00CB313C" w:rsidRPr="009F314E" w:rsidRDefault="00CB313C" w:rsidP="00CB31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Патогенные </w:t>
            </w:r>
          </w:p>
          <w:p w14:paraId="3F1B97CB" w14:textId="77777777" w:rsidR="00CB313C" w:rsidRPr="009F314E" w:rsidRDefault="00CB313C" w:rsidP="00CB31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9F314E">
              <w:rPr>
                <w:color w:val="auto"/>
                <w:sz w:val="22"/>
                <w:szCs w:val="22"/>
              </w:rPr>
              <w:t>энтеробактерии</w:t>
            </w:r>
            <w:proofErr w:type="spell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3E4DD50C" w14:textId="77777777" w:rsidR="00CB313C" w:rsidRPr="009F314E" w:rsidRDefault="00CB313C" w:rsidP="003E53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2F5D1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CD1F33" w14:textId="7B9F5630" w:rsidR="00CB313C" w:rsidRPr="003E53E2" w:rsidRDefault="00CB313C" w:rsidP="00CB313C">
            <w:r w:rsidRPr="003E53E2">
              <w:t xml:space="preserve">Инструкцию по применению № 025-0309, утв. ГГСВ РБ 19.03.2010 </w:t>
            </w:r>
          </w:p>
        </w:tc>
      </w:tr>
      <w:tr w:rsidR="003C1AAA" w:rsidRPr="009F314E" w14:paraId="78C0D09E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7419" w14:textId="181031C4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15.15*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982ACF5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3236F4" w14:textId="3D73ACF3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100.09/07.096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A6F354" w14:textId="09B9FDAA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Цисты простейших,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яйца </w:t>
            </w:r>
            <w:proofErr w:type="spellStart"/>
            <w:r w:rsidRPr="009F314E">
              <w:rPr>
                <w:sz w:val="22"/>
                <w:szCs w:val="22"/>
              </w:rPr>
              <w:t>гельмитов</w:t>
            </w:r>
            <w:proofErr w:type="spellEnd"/>
          </w:p>
          <w:p w14:paraId="1273038A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B70E4" w14:textId="7777777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D1A0B9" w14:textId="77777777" w:rsidR="003C1AAA" w:rsidRPr="003C1AAA" w:rsidRDefault="003C1AAA" w:rsidP="00CB313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C1AAA">
              <w:rPr>
                <w:color w:val="auto"/>
                <w:sz w:val="20"/>
                <w:szCs w:val="20"/>
              </w:rPr>
              <w:t xml:space="preserve">Инструкция по применению № 65-0605, утв. ГГСВ РБ 13.06.2005 </w:t>
            </w:r>
          </w:p>
          <w:p w14:paraId="420FD6C9" w14:textId="1A2D8F39" w:rsidR="003C1AAA" w:rsidRPr="003C1AAA" w:rsidRDefault="003C1AAA" w:rsidP="00CB313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C1AAA">
              <w:rPr>
                <w:color w:val="auto"/>
                <w:sz w:val="20"/>
                <w:szCs w:val="20"/>
              </w:rPr>
              <w:t xml:space="preserve">Инструкция по применению </w:t>
            </w:r>
            <w:proofErr w:type="gramStart"/>
            <w:r w:rsidRPr="003C1AAA">
              <w:rPr>
                <w:color w:val="auto"/>
                <w:sz w:val="20"/>
                <w:szCs w:val="20"/>
              </w:rPr>
              <w:t>№108-1207</w:t>
            </w:r>
            <w:proofErr w:type="gramEnd"/>
            <w:r w:rsidRPr="003C1AA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C1AAA">
              <w:rPr>
                <w:color w:val="auto"/>
                <w:sz w:val="20"/>
                <w:szCs w:val="20"/>
              </w:rPr>
              <w:t>утв</w:t>
            </w:r>
            <w:proofErr w:type="spellEnd"/>
            <w:r w:rsidR="00A27FE8">
              <w:rPr>
                <w:color w:val="auto"/>
                <w:sz w:val="20"/>
                <w:szCs w:val="20"/>
              </w:rPr>
              <w:t xml:space="preserve"> МЗ РБ</w:t>
            </w:r>
            <w:r w:rsidRPr="003C1AAA">
              <w:rPr>
                <w:color w:val="auto"/>
                <w:sz w:val="20"/>
                <w:szCs w:val="20"/>
              </w:rPr>
              <w:t xml:space="preserve"> 21.01.2008 </w:t>
            </w:r>
          </w:p>
          <w:p w14:paraId="0C06B7AB" w14:textId="450F408F" w:rsidR="003C1AAA" w:rsidRPr="003E53E2" w:rsidRDefault="003C1AAA" w:rsidP="00CB313C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C1AAA">
              <w:rPr>
                <w:color w:val="auto"/>
                <w:sz w:val="20"/>
                <w:szCs w:val="20"/>
              </w:rPr>
              <w:t>Инструкция по применению №209-1203, утв. ГГСВ РБ 13.10.2004</w:t>
            </w:r>
          </w:p>
        </w:tc>
      </w:tr>
      <w:tr w:rsidR="003C1AAA" w:rsidRPr="009F314E" w14:paraId="42F3BF82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5AB6D" w14:textId="77777777" w:rsidR="003C1AAA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</w:t>
            </w:r>
          </w:p>
          <w:p w14:paraId="620D3259" w14:textId="0C020034" w:rsidR="003C1AAA" w:rsidRPr="005F2CEA" w:rsidRDefault="003C1AAA" w:rsidP="003E53E2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5160C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A1046" w14:textId="5982B384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F3BCD" w14:textId="7C80D854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Pseudomonas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F04D" w14:textId="7777777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0A917" w14:textId="7F8AD45D" w:rsidR="003C1AAA" w:rsidRPr="009F314E" w:rsidRDefault="003C1AAA" w:rsidP="003E53E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16266-2018</w:t>
            </w:r>
          </w:p>
        </w:tc>
      </w:tr>
    </w:tbl>
    <w:p w14:paraId="312DF155" w14:textId="77777777" w:rsidR="003C1AAA" w:rsidRDefault="003C1AAA"/>
    <w:p w14:paraId="44FB8E48" w14:textId="77777777" w:rsidR="00BC36FB" w:rsidRDefault="00BC36FB"/>
    <w:p w14:paraId="2D8D8F6F" w14:textId="77777777" w:rsidR="003C1AAA" w:rsidRDefault="003C1AAA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CB313C" w:rsidRPr="009F314E" w14:paraId="5AF50962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2C4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16.1</w:t>
            </w:r>
          </w:p>
          <w:p w14:paraId="1E4E37CD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39BF854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69759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D04E6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55BF87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457D89A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1D710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272E4F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85CE4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поверхностная </w:t>
            </w:r>
          </w:p>
          <w:p w14:paraId="3D47E84A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A73EF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D267825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C5C10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FAE00B" w14:textId="175E1870" w:rsidR="00CB313C" w:rsidRPr="001D6D78" w:rsidRDefault="00CB313C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100.03/42.000</w:t>
            </w:r>
          </w:p>
          <w:p w14:paraId="0C71E05D" w14:textId="77777777" w:rsidR="00CB313C" w:rsidRPr="001D6D78" w:rsidRDefault="00CB313C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14:paraId="07B9058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0152F21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7BDFC3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E8109FE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98BDED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92A77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188F053A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41C84E6C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3C75629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7E54477E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05F0FD7B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AAA8" w14:textId="77777777" w:rsidR="00CB313C" w:rsidRPr="009F314E" w:rsidRDefault="00CB313C" w:rsidP="00CB31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51592-2001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126AA881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</w:t>
            </w:r>
          </w:p>
          <w:p w14:paraId="2918313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5667-6-2021</w:t>
            </w:r>
          </w:p>
          <w:p w14:paraId="2298B5D6" w14:textId="57848E3C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 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5667-4-2021  </w:t>
            </w:r>
          </w:p>
          <w:p w14:paraId="15A980A9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1057-2016</w:t>
            </w:r>
          </w:p>
          <w:p w14:paraId="093918A6" w14:textId="02C88405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ISO  19458-2011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2ED995" w14:textId="77777777" w:rsidR="00CB313C" w:rsidRPr="009F314E" w:rsidRDefault="00CB313C" w:rsidP="00CB31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51592-2001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1F5DE633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</w:t>
            </w:r>
          </w:p>
          <w:p w14:paraId="7054E76D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5667-6-2021</w:t>
            </w:r>
          </w:p>
          <w:p w14:paraId="043F2395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5667-4-2021  </w:t>
            </w:r>
          </w:p>
          <w:p w14:paraId="0544BCA9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1057-2016</w:t>
            </w:r>
          </w:p>
          <w:p w14:paraId="3906555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ISO  19458-2011</w:t>
            </w:r>
          </w:p>
          <w:p w14:paraId="6E735E49" w14:textId="4304E26A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31942-2012</w:t>
            </w:r>
          </w:p>
        </w:tc>
      </w:tr>
      <w:tr w:rsidR="003C1AAA" w:rsidRPr="009F314E" w14:paraId="7B76AE8F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AA01" w14:textId="1313AE0C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939DA3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1355AC" w14:textId="674924E2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100.03/08.169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CA910E" w14:textId="4F92AD2B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4E1FC9" w14:textId="5A16F3ED" w:rsidR="003C1AAA" w:rsidRPr="00CB313C" w:rsidRDefault="003C1AAA" w:rsidP="003C1AAA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 ГН, утв. постановлением Совета Министров Республики Беларусь от 25.01.2021 № 37</w:t>
            </w:r>
          </w:p>
          <w:p w14:paraId="4726448D" w14:textId="77777777" w:rsidR="003C1AAA" w:rsidRPr="009F314E" w:rsidRDefault="003C1AAA" w:rsidP="003C1AA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542BC3BD" w14:textId="3644111C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011B07" w14:textId="1D1FAEF8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10523-2009</w:t>
            </w:r>
          </w:p>
        </w:tc>
      </w:tr>
      <w:tr w:rsidR="003C1AAA" w:rsidRPr="009F314E" w14:paraId="157BF38E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2E38F" w14:textId="4F3B3E8A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16.3*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80C8D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A54BBA" w14:textId="32C0BDD8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56E8D3" w14:textId="24DBC10D" w:rsidR="003C1AAA" w:rsidRPr="009F314E" w:rsidRDefault="003C1AAA" w:rsidP="003C1AA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2EC0B7" w14:textId="00E9D354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7C8605" w14:textId="6D0CF339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4362-201</w:t>
            </w:r>
            <w:proofErr w:type="gramEnd"/>
          </w:p>
          <w:p w14:paraId="34A4130F" w14:textId="77777777" w:rsidR="003C1AAA" w:rsidRPr="009F314E" w:rsidRDefault="003C1AAA" w:rsidP="003C1AAA">
            <w:pPr>
              <w:rPr>
                <w:sz w:val="22"/>
                <w:szCs w:val="22"/>
              </w:rPr>
            </w:pPr>
          </w:p>
        </w:tc>
      </w:tr>
      <w:tr w:rsidR="003C1AAA" w:rsidRPr="009F314E" w14:paraId="647AEF13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F3C43" w14:textId="5B329061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16.4*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97AA2F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68B0BB" w14:textId="3B715DBA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50BFBD" w14:textId="22A9A871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Сухой остаток, минерализация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D88C47" w14:textId="7F83C0DC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8A58BB" w14:textId="7C5A6736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 4218-2012</w:t>
            </w:r>
          </w:p>
        </w:tc>
      </w:tr>
      <w:tr w:rsidR="003C1AAA" w:rsidRPr="009F314E" w14:paraId="1A1F5E1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BFCEF" w14:textId="4069AB11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6036857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C6B3D6" w14:textId="77216A09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EDF79A" w14:textId="2302481D" w:rsidR="003C1AAA" w:rsidRPr="009F314E" w:rsidRDefault="003C1AAA" w:rsidP="003C1AA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Кислород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растворенный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40A723" w14:textId="5C5436C8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8BB89" w14:textId="6603C348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17.13.05-30-2014/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5813:1983</w:t>
            </w:r>
          </w:p>
        </w:tc>
      </w:tr>
      <w:tr w:rsidR="003C1AAA" w:rsidRPr="009F314E" w14:paraId="3B2E44BA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A0E75" w14:textId="790F744D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B8964B5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E97B86" w14:textId="674D2ED5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34A29C" w14:textId="09F1F90D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4F4032" w14:textId="796B6F1C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EC1A27" w14:textId="77777777" w:rsidR="003C1AAA" w:rsidRPr="009F314E" w:rsidRDefault="003C1AAA" w:rsidP="00CB313C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 8467-2009</w:t>
            </w:r>
          </w:p>
          <w:p w14:paraId="795E8C03" w14:textId="56B40702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55684-2013</w:t>
            </w:r>
          </w:p>
        </w:tc>
      </w:tr>
      <w:tr w:rsidR="003C1AAA" w:rsidRPr="009F314E" w14:paraId="10EBF8FC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B9278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16.7*</w:t>
            </w:r>
          </w:p>
          <w:p w14:paraId="6821567A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1EEE4E8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4D04D8E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3C200D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BA64693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1FF75A9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A26360" w14:textId="303CD647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100.03/08.149</w:t>
            </w:r>
          </w:p>
          <w:p w14:paraId="2051D17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DD08AF" w14:textId="07CB039D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A30E99" w14:textId="61B11E32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56582F" w14:textId="77777777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17.13.05.22-2011/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</w:t>
            </w:r>
          </w:p>
          <w:p w14:paraId="4173C226" w14:textId="1581B4C1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17.13.05.23-2011/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     </w:t>
            </w:r>
          </w:p>
        </w:tc>
      </w:tr>
      <w:tr w:rsidR="003C1AAA" w:rsidRPr="009F314E" w14:paraId="2C1C4F4B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73D1" w14:textId="551ABBB3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7F4FFF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0C042F" w14:textId="3C79F753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098964" w14:textId="5DE4B2A5" w:rsidR="003C1AAA" w:rsidRPr="009F314E" w:rsidRDefault="003C1AAA" w:rsidP="003C1AA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Аммиак (по азоту) (аммоний-ион)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E8A727" w14:textId="23FB48F5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17D99" w14:textId="6D2C2A54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.5</w:t>
            </w:r>
          </w:p>
        </w:tc>
      </w:tr>
      <w:tr w:rsidR="003C1AAA" w:rsidRPr="009F314E" w14:paraId="28591F8D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21B6F" w14:textId="7E1C391D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E34326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93C9C4" w14:textId="7D597154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0508C" w14:textId="7964BA8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нитритов, нитриты, нитрит-ион (по NO</w:t>
            </w:r>
            <w:r w:rsidRPr="009F314E">
              <w:rPr>
                <w:sz w:val="22"/>
                <w:szCs w:val="22"/>
                <w:vertAlign w:val="subscript"/>
              </w:rPr>
              <w:t>2</w:t>
            </w:r>
            <w:r w:rsidRPr="009F314E">
              <w:rPr>
                <w:sz w:val="22"/>
                <w:szCs w:val="22"/>
                <w:vertAlign w:val="superscript"/>
              </w:rPr>
              <w:t>-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0EFDE1" w14:textId="4BE89E61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E4D52" w14:textId="680800EE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.6</w:t>
            </w:r>
          </w:p>
        </w:tc>
      </w:tr>
      <w:tr w:rsidR="003C1AAA" w:rsidRPr="009F314E" w14:paraId="1822D835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B5C18" w14:textId="0BCD1A1C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238D1E6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D91B79" w14:textId="2026B744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FFF6A1" w14:textId="58B6D70C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нитратов, нитраты, нитрат-ион (по NO</w:t>
            </w:r>
            <w:r w:rsidRPr="009F314E">
              <w:rPr>
                <w:sz w:val="22"/>
                <w:szCs w:val="22"/>
                <w:vertAlign w:val="subscript"/>
              </w:rPr>
              <w:t>3</w:t>
            </w:r>
            <w:r w:rsidRPr="009F314E">
              <w:rPr>
                <w:sz w:val="22"/>
                <w:szCs w:val="22"/>
                <w:vertAlign w:val="superscript"/>
              </w:rPr>
              <w:t>-</w:t>
            </w:r>
            <w:r w:rsidRPr="009F314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A55A20" w14:textId="74798BC1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7F5D16" w14:textId="4ABFB449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.9</w:t>
            </w:r>
          </w:p>
        </w:tc>
      </w:tr>
      <w:tr w:rsidR="003C1AAA" w:rsidRPr="009F314E" w14:paraId="6F51798B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14D46" w14:textId="23B0B2D9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F6E5225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521582" w14:textId="3E60D40F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0FDB52" w14:textId="375F4A09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5D8A05" w14:textId="27CD4E46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84A242" w14:textId="5DA807C5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17.13.05-39-2015</w:t>
            </w:r>
          </w:p>
        </w:tc>
      </w:tr>
      <w:tr w:rsidR="003C1AAA" w:rsidRPr="009F314E" w14:paraId="4C62A4BE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75064" w14:textId="7F56EBF4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0B3E30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1916BA" w14:textId="5EBED5F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89A43B" w14:textId="3BAE7372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Сульфат-ион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6E29ED" w14:textId="70D95B73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B2F4E" w14:textId="2E8FBCFF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17.13.05-42-2015</w:t>
            </w:r>
          </w:p>
        </w:tc>
      </w:tr>
      <w:tr w:rsidR="003C1AAA" w:rsidRPr="009F314E" w14:paraId="55CC043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F741" w14:textId="0ECAD57A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F9335C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34137B" w14:textId="09BE9B95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DC4554" w14:textId="1D7BFE06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5C73B8" w14:textId="0BDE6F82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D02945" w14:textId="38CCEEDE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</w:t>
            </w:r>
          </w:p>
        </w:tc>
      </w:tr>
      <w:tr w:rsidR="003C1AAA" w:rsidRPr="009F314E" w14:paraId="4D5A2DA2" w14:textId="77777777" w:rsidTr="003C1AA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17D93" w14:textId="17957ECA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EAB660A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766E5E" w14:textId="54E3DF4E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74D2CF" w14:textId="0C5331D9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C80DB1" w14:textId="1C6DBEB2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C20583" w14:textId="6EAC144A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</w:t>
            </w:r>
          </w:p>
        </w:tc>
      </w:tr>
      <w:tr w:rsidR="003C1AAA" w:rsidRPr="009F314E" w14:paraId="290DF49A" w14:textId="77777777" w:rsidTr="003C1AA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B9C53" w14:textId="301F2F92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16.15*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4DF505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E8CAFC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FED2E" w14:textId="62DF0EA3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ACA0F" w14:textId="72D37CDF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26A52D" w14:textId="0FAA3301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B6F6A" w14:textId="366A7F15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</w:t>
            </w:r>
          </w:p>
        </w:tc>
      </w:tr>
      <w:tr w:rsidR="003C1AAA" w:rsidRPr="009F314E" w14:paraId="2DFF1C71" w14:textId="77777777" w:rsidTr="003C1AA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BDEC7" w14:textId="47A7D375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16.17*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AE4E2A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95AE0" w14:textId="38BD9C23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0375E" w14:textId="71C3CD06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F8CB85" w14:textId="4882FAF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473E6" w14:textId="7F9D57A9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C</w:t>
            </w:r>
            <w:r w:rsidRPr="009F314E">
              <w:rPr>
                <w:sz w:val="22"/>
                <w:szCs w:val="22"/>
              </w:rPr>
              <w:t>ТБ  17.13.05-45-2016</w:t>
            </w:r>
          </w:p>
        </w:tc>
      </w:tr>
      <w:tr w:rsidR="003C1AAA" w:rsidRPr="009F314E" w14:paraId="128A265B" w14:textId="77777777" w:rsidTr="003C1AA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88EAD" w14:textId="58EE3278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16.18*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66AC6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B054C" w14:textId="43B8912A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70682" w14:textId="0DBC3FFE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Хром (V</w:t>
            </w:r>
            <w:r w:rsidRPr="009F314E">
              <w:rPr>
                <w:sz w:val="22"/>
                <w:szCs w:val="22"/>
                <w:lang w:val="en-US"/>
              </w:rPr>
              <w:t>I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517129" w14:textId="7777777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EF3C2" w14:textId="1B94CE2A" w:rsidR="003C1AAA" w:rsidRPr="009F314E" w:rsidRDefault="003C1AAA" w:rsidP="00CB313C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ГОСТ 31956-2013 п.5</w:t>
            </w:r>
          </w:p>
        </w:tc>
      </w:tr>
    </w:tbl>
    <w:p w14:paraId="1D29A274" w14:textId="77777777" w:rsidR="003C1AAA" w:rsidRDefault="003C1AAA"/>
    <w:p w14:paraId="6CF31823" w14:textId="77777777" w:rsidR="003C1AAA" w:rsidRDefault="003C1AAA"/>
    <w:p w14:paraId="10C890A3" w14:textId="77777777" w:rsidR="003C1AAA" w:rsidRDefault="003C1AAA"/>
    <w:p w14:paraId="2B499B2C" w14:textId="77777777" w:rsidR="003C1AAA" w:rsidRDefault="003C1AAA"/>
    <w:p w14:paraId="49879B00" w14:textId="77777777" w:rsidR="003C1AAA" w:rsidRDefault="003C1AAA"/>
    <w:p w14:paraId="577974CF" w14:textId="77777777" w:rsidR="003C1AAA" w:rsidRDefault="003C1AAA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3C1AAA" w:rsidRPr="009F314E" w14:paraId="33A096B4" w14:textId="77777777" w:rsidTr="0060686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3015C" w14:textId="32C23D4D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16.20*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DD9404" w14:textId="77777777" w:rsidR="0060686D" w:rsidRPr="009F314E" w:rsidRDefault="0060686D" w:rsidP="0060686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поверхностная </w:t>
            </w:r>
          </w:p>
          <w:p w14:paraId="568420F6" w14:textId="77777777" w:rsidR="0060686D" w:rsidRPr="009F314E" w:rsidRDefault="0060686D" w:rsidP="0060686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4B7CE98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A7D58DD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C6E03D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99568B7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DF052F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DD6813E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928DE98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FF05A77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2CB5AA1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87E07E" w14:textId="77777777" w:rsidR="003C1AAA" w:rsidRPr="009F314E" w:rsidRDefault="003C1AAA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C12D8" w14:textId="0955EFB9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BD6D7" w14:textId="5339DC48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C493D0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СанПиН </w:t>
            </w:r>
          </w:p>
          <w:p w14:paraId="296794B7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2.1.2.12-33-2005</w:t>
            </w:r>
          </w:p>
          <w:p w14:paraId="05C0F797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ГН утвержденный постановлением МЗ РБ </w:t>
            </w:r>
          </w:p>
          <w:p w14:paraId="56E71DCB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05.12.2016   №122</w:t>
            </w:r>
          </w:p>
          <w:p w14:paraId="26DDBEF0" w14:textId="0570C6E5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F2C5F2" w14:textId="0C10CF5C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АМИ.ГМ </w:t>
            </w:r>
            <w:proofErr w:type="gramStart"/>
            <w:r w:rsidRPr="009F314E">
              <w:rPr>
                <w:sz w:val="22"/>
                <w:szCs w:val="22"/>
              </w:rPr>
              <w:t>0383-2025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3C1AAA" w:rsidRPr="009F314E" w14:paraId="38165805" w14:textId="77777777" w:rsidTr="0060686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FBCE" w14:textId="4C3B819F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16.21*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1C8BC" w14:textId="77777777" w:rsidR="003C1AAA" w:rsidRPr="009F314E" w:rsidRDefault="003C1AAA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E7EEF" w14:textId="0F9BF052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F487E" w14:textId="23F8B8B5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Термотолерантные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60686D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колиформные бактерии,</w:t>
            </w:r>
          </w:p>
          <w:p w14:paraId="3E5857DD" w14:textId="131CC80B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2F863C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DA601" w14:textId="7777777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</w:tr>
      <w:tr w:rsidR="003C1AAA" w:rsidRPr="009F314E" w14:paraId="74854C99" w14:textId="77777777" w:rsidTr="0060686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B9FC0" w14:textId="38D8843E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16.22*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1C7792" w14:textId="77777777" w:rsidR="003C1AAA" w:rsidRPr="009F314E" w:rsidRDefault="003C1AAA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3E852" w14:textId="18A92EC7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441D2" w14:textId="776004A3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 фаги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ADD953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71C4C" w14:textId="0049E449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АМИ.ВТ </w:t>
            </w:r>
            <w:proofErr w:type="gramStart"/>
            <w:r w:rsidRPr="009F314E">
              <w:rPr>
                <w:sz w:val="22"/>
                <w:szCs w:val="22"/>
              </w:rPr>
              <w:t>0025-2025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3C1AAA" w:rsidRPr="009F314E" w14:paraId="058F935B" w14:textId="77777777" w:rsidTr="0060686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4CCBE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16.23*</w:t>
            </w:r>
          </w:p>
          <w:p w14:paraId="68FF8830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7D2AC8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30FAE1" w14:textId="77777777" w:rsidR="003C1AAA" w:rsidRPr="009F314E" w:rsidRDefault="003C1AAA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542AF" w14:textId="5FBB3F83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9704E" w14:textId="77777777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9F314E">
              <w:rPr>
                <w:sz w:val="22"/>
                <w:szCs w:val="22"/>
              </w:rPr>
              <w:t>энтеробактерии</w:t>
            </w:r>
            <w:proofErr w:type="spellEnd"/>
          </w:p>
          <w:p w14:paraId="7CAC0F35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D06A13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65C57" w14:textId="77777777" w:rsidR="003C1AAA" w:rsidRPr="009F314E" w:rsidRDefault="003C1AAA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</w:t>
            </w:r>
          </w:p>
          <w:p w14:paraId="6441671F" w14:textId="77777777" w:rsidR="003C1AAA" w:rsidRPr="009F314E" w:rsidRDefault="003C1AAA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№ 025-0309, утв. ГГСВ РБ 19.03.2010 </w:t>
            </w:r>
          </w:p>
          <w:p w14:paraId="298244A1" w14:textId="3C1DF14B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№ 037-0409, утв. ГГСВ РБ 08.05.2009 </w:t>
            </w:r>
          </w:p>
        </w:tc>
      </w:tr>
      <w:tr w:rsidR="003C1AAA" w:rsidRPr="009F314E" w14:paraId="69A2137D" w14:textId="77777777" w:rsidTr="0060686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8FFE5" w14:textId="09D2998D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16.24*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CDEF27" w14:textId="77777777" w:rsidR="003C1AAA" w:rsidRPr="009F314E" w:rsidRDefault="003C1AAA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C616B" w14:textId="330398FE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/07.096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20CD5" w14:textId="531F165F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жизнеспособные цисты простейших, жизнеспособные яйца гельминтов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31263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A2821" w14:textId="77777777" w:rsidR="003C1AAA" w:rsidRPr="009F314E" w:rsidRDefault="003C1AAA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 №108-1207, утв.  ГГСВ РБ 21.01.2008 </w:t>
            </w:r>
          </w:p>
          <w:p w14:paraId="1CD2703A" w14:textId="77777777" w:rsidR="003C1AAA" w:rsidRPr="009F314E" w:rsidRDefault="003C1AAA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 №209-1203, , утв.  ГГСВ РБ 13.10.2004 </w:t>
            </w:r>
          </w:p>
          <w:p w14:paraId="32650CA0" w14:textId="1B100701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№037-0409, утв. ГГСВ РБ 16.05.2009</w:t>
            </w:r>
          </w:p>
        </w:tc>
      </w:tr>
      <w:tr w:rsidR="003C1AAA" w:rsidRPr="009F314E" w14:paraId="30E2F16C" w14:textId="77777777" w:rsidTr="003C1AA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89221" w14:textId="0D549541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16.25*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ADB5F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EAE1E" w14:textId="27878D85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A903C" w14:textId="40158D30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748FBF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6D8C37BE" w14:textId="55BB439D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1.2.11-17-8-2004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C4D7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 </w:t>
            </w:r>
          </w:p>
          <w:p w14:paraId="6D1527AC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  <w:p w14:paraId="37436E15" w14:textId="7777777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</w:tr>
    </w:tbl>
    <w:tbl>
      <w:tblPr>
        <w:tblW w:w="9771" w:type="dxa"/>
        <w:tblInd w:w="-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520"/>
        <w:gridCol w:w="1115"/>
        <w:gridCol w:w="1796"/>
        <w:gridCol w:w="1748"/>
        <w:gridCol w:w="2032"/>
      </w:tblGrid>
      <w:tr w:rsidR="00F34F7D" w:rsidRPr="009F314E" w14:paraId="1BD3CA56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AC61E" w14:textId="401B7532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F5C17" w14:textId="14FFC187" w:rsidR="00F34F7D" w:rsidRPr="009F314E" w:rsidRDefault="00F34F7D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CCD79" w14:textId="3954983C" w:rsidR="00F34F7D" w:rsidRPr="001D6D78" w:rsidRDefault="00F34F7D" w:rsidP="001D6D78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100.05/42.000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3832E" w14:textId="0C8B7C04" w:rsidR="00F34F7D" w:rsidRPr="009F314E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215123" w14:textId="77777777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51592-2001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3F328195" w14:textId="77777777" w:rsidR="00F34F7D" w:rsidRPr="009F314E" w:rsidRDefault="00F34F7D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 СТБ 17.13.05-29-2014/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5667-10:1992</w:t>
            </w:r>
          </w:p>
          <w:p w14:paraId="773C6EF3" w14:textId="0FA2111E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19458-2011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75329" w14:textId="77777777" w:rsidR="00F34F7D" w:rsidRPr="009F314E" w:rsidRDefault="00F34F7D" w:rsidP="0060686D">
            <w:pPr>
              <w:pStyle w:val="Default"/>
              <w:ind w:left="5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51592-2001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17BE2CA1" w14:textId="77777777" w:rsidR="00F34F7D" w:rsidRPr="009F314E" w:rsidRDefault="00F34F7D" w:rsidP="0060686D">
            <w:pPr>
              <w:ind w:left="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 СТБ 17.13.05-29-2014/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5667-10:1992</w:t>
            </w:r>
          </w:p>
          <w:p w14:paraId="75C2E311" w14:textId="77777777" w:rsidR="00F34F7D" w:rsidRPr="009F314E" w:rsidRDefault="00F34F7D" w:rsidP="0060686D">
            <w:pPr>
              <w:ind w:left="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19458-2011 </w:t>
            </w:r>
          </w:p>
          <w:p w14:paraId="60331E38" w14:textId="241B2E9A" w:rsidR="00F34F7D" w:rsidRPr="009F314E" w:rsidRDefault="00F34F7D" w:rsidP="0060686D">
            <w:pPr>
              <w:ind w:left="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31942-2012</w:t>
            </w:r>
          </w:p>
          <w:p w14:paraId="444508D6" w14:textId="77777777" w:rsidR="00F34F7D" w:rsidRPr="009F314E" w:rsidRDefault="00F34F7D" w:rsidP="0060686D">
            <w:pPr>
              <w:tabs>
                <w:tab w:val="left" w:pos="284"/>
              </w:tabs>
              <w:spacing w:line="216" w:lineRule="auto"/>
              <w:ind w:left="5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  № 107-1207 утв. ГГСВ Республики Беларусь 21.01.2008 </w:t>
            </w:r>
          </w:p>
          <w:p w14:paraId="64794833" w14:textId="42B1FBB9" w:rsidR="00F34F7D" w:rsidRPr="009F314E" w:rsidRDefault="00F34F7D" w:rsidP="0060686D">
            <w:pPr>
              <w:tabs>
                <w:tab w:val="left" w:pos="284"/>
              </w:tabs>
              <w:spacing w:line="216" w:lineRule="auto"/>
              <w:ind w:left="5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</w:tc>
      </w:tr>
      <w:tr w:rsidR="00F34F7D" w:rsidRPr="009F314E" w14:paraId="772A844A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D19E4" w14:textId="15D64EEB" w:rsidR="00F34F7D" w:rsidRPr="009F314E" w:rsidRDefault="00F34F7D" w:rsidP="005F2CE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705AA" w14:textId="64E07495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10952" w14:textId="3025D6D4" w:rsidR="00F34F7D" w:rsidRPr="009F314E" w:rsidRDefault="00F34F7D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100.05/08.169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0F8254" w14:textId="6C74EDA5" w:rsidR="00F34F7D" w:rsidRPr="009F314E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DC8A7" w14:textId="77777777" w:rsidR="00F34F7D" w:rsidRPr="009F314E" w:rsidRDefault="00F34F7D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1004-96</w:t>
            </w:r>
          </w:p>
          <w:p w14:paraId="37CD80CD" w14:textId="77777777" w:rsidR="00033223" w:rsidRDefault="00033223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907ADCD" w14:textId="72CEE630" w:rsidR="00F34F7D" w:rsidRPr="009F314E" w:rsidRDefault="00F34F7D" w:rsidP="000349A2">
            <w:pPr>
              <w:tabs>
                <w:tab w:val="left" w:pos="284"/>
              </w:tabs>
              <w:ind w:left="5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370C7" w14:textId="04482AAB" w:rsidR="00F34F7D" w:rsidRPr="009F314E" w:rsidRDefault="00F34F7D" w:rsidP="0060686D">
            <w:pPr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 xml:space="preserve">СТБ 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proofErr w:type="gramEnd"/>
            <w:r w:rsidRPr="009F314E">
              <w:rPr>
                <w:sz w:val="22"/>
                <w:szCs w:val="22"/>
              </w:rPr>
              <w:t xml:space="preserve"> 10523-2009</w:t>
            </w:r>
          </w:p>
        </w:tc>
      </w:tr>
      <w:tr w:rsidR="00F34F7D" w:rsidRPr="009F314E" w14:paraId="3294A818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E72BA" w14:textId="06C81B74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19E5" w14:textId="67FE7B8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2353D" w14:textId="2B41CB19" w:rsidR="00F34F7D" w:rsidRPr="009F314E" w:rsidRDefault="00F34F7D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615734" w14:textId="68FD195C" w:rsidR="00F34F7D" w:rsidRPr="009F314E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Аммиак (по азоту) (аммоний-ион)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B2AE7" w14:textId="7EC830EC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91674" w14:textId="77777777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ГОСТ 33045 п.5</w:t>
            </w:r>
          </w:p>
          <w:p w14:paraId="6E9F1107" w14:textId="77777777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8899E8F" w14:textId="50C2C7EC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2DFD15AB" w14:textId="77777777" w:rsidR="000349A2" w:rsidRDefault="000349A2"/>
    <w:tbl>
      <w:tblPr>
        <w:tblW w:w="9771" w:type="dxa"/>
        <w:tblInd w:w="-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520"/>
        <w:gridCol w:w="1115"/>
        <w:gridCol w:w="1796"/>
        <w:gridCol w:w="1748"/>
        <w:gridCol w:w="2032"/>
      </w:tblGrid>
      <w:tr w:rsidR="000349A2" w:rsidRPr="009F314E" w14:paraId="7DAFEBED" w14:textId="77777777" w:rsidTr="000349A2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5FD3A" w14:textId="0C307CD4" w:rsidR="000349A2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17.4</w:t>
            </w:r>
          </w:p>
          <w:p w14:paraId="581C6ED2" w14:textId="1AB8E99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0599C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>Сточная  вода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  <w:p w14:paraId="4ABA70A4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801B8B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6AD86C6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A184DB2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169717F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33C1B8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9B8C9B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6DF6AC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C9CC860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5BFE4F1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DBEB1C3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7B6793B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E559BC8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462F35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08DDF25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DB64E94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F1702F" w14:textId="77777777" w:rsidR="000349A2" w:rsidRPr="005F2CEA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A69B4E8" w14:textId="77777777" w:rsidR="000349A2" w:rsidRPr="005F2CEA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44E0F75" w14:textId="77777777" w:rsidR="000349A2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1B3D9FE" w14:textId="77777777" w:rsidR="000349A2" w:rsidRPr="005F2CEA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D447D4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46C2D" w14:textId="43B7463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46E439" w14:textId="31F3C77E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нитритов нитриты, нитрит-ион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284B8" w14:textId="77777777" w:rsidR="000349A2" w:rsidRPr="009F314E" w:rsidRDefault="000349A2" w:rsidP="000349A2">
            <w:pPr>
              <w:ind w:left="54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proofErr w:type="gramStart"/>
            <w:r w:rsidRPr="009F314E">
              <w:rPr>
                <w:sz w:val="22"/>
                <w:szCs w:val="22"/>
              </w:rPr>
              <w:t>1004-96</w:t>
            </w:r>
            <w:proofErr w:type="gramEnd"/>
          </w:p>
          <w:p w14:paraId="228A481C" w14:textId="77777777" w:rsidR="000349A2" w:rsidRPr="009F314E" w:rsidRDefault="000349A2" w:rsidP="000349A2">
            <w:pPr>
              <w:tabs>
                <w:tab w:val="left" w:pos="284"/>
              </w:tabs>
              <w:ind w:left="54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4DAE2B6F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51B2A" w14:textId="48C6D05A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33045-2014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п.6</w:t>
            </w:r>
          </w:p>
        </w:tc>
      </w:tr>
      <w:tr w:rsidR="000349A2" w:rsidRPr="009F314E" w14:paraId="4AF12033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8CBE" w14:textId="5F4D5712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04856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3F9FD" w14:textId="010A133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DA245F" w14:textId="37134741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нитратов, нитраты, нитрат-ион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2129A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0595E" w14:textId="25B4C202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ГОСТ 33045-2014 п.9</w:t>
            </w:r>
          </w:p>
        </w:tc>
      </w:tr>
      <w:tr w:rsidR="000349A2" w:rsidRPr="009F314E" w14:paraId="503EF4A1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37DF7" w14:textId="22839015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45673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5854A" w14:textId="67835BBD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97707A" w14:textId="261EB9D3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2D741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8B7C6" w14:textId="498FB388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C</w:t>
            </w:r>
            <w:r w:rsidRPr="009F314E">
              <w:rPr>
                <w:sz w:val="22"/>
                <w:szCs w:val="22"/>
              </w:rPr>
              <w:t>ТБ 17.13.05-45-2016</w:t>
            </w:r>
          </w:p>
        </w:tc>
      </w:tr>
      <w:tr w:rsidR="000349A2" w:rsidRPr="009F314E" w14:paraId="4AE05604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53B6D" w14:textId="2EA3646D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BBCF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2CDAA" w14:textId="4BAF51AD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100.05/08.149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D8C7F5" w14:textId="28E73FC6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Биохимическое потребление </w:t>
            </w:r>
            <w:proofErr w:type="gramStart"/>
            <w:r w:rsidRPr="009F314E">
              <w:rPr>
                <w:sz w:val="22"/>
                <w:szCs w:val="22"/>
              </w:rPr>
              <w:t>кислорода(</w:t>
            </w:r>
            <w:proofErr w:type="gramEnd"/>
            <w:r w:rsidRPr="009F314E">
              <w:rPr>
                <w:sz w:val="22"/>
                <w:szCs w:val="22"/>
              </w:rPr>
              <w:t>БПК)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BA346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BD996" w14:textId="77777777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17.13.05.22-2011/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</w:t>
            </w:r>
          </w:p>
          <w:p w14:paraId="583380C8" w14:textId="53B3102F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17.13.05.23-2011/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</w:t>
            </w:r>
          </w:p>
        </w:tc>
      </w:tr>
      <w:tr w:rsidR="000349A2" w:rsidRPr="009F314E" w14:paraId="641A3114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CE236" w14:textId="3336FB41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EFECB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18F08" w14:textId="12EF9C9E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100.05/08.052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C90536" w14:textId="65F72C05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9EA9D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A8EEF" w14:textId="56609EA5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 4362-2012</w:t>
            </w:r>
          </w:p>
        </w:tc>
      </w:tr>
      <w:tr w:rsidR="000349A2" w:rsidRPr="009F314E" w14:paraId="14FFE771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F7159" w14:textId="50C1B221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C2964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CB4CD" w14:textId="663E55BE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100.05/08.052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00DD49" w14:textId="28305926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Сухой остаток, минерализация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617EF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0DA35" w14:textId="4483E130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 4218-2012</w:t>
            </w:r>
          </w:p>
        </w:tc>
      </w:tr>
      <w:tr w:rsidR="000349A2" w:rsidRPr="009F314E" w14:paraId="0F8DF156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82199" w14:textId="1744873D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DC4F3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953FF" w14:textId="36B3964F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100.05/08.149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2866E8" w14:textId="6F138EDE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0A321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F0274" w14:textId="4A8660D3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17.13.05-39-2015</w:t>
            </w:r>
          </w:p>
        </w:tc>
      </w:tr>
      <w:tr w:rsidR="000349A2" w:rsidRPr="009F314E" w14:paraId="36F231D5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EEC3" w14:textId="10B6B3F0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197D2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9F2D5" w14:textId="27E44465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F5C146" w14:textId="14E6C07D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954F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0F3B5" w14:textId="203D6CF3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3369-2010 </w:t>
            </w:r>
          </w:p>
        </w:tc>
      </w:tr>
      <w:tr w:rsidR="000349A2" w:rsidRPr="009F314E" w14:paraId="211B2A3A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E03C0" w14:textId="2C0746C4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2B802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A2E12" w14:textId="3472F1CC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C6406E" w14:textId="3A563B2B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29847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886E0" w14:textId="6F896823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3369-2010 </w:t>
            </w:r>
          </w:p>
        </w:tc>
      </w:tr>
      <w:tr w:rsidR="000349A2" w:rsidRPr="009F314E" w14:paraId="5F53926B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6570B" w14:textId="69351AD5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614FE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01F81" w14:textId="44297CF9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B5596D" w14:textId="5E68195E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481F7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AB2A0" w14:textId="056CF9F5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3369-2010</w:t>
            </w:r>
          </w:p>
        </w:tc>
      </w:tr>
      <w:tr w:rsidR="000349A2" w:rsidRPr="009F314E" w14:paraId="2FA205DB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303A0" w14:textId="16A6D310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EBD54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24629" w14:textId="79D0B0B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CA7C77" w14:textId="6C365899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Хром</w:t>
            </w:r>
            <w:r w:rsidRPr="009F314E">
              <w:rPr>
                <w:sz w:val="22"/>
                <w:szCs w:val="22"/>
                <w:lang w:val="en-US"/>
              </w:rPr>
              <w:t>(VI)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5DED0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19586" w14:textId="7BF1C43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ГОСТ 31956-2013 п.5</w:t>
            </w:r>
          </w:p>
        </w:tc>
      </w:tr>
      <w:tr w:rsidR="000349A2" w:rsidRPr="009F314E" w14:paraId="198FF66B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918F" w14:textId="10AD44CE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FE2A8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71A59" w14:textId="4DBEE4F2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FAC7EF" w14:textId="7DBFE8FD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Сульфат-ион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5028D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A3EC6" w14:textId="77777777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</w:p>
          <w:p w14:paraId="76CFB642" w14:textId="1446CFAA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17.13.05-42-2015</w:t>
            </w:r>
          </w:p>
        </w:tc>
      </w:tr>
      <w:tr w:rsidR="000349A2" w:rsidRPr="009F314E" w14:paraId="4A2E950C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90090" w14:textId="6AC4362A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75EF0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21A18" w14:textId="34A7389C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100.05/08.149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4FDCC3" w14:textId="1AA4C12E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Кислород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растворенный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52113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28FAB" w14:textId="38F2B511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СТБ 17.13.05-30-2014/</w:t>
            </w:r>
            <w:r w:rsidRPr="009F314E">
              <w:rPr>
                <w:color w:val="auto"/>
                <w:sz w:val="22"/>
                <w:szCs w:val="22"/>
                <w:lang w:val="en-US"/>
              </w:rPr>
              <w:t>ISO</w:t>
            </w:r>
            <w:r w:rsidRPr="009F314E">
              <w:rPr>
                <w:color w:val="auto"/>
                <w:sz w:val="22"/>
                <w:szCs w:val="22"/>
              </w:rPr>
              <w:t xml:space="preserve"> 5813:1983</w:t>
            </w:r>
          </w:p>
        </w:tc>
      </w:tr>
      <w:tr w:rsidR="000349A2" w:rsidRPr="009F314E" w14:paraId="5D849C49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C987F" w14:textId="52192BBC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2F8A1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9370B" w14:textId="735D72BB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5172E5" w14:textId="6AD7867C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18320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9A4C536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</w:t>
            </w:r>
          </w:p>
          <w:p w14:paraId="6100247C" w14:textId="312E7AD1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№ 037-0409, утв. ГГСВ РБ 16.05.2009 </w:t>
            </w:r>
          </w:p>
        </w:tc>
      </w:tr>
      <w:tr w:rsidR="000349A2" w:rsidRPr="009F314E" w14:paraId="438D01A4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F3F6" w14:textId="5F2A615E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FEAA6" w14:textId="675D3A88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99CAAE" w14:textId="7FB0ED6A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413BA" w14:textId="77777777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Термотолерантные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  <w:p w14:paraId="65015006" w14:textId="1505BE9C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7D5B6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7E97A8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349A2" w:rsidRPr="009F314E" w14:paraId="093AD32E" w14:textId="77777777" w:rsidTr="0060686D">
        <w:trPr>
          <w:trHeight w:val="79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BA0BB75" w14:textId="2BB7A606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17.20*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4517F" w14:textId="01A90110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7F72E61" w14:textId="71F1EB01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0BB36BF" w14:textId="4F1B4A2A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032CE" w14:textId="12650FD4" w:rsidR="000349A2" w:rsidRPr="009F314E" w:rsidRDefault="000349A2" w:rsidP="000349A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B941704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</w:t>
            </w:r>
          </w:p>
          <w:p w14:paraId="1919AE27" w14:textId="0B43D20B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№ 037-0409, утв. ГГСВ РБ 16.05.2009</w:t>
            </w:r>
          </w:p>
        </w:tc>
      </w:tr>
      <w:tr w:rsidR="000349A2" w:rsidRPr="009F314E" w14:paraId="4276DCF4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986B2" w14:textId="0819D168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17.21*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1509A" w14:textId="239D3269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DFA31" w14:textId="70EA1D90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5C2F22" w14:textId="77777777" w:rsidR="000349A2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9F314E">
              <w:rPr>
                <w:sz w:val="22"/>
                <w:szCs w:val="22"/>
              </w:rPr>
              <w:t>энтеробактерии</w:t>
            </w:r>
            <w:proofErr w:type="spellEnd"/>
          </w:p>
          <w:p w14:paraId="72E3DFE5" w14:textId="6C02576C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159F1" w14:textId="5C70F9AC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42EDE" w14:textId="228B652C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АМИ.ВТ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0025-2025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0349A2" w:rsidRPr="009F314E" w14:paraId="423F85F7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D82F8" w14:textId="0EBACB12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17.22*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64E31" w14:textId="44237948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28F6E" w14:textId="7476F74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100.05/07.096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F562CD" w14:textId="6735263D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Жизнеспособные яйца гельминтов, жизнеспособные цисты патогенных кишечных простейших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C2546" w14:textId="3FFF4D13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D9AA4" w14:textId="77777777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№ 107-1207, утв. ГГСВ РБ  21.01.2008</w:t>
            </w:r>
          </w:p>
          <w:p w14:paraId="5D8E96E4" w14:textId="2A505762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  № 65-0605, утв. ГГСВ Республики Беларусь 13.06.2005</w:t>
            </w:r>
          </w:p>
        </w:tc>
      </w:tr>
    </w:tbl>
    <w:p w14:paraId="518334C8" w14:textId="77777777" w:rsidR="0060686D" w:rsidRDefault="0060686D"/>
    <w:tbl>
      <w:tblPr>
        <w:tblW w:w="9771" w:type="dxa"/>
        <w:tblInd w:w="-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520"/>
        <w:gridCol w:w="1115"/>
        <w:gridCol w:w="1796"/>
        <w:gridCol w:w="1748"/>
        <w:gridCol w:w="2032"/>
      </w:tblGrid>
      <w:tr w:rsidR="00F34F7D" w:rsidRPr="009F314E" w14:paraId="22A2FAC7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554AC" w14:textId="7777777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17.23*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3CEAA" w14:textId="77777777" w:rsidR="0060686D" w:rsidRPr="009F314E" w:rsidRDefault="0060686D" w:rsidP="0060686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Сточная  вода </w:t>
            </w:r>
          </w:p>
          <w:p w14:paraId="56FE3448" w14:textId="2C8E29A5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373C1" w14:textId="3AE91608" w:rsidR="00F34F7D" w:rsidRPr="009F314E" w:rsidRDefault="00F34F7D" w:rsidP="001D6D78">
            <w:pPr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C8490" w14:textId="77777777" w:rsidR="00F34F7D" w:rsidRPr="009F314E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64CCC" w14:textId="7777777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665D08B2" w14:textId="7777777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1.2.11-17-8-2004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385A9" w14:textId="77777777" w:rsidR="00F34F7D" w:rsidRPr="009F314E" w:rsidRDefault="00F34F7D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 </w:t>
            </w:r>
          </w:p>
          <w:p w14:paraId="5FCB5492" w14:textId="77777777" w:rsidR="00F34F7D" w:rsidRPr="009F314E" w:rsidRDefault="00F34F7D" w:rsidP="00F03572">
            <w:pPr>
              <w:jc w:val="both"/>
              <w:rPr>
                <w:sz w:val="22"/>
                <w:szCs w:val="22"/>
              </w:rPr>
            </w:pPr>
          </w:p>
          <w:p w14:paraId="16785D60" w14:textId="77777777" w:rsidR="00F34F7D" w:rsidRPr="009F314E" w:rsidRDefault="00F34F7D" w:rsidP="00F03572">
            <w:pPr>
              <w:jc w:val="both"/>
              <w:rPr>
                <w:sz w:val="22"/>
                <w:szCs w:val="22"/>
              </w:rPr>
            </w:pPr>
          </w:p>
        </w:tc>
      </w:tr>
      <w:tr w:rsidR="00F34F7D" w:rsidRPr="009F314E" w14:paraId="3FE2964A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B6208" w14:textId="7777777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17.25*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CC085" w14:textId="7777777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5DC639" w14:textId="0624811D" w:rsidR="00F34F7D" w:rsidRPr="009F314E" w:rsidRDefault="00F34F7D" w:rsidP="001D6D78">
            <w:pPr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A7B15" w14:textId="77777777" w:rsidR="00F34F7D" w:rsidRPr="009F314E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  <w:highlight w:val="yellow"/>
              </w:rPr>
            </w:pPr>
            <w:r w:rsidRPr="009F314E">
              <w:rPr>
                <w:sz w:val="22"/>
                <w:szCs w:val="22"/>
              </w:rPr>
              <w:t>Индикация ПБА в период особой обстановки и при проведении тренировочных и контрольных учений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0B092" w14:textId="77777777" w:rsidR="00F34F7D" w:rsidRPr="009F314E" w:rsidRDefault="00F34F7D" w:rsidP="00F035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1.2.11-17-8-2004, утв. постановлением ГГСВ РБ от 21.04.2004 № 43 </w:t>
            </w:r>
          </w:p>
          <w:p w14:paraId="5BA27FA5" w14:textId="77777777" w:rsidR="00F34F7D" w:rsidRPr="009F314E" w:rsidRDefault="00F34F7D" w:rsidP="00F035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4.2.10-19-84-2005, утв. постановлением ГГСВ РБ от 14.12.2005 № 223 </w:t>
            </w:r>
          </w:p>
          <w:p w14:paraId="0407B609" w14:textId="32A2828F" w:rsidR="00F34F7D" w:rsidRPr="009F314E" w:rsidRDefault="00F34F7D" w:rsidP="00E813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Инструкция 4.2.10-19-65-2005, утв. постановлением ГГСВ РБ от 21.11.2005 № 185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F299F" w14:textId="77777777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1.2.11-17-8-2004, утв. постановлением ГГСВ РБ от 21.04.2004 № 43 </w:t>
            </w:r>
          </w:p>
          <w:p w14:paraId="2A4C9500" w14:textId="77777777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4.2.10-19-84-2005, утв. постановлением ГГСВ РБ от 14.12.2005 № 223 </w:t>
            </w:r>
          </w:p>
          <w:p w14:paraId="56FCEB7A" w14:textId="77777777" w:rsidR="00F34F7D" w:rsidRPr="009F314E" w:rsidRDefault="00F34F7D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4.2.10-19-65-2005, утв. постановлением ГГСВ РБ от 21.11.2005 № 185 </w:t>
            </w:r>
          </w:p>
        </w:tc>
      </w:tr>
      <w:tr w:rsidR="00F42DE2" w:rsidRPr="009F314E" w14:paraId="0C67B1E3" w14:textId="77777777" w:rsidTr="0060686D">
        <w:trPr>
          <w:trHeight w:val="360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AC6F18" w14:textId="77777777" w:rsidR="00B061D3" w:rsidRPr="009F314E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5C2EE03B" w14:textId="77777777" w:rsidR="00B061D3" w:rsidRPr="009F314E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D5D22A9" w14:textId="77777777" w:rsidR="00B061D3" w:rsidRPr="009F314E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075E19" w14:textId="77777777" w:rsidR="00B061D3" w:rsidRPr="009F314E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Почва</w:t>
            </w:r>
          </w:p>
          <w:p w14:paraId="5057F102" w14:textId="77777777" w:rsidR="00B061D3" w:rsidRPr="009F314E" w:rsidRDefault="00B061D3" w:rsidP="0060686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74FD1B" w14:textId="265BC38A" w:rsidR="00B061D3" w:rsidRPr="009F314E" w:rsidRDefault="00B061D3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100.06/42.000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1EBBEA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0A1BE850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</w:p>
          <w:p w14:paraId="6BABF28B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84A227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17.4.3.01-83</w:t>
            </w:r>
          </w:p>
          <w:p w14:paraId="014D7C20" w14:textId="77777777" w:rsidR="00B061D3" w:rsidRPr="009F314E" w:rsidRDefault="00B061D3" w:rsidP="00F0357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17.4.4.02-84</w:t>
            </w:r>
          </w:p>
          <w:p w14:paraId="149F95D2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494343A0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2.1.7.11-12-5-2004 </w:t>
            </w:r>
          </w:p>
          <w:p w14:paraId="34862828" w14:textId="77777777" w:rsidR="00B061D3" w:rsidRPr="009F314E" w:rsidRDefault="00B061D3" w:rsidP="00F0357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BF4C38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17.4.3.01-83 </w:t>
            </w:r>
          </w:p>
          <w:p w14:paraId="5ADBB0F9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392115E0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11464-2015 </w:t>
            </w:r>
          </w:p>
          <w:p w14:paraId="45510EE9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17.4.4.02-84 </w:t>
            </w:r>
          </w:p>
          <w:p w14:paraId="51B5E6FF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2.1.7.11-12-5-2004</w:t>
            </w:r>
          </w:p>
          <w:p w14:paraId="4A6BA31F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4.2.10.-12-9-2006 Инструкция по применению № 021-0306, утв. ГГСВ РБ 05.01.2007    </w:t>
            </w:r>
          </w:p>
          <w:p w14:paraId="1E5DB7FA" w14:textId="50AC2557" w:rsidR="00B061D3" w:rsidRPr="009F314E" w:rsidRDefault="00B061D3" w:rsidP="0018776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65-0605, утв. ГГС РБ 13.06.2005 </w:t>
            </w:r>
          </w:p>
        </w:tc>
      </w:tr>
      <w:tr w:rsidR="00F42DE2" w:rsidRPr="009F314E" w14:paraId="77B1FB67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20108F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18.2*</w:t>
            </w:r>
          </w:p>
        </w:tc>
        <w:tc>
          <w:tcPr>
            <w:tcW w:w="252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3F9E59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3AA8D41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F79FA9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FB50DE8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FE34C54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DF4248E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727685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839C879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BCCA30D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97DC14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627EF2D" w14:textId="77777777" w:rsidR="00ED1FFB" w:rsidRPr="009F314E" w:rsidRDefault="00ED1FFB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13733" w14:textId="22A04BC5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100.06/08.169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F80DD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67BAD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4868B06D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52C52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</w:p>
          <w:p w14:paraId="3FC2471E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17.13.05-36-2015</w:t>
            </w:r>
          </w:p>
          <w:p w14:paraId="1B2F1128" w14:textId="77777777" w:rsidR="00ED1FFB" w:rsidRPr="009F314E" w:rsidRDefault="00ED1FFB" w:rsidP="00F0357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F42DE2" w:rsidRPr="009F314E" w14:paraId="14DB90E7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069063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18.3*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DDE414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8713" w14:textId="5BB0B0DE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CB80D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Нитраты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3D7D86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55D5E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26488-85</w:t>
            </w:r>
          </w:p>
        </w:tc>
      </w:tr>
      <w:tr w:rsidR="00F42DE2" w:rsidRPr="009F314E" w14:paraId="30EAD0C6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2B8C5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18.4*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874903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209EA" w14:textId="778D62D1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31027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EF8036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65B82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</w:t>
            </w:r>
          </w:p>
          <w:p w14:paraId="7FC12D11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3369-2010 </w:t>
            </w:r>
          </w:p>
        </w:tc>
      </w:tr>
      <w:tr w:rsidR="00F42DE2" w:rsidRPr="009F314E" w14:paraId="00D0464E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580F7A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18.5*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56831A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C3F6A" w14:textId="373B4453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9AC88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3CD43F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72B82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</w:t>
            </w:r>
          </w:p>
          <w:p w14:paraId="353D0407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3369-2010 </w:t>
            </w:r>
          </w:p>
        </w:tc>
      </w:tr>
      <w:tr w:rsidR="00F42DE2" w:rsidRPr="009F314E" w14:paraId="4C876EC0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25D5EF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18.6*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8D0320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1DC07" w14:textId="503B5FDC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2D814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684172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38582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</w:t>
            </w:r>
          </w:p>
          <w:p w14:paraId="4B45B6ED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3369-2010 </w:t>
            </w:r>
          </w:p>
        </w:tc>
      </w:tr>
      <w:tr w:rsidR="00F42DE2" w:rsidRPr="009F314E" w14:paraId="60B4E156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B08EA0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18.7*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5C3F8E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3A13B3" w14:textId="57B25067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126AF5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9E03EE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9B3E1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</w:t>
            </w:r>
          </w:p>
          <w:p w14:paraId="3946804D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3369-2010 </w:t>
            </w:r>
          </w:p>
        </w:tc>
      </w:tr>
    </w:tbl>
    <w:p w14:paraId="3959EA85" w14:textId="77777777" w:rsidR="0060686D" w:rsidRDefault="0060686D"/>
    <w:p w14:paraId="4F153F99" w14:textId="77777777" w:rsidR="0060686D" w:rsidRDefault="0060686D"/>
    <w:p w14:paraId="0D147737" w14:textId="77777777" w:rsidR="0060686D" w:rsidRDefault="0060686D"/>
    <w:p w14:paraId="36979FBF" w14:textId="77777777" w:rsidR="0060686D" w:rsidRDefault="0060686D"/>
    <w:tbl>
      <w:tblPr>
        <w:tblW w:w="9771" w:type="dxa"/>
        <w:tblInd w:w="-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520"/>
        <w:gridCol w:w="1115"/>
        <w:gridCol w:w="1796"/>
        <w:gridCol w:w="1748"/>
        <w:gridCol w:w="2032"/>
      </w:tblGrid>
      <w:tr w:rsidR="00F42DE2" w:rsidRPr="009F314E" w14:paraId="0AFAB4F3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59881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18.8*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AB2A2F" w14:textId="77777777" w:rsidR="0060686D" w:rsidRPr="009F314E" w:rsidRDefault="0060686D" w:rsidP="0060686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Почва</w:t>
            </w:r>
          </w:p>
          <w:p w14:paraId="212854CC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F3855" w14:textId="0317EF6C" w:rsidR="00ED1FFB" w:rsidRPr="009F314E" w:rsidRDefault="00ED1FFB" w:rsidP="001D6D78">
            <w:pPr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100.06/01.086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0FCA8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(коли-индекс)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5BEAE9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244FB58D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5B74F1" w14:textId="75C0C526" w:rsidR="00ED1FFB" w:rsidRPr="009F314E" w:rsidRDefault="006A409C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АМИ.ВТ </w:t>
            </w:r>
            <w:proofErr w:type="gramStart"/>
            <w:r w:rsidRPr="009F314E">
              <w:rPr>
                <w:sz w:val="22"/>
                <w:szCs w:val="22"/>
              </w:rPr>
              <w:t>0027-2025</w:t>
            </w:r>
            <w:proofErr w:type="gramEnd"/>
          </w:p>
          <w:p w14:paraId="5DA22E32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  <w:p w14:paraId="31D31C8A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0B56E777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9E40F2" w14:textId="4D9D8380" w:rsidR="0071643F" w:rsidRPr="009F314E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18.9*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2E75F5" w14:textId="77777777" w:rsidR="0071643F" w:rsidRPr="009F314E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FFD04" w14:textId="22003F51" w:rsidR="0071643F" w:rsidRPr="009F314E" w:rsidRDefault="0071643F" w:rsidP="001D6D78">
            <w:pPr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100.06/01.086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A4118" w14:textId="60933EC7" w:rsidR="0071643F" w:rsidRPr="009F314E" w:rsidRDefault="0071643F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ОКМ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B009DD" w14:textId="77777777" w:rsidR="0071643F" w:rsidRPr="009F314E" w:rsidRDefault="0071643F" w:rsidP="00F03572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773C73" w14:textId="77777777" w:rsidR="0071643F" w:rsidRPr="009F314E" w:rsidRDefault="0071643F" w:rsidP="00F03572">
            <w:pPr>
              <w:rPr>
                <w:sz w:val="22"/>
                <w:szCs w:val="22"/>
              </w:rPr>
            </w:pPr>
          </w:p>
        </w:tc>
      </w:tr>
      <w:tr w:rsidR="00F42DE2" w:rsidRPr="009F314E" w14:paraId="3E34ACF5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D19B52" w14:textId="77777777" w:rsidR="0071643F" w:rsidRPr="009F314E" w:rsidRDefault="0071643F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18.12*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404599" w14:textId="77777777" w:rsidR="0071643F" w:rsidRPr="009F314E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DFD1FE" w14:textId="0F17CA5B" w:rsidR="0071643F" w:rsidRPr="009F314E" w:rsidRDefault="0071643F" w:rsidP="001D6D78">
            <w:pPr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87F6E1" w14:textId="53CE5C19" w:rsidR="0071643F" w:rsidRPr="006124C8" w:rsidRDefault="0071643F" w:rsidP="00F03572">
            <w:pPr>
              <w:jc w:val="both"/>
              <w:rPr>
                <w:sz w:val="22"/>
                <w:szCs w:val="22"/>
              </w:rPr>
            </w:pPr>
            <w:r w:rsidRPr="006124C8">
              <w:rPr>
                <w:sz w:val="22"/>
                <w:szCs w:val="22"/>
              </w:rPr>
              <w:t>патогенные м/о, в том числе сальмонеллы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170E5F" w14:textId="77777777" w:rsidR="0071643F" w:rsidRPr="009F314E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8F3D70" w14:textId="77777777" w:rsidR="0071643F" w:rsidRPr="009F314E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285C05ED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DC007C" w14:textId="77777777" w:rsidR="0071643F" w:rsidRPr="009F314E" w:rsidRDefault="0071643F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18.13*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0B417A" w14:textId="77777777" w:rsidR="0071643F" w:rsidRPr="009F314E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A8A5C" w14:textId="10A89043" w:rsidR="0071643F" w:rsidRPr="009F314E" w:rsidRDefault="0071643F" w:rsidP="001D6D78">
            <w:pPr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100.06/01.086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9598F" w14:textId="5180470C" w:rsidR="0071643F" w:rsidRPr="009F314E" w:rsidRDefault="0071643F" w:rsidP="00B061D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Индекс </w:t>
            </w:r>
            <w:proofErr w:type="spellStart"/>
            <w:r w:rsidRPr="009F314E">
              <w:rPr>
                <w:sz w:val="22"/>
                <w:szCs w:val="22"/>
              </w:rPr>
              <w:t>энтеpококков</w:t>
            </w:r>
            <w:proofErr w:type="spellEnd"/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9DAFAD" w14:textId="77777777" w:rsidR="0071643F" w:rsidRPr="009F314E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92277" w14:textId="77777777" w:rsidR="0071643F" w:rsidRPr="009F314E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56" w:tblpY="1"/>
        <w:tblOverlap w:val="never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60"/>
      </w:tblGrid>
      <w:tr w:rsidR="006124C8" w:rsidRPr="009F314E" w14:paraId="4EBD7B70" w14:textId="77777777" w:rsidTr="00A27FE8">
        <w:trPr>
          <w:trHeight w:val="45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EFC7" w14:textId="0F501B8B" w:rsidR="006124C8" w:rsidRPr="009F314E" w:rsidRDefault="006124C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18.14*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D94F345" w14:textId="77777777" w:rsidR="006124C8" w:rsidRPr="009F314E" w:rsidRDefault="006124C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E88B89D" w14:textId="77777777" w:rsidR="006124C8" w:rsidRPr="009F314E" w:rsidRDefault="006124C8" w:rsidP="0018776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F079F34" w14:textId="77777777" w:rsidR="006124C8" w:rsidRPr="009F314E" w:rsidRDefault="006124C8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355AD" w14:textId="12F786C8" w:rsidR="006124C8" w:rsidRPr="009F314E" w:rsidRDefault="006124C8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100.06/07.096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A81C6" w14:textId="46AAED1F" w:rsidR="006124C8" w:rsidRPr="009F314E" w:rsidRDefault="006124C8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Яйца гельминтов и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3A760" w14:textId="77777777" w:rsidR="006124C8" w:rsidRPr="009F314E" w:rsidRDefault="006124C8" w:rsidP="0060686D">
            <w:pPr>
              <w:widowControl w:val="0"/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72D8CB33" w14:textId="513ED1F1" w:rsidR="006124C8" w:rsidRPr="009F314E" w:rsidRDefault="006124C8" w:rsidP="0060686D">
            <w:pPr>
              <w:widowControl w:val="0"/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2.1.7.11-12-5-2004 утв.  постановлением ГГСВ РБ 03.03.2004 № 32 </w:t>
            </w:r>
          </w:p>
          <w:p w14:paraId="51415E0C" w14:textId="16654615" w:rsidR="006124C8" w:rsidRPr="009F314E" w:rsidRDefault="006124C8" w:rsidP="0060686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F56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54196" w14:textId="77777777" w:rsidR="006124C8" w:rsidRPr="009F314E" w:rsidRDefault="006124C8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65-0605, утв. ГГСВ РБ 13.06.2005</w:t>
            </w:r>
          </w:p>
          <w:p w14:paraId="7481DC20" w14:textId="77777777" w:rsidR="006124C8" w:rsidRPr="009F314E" w:rsidRDefault="006124C8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Инструкция по применению </w:t>
            </w:r>
          </w:p>
          <w:p w14:paraId="53C1D963" w14:textId="545D4A85" w:rsidR="006124C8" w:rsidRPr="009F314E" w:rsidRDefault="006124C8" w:rsidP="006124C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№ 107-1207, утв. ГГСВ РБ 21.01.2008</w:t>
            </w:r>
          </w:p>
        </w:tc>
      </w:tr>
      <w:tr w:rsidR="006124C8" w:rsidRPr="009F314E" w14:paraId="6CB3BAA6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C711" w14:textId="77777777" w:rsidR="006124C8" w:rsidRPr="009F314E" w:rsidRDefault="006124C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18.15*</w:t>
            </w:r>
          </w:p>
          <w:p w14:paraId="670A7261" w14:textId="2432B774" w:rsidR="006124C8" w:rsidRPr="009F314E" w:rsidRDefault="006124C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D2CE94" w14:textId="366F9196" w:rsidR="006124C8" w:rsidRPr="009F314E" w:rsidRDefault="006124C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18B7A9" w14:textId="29BAEDCD" w:rsidR="006124C8" w:rsidRPr="00A4151E" w:rsidRDefault="006124C8" w:rsidP="0033799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100.06/42.000</w:t>
            </w:r>
          </w:p>
          <w:p w14:paraId="304BC75A" w14:textId="70D396D8" w:rsidR="006124C8" w:rsidRPr="009F314E" w:rsidRDefault="006124C8" w:rsidP="0018776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2B9B63" w14:textId="20830903" w:rsidR="006124C8" w:rsidRPr="009F314E" w:rsidRDefault="006124C8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Индикация ПБА в период особой обстановки и при проведении тренировочных и контрольных учений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FD68B8" w14:textId="77777777" w:rsidR="006124C8" w:rsidRPr="009F314E" w:rsidRDefault="006124C8" w:rsidP="00337991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4.2.10-19-65-2005 утвержденная постановлением ГГСВ РБ 21.11.2005 № 185 </w:t>
            </w:r>
          </w:p>
          <w:p w14:paraId="31F5210C" w14:textId="5DA73043" w:rsidR="006124C8" w:rsidRPr="009F314E" w:rsidRDefault="006124C8" w:rsidP="003379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Санитарные правила 3.4./4.2.19-30-2005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F356E0" w14:textId="77777777" w:rsidR="006124C8" w:rsidRPr="009F314E" w:rsidRDefault="006124C8" w:rsidP="00337991">
            <w:pPr>
              <w:pStyle w:val="Default"/>
              <w:spacing w:line="216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4.2.10-19-65-2005 утвержденная постановлением ГГСВ РБ 21.11.2005 № 185 </w:t>
            </w:r>
          </w:p>
          <w:p w14:paraId="24019B68" w14:textId="1F58B5BB" w:rsidR="006124C8" w:rsidRPr="009F314E" w:rsidRDefault="006124C8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Санитарные правила 3.4./4.2.19-30-2005 </w:t>
            </w:r>
          </w:p>
        </w:tc>
      </w:tr>
      <w:tr w:rsidR="00F42DE2" w:rsidRPr="009F314E" w14:paraId="252BF887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15663" w14:textId="22EA101D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19.1***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878DD70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Коммунальные </w:t>
            </w:r>
          </w:p>
          <w:p w14:paraId="6B6BDA18" w14:textId="1FD3CE4F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отходы (зольные)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9ACB86" w14:textId="6E98E94E" w:rsidR="00F03572" w:rsidRPr="009F314E" w:rsidRDefault="00F03572" w:rsidP="00A415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</w:t>
            </w:r>
            <w:r w:rsidR="006124C8">
              <w:rPr>
                <w:sz w:val="16"/>
                <w:szCs w:val="16"/>
              </w:rPr>
              <w:t>15</w:t>
            </w:r>
            <w:r w:rsidRPr="00A4151E">
              <w:rPr>
                <w:sz w:val="16"/>
                <w:szCs w:val="16"/>
              </w:rPr>
              <w:t>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E9073" w14:textId="258ED383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551E28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СанПиН 2.6.6.8-8-2004</w:t>
            </w:r>
          </w:p>
          <w:p w14:paraId="2372CF02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(СПООД-2004)</w:t>
            </w:r>
          </w:p>
          <w:p w14:paraId="06784B2C" w14:textId="12E2D6E0" w:rsidR="00F03572" w:rsidRPr="009F314E" w:rsidRDefault="00F03572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6124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E87DB9" w14:textId="666BDC0F" w:rsidR="00F03572" w:rsidRPr="009F314E" w:rsidRDefault="00F03572" w:rsidP="00337991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МОПр.МН</w:t>
            </w:r>
            <w:proofErr w:type="spellEnd"/>
            <w:r w:rsidRPr="009F314E">
              <w:rPr>
                <w:sz w:val="22"/>
                <w:szCs w:val="22"/>
              </w:rPr>
              <w:t xml:space="preserve"> 01-98</w:t>
            </w:r>
          </w:p>
        </w:tc>
      </w:tr>
      <w:tr w:rsidR="00F42DE2" w:rsidRPr="009F314E" w14:paraId="78755D28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DC845" w14:textId="4983AEA2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19.2*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78F288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FD21CC" w14:textId="68D1090E" w:rsidR="00F03572" w:rsidRPr="009F314E" w:rsidRDefault="00F03572" w:rsidP="00A415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</w:t>
            </w:r>
            <w:r w:rsidR="006124C8">
              <w:rPr>
                <w:sz w:val="16"/>
                <w:szCs w:val="16"/>
              </w:rPr>
              <w:t>15</w:t>
            </w:r>
            <w:r w:rsidRPr="00A4151E">
              <w:rPr>
                <w:sz w:val="16"/>
                <w:szCs w:val="16"/>
              </w:rPr>
              <w:t>/</w:t>
            </w:r>
            <w:r w:rsidR="00290EAC" w:rsidRPr="00A4151E">
              <w:rPr>
                <w:sz w:val="16"/>
                <w:szCs w:val="16"/>
              </w:rPr>
              <w:t>04.125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067982" w14:textId="2BAA748B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Удельная активность </w:t>
            </w:r>
            <w:r w:rsidR="006124C8"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 w:rsidR="006124C8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 xml:space="preserve">-137 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70475E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6EC482" w14:textId="734D2E91" w:rsidR="00F03572" w:rsidRPr="009F314E" w:rsidRDefault="00F03572" w:rsidP="00337991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1181-2011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F42DE2" w:rsidRPr="009F314E" w14:paraId="23DB7C92" w14:textId="77777777" w:rsidTr="006124C8">
        <w:trPr>
          <w:trHeight w:val="1172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6B8A5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3FF826B7" w14:textId="77777777" w:rsidR="00F03572" w:rsidRPr="009F314E" w:rsidRDefault="00F03572" w:rsidP="006124C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DF21E36" w14:textId="27F80454" w:rsidR="00F03572" w:rsidRPr="009F314E" w:rsidRDefault="00F03572" w:rsidP="006124C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Дезинфекционные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7DCE64" w14:textId="564FF2C6" w:rsidR="00B5116D" w:rsidRPr="009F314E" w:rsidRDefault="00B5116D" w:rsidP="00A415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20.13/42.000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CDC4F1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4163A4D3" w14:textId="77777777" w:rsidR="00F03572" w:rsidRPr="009F314E" w:rsidRDefault="00F03572" w:rsidP="006124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B7F320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1692-85 </w:t>
            </w:r>
          </w:p>
          <w:p w14:paraId="4FF6FFCB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14193-95 </w:t>
            </w:r>
          </w:p>
          <w:p w14:paraId="51C0019C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25263-82 </w:t>
            </w:r>
          </w:p>
          <w:p w14:paraId="4E0AA8F8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СанПиН 21-112-99</w:t>
            </w:r>
          </w:p>
          <w:p w14:paraId="26B70BF8" w14:textId="309C2045" w:rsidR="00F03572" w:rsidRPr="009F314E" w:rsidRDefault="00F03572" w:rsidP="006124C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4.2.10-22-102-2005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D49A40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1692-85 п.3</w:t>
            </w:r>
          </w:p>
          <w:p w14:paraId="282E8868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14193-95 п.5</w:t>
            </w:r>
          </w:p>
          <w:p w14:paraId="1C33BAA0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25263-82 п.3</w:t>
            </w:r>
          </w:p>
          <w:p w14:paraId="5752F059" w14:textId="70CAD6B7" w:rsidR="00F03572" w:rsidRPr="009F314E" w:rsidRDefault="00F03572" w:rsidP="006124C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4.2.10-22-102-2005 п.5 </w:t>
            </w:r>
          </w:p>
        </w:tc>
      </w:tr>
      <w:tr w:rsidR="00F42DE2" w:rsidRPr="009F314E" w14:paraId="051A591A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B1AAE" w14:textId="323E08AF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21B2C8D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88DE90" w14:textId="0DA97110" w:rsidR="00F03572" w:rsidRPr="00A4151E" w:rsidRDefault="00B5116D" w:rsidP="00A4151E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20.13/08.149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CEFCC7" w14:textId="533BBC8B" w:rsidR="009F2968" w:rsidRPr="009F314E" w:rsidRDefault="00F03572" w:rsidP="006124C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Активный хлор в хлорной извести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C41630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9E4807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1692-85 п.4</w:t>
            </w:r>
          </w:p>
          <w:p w14:paraId="18941C9C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5F3B7C1B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272E0" w14:textId="081502A9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20.3*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05DEEFD" w14:textId="77777777" w:rsidR="00F03572" w:rsidRPr="009F314E" w:rsidRDefault="00F03572" w:rsidP="006124C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A6443D" w14:textId="0C5840DF" w:rsidR="00F03572" w:rsidRPr="009F314E" w:rsidRDefault="00B5116D" w:rsidP="00A4151E">
            <w:pPr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20.13/08.149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94BA52" w14:textId="3BDCC1DF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Активный хлор в  гипохлорите кальция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BC8D51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065A0F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25263-82 п.4</w:t>
            </w:r>
          </w:p>
          <w:p w14:paraId="538638BD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2A77B5BB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3840D" w14:textId="4D838ECA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20.4*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A3D9DCB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DB61FE" w14:textId="75CDFEDB" w:rsidR="00F03572" w:rsidRPr="009F314E" w:rsidRDefault="00B5116D" w:rsidP="00A4151E">
            <w:pPr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20.13/08.149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4B20AB" w14:textId="6300DECD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Активный хлор в монохлорамине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312055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7051CA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14193-95 п.6</w:t>
            </w:r>
          </w:p>
          <w:p w14:paraId="6BB2190B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590B90AA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BFC81" w14:textId="352BF5A4" w:rsidR="005677BA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 w:rsidR="00653F43"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>.5*</w:t>
            </w:r>
          </w:p>
          <w:p w14:paraId="62F7FD31" w14:textId="2BB9C1B9" w:rsidR="005677BA" w:rsidRPr="009F314E" w:rsidRDefault="005677BA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B924E7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C9A587" w14:textId="09F400AF" w:rsidR="00F03572" w:rsidRPr="00A4151E" w:rsidRDefault="00F03572" w:rsidP="00A4151E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100.06/01.086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E036A8" w14:textId="27FEE389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6BCE44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359DCCBC" w14:textId="5AD4FC30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4.2.10-22-102-2005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C40BF6" w14:textId="37DBB673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4.2.10-22-102-2005 п.п.6-8 </w:t>
            </w:r>
          </w:p>
        </w:tc>
      </w:tr>
      <w:tr w:rsidR="00F42DE2" w:rsidRPr="009F314E" w14:paraId="336A112F" w14:textId="77777777" w:rsidTr="006124C8">
        <w:trPr>
          <w:trHeight w:val="111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FAD7E" w14:textId="0721F5E5" w:rsidR="009345A5" w:rsidRPr="009F314E" w:rsidRDefault="009345A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14F8255" w14:textId="3CE3000C" w:rsidR="009345A5" w:rsidRPr="009F314E" w:rsidRDefault="009345A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Смазочно-охлаждающая жидкость (СОЖ)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47BC43" w14:textId="12C1F56B" w:rsidR="009345A5" w:rsidRPr="009F314E" w:rsidRDefault="009345A5" w:rsidP="00A415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20.59/01.086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0E37D3" w14:textId="1B9F70E3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>Отбор проб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805932" w14:textId="61E7A6CD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СанПиН, утв. Постановлением Минздрава РБ 21.11.2012 № 182  и другая документация </w:t>
            </w:r>
            <w:r w:rsidR="006124C8" w:rsidRPr="006124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EA87D8" w14:textId="5F83191D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ГОСТ 2517-2012 </w:t>
            </w:r>
          </w:p>
        </w:tc>
      </w:tr>
      <w:tr w:rsidR="00F42DE2" w:rsidRPr="009F314E" w14:paraId="0A102DF4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868EB" w14:textId="44934FD4" w:rsidR="00640CFB" w:rsidRPr="009F314E" w:rsidRDefault="009345A5" w:rsidP="006124C8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22.2*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9DDFA8" w14:textId="77777777" w:rsidR="009345A5" w:rsidRPr="009F314E" w:rsidRDefault="009345A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99F32C" w14:textId="1A6011F6" w:rsidR="009345A5" w:rsidRPr="009F314E" w:rsidRDefault="009345A5" w:rsidP="00A415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20.59/01.086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1288DF" w14:textId="47D224EE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  <w:proofErr w:type="spellStart"/>
            <w:r w:rsidRPr="006124C8">
              <w:rPr>
                <w:sz w:val="18"/>
                <w:szCs w:val="18"/>
              </w:rPr>
              <w:t>Бактериостойкость</w:t>
            </w:r>
            <w:proofErr w:type="spellEnd"/>
            <w:r w:rsidRPr="006124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199B18" w14:textId="77777777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5FB785" w14:textId="63DF8A83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>ГОСТ 9.085-78 п.1</w:t>
            </w:r>
          </w:p>
        </w:tc>
      </w:tr>
      <w:tr w:rsidR="00195B15" w:rsidRPr="009F314E" w14:paraId="57607D54" w14:textId="77777777" w:rsidTr="00213766">
        <w:trPr>
          <w:trHeight w:val="239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324E0" w14:textId="2BB4D802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7B2240" w14:textId="77777777" w:rsidR="009F2968" w:rsidRPr="009F314E" w:rsidRDefault="009F2968" w:rsidP="009F29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Смывы с поверхностей, в том числе с кожных покровов, специальной одежды, оборудования</w:t>
            </w:r>
          </w:p>
          <w:p w14:paraId="1AC3AD5B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FDE49D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C35F0C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B22340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A34287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008723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54D2ED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DA9DD0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8913EA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71DF9E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4087C84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9DA1E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E580AF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2AA1BA6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F3687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FBDA7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EFA339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F9A38F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893BE6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DCB8EF1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53789B9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EAB2D57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F71FB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E89C49E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B95EE77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33C0E4B" w14:textId="77777777" w:rsidR="009F2968" w:rsidRPr="009F314E" w:rsidRDefault="009F296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819C03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A64F5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E5E8E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11FE7B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CBFDACE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F9172B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2936A4E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E9DB77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DF7A2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2681AD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A78AC8C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100850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8558FA1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E69BE66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646C4C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84A99B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28459C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034F294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3DCED7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92A5A0D" w14:textId="25165E7F" w:rsidR="00195B15" w:rsidRPr="009F314E" w:rsidRDefault="00195B15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FC2033" w14:textId="1F00120E" w:rsidR="00195B15" w:rsidRPr="00A4151E" w:rsidRDefault="00195B15" w:rsidP="00A4151E">
            <w:pPr>
              <w:tabs>
                <w:tab w:val="left" w:pos="320"/>
              </w:tabs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lastRenderedPageBreak/>
              <w:t>100.12/01.086</w:t>
            </w:r>
          </w:p>
          <w:p w14:paraId="612FF6B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4709A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1E4B5C1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C94085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79763E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46B4B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38EC137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18425C0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C4A1FA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8CD72CC" w14:textId="10F1D578" w:rsidR="00195B15" w:rsidRPr="009F314E" w:rsidRDefault="00195B15" w:rsidP="0012385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F93DF7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34887CAD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29502FA0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2D76214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C949381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8F8DC6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9A64E3D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53B1815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49B0F89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4E61F9A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640D7859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CB9E049" w14:textId="29296FE0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BA9F1C" w14:textId="77777777" w:rsidR="00512BC2" w:rsidRPr="00213766" w:rsidRDefault="00512BC2" w:rsidP="006124C8">
            <w:pPr>
              <w:tabs>
                <w:tab w:val="left" w:pos="284"/>
              </w:tabs>
              <w:ind w:right="-105"/>
            </w:pPr>
            <w:r w:rsidRPr="00213766">
              <w:t xml:space="preserve">ГОСТ </w:t>
            </w:r>
            <w:r w:rsidRPr="00213766">
              <w:rPr>
                <w:lang w:val="en-US"/>
              </w:rPr>
              <w:t>ISO</w:t>
            </w:r>
            <w:r w:rsidRPr="00213766">
              <w:t xml:space="preserve"> 18593-2020</w:t>
            </w:r>
          </w:p>
          <w:p w14:paraId="2DD70D02" w14:textId="602CC627" w:rsidR="00195B15" w:rsidRPr="00213766" w:rsidRDefault="00195B15" w:rsidP="006124C8">
            <w:pPr>
              <w:tabs>
                <w:tab w:val="left" w:pos="284"/>
              </w:tabs>
              <w:ind w:right="-105"/>
            </w:pPr>
            <w:r w:rsidRPr="00213766">
              <w:t>Инструкция 4.2.10-15-21-2006, утв.  постановлением ГГСВ Республики Беларусь от 09.10.2006 № 120</w:t>
            </w:r>
          </w:p>
          <w:p w14:paraId="2E1AD082" w14:textId="77777777" w:rsidR="00195B15" w:rsidRPr="00213766" w:rsidRDefault="00195B15" w:rsidP="006124C8">
            <w:pPr>
              <w:tabs>
                <w:tab w:val="left" w:pos="284"/>
              </w:tabs>
              <w:ind w:right="-105"/>
            </w:pPr>
            <w:r w:rsidRPr="00213766">
              <w:t xml:space="preserve">Инструкция № 076-0210, утв. ГГСВ Республики Беларусь 19.03.2010 </w:t>
            </w:r>
          </w:p>
          <w:p w14:paraId="55BDC957" w14:textId="77777777" w:rsidR="00195B15" w:rsidRPr="00213766" w:rsidRDefault="00195B15" w:rsidP="006124C8">
            <w:pPr>
              <w:tabs>
                <w:tab w:val="left" w:pos="284"/>
              </w:tabs>
              <w:ind w:right="-105"/>
            </w:pPr>
            <w:r w:rsidRPr="00213766">
              <w:t xml:space="preserve">Инструкция № 078-0210, утв. ГГСВ Республики Беларусь 19.03.2010 </w:t>
            </w:r>
          </w:p>
          <w:p w14:paraId="6CE1FEB2" w14:textId="77777777" w:rsidR="00195B15" w:rsidRPr="00213766" w:rsidRDefault="00195B15" w:rsidP="006124C8">
            <w:pPr>
              <w:tabs>
                <w:tab w:val="left" w:pos="284"/>
              </w:tabs>
              <w:ind w:right="-105"/>
            </w:pPr>
            <w:r w:rsidRPr="00213766">
              <w:t>Инструкция 4.2.10-22-1-2006, утв.  постановлением ГГСВ Республики Беларусь от 28.01.2006 № 7 гл.3</w:t>
            </w:r>
          </w:p>
          <w:p w14:paraId="34F4E8AD" w14:textId="067BFB92" w:rsidR="00195B15" w:rsidRPr="00213766" w:rsidRDefault="00195B15" w:rsidP="006124C8">
            <w:pPr>
              <w:tabs>
                <w:tab w:val="left" w:pos="284"/>
              </w:tabs>
              <w:ind w:right="-105"/>
            </w:pPr>
            <w:r w:rsidRPr="00213766">
              <w:t>Приказ МЗ РБ № 1</w:t>
            </w:r>
            <w:r w:rsidR="00331E97" w:rsidRPr="00213766">
              <w:t>0</w:t>
            </w:r>
            <w:r w:rsidRPr="00213766">
              <w:t xml:space="preserve">65 от </w:t>
            </w:r>
            <w:r w:rsidR="00331E97" w:rsidRPr="00213766">
              <w:t>02.08.2024</w:t>
            </w:r>
            <w:r w:rsidRPr="00213766">
              <w:t>,</w:t>
            </w:r>
          </w:p>
          <w:p w14:paraId="328F11FC" w14:textId="2FB7483F" w:rsidR="00195B15" w:rsidRPr="00213766" w:rsidRDefault="00195B15" w:rsidP="006124C8">
            <w:pPr>
              <w:tabs>
                <w:tab w:val="left" w:pos="-108"/>
                <w:tab w:val="left" w:pos="6"/>
              </w:tabs>
              <w:suppressAutoHyphens/>
              <w:ind w:right="-105"/>
            </w:pPr>
            <w:r w:rsidRPr="00213766">
              <w:t xml:space="preserve">Порядок проведения </w:t>
            </w:r>
            <w:proofErr w:type="spellStart"/>
            <w:r w:rsidRPr="00213766">
              <w:t>санитарно</w:t>
            </w:r>
            <w:proofErr w:type="spellEnd"/>
            <w:r w:rsidRPr="00213766">
              <w:t xml:space="preserve"> – паразитологических исследований объектов окружающей среды, </w:t>
            </w:r>
            <w:proofErr w:type="spellStart"/>
            <w:proofErr w:type="gramStart"/>
            <w:r w:rsidRPr="00213766">
              <w:t>утв</w:t>
            </w:r>
            <w:r w:rsidR="006124C8" w:rsidRPr="00213766">
              <w:t>.</w:t>
            </w:r>
            <w:r w:rsidR="00213766">
              <w:t>п</w:t>
            </w:r>
            <w:r w:rsidRPr="00213766">
              <w:t>остановлением</w:t>
            </w:r>
            <w:proofErr w:type="spellEnd"/>
            <w:proofErr w:type="gramEnd"/>
            <w:r w:rsidRPr="00213766">
              <w:t xml:space="preserve"> ГГСВ Республики Беларусь</w:t>
            </w:r>
          </w:p>
          <w:p w14:paraId="35B1C1EC" w14:textId="77777777" w:rsidR="00195B15" w:rsidRPr="00213766" w:rsidRDefault="00195B15" w:rsidP="006124C8">
            <w:pPr>
              <w:tabs>
                <w:tab w:val="left" w:pos="175"/>
              </w:tabs>
              <w:ind w:right="-105"/>
            </w:pPr>
            <w:r w:rsidRPr="00213766">
              <w:t>от 05.12.2014 №54</w:t>
            </w:r>
          </w:p>
          <w:p w14:paraId="7F69383F" w14:textId="77777777" w:rsidR="00195B15" w:rsidRPr="00213766" w:rsidRDefault="00195B15" w:rsidP="006124C8">
            <w:pPr>
              <w:ind w:right="-105"/>
            </w:pPr>
            <w:r w:rsidRPr="00213766">
              <w:t>Инструкция, утв.  постановлением ГГСВ Республики Беларусь от 24.12.2006 №176</w:t>
            </w:r>
          </w:p>
          <w:p w14:paraId="029FCDF7" w14:textId="77777777" w:rsidR="00195B15" w:rsidRPr="00213766" w:rsidRDefault="00195B15" w:rsidP="006124C8">
            <w:pPr>
              <w:ind w:right="-105"/>
            </w:pPr>
            <w:r w:rsidRPr="00213766">
              <w:t>Инструкция   № 007-0514, утв. ГГСВ Республики Беларусь 07.06.2014 р.27</w:t>
            </w:r>
          </w:p>
          <w:p w14:paraId="47AD209F" w14:textId="065B8B2E" w:rsidR="00195B15" w:rsidRPr="00213766" w:rsidRDefault="00195B15" w:rsidP="006124C8">
            <w:r w:rsidRPr="00213766">
              <w:t>Ги</w:t>
            </w:r>
            <w:r w:rsidR="00512BC2" w:rsidRPr="00213766">
              <w:t>ги</w:t>
            </w:r>
            <w:r w:rsidRPr="00213766">
              <w:t xml:space="preserve">енический норматив, утв. постановлением  Министерства здравоохранения Республики Беларусь от 02.12.2016 №121, </w:t>
            </w:r>
          </w:p>
          <w:p w14:paraId="26A20994" w14:textId="68127A5D" w:rsidR="00195B15" w:rsidRPr="009F314E" w:rsidRDefault="00195B15" w:rsidP="00213766">
            <w:pPr>
              <w:jc w:val="both"/>
              <w:rPr>
                <w:sz w:val="22"/>
                <w:szCs w:val="22"/>
              </w:rPr>
            </w:pPr>
            <w:r w:rsidRPr="00213766">
              <w:t>ТНПА и другая документация</w:t>
            </w:r>
          </w:p>
          <w:p w14:paraId="37173A0F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lastRenderedPageBreak/>
              <w:t xml:space="preserve">ГОСТ </w:t>
            </w:r>
            <w:r w:rsidRPr="00213766">
              <w:rPr>
                <w:lang w:val="en-US"/>
              </w:rPr>
              <w:t>ISO</w:t>
            </w:r>
            <w:r w:rsidRPr="00213766">
              <w:t xml:space="preserve"> 18593-2020</w:t>
            </w:r>
          </w:p>
          <w:p w14:paraId="111B10C4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t>Инструкция 4.2.10-15-21-2006, утв.  постановлением ГГСВ Республики Беларусь от 09.10.2006 № 120</w:t>
            </w:r>
          </w:p>
          <w:p w14:paraId="565EF556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t xml:space="preserve">Инструкция № 076-0210, утв. ГГСВ Республики Беларусь 19.03.2010 </w:t>
            </w:r>
          </w:p>
          <w:p w14:paraId="13F6BEAF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t xml:space="preserve">Инструкция № 078-0210, утв. ГГСВ Республики Беларусь 19.03.2010 </w:t>
            </w:r>
          </w:p>
          <w:p w14:paraId="7BFDFC43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t>Инструкция 4.2.10-22-1-2006, утв.  постановлением ГГСВ Республики Беларусь от 28.01.2006 № 7 гл.3</w:t>
            </w:r>
          </w:p>
          <w:p w14:paraId="59C39B7C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t>Приказ МЗ РБ № 1065 от 02.08.2024,</w:t>
            </w:r>
          </w:p>
          <w:p w14:paraId="4030DBB5" w14:textId="77777777" w:rsidR="00213766" w:rsidRPr="00213766" w:rsidRDefault="00213766" w:rsidP="00213766">
            <w:pPr>
              <w:tabs>
                <w:tab w:val="left" w:pos="-108"/>
                <w:tab w:val="left" w:pos="6"/>
              </w:tabs>
              <w:suppressAutoHyphens/>
              <w:ind w:right="-105"/>
            </w:pPr>
            <w:r w:rsidRPr="00213766">
              <w:t xml:space="preserve">Порядок проведения </w:t>
            </w:r>
            <w:proofErr w:type="spellStart"/>
            <w:r w:rsidRPr="00213766">
              <w:t>санитарно</w:t>
            </w:r>
            <w:proofErr w:type="spellEnd"/>
            <w:r w:rsidRPr="00213766">
              <w:t xml:space="preserve"> – паразитологических исследований объектов окружающей среды, </w:t>
            </w:r>
            <w:proofErr w:type="spellStart"/>
            <w:proofErr w:type="gramStart"/>
            <w:r w:rsidRPr="00213766">
              <w:t>утв.</w:t>
            </w:r>
            <w:r>
              <w:t>п</w:t>
            </w:r>
            <w:r w:rsidRPr="00213766">
              <w:t>остановлением</w:t>
            </w:r>
            <w:proofErr w:type="spellEnd"/>
            <w:proofErr w:type="gramEnd"/>
            <w:r w:rsidRPr="00213766">
              <w:t xml:space="preserve"> ГГСВ Республики Беларусь</w:t>
            </w:r>
          </w:p>
          <w:p w14:paraId="2D698BAB" w14:textId="77777777" w:rsidR="00213766" w:rsidRPr="00213766" w:rsidRDefault="00213766" w:rsidP="00213766">
            <w:pPr>
              <w:tabs>
                <w:tab w:val="left" w:pos="175"/>
              </w:tabs>
              <w:ind w:right="-105"/>
            </w:pPr>
            <w:r w:rsidRPr="00213766">
              <w:t>от 05.12.2014 №54</w:t>
            </w:r>
          </w:p>
          <w:p w14:paraId="451FDB97" w14:textId="77777777" w:rsidR="00213766" w:rsidRPr="00213766" w:rsidRDefault="00213766" w:rsidP="00213766">
            <w:pPr>
              <w:ind w:right="-105"/>
            </w:pPr>
            <w:r w:rsidRPr="00213766">
              <w:t>Инструкция, утв.  постановлением ГГСВ Республики Беларусь от 24.12.2006 №176</w:t>
            </w:r>
          </w:p>
          <w:p w14:paraId="7237F9BB" w14:textId="77777777" w:rsidR="00213766" w:rsidRPr="00213766" w:rsidRDefault="00213766" w:rsidP="00213766">
            <w:pPr>
              <w:ind w:right="-105"/>
            </w:pPr>
            <w:r w:rsidRPr="00213766">
              <w:t>Инструкция   № 007-0514, утв. ГГСВ Республики Беларусь 07.06.2014 р.27</w:t>
            </w:r>
          </w:p>
          <w:p w14:paraId="68747EE1" w14:textId="77777777" w:rsidR="00213766" w:rsidRPr="00213766" w:rsidRDefault="00213766" w:rsidP="00213766">
            <w:r w:rsidRPr="00213766">
              <w:t xml:space="preserve">Гигиенический норматив, утв. постановлением  Министерства здравоохранения Республики Беларусь от 02.12.2016 №121, </w:t>
            </w:r>
          </w:p>
          <w:p w14:paraId="583478FF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  <w:r w:rsidRPr="00213766">
              <w:t>ТНПА и другая документация</w:t>
            </w:r>
          </w:p>
          <w:p w14:paraId="61DE4B1A" w14:textId="57C94DD4" w:rsidR="00195B15" w:rsidRPr="009F314E" w:rsidRDefault="00195B15" w:rsidP="00213766"/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DC7CB5" w14:textId="50A8F8B4" w:rsidR="00F3156E" w:rsidRPr="006124C8" w:rsidRDefault="00F3156E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lastRenderedPageBreak/>
              <w:t xml:space="preserve">ГОСТ </w:t>
            </w:r>
            <w:r w:rsidRPr="006124C8">
              <w:rPr>
                <w:sz w:val="18"/>
                <w:szCs w:val="18"/>
                <w:lang w:val="en-US"/>
              </w:rPr>
              <w:t>ISO</w:t>
            </w:r>
            <w:r w:rsidRPr="006124C8">
              <w:rPr>
                <w:sz w:val="18"/>
                <w:szCs w:val="18"/>
              </w:rPr>
              <w:t xml:space="preserve"> 18593-2020</w:t>
            </w:r>
          </w:p>
          <w:p w14:paraId="4DED15F2" w14:textId="0EB334F7" w:rsidR="00195B15" w:rsidRPr="006124C8" w:rsidRDefault="00195B15" w:rsidP="0039316E">
            <w:pPr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 Инструкция 4.2.10-15-21-2006, утв.  постановлением ГГСВ Республики Беларусь от 09.10.2006 № 120 </w:t>
            </w:r>
          </w:p>
          <w:p w14:paraId="1B6FD2B0" w14:textId="77777777" w:rsidR="00195B15" w:rsidRPr="006124C8" w:rsidRDefault="00195B15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Инструкция   № 076-0210, утв. ГГСВ Республики Беларусь 19.03.2010  </w:t>
            </w:r>
          </w:p>
          <w:p w14:paraId="2BF26163" w14:textId="77777777" w:rsidR="00195B15" w:rsidRPr="006124C8" w:rsidRDefault="00195B15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Инструкция   № 078-0210, утв. ГГСВ Республики Беларусь 19.03.2010  </w:t>
            </w:r>
          </w:p>
          <w:p w14:paraId="0C8ED654" w14:textId="77777777" w:rsidR="00195B15" w:rsidRPr="006124C8" w:rsidRDefault="00195B15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Инструкция   № 65-0605, утв. ГГСВ Республики Беларусь 13.06.2005  </w:t>
            </w:r>
          </w:p>
          <w:p w14:paraId="5EC1134E" w14:textId="77777777" w:rsidR="00195B15" w:rsidRPr="006124C8" w:rsidRDefault="00195B15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>Инструкция 4.2.10-22-1-2006, утв.  постановлением ГГСВ Республики Беларусь от 28.01.2006 № 7 гл.3</w:t>
            </w:r>
          </w:p>
          <w:p w14:paraId="300E796B" w14:textId="77777777" w:rsidR="00195B15" w:rsidRPr="006124C8" w:rsidRDefault="00195B15" w:rsidP="0039316E">
            <w:pPr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Инструкция   №011-1115, утв. ГГСВ Республики Беларусь 08.12.2015   </w:t>
            </w:r>
          </w:p>
          <w:p w14:paraId="3654CECB" w14:textId="77777777" w:rsidR="00195B15" w:rsidRPr="006124C8" w:rsidRDefault="00195B15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>Инструкция, утв.  постановлением ГГСВ Республики Беларусь от 24.12.2006 №176</w:t>
            </w:r>
          </w:p>
          <w:p w14:paraId="27F40495" w14:textId="560E38B0" w:rsidR="00195B15" w:rsidRPr="006124C8" w:rsidRDefault="00195B15" w:rsidP="0039316E">
            <w:pPr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>Инструкци</w:t>
            </w:r>
            <w:r w:rsidR="006124C8">
              <w:rPr>
                <w:sz w:val="18"/>
                <w:szCs w:val="18"/>
              </w:rPr>
              <w:t>я</w:t>
            </w:r>
            <w:r w:rsidRPr="006124C8">
              <w:rPr>
                <w:sz w:val="18"/>
                <w:szCs w:val="18"/>
              </w:rPr>
              <w:t xml:space="preserve">   № 007-0514, утв. ГГСВ Республики Беларусь 07.06.2014 р.27</w:t>
            </w:r>
          </w:p>
        </w:tc>
      </w:tr>
      <w:tr w:rsidR="00195B15" w:rsidRPr="009F314E" w14:paraId="4BA02CDD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EF574" w14:textId="0276BFF4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23.2*</w:t>
            </w:r>
          </w:p>
          <w:p w14:paraId="5C2B54F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67117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E1619F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0EEC564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3174AB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F995F70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EF1E2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65CA64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12259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38BB5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78D0E6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0F2F9F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6C86F3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81C250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7084D14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66884D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BC4DC6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D006477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6EF29D" w14:textId="5AE5F16D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5E3811" w14:textId="75713433" w:rsidR="00195B15" w:rsidRPr="009F314E" w:rsidRDefault="00195B15" w:rsidP="009758D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E734C" w14:textId="1D7B1097" w:rsidR="00195B15" w:rsidRPr="009F314E" w:rsidRDefault="00195B15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8"/>
                <w:szCs w:val="18"/>
              </w:rPr>
              <w:t>100.12/01.086</w:t>
            </w:r>
          </w:p>
          <w:p w14:paraId="00427188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7B250754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8E1315B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3A0E2D83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46398B4F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C2BACEA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5965E704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B046F7F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12C3531E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3F75A1BA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5306EC92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51C56768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033550C1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99F5E44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62B36795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4999C582" w14:textId="4245BB8B" w:rsidR="00195B15" w:rsidRPr="009F314E" w:rsidRDefault="00195B15" w:rsidP="00D454CF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8B8EE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</w:t>
            </w:r>
          </w:p>
          <w:p w14:paraId="00AB338B" w14:textId="1B250E0D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798C94F" w14:textId="21A53069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93F0169" w14:textId="3132258C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6BD73EBA" w14:textId="0C00CE18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5EF3527" w14:textId="3C55DC38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44EE31E7" w14:textId="14041400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B7FFC6B" w14:textId="3DB3CD06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5CD30A1" w14:textId="0365EE60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8769DF5" w14:textId="14A84795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6CEDDEC" w14:textId="338BC248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3A920B2" w14:textId="1171EE35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ACC1449" w14:textId="2B03A768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4639FEF9" w14:textId="40345C66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3C988FA" w14:textId="0BECFF12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E021980" w14:textId="0F59ED5C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07F3ADA7" w14:textId="2736FDD9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5B601D5" w14:textId="77777777" w:rsidR="00195B15" w:rsidRPr="009F314E" w:rsidRDefault="00195B15" w:rsidP="00AE4F36">
            <w:pPr>
              <w:jc w:val="both"/>
              <w:rPr>
                <w:sz w:val="22"/>
                <w:szCs w:val="22"/>
              </w:rPr>
            </w:pPr>
          </w:p>
          <w:p w14:paraId="03B5478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2B3AE432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510F16" w14:textId="0C8C5A27" w:rsidR="00195B15" w:rsidRPr="009F314E" w:rsidRDefault="00195B15" w:rsidP="009758DA"/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91015" w14:textId="77777777" w:rsidR="00195B15" w:rsidRPr="00213766" w:rsidRDefault="00195B15" w:rsidP="00337991">
            <w:r w:rsidRPr="00213766">
              <w:t>Инструкция по применению № 078-0210, утв. ГГСВ РБ 19.03.2010</w:t>
            </w:r>
          </w:p>
          <w:p w14:paraId="66A2BA5F" w14:textId="1836C670" w:rsidR="00195B15" w:rsidRPr="00213766" w:rsidRDefault="00195B15" w:rsidP="00337991">
            <w:pPr>
              <w:tabs>
                <w:tab w:val="left" w:pos="284"/>
              </w:tabs>
              <w:ind w:left="-57" w:right="-105"/>
            </w:pPr>
            <w:r w:rsidRPr="00213766">
              <w:t>Инструкция № 4.2.10-15-21-2006, п.120, гл.15, утв.  постановлением ГГСВ Республики Беларусь от 09.10.2006 № 120 р.123</w:t>
            </w:r>
          </w:p>
          <w:p w14:paraId="49AABDB6" w14:textId="08677DB9" w:rsidR="00195B15" w:rsidRPr="00213766" w:rsidRDefault="00195B15" w:rsidP="00337991">
            <w:r w:rsidRPr="00213766">
              <w:t>Инструкция 4.2.10-22-1-2006, п.17 утв.  постановлением ГГСВ Республики Беларусь от 28.01.2006 № 7 гл.3</w:t>
            </w:r>
          </w:p>
          <w:p w14:paraId="79BC65F4" w14:textId="6856F0CE" w:rsidR="00195B15" w:rsidRPr="006124C8" w:rsidRDefault="00195B15" w:rsidP="00213766">
            <w:pPr>
              <w:rPr>
                <w:sz w:val="18"/>
                <w:szCs w:val="18"/>
              </w:rPr>
            </w:pPr>
          </w:p>
        </w:tc>
      </w:tr>
      <w:tr w:rsidR="00195B15" w:rsidRPr="009F314E" w14:paraId="3BA1367D" w14:textId="77777777" w:rsidTr="006124C8">
        <w:trPr>
          <w:trHeight w:val="418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EF7A8" w14:textId="301960FA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23.3*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8FE011" w14:textId="345416E6" w:rsidR="00195B15" w:rsidRPr="009F314E" w:rsidRDefault="00195B15" w:rsidP="009758D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93C5B7" w14:textId="33035B9F" w:rsidR="00195B15" w:rsidRPr="009F314E" w:rsidRDefault="00195B15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5758C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  <w:p w14:paraId="74F56723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2E14D9A5" w14:textId="7550298F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EE5273" w14:textId="5EE4C073" w:rsidR="00195B15" w:rsidRPr="009F314E" w:rsidRDefault="00195B15" w:rsidP="009758DA"/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EB605F" w14:textId="77777777" w:rsidR="00195B15" w:rsidRPr="009F314E" w:rsidRDefault="00195B15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№ 078-0210, утв. ГГСВ РБ 19.03.2010</w:t>
            </w:r>
          </w:p>
          <w:p w14:paraId="01DDF8DF" w14:textId="0ADCD8E8" w:rsidR="00195B15" w:rsidRPr="009F314E" w:rsidRDefault="00195B15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4.2.10-15-21-2006, утв. ГГСВ РБ 09.10.2006 № 120</w:t>
            </w:r>
          </w:p>
        </w:tc>
      </w:tr>
      <w:tr w:rsidR="00195B15" w:rsidRPr="009F314E" w14:paraId="651DF53C" w14:textId="77777777" w:rsidTr="006124C8">
        <w:trPr>
          <w:trHeight w:val="2282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5B202" w14:textId="4955F8DB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23.4*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8ADC7A" w14:textId="77777777" w:rsidR="00195B15" w:rsidRPr="009F314E" w:rsidRDefault="00195B15" w:rsidP="009758D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3927CA" w14:textId="7E415F03" w:rsidR="00195B15" w:rsidRPr="009F314E" w:rsidRDefault="00195B15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82055" w14:textId="1B5A490B" w:rsidR="00195B15" w:rsidRPr="009F314E" w:rsidRDefault="00195B15" w:rsidP="000B1BA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BD66AC" w14:textId="77777777" w:rsidR="00195B15" w:rsidRPr="009F314E" w:rsidRDefault="00195B15" w:rsidP="009758DA"/>
        </w:tc>
        <w:tc>
          <w:tcPr>
            <w:tcW w:w="1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ED295C" w14:textId="514264FF" w:rsidR="00195B15" w:rsidRPr="009F314E" w:rsidRDefault="00195B15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4.2.10-15-21-2006, гл.3, п.25 утв.  постановлением ГГСВ Республики Беларусь от 09.10.2006 № 120 р.124 </w:t>
            </w:r>
          </w:p>
          <w:p w14:paraId="0318AFD3" w14:textId="58ADC5C7" w:rsidR="00195B15" w:rsidRPr="009F314E" w:rsidRDefault="00195B15" w:rsidP="00337991">
            <w:pPr>
              <w:rPr>
                <w:sz w:val="22"/>
                <w:szCs w:val="22"/>
              </w:rPr>
            </w:pPr>
          </w:p>
        </w:tc>
      </w:tr>
      <w:tr w:rsidR="00195B15" w:rsidRPr="009F314E" w14:paraId="74679D1A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D0588" w14:textId="220BC66C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23.5*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A220D" w14:textId="77777777" w:rsidR="00195B15" w:rsidRPr="009F314E" w:rsidRDefault="00195B15" w:rsidP="009758D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26DA7E" w14:textId="008B4D14" w:rsidR="00195B15" w:rsidRPr="00A4151E" w:rsidRDefault="00195B15" w:rsidP="00337991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  <w:p w14:paraId="1F7918ED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BE0B87" w14:textId="4CA1D73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УПМ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CCDBD6" w14:textId="77777777" w:rsidR="00195B15" w:rsidRPr="009F314E" w:rsidRDefault="00195B15" w:rsidP="00337991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1A7782" w14:textId="58CF9CFD" w:rsidR="00195B15" w:rsidRPr="009F314E" w:rsidRDefault="00195B15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4.2.10-15-21-2006, утв.  постановлением ГГСВ Республики Беларусь от 09.10.2006 № 120 р.123</w:t>
            </w:r>
          </w:p>
        </w:tc>
      </w:tr>
      <w:tr w:rsidR="00195B15" w:rsidRPr="009F314E" w14:paraId="76C93655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52B4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23.6*</w:t>
            </w:r>
          </w:p>
          <w:p w14:paraId="355907D3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F98C4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AA37A99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1D044C0" w14:textId="5A3ABE4D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EA498C" w14:textId="4AD22456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146ADB" w14:textId="2DB1451A" w:rsidR="00195B15" w:rsidRPr="009F314E" w:rsidRDefault="00195B15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212F98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Иеpсинии</w:t>
            </w:r>
            <w:proofErr w:type="spellEnd"/>
          </w:p>
          <w:p w14:paraId="702BA22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4F87407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A8823DB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A543C1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1DA61" w14:textId="0BCA6EEC" w:rsidR="00195B15" w:rsidRPr="009F314E" w:rsidRDefault="00195B15" w:rsidP="00337991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70402A" w14:textId="77777777" w:rsidR="00195B15" w:rsidRPr="009F314E" w:rsidRDefault="00195B15" w:rsidP="00337991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22153BA4" w14:textId="77777777" w:rsidR="00195B15" w:rsidRPr="009F314E" w:rsidRDefault="00195B15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№ 076-0210, утв. ГГСВ РБ 19.03.2010</w:t>
            </w:r>
          </w:p>
          <w:p w14:paraId="12739288" w14:textId="4908CBB4" w:rsidR="00361513" w:rsidRPr="009F314E" w:rsidRDefault="00361513" w:rsidP="0036151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10273-2013</w:t>
            </w:r>
          </w:p>
        </w:tc>
      </w:tr>
    </w:tbl>
    <w:p w14:paraId="294EE663" w14:textId="77777777" w:rsidR="00534D04" w:rsidRPr="009F314E" w:rsidRDefault="00534D04"/>
    <w:p w14:paraId="54548ECA" w14:textId="77777777" w:rsidR="00534D04" w:rsidRDefault="00534D04"/>
    <w:p w14:paraId="60BC4067" w14:textId="77777777" w:rsidR="00D454CF" w:rsidRDefault="00D454CF"/>
    <w:p w14:paraId="30FF97CB" w14:textId="77777777" w:rsidR="00D454CF" w:rsidRDefault="00D454CF"/>
    <w:p w14:paraId="586F218F" w14:textId="77777777" w:rsidR="00D454CF" w:rsidRDefault="00D454CF"/>
    <w:p w14:paraId="3A674A7C" w14:textId="77777777" w:rsidR="00D454CF" w:rsidRDefault="00D454CF"/>
    <w:tbl>
      <w:tblPr>
        <w:tblpPr w:leftFromText="180" w:rightFromText="180" w:vertAnchor="text" w:tblpX="-56" w:tblpY="1"/>
        <w:tblOverlap w:val="never"/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18"/>
      </w:tblGrid>
      <w:tr w:rsidR="00534D04" w:rsidRPr="009F314E" w14:paraId="57AD6CD7" w14:textId="77777777" w:rsidTr="009758D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0B954" w14:textId="33355B82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23.7*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3E2A415" w14:textId="2051919B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BD87ED" w14:textId="6EFC6FED" w:rsidR="00534D04" w:rsidRPr="009F314E" w:rsidRDefault="00534D04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14882E" w14:textId="76F26EBE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золотистый </w:t>
            </w:r>
            <w:proofErr w:type="spellStart"/>
            <w:r w:rsidRPr="009F314E">
              <w:rPr>
                <w:sz w:val="22"/>
                <w:szCs w:val="22"/>
              </w:rPr>
              <w:t>стафилоккок</w:t>
            </w:r>
            <w:proofErr w:type="spellEnd"/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5FA151" w14:textId="77777777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Гигиенический норматив «Нормируемые параметры факторов среды и периодичность их производственного контроля в помещениях наземных и гало- и </w:t>
            </w:r>
            <w:proofErr w:type="spellStart"/>
            <w:r w:rsidRPr="009F314E">
              <w:rPr>
                <w:sz w:val="22"/>
                <w:szCs w:val="22"/>
              </w:rPr>
              <w:t>спелеоклиматических</w:t>
            </w:r>
            <w:proofErr w:type="spellEnd"/>
            <w:r w:rsidRPr="009F314E">
              <w:rPr>
                <w:sz w:val="22"/>
                <w:szCs w:val="22"/>
              </w:rPr>
              <w:t xml:space="preserve"> камер»» утверждённый постановлением Министерства здравоохранения Республики Беларусь от 18.01.2018 № 9, Инструкция 1.2.11-17-8-2004 «Лабораторная диагностика холеры»,</w:t>
            </w:r>
          </w:p>
          <w:p w14:paraId="15BC7DB7" w14:textId="77777777" w:rsidR="00534D04" w:rsidRPr="009F314E" w:rsidRDefault="00534D04" w:rsidP="000B1BA1">
            <w:pPr>
              <w:jc w:val="both"/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10B93AEF" w14:textId="0C8CC9F4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BEE75F" w14:textId="77777777" w:rsidR="00534D04" w:rsidRPr="009F314E" w:rsidRDefault="00534D04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 постановлением ГГСВ Республики Беларусь от 28.01.2006 № 7 гл.3</w:t>
            </w:r>
          </w:p>
          <w:p w14:paraId="2D169DB8" w14:textId="129E889B" w:rsidR="00534D04" w:rsidRPr="009F314E" w:rsidRDefault="00534D04" w:rsidP="00337991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534D04" w:rsidRPr="009F314E" w14:paraId="089D919F" w14:textId="77777777" w:rsidTr="009758D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F9578" w14:textId="1FE82F85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23.8*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91607AA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30F454" w14:textId="1007686D" w:rsidR="00534D04" w:rsidRPr="009F314E" w:rsidRDefault="00534D04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100.12/07.096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052C04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Яйца гельминтов,</w:t>
            </w:r>
          </w:p>
          <w:p w14:paraId="56767F40" w14:textId="2023F8CE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цисты кишечных патогенных простейших</w:t>
            </w:r>
          </w:p>
          <w:p w14:paraId="2A19FFC0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753C4C" w14:textId="1031AF93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876878" w14:textId="77777777" w:rsidR="00534D04" w:rsidRPr="009F314E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</w:t>
            </w:r>
          </w:p>
          <w:p w14:paraId="2696F764" w14:textId="0ABFBB42" w:rsidR="00534D04" w:rsidRPr="009F314E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№ 65-0605 </w:t>
            </w:r>
          </w:p>
        </w:tc>
      </w:tr>
      <w:tr w:rsidR="00534D04" w:rsidRPr="009F314E" w14:paraId="6A8FCBCD" w14:textId="77777777" w:rsidTr="009758D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D0747" w14:textId="298A58BB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23.9*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2CCF5AD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9C13D" w14:textId="026C2A31" w:rsidR="00534D04" w:rsidRPr="009F314E" w:rsidRDefault="00534D04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7747BB" w14:textId="40DA563D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07B376" w14:textId="6576B171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7CB09A" w14:textId="7A0EBBAC" w:rsidR="00534D04" w:rsidRPr="009F314E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 </w:t>
            </w:r>
          </w:p>
        </w:tc>
      </w:tr>
      <w:tr w:rsidR="00534D04" w:rsidRPr="009F314E" w14:paraId="5E00395F" w14:textId="77777777" w:rsidTr="009758D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5D265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23.10</w:t>
            </w:r>
          </w:p>
          <w:p w14:paraId="79854135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08238A44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567BF77E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CD27DBA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22E4A6B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24E9E2D5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3BAFD7CD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3F6A5D1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071741FB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507046F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7941CD8B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6C7748AD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72C065D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2EFCFED2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AC87A62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80BCF01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8112531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04CC9BC0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87FCB26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19A145B3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0587ACA5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224AE652" w14:textId="7AC8D101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A5539F" w14:textId="4BF0D703" w:rsidR="00534D04" w:rsidRPr="00A4151E" w:rsidRDefault="00534D04" w:rsidP="00337991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  <w:p w14:paraId="5085C9E3" w14:textId="77777777" w:rsidR="00534D04" w:rsidRPr="00A4151E" w:rsidRDefault="00534D04" w:rsidP="00337991">
            <w:pPr>
              <w:jc w:val="both"/>
              <w:rPr>
                <w:sz w:val="16"/>
                <w:szCs w:val="16"/>
              </w:rPr>
            </w:pPr>
          </w:p>
          <w:p w14:paraId="379EDC1D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46F056C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122FE59E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528888A8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5AEF7FF4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2E728ABE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0C9533" w14:textId="77777777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Индикация ПБА в период особой обстановки и при проведении тренировочных и контрольных учений</w:t>
            </w:r>
          </w:p>
          <w:p w14:paraId="4AC48C09" w14:textId="77777777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713D0C2F" w14:textId="77777777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4E095BE3" w14:textId="77777777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5816F432" w14:textId="77777777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7B416247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643408" w14:textId="492FA2FF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13D353" w14:textId="77777777" w:rsidR="00534D04" w:rsidRPr="009F314E" w:rsidRDefault="00534D04" w:rsidP="00337991">
            <w:pPr>
              <w:pStyle w:val="Default"/>
              <w:spacing w:line="192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1.2.11-17-8-2004, утв. постановлением ГГСВ РБ от 21.04.2004 № 43 </w:t>
            </w:r>
          </w:p>
          <w:p w14:paraId="5E9EF99B" w14:textId="77777777" w:rsidR="00534D04" w:rsidRPr="009F314E" w:rsidRDefault="00534D04" w:rsidP="00337991">
            <w:pPr>
              <w:pStyle w:val="Default"/>
              <w:spacing w:line="192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4.2.10-19-84-2005, утв. постановлением ГГСВ РБ от 14.12.2005 № 223 </w:t>
            </w:r>
          </w:p>
          <w:p w14:paraId="1D2CE2A9" w14:textId="13DAA313" w:rsidR="00534D04" w:rsidRPr="009F314E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4.2.10-19-65-2005, утв. постановлением ГГСВ РБ от 21.11.2005 № 185 </w:t>
            </w:r>
          </w:p>
        </w:tc>
      </w:tr>
      <w:tr w:rsidR="00534D04" w:rsidRPr="009F314E" w14:paraId="7DA84B0B" w14:textId="77777777" w:rsidTr="009758D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75FECA2" w14:textId="3C53D10B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23.11*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05B3B5" w14:textId="0F8015E9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CBEAB7" w14:textId="7FFD1AFB" w:rsidR="00534D04" w:rsidRPr="009F314E" w:rsidRDefault="00534D04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F83EA7" w14:textId="41461AFC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887425" w14:textId="20821962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DC835C" w14:textId="655CCDE7" w:rsidR="00534D04" w:rsidRPr="009F314E" w:rsidRDefault="00534D04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 №001-0116 от 30.08.2016</w:t>
            </w:r>
          </w:p>
        </w:tc>
      </w:tr>
      <w:tr w:rsidR="00F42DE2" w:rsidRPr="009F314E" w14:paraId="72280D41" w14:textId="77777777" w:rsidTr="003F448B">
        <w:trPr>
          <w:trHeight w:val="269"/>
        </w:trPr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64AD0" w14:textId="77777777" w:rsidR="0002388D" w:rsidRPr="009F314E" w:rsidRDefault="0002388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0EF7F" w14:textId="77777777" w:rsidR="0002388D" w:rsidRPr="009F314E" w:rsidRDefault="0002388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9E20" w14:textId="77777777" w:rsidR="0002388D" w:rsidRPr="009F314E" w:rsidRDefault="0002388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EF3F0" w14:textId="77777777" w:rsidR="0002388D" w:rsidRPr="009F314E" w:rsidRDefault="0002388D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10E82" w14:textId="77777777" w:rsidR="0002388D" w:rsidRPr="009F314E" w:rsidRDefault="0002388D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686A5" w14:textId="6E1E5DDB" w:rsidR="0002388D" w:rsidRPr="009F314E" w:rsidRDefault="00615999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32031-2022  </w:t>
            </w:r>
          </w:p>
        </w:tc>
      </w:tr>
      <w:tr w:rsidR="00F42DE2" w:rsidRPr="009F314E" w14:paraId="1978D74E" w14:textId="77777777" w:rsidTr="00865751">
        <w:trPr>
          <w:trHeight w:val="126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77591" w14:textId="458101E3" w:rsidR="0053338A" w:rsidRPr="009F314E" w:rsidRDefault="0053338A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23.12*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85F167" w14:textId="77777777" w:rsidR="0053338A" w:rsidRPr="009F314E" w:rsidRDefault="0053338A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AB8F7" w14:textId="1C64CD49" w:rsidR="0053338A" w:rsidRPr="009F314E" w:rsidRDefault="0053338A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E68636" w14:textId="013238FC" w:rsidR="0053338A" w:rsidRPr="009F314E" w:rsidRDefault="0053338A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ОМЧ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7C573" w14:textId="77777777" w:rsidR="0053338A" w:rsidRPr="009F314E" w:rsidRDefault="0053338A" w:rsidP="00337991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E7B9B" w14:textId="3501C855" w:rsidR="0053338A" w:rsidRPr="009F314E" w:rsidRDefault="0053338A" w:rsidP="00203C5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 № 007-0514,</w:t>
            </w:r>
            <w:r w:rsidR="00490976" w:rsidRPr="009F314E">
              <w:rPr>
                <w:sz w:val="22"/>
                <w:szCs w:val="22"/>
              </w:rPr>
              <w:t xml:space="preserve"> п.26</w:t>
            </w:r>
            <w:r w:rsidRPr="009F314E">
              <w:rPr>
                <w:sz w:val="22"/>
                <w:szCs w:val="22"/>
              </w:rPr>
              <w:t xml:space="preserve"> утв. ГГСВ РБ 07.06.2014</w:t>
            </w:r>
          </w:p>
        </w:tc>
      </w:tr>
      <w:tr w:rsidR="00F42DE2" w:rsidRPr="009F314E" w14:paraId="69B13D29" w14:textId="77777777" w:rsidTr="0086575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305EF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25.1</w:t>
            </w:r>
          </w:p>
          <w:p w14:paraId="2B4316DD" w14:textId="6FE75AFE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7D0DCE0" w14:textId="199AB2D2" w:rsidR="00025E3E" w:rsidRPr="009F314E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Объекты внешней среды ЛПО, аптек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B646E1" w14:textId="6BAA0230" w:rsidR="00025E3E" w:rsidRPr="009F314E" w:rsidRDefault="00025E3E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A06D9" w14:textId="257A9D42" w:rsidR="00025E3E" w:rsidRPr="009F314E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74F695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1537F589" w14:textId="086A4E21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Приказ МЗ РБ № 1</w:t>
            </w:r>
            <w:r w:rsidR="00A03417" w:rsidRPr="009F314E"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 xml:space="preserve">65 от </w:t>
            </w:r>
            <w:r w:rsidR="00A03417" w:rsidRPr="009F314E">
              <w:rPr>
                <w:sz w:val="22"/>
                <w:szCs w:val="22"/>
              </w:rPr>
              <w:t>02.08</w:t>
            </w:r>
            <w:r w:rsidRPr="009F314E">
              <w:rPr>
                <w:sz w:val="22"/>
                <w:szCs w:val="22"/>
              </w:rPr>
              <w:t>.20</w:t>
            </w:r>
            <w:r w:rsidR="00A03417" w:rsidRPr="009F314E">
              <w:rPr>
                <w:sz w:val="22"/>
                <w:szCs w:val="22"/>
              </w:rPr>
              <w:t>24</w:t>
            </w:r>
            <w:r w:rsidRPr="009F314E">
              <w:rPr>
                <w:sz w:val="22"/>
                <w:szCs w:val="22"/>
              </w:rPr>
              <w:t>, ГН, утверждённый постановлением Минздрава от 18.01.2018 № 9</w:t>
            </w:r>
          </w:p>
          <w:p w14:paraId="500226B8" w14:textId="77777777" w:rsidR="003F448B" w:rsidRPr="009F314E" w:rsidRDefault="003F448B" w:rsidP="00337991">
            <w:pPr>
              <w:rPr>
                <w:sz w:val="22"/>
                <w:szCs w:val="22"/>
              </w:rPr>
            </w:pPr>
          </w:p>
          <w:p w14:paraId="2C946E31" w14:textId="77777777" w:rsidR="003F448B" w:rsidRPr="009F314E" w:rsidRDefault="003F448B" w:rsidP="00337991">
            <w:pPr>
              <w:rPr>
                <w:sz w:val="22"/>
                <w:szCs w:val="22"/>
              </w:rPr>
            </w:pPr>
          </w:p>
          <w:p w14:paraId="0D795B8F" w14:textId="77777777" w:rsidR="003F448B" w:rsidRPr="009F314E" w:rsidRDefault="003F448B" w:rsidP="00337991">
            <w:pPr>
              <w:rPr>
                <w:sz w:val="22"/>
                <w:szCs w:val="22"/>
              </w:rPr>
            </w:pPr>
          </w:p>
          <w:p w14:paraId="4CAD23D7" w14:textId="77777777" w:rsidR="003F448B" w:rsidRPr="009F314E" w:rsidRDefault="003F448B" w:rsidP="00337991">
            <w:pPr>
              <w:rPr>
                <w:sz w:val="22"/>
                <w:szCs w:val="22"/>
              </w:rPr>
            </w:pPr>
          </w:p>
          <w:p w14:paraId="50E29A4C" w14:textId="77777777" w:rsidR="003F448B" w:rsidRPr="009F314E" w:rsidRDefault="003F448B" w:rsidP="003F448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Инструкция 4.2.10-22-1-2006, утв. Постановление ГГСВ РБ 28.01.2006 № 7</w:t>
            </w:r>
          </w:p>
          <w:p w14:paraId="027575E6" w14:textId="4D93ACA0" w:rsidR="003F448B" w:rsidRPr="009F314E" w:rsidRDefault="003F448B" w:rsidP="00A0341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Приказ МЗ РБ № 1</w:t>
            </w:r>
            <w:r w:rsidR="00A03417" w:rsidRPr="009F314E"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 xml:space="preserve">65 от </w:t>
            </w:r>
            <w:r w:rsidR="00A03417" w:rsidRPr="009F314E">
              <w:rPr>
                <w:sz w:val="22"/>
                <w:szCs w:val="22"/>
              </w:rPr>
              <w:t>02.08.</w:t>
            </w:r>
            <w:r w:rsidRPr="009F314E">
              <w:rPr>
                <w:sz w:val="22"/>
                <w:szCs w:val="22"/>
              </w:rPr>
              <w:t>20</w:t>
            </w:r>
            <w:r w:rsidR="00A03417" w:rsidRPr="009F314E">
              <w:rPr>
                <w:sz w:val="22"/>
                <w:szCs w:val="22"/>
              </w:rPr>
              <w:t>24</w:t>
            </w:r>
            <w:r w:rsidRPr="009F314E">
              <w:rPr>
                <w:sz w:val="22"/>
                <w:szCs w:val="22"/>
              </w:rPr>
              <w:t>, ГН, утверждённый постановлением Минздрава от 18.01.2018 № 9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D66517" w14:textId="77777777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Инструкция 4.2.10-22-1-2006, утв. Постановление ГГСВ РБ 28.01.2006 № 7</w:t>
            </w:r>
          </w:p>
          <w:p w14:paraId="6F389B78" w14:textId="1D05BAA7" w:rsidR="00025E3E" w:rsidRPr="009F314E" w:rsidRDefault="00025E3E" w:rsidP="00337991">
            <w:pPr>
              <w:rPr>
                <w:sz w:val="22"/>
                <w:szCs w:val="22"/>
              </w:rPr>
            </w:pPr>
          </w:p>
        </w:tc>
      </w:tr>
      <w:tr w:rsidR="00F42DE2" w:rsidRPr="009F314E" w14:paraId="4E0E1EF9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FA9CA" w14:textId="0EC725CE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25.2*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EE195AF" w14:textId="77777777" w:rsidR="00025E3E" w:rsidRPr="009F314E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38123F" w14:textId="1FF2400D" w:rsidR="00025E3E" w:rsidRPr="009F314E" w:rsidRDefault="00025E3E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20D327" w14:textId="2CCD2B2B" w:rsidR="00025E3E" w:rsidRPr="009F314E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5157F5" w14:textId="77777777" w:rsidR="00025E3E" w:rsidRPr="009F314E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A83536" w14:textId="55FDD747" w:rsidR="00025E3E" w:rsidRPr="009F314E" w:rsidRDefault="00025E3E" w:rsidP="00337991">
            <w:pPr>
              <w:pStyle w:val="37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F314E">
              <w:rPr>
                <w:rFonts w:ascii="Times New Roman" w:hAnsi="Times New Roman"/>
                <w:sz w:val="22"/>
                <w:szCs w:val="22"/>
              </w:rPr>
              <w:t>Инструкция 4.2.10-22-1-2006, утв. Постановление ГГСВ РБ 28.01.2006 № 7 гл.3</w:t>
            </w:r>
          </w:p>
        </w:tc>
      </w:tr>
      <w:tr w:rsidR="00F42DE2" w:rsidRPr="009F314E" w14:paraId="5059BD6B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7A683" w14:textId="1DC4A1E4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25.3*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3BD02D" w14:textId="15B7DB2B" w:rsidR="003F448B" w:rsidRPr="009F314E" w:rsidRDefault="003F448B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AE06FE" w14:textId="36F95495" w:rsidR="00025E3E" w:rsidRPr="009F314E" w:rsidRDefault="00025E3E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4F2467" w14:textId="1C800C69" w:rsidR="00025E3E" w:rsidRPr="009F314E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44D00" w14:textId="77777777" w:rsidR="00025E3E" w:rsidRPr="009F314E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7ABAB7" w14:textId="73869E23" w:rsidR="00025E3E" w:rsidRPr="009F314E" w:rsidRDefault="00025E3E" w:rsidP="003F448B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Инструкция 4.2.10-22-1-2006, утв. постановлением ГГСВ РБ </w:t>
            </w:r>
            <w:r w:rsidRPr="009F314E">
              <w:t xml:space="preserve">28.01.2006 № 7 </w:t>
            </w:r>
            <w:r w:rsidR="003F448B" w:rsidRPr="009F314E">
              <w:t>г</w:t>
            </w:r>
            <w:r w:rsidRPr="009F314E">
              <w:t>л.3</w:t>
            </w:r>
          </w:p>
        </w:tc>
      </w:tr>
      <w:tr w:rsidR="00F42DE2" w:rsidRPr="009F314E" w14:paraId="139F2428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44157" w14:textId="5B3AC076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25.4*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0B48B3" w14:textId="0E507060" w:rsidR="00025E3E" w:rsidRPr="009F314E" w:rsidRDefault="003F448B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Объекты внешней среды ЛПО, аптек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F0C74E" w14:textId="3A980EEC" w:rsidR="00025E3E" w:rsidRPr="009F314E" w:rsidRDefault="00025E3E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8"/>
                <w:szCs w:val="18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4CE289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Рseudomonos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aeruginosae</w:t>
            </w:r>
            <w:proofErr w:type="spellEnd"/>
          </w:p>
          <w:p w14:paraId="361AD1BB" w14:textId="77777777" w:rsidR="00025E3E" w:rsidRPr="009F314E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ECB6F8" w14:textId="77777777" w:rsidR="00025E3E" w:rsidRPr="009F314E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41F3C" w14:textId="7F0BBCDB" w:rsidR="00025E3E" w:rsidRPr="009F314E" w:rsidRDefault="00025E3E" w:rsidP="000B1BA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Инструкция 4.2.10-22-1-2006, утв. постановлением ГГСВ РБ 28.01.2006 № 7 гл.3</w:t>
            </w:r>
          </w:p>
        </w:tc>
      </w:tr>
      <w:tr w:rsidR="00F42DE2" w:rsidRPr="009F314E" w14:paraId="22283218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99E4F" w14:textId="7B1683AE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25.6*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6AEBD4" w14:textId="77777777" w:rsidR="00025E3E" w:rsidRPr="009F314E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E60786" w14:textId="183D31C5" w:rsidR="00025E3E" w:rsidRPr="009F314E" w:rsidRDefault="00025E3E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BB5B8D" w14:textId="428AB89A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ОМЧ оборудования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B3E8B9" w14:textId="77777777" w:rsidR="00025E3E" w:rsidRPr="009F314E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F3B308" w14:textId="3237B485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</w:tc>
      </w:tr>
      <w:tr w:rsidR="00F42DE2" w:rsidRPr="009F314E" w14:paraId="2E09A345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244A3" w14:textId="42C96582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26.1*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3EFF79B" w14:textId="43480517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Воздух внутренней среды помещений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FADFB4" w14:textId="04C20859" w:rsidR="0090307D" w:rsidRPr="00A4151E" w:rsidRDefault="0090307D" w:rsidP="00A4151E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64F9E6" w14:textId="23F47496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количество микроорганизмов (</w:t>
            </w:r>
            <w:proofErr w:type="spellStart"/>
            <w:r w:rsidRPr="009F314E">
              <w:rPr>
                <w:sz w:val="22"/>
                <w:szCs w:val="22"/>
              </w:rPr>
              <w:t>КМАФАнМ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0729C8" w14:textId="28E1CF55" w:rsidR="0090307D" w:rsidRPr="009F314E" w:rsidRDefault="0090307D" w:rsidP="000B1BA1">
            <w:pPr>
              <w:ind w:left="116"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СанНП</w:t>
            </w:r>
            <w:proofErr w:type="spellEnd"/>
            <w:r w:rsidRPr="009F314E">
              <w:rPr>
                <w:sz w:val="22"/>
                <w:szCs w:val="22"/>
              </w:rPr>
              <w:t xml:space="preserve"> и ГН утв. постановлением МЗ РБ № 107  28.10.2013</w:t>
            </w:r>
          </w:p>
          <w:p w14:paraId="4EDAA8F5" w14:textId="77777777" w:rsidR="0090307D" w:rsidRPr="009F314E" w:rsidRDefault="0090307D" w:rsidP="000B1BA1">
            <w:pPr>
              <w:ind w:left="116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  <w:p w14:paraId="3590ADE6" w14:textId="39DDDC00" w:rsidR="0090307D" w:rsidRPr="009F314E" w:rsidRDefault="0090307D" w:rsidP="000B1BA1">
            <w:pPr>
              <w:ind w:left="116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утв</w:t>
            </w:r>
            <w:r w:rsidR="000B1BA1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</w:rPr>
              <w:t>постановлением</w:t>
            </w:r>
            <w:proofErr w:type="spellEnd"/>
            <w:proofErr w:type="gramEnd"/>
            <w:r w:rsidRPr="009F314E">
              <w:rPr>
                <w:sz w:val="22"/>
                <w:szCs w:val="22"/>
              </w:rPr>
              <w:t xml:space="preserve"> Минздрава от 18.01.2018 № 9</w:t>
            </w:r>
          </w:p>
          <w:p w14:paraId="22D3A98C" w14:textId="0A6C23CE" w:rsidR="0090307D" w:rsidRPr="009F314E" w:rsidRDefault="0090307D" w:rsidP="000B1BA1">
            <w:pPr>
              <w:ind w:left="116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1C3428" w14:textId="3A8E1D76" w:rsidR="0062486F" w:rsidRPr="009F314E" w:rsidRDefault="0062486F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7702.2.0-2016</w:t>
            </w:r>
          </w:p>
        </w:tc>
      </w:tr>
      <w:tr w:rsidR="00F42DE2" w:rsidRPr="009F314E" w14:paraId="2D4D1410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8420E" w14:textId="01076649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74AC391" w14:textId="77777777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3D5928" w14:textId="3CD1C588" w:rsidR="0090307D" w:rsidRPr="009F314E" w:rsidRDefault="0090307D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923850" w14:textId="66E9AAF6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количество </w:t>
            </w: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87144D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22B380" w14:textId="1BE64C53" w:rsidR="0090307D" w:rsidRPr="009F314E" w:rsidRDefault="00B9563C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АМИ.ВТ 0024-2025</w:t>
            </w:r>
          </w:p>
        </w:tc>
      </w:tr>
      <w:tr w:rsidR="00F42DE2" w:rsidRPr="009F314E" w14:paraId="4EE4D87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EC11C" w14:textId="3C50AA3D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26.3*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493548B" w14:textId="77777777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1F4A29" w14:textId="379262E7" w:rsidR="0090307D" w:rsidRPr="009F314E" w:rsidRDefault="0090307D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6CF5DC" w14:textId="3815E61C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Количество плесневых и </w:t>
            </w:r>
            <w:proofErr w:type="spellStart"/>
            <w:r w:rsidRPr="009F314E">
              <w:rPr>
                <w:sz w:val="22"/>
                <w:szCs w:val="22"/>
              </w:rPr>
              <w:t>дpожжевых</w:t>
            </w:r>
            <w:proofErr w:type="spellEnd"/>
            <w:r w:rsidRPr="009F314E">
              <w:rPr>
                <w:sz w:val="22"/>
                <w:szCs w:val="22"/>
              </w:rPr>
              <w:t xml:space="preserve"> грибов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20F97F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1071A6" w14:textId="0BE5DF9F" w:rsidR="00A45ECF" w:rsidRPr="009F314E" w:rsidRDefault="00A45ECF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7702.2.0-2016</w:t>
            </w:r>
          </w:p>
        </w:tc>
      </w:tr>
      <w:tr w:rsidR="00F42DE2" w:rsidRPr="009F314E" w14:paraId="48CFA70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69310" w14:textId="614716A6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26.4*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BB4B258" w14:textId="381C0833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2A922A" w14:textId="5E3500AB" w:rsidR="0090307D" w:rsidRPr="009F314E" w:rsidRDefault="0090307D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3637F0" w14:textId="58EF83E9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число микроорганизмов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0CD47F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40CB9A" w14:textId="77A47674" w:rsidR="0090307D" w:rsidRPr="009F314E" w:rsidRDefault="0090307D" w:rsidP="000B1BA1">
            <w:pPr>
              <w:spacing w:line="216" w:lineRule="auto"/>
              <w:ind w:left="7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</w:tc>
      </w:tr>
      <w:tr w:rsidR="00F42DE2" w:rsidRPr="009F314E" w14:paraId="71AA6C27" w14:textId="77777777" w:rsidTr="0090307D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C4FDB" w14:textId="3204157F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26.5*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3807840" w14:textId="77777777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1F41B" w14:textId="71EDBFB9" w:rsidR="0090307D" w:rsidRPr="009F314E" w:rsidRDefault="0090307D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9A291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Плесневые грибы</w:t>
            </w:r>
          </w:p>
          <w:p w14:paraId="144EAD3E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58D98C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EA846" w14:textId="4C7E6047" w:rsidR="0090307D" w:rsidRPr="009F314E" w:rsidRDefault="0090307D" w:rsidP="000B1BA1">
            <w:pPr>
              <w:spacing w:line="216" w:lineRule="auto"/>
              <w:ind w:left="7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</w:tc>
      </w:tr>
      <w:tr w:rsidR="00F42DE2" w:rsidRPr="009F314E" w14:paraId="721355C8" w14:textId="77777777" w:rsidTr="000B1BA1">
        <w:trPr>
          <w:trHeight w:val="2320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DBAF6" w14:textId="0CEB7ADD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26.6*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A6561" w14:textId="77777777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0174C" w14:textId="62E9C1A7" w:rsidR="0090307D" w:rsidRPr="009F314E" w:rsidRDefault="005A2522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</w:t>
            </w:r>
            <w:r w:rsidR="00572E8B" w:rsidRPr="00A4151E">
              <w:rPr>
                <w:sz w:val="16"/>
                <w:szCs w:val="16"/>
              </w:rPr>
              <w:t>0</w:t>
            </w:r>
            <w:r w:rsidRPr="00A4151E">
              <w:rPr>
                <w:sz w:val="16"/>
                <w:szCs w:val="16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AAF60" w14:textId="2035A7A6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C6DDF4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B4180" w14:textId="77777777" w:rsidR="00B9563C" w:rsidRPr="009F314E" w:rsidRDefault="00B9563C" w:rsidP="000B1BA1">
            <w:pPr>
              <w:tabs>
                <w:tab w:val="left" w:pos="284"/>
              </w:tabs>
              <w:suppressAutoHyphens/>
              <w:ind w:left="7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АМИ.ВТ </w:t>
            </w:r>
            <w:proofErr w:type="gramStart"/>
            <w:r w:rsidRPr="009F314E">
              <w:rPr>
                <w:sz w:val="22"/>
                <w:szCs w:val="22"/>
              </w:rPr>
              <w:t>0024-2025</w:t>
            </w:r>
            <w:proofErr w:type="gramEnd"/>
          </w:p>
          <w:p w14:paraId="0534C303" w14:textId="77777777" w:rsidR="005A2522" w:rsidRPr="009F314E" w:rsidRDefault="005A2522" w:rsidP="000B1BA1">
            <w:pPr>
              <w:tabs>
                <w:tab w:val="left" w:pos="284"/>
              </w:tabs>
              <w:suppressAutoHyphens/>
              <w:ind w:left="7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 № 007-0514 утв. ГГСВ Республики Беларусь 07.06.2014</w:t>
            </w:r>
          </w:p>
          <w:p w14:paraId="4C3D9894" w14:textId="71B0EFC7" w:rsidR="0090307D" w:rsidRPr="009F314E" w:rsidRDefault="005A2522" w:rsidP="000B1BA1">
            <w:pPr>
              <w:tabs>
                <w:tab w:val="left" w:pos="284"/>
              </w:tabs>
              <w:suppressAutoHyphens/>
              <w:ind w:left="7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7702.2.0-2016</w:t>
            </w:r>
          </w:p>
        </w:tc>
      </w:tr>
      <w:tr w:rsidR="00F42DE2" w:rsidRPr="009F314E" w14:paraId="6E366836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BB504" w14:textId="7AACBEA9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0172F4" w14:textId="77777777" w:rsidR="00025E3E" w:rsidRPr="009F314E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дистиллированная</w:t>
            </w:r>
          </w:p>
          <w:p w14:paraId="6F881C44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53B14ED1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54299A57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5B12E374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7EACCFE6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46B0A6F0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02010CC0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7D52C0C4" w14:textId="77777777" w:rsidR="00025E3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09BB86E3" w14:textId="77777777" w:rsidR="00D454CF" w:rsidRDefault="00D454CF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7A326676" w14:textId="77777777" w:rsidR="00D454CF" w:rsidRPr="009F314E" w:rsidRDefault="00D454CF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4F3A46D0" w14:textId="77777777" w:rsidR="00D454CF" w:rsidRPr="009F314E" w:rsidRDefault="00D454CF" w:rsidP="00D454CF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6ABA270C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1E7C0C6F" w14:textId="07A060F1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F5B7B9" w14:textId="469A049E" w:rsidR="00025E3E" w:rsidRPr="009F314E" w:rsidRDefault="00025E3E" w:rsidP="00A4151E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100.09/08.052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95ECED" w14:textId="3D5BE77C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М</w:t>
            </w:r>
            <w:r w:rsidR="000B1BA1">
              <w:rPr>
                <w:sz w:val="22"/>
                <w:szCs w:val="22"/>
              </w:rPr>
              <w:t>.</w:t>
            </w:r>
            <w:proofErr w:type="gramStart"/>
            <w:r w:rsidR="000B1BA1">
              <w:rPr>
                <w:sz w:val="22"/>
                <w:szCs w:val="22"/>
              </w:rPr>
              <w:t>к</w:t>
            </w:r>
            <w:proofErr w:type="spellEnd"/>
            <w:r w:rsidRPr="009F314E">
              <w:rPr>
                <w:sz w:val="22"/>
                <w:szCs w:val="22"/>
              </w:rPr>
              <w:t xml:space="preserve"> концентрация</w:t>
            </w:r>
            <w:proofErr w:type="gramEnd"/>
            <w:r w:rsidRPr="009F314E">
              <w:rPr>
                <w:sz w:val="22"/>
                <w:szCs w:val="22"/>
              </w:rPr>
              <w:t xml:space="preserve"> остатка после выпаривания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9C83F3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687EC3F6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  <w:p w14:paraId="3AAF2D32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97ED36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6D659C9F" w14:textId="02742489" w:rsidR="00025E3E" w:rsidRPr="009F314E" w:rsidRDefault="00025E3E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п.3.3</w:t>
            </w:r>
          </w:p>
        </w:tc>
      </w:tr>
      <w:tr w:rsidR="00F42DE2" w:rsidRPr="009F314E" w14:paraId="47E82AF1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53BAE" w14:textId="30C441C8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F5AD9" w14:textId="535E3419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CD3278" w14:textId="4D78FB4B" w:rsidR="00025E3E" w:rsidRPr="009F314E" w:rsidRDefault="00025E3E" w:rsidP="00A4151E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15CDFB" w14:textId="6E7F9F1B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аммиака</w:t>
            </w:r>
            <w:proofErr w:type="gramEnd"/>
            <w:r w:rsidR="00025E3E" w:rsidRPr="009F314E">
              <w:rPr>
                <w:sz w:val="22"/>
                <w:szCs w:val="22"/>
              </w:rPr>
              <w:t xml:space="preserve"> и аммонийных солей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8BEC5A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7F7E8B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53F70E30" w14:textId="1E264CFE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п.3.5</w:t>
            </w:r>
          </w:p>
        </w:tc>
      </w:tr>
      <w:tr w:rsidR="00F42DE2" w:rsidRPr="009F314E" w14:paraId="05BCBE68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37494" w14:textId="34E15002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27.3*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1C3618" w14:textId="06C684C6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787947" w14:textId="69A8D8E4" w:rsidR="00025E3E" w:rsidRPr="00A4151E" w:rsidRDefault="00025E3E" w:rsidP="00337991">
            <w:pPr>
              <w:tabs>
                <w:tab w:val="left" w:pos="459"/>
              </w:tabs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  <w:p w14:paraId="1D5418E1" w14:textId="6D3DA499" w:rsidR="0002272C" w:rsidRPr="009F314E" w:rsidRDefault="0002272C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4B2144" w14:textId="1C263924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нитратов</w:t>
            </w:r>
            <w:proofErr w:type="gramEnd"/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480A03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B1FB6B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5DB50CE6" w14:textId="3D0729FD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п.3.6</w:t>
            </w:r>
          </w:p>
        </w:tc>
      </w:tr>
      <w:tr w:rsidR="00F42DE2" w:rsidRPr="009F314E" w14:paraId="03296D99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66BB" w14:textId="675E41C6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27.4*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5CBB0D" w14:textId="702484A8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808E28" w14:textId="43206D7B" w:rsidR="00025E3E" w:rsidRPr="009F314E" w:rsidRDefault="00025E3E" w:rsidP="00A4151E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DA635A" w14:textId="77638B30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сульфатов</w:t>
            </w:r>
            <w:proofErr w:type="gramEnd"/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227731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256163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5D438A9C" w14:textId="1D15D282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п.3.7</w:t>
            </w:r>
          </w:p>
        </w:tc>
      </w:tr>
      <w:tr w:rsidR="00F42DE2" w:rsidRPr="009F314E" w14:paraId="4D6136DF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4F42A" w14:textId="2582DF08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27.5*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27D8D6" w14:textId="3F9BA488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B63AAB" w14:textId="2B7E611C" w:rsidR="00025E3E" w:rsidRPr="009F314E" w:rsidRDefault="00025E3E" w:rsidP="00A4151E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F5A36A" w14:textId="52DF4599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хлоридов</w:t>
            </w:r>
            <w:proofErr w:type="gramEnd"/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8AE590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AA50EE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529586CD" w14:textId="53EF9C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п.3.8</w:t>
            </w:r>
          </w:p>
        </w:tc>
      </w:tr>
      <w:tr w:rsidR="00F42DE2" w:rsidRPr="009F314E" w14:paraId="1F8C6B3F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7BB58" w14:textId="68FB0CCD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27.6*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AD8D1" w14:textId="52218C6E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CC8617" w14:textId="29A0DCDA" w:rsidR="00025E3E" w:rsidRPr="00A4151E" w:rsidRDefault="00025E3E" w:rsidP="00A4151E">
            <w:pPr>
              <w:ind w:right="-111"/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100.09/08.032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411B16" w14:textId="6172CE64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цинка</w:t>
            </w:r>
            <w:proofErr w:type="gramEnd"/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B90936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A33DF2" w14:textId="68E6901E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F42DE2" w:rsidRPr="009F314E" w14:paraId="3B27E85B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1FAE6" w14:textId="0509D0AA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27.7*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3251E" w14:textId="3893FD15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C3C863" w14:textId="2440EB6A" w:rsidR="00025E3E" w:rsidRPr="009F314E" w:rsidRDefault="00025E3E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EB6BA9" w14:textId="6601941B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железа</w:t>
            </w:r>
            <w:proofErr w:type="gramEnd"/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8E093C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0530A5" w14:textId="5BEAAD6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</w:tbl>
    <w:p w14:paraId="659BC5AB" w14:textId="77777777" w:rsidR="000B1BA1" w:rsidRDefault="000B1BA1"/>
    <w:tbl>
      <w:tblPr>
        <w:tblpPr w:leftFromText="180" w:rightFromText="180" w:vertAnchor="text" w:tblpX="-56" w:tblpY="1"/>
        <w:tblOverlap w:val="never"/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18"/>
      </w:tblGrid>
      <w:tr w:rsidR="000B1BA1" w:rsidRPr="009F314E" w14:paraId="64DB3A95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43084" w14:textId="77777777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27.8*</w:t>
            </w:r>
          </w:p>
          <w:p w14:paraId="7EB6116A" w14:textId="77777777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</w:p>
          <w:p w14:paraId="57011967" w14:textId="49635E9D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7A0E7A7" w14:textId="77777777" w:rsidR="000B1BA1" w:rsidRPr="009F314E" w:rsidRDefault="000B1BA1" w:rsidP="000B1B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дистиллированная</w:t>
            </w:r>
          </w:p>
          <w:p w14:paraId="60386E84" w14:textId="12F2A166" w:rsidR="000B1BA1" w:rsidRPr="009F314E" w:rsidRDefault="000B1BA1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F49F95" w14:textId="0E4AA131" w:rsidR="000B1BA1" w:rsidRPr="009F314E" w:rsidRDefault="000B1BA1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9B0AF9" w14:textId="0278F445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4A6B71" w14:textId="77777777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55009F0A" w14:textId="77777777" w:rsidR="000B1BA1" w:rsidRPr="009F314E" w:rsidRDefault="000B1BA1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E21F66" w14:textId="33249209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0B1BA1" w:rsidRPr="009F314E" w14:paraId="05B418BD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5D151" w14:textId="77777777" w:rsidR="000B1BA1" w:rsidRPr="009F314E" w:rsidRDefault="000B1BA1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27.9*</w:t>
            </w:r>
          </w:p>
          <w:p w14:paraId="3710B789" w14:textId="77777777" w:rsidR="000B1BA1" w:rsidRPr="009F314E" w:rsidRDefault="000B1BA1" w:rsidP="0033799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5DDB90" w14:textId="30C7EC70" w:rsidR="000B1BA1" w:rsidRPr="009F314E" w:rsidRDefault="000B1BA1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BCE028" w14:textId="6ADBF547" w:rsidR="000B1BA1" w:rsidRPr="00A4151E" w:rsidRDefault="000B1BA1" w:rsidP="00337991">
            <w:pPr>
              <w:ind w:right="-111"/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100.09/08.032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F024E4" w14:textId="135D915E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407D0" w14:textId="77777777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BE5B4B" w14:textId="77777777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  <w:p w14:paraId="1C6C66E5" w14:textId="07E30AFE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2990C9D0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2EB0" w14:textId="7CF9F07B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27.10*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F12AD04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дистиллированная</w:t>
            </w:r>
          </w:p>
          <w:p w14:paraId="6A845C79" w14:textId="77777777" w:rsidR="00025E3E" w:rsidRPr="009F314E" w:rsidRDefault="00025E3E" w:rsidP="00337991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для лабораторного анализа  </w:t>
            </w:r>
          </w:p>
          <w:p w14:paraId="3F6DEE6E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0B94A" w14:textId="4A903A87" w:rsidR="00025E3E" w:rsidRPr="009F314E" w:rsidRDefault="00025E3E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97F097" w14:textId="77777777" w:rsidR="00025E3E" w:rsidRPr="009F314E" w:rsidRDefault="00025E3E" w:rsidP="00337991">
            <w:pPr>
              <w:jc w:val="both"/>
              <w:rPr>
                <w:sz w:val="22"/>
                <w:szCs w:val="22"/>
                <w:vertAlign w:val="subscript"/>
              </w:rPr>
            </w:pPr>
            <w:r w:rsidRPr="009F314E">
              <w:rPr>
                <w:sz w:val="22"/>
                <w:szCs w:val="22"/>
              </w:rPr>
              <w:t>Массовая концентрация веществ, восстанавливающих Км</w:t>
            </w:r>
            <w:proofErr w:type="spellStart"/>
            <w:r w:rsidRPr="009F314E">
              <w:rPr>
                <w:sz w:val="22"/>
                <w:szCs w:val="22"/>
                <w:lang w:val="en-US"/>
              </w:rPr>
              <w:t>nO</w:t>
            </w:r>
            <w:proofErr w:type="spellEnd"/>
            <w:r w:rsidRPr="009F314E">
              <w:rPr>
                <w:sz w:val="22"/>
                <w:szCs w:val="22"/>
                <w:vertAlign w:val="subscript"/>
              </w:rPr>
              <w:t>4</w:t>
            </w:r>
          </w:p>
          <w:p w14:paraId="54B14916" w14:textId="63F5B302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Окисляемое вещество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E151FB" w14:textId="77777777" w:rsidR="00025E3E" w:rsidRPr="009F314E" w:rsidRDefault="00025E3E" w:rsidP="000B1BA1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5612E67F" w14:textId="77777777" w:rsidR="00025E3E" w:rsidRPr="009F314E" w:rsidRDefault="00025E3E" w:rsidP="000B1BA1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3696-2013</w:t>
            </w:r>
          </w:p>
          <w:p w14:paraId="304DBEEA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216796" w14:textId="77777777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  п.3.15</w:t>
            </w:r>
          </w:p>
          <w:p w14:paraId="31A1DC65" w14:textId="528FA9FA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3696-2013 п.7.3</w:t>
            </w:r>
          </w:p>
        </w:tc>
      </w:tr>
      <w:tr w:rsidR="00F42DE2" w:rsidRPr="009F314E" w14:paraId="62345BEA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EE77F" w14:textId="0DB71AD2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27.11*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AA3D3DE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03D898" w14:textId="7D7614CE" w:rsidR="00025E3E" w:rsidRPr="009F314E" w:rsidRDefault="00025E3E" w:rsidP="00A4151E">
            <w:pPr>
              <w:ind w:right="-111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100.09/08.169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991D1A" w14:textId="5FE0ED25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рН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FE5F23" w14:textId="77777777" w:rsidR="00025E3E" w:rsidRPr="009F314E" w:rsidRDefault="00025E3E" w:rsidP="003379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F67E0E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554EC237" w14:textId="77777777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п.3.16</w:t>
            </w:r>
          </w:p>
          <w:p w14:paraId="7594A2BE" w14:textId="497D9DBC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3696-2013 п.7.1</w:t>
            </w:r>
          </w:p>
        </w:tc>
      </w:tr>
      <w:tr w:rsidR="00F42DE2" w:rsidRPr="009F314E" w14:paraId="11EED00B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2C30" w14:textId="11AFE714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27.12*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15A03D4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51C66A" w14:textId="03C34018" w:rsidR="00025E3E" w:rsidRPr="009F314E" w:rsidRDefault="00025E3E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100.09/08.169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5A7A6" w14:textId="5DCAF560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Удельная электрическая проводимость при 20</w:t>
            </w:r>
            <w:r w:rsidRPr="009F314E">
              <w:rPr>
                <w:sz w:val="22"/>
                <w:szCs w:val="22"/>
                <w:vertAlign w:val="superscript"/>
              </w:rPr>
              <w:t>0</w:t>
            </w:r>
            <w:r w:rsidRPr="009F314E">
              <w:rPr>
                <w:sz w:val="22"/>
                <w:szCs w:val="22"/>
              </w:rPr>
              <w:t>С, при 25</w:t>
            </w:r>
            <w:r w:rsidRPr="009F314E">
              <w:rPr>
                <w:sz w:val="22"/>
                <w:szCs w:val="22"/>
                <w:vertAlign w:val="superscript"/>
              </w:rPr>
              <w:t>0</w:t>
            </w:r>
            <w:r w:rsidRPr="009F314E">
              <w:rPr>
                <w:sz w:val="22"/>
                <w:szCs w:val="22"/>
              </w:rPr>
              <w:t>С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6D6EA9" w14:textId="77777777" w:rsidR="00025E3E" w:rsidRPr="009F314E" w:rsidRDefault="00025E3E" w:rsidP="003379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344C79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4766ADAD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п.3.17</w:t>
            </w:r>
          </w:p>
          <w:p w14:paraId="573B1DB0" w14:textId="49219905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3696-2013 п.7.2</w:t>
            </w:r>
          </w:p>
        </w:tc>
      </w:tr>
      <w:tr w:rsidR="00F42DE2" w:rsidRPr="009F314E" w14:paraId="676B7FD1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678B0" w14:textId="22136D1D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27.13*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6D0CE1B" w14:textId="6BD87D3D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7FB74E" w14:textId="507DB688" w:rsidR="00025E3E" w:rsidRPr="009F314E" w:rsidRDefault="00025E3E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7E87A" w14:textId="695DC78C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8E728D" w14:textId="4DBD3128" w:rsidR="00025E3E" w:rsidRPr="009F314E" w:rsidRDefault="00025E3E" w:rsidP="000B1BA1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D6A15" w14:textId="6E13A990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 п.3.9</w:t>
            </w:r>
          </w:p>
        </w:tc>
      </w:tr>
      <w:tr w:rsidR="00F42DE2" w:rsidRPr="009F314E" w14:paraId="30BD7DD0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F68B4" w14:textId="70905094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27.14*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70B250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755046" w14:textId="6621F182" w:rsidR="00025E3E" w:rsidRPr="009F314E" w:rsidRDefault="00025E3E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956385" w14:textId="491DA643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17DA35" w14:textId="77777777" w:rsidR="00025E3E" w:rsidRPr="009F314E" w:rsidRDefault="00025E3E" w:rsidP="000B1B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FB15A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 п.3.11</w:t>
            </w:r>
          </w:p>
          <w:p w14:paraId="661AE484" w14:textId="3091365F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0B1BA1" w:rsidRPr="009F314E" w14:paraId="539C7E86" w14:textId="77777777" w:rsidTr="00A27FE8">
        <w:trPr>
          <w:trHeight w:val="1821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2121F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29.1</w:t>
            </w:r>
          </w:p>
          <w:p w14:paraId="4E7E312B" w14:textId="7F9E02CE" w:rsidR="000B1BA1" w:rsidRPr="009F314E" w:rsidRDefault="000B1BA1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E86FA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Лекарственные средства, в том числе лекарственное растительное сырье</w:t>
            </w:r>
          </w:p>
          <w:p w14:paraId="0281A597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2BA4063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7E44E816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348887D5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74CFC952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626B51E9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4A32530D" w14:textId="77777777" w:rsidR="000B1BA1" w:rsidRDefault="000B1BA1" w:rsidP="00C01AAD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5A312F76" w14:textId="77777777" w:rsidR="000B1BA1" w:rsidRPr="009F314E" w:rsidRDefault="000B1BA1" w:rsidP="00A27FE8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2D7EE3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2BF6B0D6" w14:textId="7269AA38" w:rsidR="000B1BA1" w:rsidRPr="009F314E" w:rsidRDefault="000B1BA1" w:rsidP="00B746D6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BC284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33321AAB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  <w:p w14:paraId="31EADBF5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9D08D" w14:textId="77777777" w:rsidR="000B1BA1" w:rsidRPr="009F314E" w:rsidRDefault="000B1BA1" w:rsidP="000B1BA1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Государственная фармакопея Республики Беларусь. Т.1 </w:t>
            </w:r>
          </w:p>
          <w:p w14:paraId="1A051428" w14:textId="642F709C" w:rsidR="000B1BA1" w:rsidRPr="009F314E" w:rsidRDefault="000B1BA1" w:rsidP="00A27F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15B877" w14:textId="53F60AF0" w:rsidR="000B1BA1" w:rsidRPr="000B1BA1" w:rsidRDefault="000B1BA1" w:rsidP="00EB3492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</w:rPr>
            </w:pPr>
            <w:r w:rsidRPr="000B1BA1">
              <w:rPr>
                <w:rFonts w:eastAsia="Times New Roman"/>
                <w:color w:val="auto"/>
                <w:sz w:val="22"/>
                <w:szCs w:val="22"/>
              </w:rPr>
              <w:t>ГФ РБ II 2.8.20</w:t>
            </w:r>
          </w:p>
          <w:p w14:paraId="4FE30751" w14:textId="42A5009F" w:rsidR="000B1BA1" w:rsidRPr="009F314E" w:rsidRDefault="000B1BA1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0B1BA1" w:rsidRPr="009F314E" w14:paraId="6608811D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B4EF" w14:textId="6F4E2C5E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7FA10" w14:textId="77777777" w:rsidR="000B1BA1" w:rsidRPr="009F314E" w:rsidRDefault="000B1BA1" w:rsidP="00A27FE8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00D18E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4BD0E4FE" w14:textId="33740104" w:rsidR="000B1BA1" w:rsidRPr="009F314E" w:rsidRDefault="000B1BA1" w:rsidP="00B746D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DD26B" w14:textId="5D279831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E2D28" w14:textId="368496CC" w:rsidR="000B1BA1" w:rsidRPr="009F314E" w:rsidRDefault="000B1BA1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A51B6A" w14:textId="7CE95FAE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ГФ РБ </w:t>
            </w:r>
            <w:r w:rsidRPr="000B1BA1">
              <w:rPr>
                <w:sz w:val="22"/>
                <w:szCs w:val="22"/>
              </w:rPr>
              <w:t xml:space="preserve"> II </w:t>
            </w:r>
            <w:r w:rsidRPr="009F314E">
              <w:rPr>
                <w:sz w:val="22"/>
                <w:szCs w:val="22"/>
              </w:rPr>
              <w:t>2.6.12</w:t>
            </w:r>
          </w:p>
          <w:p w14:paraId="38BB9EBA" w14:textId="77777777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14:paraId="5A075303" w14:textId="5D199024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0B1BA1" w:rsidRPr="009F314E" w14:paraId="47704AE0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E18FB" w14:textId="39F55D06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29.4*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13D30" w14:textId="77777777" w:rsidR="000B1BA1" w:rsidRPr="009F314E" w:rsidRDefault="000B1BA1" w:rsidP="000B1BA1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998C20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4F751269" w14:textId="2FA16CC9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013EB" w14:textId="0C85D076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Enterobacteriacae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90D0A" w14:textId="6BB6D47E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161D57" w14:textId="164F02B2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</w:tr>
      <w:tr w:rsidR="000B1BA1" w:rsidRPr="009F314E" w14:paraId="3973B569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F0021" w14:textId="27034F7E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29.5*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4C6CE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16E47B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16EBBE5B" w14:textId="2C4842F6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63A6" w14:textId="6D177A3E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Рseudomonаs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аeruginosa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5D928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C8A520" w14:textId="42AA69BC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</w:tr>
      <w:tr w:rsidR="000B1BA1" w:rsidRPr="009F314E" w14:paraId="18F84124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6C5BB" w14:textId="06E7C13F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29.6*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C83A7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10D810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45938D03" w14:textId="543DC0A4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582EE" w14:textId="03ED4616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CD24F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ACDF1E" w14:textId="40A6764F" w:rsidR="000B1BA1" w:rsidRPr="009F314E" w:rsidRDefault="000B1BA1" w:rsidP="000B1BA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</w:tr>
      <w:tr w:rsidR="000B1BA1" w:rsidRPr="009F314E" w14:paraId="1B78F0B4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F4F10" w14:textId="09B6FD2A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29.7*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91950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AACE1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247CFFAF" w14:textId="7146E231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9AC72" w14:textId="18A9D68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98361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0204A4" w14:textId="06E81B35" w:rsidR="000B1BA1" w:rsidRPr="009F314E" w:rsidRDefault="000B1BA1" w:rsidP="000B1BA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 п.2.6.12</w:t>
            </w:r>
          </w:p>
        </w:tc>
      </w:tr>
      <w:tr w:rsidR="000B1BA1" w:rsidRPr="009F314E" w14:paraId="6B4D8AA0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BA" w14:textId="18CC1BF5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29.8*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0EB46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CEFB75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1D3E8199" w14:textId="3A9199F6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E81A9" w14:textId="6CA4843C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F314E">
              <w:rPr>
                <w:sz w:val="22"/>
                <w:szCs w:val="22"/>
              </w:rPr>
              <w:t>E.с</w:t>
            </w:r>
            <w:proofErr w:type="gramEnd"/>
            <w:r w:rsidRPr="009F314E">
              <w:rPr>
                <w:sz w:val="22"/>
                <w:szCs w:val="22"/>
              </w:rPr>
              <w:t>oli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0D0EA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1B7468" w14:textId="5D96AC02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</w:tr>
      <w:tr w:rsidR="000B1BA1" w:rsidRPr="009F314E" w14:paraId="71EB430E" w14:textId="77777777" w:rsidTr="00A27FE8">
        <w:trPr>
          <w:trHeight w:val="45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86886" w14:textId="69785FCD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29.9*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EB0F9" w14:textId="1180AA90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73464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44B8278F" w14:textId="1B61D9A4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27063" w14:textId="2028FC23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E8532" w14:textId="666B3A96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B892FA" w14:textId="24145E8D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</w:tr>
      <w:tr w:rsidR="000B1BA1" w:rsidRPr="009F314E" w14:paraId="658CFE09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2D1F3" w14:textId="6CFA822C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29.10*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D1D1B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9F1196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4702A01A" w14:textId="0572757F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4D2B2" w14:textId="56D8418D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Стеpильность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3DAEA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24490" w14:textId="4157A819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РБ. Т.1 п.2.6.1</w:t>
            </w:r>
          </w:p>
        </w:tc>
      </w:tr>
    </w:tbl>
    <w:p w14:paraId="0AFFF800" w14:textId="77777777" w:rsidR="000B1BA1" w:rsidRDefault="000B1BA1"/>
    <w:p w14:paraId="7925D90C" w14:textId="77777777" w:rsidR="000B1BA1" w:rsidRDefault="000B1BA1"/>
    <w:p w14:paraId="1594E712" w14:textId="77777777" w:rsidR="000B1BA1" w:rsidRDefault="000B1BA1"/>
    <w:p w14:paraId="72017AD7" w14:textId="77777777" w:rsidR="000B1BA1" w:rsidRDefault="000B1BA1"/>
    <w:p w14:paraId="4CB85C6B" w14:textId="77777777" w:rsidR="000B1BA1" w:rsidRDefault="000B1BA1"/>
    <w:tbl>
      <w:tblPr>
        <w:tblpPr w:leftFromText="180" w:rightFromText="180" w:vertAnchor="text" w:tblpX="-56" w:tblpY="1"/>
        <w:tblOverlap w:val="never"/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18"/>
      </w:tblGrid>
      <w:tr w:rsidR="00F42DE2" w:rsidRPr="009F314E" w14:paraId="2E0210CC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B3342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30.1</w:t>
            </w:r>
          </w:p>
          <w:p w14:paraId="7FFA39F3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0D2FE7E7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  <w:p w14:paraId="15272444" w14:textId="77777777" w:rsidR="00EB3492" w:rsidRPr="009F314E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A6FF3A" w14:textId="20756CEC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Изделия медицинского назначения, шовный, перевязочный материал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9A023A" w14:textId="235DE196" w:rsidR="00EB3492" w:rsidRPr="009F314E" w:rsidRDefault="00EB3492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32.50/</w:t>
            </w:r>
            <w:r w:rsidR="0020668F">
              <w:rPr>
                <w:sz w:val="16"/>
                <w:szCs w:val="16"/>
              </w:rPr>
              <w:t>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5440B6" w14:textId="3E2C1AE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2BDF7D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3443778F" w14:textId="7D3F897A" w:rsidR="00EB3492" w:rsidRPr="009F314E" w:rsidRDefault="00EB3492" w:rsidP="00FC49C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31214-2016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B6CE43" w14:textId="77777777" w:rsidR="00EB3492" w:rsidRPr="009F314E" w:rsidRDefault="00EB3492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1B4E82F1" w14:textId="3313B5E9" w:rsidR="00EB3492" w:rsidRPr="009F314E" w:rsidRDefault="00EB3492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31214-2016</w:t>
            </w:r>
          </w:p>
        </w:tc>
      </w:tr>
      <w:tr w:rsidR="00F42DE2" w:rsidRPr="009F314E" w14:paraId="72F6C0D5" w14:textId="77777777" w:rsidTr="00FC49C9">
        <w:trPr>
          <w:trHeight w:val="1318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753A1" w14:textId="7F50AF8D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A90054E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2EE3C" w14:textId="77777777" w:rsidR="00EB3492" w:rsidRPr="009F314E" w:rsidRDefault="00EB3492" w:rsidP="00B746D6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32.50/01.086</w:t>
            </w:r>
          </w:p>
          <w:p w14:paraId="1228558F" w14:textId="3CF463F1" w:rsidR="00B746D6" w:rsidRPr="009F314E" w:rsidRDefault="0020668F" w:rsidP="00B746D6">
            <w:pPr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22DE74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Стерильность</w:t>
            </w:r>
          </w:p>
          <w:p w14:paraId="306708B8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BCD53F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674D81D7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СанПиН и ГН, утв. Постановлением Минздрава РБ 16.12.2013 № 128</w:t>
            </w:r>
          </w:p>
          <w:p w14:paraId="237AF88A" w14:textId="29015CA3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Приказ МЗ РБ № 1</w:t>
            </w:r>
            <w:r w:rsidR="00A03417" w:rsidRPr="009F314E"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 xml:space="preserve">65 от </w:t>
            </w:r>
            <w:r w:rsidR="00A03417" w:rsidRPr="009F314E">
              <w:rPr>
                <w:sz w:val="22"/>
                <w:szCs w:val="22"/>
              </w:rPr>
              <w:t>02.08.</w:t>
            </w:r>
            <w:r w:rsidRPr="009F314E">
              <w:rPr>
                <w:sz w:val="22"/>
                <w:szCs w:val="22"/>
              </w:rPr>
              <w:t>20</w:t>
            </w:r>
            <w:r w:rsidR="00A03417" w:rsidRPr="009F314E">
              <w:rPr>
                <w:sz w:val="22"/>
                <w:szCs w:val="22"/>
              </w:rPr>
              <w:t>24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7BC65667" w14:textId="3F9D867F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EDAC47" w14:textId="01971461" w:rsidR="00EB3492" w:rsidRPr="009F314E" w:rsidRDefault="00EB3492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Постановление ГГСВ РБ 28.01.2006 № 7</w:t>
            </w:r>
            <w:r w:rsidR="00047A73" w:rsidRPr="009F314E">
              <w:rPr>
                <w:sz w:val="22"/>
                <w:szCs w:val="22"/>
              </w:rPr>
              <w:t xml:space="preserve"> </w:t>
            </w:r>
          </w:p>
        </w:tc>
      </w:tr>
      <w:tr w:rsidR="0020668F" w:rsidRPr="009F314E" w14:paraId="4751E705" w14:textId="77777777" w:rsidTr="00FC49C9">
        <w:trPr>
          <w:trHeight w:val="402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10F9" w14:textId="2C18978A" w:rsidR="0020668F" w:rsidRPr="009F314E" w:rsidRDefault="0020668F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30.3*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AE00E3" w14:textId="77777777" w:rsidR="0020668F" w:rsidRPr="009F314E" w:rsidRDefault="0020668F" w:rsidP="00FC49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64FBE6" w14:textId="4139602F" w:rsidR="0020668F" w:rsidRPr="0020668F" w:rsidRDefault="0020668F" w:rsidP="00EB3492">
            <w:pPr>
              <w:jc w:val="both"/>
              <w:rPr>
                <w:color w:val="EE0000"/>
                <w:sz w:val="16"/>
                <w:szCs w:val="16"/>
              </w:rPr>
            </w:pPr>
            <w:r w:rsidRPr="0020668F">
              <w:rPr>
                <w:color w:val="EE0000"/>
                <w:sz w:val="16"/>
                <w:szCs w:val="16"/>
              </w:rPr>
              <w:t>10</w:t>
            </w:r>
            <w:r w:rsidR="000349A2">
              <w:rPr>
                <w:color w:val="EE0000"/>
                <w:sz w:val="16"/>
                <w:szCs w:val="16"/>
              </w:rPr>
              <w:t>0</w:t>
            </w:r>
            <w:r w:rsidRPr="0020668F">
              <w:rPr>
                <w:color w:val="EE0000"/>
                <w:sz w:val="16"/>
                <w:szCs w:val="16"/>
              </w:rPr>
              <w:t>.</w:t>
            </w:r>
            <w:r w:rsidR="000349A2">
              <w:rPr>
                <w:color w:val="EE0000"/>
                <w:sz w:val="16"/>
                <w:szCs w:val="16"/>
              </w:rPr>
              <w:t>06</w:t>
            </w:r>
            <w:r w:rsidRPr="0020668F">
              <w:rPr>
                <w:color w:val="EE0000"/>
                <w:sz w:val="16"/>
                <w:szCs w:val="16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2094ED" w14:textId="5DACF93A" w:rsidR="0020668F" w:rsidRPr="009F314E" w:rsidRDefault="0020668F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Enterobacteriac</w:t>
            </w:r>
            <w:proofErr w:type="spellEnd"/>
            <w:r w:rsidRPr="009F314E">
              <w:rPr>
                <w:sz w:val="22"/>
                <w:szCs w:val="22"/>
              </w:rPr>
              <w:t>а</w:t>
            </w:r>
            <w:proofErr w:type="spellStart"/>
            <w:r w:rsidRPr="009F314E">
              <w:rPr>
                <w:sz w:val="22"/>
                <w:szCs w:val="22"/>
                <w:lang w:val="en-US"/>
              </w:rPr>
              <w:t>ea</w:t>
            </w:r>
            <w:proofErr w:type="spellEnd"/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E205FA" w14:textId="77777777" w:rsidR="0020668F" w:rsidRPr="009F314E" w:rsidRDefault="0020668F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МЗ РБ 16.12.2013 № 128</w:t>
            </w:r>
          </w:p>
          <w:p w14:paraId="2D0C34D8" w14:textId="77777777" w:rsidR="0020668F" w:rsidRPr="009F314E" w:rsidRDefault="0020668F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ТУ В</w:t>
            </w:r>
            <w:r w:rsidRPr="009F314E">
              <w:rPr>
                <w:sz w:val="22"/>
                <w:szCs w:val="22"/>
                <w:lang w:val="en-US"/>
              </w:rPr>
              <w:t>Y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gramStart"/>
            <w:r w:rsidRPr="009F314E">
              <w:rPr>
                <w:sz w:val="22"/>
                <w:szCs w:val="22"/>
              </w:rPr>
              <w:t>400425695.001-2012</w:t>
            </w:r>
            <w:proofErr w:type="gramEnd"/>
          </w:p>
          <w:p w14:paraId="183A1E46" w14:textId="77777777" w:rsidR="0020668F" w:rsidRPr="009F314E" w:rsidRDefault="0020668F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4BFE1101" w14:textId="08A82AC4" w:rsidR="0020668F" w:rsidRPr="009F314E" w:rsidRDefault="0020668F" w:rsidP="00A27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DF2316" w14:textId="59B5A393" w:rsidR="0020668F" w:rsidRPr="009F314E" w:rsidRDefault="0020668F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29184-91</w:t>
            </w:r>
          </w:p>
        </w:tc>
      </w:tr>
      <w:tr w:rsidR="0020668F" w:rsidRPr="009F314E" w14:paraId="6BAA765E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695E7" w14:textId="098A13F8" w:rsidR="0020668F" w:rsidRPr="009F314E" w:rsidRDefault="0020668F" w:rsidP="00FC49C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30.4*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94185B9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D74C2F" w14:textId="28CAE900" w:rsidR="0020668F" w:rsidRPr="0020668F" w:rsidRDefault="0020668F" w:rsidP="00A4151E">
            <w:pPr>
              <w:ind w:right="-111"/>
              <w:jc w:val="both"/>
              <w:rPr>
                <w:color w:val="EE0000"/>
                <w:sz w:val="16"/>
                <w:szCs w:val="16"/>
              </w:rPr>
            </w:pPr>
            <w:r w:rsidRPr="0020668F">
              <w:rPr>
                <w:color w:val="EE0000"/>
                <w:sz w:val="16"/>
                <w:szCs w:val="16"/>
              </w:rPr>
              <w:t>10</w:t>
            </w:r>
            <w:r w:rsidR="000349A2">
              <w:rPr>
                <w:color w:val="EE0000"/>
                <w:sz w:val="16"/>
                <w:szCs w:val="16"/>
              </w:rPr>
              <w:t>0</w:t>
            </w:r>
            <w:r w:rsidRPr="0020668F">
              <w:rPr>
                <w:color w:val="EE0000"/>
                <w:sz w:val="16"/>
                <w:szCs w:val="16"/>
              </w:rPr>
              <w:t>.</w:t>
            </w:r>
            <w:r w:rsidR="000349A2">
              <w:rPr>
                <w:color w:val="EE0000"/>
                <w:sz w:val="16"/>
                <w:szCs w:val="16"/>
              </w:rPr>
              <w:t>06</w:t>
            </w:r>
            <w:r w:rsidRPr="0020668F">
              <w:rPr>
                <w:color w:val="EE0000"/>
                <w:sz w:val="16"/>
                <w:szCs w:val="16"/>
              </w:rPr>
              <w:t>/01.086</w:t>
            </w:r>
          </w:p>
          <w:p w14:paraId="41B3FCFF" w14:textId="567865A7" w:rsidR="0020668F" w:rsidRPr="0020668F" w:rsidRDefault="0020668F" w:rsidP="00FC49C9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FDA6F8" w14:textId="63E0A489" w:rsidR="0020668F" w:rsidRPr="009F314E" w:rsidRDefault="0020668F" w:rsidP="00EB3492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FB33E4" w14:textId="0E597069" w:rsidR="0020668F" w:rsidRPr="009F314E" w:rsidRDefault="0020668F" w:rsidP="00A27FE8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02635A" w14:textId="3C15190D" w:rsidR="0020668F" w:rsidRPr="009F314E" w:rsidRDefault="0020668F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22718-201</w:t>
            </w:r>
            <w:r w:rsidRPr="009F314E">
              <w:rPr>
                <w:sz w:val="22"/>
                <w:szCs w:val="22"/>
              </w:rPr>
              <w:t>8</w:t>
            </w:r>
          </w:p>
        </w:tc>
      </w:tr>
      <w:tr w:rsidR="0020668F" w:rsidRPr="009F314E" w14:paraId="78808AA3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CD7B4" w14:textId="76539602" w:rsidR="0020668F" w:rsidRPr="009F314E" w:rsidRDefault="0020668F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30.5*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9BDBCD" w14:textId="4B1B03A6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4BFEEC" w14:textId="291706E9" w:rsidR="0020668F" w:rsidRPr="0020668F" w:rsidRDefault="0020668F" w:rsidP="00A4151E">
            <w:pPr>
              <w:ind w:right="-111"/>
              <w:jc w:val="both"/>
              <w:rPr>
                <w:color w:val="EE0000"/>
                <w:sz w:val="22"/>
                <w:szCs w:val="22"/>
              </w:rPr>
            </w:pPr>
            <w:r w:rsidRPr="0020668F">
              <w:rPr>
                <w:color w:val="EE0000"/>
                <w:sz w:val="16"/>
                <w:szCs w:val="16"/>
              </w:rPr>
              <w:t>10</w:t>
            </w:r>
            <w:r w:rsidR="000349A2">
              <w:rPr>
                <w:color w:val="EE0000"/>
                <w:sz w:val="16"/>
                <w:szCs w:val="16"/>
              </w:rPr>
              <w:t>0</w:t>
            </w:r>
            <w:r w:rsidRPr="0020668F">
              <w:rPr>
                <w:color w:val="EE0000"/>
                <w:sz w:val="16"/>
                <w:szCs w:val="16"/>
              </w:rPr>
              <w:t>.</w:t>
            </w:r>
            <w:r w:rsidR="000349A2">
              <w:rPr>
                <w:color w:val="EE0000"/>
                <w:sz w:val="16"/>
                <w:szCs w:val="16"/>
              </w:rPr>
              <w:t>06</w:t>
            </w:r>
            <w:r w:rsidRPr="0020668F">
              <w:rPr>
                <w:color w:val="EE0000"/>
                <w:sz w:val="16"/>
                <w:szCs w:val="16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907C5F" w14:textId="77777777" w:rsidR="0020668F" w:rsidRPr="009F314E" w:rsidRDefault="0020668F" w:rsidP="00EB3492">
            <w:pPr>
              <w:rPr>
                <w:sz w:val="22"/>
                <w:szCs w:val="22"/>
                <w:lang w:val="en-US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P.aeruginosa</w:t>
            </w:r>
            <w:proofErr w:type="spellEnd"/>
          </w:p>
          <w:p w14:paraId="3D001490" w14:textId="77777777" w:rsidR="0020668F" w:rsidRPr="009F314E" w:rsidRDefault="0020668F" w:rsidP="00EB3492">
            <w:pPr>
              <w:rPr>
                <w:sz w:val="22"/>
                <w:szCs w:val="22"/>
                <w:lang w:val="en-US"/>
              </w:rPr>
            </w:pPr>
          </w:p>
          <w:p w14:paraId="4721C02A" w14:textId="77777777" w:rsidR="0020668F" w:rsidRPr="009F314E" w:rsidRDefault="0020668F" w:rsidP="00EB3492">
            <w:pPr>
              <w:rPr>
                <w:sz w:val="22"/>
                <w:szCs w:val="22"/>
                <w:lang w:val="en-US"/>
              </w:rPr>
            </w:pPr>
          </w:p>
          <w:p w14:paraId="74D5DBA7" w14:textId="77777777" w:rsidR="0020668F" w:rsidRPr="009F314E" w:rsidRDefault="0020668F" w:rsidP="00EB3492">
            <w:pPr>
              <w:rPr>
                <w:sz w:val="22"/>
                <w:szCs w:val="22"/>
                <w:lang w:val="en-US"/>
              </w:rPr>
            </w:pPr>
          </w:p>
          <w:p w14:paraId="337F6719" w14:textId="77777777" w:rsidR="0020668F" w:rsidRPr="009F314E" w:rsidRDefault="0020668F" w:rsidP="00EB349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A2E8DF" w14:textId="10994DA1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58920C" w14:textId="77777777" w:rsidR="0020668F" w:rsidRPr="009F314E" w:rsidRDefault="0020668F" w:rsidP="00FC49C9">
            <w:pPr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22717-2018</w:t>
            </w:r>
          </w:p>
          <w:p w14:paraId="39CC9518" w14:textId="1FE7C448" w:rsidR="0020668F" w:rsidRPr="009F314E" w:rsidRDefault="0020668F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  22-1-2006, утв. Постановлением МЗ РБ 28.01.2006 № 7 гл.3</w:t>
            </w:r>
          </w:p>
        </w:tc>
      </w:tr>
      <w:tr w:rsidR="0020668F" w:rsidRPr="009F314E" w14:paraId="7DC448DD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A65FB" w14:textId="6E2C46C9" w:rsidR="0020668F" w:rsidRPr="009F314E" w:rsidRDefault="0020668F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30.6*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B672E50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68B4FC" w14:textId="146E6953" w:rsidR="0020668F" w:rsidRPr="0020668F" w:rsidRDefault="0020668F" w:rsidP="00A4151E">
            <w:pPr>
              <w:ind w:right="-111"/>
              <w:jc w:val="both"/>
              <w:rPr>
                <w:color w:val="EE0000"/>
                <w:sz w:val="22"/>
                <w:szCs w:val="22"/>
              </w:rPr>
            </w:pPr>
            <w:r w:rsidRPr="0020668F">
              <w:rPr>
                <w:color w:val="EE0000"/>
                <w:sz w:val="16"/>
                <w:szCs w:val="16"/>
              </w:rPr>
              <w:t>10</w:t>
            </w:r>
            <w:r w:rsidR="000349A2">
              <w:rPr>
                <w:color w:val="EE0000"/>
                <w:sz w:val="16"/>
                <w:szCs w:val="16"/>
              </w:rPr>
              <w:t>0</w:t>
            </w:r>
            <w:r w:rsidRPr="0020668F">
              <w:rPr>
                <w:color w:val="EE0000"/>
                <w:sz w:val="16"/>
                <w:szCs w:val="16"/>
              </w:rPr>
              <w:t>.19/01.086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4268C" w14:textId="049DCE9E" w:rsidR="0020668F" w:rsidRPr="009F314E" w:rsidRDefault="0020668F" w:rsidP="00EB3492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Суммарное количество бактерий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77C490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0C3D52" w14:textId="77777777" w:rsidR="0020668F" w:rsidRPr="009F314E" w:rsidRDefault="0020668F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10444.15-94</w:t>
            </w:r>
          </w:p>
          <w:p w14:paraId="6DBCC451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</w:tr>
      <w:tr w:rsidR="0020668F" w:rsidRPr="009F314E" w14:paraId="5A712ACA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3E53F" w14:textId="42837587" w:rsidR="0020668F" w:rsidRPr="009F314E" w:rsidRDefault="0020668F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30.7*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1E59C8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73AD4" w14:textId="7C96C368" w:rsidR="0020668F" w:rsidRPr="0020668F" w:rsidRDefault="0020668F" w:rsidP="00A4151E">
            <w:pPr>
              <w:ind w:right="-111"/>
              <w:jc w:val="both"/>
              <w:rPr>
                <w:color w:val="EE0000"/>
                <w:sz w:val="22"/>
                <w:szCs w:val="22"/>
              </w:rPr>
            </w:pPr>
            <w:r w:rsidRPr="0020668F">
              <w:rPr>
                <w:color w:val="EE0000"/>
                <w:sz w:val="16"/>
                <w:szCs w:val="16"/>
              </w:rPr>
              <w:t>10</w:t>
            </w:r>
            <w:r w:rsidR="000349A2">
              <w:rPr>
                <w:color w:val="EE0000"/>
                <w:sz w:val="16"/>
                <w:szCs w:val="16"/>
              </w:rPr>
              <w:t>0</w:t>
            </w:r>
            <w:r w:rsidRPr="0020668F">
              <w:rPr>
                <w:color w:val="EE0000"/>
                <w:sz w:val="16"/>
                <w:szCs w:val="16"/>
              </w:rPr>
              <w:t>.</w:t>
            </w:r>
            <w:r w:rsidR="000349A2">
              <w:rPr>
                <w:color w:val="EE0000"/>
                <w:sz w:val="16"/>
                <w:szCs w:val="16"/>
              </w:rPr>
              <w:t>06</w:t>
            </w:r>
            <w:r w:rsidRPr="0020668F">
              <w:rPr>
                <w:color w:val="EE0000"/>
                <w:sz w:val="16"/>
                <w:szCs w:val="16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B1E8" w14:textId="48409655" w:rsidR="0020668F" w:rsidRPr="0020668F" w:rsidRDefault="0020668F" w:rsidP="00EB3492">
            <w:pPr>
              <w:spacing w:line="228" w:lineRule="auto"/>
            </w:pPr>
            <w:r w:rsidRPr="0020668F">
              <w:t xml:space="preserve">Суммарное количество дрожжевых и плесневых грибов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DDD16B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7E24A" w14:textId="70D40FFF" w:rsidR="0020668F" w:rsidRPr="009F314E" w:rsidRDefault="0020668F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</w:t>
            </w:r>
          </w:p>
        </w:tc>
      </w:tr>
      <w:tr w:rsidR="00F42DE2" w:rsidRPr="009F314E" w14:paraId="108E509E" w14:textId="77777777" w:rsidTr="00337991">
        <w:trPr>
          <w:trHeight w:val="1610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69093" w14:textId="001BB1FE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31.1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552DDF" w14:textId="41882009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Биотесты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CD8F04" w14:textId="4D2964FA" w:rsidR="00EB3492" w:rsidRPr="009F314E" w:rsidRDefault="00EB3492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32.50/01.086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F45F7A" w14:textId="5C235FE2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2245BB" w14:textId="77777777" w:rsidR="00EB3492" w:rsidRPr="009F314E" w:rsidRDefault="00EB3492" w:rsidP="00EB3492">
            <w:pPr>
              <w:tabs>
                <w:tab w:val="left" w:pos="284"/>
              </w:tabs>
              <w:spacing w:line="20" w:lineRule="atLeast"/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МУ № 15/6-5, </w:t>
            </w:r>
          </w:p>
          <w:p w14:paraId="41D9EE9A" w14:textId="77777777" w:rsidR="00EB3492" w:rsidRPr="009F314E" w:rsidRDefault="00EB3492" w:rsidP="00EB3492">
            <w:pPr>
              <w:tabs>
                <w:tab w:val="left" w:pos="284"/>
              </w:tabs>
              <w:spacing w:line="20" w:lineRule="atLeast"/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утв. МЗ СССР   </w:t>
            </w:r>
          </w:p>
          <w:p w14:paraId="60A3515A" w14:textId="77777777" w:rsidR="00EB3492" w:rsidRPr="009F314E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28.02.1991</w:t>
            </w:r>
          </w:p>
          <w:p w14:paraId="7474C781" w14:textId="77777777" w:rsidR="00EB3492" w:rsidRPr="009F314E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3F168996" w14:textId="77777777" w:rsidR="00EB3492" w:rsidRPr="009F314E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  <w:proofErr w:type="gramStart"/>
            <w:r w:rsidRPr="009F314E">
              <w:rPr>
                <w:sz w:val="22"/>
                <w:szCs w:val="22"/>
              </w:rPr>
              <w:t>3.5-51-2006</w:t>
            </w:r>
            <w:proofErr w:type="gramEnd"/>
            <w:r w:rsidRPr="009F314E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F314E">
              <w:rPr>
                <w:sz w:val="22"/>
                <w:szCs w:val="22"/>
              </w:rPr>
              <w:t xml:space="preserve"> ГГСВ 23.11.2006 № 175  </w:t>
            </w:r>
          </w:p>
          <w:p w14:paraId="67FF88AF" w14:textId="5EA924B8" w:rsidR="00EB3492" w:rsidRPr="009F314E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Приказ МЗ РБ № 165 от 25.11.2002 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F28FE5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МУ № 15/6-5,  утв. МЗ СССР 28.02.1991, </w:t>
            </w:r>
          </w:p>
          <w:p w14:paraId="098710FF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гл.4 приложения </w:t>
            </w:r>
          </w:p>
          <w:p w14:paraId="1DA3C115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1, 2, 5</w:t>
            </w:r>
          </w:p>
          <w:p w14:paraId="512B98B6" w14:textId="11B72D04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3.5-51-2006, утв. постановлением ГГСВ 23.11.2006 № 175  п.99.1, п.100-103</w:t>
            </w:r>
          </w:p>
        </w:tc>
      </w:tr>
      <w:tr w:rsidR="00F42DE2" w:rsidRPr="009F314E" w14:paraId="6D5C9B31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09B3B" w14:textId="14BA9E04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31.2*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CFF7F5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683D74" w14:textId="5680E1C0" w:rsidR="00EB3492" w:rsidRPr="009F314E" w:rsidRDefault="00EB3492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32.50/01.086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9F182E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Отсутствие роста тест-культуры</w:t>
            </w:r>
          </w:p>
          <w:p w14:paraId="310A87F9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0F2675" w14:textId="77777777" w:rsidR="00EB3492" w:rsidRPr="009F314E" w:rsidRDefault="00EB3492" w:rsidP="00EB3492">
            <w:pPr>
              <w:tabs>
                <w:tab w:val="left" w:pos="284"/>
              </w:tabs>
              <w:spacing w:line="20" w:lineRule="atLeast"/>
              <w:ind w:left="-57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434FE3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F42DE2" w:rsidRPr="009F314E" w14:paraId="78D8EBE9" w14:textId="77777777" w:rsidTr="0020668F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5456" w14:textId="77777777" w:rsidR="00EB3492" w:rsidRPr="009F314E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32.2*</w:t>
            </w:r>
          </w:p>
          <w:p w14:paraId="3ACEEA26" w14:textId="77777777" w:rsidR="00EB3492" w:rsidRPr="009F314E" w:rsidRDefault="00EB3492" w:rsidP="0020668F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F98182" w14:textId="58D2D745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5FE413" w14:textId="11AA0382" w:rsidR="00DB7EB4" w:rsidRPr="00DA5E4A" w:rsidRDefault="00DB7EB4" w:rsidP="00A4151E">
            <w:pPr>
              <w:tabs>
                <w:tab w:val="left" w:pos="459"/>
              </w:tabs>
              <w:jc w:val="both"/>
              <w:rPr>
                <w:sz w:val="16"/>
                <w:szCs w:val="16"/>
              </w:rPr>
            </w:pPr>
            <w:r w:rsidRPr="00DA5E4A">
              <w:rPr>
                <w:sz w:val="16"/>
                <w:szCs w:val="16"/>
              </w:rPr>
              <w:t>10</w:t>
            </w:r>
            <w:r w:rsidR="00DA5E4A" w:rsidRPr="00DA5E4A">
              <w:rPr>
                <w:sz w:val="16"/>
                <w:szCs w:val="16"/>
              </w:rPr>
              <w:t>0</w:t>
            </w:r>
            <w:r w:rsidRPr="00DA5E4A">
              <w:rPr>
                <w:sz w:val="16"/>
                <w:szCs w:val="16"/>
              </w:rPr>
              <w:t>.1</w:t>
            </w:r>
            <w:r w:rsidR="00DA5E4A" w:rsidRPr="00DA5E4A">
              <w:rPr>
                <w:sz w:val="16"/>
                <w:szCs w:val="16"/>
              </w:rPr>
              <w:t>5</w:t>
            </w:r>
            <w:r w:rsidRPr="00DA5E4A">
              <w:rPr>
                <w:sz w:val="16"/>
                <w:szCs w:val="16"/>
              </w:rPr>
              <w:t>/08.169</w:t>
            </w:r>
          </w:p>
          <w:p w14:paraId="3A98A1FB" w14:textId="74B7F6FF" w:rsidR="00EB3492" w:rsidRPr="00DA5E4A" w:rsidRDefault="00DB7EB4" w:rsidP="00A4151E">
            <w:pPr>
              <w:tabs>
                <w:tab w:val="left" w:pos="459"/>
              </w:tabs>
              <w:jc w:val="both"/>
              <w:rPr>
                <w:sz w:val="16"/>
                <w:szCs w:val="16"/>
              </w:rPr>
            </w:pPr>
            <w:r w:rsidRPr="00DA5E4A">
              <w:rPr>
                <w:sz w:val="16"/>
                <w:szCs w:val="16"/>
              </w:rPr>
              <w:t>101.1</w:t>
            </w:r>
            <w:r w:rsidR="00DA5E4A" w:rsidRPr="00DA5E4A">
              <w:rPr>
                <w:sz w:val="16"/>
                <w:szCs w:val="16"/>
              </w:rPr>
              <w:t>5</w:t>
            </w:r>
            <w:r w:rsidRPr="00DA5E4A">
              <w:rPr>
                <w:sz w:val="16"/>
                <w:szCs w:val="16"/>
              </w:rPr>
              <w:t>/11.116</w:t>
            </w:r>
          </w:p>
          <w:p w14:paraId="34EA1991" w14:textId="1694A560" w:rsidR="00DB7EB4" w:rsidRPr="00DB7EB4" w:rsidRDefault="00DB7EB4" w:rsidP="00A4151E">
            <w:pPr>
              <w:tabs>
                <w:tab w:val="left" w:pos="459"/>
              </w:tabs>
              <w:jc w:val="both"/>
              <w:rPr>
                <w:color w:val="EE0000"/>
                <w:sz w:val="16"/>
                <w:szCs w:val="16"/>
              </w:rPr>
            </w:pPr>
            <w:r w:rsidRPr="00DA5E4A">
              <w:rPr>
                <w:sz w:val="16"/>
                <w:szCs w:val="16"/>
              </w:rPr>
              <w:t>101.1</w:t>
            </w:r>
            <w:r w:rsidR="00DA5E4A" w:rsidRPr="00DA5E4A">
              <w:rPr>
                <w:sz w:val="16"/>
                <w:szCs w:val="16"/>
              </w:rPr>
              <w:t>5</w:t>
            </w:r>
            <w:r w:rsidRPr="00DA5E4A">
              <w:rPr>
                <w:sz w:val="16"/>
                <w:szCs w:val="16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E39224" w14:textId="3198A7BC" w:rsidR="00EB3492" w:rsidRPr="0020668F" w:rsidRDefault="00EB3492" w:rsidP="00EB3492">
            <w:pPr>
              <w:spacing w:line="228" w:lineRule="auto"/>
            </w:pPr>
            <w:r w:rsidRPr="0020668F">
              <w:t>рН, внешний вид, стерильность, производительность, селективность, специфичность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67A6DF" w14:textId="77777777" w:rsidR="00EB3492" w:rsidRPr="009F314E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</w:p>
          <w:p w14:paraId="4B798F1B" w14:textId="77777777" w:rsidR="00EB3492" w:rsidRPr="009F314E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11133-2016</w:t>
            </w:r>
          </w:p>
          <w:p w14:paraId="1C6A26FA" w14:textId="6E0DA981" w:rsidR="00EB3492" w:rsidRPr="009F314E" w:rsidRDefault="00EB3492" w:rsidP="0020668F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0DBFB8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</w:p>
          <w:p w14:paraId="1580D83A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11133-2016</w:t>
            </w:r>
          </w:p>
          <w:p w14:paraId="2F660BA1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0B81407E" w14:textId="77777777" w:rsidTr="0020668F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C776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33.1**</w:t>
            </w:r>
          </w:p>
          <w:p w14:paraId="291338FF" w14:textId="77777777" w:rsidR="00EB3492" w:rsidRPr="009F314E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857E1B7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Рабочие места</w:t>
            </w:r>
          </w:p>
          <w:p w14:paraId="617E5E6F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68049" w14:textId="03C6050D" w:rsidR="00EB3492" w:rsidRPr="00A4151E" w:rsidRDefault="00EB3492" w:rsidP="00EB3492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100.12/35.065</w:t>
            </w:r>
          </w:p>
          <w:p w14:paraId="3D6BEAE0" w14:textId="475F60E4" w:rsidR="00EB3492" w:rsidRPr="00A4151E" w:rsidRDefault="00EB3492" w:rsidP="00EB3492">
            <w:pPr>
              <w:jc w:val="both"/>
              <w:rPr>
                <w:sz w:val="18"/>
                <w:szCs w:val="18"/>
              </w:rPr>
            </w:pPr>
            <w:r w:rsidRPr="00A4151E">
              <w:rPr>
                <w:sz w:val="18"/>
                <w:szCs w:val="18"/>
              </w:rPr>
              <w:t>100.12/35.060</w:t>
            </w:r>
          </w:p>
          <w:p w14:paraId="47F9B352" w14:textId="77777777" w:rsidR="00EB3492" w:rsidRPr="009F314E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E6DD0" w14:textId="77777777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Параметры микроклимата: </w:t>
            </w:r>
          </w:p>
          <w:p w14:paraId="5A67A79E" w14:textId="77777777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-температура воздуха;</w:t>
            </w:r>
          </w:p>
          <w:p w14:paraId="51613950" w14:textId="55963755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D59709" w14:textId="77777777" w:rsidR="00EB3492" w:rsidRPr="009F314E" w:rsidRDefault="00EB3492" w:rsidP="00EB3492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12.1.005-88</w:t>
            </w:r>
          </w:p>
          <w:p w14:paraId="7DE82CA7" w14:textId="4E6AE3EA" w:rsidR="00EB3492" w:rsidRPr="009F314E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ГН, утв. постановлением </w:t>
            </w:r>
            <w:proofErr w:type="gramStart"/>
            <w:r w:rsidRPr="009F314E">
              <w:rPr>
                <w:sz w:val="22"/>
                <w:szCs w:val="22"/>
              </w:rPr>
              <w:t>Совмина</w:t>
            </w:r>
            <w:r w:rsidR="00DA5E4A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от</w:t>
            </w:r>
            <w:proofErr w:type="gramEnd"/>
            <w:r w:rsidRPr="009F314E">
              <w:rPr>
                <w:sz w:val="22"/>
                <w:szCs w:val="22"/>
              </w:rPr>
              <w:t xml:space="preserve"> 25.01.2021 № 37</w:t>
            </w:r>
          </w:p>
          <w:p w14:paraId="19E09AD1" w14:textId="4F05F276" w:rsidR="00EB3492" w:rsidRPr="009F314E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37302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МВИ.ГМ.1860-2020</w:t>
            </w:r>
          </w:p>
          <w:p w14:paraId="589FF4DA" w14:textId="4B5B70CC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67179A3D" w14:textId="77777777" w:rsidTr="0020668F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182D8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33.2**</w:t>
            </w:r>
          </w:p>
          <w:p w14:paraId="44875139" w14:textId="34EA2CF0" w:rsidR="00EB3492" w:rsidRPr="009F314E" w:rsidRDefault="00EB3492" w:rsidP="000349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43E029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262562" w14:textId="67CED14C" w:rsidR="00EB3492" w:rsidRPr="00A4151E" w:rsidRDefault="00EB3492" w:rsidP="00EB3492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100.12/35.063</w:t>
            </w:r>
          </w:p>
          <w:p w14:paraId="44FB4050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750767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Освещённость</w:t>
            </w:r>
          </w:p>
          <w:p w14:paraId="6FA9DC59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Коэффициент естественной освещенности </w:t>
            </w:r>
          </w:p>
          <w:p w14:paraId="75DF1879" w14:textId="77777777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550788" w14:textId="77777777" w:rsidR="00EB3492" w:rsidRPr="009F314E" w:rsidRDefault="00EB3492" w:rsidP="00EB3492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0ABACAE1" w14:textId="63A404E4" w:rsidR="002E5F63" w:rsidRPr="009F314E" w:rsidRDefault="00EB3492" w:rsidP="0020668F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08D637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24940-2016 </w:t>
            </w:r>
          </w:p>
          <w:p w14:paraId="3B05C306" w14:textId="0E0EC869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F42DE2" w:rsidRPr="009F314E" w14:paraId="7F31DFE7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D9C66" w14:textId="3767AD69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34.1</w:t>
            </w:r>
            <w:r w:rsidRPr="009F314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745ECD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  <w:p w14:paraId="3C9935A2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  <w:p w14:paraId="5CAB601E" w14:textId="77777777" w:rsidR="00BF460F" w:rsidRPr="009F314E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359337B0" w14:textId="77777777" w:rsidR="00BF460F" w:rsidRPr="009F314E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6BCC3E24" w14:textId="77777777" w:rsidR="00BF460F" w:rsidRPr="009F314E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1578D7CD" w14:textId="77777777" w:rsidR="00BF460F" w:rsidRPr="009F314E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04D5BFC3" w14:textId="77777777" w:rsidR="00BF460F" w:rsidRPr="009F314E" w:rsidRDefault="00BF460F" w:rsidP="006B11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2A52FD" w14:textId="677038BE" w:rsidR="00EB3492" w:rsidRPr="009F314E" w:rsidRDefault="00EB3492" w:rsidP="00A4151E">
            <w:pPr>
              <w:suppressAutoHyphens/>
              <w:ind w:left="15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100.11/35.063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89AB9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Освещённость</w:t>
            </w:r>
          </w:p>
          <w:p w14:paraId="4DBE81C3" w14:textId="0CD496BC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Коэффициент естественной освещенности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84E51E" w14:textId="351891C6" w:rsidR="00EB3492" w:rsidRPr="009F314E" w:rsidRDefault="00EB3492" w:rsidP="000349A2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ГН, утв. постановлением Совмина</w:t>
            </w:r>
            <w:r w:rsidR="000349A2" w:rsidRPr="000349A2">
              <w:rPr>
                <w:sz w:val="22"/>
                <w:szCs w:val="22"/>
              </w:rPr>
              <w:t xml:space="preserve"> Республики Беларусь</w:t>
            </w:r>
            <w:r w:rsidRPr="009F314E">
              <w:rPr>
                <w:sz w:val="22"/>
                <w:szCs w:val="22"/>
              </w:rPr>
              <w:t xml:space="preserve"> от 25.01.2021 № 37 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425C9B" w14:textId="77777777" w:rsidR="00EB3492" w:rsidRPr="009F314E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24940-2016 </w:t>
            </w:r>
          </w:p>
          <w:p w14:paraId="25566A1F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7F8FD5A7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9061A" w14:textId="4C045609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34.2</w:t>
            </w:r>
            <w:r w:rsidRPr="009F314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ABD6CE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72BDC" w14:textId="4D3955A3" w:rsidR="00EB3492" w:rsidRPr="00A4151E" w:rsidRDefault="00EB3492" w:rsidP="00EB3492">
            <w:pPr>
              <w:suppressAutoHyphens/>
              <w:ind w:left="15"/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100.11/35.065</w:t>
            </w:r>
          </w:p>
          <w:p w14:paraId="235C81FE" w14:textId="449444B0" w:rsidR="00EB3492" w:rsidRPr="009F314E" w:rsidRDefault="00EB3492" w:rsidP="00A4151E">
            <w:pPr>
              <w:suppressAutoHyphens/>
              <w:ind w:left="15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100.11/35.060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88616" w14:textId="77777777" w:rsidR="00EB3492" w:rsidRPr="006B114A" w:rsidRDefault="00EB3492" w:rsidP="00EB3492">
            <w:pPr>
              <w:widowControl w:val="0"/>
            </w:pPr>
            <w:r w:rsidRPr="006B114A">
              <w:t xml:space="preserve">Параметры микроклимата: </w:t>
            </w:r>
          </w:p>
          <w:p w14:paraId="329CFB2B" w14:textId="77777777" w:rsidR="00EB3492" w:rsidRPr="006B114A" w:rsidRDefault="00EB3492" w:rsidP="00EB3492">
            <w:pPr>
              <w:widowControl w:val="0"/>
            </w:pPr>
            <w:r w:rsidRPr="006B114A">
              <w:t>-температура воздуха;</w:t>
            </w:r>
          </w:p>
          <w:p w14:paraId="2EF3A8FE" w14:textId="4B5C8028" w:rsidR="00EB3492" w:rsidRPr="009F314E" w:rsidRDefault="00EB3492" w:rsidP="00EB3492">
            <w:pPr>
              <w:rPr>
                <w:sz w:val="22"/>
                <w:szCs w:val="22"/>
              </w:rPr>
            </w:pPr>
            <w:r w:rsidRPr="006B114A">
              <w:t>-относительная влажность воздуха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AD48B6" w14:textId="77777777" w:rsidR="00EB3492" w:rsidRPr="006B114A" w:rsidRDefault="00EB3492" w:rsidP="00EB3492">
            <w:pPr>
              <w:spacing w:line="228" w:lineRule="auto"/>
            </w:pPr>
            <w:r w:rsidRPr="006B114A">
              <w:t>ГОСТ 30494-2011</w:t>
            </w:r>
          </w:p>
          <w:p w14:paraId="00919F52" w14:textId="52BF353E" w:rsidR="00EB3492" w:rsidRPr="006B114A" w:rsidRDefault="00EB3492" w:rsidP="00EB3492">
            <w:pPr>
              <w:spacing w:line="228" w:lineRule="auto"/>
            </w:pPr>
            <w:r w:rsidRPr="006B114A">
              <w:t xml:space="preserve">ГН, утв. постановлением </w:t>
            </w:r>
            <w:proofErr w:type="gramStart"/>
            <w:r w:rsidRPr="006B114A">
              <w:t xml:space="preserve">Совмина </w:t>
            </w:r>
            <w:r w:rsidR="000349A2" w:rsidRPr="009F314E">
              <w:rPr>
                <w:sz w:val="22"/>
                <w:szCs w:val="22"/>
              </w:rPr>
              <w:t xml:space="preserve"> </w:t>
            </w:r>
            <w:r w:rsidR="000349A2" w:rsidRPr="000349A2">
              <w:t>Республики</w:t>
            </w:r>
            <w:proofErr w:type="gramEnd"/>
            <w:r w:rsidR="000349A2" w:rsidRPr="000349A2">
              <w:t xml:space="preserve"> Беларусь</w:t>
            </w:r>
            <w:r w:rsidR="000349A2" w:rsidRPr="009F314E">
              <w:rPr>
                <w:sz w:val="22"/>
                <w:szCs w:val="22"/>
              </w:rPr>
              <w:t xml:space="preserve"> </w:t>
            </w:r>
            <w:r w:rsidRPr="006B114A">
              <w:t>от 25.01.2021 № 37</w:t>
            </w:r>
          </w:p>
          <w:p w14:paraId="54A6E932" w14:textId="6D99B313" w:rsidR="00EB3492" w:rsidRPr="006B114A" w:rsidRDefault="00EB3492" w:rsidP="00EB3492">
            <w:pPr>
              <w:suppressAutoHyphens/>
              <w:spacing w:line="228" w:lineRule="auto"/>
            </w:pPr>
            <w:r w:rsidRPr="006B114A">
              <w:t>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D0399" w14:textId="3C77D923" w:rsidR="00EB3492" w:rsidRPr="009F314E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АМИ.ГМ </w:t>
            </w:r>
            <w:proofErr w:type="gramStart"/>
            <w:r w:rsidRPr="009F314E">
              <w:rPr>
                <w:sz w:val="22"/>
                <w:szCs w:val="22"/>
              </w:rPr>
              <w:t>0001-2021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F42DE2" w:rsidRPr="009F314E" w14:paraId="6E9209A2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3FAC2" w14:textId="24CD5564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35.1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D37DFBC" w14:textId="7451B644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Продукция из древесины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8F017F" w14:textId="184906E1" w:rsidR="006D1C7C" w:rsidRPr="009F314E" w:rsidRDefault="00EB3492" w:rsidP="00A4151E">
            <w:pPr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02.20/42.000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392295" w14:textId="47C264D3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F05F82" w14:textId="07A2C108" w:rsidR="00EB3492" w:rsidRPr="006B114A" w:rsidRDefault="00EB3492" w:rsidP="00EB3492">
            <w:pPr>
              <w:spacing w:line="228" w:lineRule="auto"/>
            </w:pPr>
            <w:r w:rsidRPr="006B114A">
              <w:t>ТКП 251-2010 (02080)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8CCC9B" w14:textId="09D4033C" w:rsidR="00EB3492" w:rsidRPr="009F314E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ТКП 251-2010 (02080)</w:t>
            </w:r>
          </w:p>
        </w:tc>
      </w:tr>
      <w:tr w:rsidR="00F42DE2" w:rsidRPr="009F314E" w14:paraId="38A6817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05899" w14:textId="66C10E7D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35.2*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93C976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49294" w14:textId="0907887B" w:rsidR="00EB3492" w:rsidRPr="009F314E" w:rsidRDefault="00EB3492" w:rsidP="00A4151E">
            <w:pPr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02.20/04.125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80205" w14:textId="57329E20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 w:rsidR="000E117E"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 w:rsidR="000E117E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 xml:space="preserve"> -137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F0E8F5" w14:textId="77777777" w:rsidR="00EB3492" w:rsidRPr="000349A2" w:rsidRDefault="00EB3492" w:rsidP="00EB3492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0349A2">
              <w:rPr>
                <w:sz w:val="22"/>
                <w:szCs w:val="22"/>
              </w:rPr>
              <w:t xml:space="preserve">ГН 2.6.1.10-1-01-2001 </w:t>
            </w:r>
          </w:p>
          <w:p w14:paraId="6A25D279" w14:textId="77777777" w:rsidR="00EB3492" w:rsidRPr="000349A2" w:rsidRDefault="00EB3492" w:rsidP="00EB3492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0349A2">
              <w:rPr>
                <w:sz w:val="22"/>
                <w:szCs w:val="22"/>
              </w:rPr>
              <w:t xml:space="preserve"> (РДУ/ЛХ-2001)</w:t>
            </w:r>
          </w:p>
          <w:p w14:paraId="48085322" w14:textId="05A6578A" w:rsidR="00EB3492" w:rsidRPr="000349A2" w:rsidRDefault="00EB3492" w:rsidP="00EB3492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0349A2">
              <w:rPr>
                <w:sz w:val="22"/>
                <w:szCs w:val="22"/>
              </w:rPr>
              <w:t>ГН, утв. постановлением Совмина</w:t>
            </w:r>
            <w:r w:rsidR="000349A2" w:rsidRPr="000349A2">
              <w:rPr>
                <w:sz w:val="22"/>
                <w:szCs w:val="22"/>
              </w:rPr>
              <w:t xml:space="preserve"> Республики </w:t>
            </w:r>
            <w:proofErr w:type="gramStart"/>
            <w:r w:rsidR="000349A2" w:rsidRPr="000349A2">
              <w:rPr>
                <w:sz w:val="22"/>
                <w:szCs w:val="22"/>
              </w:rPr>
              <w:t xml:space="preserve">Беларусь </w:t>
            </w:r>
            <w:r w:rsidRPr="000349A2">
              <w:rPr>
                <w:sz w:val="22"/>
                <w:szCs w:val="22"/>
              </w:rPr>
              <w:t xml:space="preserve"> от</w:t>
            </w:r>
            <w:proofErr w:type="gramEnd"/>
            <w:r w:rsidRPr="000349A2">
              <w:rPr>
                <w:sz w:val="22"/>
                <w:szCs w:val="22"/>
              </w:rPr>
              <w:t xml:space="preserve"> 25.01.2021 № 37</w:t>
            </w:r>
          </w:p>
          <w:p w14:paraId="026A1DC4" w14:textId="77777777" w:rsidR="00EB3492" w:rsidRPr="000349A2" w:rsidRDefault="00EB3492" w:rsidP="00EB3492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0349A2">
              <w:rPr>
                <w:sz w:val="22"/>
                <w:szCs w:val="22"/>
              </w:rPr>
              <w:t xml:space="preserve"> ТНПА и другая</w:t>
            </w:r>
          </w:p>
          <w:p w14:paraId="139253E2" w14:textId="45F76AC6" w:rsidR="00EB3492" w:rsidRPr="009F314E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0349A2">
              <w:rPr>
                <w:sz w:val="22"/>
                <w:szCs w:val="22"/>
              </w:rPr>
              <w:t xml:space="preserve"> </w:t>
            </w:r>
            <w:r w:rsidR="006B114A" w:rsidRPr="000349A2">
              <w:rPr>
                <w:sz w:val="22"/>
                <w:szCs w:val="22"/>
              </w:rPr>
              <w:t>д</w:t>
            </w:r>
            <w:r w:rsidRPr="000349A2">
              <w:rPr>
                <w:sz w:val="22"/>
                <w:szCs w:val="22"/>
              </w:rPr>
              <w:t>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034EE" w14:textId="12BC07A3" w:rsidR="00EB3492" w:rsidRPr="009F314E" w:rsidRDefault="00EB3492" w:rsidP="00EB349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</w:t>
            </w:r>
          </w:p>
          <w:p w14:paraId="6FA8C550" w14:textId="377B6082" w:rsidR="00EB3492" w:rsidRPr="009F314E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1181-2011</w:t>
            </w:r>
          </w:p>
        </w:tc>
      </w:tr>
      <w:tr w:rsidR="00F42DE2" w:rsidRPr="009F314E" w14:paraId="2A94EBD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DC77E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36.1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7F8AEA10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0F4257FC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7F360EDF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57E58748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2EA9C1E4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83C22E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Мебельная продукция, в том числе материалы для ее изготовления</w:t>
            </w:r>
          </w:p>
          <w:p w14:paraId="28BD1D34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7A161A18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41801AD9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62457" w14:textId="1CD99343" w:rsidR="00EB3492" w:rsidRPr="00A4151E" w:rsidRDefault="00EB3492" w:rsidP="00EB3492">
            <w:pPr>
              <w:rPr>
                <w:sz w:val="18"/>
                <w:szCs w:val="18"/>
              </w:rPr>
            </w:pPr>
            <w:r w:rsidRPr="00A4151E">
              <w:rPr>
                <w:sz w:val="18"/>
                <w:szCs w:val="18"/>
              </w:rPr>
              <w:t>31.00/42.000</w:t>
            </w:r>
          </w:p>
          <w:p w14:paraId="0D1976D8" w14:textId="62F12E03" w:rsidR="00EB3492" w:rsidRPr="00A4151E" w:rsidRDefault="00EB3492" w:rsidP="00EB3492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31.01/42.000</w:t>
            </w:r>
          </w:p>
          <w:p w14:paraId="489C9AD2" w14:textId="3099BC1B" w:rsidR="00EB3492" w:rsidRPr="00A4151E" w:rsidRDefault="00EB3492" w:rsidP="00EB3492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31.02/42.000</w:t>
            </w:r>
          </w:p>
          <w:p w14:paraId="15C4CEBD" w14:textId="6311D266" w:rsidR="00EB3492" w:rsidRPr="00A4151E" w:rsidRDefault="00EB3492" w:rsidP="00EB3492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31.09/42.000</w:t>
            </w:r>
          </w:p>
          <w:p w14:paraId="6A92DA8F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BF23E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образцов</w:t>
            </w:r>
          </w:p>
          <w:p w14:paraId="28C8F63D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409B411A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1F1D4C1A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1ED79716" w14:textId="77777777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FD4A20" w14:textId="77777777" w:rsidR="00EB3492" w:rsidRPr="009F314E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16371-93 </w:t>
            </w:r>
          </w:p>
          <w:p w14:paraId="2D118ECF" w14:textId="77777777" w:rsidR="00EB3492" w:rsidRPr="009F314E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19917-93 </w:t>
            </w:r>
          </w:p>
          <w:p w14:paraId="15A0653B" w14:textId="77777777" w:rsidR="00EB3492" w:rsidRPr="009F314E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1156-99 </w:t>
            </w:r>
          </w:p>
          <w:p w14:paraId="45584D98" w14:textId="77777777" w:rsidR="00EB3492" w:rsidRPr="009F314E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1157-99 </w:t>
            </w:r>
          </w:p>
          <w:p w14:paraId="67A58CCB" w14:textId="77777777" w:rsidR="00EB3492" w:rsidRPr="009F314E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1871-2008 </w:t>
            </w:r>
          </w:p>
          <w:p w14:paraId="4FCBF97D" w14:textId="76D94E01" w:rsidR="00EB3492" w:rsidRPr="009F314E" w:rsidRDefault="00EB3492" w:rsidP="00EB3492">
            <w:pPr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6B11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95F00" w14:textId="77777777" w:rsidR="00EB3492" w:rsidRPr="006B114A" w:rsidRDefault="00EB3492" w:rsidP="00EB3492">
            <w:pPr>
              <w:spacing w:line="228" w:lineRule="auto"/>
              <w:jc w:val="both"/>
            </w:pPr>
            <w:r w:rsidRPr="006B114A">
              <w:t>ГОСТ 9620-94 п.1</w:t>
            </w:r>
          </w:p>
          <w:p w14:paraId="235E8201" w14:textId="77777777" w:rsidR="00EB3492" w:rsidRPr="006B114A" w:rsidRDefault="00EB3492" w:rsidP="00EB3492">
            <w:pPr>
              <w:spacing w:line="228" w:lineRule="auto"/>
            </w:pPr>
            <w:r w:rsidRPr="006B114A">
              <w:t>ГОСТ 16371-93 п.3.4.2</w:t>
            </w:r>
          </w:p>
          <w:p w14:paraId="7BAE35B4" w14:textId="77777777" w:rsidR="00EB3492" w:rsidRPr="006B114A" w:rsidRDefault="00EB3492" w:rsidP="00EB3492">
            <w:pPr>
              <w:spacing w:line="228" w:lineRule="auto"/>
            </w:pPr>
            <w:r w:rsidRPr="006B114A">
              <w:t>ГОСТ 19917-93 п.3.4.2</w:t>
            </w:r>
          </w:p>
          <w:p w14:paraId="654F3652" w14:textId="77777777" w:rsidR="00EB3492" w:rsidRPr="006B114A" w:rsidRDefault="00EB3492" w:rsidP="00EB3492">
            <w:pPr>
              <w:spacing w:line="228" w:lineRule="auto"/>
            </w:pPr>
            <w:r w:rsidRPr="006B114A">
              <w:t xml:space="preserve">ГОСТ 18321-73 </w:t>
            </w:r>
          </w:p>
          <w:p w14:paraId="2AE3D26A" w14:textId="77777777" w:rsidR="00EB3492" w:rsidRPr="006B114A" w:rsidRDefault="00EB3492" w:rsidP="00EB3492">
            <w:pPr>
              <w:spacing w:line="228" w:lineRule="auto"/>
            </w:pPr>
            <w:r w:rsidRPr="006B114A">
              <w:t xml:space="preserve">СТБ 1156-99 </w:t>
            </w:r>
          </w:p>
          <w:p w14:paraId="010BF232" w14:textId="77777777" w:rsidR="00EB3492" w:rsidRPr="006B114A" w:rsidRDefault="00EB3492" w:rsidP="00EB3492">
            <w:pPr>
              <w:spacing w:line="228" w:lineRule="auto"/>
            </w:pPr>
            <w:r w:rsidRPr="006B114A">
              <w:t>п. 3.11, п. 5.3</w:t>
            </w:r>
          </w:p>
          <w:p w14:paraId="425718CB" w14:textId="77777777" w:rsidR="00EB3492" w:rsidRPr="006B114A" w:rsidRDefault="00EB3492" w:rsidP="00EB3492">
            <w:pPr>
              <w:spacing w:line="228" w:lineRule="auto"/>
            </w:pPr>
            <w:r w:rsidRPr="006B114A">
              <w:t xml:space="preserve">СТБ 1157-99 п.7.2.3 </w:t>
            </w:r>
          </w:p>
          <w:p w14:paraId="225EF92B" w14:textId="77777777" w:rsidR="00EB3492" w:rsidRPr="006B114A" w:rsidRDefault="00EB3492" w:rsidP="00EB3492">
            <w:pPr>
              <w:tabs>
                <w:tab w:val="left" w:pos="284"/>
              </w:tabs>
              <w:spacing w:line="228" w:lineRule="auto"/>
              <w:ind w:left="-57"/>
            </w:pPr>
            <w:r w:rsidRPr="006B114A">
              <w:t xml:space="preserve"> СТБ 1871-2008 </w:t>
            </w:r>
          </w:p>
          <w:p w14:paraId="5F2F09B9" w14:textId="3089A842" w:rsidR="00EB3492" w:rsidRPr="009F314E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6B114A">
              <w:t xml:space="preserve"> п.7.1</w:t>
            </w:r>
            <w:r w:rsidRPr="009F314E">
              <w:rPr>
                <w:sz w:val="22"/>
                <w:szCs w:val="22"/>
              </w:rPr>
              <w:t xml:space="preserve"> </w:t>
            </w:r>
          </w:p>
        </w:tc>
      </w:tr>
    </w:tbl>
    <w:p w14:paraId="2BD1BD86" w14:textId="77777777" w:rsidR="006B114A" w:rsidRDefault="006B114A"/>
    <w:p w14:paraId="0E86FAED" w14:textId="77777777" w:rsidR="000349A2" w:rsidRDefault="000349A2"/>
    <w:p w14:paraId="3979B146" w14:textId="77777777" w:rsidR="000349A2" w:rsidRDefault="000349A2"/>
    <w:p w14:paraId="6D00276A" w14:textId="77777777" w:rsidR="000349A2" w:rsidRDefault="000349A2"/>
    <w:p w14:paraId="05DFF61D" w14:textId="77777777" w:rsidR="000349A2" w:rsidRDefault="000349A2"/>
    <w:p w14:paraId="781ADFA5" w14:textId="77777777" w:rsidR="000349A2" w:rsidRDefault="000349A2"/>
    <w:p w14:paraId="1697C0C2" w14:textId="77777777" w:rsidR="000349A2" w:rsidRDefault="000349A2"/>
    <w:p w14:paraId="364A67BB" w14:textId="77777777" w:rsidR="000349A2" w:rsidRDefault="000349A2"/>
    <w:tbl>
      <w:tblPr>
        <w:tblpPr w:leftFromText="180" w:rightFromText="180" w:vertAnchor="text" w:tblpX="-56" w:tblpY="1"/>
        <w:tblOverlap w:val="never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18"/>
        <w:gridCol w:w="42"/>
      </w:tblGrid>
      <w:tr w:rsidR="00F42DE2" w:rsidRPr="009F314E" w14:paraId="17915DA9" w14:textId="77777777" w:rsidTr="00F97313">
        <w:trPr>
          <w:trHeight w:val="2112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CA617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37.1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43DA32EC" w14:textId="77777777" w:rsidR="00EB3492" w:rsidRPr="009F314E" w:rsidRDefault="00EB3492" w:rsidP="000349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7EAADBF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Парфюмерно-косметическая продукция, средства по уходу за полостью рта</w:t>
            </w:r>
          </w:p>
          <w:p w14:paraId="51183202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Парфюмерно-косметическая продукция, средства по уходу за полостью рта</w:t>
            </w:r>
          </w:p>
          <w:p w14:paraId="24E06DF0" w14:textId="77777777" w:rsidR="00EB3492" w:rsidRPr="009F314E" w:rsidRDefault="00EB3492" w:rsidP="000349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DA91FD" w14:textId="0AB7D0F0" w:rsidR="00EB3492" w:rsidRPr="00A4151E" w:rsidRDefault="00EB3492" w:rsidP="00EB3492">
            <w:pPr>
              <w:ind w:right="-108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20.42/42.000</w:t>
            </w:r>
          </w:p>
          <w:p w14:paraId="50E660BC" w14:textId="77777777" w:rsidR="00EB3492" w:rsidRPr="009F314E" w:rsidRDefault="00EB3492" w:rsidP="000349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282D3D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3119F041" w14:textId="77777777" w:rsidR="00EB3492" w:rsidRPr="009F314E" w:rsidRDefault="00EB3492" w:rsidP="000349A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5E20D" w14:textId="77777777" w:rsidR="00EB3492" w:rsidRPr="009F314E" w:rsidRDefault="00EB3492" w:rsidP="009C2A66">
            <w:pPr>
              <w:spacing w:line="228" w:lineRule="auto"/>
              <w:ind w:left="112" w:hanging="112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proofErr w:type="gramStart"/>
            <w:r w:rsidRPr="009F314E">
              <w:rPr>
                <w:sz w:val="22"/>
                <w:szCs w:val="22"/>
              </w:rPr>
              <w:t>790-89</w:t>
            </w:r>
            <w:proofErr w:type="gramEnd"/>
          </w:p>
          <w:p w14:paraId="54FDDB19" w14:textId="77777777" w:rsidR="00EB3492" w:rsidRPr="009F314E" w:rsidRDefault="00EB3492" w:rsidP="009C2A66">
            <w:pPr>
              <w:spacing w:line="228" w:lineRule="auto"/>
              <w:ind w:left="112" w:hanging="11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7983-2016 </w:t>
            </w:r>
          </w:p>
          <w:p w14:paraId="29CB3EC7" w14:textId="77777777" w:rsidR="00EB3492" w:rsidRPr="009F314E" w:rsidRDefault="00EB3492" w:rsidP="009C2A66">
            <w:pPr>
              <w:spacing w:line="228" w:lineRule="auto"/>
              <w:ind w:left="112" w:hanging="11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29188.0-2014</w:t>
            </w:r>
          </w:p>
          <w:p w14:paraId="4B22ACED" w14:textId="631D4596" w:rsidR="00EB3492" w:rsidRPr="009F314E" w:rsidRDefault="00EB3492" w:rsidP="009C2A66">
            <w:pPr>
              <w:tabs>
                <w:tab w:val="left" w:pos="284"/>
              </w:tabs>
              <w:spacing w:line="228" w:lineRule="auto"/>
              <w:ind w:left="112" w:right="-38" w:hanging="112"/>
              <w:jc w:val="both"/>
              <w:rPr>
                <w:sz w:val="22"/>
                <w:szCs w:val="22"/>
              </w:rPr>
            </w:pPr>
            <w:r w:rsidRPr="009F314E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036B3F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proofErr w:type="gramStart"/>
            <w:r w:rsidRPr="009F314E">
              <w:rPr>
                <w:sz w:val="22"/>
                <w:szCs w:val="22"/>
              </w:rPr>
              <w:t>790-89</w:t>
            </w:r>
            <w:proofErr w:type="gramEnd"/>
            <w:r w:rsidRPr="009F314E">
              <w:rPr>
                <w:sz w:val="22"/>
                <w:szCs w:val="22"/>
              </w:rPr>
              <w:t xml:space="preserve"> п.2.1</w:t>
            </w:r>
          </w:p>
          <w:p w14:paraId="1F365556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7983-2016</w:t>
            </w:r>
          </w:p>
          <w:p w14:paraId="02748B0E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18321-73 </w:t>
            </w:r>
          </w:p>
          <w:p w14:paraId="0C50EC99" w14:textId="716A6DEA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</w:p>
        </w:tc>
      </w:tr>
      <w:tr w:rsidR="00F42DE2" w:rsidRPr="009F314E" w14:paraId="4F06A3DC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B499D" w14:textId="4CC90E61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37.2*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A3C0B6" w14:textId="77777777" w:rsidR="00EB3492" w:rsidRPr="009F314E" w:rsidRDefault="00EB3492" w:rsidP="002E5F6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24D431" w14:textId="10ECFAE1" w:rsidR="00EB3492" w:rsidRPr="009F314E" w:rsidRDefault="00EB3492" w:rsidP="0074110F">
            <w:pPr>
              <w:spacing w:line="228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20.42/01.086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ED3FFB" w14:textId="39073E9E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FA0392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Гигиенический норматив, утв. постановлением Министерства здравоохранения Республики Беларусь 12.06.2012 №68 </w:t>
            </w:r>
          </w:p>
          <w:p w14:paraId="75BC5466" w14:textId="4367DF84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F69EE0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54FED38D" w14:textId="4A39BBA2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21149-2020</w:t>
            </w:r>
          </w:p>
        </w:tc>
      </w:tr>
      <w:tr w:rsidR="00F42DE2" w:rsidRPr="009F314E" w14:paraId="766E597E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0258" w14:textId="026C38EE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37.3*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B6CA9A8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57B02" w14:textId="6E6156E9" w:rsidR="00EB3492" w:rsidRPr="009F314E" w:rsidRDefault="00EB3492" w:rsidP="0074110F">
            <w:pPr>
              <w:spacing w:line="228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20.42/01.086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3CC1A2" w14:textId="501B6091" w:rsidR="00EB3492" w:rsidRPr="009F314E" w:rsidRDefault="00A03417" w:rsidP="00B9563C">
            <w:pPr>
              <w:spacing w:line="228" w:lineRule="auto"/>
              <w:ind w:left="57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Candida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albicans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DD4FBF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4941CE" w14:textId="242012E2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18416-2018</w:t>
            </w:r>
          </w:p>
        </w:tc>
      </w:tr>
      <w:tr w:rsidR="00F42DE2" w:rsidRPr="009F314E" w14:paraId="28CBE205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59C57" w14:textId="30AA9D6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37.4*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EB98BD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4F4A0E" w14:textId="27502C4C" w:rsidR="00EB3492" w:rsidRPr="009F314E" w:rsidRDefault="00EB3492" w:rsidP="0074110F">
            <w:pPr>
              <w:spacing w:line="228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20.42/01.086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D8A1D4" w14:textId="45CCF1A9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Бактерии вида </w:t>
            </w:r>
            <w:r w:rsidRPr="009F314E">
              <w:rPr>
                <w:sz w:val="22"/>
                <w:szCs w:val="22"/>
                <w:lang w:val="en-US"/>
              </w:rPr>
              <w:t>E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C4F1F7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5FB656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59839A86" w14:textId="0CE2E832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21150-2018</w:t>
            </w:r>
          </w:p>
        </w:tc>
      </w:tr>
      <w:tr w:rsidR="00F42DE2" w:rsidRPr="009F314E" w14:paraId="176DC797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ED6AC" w14:textId="698EA82C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37.5*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E5E5B53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E26D00" w14:textId="49C018A1" w:rsidR="00EB3492" w:rsidRPr="009F314E" w:rsidRDefault="00EB3492" w:rsidP="0074110F">
            <w:pPr>
              <w:spacing w:line="228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20.42/01.086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ACB830" w14:textId="77777777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Бактерии вида </w:t>
            </w:r>
          </w:p>
          <w:p w14:paraId="4D7C576A" w14:textId="4B22DBA2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32631D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50B9A9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46110EB3" w14:textId="1AEF39C6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22718-2018</w:t>
            </w:r>
          </w:p>
        </w:tc>
      </w:tr>
      <w:tr w:rsidR="00F42DE2" w:rsidRPr="009F314E" w14:paraId="3F2E4911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BD98" w14:textId="6DB5E984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37.6*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CEE451D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DE3BA9" w14:textId="697DBB17" w:rsidR="00EB3492" w:rsidRPr="009F314E" w:rsidRDefault="00EB3492" w:rsidP="0074110F">
            <w:pPr>
              <w:spacing w:line="228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20.42/01.086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B16E71" w14:textId="77777777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Бактерии вида</w:t>
            </w:r>
          </w:p>
          <w:p w14:paraId="37A378DE" w14:textId="7DE6A93B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60B883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F747E1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 xml:space="preserve">ISO </w:t>
            </w:r>
          </w:p>
          <w:p w14:paraId="3A934797" w14:textId="6D8D378F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22717-201</w:t>
            </w:r>
            <w:r w:rsidRPr="009F314E">
              <w:rPr>
                <w:sz w:val="22"/>
                <w:szCs w:val="22"/>
              </w:rPr>
              <w:t>8</w:t>
            </w:r>
          </w:p>
        </w:tc>
      </w:tr>
      <w:tr w:rsidR="00F42DE2" w:rsidRPr="009F314E" w14:paraId="5E5E5171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12186" w14:textId="63673BA8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38.1***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71FDDA8" w14:textId="0A68938C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Средства бытовой химии и синтетические моющие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2B88AC" w14:textId="44B3126F" w:rsidR="00EB3492" w:rsidRPr="00A4151E" w:rsidRDefault="00EB3492" w:rsidP="00EB3492">
            <w:pPr>
              <w:ind w:right="-108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20.41/42.000</w:t>
            </w:r>
          </w:p>
          <w:p w14:paraId="5C8756EA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1E2387" w14:textId="5B26D140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626E68" w14:textId="40FF91E0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1044-2012  п.3.4</w:t>
            </w:r>
          </w:p>
          <w:p w14:paraId="5245C7AF" w14:textId="6832708F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18321-73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8FD9F" w14:textId="28607C3F" w:rsidR="00EB3492" w:rsidRPr="009F314E" w:rsidRDefault="00EB3492" w:rsidP="00DB471A">
            <w:pPr>
              <w:tabs>
                <w:tab w:val="left" w:pos="284"/>
              </w:tabs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 СТБ 1044-2012  п.3.4</w:t>
            </w:r>
          </w:p>
          <w:p w14:paraId="5A0A7604" w14:textId="44669733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18321-73</w:t>
            </w:r>
          </w:p>
        </w:tc>
      </w:tr>
      <w:tr w:rsidR="00F42DE2" w:rsidRPr="009F314E" w14:paraId="0E264FAF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AD74F" w14:textId="6469D65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39.1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32BE81" w14:textId="4B50B34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Лакокрасочные материалы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D8EB5C" w14:textId="0D5A66C3" w:rsidR="00EB3492" w:rsidRPr="00A4151E" w:rsidRDefault="00EB3492" w:rsidP="00EB3492">
            <w:pPr>
              <w:ind w:right="-108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20.30/42.000</w:t>
            </w:r>
          </w:p>
          <w:p w14:paraId="3DC3154F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54541" w14:textId="46CA0329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81476" w14:textId="77777777" w:rsidR="00EB3492" w:rsidRPr="009F314E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5406-84 </w:t>
            </w:r>
          </w:p>
          <w:p w14:paraId="3865C12B" w14:textId="77777777" w:rsidR="00EB3492" w:rsidRPr="009F314E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24920-81</w:t>
            </w:r>
          </w:p>
          <w:p w14:paraId="32B06158" w14:textId="77777777" w:rsidR="00EB3492" w:rsidRPr="009F314E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30255-95</w:t>
            </w:r>
          </w:p>
          <w:p w14:paraId="4B0E8204" w14:textId="0CDD51D2" w:rsidR="00EB3492" w:rsidRPr="009F314E" w:rsidRDefault="00EB3492" w:rsidP="00EB3492">
            <w:pPr>
              <w:spacing w:line="216" w:lineRule="auto"/>
              <w:ind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ТНПА и другая документация </w:t>
            </w:r>
            <w:r w:rsidR="002A4D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5E63E9" w14:textId="77777777" w:rsidR="00EB3492" w:rsidRPr="009F314E" w:rsidRDefault="00EB3492" w:rsidP="00DB471A">
            <w:pPr>
              <w:tabs>
                <w:tab w:val="left" w:pos="284"/>
              </w:tabs>
              <w:spacing w:line="216" w:lineRule="auto"/>
              <w:ind w:left="81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9980.1-86</w:t>
            </w:r>
          </w:p>
          <w:p w14:paraId="0D2BB2A5" w14:textId="77777777" w:rsidR="00EB3492" w:rsidRPr="009F314E" w:rsidRDefault="00EB3492" w:rsidP="00DB471A">
            <w:pPr>
              <w:tabs>
                <w:tab w:val="left" w:pos="284"/>
              </w:tabs>
              <w:spacing w:line="21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9980.2-2014</w:t>
            </w:r>
          </w:p>
          <w:p w14:paraId="607124FA" w14:textId="77777777" w:rsidR="00EB3492" w:rsidRPr="009F314E" w:rsidRDefault="00EB3492" w:rsidP="00DB471A">
            <w:pPr>
              <w:spacing w:line="21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24920-81п.2</w:t>
            </w:r>
          </w:p>
          <w:p w14:paraId="069E9E29" w14:textId="6FA47E22" w:rsidR="00EB3492" w:rsidRPr="009F314E" w:rsidRDefault="00EB3492" w:rsidP="00DB471A">
            <w:pPr>
              <w:tabs>
                <w:tab w:val="left" w:pos="284"/>
              </w:tabs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18321-73 </w:t>
            </w:r>
          </w:p>
        </w:tc>
      </w:tr>
      <w:tr w:rsidR="00F42DE2" w:rsidRPr="009F314E" w14:paraId="00198852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AC603" w14:textId="6E8F7034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4</w:t>
            </w:r>
            <w:r w:rsidRPr="009F314E">
              <w:rPr>
                <w:sz w:val="22"/>
                <w:szCs w:val="22"/>
              </w:rPr>
              <w:t>0.1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AB3E27" w14:textId="1915F024" w:rsidR="00EB3492" w:rsidRPr="009F314E" w:rsidRDefault="00EB3492" w:rsidP="00EB3492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Материалы и оборудование, используемые в практике хозяйственно-питьевого водоснабжения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B9FBBD" w14:textId="6682F148" w:rsidR="00EB3492" w:rsidRPr="00A4151E" w:rsidRDefault="00EB3492" w:rsidP="00EB3492">
            <w:pPr>
              <w:ind w:right="-108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28.29/42.000</w:t>
            </w:r>
          </w:p>
          <w:p w14:paraId="647C2892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2D510B" w14:textId="49FB46F8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DE729B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18321-73 </w:t>
            </w:r>
          </w:p>
          <w:p w14:paraId="078ACAF9" w14:textId="7DE8D1B8" w:rsidR="00EB3492" w:rsidRPr="009F314E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2A4D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642D8C" w14:textId="77777777" w:rsidR="00EB3492" w:rsidRPr="009F314E" w:rsidRDefault="00EB3492" w:rsidP="00DB471A">
            <w:pPr>
              <w:tabs>
                <w:tab w:val="left" w:pos="284"/>
              </w:tabs>
              <w:spacing w:line="27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18321-73 </w:t>
            </w:r>
          </w:p>
          <w:p w14:paraId="729959DE" w14:textId="77777777" w:rsidR="00EB3492" w:rsidRPr="009F314E" w:rsidRDefault="00EB3492" w:rsidP="00DB471A">
            <w:pPr>
              <w:tabs>
                <w:tab w:val="left" w:pos="284"/>
              </w:tabs>
              <w:spacing w:line="216" w:lineRule="auto"/>
              <w:ind w:left="81"/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1EFD3735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BAF9D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41.1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53CCFF30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82DE270" w14:textId="77777777" w:rsidR="00EB3492" w:rsidRPr="009F314E" w:rsidRDefault="00EB3492" w:rsidP="00EB3492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66B6AA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Изделия медицинского назначения</w:t>
            </w:r>
          </w:p>
          <w:p w14:paraId="517A9CFB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354A453" w14:textId="77777777" w:rsidR="00EB3492" w:rsidRPr="009F314E" w:rsidRDefault="00EB3492" w:rsidP="00EB3492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43F170" w14:textId="09CCFF77" w:rsidR="00EB3492" w:rsidRPr="00A4151E" w:rsidRDefault="00EB3492" w:rsidP="00EB3492">
            <w:pPr>
              <w:ind w:right="-108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32.50/42.000</w:t>
            </w:r>
          </w:p>
          <w:p w14:paraId="359234C6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4130E27D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FF56A9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12AC7D38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B6DA330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4C8F6D" w14:textId="77777777" w:rsidR="00EB3492" w:rsidRPr="009F314E" w:rsidRDefault="00EB3492" w:rsidP="00EB3492">
            <w:pPr>
              <w:tabs>
                <w:tab w:val="left" w:pos="284"/>
              </w:tabs>
              <w:spacing w:line="228" w:lineRule="auto"/>
              <w:ind w:left="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5556-81 </w:t>
            </w:r>
          </w:p>
          <w:p w14:paraId="5A2750BE" w14:textId="77777777" w:rsidR="00EB3492" w:rsidRPr="009F314E" w:rsidRDefault="00EB3492" w:rsidP="00EB3492">
            <w:pPr>
              <w:tabs>
                <w:tab w:val="left" w:pos="284"/>
              </w:tabs>
              <w:spacing w:line="228" w:lineRule="auto"/>
              <w:ind w:left="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24861-2005</w:t>
            </w:r>
          </w:p>
          <w:p w14:paraId="081A30BF" w14:textId="28D73F37" w:rsidR="00EB3492" w:rsidRPr="009F314E" w:rsidRDefault="00EB3492" w:rsidP="00EB3492">
            <w:pPr>
              <w:spacing w:line="228" w:lineRule="auto"/>
              <w:ind w:left="57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ТНПА и другая документация </w:t>
            </w:r>
            <w:r w:rsidR="002A4D4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A86EFD" w14:textId="77777777" w:rsidR="00EB3492" w:rsidRPr="009F314E" w:rsidRDefault="00EB3492" w:rsidP="00DB471A">
            <w:pPr>
              <w:tabs>
                <w:tab w:val="left" w:pos="284"/>
              </w:tabs>
              <w:spacing w:line="27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18321-73 </w:t>
            </w:r>
          </w:p>
          <w:p w14:paraId="02B6B662" w14:textId="77777777" w:rsidR="00EB3492" w:rsidRPr="009F314E" w:rsidRDefault="00EB3492" w:rsidP="00DB471A">
            <w:pPr>
              <w:tabs>
                <w:tab w:val="left" w:pos="284"/>
              </w:tabs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5556-81 п.2</w:t>
            </w:r>
          </w:p>
          <w:p w14:paraId="6FCCCDB9" w14:textId="13623B5E" w:rsidR="00EB3492" w:rsidRPr="009F314E" w:rsidRDefault="00EB3492" w:rsidP="00DB471A">
            <w:pPr>
              <w:tabs>
                <w:tab w:val="left" w:pos="284"/>
              </w:tabs>
              <w:spacing w:line="276" w:lineRule="auto"/>
              <w:ind w:left="81"/>
              <w:rPr>
                <w:sz w:val="22"/>
                <w:szCs w:val="22"/>
              </w:rPr>
            </w:pPr>
          </w:p>
        </w:tc>
      </w:tr>
      <w:tr w:rsidR="002A4D43" w:rsidRPr="009F314E" w14:paraId="11D01FB1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C8AB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42.1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1142664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B5A8F1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C2FD19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187D00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244EF1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9952F1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B3BF76B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68FBCF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350CADB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D833B2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1CCDAF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AF94E23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93759BA" w14:textId="77777777" w:rsidR="002A4D43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6FB3F6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3AEDC9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42.1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2B79F33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07432C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4CC3C02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A26D20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E54F9F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D069752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0E7D60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90BAE3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0265A8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A6BC6E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3B99DC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2E69CB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4169542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168E61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04F9D0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948EB5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D7A4CD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7E3256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01DE08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53AFF7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3677E6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46A01A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7208573" w14:textId="77777777" w:rsidR="002A4D43" w:rsidRPr="009F314E" w:rsidRDefault="002A4D43" w:rsidP="00F973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FD595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Упаковка и укупорочные средства. </w:t>
            </w:r>
          </w:p>
          <w:p w14:paraId="1C59FA1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  <w:p w14:paraId="4043F1C7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91844C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313BA7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6E66E0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118F9B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63080C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DCA0F77" w14:textId="77777777" w:rsidR="002A4D43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FD0366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F701ED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Упаковка и укупорочные средства. </w:t>
            </w:r>
          </w:p>
          <w:p w14:paraId="1B5B1D3C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  <w:p w14:paraId="2BC01DA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43E45D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40A2F7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5CB79FC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A13BAA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1EB4C3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AD6B2E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999AC6C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77882AC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539FFB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D13D37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CA3663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395805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9691ED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0CFD48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019E78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5AC74B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E5CF9" w14:textId="77777777" w:rsidR="002A4D43" w:rsidRPr="00A4151E" w:rsidRDefault="002A4D43" w:rsidP="002A4D43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lastRenderedPageBreak/>
              <w:t>17.22/01.086</w:t>
            </w:r>
          </w:p>
          <w:p w14:paraId="09016A2B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16529F75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ABC08F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1AB003A8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D89127B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E96D957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C1CC4BC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6B429E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8B75E73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DAF4714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846BA48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4C654B46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505A4A7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248A8DE9" w14:textId="77777777" w:rsidR="002A4D43" w:rsidRDefault="002A4D43" w:rsidP="002A4D43">
            <w:pPr>
              <w:rPr>
                <w:sz w:val="22"/>
                <w:szCs w:val="22"/>
              </w:rPr>
            </w:pPr>
          </w:p>
          <w:p w14:paraId="22BF3A69" w14:textId="77777777" w:rsidR="002A4D43" w:rsidRDefault="002A4D43" w:rsidP="002A4D43">
            <w:pPr>
              <w:rPr>
                <w:sz w:val="22"/>
                <w:szCs w:val="22"/>
              </w:rPr>
            </w:pPr>
          </w:p>
          <w:p w14:paraId="45BD05F7" w14:textId="77777777" w:rsidR="002A4D43" w:rsidRDefault="002A4D43" w:rsidP="002A4D43">
            <w:pPr>
              <w:rPr>
                <w:sz w:val="16"/>
                <w:szCs w:val="16"/>
              </w:rPr>
            </w:pPr>
          </w:p>
          <w:p w14:paraId="5E500463" w14:textId="73EF7DE1" w:rsidR="002A4D43" w:rsidRPr="00A4151E" w:rsidRDefault="002A4D43" w:rsidP="002A4D43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lastRenderedPageBreak/>
              <w:t>17.22/01.086</w:t>
            </w:r>
          </w:p>
          <w:p w14:paraId="7272E50E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CCA39E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51B46E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27AECEB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0DFE2A3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58067D60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C04B6F3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2BEB5169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D9EE768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54207ECF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DADB91E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CA39FA6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C305E92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6A8FAE0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BAD5CAE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44C98256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199F24A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9F0BA95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332945C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1405F4C3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27588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  <w:p w14:paraId="2013DE6A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54853A9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2BE5B5A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BC3672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25A4799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C798408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CCB23B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826D4C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4BF1086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0E999F4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CC4051A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70479A8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61BBF93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355D037" w14:textId="77777777" w:rsidR="002A4D43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7981B8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ECFC6E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  <w:p w14:paraId="0E2177C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4FD67D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88636D7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FF2C0BA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ED88BB1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473E343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CE252A3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1891421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2D5F276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64C33C62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0F064B0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11538071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B7333F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1D9E2896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787B465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C205F7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0FBD4E3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6822F52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024FB6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5CE0E90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D118A39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4F0735D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7869BA3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38B8860" w14:textId="77777777" w:rsidR="002A4D43" w:rsidRPr="009F314E" w:rsidRDefault="002A4D43" w:rsidP="00F9731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148A17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lastRenderedPageBreak/>
              <w:t xml:space="preserve"> ГОСТ </w:t>
            </w:r>
            <w:proofErr w:type="gramStart"/>
            <w:r w:rsidRPr="00F97313">
              <w:t>745-2003</w:t>
            </w:r>
            <w:proofErr w:type="gramEnd"/>
          </w:p>
          <w:p w14:paraId="52028918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3356-95</w:t>
            </w:r>
            <w:proofErr w:type="gramEnd"/>
          </w:p>
          <w:p w14:paraId="4652378F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5717.1-2003</w:t>
            </w:r>
            <w:proofErr w:type="gramEnd"/>
            <w:r w:rsidRPr="00F97313">
              <w:t xml:space="preserve"> </w:t>
            </w:r>
          </w:p>
          <w:p w14:paraId="5B2A3A9F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7247-2006</w:t>
            </w:r>
            <w:proofErr w:type="gramEnd"/>
            <w:r w:rsidRPr="00F97313">
              <w:t xml:space="preserve"> </w:t>
            </w:r>
          </w:p>
          <w:p w14:paraId="7E17BF26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8047 -2001</w:t>
            </w:r>
          </w:p>
          <w:p w14:paraId="700D0964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8273-75</w:t>
            </w:r>
            <w:proofErr w:type="gramEnd"/>
            <w:r w:rsidRPr="00F97313">
              <w:t xml:space="preserve">  </w:t>
            </w:r>
          </w:p>
          <w:p w14:paraId="3F2E3372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9569-2006</w:t>
            </w:r>
            <w:proofErr w:type="gramEnd"/>
            <w:r w:rsidRPr="00F97313">
              <w:t xml:space="preserve"> </w:t>
            </w:r>
          </w:p>
          <w:p w14:paraId="6A786877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10117.1-2001</w:t>
            </w:r>
            <w:proofErr w:type="gramEnd"/>
          </w:p>
          <w:p w14:paraId="284C8515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12290-89</w:t>
            </w:r>
            <w:proofErr w:type="gramEnd"/>
            <w:r w:rsidRPr="00F97313">
              <w:t xml:space="preserve">  </w:t>
            </w:r>
          </w:p>
          <w:p w14:paraId="1A9A4708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12301-2006</w:t>
            </w:r>
            <w:proofErr w:type="gramEnd"/>
            <w:r w:rsidRPr="00F97313">
              <w:t xml:space="preserve"> </w:t>
            </w:r>
          </w:p>
          <w:p w14:paraId="2BA3AD90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17151-81</w:t>
            </w:r>
            <w:proofErr w:type="gramEnd"/>
            <w:r w:rsidRPr="00F97313">
              <w:t xml:space="preserve"> </w:t>
            </w:r>
          </w:p>
          <w:p w14:paraId="414634DF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18297-96</w:t>
            </w:r>
            <w:proofErr w:type="gramEnd"/>
          </w:p>
          <w:p w14:paraId="3D671465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23695-94</w:t>
            </w:r>
            <w:proofErr w:type="gramEnd"/>
            <w:r w:rsidRPr="00F97313">
              <w:t xml:space="preserve"> </w:t>
            </w:r>
          </w:p>
          <w:p w14:paraId="3686482D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24303-80</w:t>
            </w:r>
            <w:proofErr w:type="gramEnd"/>
            <w:r w:rsidRPr="00F97313">
              <w:t xml:space="preserve"> </w:t>
            </w:r>
          </w:p>
          <w:p w14:paraId="588BA5E3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24320 -80 </w:t>
            </w:r>
          </w:p>
          <w:p w14:paraId="0067D082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24788-2001</w:t>
            </w:r>
            <w:proofErr w:type="gramEnd"/>
            <w:r w:rsidRPr="00F97313">
              <w:t xml:space="preserve"> </w:t>
            </w:r>
          </w:p>
          <w:p w14:paraId="29B6B2F1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27002-86</w:t>
            </w:r>
            <w:proofErr w:type="gramEnd"/>
            <w:r w:rsidRPr="00F97313">
              <w:t xml:space="preserve"> </w:t>
            </w:r>
          </w:p>
          <w:p w14:paraId="60FB855E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28390-89</w:t>
            </w:r>
            <w:proofErr w:type="gramEnd"/>
            <w:r w:rsidRPr="00F97313">
              <w:t xml:space="preserve"> </w:t>
            </w:r>
          </w:p>
          <w:p w14:paraId="2C3849C1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28391-89</w:t>
            </w:r>
            <w:proofErr w:type="gramEnd"/>
          </w:p>
          <w:p w14:paraId="06724C74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lastRenderedPageBreak/>
              <w:t xml:space="preserve"> ГОСТ </w:t>
            </w:r>
            <w:proofErr w:type="gramStart"/>
            <w:r w:rsidRPr="00F97313">
              <w:t>28973-91</w:t>
            </w:r>
            <w:proofErr w:type="gramEnd"/>
            <w:r w:rsidRPr="00F97313">
              <w:t xml:space="preserve"> </w:t>
            </w:r>
          </w:p>
          <w:p w14:paraId="1473D045" w14:textId="22D56805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 ГОСТ </w:t>
            </w:r>
            <w:proofErr w:type="gramStart"/>
            <w:r w:rsidRPr="00F97313">
              <w:t>30765-2001</w:t>
            </w:r>
            <w:proofErr w:type="gramEnd"/>
            <w:r w:rsidRPr="00F97313">
              <w:t xml:space="preserve"> </w:t>
            </w:r>
          </w:p>
          <w:p w14:paraId="3A09966C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</w:t>
            </w:r>
            <w:proofErr w:type="gramStart"/>
            <w:r w:rsidRPr="00F97313">
              <w:t>98-2008</w:t>
            </w:r>
            <w:proofErr w:type="gramEnd"/>
            <w:r w:rsidRPr="00F97313">
              <w:t xml:space="preserve"> </w:t>
            </w:r>
          </w:p>
          <w:p w14:paraId="1CDC7F49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</w:t>
            </w:r>
            <w:proofErr w:type="gramStart"/>
            <w:r w:rsidRPr="00F97313">
              <w:t>432-2000</w:t>
            </w:r>
            <w:proofErr w:type="gramEnd"/>
            <w:r w:rsidRPr="00F97313">
              <w:t xml:space="preserve"> </w:t>
            </w:r>
          </w:p>
          <w:p w14:paraId="520BC306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</w:t>
            </w:r>
            <w:proofErr w:type="gramStart"/>
            <w:r w:rsidRPr="00F97313">
              <w:t>841-2003</w:t>
            </w:r>
            <w:proofErr w:type="gramEnd"/>
            <w:r w:rsidRPr="00F97313">
              <w:t xml:space="preserve"> </w:t>
            </w:r>
          </w:p>
          <w:p w14:paraId="28459D2A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</w:t>
            </w:r>
            <w:proofErr w:type="gramStart"/>
            <w:r w:rsidRPr="00F97313">
              <w:t>1517-2004</w:t>
            </w:r>
            <w:proofErr w:type="gramEnd"/>
            <w:r w:rsidRPr="00F97313">
              <w:t xml:space="preserve"> </w:t>
            </w:r>
          </w:p>
          <w:p w14:paraId="11AB21E3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</w:t>
            </w:r>
            <w:proofErr w:type="gramStart"/>
            <w:r w:rsidRPr="00F97313">
              <w:t>469-99</w:t>
            </w:r>
            <w:proofErr w:type="gramEnd"/>
            <w:r w:rsidRPr="00F97313">
              <w:t xml:space="preserve"> </w:t>
            </w:r>
          </w:p>
          <w:p w14:paraId="6D3FBBD5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ГОСТ Р </w:t>
            </w:r>
            <w:proofErr w:type="gramStart"/>
            <w:r w:rsidRPr="00F97313">
              <w:t>51687-2003</w:t>
            </w:r>
            <w:proofErr w:type="gramEnd"/>
          </w:p>
          <w:p w14:paraId="4115C753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ГОСТ </w:t>
            </w:r>
            <w:proofErr w:type="gramStart"/>
            <w:r w:rsidRPr="00F97313">
              <w:t>5981-2011</w:t>
            </w:r>
            <w:proofErr w:type="gramEnd"/>
          </w:p>
          <w:p w14:paraId="7B8C992F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Инструкция </w:t>
            </w:r>
          </w:p>
          <w:p w14:paraId="0263DFA9" w14:textId="3C834716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2.3.3.10-15-89-</w:t>
            </w:r>
            <w:proofErr w:type="gramStart"/>
            <w:r w:rsidRPr="00F97313">
              <w:t>2005,  утв.</w:t>
            </w:r>
            <w:proofErr w:type="gramEnd"/>
            <w:r w:rsidRPr="00F97313">
              <w:t xml:space="preserve"> постановлением   ГГСВ РБ от 26.12.2005 </w:t>
            </w:r>
          </w:p>
          <w:p w14:paraId="4C881482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№ 251 </w:t>
            </w:r>
          </w:p>
          <w:p w14:paraId="1B87AF53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Инструкция </w:t>
            </w:r>
          </w:p>
          <w:p w14:paraId="0B1F9A0D" w14:textId="5351FCBD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4.1.10-</w:t>
            </w:r>
            <w:proofErr w:type="gramStart"/>
            <w:r w:rsidRPr="00F97313">
              <w:t>15-92- 2005</w:t>
            </w:r>
            <w:proofErr w:type="gramEnd"/>
            <w:r w:rsidRPr="00F97313">
              <w:t xml:space="preserve">, утв. </w:t>
            </w:r>
            <w:proofErr w:type="gramStart"/>
            <w:r w:rsidRPr="00F97313">
              <w:t>постановлением  ГГСВ</w:t>
            </w:r>
            <w:proofErr w:type="gramEnd"/>
            <w:r w:rsidRPr="00F97313">
              <w:t xml:space="preserve"> </w:t>
            </w:r>
          </w:p>
          <w:p w14:paraId="56658996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proofErr w:type="gramStart"/>
            <w:r w:rsidRPr="00F97313">
              <w:t>РБ  26.12.2005</w:t>
            </w:r>
            <w:proofErr w:type="gramEnd"/>
            <w:r w:rsidRPr="00F97313">
              <w:t xml:space="preserve">  № 258</w:t>
            </w:r>
          </w:p>
          <w:p w14:paraId="105C276C" w14:textId="7BB18B1C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>Инструкция 4.1.10-14-101-2005, утв. ГГСВ РБ   28.12.2005 № 277 (гл.4;5)</w:t>
            </w:r>
          </w:p>
          <w:p w14:paraId="5AFB92CE" w14:textId="0E4CF8F7" w:rsidR="002A4D43" w:rsidRPr="00F97313" w:rsidRDefault="002A4D43" w:rsidP="002A4D43">
            <w:pPr>
              <w:spacing w:line="228" w:lineRule="auto"/>
            </w:pPr>
            <w:r w:rsidRPr="00F97313">
              <w:t xml:space="preserve">ТНПА и другая документация 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45977" w14:textId="77777777" w:rsidR="002A4D43" w:rsidRPr="00F97313" w:rsidRDefault="002A4D43" w:rsidP="002A4D43">
            <w:pPr>
              <w:tabs>
                <w:tab w:val="left" w:pos="284"/>
              </w:tabs>
            </w:pPr>
            <w:r w:rsidRPr="00F97313">
              <w:lastRenderedPageBreak/>
              <w:t xml:space="preserve">ГОСТ </w:t>
            </w:r>
            <w:proofErr w:type="gramStart"/>
            <w:r w:rsidRPr="00F97313">
              <w:t>745-2003</w:t>
            </w:r>
            <w:proofErr w:type="gramEnd"/>
            <w:r w:rsidRPr="00F97313">
              <w:t xml:space="preserve"> п.6, п.7</w:t>
            </w:r>
          </w:p>
          <w:p w14:paraId="1D18F71C" w14:textId="77777777" w:rsidR="002A4D43" w:rsidRPr="00F97313" w:rsidRDefault="002A4D43" w:rsidP="002A4D43">
            <w:pPr>
              <w:tabs>
                <w:tab w:val="left" w:pos="284"/>
              </w:tabs>
            </w:pPr>
            <w:r w:rsidRPr="00F97313">
              <w:t>ГОСТ 3356-95п.6.3</w:t>
            </w:r>
          </w:p>
          <w:p w14:paraId="61CCAE95" w14:textId="77777777" w:rsidR="002A4D43" w:rsidRPr="00F97313" w:rsidRDefault="002A4D43" w:rsidP="002A4D43">
            <w:pPr>
              <w:tabs>
                <w:tab w:val="left" w:pos="284"/>
              </w:tabs>
              <w:spacing w:line="276" w:lineRule="auto"/>
              <w:ind w:left="-57" w:right="-109"/>
            </w:pPr>
            <w:r w:rsidRPr="00F97313">
              <w:t xml:space="preserve"> ГОСТ 8047 -2001</w:t>
            </w:r>
          </w:p>
          <w:p w14:paraId="045279ED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5717.1-2003</w:t>
            </w:r>
            <w:proofErr w:type="gramEnd"/>
          </w:p>
          <w:p w14:paraId="6B1C2CDF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 5.</w:t>
            </w:r>
          </w:p>
          <w:p w14:paraId="32F2548F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7247-2006</w:t>
            </w:r>
            <w:proofErr w:type="gramEnd"/>
            <w:r w:rsidRPr="00F97313">
              <w:t xml:space="preserve"> </w:t>
            </w:r>
          </w:p>
          <w:p w14:paraId="15A2BB02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п.8.8, 8.9</w:t>
            </w:r>
          </w:p>
          <w:p w14:paraId="1EECF307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7730-89</w:t>
            </w:r>
            <w:proofErr w:type="gramEnd"/>
            <w:r w:rsidRPr="00F97313">
              <w:t xml:space="preserve"> п.2</w:t>
            </w:r>
          </w:p>
          <w:p w14:paraId="033408F9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10117.1-2001</w:t>
            </w:r>
            <w:proofErr w:type="gramEnd"/>
          </w:p>
          <w:p w14:paraId="7E48D91F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п.2</w:t>
            </w:r>
          </w:p>
          <w:p w14:paraId="4BBE81F5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10354-82</w:t>
            </w:r>
            <w:proofErr w:type="gramEnd"/>
            <w:r w:rsidRPr="00F97313">
              <w:t xml:space="preserve"> п.4</w:t>
            </w:r>
          </w:p>
          <w:p w14:paraId="668C82F8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12301-2006</w:t>
            </w:r>
            <w:proofErr w:type="gramEnd"/>
            <w:r w:rsidRPr="00F97313">
              <w:t xml:space="preserve"> </w:t>
            </w:r>
          </w:p>
          <w:p w14:paraId="378964AC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п.6</w:t>
            </w:r>
          </w:p>
          <w:p w14:paraId="2CE7E8A3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12302-2013</w:t>
            </w:r>
            <w:proofErr w:type="gramEnd"/>
            <w:r w:rsidRPr="00F97313">
              <w:t xml:space="preserve"> </w:t>
            </w:r>
          </w:p>
          <w:p w14:paraId="57D479FF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п.8</w:t>
            </w:r>
          </w:p>
          <w:p w14:paraId="0D59221A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17151-81</w:t>
            </w:r>
            <w:proofErr w:type="gramEnd"/>
            <w:r w:rsidRPr="00F97313">
              <w:t xml:space="preserve"> п.5</w:t>
            </w:r>
          </w:p>
          <w:p w14:paraId="2F7DF997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18321-73</w:t>
            </w:r>
            <w:proofErr w:type="gramEnd"/>
            <w:r w:rsidRPr="00F97313">
              <w:t xml:space="preserve"> </w:t>
            </w:r>
          </w:p>
          <w:p w14:paraId="0EDCEDE6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lastRenderedPageBreak/>
              <w:t xml:space="preserve"> ГОСТ </w:t>
            </w:r>
            <w:proofErr w:type="gramStart"/>
            <w:r w:rsidRPr="00F97313">
              <w:t>23695-94</w:t>
            </w:r>
            <w:proofErr w:type="gramEnd"/>
            <w:r w:rsidRPr="00F97313">
              <w:t xml:space="preserve"> п.5 </w:t>
            </w:r>
          </w:p>
          <w:p w14:paraId="4C9F5470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24303-80</w:t>
            </w:r>
            <w:proofErr w:type="gramEnd"/>
            <w:r w:rsidRPr="00F97313">
              <w:t xml:space="preserve"> п.4</w:t>
            </w:r>
          </w:p>
          <w:p w14:paraId="17773C42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highlight w:val="yellow"/>
              </w:rPr>
            </w:pPr>
            <w:r w:rsidRPr="00F97313">
              <w:t xml:space="preserve"> ГОСТ </w:t>
            </w:r>
            <w:proofErr w:type="gramStart"/>
            <w:r w:rsidRPr="00F97313">
              <w:t>24788-2001</w:t>
            </w:r>
            <w:proofErr w:type="gramEnd"/>
            <w:r w:rsidRPr="00F97313">
              <w:rPr>
                <w:highlight w:val="yellow"/>
              </w:rPr>
              <w:t xml:space="preserve"> </w:t>
            </w:r>
          </w:p>
          <w:p w14:paraId="544F7536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п.6</w:t>
            </w:r>
          </w:p>
          <w:p w14:paraId="07506C2B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  <w:rPr>
                <w:highlight w:val="yellow"/>
              </w:rPr>
            </w:pPr>
            <w:r w:rsidRPr="00F97313">
              <w:t xml:space="preserve"> ГОСТ </w:t>
            </w:r>
            <w:proofErr w:type="gramStart"/>
            <w:r w:rsidRPr="00F97313">
              <w:t>24861-2005</w:t>
            </w:r>
            <w:proofErr w:type="gramEnd"/>
            <w:r w:rsidRPr="00F97313">
              <w:rPr>
                <w:highlight w:val="yellow"/>
              </w:rPr>
              <w:t xml:space="preserve"> </w:t>
            </w:r>
          </w:p>
          <w:p w14:paraId="33524F0A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п.6.2</w:t>
            </w:r>
          </w:p>
          <w:p w14:paraId="77AF0CEB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25250-88</w:t>
            </w:r>
            <w:proofErr w:type="gramEnd"/>
            <w:r w:rsidRPr="00F97313">
              <w:t xml:space="preserve"> п.2</w:t>
            </w:r>
          </w:p>
          <w:p w14:paraId="118F8EDB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25951-83</w:t>
            </w:r>
            <w:proofErr w:type="gramEnd"/>
            <w:r w:rsidRPr="00F97313">
              <w:t xml:space="preserve"> п.4</w:t>
            </w:r>
          </w:p>
          <w:p w14:paraId="4B682839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27002-86</w:t>
            </w:r>
            <w:proofErr w:type="gramEnd"/>
            <w:r w:rsidRPr="00F97313">
              <w:t xml:space="preserve"> п.4</w:t>
            </w:r>
          </w:p>
          <w:p w14:paraId="75DBE32D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highlight w:val="yellow"/>
              </w:rPr>
            </w:pPr>
            <w:r w:rsidRPr="00F97313">
              <w:t xml:space="preserve"> ГОСТ </w:t>
            </w:r>
            <w:proofErr w:type="gramStart"/>
            <w:r w:rsidRPr="00F97313">
              <w:t>30765-2001</w:t>
            </w:r>
            <w:proofErr w:type="gramEnd"/>
            <w:r w:rsidRPr="00F97313">
              <w:rPr>
                <w:highlight w:val="yellow"/>
              </w:rPr>
              <w:t xml:space="preserve"> </w:t>
            </w:r>
          </w:p>
          <w:p w14:paraId="0FA738B3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77" w:right="-109"/>
            </w:pPr>
            <w:r w:rsidRPr="00F97313">
              <w:t xml:space="preserve"> п.7</w:t>
            </w:r>
          </w:p>
          <w:p w14:paraId="1D36EE8A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98-2008</w:t>
            </w:r>
            <w:proofErr w:type="gramEnd"/>
            <w:r w:rsidRPr="00F97313">
              <w:t xml:space="preserve"> п.5</w:t>
            </w:r>
          </w:p>
          <w:p w14:paraId="5F69F0DC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300-2007</w:t>
            </w:r>
            <w:proofErr w:type="gramEnd"/>
            <w:r w:rsidRPr="00F97313">
              <w:t xml:space="preserve"> п.7</w:t>
            </w:r>
          </w:p>
          <w:p w14:paraId="7E4A01C2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432-2000</w:t>
            </w:r>
            <w:proofErr w:type="gramEnd"/>
            <w:r w:rsidRPr="00F97313">
              <w:t xml:space="preserve"> п.7</w:t>
            </w:r>
          </w:p>
          <w:p w14:paraId="78326782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841-2003</w:t>
            </w:r>
            <w:proofErr w:type="gramEnd"/>
            <w:r w:rsidRPr="00F97313">
              <w:t xml:space="preserve"> п.6</w:t>
            </w:r>
          </w:p>
          <w:p w14:paraId="40B9E621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1517-2004</w:t>
            </w:r>
            <w:proofErr w:type="gramEnd"/>
            <w:r w:rsidRPr="00F97313">
              <w:t xml:space="preserve"> п.8</w:t>
            </w:r>
          </w:p>
          <w:p w14:paraId="36BE5C3A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469-99</w:t>
            </w:r>
            <w:proofErr w:type="gramEnd"/>
            <w:r w:rsidRPr="00F97313">
              <w:t xml:space="preserve"> п.6</w:t>
            </w:r>
          </w:p>
          <w:p w14:paraId="3FE4E78D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СТБ ГОСТ Р </w:t>
            </w:r>
          </w:p>
          <w:p w14:paraId="4B93D4D4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</w:t>
            </w:r>
            <w:proofErr w:type="gramStart"/>
            <w:r w:rsidRPr="00F97313">
              <w:t>51687-2003</w:t>
            </w:r>
            <w:proofErr w:type="gramEnd"/>
            <w:r w:rsidRPr="00F97313">
              <w:t xml:space="preserve"> п.6</w:t>
            </w:r>
          </w:p>
          <w:p w14:paraId="0158A33C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Инструкция </w:t>
            </w:r>
          </w:p>
          <w:p w14:paraId="003BD111" w14:textId="39F7D068" w:rsidR="002A4D43" w:rsidRPr="00F97313" w:rsidRDefault="002A4D43" w:rsidP="002A4D43">
            <w:pPr>
              <w:tabs>
                <w:tab w:val="left" w:pos="284"/>
              </w:tabs>
              <w:spacing w:line="276" w:lineRule="auto"/>
              <w:ind w:left="77"/>
            </w:pPr>
            <w:r w:rsidRPr="00F97313">
              <w:t xml:space="preserve"> 2.3.3.10-15-89-</w:t>
            </w:r>
            <w:proofErr w:type="gramStart"/>
            <w:r w:rsidRPr="00F97313">
              <w:t xml:space="preserve">2005,  </w:t>
            </w:r>
            <w:proofErr w:type="spellStart"/>
            <w:r w:rsidRPr="00F97313">
              <w:t>утв</w:t>
            </w:r>
            <w:proofErr w:type="spellEnd"/>
            <w:r w:rsidRPr="00F97313">
              <w:t xml:space="preserve"> .постановлением</w:t>
            </w:r>
            <w:proofErr w:type="gramEnd"/>
            <w:r w:rsidRPr="00F97313">
              <w:t xml:space="preserve">   ГГСВ РБ </w:t>
            </w:r>
            <w:proofErr w:type="gramStart"/>
            <w:r w:rsidRPr="00F97313">
              <w:t>от  26.12.2005</w:t>
            </w:r>
            <w:proofErr w:type="gramEnd"/>
            <w:r w:rsidRPr="00F97313">
              <w:t xml:space="preserve"> № 251п.8</w:t>
            </w:r>
          </w:p>
        </w:tc>
      </w:tr>
      <w:tr w:rsidR="002A4D43" w:rsidRPr="009F314E" w14:paraId="6BF47C90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F4B7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43.1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36BF423A" w14:textId="760C4062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5C8907" w14:textId="4F0EF69F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1C935" w14:textId="6DCC04FA" w:rsidR="002A4D43" w:rsidRPr="009F314E" w:rsidRDefault="002A4D43" w:rsidP="002A4D43">
            <w:pPr>
              <w:rPr>
                <w:sz w:val="22"/>
                <w:szCs w:val="22"/>
              </w:rPr>
            </w:pPr>
            <w:r w:rsidRPr="00D31E1F">
              <w:rPr>
                <w:sz w:val="16"/>
                <w:szCs w:val="16"/>
              </w:rPr>
              <w:t>18.12/42.000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830D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4690ACCD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8726DD" w14:textId="77777777" w:rsidR="002A4D43" w:rsidRPr="00F9731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7.204-2006</w:t>
            </w:r>
            <w:proofErr w:type="gramEnd"/>
          </w:p>
          <w:p w14:paraId="1BEAB5F1" w14:textId="77777777" w:rsidR="002A4D43" w:rsidRPr="00F9731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7.206-2006</w:t>
            </w:r>
            <w:proofErr w:type="gramEnd"/>
          </w:p>
          <w:p w14:paraId="1652A73C" w14:textId="77777777" w:rsidR="002A4D43" w:rsidRPr="00F9731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1021-2014</w:t>
            </w:r>
            <w:proofErr w:type="gramEnd"/>
          </w:p>
          <w:p w14:paraId="7BE6639D" w14:textId="77777777" w:rsidR="002A4D43" w:rsidRPr="00F9731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1198-99</w:t>
            </w:r>
            <w:proofErr w:type="gramEnd"/>
          </w:p>
          <w:p w14:paraId="50886E6D" w14:textId="77777777" w:rsidR="002A4D43" w:rsidRPr="00F97313" w:rsidRDefault="002A4D43" w:rsidP="002A4D43">
            <w:pPr>
              <w:tabs>
                <w:tab w:val="left" w:pos="-188"/>
              </w:tabs>
              <w:spacing w:line="18" w:lineRule="atLeast"/>
              <w:ind w:right="-38"/>
              <w:jc w:val="both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>СанПиН 1.1.10-</w:t>
            </w:r>
            <w:proofErr w:type="gramStart"/>
            <w:r w:rsidRPr="00F97313">
              <w:rPr>
                <w:sz w:val="18"/>
                <w:szCs w:val="18"/>
              </w:rPr>
              <w:t>38-2002</w:t>
            </w:r>
            <w:proofErr w:type="gramEnd"/>
            <w:r w:rsidRPr="00F97313">
              <w:rPr>
                <w:sz w:val="18"/>
                <w:szCs w:val="18"/>
              </w:rPr>
              <w:t xml:space="preserve"> </w:t>
            </w:r>
          </w:p>
          <w:p w14:paraId="3742174E" w14:textId="1B4BF5F0" w:rsidR="002A4D43" w:rsidRPr="00F97313" w:rsidRDefault="000E117E" w:rsidP="000E117E">
            <w:pPr>
              <w:tabs>
                <w:tab w:val="left" w:pos="284"/>
              </w:tabs>
              <w:spacing w:line="18" w:lineRule="atLeast"/>
              <w:ind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4D43" w:rsidRPr="00F97313">
              <w:rPr>
                <w:sz w:val="18"/>
                <w:szCs w:val="18"/>
              </w:rPr>
              <w:t>ТНПА и другая доку</w:t>
            </w:r>
            <w:r>
              <w:rPr>
                <w:sz w:val="18"/>
                <w:szCs w:val="18"/>
              </w:rPr>
              <w:t xml:space="preserve">   </w:t>
            </w:r>
            <w:proofErr w:type="spellStart"/>
            <w:r w:rsidR="002A4D43" w:rsidRPr="00F97313">
              <w:rPr>
                <w:sz w:val="18"/>
                <w:szCs w:val="18"/>
              </w:rPr>
              <w:t>ментация</w:t>
            </w:r>
            <w:proofErr w:type="spellEnd"/>
            <w:r w:rsidR="002A4D43" w:rsidRPr="00F973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C6CD6" w14:textId="77777777" w:rsidR="002A4D43" w:rsidRPr="00F97313" w:rsidRDefault="002A4D43" w:rsidP="002A4D43">
            <w:pPr>
              <w:tabs>
                <w:tab w:val="left" w:pos="284"/>
              </w:tabs>
              <w:ind w:left="-57" w:right="-10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ГОСТ </w:t>
            </w:r>
            <w:proofErr w:type="gramStart"/>
            <w:r w:rsidRPr="00F97313">
              <w:rPr>
                <w:sz w:val="18"/>
                <w:szCs w:val="18"/>
              </w:rPr>
              <w:t>18321-73</w:t>
            </w:r>
            <w:proofErr w:type="gramEnd"/>
            <w:r w:rsidRPr="00F97313">
              <w:rPr>
                <w:sz w:val="18"/>
                <w:szCs w:val="18"/>
              </w:rPr>
              <w:t xml:space="preserve"> </w:t>
            </w:r>
          </w:p>
          <w:p w14:paraId="3BD84002" w14:textId="77777777" w:rsidR="002A4D43" w:rsidRPr="00F97313" w:rsidRDefault="002A4D43" w:rsidP="002A4D43">
            <w:pPr>
              <w:tabs>
                <w:tab w:val="left" w:pos="284"/>
              </w:tabs>
              <w:ind w:left="-57" w:right="-10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7.204-2006</w:t>
            </w:r>
            <w:proofErr w:type="gramEnd"/>
            <w:r w:rsidRPr="00F97313">
              <w:rPr>
                <w:sz w:val="18"/>
                <w:szCs w:val="18"/>
              </w:rPr>
              <w:t xml:space="preserve"> п.5</w:t>
            </w:r>
          </w:p>
          <w:p w14:paraId="721C66A3" w14:textId="77777777" w:rsidR="002A4D43" w:rsidRPr="00F97313" w:rsidRDefault="002A4D43" w:rsidP="002A4D43">
            <w:pPr>
              <w:tabs>
                <w:tab w:val="left" w:pos="284"/>
              </w:tabs>
              <w:ind w:left="-57" w:right="-10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7.206-2006</w:t>
            </w:r>
            <w:proofErr w:type="gramEnd"/>
            <w:r w:rsidRPr="00F97313">
              <w:rPr>
                <w:sz w:val="18"/>
                <w:szCs w:val="18"/>
              </w:rPr>
              <w:t xml:space="preserve"> п.6</w:t>
            </w:r>
          </w:p>
          <w:p w14:paraId="469A7A38" w14:textId="77777777" w:rsidR="002A4D43" w:rsidRPr="00F97313" w:rsidRDefault="002A4D43" w:rsidP="002A4D43">
            <w:pPr>
              <w:tabs>
                <w:tab w:val="left" w:pos="284"/>
              </w:tabs>
              <w:ind w:left="-57" w:right="-10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1021-2014</w:t>
            </w:r>
            <w:proofErr w:type="gramEnd"/>
            <w:r w:rsidRPr="00F97313">
              <w:rPr>
                <w:sz w:val="18"/>
                <w:szCs w:val="18"/>
              </w:rPr>
              <w:t xml:space="preserve"> п.6</w:t>
            </w:r>
          </w:p>
          <w:p w14:paraId="2F4F8BB0" w14:textId="77777777" w:rsidR="002A4D43" w:rsidRPr="00F97313" w:rsidRDefault="002A4D43" w:rsidP="002A4D43">
            <w:pPr>
              <w:tabs>
                <w:tab w:val="left" w:pos="284"/>
              </w:tabs>
              <w:ind w:left="-57" w:right="-10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1198-99</w:t>
            </w:r>
            <w:proofErr w:type="gramEnd"/>
            <w:r w:rsidRPr="00F97313">
              <w:rPr>
                <w:sz w:val="18"/>
                <w:szCs w:val="18"/>
              </w:rPr>
              <w:t xml:space="preserve"> п.7</w:t>
            </w:r>
          </w:p>
          <w:p w14:paraId="7D84D536" w14:textId="5FB3DC23" w:rsidR="002A4D43" w:rsidRPr="00F97313" w:rsidRDefault="002A4D43" w:rsidP="002A4D43">
            <w:pPr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>СанПиН 1.1.10-</w:t>
            </w:r>
            <w:proofErr w:type="gramStart"/>
            <w:r w:rsidRPr="00F97313">
              <w:rPr>
                <w:sz w:val="18"/>
                <w:szCs w:val="18"/>
              </w:rPr>
              <w:t>38-2002</w:t>
            </w:r>
            <w:proofErr w:type="gramEnd"/>
            <w:r w:rsidRPr="00F97313">
              <w:rPr>
                <w:sz w:val="18"/>
                <w:szCs w:val="18"/>
              </w:rPr>
              <w:t xml:space="preserve"> п. 44</w:t>
            </w:r>
          </w:p>
        </w:tc>
      </w:tr>
      <w:tr w:rsidR="002A4D43" w:rsidRPr="009F314E" w14:paraId="17C23643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5C50" w14:textId="36CA801D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44.1***</w:t>
            </w:r>
          </w:p>
          <w:p w14:paraId="2A5E4DEB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EDFF6B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1092CE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80CE3D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18DE9C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C4D567F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DFC27C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D8E7E1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363831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BA87F63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A2BF31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319E2C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31D6D7F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AFE510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976E2EB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0EC216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DC9F93C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86B289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2013917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3F81A72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01B614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E11F0E7" w14:textId="77777777" w:rsidR="002A4D43" w:rsidRPr="009F314E" w:rsidRDefault="002A4D43" w:rsidP="00F973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C5EBE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Продукция, предназначенная для детей и подростков</w:t>
            </w:r>
          </w:p>
          <w:p w14:paraId="35F7EF8F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3AE22D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0979EA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3AE744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6B00BE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AC4A99B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3793A1F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CB79FB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B76EAE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C1E550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2B1588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89DB1C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4B9A90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196894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71D157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1CCC082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7020C0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4932E7F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D6B9773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39E046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1539A6C" w14:textId="35E6E5B5" w:rsidR="002A4D43" w:rsidRPr="009F314E" w:rsidRDefault="002A4D43" w:rsidP="00F973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D739" w14:textId="1F2A230A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D31E1F">
              <w:rPr>
                <w:sz w:val="16"/>
                <w:szCs w:val="16"/>
              </w:rPr>
              <w:t>32.99/42.000</w:t>
            </w:r>
          </w:p>
          <w:p w14:paraId="0B7FA7A3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B4ECA58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58B5594D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402FB5D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15EDA69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2EEDAC90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F01CF8D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384454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51B37A8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032F282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D8E543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840DC75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B562356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29661DF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E359ABB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97DAF02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25AFA69C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5E97821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565A66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57ACE022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1E1F4CCC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1D1FCC9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1F57E62C" w14:textId="77777777" w:rsidR="002A4D43" w:rsidRPr="009F314E" w:rsidRDefault="002A4D43" w:rsidP="00F97313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933B6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22619307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14523914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1647D52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7289072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6A3A6790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DA3ECC8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4BF9CF4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5F536D9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B46068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9EB930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1D750509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D4EDD4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58C7AD6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9512F7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A97E71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08A246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EA3F177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2733ED8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A3EAB6E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1434EF7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E390F75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E12B80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A25DDA9" w14:textId="77777777" w:rsidR="002A4D43" w:rsidRPr="009F314E" w:rsidRDefault="002A4D43" w:rsidP="00F9731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E9E87C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3251-91</w:t>
            </w:r>
            <w:proofErr w:type="gramEnd"/>
          </w:p>
          <w:p w14:paraId="2588B0E5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3302-95</w:t>
            </w:r>
            <w:proofErr w:type="gramEnd"/>
          </w:p>
          <w:p w14:paraId="07F6FE7D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3303-94</w:t>
            </w:r>
            <w:proofErr w:type="gramEnd"/>
          </w:p>
          <w:p w14:paraId="298DA4DA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9173-86</w:t>
            </w:r>
            <w:proofErr w:type="gramEnd"/>
          </w:p>
          <w:p w14:paraId="39FA15D0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9289-78</w:t>
            </w:r>
            <w:proofErr w:type="gramEnd"/>
          </w:p>
          <w:p w14:paraId="4A23A581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19245-93</w:t>
            </w:r>
            <w:proofErr w:type="gramEnd"/>
          </w:p>
          <w:p w14:paraId="549110A4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23948-80</w:t>
            </w:r>
            <w:proofErr w:type="gramEnd"/>
          </w:p>
          <w:p w14:paraId="0AC78390" w14:textId="31BE4AEA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  ГОСТ </w:t>
            </w:r>
            <w:proofErr w:type="gramStart"/>
            <w:r w:rsidRPr="002A4D43">
              <w:rPr>
                <w:sz w:val="16"/>
                <w:szCs w:val="16"/>
              </w:rPr>
              <w:t>28846-90</w:t>
            </w:r>
            <w:proofErr w:type="gramEnd"/>
          </w:p>
          <w:p w14:paraId="0B40EBAC" w14:textId="67FECE32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 СТБ </w:t>
            </w:r>
            <w:proofErr w:type="gramStart"/>
            <w:r w:rsidRPr="002A4D43">
              <w:rPr>
                <w:sz w:val="16"/>
                <w:szCs w:val="16"/>
              </w:rPr>
              <w:t>1015-97</w:t>
            </w:r>
            <w:proofErr w:type="gramEnd"/>
          </w:p>
          <w:p w14:paraId="549DDDD4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СТБ </w:t>
            </w:r>
            <w:proofErr w:type="gramStart"/>
            <w:r w:rsidRPr="002A4D43">
              <w:rPr>
                <w:sz w:val="16"/>
                <w:szCs w:val="16"/>
              </w:rPr>
              <w:t>1021-2014</w:t>
            </w:r>
            <w:proofErr w:type="gramEnd"/>
            <w:r w:rsidRPr="002A4D43">
              <w:rPr>
                <w:sz w:val="16"/>
                <w:szCs w:val="16"/>
              </w:rPr>
              <w:t xml:space="preserve"> </w:t>
            </w:r>
          </w:p>
          <w:p w14:paraId="4753FEA2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СТБ </w:t>
            </w:r>
            <w:proofErr w:type="gramStart"/>
            <w:r w:rsidRPr="002A4D43">
              <w:rPr>
                <w:sz w:val="16"/>
                <w:szCs w:val="16"/>
              </w:rPr>
              <w:t>1198-99</w:t>
            </w:r>
            <w:proofErr w:type="gramEnd"/>
          </w:p>
          <w:p w14:paraId="7C5C66E9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СТБ </w:t>
            </w:r>
            <w:proofErr w:type="gramStart"/>
            <w:r w:rsidRPr="002A4D43">
              <w:rPr>
                <w:sz w:val="16"/>
                <w:szCs w:val="16"/>
              </w:rPr>
              <w:t>1301-2002</w:t>
            </w:r>
            <w:proofErr w:type="gramEnd"/>
          </w:p>
          <w:p w14:paraId="10141899" w14:textId="6C4CC042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right="-38" w:firstLine="21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СТБ </w:t>
            </w:r>
            <w:proofErr w:type="gramStart"/>
            <w:r w:rsidRPr="002A4D43">
              <w:rPr>
                <w:sz w:val="16"/>
                <w:szCs w:val="16"/>
              </w:rPr>
              <w:t>1678-2006</w:t>
            </w:r>
            <w:proofErr w:type="gramEnd"/>
          </w:p>
          <w:p w14:paraId="6E00559C" w14:textId="366CE5E1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right="-38" w:firstLine="21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>Инструкция 2.3.3.10.15-</w:t>
            </w:r>
            <w:proofErr w:type="gramStart"/>
            <w:r w:rsidRPr="002A4D43">
              <w:rPr>
                <w:sz w:val="16"/>
                <w:szCs w:val="16"/>
              </w:rPr>
              <w:t>64-2005</w:t>
            </w:r>
            <w:proofErr w:type="gramEnd"/>
            <w:r w:rsidRPr="002A4D43">
              <w:rPr>
                <w:sz w:val="16"/>
                <w:szCs w:val="16"/>
              </w:rPr>
              <w:t xml:space="preserve">, утв. ГГСВ РБ </w:t>
            </w:r>
            <w:proofErr w:type="gramStart"/>
            <w:r w:rsidRPr="002A4D43">
              <w:rPr>
                <w:sz w:val="16"/>
                <w:szCs w:val="16"/>
              </w:rPr>
              <w:t>21.11.2005  №</w:t>
            </w:r>
            <w:proofErr w:type="gramEnd"/>
            <w:r w:rsidRPr="002A4D43">
              <w:rPr>
                <w:sz w:val="16"/>
                <w:szCs w:val="16"/>
              </w:rPr>
              <w:t xml:space="preserve"> 184</w:t>
            </w:r>
          </w:p>
          <w:p w14:paraId="1DE12C13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right="-38" w:firstLine="21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Методические указания по санитарно-химическому исследованию детских латексных сосок и баллончиков сосок-пустышек от 19.10.90 </w:t>
            </w:r>
          </w:p>
          <w:p w14:paraId="69B54E4B" w14:textId="45B76DEC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right="-38" w:firstLine="21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ТНПА и другая документация </w:t>
            </w:r>
            <w:r w:rsidR="000E117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94791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938.0-75</w:t>
            </w:r>
            <w:proofErr w:type="gramEnd"/>
            <w:r w:rsidRPr="002A4D43">
              <w:rPr>
                <w:sz w:val="16"/>
                <w:szCs w:val="16"/>
              </w:rPr>
              <w:t xml:space="preserve"> п.2</w:t>
            </w:r>
          </w:p>
          <w:p w14:paraId="72EB59F8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3251-91</w:t>
            </w:r>
            <w:proofErr w:type="gramEnd"/>
            <w:r w:rsidRPr="002A4D43">
              <w:rPr>
                <w:sz w:val="16"/>
                <w:szCs w:val="16"/>
              </w:rPr>
              <w:t xml:space="preserve"> п.2</w:t>
            </w:r>
          </w:p>
          <w:p w14:paraId="49E76632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3302-95</w:t>
            </w:r>
            <w:proofErr w:type="gramEnd"/>
            <w:r w:rsidRPr="002A4D43">
              <w:rPr>
                <w:sz w:val="16"/>
                <w:szCs w:val="16"/>
              </w:rPr>
              <w:t xml:space="preserve"> п.6</w:t>
            </w:r>
          </w:p>
          <w:p w14:paraId="4D48639B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3303-94</w:t>
            </w:r>
            <w:proofErr w:type="gramEnd"/>
            <w:r w:rsidRPr="002A4D43">
              <w:rPr>
                <w:sz w:val="16"/>
                <w:szCs w:val="16"/>
              </w:rPr>
              <w:t xml:space="preserve"> п.6</w:t>
            </w:r>
          </w:p>
          <w:p w14:paraId="6D220A2C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8844-75</w:t>
            </w:r>
            <w:proofErr w:type="gramEnd"/>
            <w:r w:rsidRPr="002A4D43">
              <w:rPr>
                <w:sz w:val="16"/>
                <w:szCs w:val="16"/>
              </w:rPr>
              <w:t xml:space="preserve"> п.2</w:t>
            </w:r>
          </w:p>
          <w:p w14:paraId="4DED2428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9173-86</w:t>
            </w:r>
            <w:proofErr w:type="gramEnd"/>
            <w:r w:rsidRPr="002A4D43">
              <w:rPr>
                <w:sz w:val="16"/>
                <w:szCs w:val="16"/>
              </w:rPr>
              <w:t xml:space="preserve"> п.6</w:t>
            </w:r>
          </w:p>
          <w:p w14:paraId="1D90FB35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9289-78</w:t>
            </w:r>
            <w:proofErr w:type="gramEnd"/>
            <w:r w:rsidRPr="002A4D43">
              <w:rPr>
                <w:sz w:val="16"/>
                <w:szCs w:val="16"/>
              </w:rPr>
              <w:t xml:space="preserve"> п.6</w:t>
            </w:r>
          </w:p>
          <w:p w14:paraId="5E01F093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13587-77</w:t>
            </w:r>
            <w:proofErr w:type="gramEnd"/>
            <w:r w:rsidRPr="002A4D43">
              <w:rPr>
                <w:sz w:val="16"/>
                <w:szCs w:val="16"/>
              </w:rPr>
              <w:t xml:space="preserve"> п.2</w:t>
            </w:r>
          </w:p>
          <w:p w14:paraId="0B772CD2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18321-73</w:t>
            </w:r>
            <w:proofErr w:type="gramEnd"/>
            <w:r w:rsidRPr="002A4D43">
              <w:rPr>
                <w:sz w:val="16"/>
                <w:szCs w:val="16"/>
              </w:rPr>
              <w:t xml:space="preserve"> </w:t>
            </w:r>
          </w:p>
          <w:p w14:paraId="75FF199A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19245-93</w:t>
            </w:r>
            <w:proofErr w:type="gramEnd"/>
            <w:r w:rsidRPr="002A4D43">
              <w:rPr>
                <w:sz w:val="16"/>
                <w:szCs w:val="16"/>
              </w:rPr>
              <w:t xml:space="preserve"> п.4</w:t>
            </w:r>
          </w:p>
          <w:p w14:paraId="56861451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20566-75</w:t>
            </w:r>
            <w:proofErr w:type="gramEnd"/>
          </w:p>
          <w:p w14:paraId="0271CBFB" w14:textId="7C992401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31904-</w:t>
            </w:r>
            <w:proofErr w:type="gramStart"/>
            <w:r w:rsidRPr="002A4D43">
              <w:rPr>
                <w:sz w:val="16"/>
                <w:szCs w:val="16"/>
              </w:rPr>
              <w:t>2012  п.</w:t>
            </w:r>
            <w:proofErr w:type="gramEnd"/>
            <w:r w:rsidRPr="002A4D43">
              <w:rPr>
                <w:sz w:val="16"/>
                <w:szCs w:val="16"/>
              </w:rPr>
              <w:t xml:space="preserve"> 4, п.5</w:t>
            </w:r>
          </w:p>
          <w:p w14:paraId="39243B7E" w14:textId="10E06258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ГОСТ </w:t>
            </w:r>
            <w:proofErr w:type="gramStart"/>
            <w:r w:rsidRPr="002A4D43">
              <w:rPr>
                <w:sz w:val="16"/>
                <w:szCs w:val="16"/>
              </w:rPr>
              <w:t>28846-90</w:t>
            </w:r>
            <w:proofErr w:type="gramEnd"/>
            <w:r w:rsidRPr="002A4D43">
              <w:rPr>
                <w:sz w:val="16"/>
                <w:szCs w:val="16"/>
              </w:rPr>
              <w:t xml:space="preserve">   </w:t>
            </w:r>
          </w:p>
          <w:p w14:paraId="5CBC04CA" w14:textId="32CA9CFC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(р.3)</w:t>
            </w:r>
          </w:p>
          <w:p w14:paraId="3410B085" w14:textId="77777777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СТБ </w:t>
            </w:r>
            <w:proofErr w:type="gramStart"/>
            <w:r w:rsidRPr="002A4D43">
              <w:rPr>
                <w:sz w:val="16"/>
                <w:szCs w:val="16"/>
              </w:rPr>
              <w:t>1015-97</w:t>
            </w:r>
            <w:proofErr w:type="gramEnd"/>
            <w:r w:rsidRPr="002A4D43">
              <w:rPr>
                <w:sz w:val="16"/>
                <w:szCs w:val="16"/>
              </w:rPr>
              <w:t xml:space="preserve"> п.5</w:t>
            </w:r>
          </w:p>
          <w:p w14:paraId="5B0E22FE" w14:textId="4C82E184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СТБ </w:t>
            </w:r>
            <w:proofErr w:type="gramStart"/>
            <w:r w:rsidRPr="002A4D43">
              <w:rPr>
                <w:sz w:val="16"/>
                <w:szCs w:val="16"/>
              </w:rPr>
              <w:t>1678-2006</w:t>
            </w:r>
            <w:proofErr w:type="gramEnd"/>
            <w:r w:rsidRPr="002A4D43">
              <w:rPr>
                <w:sz w:val="16"/>
                <w:szCs w:val="16"/>
              </w:rPr>
              <w:t xml:space="preserve"> </w:t>
            </w:r>
          </w:p>
          <w:p w14:paraId="48616083" w14:textId="77777777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 п.7.1</w:t>
            </w:r>
          </w:p>
          <w:p w14:paraId="1F2BF504" w14:textId="4E466420" w:rsidR="002A4D43" w:rsidRPr="002A4D43" w:rsidRDefault="002A4D43" w:rsidP="002A4D43">
            <w:pPr>
              <w:tabs>
                <w:tab w:val="left" w:pos="284"/>
              </w:tabs>
              <w:ind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 Инструкция   2.3.3.10.15-64- </w:t>
            </w:r>
          </w:p>
          <w:p w14:paraId="74636E38" w14:textId="77777777" w:rsidR="002A4D43" w:rsidRPr="002A4D43" w:rsidRDefault="002A4D43" w:rsidP="002A4D43">
            <w:pPr>
              <w:tabs>
                <w:tab w:val="left" w:pos="284"/>
              </w:tabs>
              <w:ind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2005, утв. ГГСВ  </w:t>
            </w:r>
          </w:p>
          <w:p w14:paraId="25885D65" w14:textId="77777777" w:rsidR="002A4D43" w:rsidRPr="002A4D43" w:rsidRDefault="002A4D43" w:rsidP="002A4D43">
            <w:pPr>
              <w:tabs>
                <w:tab w:val="left" w:pos="284"/>
              </w:tabs>
              <w:ind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РБ 21.11.2005  </w:t>
            </w:r>
          </w:p>
          <w:p w14:paraId="7B73B9B0" w14:textId="77777777" w:rsidR="002A4D43" w:rsidRPr="002A4D43" w:rsidRDefault="002A4D43" w:rsidP="002A4D43">
            <w:pPr>
              <w:tabs>
                <w:tab w:val="left" w:pos="284"/>
              </w:tabs>
              <w:ind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№ 184 п.9, п.11</w:t>
            </w:r>
          </w:p>
          <w:p w14:paraId="1C0D5E6E" w14:textId="4BFE2FDE" w:rsidR="002A4D43" w:rsidRPr="002A4D43" w:rsidRDefault="002A4D43" w:rsidP="002A4D43">
            <w:pPr>
              <w:tabs>
                <w:tab w:val="left" w:pos="284"/>
              </w:tabs>
              <w:ind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</w:t>
            </w:r>
            <w:proofErr w:type="gramStart"/>
            <w:r w:rsidRPr="002A4D43">
              <w:rPr>
                <w:sz w:val="16"/>
                <w:szCs w:val="16"/>
              </w:rPr>
              <w:t>Методические  указания</w:t>
            </w:r>
            <w:proofErr w:type="gramEnd"/>
            <w:r w:rsidRPr="002A4D43">
              <w:rPr>
                <w:sz w:val="16"/>
                <w:szCs w:val="16"/>
              </w:rPr>
              <w:t xml:space="preserve"> по санитарно- </w:t>
            </w:r>
            <w:proofErr w:type="gramStart"/>
            <w:r w:rsidRPr="002A4D43">
              <w:rPr>
                <w:sz w:val="16"/>
                <w:szCs w:val="16"/>
              </w:rPr>
              <w:t>химическому  исследованию</w:t>
            </w:r>
            <w:proofErr w:type="gramEnd"/>
            <w:r w:rsidRPr="002A4D43">
              <w:rPr>
                <w:sz w:val="16"/>
                <w:szCs w:val="16"/>
              </w:rPr>
              <w:t xml:space="preserve">  детских латексных сосок и баллончиков сосок-пустышек от 19.10.1990 п.2.6</w:t>
            </w:r>
          </w:p>
          <w:p w14:paraId="6B899266" w14:textId="6DC3760F" w:rsidR="002A4D43" w:rsidRPr="002A4D43" w:rsidRDefault="002A4D43" w:rsidP="002A4D43">
            <w:pPr>
              <w:tabs>
                <w:tab w:val="left" w:pos="284"/>
              </w:tabs>
              <w:ind w:right="-108"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Инструкция по </w:t>
            </w:r>
            <w:proofErr w:type="gramStart"/>
            <w:r w:rsidRPr="002A4D43">
              <w:rPr>
                <w:sz w:val="16"/>
                <w:szCs w:val="16"/>
              </w:rPr>
              <w:t>применению  №</w:t>
            </w:r>
            <w:proofErr w:type="gramEnd"/>
            <w:r w:rsidRPr="002A4D43">
              <w:rPr>
                <w:sz w:val="16"/>
                <w:szCs w:val="16"/>
              </w:rPr>
              <w:t xml:space="preserve">091-0610, утв. ГГСВ РБ 08.06.2010 </w:t>
            </w:r>
            <w:proofErr w:type="spellStart"/>
            <w:r w:rsidRPr="002A4D43">
              <w:rPr>
                <w:sz w:val="16"/>
                <w:szCs w:val="16"/>
              </w:rPr>
              <w:t>п.п</w:t>
            </w:r>
            <w:proofErr w:type="spellEnd"/>
            <w:r w:rsidRPr="002A4D43">
              <w:rPr>
                <w:sz w:val="16"/>
                <w:szCs w:val="16"/>
              </w:rPr>
              <w:t>. 3.1, 4.1, 5.1, 6.1, 7.1, 8.1</w:t>
            </w:r>
          </w:p>
        </w:tc>
      </w:tr>
      <w:tr w:rsidR="002A4D43" w:rsidRPr="009F314E" w14:paraId="39392178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BC6C4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lastRenderedPageBreak/>
              <w:t>45.1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47253428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794EAC08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5A2AB660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33A36A4D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1F31D541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55CEEAD0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7E132359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3F3FFBDA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14ADB10A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6D85B97A" w14:textId="19569B32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296A91" w14:textId="2A8C9E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34220" w14:textId="15217AFC" w:rsidR="002A4D43" w:rsidRPr="00D31E1F" w:rsidRDefault="002A4D43" w:rsidP="002A4D43">
            <w:pPr>
              <w:ind w:right="-108"/>
              <w:rPr>
                <w:sz w:val="16"/>
                <w:szCs w:val="16"/>
              </w:rPr>
            </w:pPr>
            <w:r w:rsidRPr="00D31E1F">
              <w:rPr>
                <w:sz w:val="16"/>
                <w:szCs w:val="16"/>
              </w:rPr>
              <w:t>32.40/42.000</w:t>
            </w:r>
          </w:p>
          <w:p w14:paraId="55EA103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C8F94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0F7D227E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5D0551" w14:textId="77777777" w:rsidR="002A4D43" w:rsidRPr="009F314E" w:rsidRDefault="002A4D43" w:rsidP="002A4D4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25779-90</w:t>
            </w:r>
          </w:p>
          <w:p w14:paraId="00A1EB7E" w14:textId="77777777" w:rsidR="002A4D43" w:rsidRPr="009F314E" w:rsidRDefault="002A4D43" w:rsidP="002A4D4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951-94 </w:t>
            </w:r>
          </w:p>
          <w:p w14:paraId="5ED3E603" w14:textId="77777777" w:rsidR="002A4D43" w:rsidRPr="009F314E" w:rsidRDefault="002A4D43" w:rsidP="002A4D4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952-94</w:t>
            </w:r>
          </w:p>
          <w:p w14:paraId="022BE580" w14:textId="77777777" w:rsidR="002A4D43" w:rsidRPr="009F314E" w:rsidRDefault="002A4D43" w:rsidP="002A4D4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1087-97</w:t>
            </w:r>
          </w:p>
          <w:p w14:paraId="4EA0EFB3" w14:textId="6910075C" w:rsidR="002A4D43" w:rsidRPr="009F314E" w:rsidRDefault="002A4D43" w:rsidP="000E117E">
            <w:pPr>
              <w:tabs>
                <w:tab w:val="left" w:pos="284"/>
              </w:tabs>
              <w:ind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9F314E">
              <w:rPr>
                <w:sz w:val="22"/>
                <w:szCs w:val="22"/>
              </w:rPr>
              <w:t>применению  №</w:t>
            </w:r>
            <w:proofErr w:type="gramEnd"/>
            <w:r w:rsidRPr="009F314E">
              <w:rPr>
                <w:sz w:val="22"/>
                <w:szCs w:val="22"/>
              </w:rPr>
              <w:t xml:space="preserve"> 091-0610, утв. ГГСВ РБ 08.06.2010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7468B" w14:textId="77777777" w:rsidR="002A4D43" w:rsidRPr="009F314E" w:rsidRDefault="002A4D43" w:rsidP="002A4D43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18321-73 </w:t>
            </w:r>
          </w:p>
          <w:p w14:paraId="2EB3A3B1" w14:textId="3C9B823C" w:rsidR="002A4D43" w:rsidRPr="009F314E" w:rsidRDefault="002A4D43" w:rsidP="002A4D43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34446-2018</w:t>
            </w:r>
          </w:p>
          <w:p w14:paraId="7759FF1C" w14:textId="77777777" w:rsidR="002A4D43" w:rsidRPr="009F314E" w:rsidRDefault="002A4D43" w:rsidP="002A4D43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25779-90 </w:t>
            </w:r>
          </w:p>
          <w:p w14:paraId="529CD35A" w14:textId="77777777" w:rsidR="002A4D43" w:rsidRPr="009F314E" w:rsidRDefault="002A4D43" w:rsidP="002A4D43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951-94 </w:t>
            </w:r>
          </w:p>
          <w:p w14:paraId="6564F909" w14:textId="77777777" w:rsidR="002A4D43" w:rsidRPr="009F314E" w:rsidRDefault="002A4D43" w:rsidP="002A4D43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952-94 </w:t>
            </w:r>
          </w:p>
          <w:p w14:paraId="6DB2CA33" w14:textId="77777777" w:rsidR="002A4D43" w:rsidRPr="009F314E" w:rsidRDefault="002A4D43" w:rsidP="002A4D43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1087-97 п.5</w:t>
            </w:r>
          </w:p>
          <w:p w14:paraId="0F187B26" w14:textId="7F03F0FF" w:rsidR="002A4D43" w:rsidRPr="009F314E" w:rsidRDefault="002A4D43" w:rsidP="002A4D43">
            <w:pPr>
              <w:tabs>
                <w:tab w:val="left" w:pos="284"/>
              </w:tabs>
              <w:ind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 № 091-0610, утв. ГГСВ РБ 08.06.2010 </w:t>
            </w:r>
            <w:proofErr w:type="spellStart"/>
            <w:r w:rsidRPr="009F314E">
              <w:rPr>
                <w:sz w:val="22"/>
                <w:szCs w:val="22"/>
              </w:rPr>
              <w:t>п.п</w:t>
            </w:r>
            <w:proofErr w:type="spellEnd"/>
            <w:r w:rsidRPr="009F314E">
              <w:rPr>
                <w:sz w:val="22"/>
                <w:szCs w:val="22"/>
              </w:rPr>
              <w:t>. 3.1, 4.1, 5.1, 6.1, 7.1, 8.1</w:t>
            </w:r>
          </w:p>
        </w:tc>
      </w:tr>
      <w:tr w:rsidR="00F42DE2" w:rsidRPr="009F314E" w14:paraId="14A6AB10" w14:textId="77777777" w:rsidTr="00F97313">
        <w:trPr>
          <w:gridAfter w:val="1"/>
          <w:wAfter w:w="42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B3263" w14:textId="5BB92605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46.1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F90110" w14:textId="68F48360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E0354" w14:textId="0892DAE8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D31E1F">
              <w:rPr>
                <w:sz w:val="16"/>
                <w:szCs w:val="16"/>
              </w:rPr>
              <w:t>13.99/42.000</w:t>
            </w:r>
          </w:p>
          <w:p w14:paraId="1CAAC1D2" w14:textId="27F201BB" w:rsidR="00EB3492" w:rsidRPr="009F314E" w:rsidRDefault="00EB3492" w:rsidP="005E32DA">
            <w:pPr>
              <w:ind w:right="-108"/>
              <w:rPr>
                <w:sz w:val="22"/>
                <w:szCs w:val="22"/>
              </w:rPr>
            </w:pPr>
            <w:r w:rsidRPr="00D31E1F">
              <w:rPr>
                <w:sz w:val="16"/>
                <w:szCs w:val="16"/>
              </w:rPr>
              <w:t>14.19/42.000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BFEEB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5DDA4431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F60CE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938.0-75 </w:t>
            </w:r>
          </w:p>
          <w:p w14:paraId="1AA173BD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8844-75</w:t>
            </w:r>
            <w:r w:rsidRPr="009F314E">
              <w:rPr>
                <w:sz w:val="22"/>
                <w:szCs w:val="22"/>
                <w:highlight w:val="yellow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 </w:t>
            </w:r>
          </w:p>
          <w:p w14:paraId="3EE1D647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9173-86 </w:t>
            </w:r>
          </w:p>
          <w:p w14:paraId="78E6399B" w14:textId="77777777" w:rsidR="00EB3492" w:rsidRPr="009F314E" w:rsidRDefault="00EB3492" w:rsidP="00EB349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9289-78 </w:t>
            </w:r>
          </w:p>
          <w:p w14:paraId="333CEB04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18321-73 </w:t>
            </w:r>
          </w:p>
          <w:p w14:paraId="4310CE19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20566-75 </w:t>
            </w:r>
          </w:p>
          <w:p w14:paraId="76BF6028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23948-80 </w:t>
            </w:r>
          </w:p>
          <w:p w14:paraId="26D8DEE3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26666.0-85</w:t>
            </w:r>
          </w:p>
          <w:p w14:paraId="603F7F91" w14:textId="20B024D3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28846-90 п.3</w:t>
            </w:r>
          </w:p>
          <w:p w14:paraId="197700C4" w14:textId="15D9C62C" w:rsidR="00EB3492" w:rsidRPr="009F314E" w:rsidRDefault="00EB3492" w:rsidP="00EB349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1432-2003 п.8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9963C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9F314E">
              <w:rPr>
                <w:sz w:val="22"/>
                <w:szCs w:val="22"/>
              </w:rPr>
              <w:t xml:space="preserve"> </w:t>
            </w:r>
            <w:r w:rsidRPr="002C2B25">
              <w:t>ГОСТ 938.0-75 п.2</w:t>
            </w:r>
          </w:p>
          <w:p w14:paraId="72354BE4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8844-75</w:t>
            </w:r>
            <w:r w:rsidRPr="002C2B25">
              <w:rPr>
                <w:highlight w:val="yellow"/>
              </w:rPr>
              <w:t xml:space="preserve"> </w:t>
            </w:r>
            <w:r w:rsidRPr="002C2B25">
              <w:t xml:space="preserve">  </w:t>
            </w:r>
          </w:p>
          <w:p w14:paraId="75C95B11" w14:textId="6049620F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9173-86 п.6, п.7</w:t>
            </w:r>
          </w:p>
          <w:p w14:paraId="48B7856D" w14:textId="77777777" w:rsidR="00EB3492" w:rsidRPr="002C2B25" w:rsidRDefault="00EB3492" w:rsidP="00EB3492">
            <w:pPr>
              <w:tabs>
                <w:tab w:val="left" w:pos="284"/>
              </w:tabs>
              <w:jc w:val="both"/>
            </w:pPr>
            <w:r w:rsidRPr="002C2B25">
              <w:t xml:space="preserve"> ГОСТ 9289-78 </w:t>
            </w:r>
          </w:p>
          <w:p w14:paraId="438686E1" w14:textId="77777777" w:rsidR="00EB3492" w:rsidRPr="002C2B25" w:rsidRDefault="00EB3492" w:rsidP="00EB3492">
            <w:pPr>
              <w:tabs>
                <w:tab w:val="left" w:pos="284"/>
              </w:tabs>
              <w:jc w:val="both"/>
            </w:pPr>
            <w:r w:rsidRPr="002C2B25">
              <w:t>п. 4.2., п.6</w:t>
            </w:r>
          </w:p>
          <w:p w14:paraId="1AF14F3D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18321-73 </w:t>
            </w:r>
          </w:p>
          <w:p w14:paraId="3679A769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20566-75 </w:t>
            </w:r>
          </w:p>
          <w:p w14:paraId="74182F39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23948-80 </w:t>
            </w:r>
          </w:p>
          <w:p w14:paraId="5ED893DE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п.4.2, п.6</w:t>
            </w:r>
          </w:p>
          <w:p w14:paraId="35AD96B9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26666.0-85</w:t>
            </w:r>
          </w:p>
          <w:p w14:paraId="5E55139E" w14:textId="4FF07EB0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>ГОСТ 28846-90 п.3</w:t>
            </w:r>
          </w:p>
          <w:p w14:paraId="05652770" w14:textId="00DE7236" w:rsidR="00EB3492" w:rsidRPr="009F314E" w:rsidRDefault="00EB3492" w:rsidP="00EB349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2C2B25">
              <w:t xml:space="preserve"> СТБ 1432-2003 п.8</w:t>
            </w:r>
          </w:p>
        </w:tc>
      </w:tr>
      <w:tr w:rsidR="00F42DE2" w:rsidRPr="009F314E" w14:paraId="7B501892" w14:textId="77777777" w:rsidTr="00F97313">
        <w:trPr>
          <w:gridAfter w:val="1"/>
          <w:wAfter w:w="42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D575D" w14:textId="288E3D62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47</w:t>
            </w:r>
            <w:r w:rsidRPr="009F314E">
              <w:rPr>
                <w:sz w:val="22"/>
                <w:szCs w:val="22"/>
                <w:lang w:val="en-US"/>
              </w:rPr>
              <w:t>.1*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1D61C6" w14:textId="73D59956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5834D" w14:textId="5310B612" w:rsidR="00EB3492" w:rsidRPr="005E32DA" w:rsidRDefault="00EB3492" w:rsidP="00EB3492">
            <w:pPr>
              <w:ind w:right="-108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13.96/42.000</w:t>
            </w:r>
          </w:p>
          <w:p w14:paraId="6B3CE4B5" w14:textId="6F2797A3" w:rsidR="00EB3492" w:rsidRPr="009F314E" w:rsidRDefault="00EB3492" w:rsidP="005E32D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</w:rPr>
              <w:t>22.19/42.000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5E62A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1A1EF6A8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DBA8E8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9289-78  </w:t>
            </w:r>
          </w:p>
          <w:p w14:paraId="2CEBA958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18231-73 </w:t>
            </w:r>
          </w:p>
          <w:p w14:paraId="67CC5F5F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20566-75 </w:t>
            </w:r>
          </w:p>
          <w:p w14:paraId="2673A784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29104.0-91  </w:t>
            </w:r>
          </w:p>
          <w:p w14:paraId="3DEE2AED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29188.0- 2014 </w:t>
            </w:r>
          </w:p>
          <w:p w14:paraId="30E94B19" w14:textId="477B555F" w:rsidR="00EB3492" w:rsidRPr="009F314E" w:rsidRDefault="00EB3492" w:rsidP="002E5F6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9173-86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6B7FE" w14:textId="47E6F3AE" w:rsidR="00EB3492" w:rsidRPr="009F314E" w:rsidRDefault="00EB3492" w:rsidP="00EB3492">
            <w:pPr>
              <w:tabs>
                <w:tab w:val="left" w:pos="284"/>
              </w:tabs>
              <w:ind w:left="-57"/>
            </w:pPr>
            <w:r w:rsidRPr="009F314E">
              <w:t xml:space="preserve">ГОСТ 9289-78 п.4.2, п.6 </w:t>
            </w:r>
          </w:p>
          <w:p w14:paraId="63AD4A96" w14:textId="77777777" w:rsidR="00EB3492" w:rsidRPr="009F314E" w:rsidRDefault="00EB3492" w:rsidP="00EB3492">
            <w:pPr>
              <w:tabs>
                <w:tab w:val="left" w:pos="284"/>
              </w:tabs>
              <w:ind w:left="-57"/>
            </w:pPr>
            <w:r w:rsidRPr="009F314E">
              <w:t xml:space="preserve"> ГОСТ 18231-73 </w:t>
            </w:r>
          </w:p>
          <w:p w14:paraId="0A1348FE" w14:textId="77777777" w:rsidR="00EB3492" w:rsidRPr="009F314E" w:rsidRDefault="00EB3492" w:rsidP="00EB3492">
            <w:pPr>
              <w:tabs>
                <w:tab w:val="left" w:pos="284"/>
              </w:tabs>
              <w:ind w:left="-57"/>
            </w:pPr>
            <w:r w:rsidRPr="009F314E">
              <w:t xml:space="preserve"> ГОСТ 20566-75 п.7</w:t>
            </w:r>
          </w:p>
          <w:p w14:paraId="00F2BD2D" w14:textId="0B85D6E7" w:rsidR="00EB3492" w:rsidRPr="009F314E" w:rsidRDefault="00EB3492" w:rsidP="002E5F6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t xml:space="preserve"> ГОСТ 29104.0-91  п.2ГОСТ 29188.0- 2014 п.3ГОСТ 9173-86 п. 6, п.7</w:t>
            </w:r>
          </w:p>
        </w:tc>
      </w:tr>
      <w:tr w:rsidR="00F42DE2" w:rsidRPr="009F314E" w14:paraId="409A3F3A" w14:textId="77777777" w:rsidTr="00F97313">
        <w:trPr>
          <w:gridAfter w:val="1"/>
          <w:wAfter w:w="42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F5F2F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48.1</w:t>
            </w:r>
          </w:p>
          <w:p w14:paraId="2017BEE1" w14:textId="3D1370AE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0284FF" w14:textId="2DD69E8D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Объекты окружающей среды, оборудование, гражданские промышленные объекты, территория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4FA82" w14:textId="24199D75" w:rsidR="00EB3492" w:rsidRPr="009F314E" w:rsidRDefault="00EB3492" w:rsidP="005E32DA">
            <w:pPr>
              <w:ind w:left="-12" w:right="-158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  <w:lang w:val="en-US"/>
              </w:rPr>
              <w:t>100.13/04.056</w:t>
            </w:r>
            <w:r w:rsidRPr="009F314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DB8E9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02FB3F32" w14:textId="4A6B94B1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34202C" w14:textId="77777777" w:rsidR="00EB3492" w:rsidRPr="009F314E" w:rsidRDefault="00EB3492" w:rsidP="00EB3492">
            <w:pPr>
              <w:rPr>
                <w:sz w:val="18"/>
                <w:szCs w:val="18"/>
              </w:rPr>
            </w:pPr>
            <w:r w:rsidRPr="009F314E">
              <w:rPr>
                <w:sz w:val="18"/>
                <w:szCs w:val="18"/>
              </w:rPr>
              <w:t>Республиканские контрольные уровни радиоактивного загрязнения поверхностей зданий, сооружений, конструкций, стройматериалов, оборудования  (РКУРЗ-2004), утв. Комитетом по проблемам последствий катастрофы на Чернобыльской АЭС 25.11.2004</w:t>
            </w:r>
          </w:p>
          <w:p w14:paraId="16C2F19B" w14:textId="77777777" w:rsidR="00EB3492" w:rsidRPr="009F314E" w:rsidRDefault="00EB3492" w:rsidP="00EB3492">
            <w:pPr>
              <w:rPr>
                <w:sz w:val="18"/>
                <w:szCs w:val="18"/>
              </w:rPr>
            </w:pPr>
            <w:r w:rsidRPr="009F314E">
              <w:rPr>
                <w:sz w:val="18"/>
                <w:szCs w:val="18"/>
              </w:rPr>
              <w:t xml:space="preserve">Контрольные уровни </w:t>
            </w:r>
          </w:p>
          <w:p w14:paraId="7BB41F34" w14:textId="00B5F924" w:rsidR="00EB3492" w:rsidRPr="009F314E" w:rsidRDefault="00EB3492" w:rsidP="002E5F63">
            <w:pPr>
              <w:rPr>
                <w:sz w:val="16"/>
                <w:szCs w:val="16"/>
              </w:rPr>
            </w:pPr>
            <w:r w:rsidRPr="009F314E">
              <w:rPr>
                <w:sz w:val="18"/>
                <w:szCs w:val="18"/>
              </w:rPr>
              <w:t>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при Совете Министров РБ 02.08.2004</w:t>
            </w:r>
            <w:r w:rsidR="002E5F63" w:rsidRPr="009F314E">
              <w:rPr>
                <w:sz w:val="18"/>
                <w:szCs w:val="18"/>
              </w:rPr>
              <w:t>СанПиНи ГН утв.28.12.2012</w:t>
            </w:r>
            <w:r w:rsidR="002E5F63" w:rsidRPr="009F314E"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№</w:t>
            </w:r>
            <w:r w:rsidR="002E5F63" w:rsidRPr="009F314E">
              <w:rPr>
                <w:sz w:val="16"/>
                <w:szCs w:val="16"/>
              </w:rPr>
              <w:t>213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3B588" w14:textId="77777777" w:rsidR="00EB3492" w:rsidRPr="009F314E" w:rsidRDefault="00EB3492" w:rsidP="00EB3492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МВИ.ГМ.1906-2020</w:t>
            </w:r>
          </w:p>
          <w:p w14:paraId="7B78004A" w14:textId="77777777" w:rsidR="00EB3492" w:rsidRPr="009F314E" w:rsidRDefault="00EB3492" w:rsidP="00EB3492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ТКП 113-2007 (02300)</w:t>
            </w:r>
          </w:p>
          <w:p w14:paraId="45B00793" w14:textId="77777777" w:rsidR="00EB3492" w:rsidRPr="009F314E" w:rsidRDefault="00EB3492" w:rsidP="00EB3492">
            <w:pPr>
              <w:spacing w:line="216" w:lineRule="auto"/>
              <w:rPr>
                <w:sz w:val="22"/>
                <w:szCs w:val="22"/>
              </w:rPr>
            </w:pPr>
          </w:p>
          <w:p w14:paraId="481DF704" w14:textId="77777777" w:rsidR="00EB3492" w:rsidRPr="009F314E" w:rsidRDefault="00EB3492" w:rsidP="00EB3492">
            <w:pPr>
              <w:tabs>
                <w:tab w:val="left" w:pos="284"/>
              </w:tabs>
              <w:spacing w:line="216" w:lineRule="auto"/>
              <w:ind w:left="-57"/>
              <w:rPr>
                <w:sz w:val="22"/>
                <w:szCs w:val="22"/>
              </w:rPr>
            </w:pPr>
          </w:p>
        </w:tc>
      </w:tr>
    </w:tbl>
    <w:p w14:paraId="717F3B13" w14:textId="77777777" w:rsidR="00F97313" w:rsidRDefault="00F97313"/>
    <w:tbl>
      <w:tblPr>
        <w:tblpPr w:leftFromText="180" w:rightFromText="180" w:vertAnchor="text" w:tblpX="-5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639"/>
        <w:gridCol w:w="1137"/>
        <w:gridCol w:w="1814"/>
        <w:gridCol w:w="10"/>
        <w:gridCol w:w="1724"/>
        <w:gridCol w:w="15"/>
        <w:gridCol w:w="1937"/>
        <w:gridCol w:w="11"/>
        <w:gridCol w:w="16"/>
      </w:tblGrid>
      <w:tr w:rsidR="00F42DE2" w:rsidRPr="009F314E" w14:paraId="74FC8704" w14:textId="77777777" w:rsidTr="009C2A66">
        <w:trPr>
          <w:gridAfter w:val="2"/>
          <w:wAfter w:w="27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0F0D3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51.1</w:t>
            </w:r>
          </w:p>
          <w:p w14:paraId="0D549C9D" w14:textId="4FF3A74B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08E311" w14:textId="5165BD84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Металлы черные и цветные (металлолом)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FBC736" w14:textId="7EF095F3" w:rsidR="00EB3492" w:rsidRPr="009F314E" w:rsidRDefault="00EB3492" w:rsidP="005E32DA">
            <w:pPr>
              <w:jc w:val="both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</w:rPr>
              <w:t>24.10/04.056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1639C3" w14:textId="642810E7" w:rsidR="00EB3492" w:rsidRPr="009F314E" w:rsidRDefault="00EB3492" w:rsidP="002C2B2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Мощность дозы гамма-излучения вблизи поверхности партии металлолома (за вычетом вклада естественного радиационного фона</w:t>
            </w:r>
            <w:proofErr w:type="gramStart"/>
            <w:r w:rsidRPr="009F314E">
              <w:rPr>
                <w:sz w:val="22"/>
                <w:szCs w:val="22"/>
              </w:rPr>
              <w:t>)</w:t>
            </w:r>
            <w:r w:rsidR="002C2B25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</w:rPr>
              <w:t>Плотности</w:t>
            </w:r>
            <w:proofErr w:type="gramEnd"/>
            <w:r w:rsidRPr="009F314E">
              <w:rPr>
                <w:sz w:val="22"/>
                <w:szCs w:val="22"/>
              </w:rPr>
              <w:t xml:space="preserve"> потока</w:t>
            </w:r>
            <w:r w:rsidR="002C2B25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альфа и бета частиц с поверхности металлолома 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F112F9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СанПиН </w:t>
            </w:r>
          </w:p>
          <w:p w14:paraId="5EB2C1D5" w14:textId="1C71AEE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2.6.1.8-2-2003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FA298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 МН </w:t>
            </w:r>
          </w:p>
          <w:p w14:paraId="0AC2F9F9" w14:textId="1A1D706C" w:rsidR="00EB3492" w:rsidRPr="009F314E" w:rsidRDefault="00EB3492" w:rsidP="00EB3492">
            <w:pPr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>4194 -2011</w:t>
            </w:r>
            <w:proofErr w:type="gramEnd"/>
          </w:p>
        </w:tc>
      </w:tr>
      <w:tr w:rsidR="00F97313" w:rsidRPr="009F314E" w14:paraId="5439A831" w14:textId="77777777" w:rsidTr="009C2A66">
        <w:trPr>
          <w:gridAfter w:val="2"/>
          <w:wAfter w:w="27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FE93" w14:textId="478A83A5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52.1***</w:t>
            </w:r>
          </w:p>
          <w:p w14:paraId="69C6B2CB" w14:textId="77777777" w:rsidR="00F97313" w:rsidRPr="009F314E" w:rsidRDefault="00F97313" w:rsidP="00EB3492">
            <w:pPr>
              <w:ind w:right="101"/>
              <w:jc w:val="both"/>
              <w:rPr>
                <w:sz w:val="22"/>
                <w:szCs w:val="22"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6C6065E" w14:textId="5416B998" w:rsidR="00F97313" w:rsidRPr="009F314E" w:rsidRDefault="00F97313" w:rsidP="000E117E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Дикорастущие ягоды и </w:t>
            </w:r>
            <w:proofErr w:type="gramStart"/>
            <w:r w:rsidRPr="009F314E">
              <w:rPr>
                <w:sz w:val="22"/>
                <w:szCs w:val="22"/>
              </w:rPr>
              <w:t>грибы,  продукция</w:t>
            </w:r>
            <w:proofErr w:type="gramEnd"/>
            <w:r w:rsidRPr="009F314E">
              <w:rPr>
                <w:sz w:val="22"/>
                <w:szCs w:val="22"/>
              </w:rPr>
              <w:t xml:space="preserve"> лесного назначения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078E1" w14:textId="6C6E4C0F" w:rsidR="00F97313" w:rsidRPr="00507330" w:rsidRDefault="00F97313" w:rsidP="00691DD4">
            <w:pPr>
              <w:rPr>
                <w:sz w:val="16"/>
                <w:szCs w:val="16"/>
              </w:rPr>
            </w:pPr>
            <w:r w:rsidRPr="00507330">
              <w:rPr>
                <w:sz w:val="16"/>
                <w:szCs w:val="16"/>
              </w:rPr>
              <w:t>01.25/42.000</w:t>
            </w:r>
          </w:p>
          <w:p w14:paraId="75EEF7D9" w14:textId="66F3668A" w:rsidR="00F97313" w:rsidRPr="00507330" w:rsidRDefault="00F97313" w:rsidP="00691DD4">
            <w:pPr>
              <w:rPr>
                <w:sz w:val="22"/>
                <w:szCs w:val="22"/>
              </w:rPr>
            </w:pPr>
            <w:r w:rsidRPr="00507330">
              <w:rPr>
                <w:sz w:val="16"/>
                <w:szCs w:val="16"/>
              </w:rPr>
              <w:t>02.30/42.000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4933E8" w14:textId="77777777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проб </w:t>
            </w:r>
          </w:p>
          <w:p w14:paraId="6BA72668" w14:textId="77777777" w:rsidR="00F97313" w:rsidRPr="009F314E" w:rsidRDefault="00F97313" w:rsidP="00EB3492">
            <w:pPr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795740" w14:textId="5DE42856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ТКП </w:t>
            </w:r>
            <w:proofErr w:type="gramStart"/>
            <w:r w:rsidRPr="009F314E">
              <w:rPr>
                <w:sz w:val="22"/>
                <w:szCs w:val="22"/>
              </w:rPr>
              <w:t>251-2010</w:t>
            </w:r>
            <w:proofErr w:type="gramEnd"/>
            <w:r w:rsidRPr="009F314E">
              <w:rPr>
                <w:sz w:val="22"/>
                <w:szCs w:val="22"/>
              </w:rPr>
              <w:t xml:space="preserve"> (02080)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14E247" w14:textId="14EC47C8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ТКП </w:t>
            </w:r>
            <w:proofErr w:type="gramStart"/>
            <w:r w:rsidRPr="009F314E">
              <w:rPr>
                <w:sz w:val="22"/>
                <w:szCs w:val="22"/>
              </w:rPr>
              <w:t>251-2010</w:t>
            </w:r>
            <w:proofErr w:type="gramEnd"/>
            <w:r w:rsidRPr="009F314E">
              <w:rPr>
                <w:sz w:val="22"/>
                <w:szCs w:val="22"/>
              </w:rPr>
              <w:t xml:space="preserve"> (02080) </w:t>
            </w:r>
          </w:p>
        </w:tc>
      </w:tr>
      <w:tr w:rsidR="00F97313" w:rsidRPr="009F314E" w14:paraId="47C6DF2B" w14:textId="77777777" w:rsidTr="009C2A66">
        <w:trPr>
          <w:gridAfter w:val="1"/>
          <w:wAfter w:w="16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5A87C" w14:textId="77777777" w:rsidR="00F97313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52.2</w:t>
            </w:r>
          </w:p>
          <w:p w14:paraId="70DE6BB9" w14:textId="10DD6F79" w:rsidR="00F97313" w:rsidRPr="009F314E" w:rsidRDefault="00F97313" w:rsidP="00EB3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D78A53" w14:textId="390A4987" w:rsidR="00F97313" w:rsidRPr="009F314E" w:rsidRDefault="00F97313" w:rsidP="0050733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8CBB1" w14:textId="77777777" w:rsidR="00F97313" w:rsidRPr="00507330" w:rsidRDefault="00F97313" w:rsidP="00691DD4">
            <w:pPr>
              <w:rPr>
                <w:sz w:val="16"/>
                <w:szCs w:val="16"/>
              </w:rPr>
            </w:pPr>
            <w:r w:rsidRPr="00507330">
              <w:rPr>
                <w:sz w:val="16"/>
                <w:szCs w:val="16"/>
              </w:rPr>
              <w:t>02.30/04.125</w:t>
            </w:r>
          </w:p>
          <w:p w14:paraId="2AE25E35" w14:textId="755B2308" w:rsidR="00F97313" w:rsidRPr="00507330" w:rsidRDefault="00F97313" w:rsidP="00691DD4">
            <w:pPr>
              <w:rPr>
                <w:sz w:val="22"/>
                <w:szCs w:val="22"/>
              </w:rPr>
            </w:pPr>
            <w:r w:rsidRPr="00507330">
              <w:rPr>
                <w:sz w:val="16"/>
                <w:szCs w:val="16"/>
              </w:rPr>
              <w:t>01.25/04.125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44D8BE" w14:textId="33D7D4CE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proofErr w:type="gramEnd"/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589956" w14:textId="77777777" w:rsidR="00F97313" w:rsidRPr="009F314E" w:rsidRDefault="00F97313" w:rsidP="00A336E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 10-117-99 (РДУ-99)</w:t>
            </w:r>
          </w:p>
          <w:p w14:paraId="618593FE" w14:textId="5D451F88" w:rsidR="00F97313" w:rsidRPr="009F314E" w:rsidRDefault="00F97313" w:rsidP="00A336E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Минсельхозпро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F314E">
              <w:rPr>
                <w:sz w:val="22"/>
                <w:szCs w:val="22"/>
              </w:rPr>
              <w:t>дом</w:t>
            </w:r>
            <w:proofErr w:type="gramEnd"/>
            <w:r w:rsidRPr="009F314E">
              <w:rPr>
                <w:sz w:val="22"/>
                <w:szCs w:val="22"/>
              </w:rPr>
              <w:t xml:space="preserve"> РБ 03.08.1999</w:t>
            </w:r>
          </w:p>
          <w:p w14:paraId="713BC16B" w14:textId="5C8B6917" w:rsidR="00F97313" w:rsidRPr="009F314E" w:rsidRDefault="00F97313" w:rsidP="00A336E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№37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102A8" w14:textId="77777777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1181-2011</w:t>
            </w:r>
          </w:p>
          <w:p w14:paraId="1C782241" w14:textId="77777777" w:rsidR="00F97313" w:rsidRPr="009F314E" w:rsidRDefault="00F97313" w:rsidP="00EB3492">
            <w:pPr>
              <w:rPr>
                <w:sz w:val="22"/>
                <w:szCs w:val="22"/>
              </w:rPr>
            </w:pPr>
          </w:p>
        </w:tc>
      </w:tr>
      <w:tr w:rsidR="00F42DE2" w:rsidRPr="009F314E" w14:paraId="1714E226" w14:textId="77777777" w:rsidTr="009C2A66">
        <w:trPr>
          <w:gridAfter w:val="1"/>
          <w:wAfter w:w="16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4650D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53.1*</w:t>
            </w:r>
          </w:p>
          <w:p w14:paraId="0AE58EF3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23A9B10F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3FFA4971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4375B8B7" w14:textId="17348BDF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C1555" w14:textId="55E6A91A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0B10FC" w14:textId="50EE0F29" w:rsidR="00EB3492" w:rsidRPr="008F47D2" w:rsidRDefault="00507330" w:rsidP="005E32DA">
            <w:pPr>
              <w:rPr>
                <w:color w:val="EE0000"/>
                <w:sz w:val="16"/>
                <w:szCs w:val="16"/>
              </w:rPr>
            </w:pPr>
            <w:r w:rsidRPr="00507330">
              <w:rPr>
                <w:sz w:val="16"/>
                <w:szCs w:val="16"/>
              </w:rPr>
              <w:t>01.28</w:t>
            </w:r>
            <w:r w:rsidR="008F47D2" w:rsidRPr="00507330">
              <w:rPr>
                <w:sz w:val="16"/>
                <w:szCs w:val="16"/>
              </w:rPr>
              <w:t>/04.125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974261" w14:textId="0B7AEF37" w:rsidR="00EB3492" w:rsidRPr="009F314E" w:rsidRDefault="002C2B25" w:rsidP="00EB3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88AFDD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 2.6.1.8-10-2004  (РДУ/ЛТС-2004)</w:t>
            </w:r>
          </w:p>
          <w:p w14:paraId="06DA4AE0" w14:textId="2D282B58" w:rsidR="00EB3492" w:rsidRPr="009F314E" w:rsidRDefault="00EB3492" w:rsidP="00A336E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№37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CF5164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 МН 1181-2011</w:t>
            </w:r>
          </w:p>
          <w:p w14:paraId="7F77195C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</w:tr>
      <w:tr w:rsidR="00F42DE2" w:rsidRPr="009F314E" w14:paraId="78799953" w14:textId="77777777" w:rsidTr="009C2A66">
        <w:trPr>
          <w:gridAfter w:val="1"/>
          <w:wAfter w:w="16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9C048" w14:textId="6BFC07AD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54.1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1288A3" w14:textId="3EBF61DF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Табачные изделия: сигареты, папиросы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0A012" w14:textId="13134DDE" w:rsidR="00EB3492" w:rsidRPr="009F314E" w:rsidRDefault="00D520D3" w:rsidP="00D520D3">
            <w:pPr>
              <w:rPr>
                <w:sz w:val="22"/>
                <w:szCs w:val="22"/>
              </w:rPr>
            </w:pPr>
            <w:r w:rsidRPr="00F97313">
              <w:rPr>
                <w:sz w:val="16"/>
                <w:szCs w:val="16"/>
              </w:rPr>
              <w:t>12.0</w:t>
            </w:r>
            <w:r w:rsidR="00EB3492" w:rsidRPr="00F97313">
              <w:rPr>
                <w:sz w:val="16"/>
                <w:szCs w:val="16"/>
              </w:rPr>
              <w:t>0/</w:t>
            </w:r>
            <w:r w:rsidRPr="00F97313">
              <w:rPr>
                <w:sz w:val="16"/>
                <w:szCs w:val="16"/>
              </w:rPr>
              <w:t>42.000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9979F" w14:textId="527569BA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65D74A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3935-2000 </w:t>
            </w:r>
          </w:p>
          <w:p w14:paraId="2F9A9ABC" w14:textId="4CA81F89" w:rsidR="00EB3492" w:rsidRPr="009F314E" w:rsidRDefault="00EB3492" w:rsidP="00A336E1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31632-2016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59932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3935-2000 п.6.1</w:t>
            </w:r>
          </w:p>
          <w:p w14:paraId="592EEE52" w14:textId="289569E2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31632-2016 </w:t>
            </w:r>
          </w:p>
        </w:tc>
      </w:tr>
      <w:tr w:rsidR="00F42DE2" w:rsidRPr="009F314E" w14:paraId="6FFE69B5" w14:textId="77777777" w:rsidTr="009C2A66">
        <w:trPr>
          <w:gridAfter w:val="1"/>
          <w:wAfter w:w="16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AD280" w14:textId="68E3548C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55.1*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4A7389" w14:textId="053B514B" w:rsidR="00EB3492" w:rsidRPr="009F314E" w:rsidRDefault="00EB3492" w:rsidP="00A336E1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птицы и яйца.  Рыба и продукты ее переработки.</w:t>
            </w:r>
            <w:r w:rsidR="00A336E1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Мясо, продукты из мяса и мяса птицы.</w:t>
            </w:r>
            <w:r w:rsidR="00A336E1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Картофель, фрукты и овощи переработанные и </w:t>
            </w:r>
            <w:r w:rsidR="00A336E1" w:rsidRPr="009F314E">
              <w:rPr>
                <w:sz w:val="22"/>
                <w:szCs w:val="22"/>
              </w:rPr>
              <w:t>консервированные Продукты</w:t>
            </w:r>
            <w:r w:rsidRPr="009F314E">
              <w:rPr>
                <w:sz w:val="22"/>
                <w:szCs w:val="22"/>
              </w:rPr>
              <w:t xml:space="preserve"> молочные. Продукты мукомольно-крупяные.</w:t>
            </w:r>
            <w:r w:rsidR="00A336E1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Изделия хлебобулочные и мучные кондитерские. Продуты пищевые прочие.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C81EB" w14:textId="77777777" w:rsid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01.47</w:t>
            </w:r>
          </w:p>
          <w:p w14:paraId="40A5320D" w14:textId="1D80E0A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10.11</w:t>
            </w:r>
          </w:p>
          <w:p w14:paraId="743716B2" w14:textId="77777777" w:rsid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10.12</w:t>
            </w:r>
          </w:p>
          <w:p w14:paraId="27E73E4C" w14:textId="006E9511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10.20</w:t>
            </w:r>
          </w:p>
          <w:p w14:paraId="6D4DA720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10.31</w:t>
            </w:r>
          </w:p>
          <w:p w14:paraId="57115555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10.39</w:t>
            </w:r>
          </w:p>
          <w:p w14:paraId="4F038E7F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10.51</w:t>
            </w:r>
          </w:p>
          <w:p w14:paraId="567E7833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10.61</w:t>
            </w:r>
          </w:p>
          <w:p w14:paraId="4CD6231B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10.71</w:t>
            </w:r>
          </w:p>
          <w:p w14:paraId="4E0D8FD6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10.71</w:t>
            </w:r>
          </w:p>
          <w:p w14:paraId="083F0C24" w14:textId="61078DAE" w:rsidR="00EB3492" w:rsidRPr="009F314E" w:rsidRDefault="00EB3492" w:rsidP="005E32DA">
            <w:pPr>
              <w:jc w:val="both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</w:rPr>
              <w:t>10.89/01.086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16B7C" w14:textId="2FAB6852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Психрофильные (</w:t>
            </w:r>
            <w:proofErr w:type="spellStart"/>
            <w:r w:rsidRPr="009F314E">
              <w:rPr>
                <w:sz w:val="22"/>
                <w:szCs w:val="22"/>
              </w:rPr>
              <w:t>психротропные</w:t>
            </w:r>
            <w:proofErr w:type="spellEnd"/>
            <w:r w:rsidRPr="009F314E">
              <w:rPr>
                <w:sz w:val="22"/>
                <w:szCs w:val="22"/>
              </w:rPr>
              <w:t>) микроорганизмы:</w:t>
            </w:r>
            <w:r w:rsidRPr="009F314E">
              <w:rPr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9F314E">
              <w:rPr>
                <w:sz w:val="22"/>
                <w:szCs w:val="22"/>
              </w:rPr>
              <w:t>бактерии, дрожжи и плесени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CDDFDD" w14:textId="77777777" w:rsidR="00EB3492" w:rsidRPr="00F97313" w:rsidRDefault="00EB3492" w:rsidP="00EB3492">
            <w:r w:rsidRPr="00F97313">
              <w:t xml:space="preserve">ГН, утв. Постановлением МЗ </w:t>
            </w:r>
            <w:proofErr w:type="gramStart"/>
            <w:r w:rsidRPr="00F97313">
              <w:t>РБ  21.06.2013</w:t>
            </w:r>
            <w:proofErr w:type="gramEnd"/>
            <w:r w:rsidRPr="00F97313">
              <w:t xml:space="preserve"> № 52</w:t>
            </w:r>
          </w:p>
          <w:p w14:paraId="3E120577" w14:textId="77777777" w:rsidR="00EB3492" w:rsidRPr="00F97313" w:rsidRDefault="00EB3492" w:rsidP="00EB3492">
            <w:proofErr w:type="spellStart"/>
            <w:r w:rsidRPr="00F97313">
              <w:t>СанНП</w:t>
            </w:r>
            <w:proofErr w:type="spellEnd"/>
            <w:r w:rsidRPr="00F97313">
              <w:t xml:space="preserve"> и ГН, утв. </w:t>
            </w:r>
            <w:proofErr w:type="gramStart"/>
            <w:r w:rsidRPr="00F97313">
              <w:t>Постановлением  МЗ</w:t>
            </w:r>
            <w:proofErr w:type="gramEnd"/>
            <w:r w:rsidRPr="00F97313">
              <w:t xml:space="preserve"> РБ 01.09.2010 №119, ГН, утв. постановлением Совмина от 25.01.2021 № 37 </w:t>
            </w:r>
          </w:p>
          <w:p w14:paraId="18456CE9" w14:textId="4832EBBE" w:rsidR="00EB3492" w:rsidRPr="00F97313" w:rsidRDefault="00EB3492" w:rsidP="00A336E1">
            <w:pPr>
              <w:jc w:val="both"/>
            </w:pPr>
            <w:r w:rsidRPr="00F97313">
              <w:t xml:space="preserve">ТНПА и другая документация </w:t>
            </w:r>
            <w:r w:rsidR="00A336E1" w:rsidRPr="00F97313">
              <w:t xml:space="preserve"> 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FD9AC" w14:textId="0FC04CBF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17410-2013</w:t>
            </w:r>
          </w:p>
        </w:tc>
      </w:tr>
      <w:tr w:rsidR="009C2A66" w:rsidRPr="009F314E" w14:paraId="33F9E88E" w14:textId="77777777" w:rsidTr="009C2A66">
        <w:trPr>
          <w:gridAfter w:val="1"/>
          <w:wAfter w:w="16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AB1E5" w14:textId="0FFD0179" w:rsidR="009C2A66" w:rsidRPr="009F314E" w:rsidRDefault="009C2A66" w:rsidP="00152B5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56.1***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D77E53" w14:textId="2A1062F5" w:rsidR="009C2A66" w:rsidRPr="009F314E" w:rsidRDefault="009C2A66" w:rsidP="00152B51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Инструменты маникюрных, педикюрных кабинетов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611B8" w14:textId="79D32B38" w:rsidR="009C2A66" w:rsidRPr="009F314E" w:rsidRDefault="009C2A66" w:rsidP="005E32DA">
            <w:pPr>
              <w:ind w:right="-111"/>
              <w:jc w:val="both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</w:rPr>
              <w:t>25.71/42.000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271F8" w14:textId="3F025966" w:rsidR="009C2A66" w:rsidRPr="009F314E" w:rsidRDefault="009C2A66" w:rsidP="000E117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B50DB6" w14:textId="5EF48163" w:rsidR="000E117E" w:rsidRPr="000E117E" w:rsidRDefault="009C2A66" w:rsidP="000E117E">
            <w:pPr>
              <w:jc w:val="both"/>
              <w:rPr>
                <w:sz w:val="22"/>
                <w:szCs w:val="22"/>
              </w:rPr>
            </w:pPr>
            <w:proofErr w:type="spellStart"/>
            <w:r w:rsidRPr="000E117E">
              <w:rPr>
                <w:iCs/>
                <w:sz w:val="22"/>
                <w:szCs w:val="22"/>
              </w:rPr>
              <w:t>СанНиП</w:t>
            </w:r>
            <w:proofErr w:type="spellEnd"/>
            <w:r w:rsidRPr="000E117E">
              <w:rPr>
                <w:iCs/>
                <w:sz w:val="22"/>
                <w:szCs w:val="22"/>
              </w:rPr>
              <w:t>,</w:t>
            </w:r>
            <w:r w:rsidRPr="000E117E">
              <w:rPr>
                <w:sz w:val="22"/>
                <w:szCs w:val="22"/>
              </w:rPr>
              <w:t xml:space="preserve"> утв. постановлением М</w:t>
            </w:r>
            <w:r w:rsidR="000E117E">
              <w:rPr>
                <w:sz w:val="22"/>
                <w:szCs w:val="22"/>
              </w:rPr>
              <w:t>инздрава</w:t>
            </w:r>
            <w:r w:rsidRPr="000E117E">
              <w:rPr>
                <w:sz w:val="22"/>
                <w:szCs w:val="22"/>
              </w:rPr>
              <w:t xml:space="preserve"> Р</w:t>
            </w:r>
            <w:r w:rsidR="000E117E" w:rsidRPr="000E117E">
              <w:rPr>
                <w:sz w:val="22"/>
                <w:szCs w:val="22"/>
              </w:rPr>
              <w:t>еспублики Беларусь</w:t>
            </w:r>
            <w:r w:rsidRPr="000E117E">
              <w:rPr>
                <w:sz w:val="22"/>
                <w:szCs w:val="22"/>
              </w:rPr>
              <w:t xml:space="preserve"> от 15.02. 2023 № 33</w:t>
            </w:r>
          </w:p>
          <w:p w14:paraId="67CB24C9" w14:textId="392AF991" w:rsidR="009C2A66" w:rsidRPr="00F97313" w:rsidRDefault="009C2A66" w:rsidP="000E117E">
            <w:pPr>
              <w:jc w:val="both"/>
            </w:pPr>
            <w:r w:rsidRPr="000E117E">
              <w:rPr>
                <w:sz w:val="22"/>
                <w:szCs w:val="22"/>
              </w:rPr>
              <w:t>ТНПА и другая документация</w:t>
            </w:r>
            <w:r w:rsidRPr="00F97313">
              <w:t xml:space="preserve">  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F3039" w14:textId="39F560E9" w:rsidR="009C2A66" w:rsidRPr="009F314E" w:rsidRDefault="009C2A66" w:rsidP="00152B51">
            <w:pPr>
              <w:rPr>
                <w:sz w:val="22"/>
                <w:szCs w:val="22"/>
              </w:rPr>
            </w:pPr>
            <w:r w:rsidRPr="009F314E">
              <w:rPr>
                <w:iCs/>
                <w:sz w:val="22"/>
                <w:szCs w:val="22"/>
              </w:rPr>
              <w:t>Инструкция 4.2.10-22-1-2006</w:t>
            </w:r>
            <w:r w:rsidRPr="009F314E">
              <w:rPr>
                <w:sz w:val="22"/>
                <w:szCs w:val="22"/>
              </w:rPr>
              <w:t>, утв. Постановление ГГСВ РБ 28.01.2006 № 7</w:t>
            </w:r>
          </w:p>
        </w:tc>
      </w:tr>
      <w:tr w:rsidR="009C2A66" w:rsidRPr="009F314E" w14:paraId="072F498B" w14:textId="77777777" w:rsidTr="009C2A66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4FBDF" w14:textId="2C1B7F9D" w:rsidR="009C2A66" w:rsidRPr="009F314E" w:rsidRDefault="009C2A66" w:rsidP="00152B5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56.2*</w:t>
            </w: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F6DB5" w14:textId="49E07AC2" w:rsidR="009C2A66" w:rsidRPr="009F314E" w:rsidRDefault="009C2A66" w:rsidP="00152B5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08E78" w14:textId="136EA466" w:rsidR="009C2A66" w:rsidRPr="009F314E" w:rsidRDefault="009C2A66" w:rsidP="005E32DA">
            <w:pPr>
              <w:ind w:right="-111"/>
              <w:jc w:val="both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</w:rPr>
              <w:t>25.71/01.086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68A01" w14:textId="24F84C5D" w:rsidR="009C2A66" w:rsidRPr="009F314E" w:rsidRDefault="009C2A66" w:rsidP="00152B5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F91E4E" w14:textId="078DF08E" w:rsidR="009C2A66" w:rsidRPr="009F314E" w:rsidRDefault="009C2A66" w:rsidP="000E117E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iCs/>
                <w:sz w:val="22"/>
                <w:szCs w:val="22"/>
              </w:rPr>
              <w:t>СанНиП</w:t>
            </w:r>
            <w:proofErr w:type="spellEnd"/>
            <w:r w:rsidRPr="009F314E">
              <w:rPr>
                <w:iCs/>
                <w:sz w:val="22"/>
                <w:szCs w:val="22"/>
              </w:rPr>
              <w:t>,</w:t>
            </w:r>
            <w:r w:rsidRPr="009F314E">
              <w:rPr>
                <w:sz w:val="22"/>
                <w:szCs w:val="22"/>
              </w:rPr>
              <w:t xml:space="preserve"> утв. постановлением </w:t>
            </w:r>
            <w:r w:rsidR="000E117E">
              <w:rPr>
                <w:sz w:val="22"/>
                <w:szCs w:val="22"/>
              </w:rPr>
              <w:t xml:space="preserve"> </w:t>
            </w:r>
            <w:r w:rsidR="000E117E" w:rsidRPr="000E117E">
              <w:rPr>
                <w:sz w:val="22"/>
                <w:szCs w:val="22"/>
              </w:rPr>
              <w:t xml:space="preserve"> М</w:t>
            </w:r>
            <w:r w:rsidR="000E117E">
              <w:rPr>
                <w:sz w:val="22"/>
                <w:szCs w:val="22"/>
              </w:rPr>
              <w:t>инздрава</w:t>
            </w:r>
            <w:r w:rsidR="000E117E" w:rsidRPr="000E117E">
              <w:rPr>
                <w:sz w:val="22"/>
                <w:szCs w:val="22"/>
              </w:rPr>
              <w:t xml:space="preserve"> Республики </w:t>
            </w:r>
            <w:proofErr w:type="gramStart"/>
            <w:r w:rsidR="000E117E" w:rsidRPr="000E117E">
              <w:rPr>
                <w:sz w:val="22"/>
                <w:szCs w:val="22"/>
              </w:rPr>
              <w:t xml:space="preserve">Беларусь </w:t>
            </w:r>
            <w:r w:rsidRPr="009F314E">
              <w:rPr>
                <w:sz w:val="22"/>
                <w:szCs w:val="22"/>
              </w:rPr>
              <w:t xml:space="preserve"> от</w:t>
            </w:r>
            <w:proofErr w:type="gramEnd"/>
            <w:r w:rsidRPr="009F314E">
              <w:rPr>
                <w:sz w:val="22"/>
                <w:szCs w:val="22"/>
              </w:rPr>
              <w:t xml:space="preserve"> 15.02. 2023 № 33,</w:t>
            </w:r>
            <w:r w:rsidRPr="009F314E">
              <w:rPr>
                <w:sz w:val="18"/>
                <w:szCs w:val="18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C7D49" w14:textId="787DA007" w:rsidR="009C2A66" w:rsidRPr="009F314E" w:rsidRDefault="009C2A66" w:rsidP="00152B51">
            <w:pPr>
              <w:rPr>
                <w:sz w:val="22"/>
                <w:szCs w:val="22"/>
              </w:rPr>
            </w:pPr>
            <w:r w:rsidRPr="009F314E">
              <w:rPr>
                <w:iCs/>
                <w:sz w:val="22"/>
                <w:szCs w:val="22"/>
              </w:rPr>
              <w:t>Инструкция 4.2.10-22-1-2006</w:t>
            </w:r>
            <w:r w:rsidRPr="009F314E">
              <w:rPr>
                <w:sz w:val="22"/>
                <w:szCs w:val="22"/>
              </w:rPr>
              <w:t>, утв. Постановление ГГСВ РБ 28.01.2006 № 7</w:t>
            </w:r>
          </w:p>
        </w:tc>
      </w:tr>
    </w:tbl>
    <w:p w14:paraId="35FB787C" w14:textId="77777777" w:rsidR="00152B51" w:rsidRPr="009F314E" w:rsidRDefault="00152B51" w:rsidP="0007670F">
      <w:pPr>
        <w:rPr>
          <w:b/>
        </w:rPr>
      </w:pPr>
    </w:p>
    <w:p w14:paraId="10F92836" w14:textId="77777777" w:rsidR="00D502D1" w:rsidRPr="009F314E" w:rsidRDefault="00D502D1" w:rsidP="0007670F">
      <w:pPr>
        <w:rPr>
          <w:b/>
        </w:rPr>
      </w:pPr>
    </w:p>
    <w:p w14:paraId="25A7EDE7" w14:textId="03F96089" w:rsidR="0007670F" w:rsidRPr="009F314E" w:rsidRDefault="0007670F" w:rsidP="0007670F">
      <w:pPr>
        <w:rPr>
          <w:b/>
        </w:rPr>
      </w:pPr>
      <w:r w:rsidRPr="009F314E">
        <w:rPr>
          <w:b/>
        </w:rPr>
        <w:t xml:space="preserve">Примечание: </w:t>
      </w:r>
    </w:p>
    <w:p w14:paraId="365E7EB3" w14:textId="77777777" w:rsidR="0007670F" w:rsidRPr="009F314E" w:rsidRDefault="0007670F" w:rsidP="0007670F">
      <w:r w:rsidRPr="009F314E">
        <w:rPr>
          <w:bCs/>
        </w:rPr>
        <w:t>* – деятельность осуществляется непосредственно в ООС;</w:t>
      </w:r>
      <w:r w:rsidRPr="009F314E">
        <w:rPr>
          <w:bCs/>
        </w:rPr>
        <w:br/>
        <w:t>** – деятельность осуществляется непосредственно в ООС и за пределами ООС;</w:t>
      </w:r>
      <w:r w:rsidRPr="009F314E">
        <w:rPr>
          <w:bCs/>
        </w:rPr>
        <w:br/>
        <w:t>*** – деятельность осуществляется за пределами ООС.</w:t>
      </w:r>
      <w:r w:rsidRPr="009F314E">
        <w:t xml:space="preserve"> </w:t>
      </w:r>
    </w:p>
    <w:p w14:paraId="622F7350" w14:textId="569F8EDF" w:rsidR="0007670F" w:rsidRPr="009F314E" w:rsidRDefault="0007670F" w:rsidP="0007670F">
      <w:pPr>
        <w:rPr>
          <w:sz w:val="28"/>
          <w:szCs w:val="28"/>
        </w:rPr>
      </w:pPr>
    </w:p>
    <w:p w14:paraId="4238F1EE" w14:textId="77777777" w:rsidR="00D502D1" w:rsidRPr="009F314E" w:rsidRDefault="00D502D1" w:rsidP="0007670F">
      <w:pPr>
        <w:rPr>
          <w:sz w:val="28"/>
          <w:szCs w:val="28"/>
        </w:rPr>
      </w:pPr>
    </w:p>
    <w:p w14:paraId="5167BF8B" w14:textId="77777777" w:rsidR="0007670F" w:rsidRPr="009F314E" w:rsidRDefault="0007670F" w:rsidP="0007670F">
      <w:pPr>
        <w:rPr>
          <w:sz w:val="28"/>
          <w:szCs w:val="28"/>
        </w:rPr>
      </w:pPr>
      <w:r w:rsidRPr="009F314E">
        <w:rPr>
          <w:sz w:val="28"/>
          <w:szCs w:val="28"/>
        </w:rPr>
        <w:t>Руководитель органа</w:t>
      </w:r>
    </w:p>
    <w:p w14:paraId="142C1E87" w14:textId="77777777" w:rsidR="0007670F" w:rsidRPr="009F314E" w:rsidRDefault="0007670F" w:rsidP="0007670F">
      <w:pPr>
        <w:tabs>
          <w:tab w:val="left" w:pos="9214"/>
        </w:tabs>
        <w:rPr>
          <w:sz w:val="28"/>
          <w:szCs w:val="28"/>
        </w:rPr>
      </w:pPr>
      <w:r w:rsidRPr="009F314E">
        <w:rPr>
          <w:sz w:val="28"/>
          <w:szCs w:val="28"/>
        </w:rPr>
        <w:t>по аккредитации</w:t>
      </w:r>
    </w:p>
    <w:p w14:paraId="7B9BCB26" w14:textId="77777777" w:rsidR="0007670F" w:rsidRPr="009F314E" w:rsidRDefault="0007670F" w:rsidP="0007670F">
      <w:pPr>
        <w:rPr>
          <w:sz w:val="28"/>
          <w:szCs w:val="28"/>
        </w:rPr>
      </w:pPr>
      <w:r w:rsidRPr="009F314E">
        <w:rPr>
          <w:sz w:val="28"/>
          <w:szCs w:val="28"/>
        </w:rPr>
        <w:t xml:space="preserve">Республики Беларусь – </w:t>
      </w:r>
    </w:p>
    <w:p w14:paraId="22CD7428" w14:textId="77777777" w:rsidR="0007670F" w:rsidRPr="009F314E" w:rsidRDefault="0007670F" w:rsidP="0007670F">
      <w:pPr>
        <w:rPr>
          <w:sz w:val="28"/>
          <w:szCs w:val="28"/>
        </w:rPr>
      </w:pPr>
      <w:r w:rsidRPr="009F314E">
        <w:rPr>
          <w:sz w:val="28"/>
          <w:szCs w:val="28"/>
        </w:rPr>
        <w:t xml:space="preserve">директор государственного </w:t>
      </w:r>
    </w:p>
    <w:p w14:paraId="3EEDE60B" w14:textId="1DCB8531" w:rsidR="0007670F" w:rsidRPr="0004579A" w:rsidRDefault="0007670F" w:rsidP="0007670F">
      <w:pPr>
        <w:rPr>
          <w:sz w:val="28"/>
          <w:szCs w:val="28"/>
        </w:rPr>
      </w:pPr>
      <w:r w:rsidRPr="009F314E">
        <w:rPr>
          <w:sz w:val="28"/>
          <w:szCs w:val="28"/>
        </w:rPr>
        <w:t>предприятия «БГЦА»</w:t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proofErr w:type="spellStart"/>
      <w:r w:rsidR="0004579A" w:rsidRPr="0004579A">
        <w:rPr>
          <w:sz w:val="28"/>
          <w:szCs w:val="28"/>
        </w:rPr>
        <w:t>Т.А.Николаева</w:t>
      </w:r>
      <w:proofErr w:type="spellEnd"/>
    </w:p>
    <w:p w14:paraId="4EEADB54" w14:textId="77777777" w:rsidR="00046DB2" w:rsidRPr="009F314E" w:rsidRDefault="00046DB2" w:rsidP="00D50B4E">
      <w:pPr>
        <w:rPr>
          <w:sz w:val="22"/>
          <w:szCs w:val="22"/>
        </w:rPr>
      </w:pPr>
    </w:p>
    <w:sectPr w:rsidR="00046DB2" w:rsidRPr="009F314E" w:rsidSect="00CB41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A621" w14:textId="77777777" w:rsidR="006F2674" w:rsidRDefault="006F2674" w:rsidP="0011070C">
      <w:r>
        <w:separator/>
      </w:r>
    </w:p>
  </w:endnote>
  <w:endnote w:type="continuationSeparator" w:id="0">
    <w:p w14:paraId="6486D520" w14:textId="77777777" w:rsidR="006F2674" w:rsidRDefault="006F26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D520D3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D520D3" w:rsidRPr="008D692C" w:rsidRDefault="00D520D3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D520D3" w:rsidRPr="008D692C" w:rsidRDefault="00D520D3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42F6B73" w14:textId="77777777" w:rsidR="00D520D3" w:rsidRPr="00460ECA" w:rsidRDefault="00D520D3" w:rsidP="00F56627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sdt>
            <w:sdtPr>
              <w:rPr>
                <w:rFonts w:eastAsia="ArialMT"/>
                <w:u w:val="single"/>
                <w:lang w:val="ru-RU"/>
              </w:rPr>
              <w:id w:val="1896166561"/>
              <w:date w:fullDate="2025-11-14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>
                <w:rPr>
                  <w:rFonts w:eastAsia="ArialMT"/>
                  <w:u w:val="single"/>
                  <w:lang w:val="ru-RU"/>
                </w:rPr>
                <w:t>14.11.2025</w:t>
              </w:r>
            </w:sdtContent>
          </w:sdt>
        </w:p>
        <w:p w14:paraId="08A35B00" w14:textId="4A39D885" w:rsidR="00D520D3" w:rsidRPr="008D692C" w:rsidRDefault="00D520D3" w:rsidP="00F566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A2E84">
            <w:rPr>
              <w:rFonts w:eastAsia="ArialMT"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5B7FB894" w:rsidR="00D520D3" w:rsidRPr="00B72B97" w:rsidRDefault="00D520D3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="00487F3F">
            <w:rPr>
              <w:noProof/>
            </w:rPr>
            <w:t>50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487F3F">
            <w:rPr>
              <w:noProof/>
              <w:lang w:val="ru-RU"/>
            </w:rPr>
            <w:t>57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D520D3" w:rsidRDefault="00D520D3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D520D3" w:rsidRPr="00460ECA" w14:paraId="75DD6F0E" w14:textId="77777777" w:rsidTr="00A6321C">
      <w:tc>
        <w:tcPr>
          <w:tcW w:w="3686" w:type="dxa"/>
          <w:hideMark/>
        </w:tcPr>
        <w:p w14:paraId="4FF13E4A" w14:textId="77777777" w:rsidR="00D520D3" w:rsidRPr="00280E8C" w:rsidRDefault="00D520D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D520D3" w:rsidRDefault="00D520D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D520D3" w:rsidRPr="002E503D" w:rsidRDefault="00D520D3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577F1663" w:rsidR="00D520D3" w:rsidRPr="00460ECA" w:rsidRDefault="00D520D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14.11.2025</w:t>
              </w:r>
            </w:p>
          </w:sdtContent>
        </w:sdt>
        <w:p w14:paraId="30FC952D" w14:textId="77777777" w:rsidR="00D520D3" w:rsidRPr="00AA2E84" w:rsidRDefault="00D520D3" w:rsidP="00A66F3D">
          <w:pPr>
            <w:pStyle w:val="61"/>
            <w:jc w:val="center"/>
            <w:rPr>
              <w:rFonts w:eastAsia="ArialMT"/>
              <w:iCs/>
              <w:sz w:val="12"/>
              <w:szCs w:val="12"/>
              <w:lang w:val="ru-RU"/>
            </w:rPr>
          </w:pPr>
          <w:r w:rsidRPr="00AA2E84">
            <w:rPr>
              <w:rFonts w:eastAsia="ArialMT"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D8A93C8" w:rsidR="00D520D3" w:rsidRPr="003A35F7" w:rsidRDefault="00D520D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487F3F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487F3F">
            <w:rPr>
              <w:noProof/>
              <w:lang w:val="ru-RU"/>
            </w:rPr>
            <w:t>57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D520D3" w:rsidRDefault="00D520D3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C60D" w14:textId="77777777" w:rsidR="006F2674" w:rsidRDefault="006F2674" w:rsidP="0011070C">
      <w:r>
        <w:separator/>
      </w:r>
    </w:p>
  </w:footnote>
  <w:footnote w:type="continuationSeparator" w:id="0">
    <w:p w14:paraId="01309FEF" w14:textId="77777777" w:rsidR="006F2674" w:rsidRDefault="006F26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72"/>
      <w:gridCol w:w="170"/>
      <w:gridCol w:w="2369"/>
      <w:gridCol w:w="1127"/>
      <w:gridCol w:w="1839"/>
      <w:gridCol w:w="1743"/>
      <w:gridCol w:w="1223"/>
      <w:gridCol w:w="737"/>
    </w:tblGrid>
    <w:tr w:rsidR="00D520D3" w:rsidRPr="00D337DC" w14:paraId="2B11C6B9" w14:textId="77777777" w:rsidTr="00F3021D">
      <w:trPr>
        <w:gridAfter w:val="1"/>
        <w:wAfter w:w="378" w:type="pct"/>
        <w:trHeight w:val="851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7AEC3122" w14:textId="77777777" w:rsidR="00D520D3" w:rsidRPr="00460ECA" w:rsidRDefault="00D520D3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1234732596" name="Рисунок 1234732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3" w:type="pct"/>
          <w:gridSpan w:val="5"/>
          <w:tcBorders>
            <w:bottom w:val="single" w:sz="4" w:space="0" w:color="auto"/>
          </w:tcBorders>
          <w:vAlign w:val="center"/>
        </w:tcPr>
        <w:p w14:paraId="74B6FCEB" w14:textId="18A5B923" w:rsidR="00D520D3" w:rsidRPr="00D337DC" w:rsidRDefault="00D520D3" w:rsidP="005666F8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F74799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1338</w:t>
          </w:r>
        </w:p>
      </w:tc>
    </w:tr>
    <w:tr w:rsidR="00D520D3" w:rsidRPr="00DB1053" w14:paraId="176C8931" w14:textId="77777777" w:rsidTr="00F3021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93" w:type="pct"/>
          <w:tcBorders>
            <w:top w:val="single" w:sz="4" w:space="0" w:color="auto"/>
          </w:tcBorders>
        </w:tcPr>
        <w:p w14:paraId="4BF43F51" w14:textId="77777777" w:rsidR="00D520D3" w:rsidRPr="00DB1053" w:rsidRDefault="00D520D3" w:rsidP="000C22B8">
          <w:pPr>
            <w:pStyle w:val="af6"/>
            <w:jc w:val="center"/>
          </w:pPr>
          <w:r w:rsidRPr="00DB1053">
            <w:t>1</w:t>
          </w:r>
        </w:p>
      </w:tc>
      <w:tc>
        <w:tcPr>
          <w:tcW w:w="1298" w:type="pct"/>
          <w:gridSpan w:val="2"/>
          <w:tcBorders>
            <w:top w:val="single" w:sz="4" w:space="0" w:color="auto"/>
          </w:tcBorders>
          <w:vAlign w:val="center"/>
        </w:tcPr>
        <w:p w14:paraId="742DF0E5" w14:textId="77777777" w:rsidR="00D520D3" w:rsidRPr="00DB1053" w:rsidRDefault="00D520D3" w:rsidP="000C22B8">
          <w:pPr>
            <w:pStyle w:val="af6"/>
            <w:jc w:val="center"/>
          </w:pPr>
          <w:r w:rsidRPr="00DB1053">
            <w:t>2</w:t>
          </w:r>
        </w:p>
      </w:tc>
      <w:tc>
        <w:tcPr>
          <w:tcW w:w="576" w:type="pct"/>
          <w:tcBorders>
            <w:top w:val="single" w:sz="4" w:space="0" w:color="auto"/>
          </w:tcBorders>
          <w:vAlign w:val="center"/>
        </w:tcPr>
        <w:p w14:paraId="217F85AB" w14:textId="77777777" w:rsidR="00D520D3" w:rsidRPr="00DB1053" w:rsidRDefault="00D520D3" w:rsidP="000C22B8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940" w:type="pct"/>
          <w:tcBorders>
            <w:top w:val="single" w:sz="4" w:space="0" w:color="auto"/>
          </w:tcBorders>
          <w:vAlign w:val="center"/>
        </w:tcPr>
        <w:p w14:paraId="3437A9FE" w14:textId="77777777" w:rsidR="00D520D3" w:rsidRPr="00F3021D" w:rsidRDefault="00D520D3" w:rsidP="000C22B8">
          <w:pPr>
            <w:pStyle w:val="af6"/>
            <w:jc w:val="center"/>
          </w:pPr>
          <w:r w:rsidRPr="00F3021D">
            <w:t>4</w:t>
          </w:r>
        </w:p>
      </w:tc>
      <w:tc>
        <w:tcPr>
          <w:tcW w:w="891" w:type="pct"/>
          <w:tcBorders>
            <w:top w:val="single" w:sz="4" w:space="0" w:color="auto"/>
          </w:tcBorders>
          <w:vAlign w:val="center"/>
        </w:tcPr>
        <w:p w14:paraId="568149F1" w14:textId="77777777" w:rsidR="00D520D3" w:rsidRPr="00DB1053" w:rsidRDefault="00D520D3" w:rsidP="000C22B8">
          <w:pPr>
            <w:pStyle w:val="af6"/>
            <w:jc w:val="center"/>
          </w:pPr>
          <w:r w:rsidRPr="00DB1053">
            <w:t>5</w:t>
          </w:r>
        </w:p>
      </w:tc>
      <w:tc>
        <w:tcPr>
          <w:tcW w:w="1003" w:type="pct"/>
          <w:gridSpan w:val="2"/>
          <w:tcBorders>
            <w:top w:val="single" w:sz="4" w:space="0" w:color="auto"/>
          </w:tcBorders>
          <w:vAlign w:val="center"/>
        </w:tcPr>
        <w:p w14:paraId="38FE8622" w14:textId="77777777" w:rsidR="00D520D3" w:rsidRPr="00DB1053" w:rsidRDefault="00D520D3" w:rsidP="000C22B8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D520D3" w:rsidRPr="000C22B8" w:rsidRDefault="00D520D3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520D3" w:rsidRPr="00804957" w14:paraId="449CC178" w14:textId="77777777" w:rsidTr="00A6321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D520D3" w:rsidRPr="00804957" w:rsidRDefault="00D520D3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467442131" name="Рисунок 467442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D520D3" w:rsidRPr="00CF1D3E" w:rsidRDefault="00D520D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D520D3" w:rsidRPr="00CF1D3E" w:rsidRDefault="00D520D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D520D3" w:rsidRPr="00804957" w:rsidRDefault="00D520D3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D520D3" w:rsidRDefault="00D520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5744154">
    <w:abstractNumId w:val="7"/>
  </w:num>
  <w:num w:numId="2" w16cid:durableId="494690326">
    <w:abstractNumId w:val="8"/>
  </w:num>
  <w:num w:numId="3" w16cid:durableId="1421753249">
    <w:abstractNumId w:val="5"/>
  </w:num>
  <w:num w:numId="4" w16cid:durableId="1004286417">
    <w:abstractNumId w:val="2"/>
  </w:num>
  <w:num w:numId="5" w16cid:durableId="882474437">
    <w:abstractNumId w:val="12"/>
  </w:num>
  <w:num w:numId="6" w16cid:durableId="1870756012">
    <w:abstractNumId w:val="4"/>
  </w:num>
  <w:num w:numId="7" w16cid:durableId="937951864">
    <w:abstractNumId w:val="9"/>
  </w:num>
  <w:num w:numId="8" w16cid:durableId="153229830">
    <w:abstractNumId w:val="6"/>
  </w:num>
  <w:num w:numId="9" w16cid:durableId="753553554">
    <w:abstractNumId w:val="10"/>
  </w:num>
  <w:num w:numId="10" w16cid:durableId="1657412305">
    <w:abstractNumId w:val="3"/>
  </w:num>
  <w:num w:numId="11" w16cid:durableId="173500283">
    <w:abstractNumId w:val="1"/>
  </w:num>
  <w:num w:numId="12" w16cid:durableId="1543905287">
    <w:abstractNumId w:val="11"/>
  </w:num>
  <w:num w:numId="13" w16cid:durableId="175925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007"/>
    <w:rsid w:val="00001560"/>
    <w:rsid w:val="00003B8A"/>
    <w:rsid w:val="000041F5"/>
    <w:rsid w:val="00004AF1"/>
    <w:rsid w:val="00005C90"/>
    <w:rsid w:val="00005E18"/>
    <w:rsid w:val="000124D5"/>
    <w:rsid w:val="00014E66"/>
    <w:rsid w:val="00020785"/>
    <w:rsid w:val="000211B8"/>
    <w:rsid w:val="0002272C"/>
    <w:rsid w:val="000229A3"/>
    <w:rsid w:val="00022A72"/>
    <w:rsid w:val="0002388D"/>
    <w:rsid w:val="00023E6E"/>
    <w:rsid w:val="00024237"/>
    <w:rsid w:val="00025E3E"/>
    <w:rsid w:val="00026EDD"/>
    <w:rsid w:val="00030948"/>
    <w:rsid w:val="000320EF"/>
    <w:rsid w:val="00032783"/>
    <w:rsid w:val="00033223"/>
    <w:rsid w:val="000349A2"/>
    <w:rsid w:val="000370BC"/>
    <w:rsid w:val="000373C1"/>
    <w:rsid w:val="00037C2F"/>
    <w:rsid w:val="00042866"/>
    <w:rsid w:val="0004579A"/>
    <w:rsid w:val="00046DB2"/>
    <w:rsid w:val="0004702C"/>
    <w:rsid w:val="00047A73"/>
    <w:rsid w:val="0005249A"/>
    <w:rsid w:val="00052855"/>
    <w:rsid w:val="00052C86"/>
    <w:rsid w:val="00053AF3"/>
    <w:rsid w:val="000643A6"/>
    <w:rsid w:val="000662D2"/>
    <w:rsid w:val="0007131C"/>
    <w:rsid w:val="000716F3"/>
    <w:rsid w:val="00071BB2"/>
    <w:rsid w:val="00071C8B"/>
    <w:rsid w:val="00071E2C"/>
    <w:rsid w:val="00074288"/>
    <w:rsid w:val="0007670F"/>
    <w:rsid w:val="00077940"/>
    <w:rsid w:val="000822B5"/>
    <w:rsid w:val="00082C0E"/>
    <w:rsid w:val="00087D35"/>
    <w:rsid w:val="00087D38"/>
    <w:rsid w:val="00087E57"/>
    <w:rsid w:val="0009082F"/>
    <w:rsid w:val="0009146F"/>
    <w:rsid w:val="00092371"/>
    <w:rsid w:val="0009264B"/>
    <w:rsid w:val="00093398"/>
    <w:rsid w:val="0009410A"/>
    <w:rsid w:val="00094F9E"/>
    <w:rsid w:val="00095FCA"/>
    <w:rsid w:val="000A0849"/>
    <w:rsid w:val="000A29DB"/>
    <w:rsid w:val="000A6CF1"/>
    <w:rsid w:val="000A7468"/>
    <w:rsid w:val="000A7A47"/>
    <w:rsid w:val="000B100C"/>
    <w:rsid w:val="000B1BA1"/>
    <w:rsid w:val="000B1C37"/>
    <w:rsid w:val="000B23F2"/>
    <w:rsid w:val="000B3A23"/>
    <w:rsid w:val="000B5E2F"/>
    <w:rsid w:val="000C22B8"/>
    <w:rsid w:val="000C47C5"/>
    <w:rsid w:val="000C64FC"/>
    <w:rsid w:val="000C75BE"/>
    <w:rsid w:val="000C7D87"/>
    <w:rsid w:val="000C7FBD"/>
    <w:rsid w:val="000D1708"/>
    <w:rsid w:val="000D49BB"/>
    <w:rsid w:val="000D5799"/>
    <w:rsid w:val="000D796F"/>
    <w:rsid w:val="000D7DCE"/>
    <w:rsid w:val="000E117E"/>
    <w:rsid w:val="000E2A8B"/>
    <w:rsid w:val="000E2AC4"/>
    <w:rsid w:val="000E411B"/>
    <w:rsid w:val="000E6F29"/>
    <w:rsid w:val="000F0E1C"/>
    <w:rsid w:val="000F2252"/>
    <w:rsid w:val="000F35E8"/>
    <w:rsid w:val="000F474E"/>
    <w:rsid w:val="000F534B"/>
    <w:rsid w:val="000F62B6"/>
    <w:rsid w:val="00101C03"/>
    <w:rsid w:val="00101CF6"/>
    <w:rsid w:val="00102DB7"/>
    <w:rsid w:val="00104476"/>
    <w:rsid w:val="00106236"/>
    <w:rsid w:val="001072DD"/>
    <w:rsid w:val="0011070C"/>
    <w:rsid w:val="001157ED"/>
    <w:rsid w:val="00116AD0"/>
    <w:rsid w:val="00117059"/>
    <w:rsid w:val="00117620"/>
    <w:rsid w:val="00120BDA"/>
    <w:rsid w:val="001222FA"/>
    <w:rsid w:val="0012385A"/>
    <w:rsid w:val="00123AEE"/>
    <w:rsid w:val="00123B84"/>
    <w:rsid w:val="00123FCF"/>
    <w:rsid w:val="00125A11"/>
    <w:rsid w:val="001327DB"/>
    <w:rsid w:val="0013599A"/>
    <w:rsid w:val="0013696E"/>
    <w:rsid w:val="00137ED8"/>
    <w:rsid w:val="00141705"/>
    <w:rsid w:val="001452C6"/>
    <w:rsid w:val="001467FA"/>
    <w:rsid w:val="001512FA"/>
    <w:rsid w:val="001529AC"/>
    <w:rsid w:val="00152B51"/>
    <w:rsid w:val="00153722"/>
    <w:rsid w:val="0015452C"/>
    <w:rsid w:val="00154FC4"/>
    <w:rsid w:val="001616AD"/>
    <w:rsid w:val="00164384"/>
    <w:rsid w:val="001671AA"/>
    <w:rsid w:val="001672F0"/>
    <w:rsid w:val="00172C86"/>
    <w:rsid w:val="001747CA"/>
    <w:rsid w:val="00175312"/>
    <w:rsid w:val="00175B78"/>
    <w:rsid w:val="00180899"/>
    <w:rsid w:val="00182C44"/>
    <w:rsid w:val="00183916"/>
    <w:rsid w:val="001843A0"/>
    <w:rsid w:val="00186945"/>
    <w:rsid w:val="00187764"/>
    <w:rsid w:val="00187D3C"/>
    <w:rsid w:val="0019551F"/>
    <w:rsid w:val="001956F7"/>
    <w:rsid w:val="00195A33"/>
    <w:rsid w:val="00195B15"/>
    <w:rsid w:val="001976C8"/>
    <w:rsid w:val="001977E4"/>
    <w:rsid w:val="001A4BEA"/>
    <w:rsid w:val="001A4F8F"/>
    <w:rsid w:val="001B0561"/>
    <w:rsid w:val="001B0E4E"/>
    <w:rsid w:val="001B174D"/>
    <w:rsid w:val="001B1A6F"/>
    <w:rsid w:val="001B1A94"/>
    <w:rsid w:val="001B394F"/>
    <w:rsid w:val="001B79A3"/>
    <w:rsid w:val="001C2073"/>
    <w:rsid w:val="001C2EB9"/>
    <w:rsid w:val="001C5037"/>
    <w:rsid w:val="001C751D"/>
    <w:rsid w:val="001D0537"/>
    <w:rsid w:val="001D0913"/>
    <w:rsid w:val="001D42F4"/>
    <w:rsid w:val="001D4325"/>
    <w:rsid w:val="001D66B1"/>
    <w:rsid w:val="001D6D78"/>
    <w:rsid w:val="001D6EB0"/>
    <w:rsid w:val="001D7192"/>
    <w:rsid w:val="001E1860"/>
    <w:rsid w:val="001E202A"/>
    <w:rsid w:val="001E3D8F"/>
    <w:rsid w:val="001E3DC2"/>
    <w:rsid w:val="001E40DC"/>
    <w:rsid w:val="001E4E6B"/>
    <w:rsid w:val="001E4F10"/>
    <w:rsid w:val="001E6E80"/>
    <w:rsid w:val="001F017A"/>
    <w:rsid w:val="001F5BC4"/>
    <w:rsid w:val="0020170E"/>
    <w:rsid w:val="00202470"/>
    <w:rsid w:val="00202C0D"/>
    <w:rsid w:val="00202E99"/>
    <w:rsid w:val="00203440"/>
    <w:rsid w:val="0020355B"/>
    <w:rsid w:val="00203C52"/>
    <w:rsid w:val="002058E4"/>
    <w:rsid w:val="002064BF"/>
    <w:rsid w:val="0020668F"/>
    <w:rsid w:val="00207BA7"/>
    <w:rsid w:val="00210C1C"/>
    <w:rsid w:val="00213766"/>
    <w:rsid w:val="002143E7"/>
    <w:rsid w:val="0021676A"/>
    <w:rsid w:val="00216A40"/>
    <w:rsid w:val="00221096"/>
    <w:rsid w:val="00225907"/>
    <w:rsid w:val="00227F5A"/>
    <w:rsid w:val="00231ACD"/>
    <w:rsid w:val="00232DB1"/>
    <w:rsid w:val="00232F58"/>
    <w:rsid w:val="00234CBD"/>
    <w:rsid w:val="00237A4B"/>
    <w:rsid w:val="002427B2"/>
    <w:rsid w:val="00245D43"/>
    <w:rsid w:val="00251312"/>
    <w:rsid w:val="0025288D"/>
    <w:rsid w:val="0025590D"/>
    <w:rsid w:val="0026019A"/>
    <w:rsid w:val="0026099C"/>
    <w:rsid w:val="00262DC3"/>
    <w:rsid w:val="002632A1"/>
    <w:rsid w:val="00265697"/>
    <w:rsid w:val="00270338"/>
    <w:rsid w:val="0027128E"/>
    <w:rsid w:val="002730E6"/>
    <w:rsid w:val="00275F2A"/>
    <w:rsid w:val="002773D3"/>
    <w:rsid w:val="00280064"/>
    <w:rsid w:val="00280E8C"/>
    <w:rsid w:val="00281989"/>
    <w:rsid w:val="002825BE"/>
    <w:rsid w:val="0028297A"/>
    <w:rsid w:val="0028366A"/>
    <w:rsid w:val="00284AED"/>
    <w:rsid w:val="0028565E"/>
    <w:rsid w:val="002877C8"/>
    <w:rsid w:val="002900DE"/>
    <w:rsid w:val="00290649"/>
    <w:rsid w:val="00290EAC"/>
    <w:rsid w:val="00291E32"/>
    <w:rsid w:val="00293C1A"/>
    <w:rsid w:val="002940C3"/>
    <w:rsid w:val="002952EB"/>
    <w:rsid w:val="002964FE"/>
    <w:rsid w:val="00296C27"/>
    <w:rsid w:val="00297371"/>
    <w:rsid w:val="002A00E7"/>
    <w:rsid w:val="002A205A"/>
    <w:rsid w:val="002A4D43"/>
    <w:rsid w:val="002A4D64"/>
    <w:rsid w:val="002A60C5"/>
    <w:rsid w:val="002A7690"/>
    <w:rsid w:val="002B014C"/>
    <w:rsid w:val="002B48B3"/>
    <w:rsid w:val="002B5109"/>
    <w:rsid w:val="002B6508"/>
    <w:rsid w:val="002B67DB"/>
    <w:rsid w:val="002B79FE"/>
    <w:rsid w:val="002C1D11"/>
    <w:rsid w:val="002C2B25"/>
    <w:rsid w:val="002C2CE4"/>
    <w:rsid w:val="002C2E16"/>
    <w:rsid w:val="002C4D4C"/>
    <w:rsid w:val="002C5F5A"/>
    <w:rsid w:val="002D13C1"/>
    <w:rsid w:val="002D28AD"/>
    <w:rsid w:val="002D3BF5"/>
    <w:rsid w:val="002D6CF6"/>
    <w:rsid w:val="002E4646"/>
    <w:rsid w:val="002E503D"/>
    <w:rsid w:val="002E54CC"/>
    <w:rsid w:val="002E5F63"/>
    <w:rsid w:val="002F0D32"/>
    <w:rsid w:val="002F11E2"/>
    <w:rsid w:val="002F1A8A"/>
    <w:rsid w:val="002F2B41"/>
    <w:rsid w:val="002F3190"/>
    <w:rsid w:val="002F464E"/>
    <w:rsid w:val="002F5415"/>
    <w:rsid w:val="002F6676"/>
    <w:rsid w:val="002F79FC"/>
    <w:rsid w:val="00304BD0"/>
    <w:rsid w:val="003054C2"/>
    <w:rsid w:val="00305E11"/>
    <w:rsid w:val="003072CC"/>
    <w:rsid w:val="00307B87"/>
    <w:rsid w:val="00310105"/>
    <w:rsid w:val="0031023B"/>
    <w:rsid w:val="00310D30"/>
    <w:rsid w:val="00311A60"/>
    <w:rsid w:val="00312923"/>
    <w:rsid w:val="00314422"/>
    <w:rsid w:val="00314AC3"/>
    <w:rsid w:val="00322291"/>
    <w:rsid w:val="00322A42"/>
    <w:rsid w:val="00324051"/>
    <w:rsid w:val="0032541D"/>
    <w:rsid w:val="003255BB"/>
    <w:rsid w:val="0033052A"/>
    <w:rsid w:val="00331E97"/>
    <w:rsid w:val="00335340"/>
    <w:rsid w:val="0033550C"/>
    <w:rsid w:val="00335BB6"/>
    <w:rsid w:val="0033607C"/>
    <w:rsid w:val="00336D3C"/>
    <w:rsid w:val="00337991"/>
    <w:rsid w:val="00340AD2"/>
    <w:rsid w:val="00343A41"/>
    <w:rsid w:val="00345D33"/>
    <w:rsid w:val="0035428E"/>
    <w:rsid w:val="0036065F"/>
    <w:rsid w:val="00361513"/>
    <w:rsid w:val="003653FC"/>
    <w:rsid w:val="00366643"/>
    <w:rsid w:val="00367A59"/>
    <w:rsid w:val="00367C71"/>
    <w:rsid w:val="003715FE"/>
    <w:rsid w:val="003717D2"/>
    <w:rsid w:val="003721BD"/>
    <w:rsid w:val="00374956"/>
    <w:rsid w:val="00377592"/>
    <w:rsid w:val="00377E0F"/>
    <w:rsid w:val="00380A05"/>
    <w:rsid w:val="00382153"/>
    <w:rsid w:val="00384635"/>
    <w:rsid w:val="0038715F"/>
    <w:rsid w:val="00390216"/>
    <w:rsid w:val="00391E5E"/>
    <w:rsid w:val="00392715"/>
    <w:rsid w:val="0039316E"/>
    <w:rsid w:val="00393F2E"/>
    <w:rsid w:val="003A136A"/>
    <w:rsid w:val="003A264D"/>
    <w:rsid w:val="003A28BE"/>
    <w:rsid w:val="003A5521"/>
    <w:rsid w:val="003A6437"/>
    <w:rsid w:val="003A7922"/>
    <w:rsid w:val="003B08E8"/>
    <w:rsid w:val="003B29F5"/>
    <w:rsid w:val="003B4E94"/>
    <w:rsid w:val="003C01FD"/>
    <w:rsid w:val="003C130A"/>
    <w:rsid w:val="003C1611"/>
    <w:rsid w:val="003C1AAA"/>
    <w:rsid w:val="003C1FBB"/>
    <w:rsid w:val="003C2834"/>
    <w:rsid w:val="003C2E81"/>
    <w:rsid w:val="003C50CA"/>
    <w:rsid w:val="003D13B0"/>
    <w:rsid w:val="003D290F"/>
    <w:rsid w:val="003D5D5C"/>
    <w:rsid w:val="003E26A2"/>
    <w:rsid w:val="003E53E2"/>
    <w:rsid w:val="003E5749"/>
    <w:rsid w:val="003F0976"/>
    <w:rsid w:val="003F2F2B"/>
    <w:rsid w:val="003F4353"/>
    <w:rsid w:val="003F448B"/>
    <w:rsid w:val="003F5F73"/>
    <w:rsid w:val="003F6708"/>
    <w:rsid w:val="003F685C"/>
    <w:rsid w:val="003F761F"/>
    <w:rsid w:val="00401D49"/>
    <w:rsid w:val="00401F62"/>
    <w:rsid w:val="00402BB0"/>
    <w:rsid w:val="004030A9"/>
    <w:rsid w:val="00403DE4"/>
    <w:rsid w:val="0040594D"/>
    <w:rsid w:val="00405CA1"/>
    <w:rsid w:val="00406788"/>
    <w:rsid w:val="00407988"/>
    <w:rsid w:val="00410274"/>
    <w:rsid w:val="004147FC"/>
    <w:rsid w:val="00416870"/>
    <w:rsid w:val="0042065F"/>
    <w:rsid w:val="0042153C"/>
    <w:rsid w:val="00425D0D"/>
    <w:rsid w:val="004318CC"/>
    <w:rsid w:val="0043256B"/>
    <w:rsid w:val="00433C51"/>
    <w:rsid w:val="004343AC"/>
    <w:rsid w:val="004350EB"/>
    <w:rsid w:val="00436D0B"/>
    <w:rsid w:val="004375DE"/>
    <w:rsid w:val="00437E07"/>
    <w:rsid w:val="00441783"/>
    <w:rsid w:val="00441E46"/>
    <w:rsid w:val="00442AEE"/>
    <w:rsid w:val="0044580F"/>
    <w:rsid w:val="004508AD"/>
    <w:rsid w:val="00451060"/>
    <w:rsid w:val="00451CA9"/>
    <w:rsid w:val="00453553"/>
    <w:rsid w:val="00456625"/>
    <w:rsid w:val="00456D3A"/>
    <w:rsid w:val="00460ECA"/>
    <w:rsid w:val="00461CAF"/>
    <w:rsid w:val="004628BD"/>
    <w:rsid w:val="00470549"/>
    <w:rsid w:val="0047210E"/>
    <w:rsid w:val="00472DB0"/>
    <w:rsid w:val="00475DAF"/>
    <w:rsid w:val="00481260"/>
    <w:rsid w:val="0048140F"/>
    <w:rsid w:val="00482109"/>
    <w:rsid w:val="00484469"/>
    <w:rsid w:val="0048753B"/>
    <w:rsid w:val="00487F3F"/>
    <w:rsid w:val="00490976"/>
    <w:rsid w:val="00491480"/>
    <w:rsid w:val="00491CDA"/>
    <w:rsid w:val="00493306"/>
    <w:rsid w:val="00493872"/>
    <w:rsid w:val="00497810"/>
    <w:rsid w:val="0049799E"/>
    <w:rsid w:val="004A0B59"/>
    <w:rsid w:val="004A0CA6"/>
    <w:rsid w:val="004A2635"/>
    <w:rsid w:val="004A55BE"/>
    <w:rsid w:val="004A5A55"/>
    <w:rsid w:val="004A5E40"/>
    <w:rsid w:val="004A5E4C"/>
    <w:rsid w:val="004A6092"/>
    <w:rsid w:val="004B0EE5"/>
    <w:rsid w:val="004B4D22"/>
    <w:rsid w:val="004C0571"/>
    <w:rsid w:val="004C1D2E"/>
    <w:rsid w:val="004C5781"/>
    <w:rsid w:val="004D6376"/>
    <w:rsid w:val="004E03BE"/>
    <w:rsid w:val="004E2F5E"/>
    <w:rsid w:val="004E5090"/>
    <w:rsid w:val="004F418B"/>
    <w:rsid w:val="004F610A"/>
    <w:rsid w:val="004F736F"/>
    <w:rsid w:val="0050193E"/>
    <w:rsid w:val="005037F3"/>
    <w:rsid w:val="00503BD6"/>
    <w:rsid w:val="0050425C"/>
    <w:rsid w:val="00505771"/>
    <w:rsid w:val="00505819"/>
    <w:rsid w:val="0050585B"/>
    <w:rsid w:val="00507330"/>
    <w:rsid w:val="00507CCF"/>
    <w:rsid w:val="0051032D"/>
    <w:rsid w:val="00512BC2"/>
    <w:rsid w:val="00513FF5"/>
    <w:rsid w:val="00515094"/>
    <w:rsid w:val="00520502"/>
    <w:rsid w:val="00521E1C"/>
    <w:rsid w:val="00524F78"/>
    <w:rsid w:val="00525916"/>
    <w:rsid w:val="00526EE5"/>
    <w:rsid w:val="00530F3D"/>
    <w:rsid w:val="0053338A"/>
    <w:rsid w:val="00534D04"/>
    <w:rsid w:val="00537258"/>
    <w:rsid w:val="00537604"/>
    <w:rsid w:val="0054039F"/>
    <w:rsid w:val="00542B7D"/>
    <w:rsid w:val="0054479D"/>
    <w:rsid w:val="00544F36"/>
    <w:rsid w:val="0054554F"/>
    <w:rsid w:val="00545703"/>
    <w:rsid w:val="00547530"/>
    <w:rsid w:val="005475C9"/>
    <w:rsid w:val="00552BBA"/>
    <w:rsid w:val="00552CFA"/>
    <w:rsid w:val="00554DAC"/>
    <w:rsid w:val="0055563B"/>
    <w:rsid w:val="00556B99"/>
    <w:rsid w:val="005603DC"/>
    <w:rsid w:val="0056070B"/>
    <w:rsid w:val="00561EF6"/>
    <w:rsid w:val="00562D77"/>
    <w:rsid w:val="00563680"/>
    <w:rsid w:val="00563BD4"/>
    <w:rsid w:val="005653EE"/>
    <w:rsid w:val="005666F8"/>
    <w:rsid w:val="005677BA"/>
    <w:rsid w:val="00570815"/>
    <w:rsid w:val="00572060"/>
    <w:rsid w:val="00572E8B"/>
    <w:rsid w:val="00577A36"/>
    <w:rsid w:val="00577D99"/>
    <w:rsid w:val="005821DD"/>
    <w:rsid w:val="00582931"/>
    <w:rsid w:val="00582A8F"/>
    <w:rsid w:val="00583C67"/>
    <w:rsid w:val="00592241"/>
    <w:rsid w:val="00593624"/>
    <w:rsid w:val="00594B25"/>
    <w:rsid w:val="00596190"/>
    <w:rsid w:val="00596475"/>
    <w:rsid w:val="005966B6"/>
    <w:rsid w:val="00596CC5"/>
    <w:rsid w:val="00597DE1"/>
    <w:rsid w:val="005A2522"/>
    <w:rsid w:val="005A5042"/>
    <w:rsid w:val="005A5ABF"/>
    <w:rsid w:val="005A7886"/>
    <w:rsid w:val="005B0570"/>
    <w:rsid w:val="005B513A"/>
    <w:rsid w:val="005B5481"/>
    <w:rsid w:val="005B5651"/>
    <w:rsid w:val="005B7C5C"/>
    <w:rsid w:val="005C5B99"/>
    <w:rsid w:val="005C7B39"/>
    <w:rsid w:val="005C7E9F"/>
    <w:rsid w:val="005D2443"/>
    <w:rsid w:val="005D4205"/>
    <w:rsid w:val="005D7796"/>
    <w:rsid w:val="005E1CC3"/>
    <w:rsid w:val="005E1F65"/>
    <w:rsid w:val="005E250C"/>
    <w:rsid w:val="005E2555"/>
    <w:rsid w:val="005E314A"/>
    <w:rsid w:val="005E32DA"/>
    <w:rsid w:val="005E611E"/>
    <w:rsid w:val="005F0A47"/>
    <w:rsid w:val="005F0D62"/>
    <w:rsid w:val="005F16BC"/>
    <w:rsid w:val="005F1812"/>
    <w:rsid w:val="005F19CE"/>
    <w:rsid w:val="005F2CEA"/>
    <w:rsid w:val="005F4071"/>
    <w:rsid w:val="005F47E3"/>
    <w:rsid w:val="00600F9E"/>
    <w:rsid w:val="00602687"/>
    <w:rsid w:val="00603434"/>
    <w:rsid w:val="00605978"/>
    <w:rsid w:val="00605AD3"/>
    <w:rsid w:val="006067A3"/>
    <w:rsid w:val="0060686D"/>
    <w:rsid w:val="00606E15"/>
    <w:rsid w:val="00610320"/>
    <w:rsid w:val="006115BA"/>
    <w:rsid w:val="006124C8"/>
    <w:rsid w:val="0061270E"/>
    <w:rsid w:val="00614867"/>
    <w:rsid w:val="00614CA8"/>
    <w:rsid w:val="00615999"/>
    <w:rsid w:val="00616A04"/>
    <w:rsid w:val="0062094D"/>
    <w:rsid w:val="006235D5"/>
    <w:rsid w:val="0062486F"/>
    <w:rsid w:val="00624EAE"/>
    <w:rsid w:val="00626F21"/>
    <w:rsid w:val="00630922"/>
    <w:rsid w:val="006314CF"/>
    <w:rsid w:val="00635E21"/>
    <w:rsid w:val="00637B9A"/>
    <w:rsid w:val="00640CFB"/>
    <w:rsid w:val="00641907"/>
    <w:rsid w:val="00641AAC"/>
    <w:rsid w:val="00645468"/>
    <w:rsid w:val="006456A3"/>
    <w:rsid w:val="006472D5"/>
    <w:rsid w:val="00651B94"/>
    <w:rsid w:val="006534C3"/>
    <w:rsid w:val="00653F43"/>
    <w:rsid w:val="00654885"/>
    <w:rsid w:val="00654F4A"/>
    <w:rsid w:val="00657294"/>
    <w:rsid w:val="00660CD9"/>
    <w:rsid w:val="00661728"/>
    <w:rsid w:val="00661D3E"/>
    <w:rsid w:val="0066265D"/>
    <w:rsid w:val="00663220"/>
    <w:rsid w:val="006653A5"/>
    <w:rsid w:val="00670227"/>
    <w:rsid w:val="00670EAA"/>
    <w:rsid w:val="00677B07"/>
    <w:rsid w:val="00682DC9"/>
    <w:rsid w:val="00683538"/>
    <w:rsid w:val="00684F7B"/>
    <w:rsid w:val="00691DD4"/>
    <w:rsid w:val="00697905"/>
    <w:rsid w:val="006A2B0E"/>
    <w:rsid w:val="006A336B"/>
    <w:rsid w:val="006A3A0F"/>
    <w:rsid w:val="006A409C"/>
    <w:rsid w:val="006A4791"/>
    <w:rsid w:val="006B114A"/>
    <w:rsid w:val="006B1526"/>
    <w:rsid w:val="006B1533"/>
    <w:rsid w:val="006B1632"/>
    <w:rsid w:val="006B1F8D"/>
    <w:rsid w:val="006B5B56"/>
    <w:rsid w:val="006B6F42"/>
    <w:rsid w:val="006C1437"/>
    <w:rsid w:val="006C605F"/>
    <w:rsid w:val="006C60ED"/>
    <w:rsid w:val="006D1C08"/>
    <w:rsid w:val="006D1C7C"/>
    <w:rsid w:val="006D1CDB"/>
    <w:rsid w:val="006D2CE2"/>
    <w:rsid w:val="006D2FF5"/>
    <w:rsid w:val="006D3101"/>
    <w:rsid w:val="006D55D7"/>
    <w:rsid w:val="006D5B90"/>
    <w:rsid w:val="006D5CF2"/>
    <w:rsid w:val="006D5D42"/>
    <w:rsid w:val="006D5DCE"/>
    <w:rsid w:val="006D722B"/>
    <w:rsid w:val="006E1767"/>
    <w:rsid w:val="006E1CA0"/>
    <w:rsid w:val="006E28A9"/>
    <w:rsid w:val="006E57A1"/>
    <w:rsid w:val="006F02D6"/>
    <w:rsid w:val="006F05A7"/>
    <w:rsid w:val="006F1734"/>
    <w:rsid w:val="006F2674"/>
    <w:rsid w:val="006F38AA"/>
    <w:rsid w:val="006F6E55"/>
    <w:rsid w:val="006F77DC"/>
    <w:rsid w:val="0070031D"/>
    <w:rsid w:val="00701443"/>
    <w:rsid w:val="00702B44"/>
    <w:rsid w:val="00702FB1"/>
    <w:rsid w:val="007065D9"/>
    <w:rsid w:val="00713B6D"/>
    <w:rsid w:val="00715A45"/>
    <w:rsid w:val="0071603C"/>
    <w:rsid w:val="0071643F"/>
    <w:rsid w:val="00716A1C"/>
    <w:rsid w:val="00721AEC"/>
    <w:rsid w:val="00721D0D"/>
    <w:rsid w:val="007220CE"/>
    <w:rsid w:val="007237E8"/>
    <w:rsid w:val="007239F9"/>
    <w:rsid w:val="0072453D"/>
    <w:rsid w:val="00725F35"/>
    <w:rsid w:val="007303A0"/>
    <w:rsid w:val="00731452"/>
    <w:rsid w:val="00732F52"/>
    <w:rsid w:val="00734508"/>
    <w:rsid w:val="00734C2E"/>
    <w:rsid w:val="00740047"/>
    <w:rsid w:val="00740408"/>
    <w:rsid w:val="0074110F"/>
    <w:rsid w:val="00741FBB"/>
    <w:rsid w:val="0074243A"/>
    <w:rsid w:val="00744580"/>
    <w:rsid w:val="00750528"/>
    <w:rsid w:val="0075090E"/>
    <w:rsid w:val="00750A18"/>
    <w:rsid w:val="007532BE"/>
    <w:rsid w:val="00755635"/>
    <w:rsid w:val="00755810"/>
    <w:rsid w:val="007571AF"/>
    <w:rsid w:val="00760E7E"/>
    <w:rsid w:val="00765B50"/>
    <w:rsid w:val="00773B2F"/>
    <w:rsid w:val="007754F4"/>
    <w:rsid w:val="007761C2"/>
    <w:rsid w:val="00776557"/>
    <w:rsid w:val="00776614"/>
    <w:rsid w:val="00776750"/>
    <w:rsid w:val="00777BB8"/>
    <w:rsid w:val="00781820"/>
    <w:rsid w:val="00785E4D"/>
    <w:rsid w:val="007871EC"/>
    <w:rsid w:val="0079041E"/>
    <w:rsid w:val="00792698"/>
    <w:rsid w:val="00793251"/>
    <w:rsid w:val="00794496"/>
    <w:rsid w:val="007971D4"/>
    <w:rsid w:val="0079788A"/>
    <w:rsid w:val="00797D70"/>
    <w:rsid w:val="007A0900"/>
    <w:rsid w:val="007A0967"/>
    <w:rsid w:val="007A0A41"/>
    <w:rsid w:val="007A0A53"/>
    <w:rsid w:val="007A0DB7"/>
    <w:rsid w:val="007A1818"/>
    <w:rsid w:val="007A184D"/>
    <w:rsid w:val="007A1B7C"/>
    <w:rsid w:val="007A2B84"/>
    <w:rsid w:val="007A3628"/>
    <w:rsid w:val="007A4175"/>
    <w:rsid w:val="007A4485"/>
    <w:rsid w:val="007B0E4C"/>
    <w:rsid w:val="007B2683"/>
    <w:rsid w:val="007B376F"/>
    <w:rsid w:val="007B41B8"/>
    <w:rsid w:val="007B54A2"/>
    <w:rsid w:val="007B7278"/>
    <w:rsid w:val="007C05FE"/>
    <w:rsid w:val="007C3A37"/>
    <w:rsid w:val="007C7302"/>
    <w:rsid w:val="007C750B"/>
    <w:rsid w:val="007D01CB"/>
    <w:rsid w:val="007D32B9"/>
    <w:rsid w:val="007D7BA2"/>
    <w:rsid w:val="007E1840"/>
    <w:rsid w:val="007E1859"/>
    <w:rsid w:val="007E1CA6"/>
    <w:rsid w:val="007E323A"/>
    <w:rsid w:val="007E4C14"/>
    <w:rsid w:val="007E60AD"/>
    <w:rsid w:val="007F0787"/>
    <w:rsid w:val="007F282F"/>
    <w:rsid w:val="00800C74"/>
    <w:rsid w:val="0080242F"/>
    <w:rsid w:val="008072CA"/>
    <w:rsid w:val="008124DA"/>
    <w:rsid w:val="0081462F"/>
    <w:rsid w:val="00814DD3"/>
    <w:rsid w:val="00815943"/>
    <w:rsid w:val="0082033A"/>
    <w:rsid w:val="0082068A"/>
    <w:rsid w:val="00827ECE"/>
    <w:rsid w:val="00830295"/>
    <w:rsid w:val="0083157C"/>
    <w:rsid w:val="008322A5"/>
    <w:rsid w:val="00836710"/>
    <w:rsid w:val="00841D7F"/>
    <w:rsid w:val="008448DF"/>
    <w:rsid w:val="00845AA0"/>
    <w:rsid w:val="00845DF9"/>
    <w:rsid w:val="00846642"/>
    <w:rsid w:val="008466A1"/>
    <w:rsid w:val="00847473"/>
    <w:rsid w:val="008505BA"/>
    <w:rsid w:val="0085255F"/>
    <w:rsid w:val="008558C0"/>
    <w:rsid w:val="00856322"/>
    <w:rsid w:val="00856A46"/>
    <w:rsid w:val="00857169"/>
    <w:rsid w:val="00857574"/>
    <w:rsid w:val="0085761F"/>
    <w:rsid w:val="00862F1A"/>
    <w:rsid w:val="00865751"/>
    <w:rsid w:val="00866748"/>
    <w:rsid w:val="00866A0D"/>
    <w:rsid w:val="00871C28"/>
    <w:rsid w:val="00872305"/>
    <w:rsid w:val="00874FA7"/>
    <w:rsid w:val="00877224"/>
    <w:rsid w:val="00881D1D"/>
    <w:rsid w:val="00884403"/>
    <w:rsid w:val="00884539"/>
    <w:rsid w:val="00886DB4"/>
    <w:rsid w:val="008910FE"/>
    <w:rsid w:val="00891D6C"/>
    <w:rsid w:val="008924C5"/>
    <w:rsid w:val="0089351D"/>
    <w:rsid w:val="00893CF0"/>
    <w:rsid w:val="008A16BA"/>
    <w:rsid w:val="008A1D1C"/>
    <w:rsid w:val="008A25B2"/>
    <w:rsid w:val="008A3519"/>
    <w:rsid w:val="008A3972"/>
    <w:rsid w:val="008A3E6F"/>
    <w:rsid w:val="008A5217"/>
    <w:rsid w:val="008A536A"/>
    <w:rsid w:val="008A54A8"/>
    <w:rsid w:val="008A5A0F"/>
    <w:rsid w:val="008A6B96"/>
    <w:rsid w:val="008B1B9D"/>
    <w:rsid w:val="008B2143"/>
    <w:rsid w:val="008B2898"/>
    <w:rsid w:val="008B2907"/>
    <w:rsid w:val="008B3865"/>
    <w:rsid w:val="008B43E1"/>
    <w:rsid w:val="008C0694"/>
    <w:rsid w:val="008C2EB4"/>
    <w:rsid w:val="008C3521"/>
    <w:rsid w:val="008C3B6D"/>
    <w:rsid w:val="008C71BD"/>
    <w:rsid w:val="008D10DE"/>
    <w:rsid w:val="008D1CC4"/>
    <w:rsid w:val="008D365D"/>
    <w:rsid w:val="008D3A5C"/>
    <w:rsid w:val="008D3D72"/>
    <w:rsid w:val="008D4BAB"/>
    <w:rsid w:val="008D6338"/>
    <w:rsid w:val="008D692C"/>
    <w:rsid w:val="008D78B1"/>
    <w:rsid w:val="008E2882"/>
    <w:rsid w:val="008E2D26"/>
    <w:rsid w:val="008E350B"/>
    <w:rsid w:val="008E3C00"/>
    <w:rsid w:val="008E670D"/>
    <w:rsid w:val="008E6CD9"/>
    <w:rsid w:val="008E7F2E"/>
    <w:rsid w:val="008F47D2"/>
    <w:rsid w:val="008F4D82"/>
    <w:rsid w:val="00901615"/>
    <w:rsid w:val="009019DA"/>
    <w:rsid w:val="00901DD1"/>
    <w:rsid w:val="0090281E"/>
    <w:rsid w:val="00902ADE"/>
    <w:rsid w:val="00902B1C"/>
    <w:rsid w:val="0090307D"/>
    <w:rsid w:val="00906BBE"/>
    <w:rsid w:val="0090794B"/>
    <w:rsid w:val="009112FA"/>
    <w:rsid w:val="0091150F"/>
    <w:rsid w:val="0091283D"/>
    <w:rsid w:val="00913383"/>
    <w:rsid w:val="00913B16"/>
    <w:rsid w:val="00915BCB"/>
    <w:rsid w:val="00917364"/>
    <w:rsid w:val="00917C54"/>
    <w:rsid w:val="00921A06"/>
    <w:rsid w:val="00921A91"/>
    <w:rsid w:val="009230FC"/>
    <w:rsid w:val="00923338"/>
    <w:rsid w:val="00923449"/>
    <w:rsid w:val="00923868"/>
    <w:rsid w:val="009245A4"/>
    <w:rsid w:val="0092497F"/>
    <w:rsid w:val="00926396"/>
    <w:rsid w:val="0093028C"/>
    <w:rsid w:val="009305CC"/>
    <w:rsid w:val="009312B0"/>
    <w:rsid w:val="00931783"/>
    <w:rsid w:val="009326D2"/>
    <w:rsid w:val="009345A5"/>
    <w:rsid w:val="0093552D"/>
    <w:rsid w:val="009375AD"/>
    <w:rsid w:val="009377F9"/>
    <w:rsid w:val="00943C4B"/>
    <w:rsid w:val="00943FE3"/>
    <w:rsid w:val="00950076"/>
    <w:rsid w:val="00951F26"/>
    <w:rsid w:val="0095347E"/>
    <w:rsid w:val="00953995"/>
    <w:rsid w:val="00955B57"/>
    <w:rsid w:val="00960E90"/>
    <w:rsid w:val="00961DDC"/>
    <w:rsid w:val="00962890"/>
    <w:rsid w:val="00962D69"/>
    <w:rsid w:val="00963FD9"/>
    <w:rsid w:val="009640C0"/>
    <w:rsid w:val="009662B8"/>
    <w:rsid w:val="00973198"/>
    <w:rsid w:val="00974009"/>
    <w:rsid w:val="009758DA"/>
    <w:rsid w:val="009813FA"/>
    <w:rsid w:val="00981CB4"/>
    <w:rsid w:val="00982741"/>
    <w:rsid w:val="00982F39"/>
    <w:rsid w:val="00983EAE"/>
    <w:rsid w:val="00984C1A"/>
    <w:rsid w:val="00984C4C"/>
    <w:rsid w:val="00985729"/>
    <w:rsid w:val="0098729F"/>
    <w:rsid w:val="00987F2C"/>
    <w:rsid w:val="00992CF6"/>
    <w:rsid w:val="00993F2B"/>
    <w:rsid w:val="009940B7"/>
    <w:rsid w:val="009A0168"/>
    <w:rsid w:val="009A1163"/>
    <w:rsid w:val="009A2E8B"/>
    <w:rsid w:val="009A37F8"/>
    <w:rsid w:val="009A3A10"/>
    <w:rsid w:val="009A3E9D"/>
    <w:rsid w:val="009A431B"/>
    <w:rsid w:val="009A4E21"/>
    <w:rsid w:val="009A54C8"/>
    <w:rsid w:val="009C005E"/>
    <w:rsid w:val="009C1316"/>
    <w:rsid w:val="009C1C19"/>
    <w:rsid w:val="009C2A66"/>
    <w:rsid w:val="009C5D61"/>
    <w:rsid w:val="009C66FA"/>
    <w:rsid w:val="009D5900"/>
    <w:rsid w:val="009D5A57"/>
    <w:rsid w:val="009D7CAB"/>
    <w:rsid w:val="009E0172"/>
    <w:rsid w:val="009E107F"/>
    <w:rsid w:val="009E45B2"/>
    <w:rsid w:val="009E643F"/>
    <w:rsid w:val="009E6629"/>
    <w:rsid w:val="009E71DD"/>
    <w:rsid w:val="009F114D"/>
    <w:rsid w:val="009F2968"/>
    <w:rsid w:val="009F29F7"/>
    <w:rsid w:val="009F314E"/>
    <w:rsid w:val="009F3EB8"/>
    <w:rsid w:val="009F7389"/>
    <w:rsid w:val="00A03417"/>
    <w:rsid w:val="00A046C7"/>
    <w:rsid w:val="00A04FE4"/>
    <w:rsid w:val="00A0517D"/>
    <w:rsid w:val="00A06065"/>
    <w:rsid w:val="00A06A89"/>
    <w:rsid w:val="00A15362"/>
    <w:rsid w:val="00A15C5D"/>
    <w:rsid w:val="00A16930"/>
    <w:rsid w:val="00A179EB"/>
    <w:rsid w:val="00A22C46"/>
    <w:rsid w:val="00A25407"/>
    <w:rsid w:val="00A270D3"/>
    <w:rsid w:val="00A27F31"/>
    <w:rsid w:val="00A27FE8"/>
    <w:rsid w:val="00A321A3"/>
    <w:rsid w:val="00A336E1"/>
    <w:rsid w:val="00A33E6F"/>
    <w:rsid w:val="00A3510C"/>
    <w:rsid w:val="00A40143"/>
    <w:rsid w:val="00A40573"/>
    <w:rsid w:val="00A4151E"/>
    <w:rsid w:val="00A417E3"/>
    <w:rsid w:val="00A43094"/>
    <w:rsid w:val="00A43137"/>
    <w:rsid w:val="00A45ECF"/>
    <w:rsid w:val="00A46D5C"/>
    <w:rsid w:val="00A473AE"/>
    <w:rsid w:val="00A47592"/>
    <w:rsid w:val="00A47C62"/>
    <w:rsid w:val="00A5015B"/>
    <w:rsid w:val="00A51D9A"/>
    <w:rsid w:val="00A51E47"/>
    <w:rsid w:val="00A5212F"/>
    <w:rsid w:val="00A5536A"/>
    <w:rsid w:val="00A62802"/>
    <w:rsid w:val="00A6321C"/>
    <w:rsid w:val="00A63AFA"/>
    <w:rsid w:val="00A66366"/>
    <w:rsid w:val="00A66F3D"/>
    <w:rsid w:val="00A714F1"/>
    <w:rsid w:val="00A74B14"/>
    <w:rsid w:val="00A755C7"/>
    <w:rsid w:val="00A7580B"/>
    <w:rsid w:val="00A7604D"/>
    <w:rsid w:val="00A76F8A"/>
    <w:rsid w:val="00A82548"/>
    <w:rsid w:val="00A85910"/>
    <w:rsid w:val="00A86C03"/>
    <w:rsid w:val="00A87D91"/>
    <w:rsid w:val="00A91B85"/>
    <w:rsid w:val="00A92ECA"/>
    <w:rsid w:val="00AA0836"/>
    <w:rsid w:val="00AA0FB3"/>
    <w:rsid w:val="00AA0FC5"/>
    <w:rsid w:val="00AA190E"/>
    <w:rsid w:val="00AA1CB2"/>
    <w:rsid w:val="00AA2E84"/>
    <w:rsid w:val="00AA4EBA"/>
    <w:rsid w:val="00AA5098"/>
    <w:rsid w:val="00AA5576"/>
    <w:rsid w:val="00AA633F"/>
    <w:rsid w:val="00AA7A11"/>
    <w:rsid w:val="00AB1150"/>
    <w:rsid w:val="00AB1AE8"/>
    <w:rsid w:val="00AB1C2A"/>
    <w:rsid w:val="00AB3528"/>
    <w:rsid w:val="00AB4419"/>
    <w:rsid w:val="00AB448E"/>
    <w:rsid w:val="00AC2798"/>
    <w:rsid w:val="00AC66BE"/>
    <w:rsid w:val="00AD1186"/>
    <w:rsid w:val="00AD4B7A"/>
    <w:rsid w:val="00AD6BC2"/>
    <w:rsid w:val="00AD76B8"/>
    <w:rsid w:val="00AE17DA"/>
    <w:rsid w:val="00AE3F38"/>
    <w:rsid w:val="00AE4690"/>
    <w:rsid w:val="00AE4F36"/>
    <w:rsid w:val="00AF0E8A"/>
    <w:rsid w:val="00AF2D55"/>
    <w:rsid w:val="00AF36D9"/>
    <w:rsid w:val="00AF3FD7"/>
    <w:rsid w:val="00B00CAF"/>
    <w:rsid w:val="00B028C1"/>
    <w:rsid w:val="00B03B3B"/>
    <w:rsid w:val="00B061D3"/>
    <w:rsid w:val="00B06CF4"/>
    <w:rsid w:val="00B073DC"/>
    <w:rsid w:val="00B100C9"/>
    <w:rsid w:val="00B129B0"/>
    <w:rsid w:val="00B159E1"/>
    <w:rsid w:val="00B1630C"/>
    <w:rsid w:val="00B214EB"/>
    <w:rsid w:val="00B2663A"/>
    <w:rsid w:val="00B302EE"/>
    <w:rsid w:val="00B32DC6"/>
    <w:rsid w:val="00B32E98"/>
    <w:rsid w:val="00B33004"/>
    <w:rsid w:val="00B344A4"/>
    <w:rsid w:val="00B3656F"/>
    <w:rsid w:val="00B371CD"/>
    <w:rsid w:val="00B43138"/>
    <w:rsid w:val="00B44158"/>
    <w:rsid w:val="00B45508"/>
    <w:rsid w:val="00B47700"/>
    <w:rsid w:val="00B47A0F"/>
    <w:rsid w:val="00B5116D"/>
    <w:rsid w:val="00B52AEA"/>
    <w:rsid w:val="00B565D4"/>
    <w:rsid w:val="00B57C8B"/>
    <w:rsid w:val="00B61189"/>
    <w:rsid w:val="00B61580"/>
    <w:rsid w:val="00B6265D"/>
    <w:rsid w:val="00B631BB"/>
    <w:rsid w:val="00B668B0"/>
    <w:rsid w:val="00B67870"/>
    <w:rsid w:val="00B72572"/>
    <w:rsid w:val="00B72B97"/>
    <w:rsid w:val="00B73844"/>
    <w:rsid w:val="00B746D6"/>
    <w:rsid w:val="00B75F8A"/>
    <w:rsid w:val="00B768B6"/>
    <w:rsid w:val="00B77DA2"/>
    <w:rsid w:val="00B841B7"/>
    <w:rsid w:val="00B846A5"/>
    <w:rsid w:val="00B850E5"/>
    <w:rsid w:val="00B8514B"/>
    <w:rsid w:val="00B87F87"/>
    <w:rsid w:val="00B909C8"/>
    <w:rsid w:val="00B91733"/>
    <w:rsid w:val="00B94B6A"/>
    <w:rsid w:val="00B953D4"/>
    <w:rsid w:val="00B9563C"/>
    <w:rsid w:val="00B95839"/>
    <w:rsid w:val="00B97828"/>
    <w:rsid w:val="00BA6266"/>
    <w:rsid w:val="00BA7B09"/>
    <w:rsid w:val="00BB0E7E"/>
    <w:rsid w:val="00BB272F"/>
    <w:rsid w:val="00BB3A17"/>
    <w:rsid w:val="00BB5AEF"/>
    <w:rsid w:val="00BB60EE"/>
    <w:rsid w:val="00BB632A"/>
    <w:rsid w:val="00BC185A"/>
    <w:rsid w:val="00BC36FB"/>
    <w:rsid w:val="00BC40FF"/>
    <w:rsid w:val="00BC62C4"/>
    <w:rsid w:val="00BD05B1"/>
    <w:rsid w:val="00BD270F"/>
    <w:rsid w:val="00BD3683"/>
    <w:rsid w:val="00BD5C3A"/>
    <w:rsid w:val="00BD604F"/>
    <w:rsid w:val="00BE0939"/>
    <w:rsid w:val="00BE3078"/>
    <w:rsid w:val="00BE561C"/>
    <w:rsid w:val="00BF17BC"/>
    <w:rsid w:val="00BF460F"/>
    <w:rsid w:val="00BF6B45"/>
    <w:rsid w:val="00BF6FED"/>
    <w:rsid w:val="00BF72B8"/>
    <w:rsid w:val="00BF7377"/>
    <w:rsid w:val="00C00081"/>
    <w:rsid w:val="00C01AAD"/>
    <w:rsid w:val="00C05915"/>
    <w:rsid w:val="00C06013"/>
    <w:rsid w:val="00C13371"/>
    <w:rsid w:val="00C14577"/>
    <w:rsid w:val="00C23EE4"/>
    <w:rsid w:val="00C24C3D"/>
    <w:rsid w:val="00C25F50"/>
    <w:rsid w:val="00C2777D"/>
    <w:rsid w:val="00C30F4F"/>
    <w:rsid w:val="00C33A96"/>
    <w:rsid w:val="00C34AA6"/>
    <w:rsid w:val="00C35ED8"/>
    <w:rsid w:val="00C379B5"/>
    <w:rsid w:val="00C41460"/>
    <w:rsid w:val="00C46E4F"/>
    <w:rsid w:val="00C473B8"/>
    <w:rsid w:val="00C54FF9"/>
    <w:rsid w:val="00C55A10"/>
    <w:rsid w:val="00C60464"/>
    <w:rsid w:val="00C667B4"/>
    <w:rsid w:val="00C66929"/>
    <w:rsid w:val="00C67277"/>
    <w:rsid w:val="00C67DD7"/>
    <w:rsid w:val="00C71E1D"/>
    <w:rsid w:val="00C74B15"/>
    <w:rsid w:val="00C81513"/>
    <w:rsid w:val="00C823A7"/>
    <w:rsid w:val="00C83768"/>
    <w:rsid w:val="00C8528F"/>
    <w:rsid w:val="00C85674"/>
    <w:rsid w:val="00C85A5E"/>
    <w:rsid w:val="00C85D45"/>
    <w:rsid w:val="00C871CC"/>
    <w:rsid w:val="00C91594"/>
    <w:rsid w:val="00C96369"/>
    <w:rsid w:val="00C97450"/>
    <w:rsid w:val="00C97BC9"/>
    <w:rsid w:val="00CA3C06"/>
    <w:rsid w:val="00CA53E3"/>
    <w:rsid w:val="00CA7E71"/>
    <w:rsid w:val="00CB066A"/>
    <w:rsid w:val="00CB0A7A"/>
    <w:rsid w:val="00CB313C"/>
    <w:rsid w:val="00CB3F42"/>
    <w:rsid w:val="00CB3F58"/>
    <w:rsid w:val="00CB4196"/>
    <w:rsid w:val="00CB5EE2"/>
    <w:rsid w:val="00CB6C1A"/>
    <w:rsid w:val="00CC0DA3"/>
    <w:rsid w:val="00CC34AA"/>
    <w:rsid w:val="00CC52B4"/>
    <w:rsid w:val="00CD0F1C"/>
    <w:rsid w:val="00CD13FA"/>
    <w:rsid w:val="00CD2596"/>
    <w:rsid w:val="00CD7F35"/>
    <w:rsid w:val="00CE20AD"/>
    <w:rsid w:val="00CE3863"/>
    <w:rsid w:val="00CE4302"/>
    <w:rsid w:val="00CE5111"/>
    <w:rsid w:val="00CF00BD"/>
    <w:rsid w:val="00CF4334"/>
    <w:rsid w:val="00D00EC8"/>
    <w:rsid w:val="00D02924"/>
    <w:rsid w:val="00D02C05"/>
    <w:rsid w:val="00D03574"/>
    <w:rsid w:val="00D04357"/>
    <w:rsid w:val="00D05CA2"/>
    <w:rsid w:val="00D05D1F"/>
    <w:rsid w:val="00D11528"/>
    <w:rsid w:val="00D13E50"/>
    <w:rsid w:val="00D1575E"/>
    <w:rsid w:val="00D223F7"/>
    <w:rsid w:val="00D2460C"/>
    <w:rsid w:val="00D26543"/>
    <w:rsid w:val="00D30132"/>
    <w:rsid w:val="00D3139B"/>
    <w:rsid w:val="00D31E1F"/>
    <w:rsid w:val="00D32C54"/>
    <w:rsid w:val="00D37AC5"/>
    <w:rsid w:val="00D42676"/>
    <w:rsid w:val="00D42E68"/>
    <w:rsid w:val="00D4396E"/>
    <w:rsid w:val="00D449FC"/>
    <w:rsid w:val="00D454CF"/>
    <w:rsid w:val="00D45C5B"/>
    <w:rsid w:val="00D502D1"/>
    <w:rsid w:val="00D50B4E"/>
    <w:rsid w:val="00D513A1"/>
    <w:rsid w:val="00D517A9"/>
    <w:rsid w:val="00D520D3"/>
    <w:rsid w:val="00D57824"/>
    <w:rsid w:val="00D6690E"/>
    <w:rsid w:val="00D66F92"/>
    <w:rsid w:val="00D67B76"/>
    <w:rsid w:val="00D7148D"/>
    <w:rsid w:val="00D7312D"/>
    <w:rsid w:val="00D73422"/>
    <w:rsid w:val="00D74363"/>
    <w:rsid w:val="00D75B29"/>
    <w:rsid w:val="00D7662F"/>
    <w:rsid w:val="00D767FB"/>
    <w:rsid w:val="00D80D24"/>
    <w:rsid w:val="00D84C63"/>
    <w:rsid w:val="00D85BCD"/>
    <w:rsid w:val="00D85DD2"/>
    <w:rsid w:val="00D8642C"/>
    <w:rsid w:val="00D8697F"/>
    <w:rsid w:val="00D86A5E"/>
    <w:rsid w:val="00D87121"/>
    <w:rsid w:val="00D876E6"/>
    <w:rsid w:val="00D92FBF"/>
    <w:rsid w:val="00D93E2B"/>
    <w:rsid w:val="00D96601"/>
    <w:rsid w:val="00D97E85"/>
    <w:rsid w:val="00DA0B77"/>
    <w:rsid w:val="00DA2E77"/>
    <w:rsid w:val="00DA33CB"/>
    <w:rsid w:val="00DA4E8B"/>
    <w:rsid w:val="00DA5647"/>
    <w:rsid w:val="00DA5E4A"/>
    <w:rsid w:val="00DA5E7A"/>
    <w:rsid w:val="00DA755C"/>
    <w:rsid w:val="00DB13BE"/>
    <w:rsid w:val="00DB1FAE"/>
    <w:rsid w:val="00DB26B5"/>
    <w:rsid w:val="00DB471A"/>
    <w:rsid w:val="00DB5C72"/>
    <w:rsid w:val="00DB735B"/>
    <w:rsid w:val="00DB7B1E"/>
    <w:rsid w:val="00DB7EB4"/>
    <w:rsid w:val="00DC3B0B"/>
    <w:rsid w:val="00DC62E6"/>
    <w:rsid w:val="00DC66CC"/>
    <w:rsid w:val="00DC7778"/>
    <w:rsid w:val="00DD2EC2"/>
    <w:rsid w:val="00DD3FF9"/>
    <w:rsid w:val="00DE1D65"/>
    <w:rsid w:val="00DE1EC1"/>
    <w:rsid w:val="00DE258C"/>
    <w:rsid w:val="00DE30E0"/>
    <w:rsid w:val="00DE6436"/>
    <w:rsid w:val="00DE6F93"/>
    <w:rsid w:val="00DE7E74"/>
    <w:rsid w:val="00DF0F26"/>
    <w:rsid w:val="00DF59A1"/>
    <w:rsid w:val="00DF7DAB"/>
    <w:rsid w:val="00E01AAC"/>
    <w:rsid w:val="00E0248A"/>
    <w:rsid w:val="00E11233"/>
    <w:rsid w:val="00E12F21"/>
    <w:rsid w:val="00E13F06"/>
    <w:rsid w:val="00E14EFD"/>
    <w:rsid w:val="00E1570A"/>
    <w:rsid w:val="00E15D5E"/>
    <w:rsid w:val="00E16A62"/>
    <w:rsid w:val="00E17166"/>
    <w:rsid w:val="00E222BA"/>
    <w:rsid w:val="00E25380"/>
    <w:rsid w:val="00E27841"/>
    <w:rsid w:val="00E33746"/>
    <w:rsid w:val="00E35FAD"/>
    <w:rsid w:val="00E36D97"/>
    <w:rsid w:val="00E37556"/>
    <w:rsid w:val="00E37ACA"/>
    <w:rsid w:val="00E422B2"/>
    <w:rsid w:val="00E427F9"/>
    <w:rsid w:val="00E4419B"/>
    <w:rsid w:val="00E4749E"/>
    <w:rsid w:val="00E5007B"/>
    <w:rsid w:val="00E51997"/>
    <w:rsid w:val="00E51D2F"/>
    <w:rsid w:val="00E53B2F"/>
    <w:rsid w:val="00E54CA8"/>
    <w:rsid w:val="00E6157E"/>
    <w:rsid w:val="00E644BC"/>
    <w:rsid w:val="00E65EB6"/>
    <w:rsid w:val="00E67DAA"/>
    <w:rsid w:val="00E7099E"/>
    <w:rsid w:val="00E70C51"/>
    <w:rsid w:val="00E74072"/>
    <w:rsid w:val="00E743A9"/>
    <w:rsid w:val="00E750F5"/>
    <w:rsid w:val="00E7596C"/>
    <w:rsid w:val="00E75CDF"/>
    <w:rsid w:val="00E813D1"/>
    <w:rsid w:val="00E81854"/>
    <w:rsid w:val="00E818CA"/>
    <w:rsid w:val="00E85116"/>
    <w:rsid w:val="00E851FF"/>
    <w:rsid w:val="00E8660D"/>
    <w:rsid w:val="00E8794D"/>
    <w:rsid w:val="00E9227A"/>
    <w:rsid w:val="00E95A4B"/>
    <w:rsid w:val="00E95EA8"/>
    <w:rsid w:val="00EA0D1D"/>
    <w:rsid w:val="00EA0F5E"/>
    <w:rsid w:val="00EA0FC6"/>
    <w:rsid w:val="00EA24D7"/>
    <w:rsid w:val="00EA25E7"/>
    <w:rsid w:val="00EA320A"/>
    <w:rsid w:val="00EA6CEB"/>
    <w:rsid w:val="00EA720A"/>
    <w:rsid w:val="00EA7C17"/>
    <w:rsid w:val="00EB03AE"/>
    <w:rsid w:val="00EB18A7"/>
    <w:rsid w:val="00EB3492"/>
    <w:rsid w:val="00EB73D6"/>
    <w:rsid w:val="00EC089B"/>
    <w:rsid w:val="00EC0D48"/>
    <w:rsid w:val="00EC238C"/>
    <w:rsid w:val="00EC3BBC"/>
    <w:rsid w:val="00EC3FB7"/>
    <w:rsid w:val="00EC4AA1"/>
    <w:rsid w:val="00EC4F18"/>
    <w:rsid w:val="00EC755D"/>
    <w:rsid w:val="00EC75B3"/>
    <w:rsid w:val="00ED10E7"/>
    <w:rsid w:val="00ED1184"/>
    <w:rsid w:val="00ED171C"/>
    <w:rsid w:val="00ED1FFB"/>
    <w:rsid w:val="00ED29BA"/>
    <w:rsid w:val="00ED301F"/>
    <w:rsid w:val="00ED3983"/>
    <w:rsid w:val="00ED5097"/>
    <w:rsid w:val="00ED5B05"/>
    <w:rsid w:val="00EE34A4"/>
    <w:rsid w:val="00EE38D7"/>
    <w:rsid w:val="00EE4575"/>
    <w:rsid w:val="00EE47F3"/>
    <w:rsid w:val="00EE4DAD"/>
    <w:rsid w:val="00EE4E9F"/>
    <w:rsid w:val="00EF1C32"/>
    <w:rsid w:val="00EF3DEF"/>
    <w:rsid w:val="00EF3E50"/>
    <w:rsid w:val="00EF5137"/>
    <w:rsid w:val="00F0134D"/>
    <w:rsid w:val="00F01DF7"/>
    <w:rsid w:val="00F02BC6"/>
    <w:rsid w:val="00F032C7"/>
    <w:rsid w:val="00F03572"/>
    <w:rsid w:val="00F07872"/>
    <w:rsid w:val="00F108C1"/>
    <w:rsid w:val="00F10917"/>
    <w:rsid w:val="00F10CDF"/>
    <w:rsid w:val="00F112F2"/>
    <w:rsid w:val="00F11E08"/>
    <w:rsid w:val="00F11FE3"/>
    <w:rsid w:val="00F141F7"/>
    <w:rsid w:val="00F22144"/>
    <w:rsid w:val="00F22D00"/>
    <w:rsid w:val="00F23F42"/>
    <w:rsid w:val="00F260C7"/>
    <w:rsid w:val="00F3021D"/>
    <w:rsid w:val="00F3156E"/>
    <w:rsid w:val="00F3274B"/>
    <w:rsid w:val="00F3297B"/>
    <w:rsid w:val="00F32AF8"/>
    <w:rsid w:val="00F32D8E"/>
    <w:rsid w:val="00F34F7D"/>
    <w:rsid w:val="00F35B8E"/>
    <w:rsid w:val="00F35D86"/>
    <w:rsid w:val="00F40980"/>
    <w:rsid w:val="00F41752"/>
    <w:rsid w:val="00F41B80"/>
    <w:rsid w:val="00F42A42"/>
    <w:rsid w:val="00F42DE2"/>
    <w:rsid w:val="00F435E1"/>
    <w:rsid w:val="00F4532D"/>
    <w:rsid w:val="00F459AB"/>
    <w:rsid w:val="00F45F0B"/>
    <w:rsid w:val="00F47F4D"/>
    <w:rsid w:val="00F53C48"/>
    <w:rsid w:val="00F56627"/>
    <w:rsid w:val="00F56F4F"/>
    <w:rsid w:val="00F61CD9"/>
    <w:rsid w:val="00F6200F"/>
    <w:rsid w:val="00F646D2"/>
    <w:rsid w:val="00F660C4"/>
    <w:rsid w:val="00F701B8"/>
    <w:rsid w:val="00F7142E"/>
    <w:rsid w:val="00F7363A"/>
    <w:rsid w:val="00F74ADB"/>
    <w:rsid w:val="00F80201"/>
    <w:rsid w:val="00F80803"/>
    <w:rsid w:val="00F864B1"/>
    <w:rsid w:val="00F86DE9"/>
    <w:rsid w:val="00F90497"/>
    <w:rsid w:val="00F90988"/>
    <w:rsid w:val="00F938B6"/>
    <w:rsid w:val="00F93BB0"/>
    <w:rsid w:val="00F97313"/>
    <w:rsid w:val="00FA1E13"/>
    <w:rsid w:val="00FA2274"/>
    <w:rsid w:val="00FA25BA"/>
    <w:rsid w:val="00FA25CE"/>
    <w:rsid w:val="00FA37FD"/>
    <w:rsid w:val="00FA4FD2"/>
    <w:rsid w:val="00FA5199"/>
    <w:rsid w:val="00FA758E"/>
    <w:rsid w:val="00FB3DAF"/>
    <w:rsid w:val="00FB4044"/>
    <w:rsid w:val="00FB492D"/>
    <w:rsid w:val="00FC0007"/>
    <w:rsid w:val="00FC22F4"/>
    <w:rsid w:val="00FC280E"/>
    <w:rsid w:val="00FC380C"/>
    <w:rsid w:val="00FC3CF7"/>
    <w:rsid w:val="00FC457B"/>
    <w:rsid w:val="00FC49C9"/>
    <w:rsid w:val="00FC5277"/>
    <w:rsid w:val="00FC60C0"/>
    <w:rsid w:val="00FC6C1D"/>
    <w:rsid w:val="00FD0C79"/>
    <w:rsid w:val="00FD1AA1"/>
    <w:rsid w:val="00FD576A"/>
    <w:rsid w:val="00FD60F8"/>
    <w:rsid w:val="00FD7BBF"/>
    <w:rsid w:val="00FE0565"/>
    <w:rsid w:val="00FE6367"/>
    <w:rsid w:val="00FE6D6A"/>
    <w:rsid w:val="00FE72C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C3CCC4D8-22BD-48B3-B82D-78E9A819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paragraph" w:customStyle="1" w:styleId="120">
    <w:name w:val="Знак Знак12 Знак Знак"/>
    <w:basedOn w:val="a"/>
    <w:autoRedefine/>
    <w:rsid w:val="00F41B80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9">
    <w:name w:val="Знак Знак12 Знак Знак9"/>
    <w:basedOn w:val="a"/>
    <w:autoRedefine/>
    <w:rsid w:val="00053AF3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8">
    <w:name w:val="Знак Знак12 Знак Знак8"/>
    <w:basedOn w:val="a"/>
    <w:autoRedefine/>
    <w:rsid w:val="00554DA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7">
    <w:name w:val="Знак Знак12 Знак Знак7"/>
    <w:basedOn w:val="a"/>
    <w:autoRedefine/>
    <w:rsid w:val="00AE3F38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6">
    <w:name w:val="Знак Знак12 Знак Знак6"/>
    <w:basedOn w:val="a"/>
    <w:autoRedefine/>
    <w:rsid w:val="00572060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5">
    <w:name w:val="Знак Знак12 Знак Знак5"/>
    <w:basedOn w:val="a"/>
    <w:autoRedefine/>
    <w:rsid w:val="001E4E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pple-converted-space">
    <w:name w:val="apple-converted-space"/>
    <w:rsid w:val="00E5007B"/>
  </w:style>
  <w:style w:type="paragraph" w:customStyle="1" w:styleId="124">
    <w:name w:val="Знак Знак12 Знак Знак4"/>
    <w:basedOn w:val="a"/>
    <w:autoRedefine/>
    <w:rsid w:val="00537604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3">
    <w:name w:val="Знак Знак12 Знак Знак3"/>
    <w:basedOn w:val="a"/>
    <w:autoRedefine/>
    <w:rsid w:val="00E3374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number">
    <w:name w:val="number"/>
    <w:rsid w:val="00312923"/>
    <w:rPr>
      <w:rFonts w:ascii="Times New Roman" w:hAnsi="Times New Roman"/>
    </w:rPr>
  </w:style>
  <w:style w:type="paragraph" w:customStyle="1" w:styleId="newncpi">
    <w:name w:val="newncpi"/>
    <w:basedOn w:val="a"/>
    <w:rsid w:val="00312923"/>
    <w:pPr>
      <w:ind w:firstLine="567"/>
      <w:jc w:val="both"/>
    </w:pPr>
    <w:rPr>
      <w:sz w:val="24"/>
      <w:szCs w:val="24"/>
    </w:rPr>
  </w:style>
  <w:style w:type="paragraph" w:customStyle="1" w:styleId="122">
    <w:name w:val="Знак Знак12 Знак Знак2"/>
    <w:basedOn w:val="a"/>
    <w:autoRedefine/>
    <w:rsid w:val="00ED1FF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p1">
    <w:name w:val="p1"/>
    <w:basedOn w:val="a"/>
    <w:rsid w:val="00602687"/>
    <w:pPr>
      <w:spacing w:before="100" w:beforeAutospacing="1" w:after="100" w:afterAutospacing="1"/>
    </w:pPr>
    <w:rPr>
      <w:sz w:val="24"/>
      <w:szCs w:val="24"/>
    </w:rPr>
  </w:style>
  <w:style w:type="paragraph" w:customStyle="1" w:styleId="121">
    <w:name w:val="Знак Знак12 Знак Знак1"/>
    <w:basedOn w:val="a"/>
    <w:autoRedefine/>
    <w:rsid w:val="007065D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70AF3-335D-46E6-ADFA-269BE00C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1299</TotalTime>
  <Pages>56</Pages>
  <Words>14858</Words>
  <Characters>84692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user_Vitebsk5</cp:lastModifiedBy>
  <cp:revision>33</cp:revision>
  <cp:lastPrinted>2025-08-20T07:32:00Z</cp:lastPrinted>
  <dcterms:created xsi:type="dcterms:W3CDTF">2025-09-02T11:07:00Z</dcterms:created>
  <dcterms:modified xsi:type="dcterms:W3CDTF">2025-11-10T11:17:00Z</dcterms:modified>
</cp:coreProperties>
</file>