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5"/>
        <w:gridCol w:w="3473"/>
      </w:tblGrid>
      <w:tr w:rsidR="00F40980" w:rsidRPr="007F66CA" w14:paraId="64731210" w14:textId="77777777" w:rsidTr="007F66CA">
        <w:tc>
          <w:tcPr>
            <w:tcW w:w="6379" w:type="dxa"/>
            <w:vMerge w:val="restart"/>
          </w:tcPr>
          <w:p w14:paraId="75072444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2E072DC1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468C0D9D57D14B23B856593A8CA0E7E6"/>
                </w:placeholder>
                <w:text/>
              </w:sdtPr>
              <w:sdtEndPr/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7871937D" w14:textId="77777777" w:rsidTr="007F66CA">
        <w:tc>
          <w:tcPr>
            <w:tcW w:w="6379" w:type="dxa"/>
            <w:vMerge/>
          </w:tcPr>
          <w:p w14:paraId="2D88DE8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6CED941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570D1360" w14:textId="77777777" w:rsidTr="007F66CA">
        <w:tc>
          <w:tcPr>
            <w:tcW w:w="6379" w:type="dxa"/>
            <w:vMerge/>
          </w:tcPr>
          <w:p w14:paraId="38340C6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FCDD910" w14:textId="5E627932" w:rsidR="00F40980" w:rsidRPr="00C26CFF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C26CFF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E879AD">
              <w:rPr>
                <w:rFonts w:cs="Times New Roman"/>
                <w:bCs/>
                <w:sz w:val="28"/>
                <w:szCs w:val="28"/>
              </w:rPr>
              <w:t>1</w:t>
            </w:r>
            <w:r w:rsidR="00F21967">
              <w:rPr>
                <w:rFonts w:cs="Times New Roman"/>
                <w:bCs/>
                <w:sz w:val="28"/>
                <w:szCs w:val="28"/>
              </w:rPr>
              <w:t>.</w:t>
            </w:r>
            <w:r w:rsidR="00E879AD">
              <w:rPr>
                <w:rFonts w:cs="Times New Roman"/>
                <w:bCs/>
                <w:sz w:val="28"/>
                <w:szCs w:val="28"/>
              </w:rPr>
              <w:t>0931</w:t>
            </w:r>
          </w:p>
        </w:tc>
      </w:tr>
      <w:tr w:rsidR="00F40980" w:rsidRPr="007F66CA" w14:paraId="6324C76A" w14:textId="77777777" w:rsidTr="007F66CA">
        <w:tc>
          <w:tcPr>
            <w:tcW w:w="6379" w:type="dxa"/>
            <w:vMerge/>
          </w:tcPr>
          <w:p w14:paraId="2BAD3E8A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04506DB" w14:textId="36CC04BF" w:rsidR="00F40980" w:rsidRPr="00C26CFF" w:rsidRDefault="00F40980" w:rsidP="00F40980">
            <w:pPr>
              <w:rPr>
                <w:bCs/>
                <w:sz w:val="28"/>
                <w:szCs w:val="28"/>
              </w:rPr>
            </w:pPr>
            <w:r w:rsidRPr="00C26CFF">
              <w:rPr>
                <w:bCs/>
                <w:sz w:val="28"/>
                <w:szCs w:val="28"/>
              </w:rPr>
              <w:t>от</w:t>
            </w:r>
            <w:r w:rsidRPr="00C26CFF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E879AD">
              <w:rPr>
                <w:bCs/>
                <w:sz w:val="28"/>
                <w:szCs w:val="28"/>
              </w:rPr>
              <w:t>28</w:t>
            </w:r>
            <w:r w:rsidR="00B307B3">
              <w:rPr>
                <w:bCs/>
                <w:sz w:val="28"/>
                <w:szCs w:val="28"/>
              </w:rPr>
              <w:t>.</w:t>
            </w:r>
            <w:r w:rsidR="00E879AD">
              <w:rPr>
                <w:bCs/>
                <w:sz w:val="28"/>
                <w:szCs w:val="28"/>
              </w:rPr>
              <w:t>02.2002</w:t>
            </w:r>
          </w:p>
        </w:tc>
      </w:tr>
      <w:tr w:rsidR="00F40980" w:rsidRPr="007F66CA" w14:paraId="1DD7EC6A" w14:textId="77777777" w:rsidTr="007F66CA">
        <w:tc>
          <w:tcPr>
            <w:tcW w:w="6379" w:type="dxa"/>
            <w:vMerge/>
          </w:tcPr>
          <w:p w14:paraId="15030EC5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15A4634" w14:textId="250BA789" w:rsidR="00582A8F" w:rsidRPr="00C26CFF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DDC633DD70C4B76A2B94AF8DBF93905"/>
                </w:placeholder>
                <w:showingPlcHdr/>
                <w:text/>
              </w:sdtPr>
              <w:sdtEndPr/>
              <w:sdtContent>
                <w:r w:rsidR="00C26CFF">
                  <w:rPr>
                    <w:rStyle w:val="aff"/>
                    <w:rFonts w:eastAsia="Calibri"/>
                  </w:rPr>
                  <w:t>____</w:t>
                </w:r>
              </w:sdtContent>
            </w:sdt>
          </w:p>
          <w:p w14:paraId="6F43F9ED" w14:textId="179BD9AB" w:rsidR="00F40980" w:rsidRPr="00C26CFF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</w:rPr>
              <w:t>н</w:t>
            </w:r>
            <w:r w:rsidRPr="00C26CF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83B3885749EB466CA7B1B3ECB665D20A"/>
                </w:placeholder>
              </w:sdtPr>
              <w:sdtEndPr/>
              <w:sdtContent>
                <w:r w:rsidR="00CF1943">
                  <w:rPr>
                    <w:rFonts w:eastAsia="Calibri"/>
                    <w:sz w:val="28"/>
                    <w:szCs w:val="28"/>
                  </w:rPr>
                  <w:t>7</w:t>
                </w:r>
              </w:sdtContent>
            </w:sdt>
            <w:r w:rsidRPr="00C26CFF">
              <w:rPr>
                <w:rFonts w:eastAsia="Calibri"/>
                <w:sz w:val="28"/>
                <w:szCs w:val="28"/>
              </w:rPr>
              <w:t xml:space="preserve"> </w:t>
            </w:r>
            <w:r w:rsidRPr="00C26CFF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73A0C944" w14:textId="77777777" w:rsidTr="007F66CA">
        <w:tc>
          <w:tcPr>
            <w:tcW w:w="6379" w:type="dxa"/>
            <w:vMerge/>
          </w:tcPr>
          <w:p w14:paraId="7F9566F6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219BDE02" w14:textId="7A197B97" w:rsidR="00F40980" w:rsidRPr="00C26CFF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</w:rPr>
              <w:t>р</w:t>
            </w:r>
            <w:r w:rsidRPr="00C26CF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B19B8FAB21C64B01ADEC5D816C9EAC30"/>
                </w:placeholder>
                <w:text/>
              </w:sdtPr>
              <w:sdtEndPr/>
              <w:sdtContent>
                <w:r w:rsidR="005C7B39" w:rsidRPr="00C26CFF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09611E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</w:tbl>
    <w:p w14:paraId="7A562E09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0E8D7954" w14:textId="77777777" w:rsidTr="00F40980">
        <w:tc>
          <w:tcPr>
            <w:tcW w:w="9751" w:type="dxa"/>
            <w:gridSpan w:val="2"/>
          </w:tcPr>
          <w:p w14:paraId="573104AE" w14:textId="5984F6D9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C26CFF">
              <w:rPr>
                <w:sz w:val="28"/>
                <w:szCs w:val="28"/>
              </w:rPr>
              <w:t>от</w:t>
            </w:r>
            <w:r w:rsidRPr="00C26CFF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E7199DEC6D654467BB794D06AAF40864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09611E">
                  <w:rPr>
                    <w:rStyle w:val="38"/>
                    <w:szCs w:val="28"/>
                  </w:rPr>
                  <w:t>26 сентября</w:t>
                </w:r>
                <w:r w:rsidR="005C7B39" w:rsidRPr="00B307B3">
                  <w:rPr>
                    <w:rStyle w:val="38"/>
                    <w:szCs w:val="28"/>
                  </w:rPr>
                  <w:t xml:space="preserve"> 202</w:t>
                </w:r>
                <w:r w:rsidR="0009611E">
                  <w:rPr>
                    <w:rStyle w:val="38"/>
                    <w:szCs w:val="28"/>
                  </w:rPr>
                  <w:t>5</w:t>
                </w:r>
                <w:r w:rsidR="005C7B39" w:rsidRPr="00B307B3">
                  <w:rPr>
                    <w:rStyle w:val="38"/>
                    <w:szCs w:val="28"/>
                  </w:rPr>
                  <w:t xml:space="preserve"> года</w:t>
                </w:r>
              </w:sdtContent>
            </w:sdt>
            <w:bookmarkEnd w:id="1"/>
          </w:p>
        </w:tc>
      </w:tr>
      <w:tr w:rsidR="00D223F7" w:rsidRPr="007F66CA" w14:paraId="590ECA8D" w14:textId="77777777" w:rsidTr="00F40980">
        <w:tc>
          <w:tcPr>
            <w:tcW w:w="5678" w:type="dxa"/>
          </w:tcPr>
          <w:p w14:paraId="6474577E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5E4D5DA7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04804490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4A8A7A19" w14:textId="7B59B43B" w:rsidR="000615C8" w:rsidRPr="00FC4B47" w:rsidRDefault="00E879AD" w:rsidP="000615C8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отдела качества, стандартизации и метрологии </w:t>
            </w:r>
          </w:p>
          <w:p w14:paraId="0EC707BB" w14:textId="3900FB6F" w:rsidR="007A4485" w:rsidRPr="006D7057" w:rsidRDefault="006F21DD" w:rsidP="000615C8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Коммунального проектно-ремонтно-строительного унитарного предприятия «Гомельоблдорстрой»</w:t>
            </w:r>
          </w:p>
        </w:tc>
      </w:tr>
    </w:tbl>
    <w:p w14:paraId="47D3018F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4954" w:type="pct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1800"/>
        <w:gridCol w:w="900"/>
        <w:gridCol w:w="1981"/>
        <w:gridCol w:w="1942"/>
        <w:gridCol w:w="37"/>
        <w:gridCol w:w="2160"/>
      </w:tblGrid>
      <w:tr w:rsidR="00F40980" w:rsidRPr="007A4175" w14:paraId="052C50A9" w14:textId="77777777" w:rsidTr="00F42EC3">
        <w:trPr>
          <w:trHeight w:val="1277"/>
        </w:trPr>
        <w:tc>
          <w:tcPr>
            <w:tcW w:w="719" w:type="dxa"/>
            <w:vAlign w:val="center"/>
          </w:tcPr>
          <w:p w14:paraId="04EF9C1A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043782">
              <w:rPr>
                <w:sz w:val="22"/>
                <w:szCs w:val="22"/>
              </w:rPr>
              <w:t>№ п/п</w:t>
            </w:r>
          </w:p>
        </w:tc>
        <w:tc>
          <w:tcPr>
            <w:tcW w:w="1800" w:type="dxa"/>
            <w:vAlign w:val="center"/>
          </w:tcPr>
          <w:p w14:paraId="77443A0E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900" w:type="dxa"/>
            <w:vAlign w:val="center"/>
          </w:tcPr>
          <w:p w14:paraId="0F741629" w14:textId="77777777" w:rsidR="00F40980" w:rsidRPr="00043782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Код</w:t>
            </w:r>
          </w:p>
        </w:tc>
        <w:tc>
          <w:tcPr>
            <w:tcW w:w="1981" w:type="dxa"/>
            <w:vAlign w:val="center"/>
          </w:tcPr>
          <w:p w14:paraId="7382EC19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Наименование </w:t>
            </w:r>
          </w:p>
          <w:p w14:paraId="00A866AF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777F4C1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параметры)</w:t>
            </w:r>
          </w:p>
        </w:tc>
        <w:tc>
          <w:tcPr>
            <w:tcW w:w="1979" w:type="dxa"/>
            <w:gridSpan w:val="2"/>
            <w:vAlign w:val="center"/>
          </w:tcPr>
          <w:p w14:paraId="2FF57E43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Обозначение </w:t>
            </w:r>
          </w:p>
          <w:p w14:paraId="77F98FBA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документа, </w:t>
            </w:r>
          </w:p>
          <w:p w14:paraId="3C0BC609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AB91DAA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объекту</w:t>
            </w:r>
          </w:p>
        </w:tc>
        <w:tc>
          <w:tcPr>
            <w:tcW w:w="2160" w:type="dxa"/>
            <w:vAlign w:val="center"/>
          </w:tcPr>
          <w:p w14:paraId="1AB3C6CC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Обозначение </w:t>
            </w:r>
          </w:p>
          <w:p w14:paraId="7DDE30E2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документа, </w:t>
            </w:r>
          </w:p>
          <w:p w14:paraId="500657D2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E63E7BC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9BDE5F8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отбора образцов</w:t>
            </w:r>
          </w:p>
        </w:tc>
      </w:tr>
      <w:tr w:rsidR="0090767F" w:rsidRPr="0038569C" w14:paraId="22DAC001" w14:textId="77777777" w:rsidTr="00F42EC3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  <w:tblHeader/>
        </w:trPr>
        <w:tc>
          <w:tcPr>
            <w:tcW w:w="7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1F16B9" w14:textId="77777777" w:rsidR="0090767F" w:rsidRPr="00043782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B77AF2" w14:textId="77777777" w:rsidR="0090767F" w:rsidRPr="00043782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F45130" w14:textId="77777777" w:rsidR="0090767F" w:rsidRPr="00043782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DB458D" w14:textId="77777777" w:rsidR="0090767F" w:rsidRPr="00043782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080504" w14:textId="77777777" w:rsidR="0090767F" w:rsidRPr="00043782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B56B1B" w14:textId="77777777" w:rsidR="0090767F" w:rsidRPr="00043782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6</w:t>
            </w:r>
          </w:p>
        </w:tc>
      </w:tr>
      <w:tr w:rsidR="0090767F" w:rsidRPr="0038569C" w14:paraId="7793DBFC" w14:textId="77777777" w:rsidTr="001F32F9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539" w:type="dxa"/>
            <w:gridSpan w:val="7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04ADFF" w14:textId="379CA21B" w:rsidR="0090767F" w:rsidRPr="00F27BDC" w:rsidRDefault="00F27BDC" w:rsidP="00E27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  <w:highlight w:val="yellow"/>
              </w:rPr>
            </w:pPr>
            <w:r w:rsidRPr="0053399F">
              <w:rPr>
                <w:b/>
                <w:bCs/>
                <w:sz w:val="22"/>
                <w:szCs w:val="22"/>
              </w:rPr>
              <w:t>ул.</w:t>
            </w:r>
            <w:r w:rsidR="00DF4B20" w:rsidRPr="0053399F">
              <w:rPr>
                <w:b/>
                <w:bCs/>
                <w:sz w:val="22"/>
                <w:szCs w:val="22"/>
              </w:rPr>
              <w:t xml:space="preserve">Красноармейская, </w:t>
            </w:r>
            <w:r w:rsidR="0053399F" w:rsidRPr="0053399F">
              <w:rPr>
                <w:b/>
                <w:bCs/>
                <w:sz w:val="22"/>
                <w:szCs w:val="22"/>
              </w:rPr>
              <w:t xml:space="preserve">28, 246017, </w:t>
            </w:r>
            <w:r w:rsidR="00DF4B20" w:rsidRPr="0053399F">
              <w:rPr>
                <w:b/>
                <w:bCs/>
                <w:sz w:val="22"/>
                <w:szCs w:val="22"/>
              </w:rPr>
              <w:t>г.Гомель</w:t>
            </w:r>
          </w:p>
        </w:tc>
      </w:tr>
      <w:tr w:rsidR="00B57498" w:rsidRPr="00DF4B20" w14:paraId="74E10E97" w14:textId="77777777" w:rsidTr="00CD72E9">
        <w:tblPrEx>
          <w:tblBorders>
            <w:top w:val="none" w:sz="0" w:space="0" w:color="auto"/>
            <w:insideH w:val="none" w:sz="0" w:space="0" w:color="auto"/>
          </w:tblBorders>
          <w:tblLook w:val="0060" w:firstRow="1" w:lastRow="1" w:firstColumn="0" w:lastColumn="0" w:noHBand="0" w:noVBand="0"/>
        </w:tblPrEx>
        <w:trPr>
          <w:trHeight w:val="1214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</w:tcPr>
          <w:p w14:paraId="1D0A43C5" w14:textId="660E2D9C" w:rsidR="00B57498" w:rsidRPr="00DF4B20" w:rsidRDefault="00B57498" w:rsidP="00271E43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1.1</w:t>
            </w:r>
            <w:r w:rsidR="00AE132D">
              <w:rPr>
                <w:sz w:val="22"/>
                <w:szCs w:val="22"/>
              </w:rPr>
              <w:t>*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</w:tcBorders>
          </w:tcPr>
          <w:p w14:paraId="2DD693DD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Песок для</w:t>
            </w:r>
          </w:p>
          <w:p w14:paraId="1BF36113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строительных</w:t>
            </w:r>
          </w:p>
          <w:p w14:paraId="62DFDCEF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работ.</w:t>
            </w:r>
          </w:p>
          <w:p w14:paraId="412B9E28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Песок</w:t>
            </w:r>
          </w:p>
          <w:p w14:paraId="415F3C7F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шлаковый для</w:t>
            </w:r>
          </w:p>
          <w:p w14:paraId="7DA0B76A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дорожного строительства</w:t>
            </w:r>
          </w:p>
          <w:p w14:paraId="19A95133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Отсев из материалов дробления горных пород</w:t>
            </w:r>
          </w:p>
          <w:p w14:paraId="0F9CD664" w14:textId="77777777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0ED96B09" w14:textId="77777777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08.12/</w:t>
            </w:r>
          </w:p>
          <w:p w14:paraId="45EBEE4B" w14:textId="77777777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29.040</w:t>
            </w:r>
          </w:p>
          <w:p w14:paraId="07218BAA" w14:textId="77777777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</w:tcPr>
          <w:p w14:paraId="2CF7B91F" w14:textId="77777777" w:rsidR="00B57498" w:rsidRPr="00DF4B20" w:rsidRDefault="00B57498" w:rsidP="00CD72E9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Зерновой состав</w:t>
            </w:r>
          </w:p>
          <w:p w14:paraId="3685B53A" w14:textId="77777777" w:rsidR="00B57498" w:rsidRPr="00DF4B20" w:rsidRDefault="00B57498" w:rsidP="00CD72E9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и модуль</w:t>
            </w:r>
          </w:p>
          <w:p w14:paraId="4286392D" w14:textId="77777777" w:rsidR="00B57498" w:rsidRPr="00DF4B20" w:rsidRDefault="00B57498" w:rsidP="00CD72E9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крупности</w:t>
            </w:r>
          </w:p>
        </w:tc>
        <w:tc>
          <w:tcPr>
            <w:tcW w:w="194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24C5BA6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ГОСТ 8736-2014</w:t>
            </w:r>
          </w:p>
          <w:p w14:paraId="3664C326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1957-2009</w:t>
            </w:r>
          </w:p>
          <w:p w14:paraId="529F6C75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ТУ В</w:t>
            </w:r>
            <w:r w:rsidRPr="00DF4B20">
              <w:rPr>
                <w:sz w:val="22"/>
                <w:szCs w:val="22"/>
                <w:lang w:val="en-US"/>
              </w:rPr>
              <w:t>Y</w:t>
            </w:r>
            <w:r w:rsidRPr="00DF4B20">
              <w:rPr>
                <w:sz w:val="22"/>
                <w:szCs w:val="22"/>
              </w:rPr>
              <w:t xml:space="preserve"> </w:t>
            </w:r>
          </w:p>
          <w:p w14:paraId="4910B4AC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200161167.003-2010</w:t>
            </w:r>
          </w:p>
          <w:p w14:paraId="32671B63" w14:textId="15DC6047" w:rsidR="00B57498" w:rsidRPr="00DF4B20" w:rsidRDefault="00B57498" w:rsidP="00DF196B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ТНПА  и другая документация  на продукцию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926FBE" w14:textId="427F0B0D" w:rsidR="00B57498" w:rsidRPr="00DF4B20" w:rsidRDefault="00B57498" w:rsidP="00CD72E9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ГОСТ 8735-88  п</w:t>
            </w:r>
            <w:r w:rsidR="00C36846">
              <w:rPr>
                <w:sz w:val="22"/>
                <w:szCs w:val="22"/>
              </w:rPr>
              <w:t>.</w:t>
            </w:r>
            <w:r w:rsidRPr="00DF4B20">
              <w:rPr>
                <w:sz w:val="22"/>
                <w:szCs w:val="22"/>
              </w:rPr>
              <w:t>3</w:t>
            </w:r>
          </w:p>
          <w:p w14:paraId="64D5B080" w14:textId="77777777" w:rsidR="00B57498" w:rsidRPr="00DF4B20" w:rsidRDefault="00B57498" w:rsidP="00CD72E9">
            <w:pPr>
              <w:rPr>
                <w:sz w:val="22"/>
                <w:szCs w:val="22"/>
              </w:rPr>
            </w:pPr>
          </w:p>
        </w:tc>
      </w:tr>
      <w:tr w:rsidR="00B57498" w:rsidRPr="00DF4B20" w14:paraId="4CD586BC" w14:textId="77777777" w:rsidTr="00932280">
        <w:tblPrEx>
          <w:tblBorders>
            <w:top w:val="none" w:sz="0" w:space="0" w:color="auto"/>
            <w:insideH w:val="none" w:sz="0" w:space="0" w:color="auto"/>
          </w:tblBorders>
          <w:tblLook w:val="0060" w:firstRow="1" w:lastRow="1" w:firstColumn="0" w:lastColumn="0" w:noHBand="0" w:noVBand="0"/>
        </w:tblPrEx>
        <w:trPr>
          <w:trHeight w:val="619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</w:tcPr>
          <w:p w14:paraId="78F9ACDD" w14:textId="48F8B8AD" w:rsidR="00B57498" w:rsidRPr="00DF4B20" w:rsidRDefault="00B57498" w:rsidP="00271E43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1.2</w:t>
            </w:r>
            <w:r w:rsidR="00AE132D">
              <w:rPr>
                <w:sz w:val="22"/>
                <w:szCs w:val="22"/>
              </w:rPr>
              <w:t>*</w:t>
            </w:r>
          </w:p>
        </w:tc>
        <w:tc>
          <w:tcPr>
            <w:tcW w:w="1800" w:type="dxa"/>
            <w:vMerge/>
          </w:tcPr>
          <w:p w14:paraId="1D699DC9" w14:textId="77777777" w:rsidR="00B57498" w:rsidRPr="00DF4B20" w:rsidRDefault="00B57498" w:rsidP="00802E28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77D6F977" w14:textId="77777777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 08.12/</w:t>
            </w:r>
          </w:p>
          <w:p w14:paraId="0D2D3515" w14:textId="77777777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29.040</w:t>
            </w:r>
          </w:p>
        </w:tc>
        <w:tc>
          <w:tcPr>
            <w:tcW w:w="1981" w:type="dxa"/>
            <w:tcBorders>
              <w:bottom w:val="single" w:sz="4" w:space="0" w:color="auto"/>
            </w:tcBorders>
          </w:tcPr>
          <w:p w14:paraId="1A5A1B02" w14:textId="51344A97" w:rsidR="00B57498" w:rsidRPr="00DF4B20" w:rsidRDefault="00B57498" w:rsidP="00CD72E9">
            <w:pPr>
              <w:pStyle w:val="ab"/>
              <w:spacing w:after="0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Содержание пылевидных и </w:t>
            </w:r>
          </w:p>
          <w:p w14:paraId="5C185CEB" w14:textId="77777777" w:rsidR="00B57498" w:rsidRDefault="00B57498" w:rsidP="00932280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глинистых частиц</w:t>
            </w:r>
          </w:p>
          <w:p w14:paraId="384AF1C3" w14:textId="42D40D8B" w:rsidR="00066844" w:rsidRPr="00DF4B20" w:rsidRDefault="00066844" w:rsidP="00932280">
            <w:pPr>
              <w:rPr>
                <w:sz w:val="22"/>
                <w:szCs w:val="22"/>
              </w:rPr>
            </w:pPr>
          </w:p>
        </w:tc>
        <w:tc>
          <w:tcPr>
            <w:tcW w:w="1942" w:type="dxa"/>
            <w:vMerge/>
            <w:tcBorders>
              <w:bottom w:val="single" w:sz="4" w:space="0" w:color="auto"/>
            </w:tcBorders>
          </w:tcPr>
          <w:p w14:paraId="2E299890" w14:textId="77777777" w:rsidR="00B57498" w:rsidRPr="00DF4B20" w:rsidRDefault="00B57498" w:rsidP="00802E28">
            <w:pPr>
              <w:rPr>
                <w:sz w:val="22"/>
                <w:szCs w:val="22"/>
              </w:rPr>
            </w:pPr>
          </w:p>
        </w:tc>
        <w:tc>
          <w:tcPr>
            <w:tcW w:w="2197" w:type="dxa"/>
            <w:gridSpan w:val="2"/>
            <w:tcBorders>
              <w:bottom w:val="single" w:sz="4" w:space="0" w:color="auto"/>
            </w:tcBorders>
          </w:tcPr>
          <w:p w14:paraId="6C1716E0" w14:textId="48EBB71B" w:rsidR="00B57498" w:rsidRPr="00DF4B20" w:rsidRDefault="00B57498" w:rsidP="00DF196B">
            <w:pPr>
              <w:pStyle w:val="ab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ГОСТ 8735-88 п.5.3</w:t>
            </w:r>
          </w:p>
        </w:tc>
      </w:tr>
      <w:tr w:rsidR="00B57498" w:rsidRPr="00DF4B20" w14:paraId="359B3008" w14:textId="77777777" w:rsidTr="00CD72E9">
        <w:tblPrEx>
          <w:tblBorders>
            <w:top w:val="none" w:sz="0" w:space="0" w:color="auto"/>
            <w:insideH w:val="none" w:sz="0" w:space="0" w:color="auto"/>
          </w:tblBorders>
          <w:tblLook w:val="0060" w:firstRow="1" w:lastRow="1" w:firstColumn="0" w:lastColumn="0" w:noHBand="0" w:noVBand="0"/>
        </w:tblPrEx>
        <w:trPr>
          <w:trHeight w:val="511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</w:tcPr>
          <w:p w14:paraId="369EC1C6" w14:textId="08D19A1F" w:rsidR="00B57498" w:rsidRPr="00DF4B20" w:rsidRDefault="00B57498" w:rsidP="00271E43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1.3</w:t>
            </w:r>
            <w:r w:rsidR="00AE132D">
              <w:rPr>
                <w:sz w:val="22"/>
                <w:szCs w:val="22"/>
              </w:rPr>
              <w:t>*</w:t>
            </w:r>
          </w:p>
        </w:tc>
        <w:tc>
          <w:tcPr>
            <w:tcW w:w="1800" w:type="dxa"/>
            <w:vMerge/>
          </w:tcPr>
          <w:p w14:paraId="037C9CDA" w14:textId="77777777" w:rsidR="00B57498" w:rsidRPr="00DF4B20" w:rsidRDefault="00B57498" w:rsidP="00802E28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9A1B74" w14:textId="77777777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 08.12/</w:t>
            </w:r>
          </w:p>
          <w:p w14:paraId="591C1D30" w14:textId="77777777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29.040</w:t>
            </w:r>
          </w:p>
        </w:tc>
        <w:tc>
          <w:tcPr>
            <w:tcW w:w="1981" w:type="dxa"/>
            <w:tcBorders>
              <w:bottom w:val="single" w:sz="4" w:space="0" w:color="auto"/>
            </w:tcBorders>
          </w:tcPr>
          <w:p w14:paraId="2698916E" w14:textId="77777777" w:rsidR="00B57498" w:rsidRPr="00DF4B20" w:rsidRDefault="00B57498" w:rsidP="00CD72E9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 Содержание</w:t>
            </w:r>
          </w:p>
          <w:p w14:paraId="3790A343" w14:textId="77777777" w:rsidR="00B57498" w:rsidRDefault="00B57498" w:rsidP="00932280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глины в комках</w:t>
            </w:r>
          </w:p>
          <w:p w14:paraId="6E9EABC6" w14:textId="13F84C37" w:rsidR="00066844" w:rsidRPr="00DF4B20" w:rsidRDefault="00066844" w:rsidP="00932280">
            <w:pPr>
              <w:rPr>
                <w:sz w:val="22"/>
                <w:szCs w:val="22"/>
              </w:rPr>
            </w:pPr>
          </w:p>
        </w:tc>
        <w:tc>
          <w:tcPr>
            <w:tcW w:w="1942" w:type="dxa"/>
            <w:vMerge/>
            <w:tcBorders>
              <w:bottom w:val="single" w:sz="4" w:space="0" w:color="auto"/>
            </w:tcBorders>
          </w:tcPr>
          <w:p w14:paraId="5830B148" w14:textId="77777777" w:rsidR="00B57498" w:rsidRPr="00DF4B20" w:rsidRDefault="00B57498" w:rsidP="00802E28">
            <w:pPr>
              <w:rPr>
                <w:sz w:val="22"/>
                <w:szCs w:val="22"/>
              </w:rPr>
            </w:pPr>
          </w:p>
        </w:tc>
        <w:tc>
          <w:tcPr>
            <w:tcW w:w="2197" w:type="dxa"/>
            <w:gridSpan w:val="2"/>
            <w:tcBorders>
              <w:bottom w:val="single" w:sz="4" w:space="0" w:color="auto"/>
            </w:tcBorders>
          </w:tcPr>
          <w:p w14:paraId="5F0DF5CA" w14:textId="068D959D" w:rsidR="00B57498" w:rsidRPr="00DF4B20" w:rsidRDefault="00B57498" w:rsidP="00CD72E9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ГОСТ 8735-88  п.4</w:t>
            </w:r>
          </w:p>
        </w:tc>
      </w:tr>
      <w:tr w:rsidR="00B57498" w:rsidRPr="00DF4B20" w14:paraId="790AFD7C" w14:textId="77777777" w:rsidTr="00CD72E9">
        <w:tblPrEx>
          <w:tblBorders>
            <w:top w:val="none" w:sz="0" w:space="0" w:color="auto"/>
            <w:insideH w:val="none" w:sz="0" w:space="0" w:color="auto"/>
          </w:tblBorders>
          <w:tblLook w:val="0060" w:firstRow="1" w:lastRow="1" w:firstColumn="0" w:lastColumn="0" w:noHBand="0" w:noVBand="0"/>
        </w:tblPrEx>
        <w:trPr>
          <w:trHeight w:val="592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</w:tcPr>
          <w:p w14:paraId="1D8E8118" w14:textId="6C123F7F" w:rsidR="00B57498" w:rsidRPr="00DF4B20" w:rsidRDefault="00B57498" w:rsidP="00271E43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1.4</w:t>
            </w:r>
            <w:r w:rsidR="00AE132D">
              <w:rPr>
                <w:sz w:val="22"/>
                <w:szCs w:val="22"/>
              </w:rPr>
              <w:t>*</w:t>
            </w:r>
          </w:p>
        </w:tc>
        <w:tc>
          <w:tcPr>
            <w:tcW w:w="1800" w:type="dxa"/>
            <w:vMerge/>
            <w:vAlign w:val="center"/>
          </w:tcPr>
          <w:p w14:paraId="7EFB358E" w14:textId="77777777" w:rsidR="00B57498" w:rsidRPr="00DF4B20" w:rsidRDefault="00B57498" w:rsidP="00802E28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06427F80" w14:textId="77777777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08.12/</w:t>
            </w:r>
          </w:p>
          <w:p w14:paraId="40220F2B" w14:textId="77777777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29.040 </w:t>
            </w: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</w:tcPr>
          <w:p w14:paraId="1036AE99" w14:textId="77777777" w:rsidR="00B57498" w:rsidRDefault="00B57498" w:rsidP="00932280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Истинная плотность</w:t>
            </w:r>
          </w:p>
          <w:p w14:paraId="7C25484A" w14:textId="2DB191E4" w:rsidR="00066844" w:rsidRPr="00DF4B20" w:rsidRDefault="00066844" w:rsidP="00932280">
            <w:pPr>
              <w:rPr>
                <w:sz w:val="22"/>
                <w:szCs w:val="22"/>
              </w:rPr>
            </w:pPr>
          </w:p>
        </w:tc>
        <w:tc>
          <w:tcPr>
            <w:tcW w:w="1942" w:type="dxa"/>
            <w:vMerge/>
          </w:tcPr>
          <w:p w14:paraId="3D534022" w14:textId="77777777" w:rsidR="00B57498" w:rsidRPr="00DF4B20" w:rsidRDefault="00B57498" w:rsidP="00802E28">
            <w:pPr>
              <w:rPr>
                <w:sz w:val="22"/>
                <w:szCs w:val="22"/>
              </w:rPr>
            </w:pPr>
          </w:p>
        </w:tc>
        <w:tc>
          <w:tcPr>
            <w:tcW w:w="21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D03EEE" w14:textId="77777777" w:rsidR="00B57498" w:rsidRPr="00DF4B20" w:rsidRDefault="00B57498" w:rsidP="00CD72E9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ГОСТ 8735-88 п.8.2</w:t>
            </w:r>
          </w:p>
        </w:tc>
      </w:tr>
      <w:tr w:rsidR="00B57498" w:rsidRPr="00DF4B20" w14:paraId="193652ED" w14:textId="77777777" w:rsidTr="00CD72E9">
        <w:tblPrEx>
          <w:tblBorders>
            <w:top w:val="none" w:sz="0" w:space="0" w:color="auto"/>
            <w:insideH w:val="none" w:sz="0" w:space="0" w:color="auto"/>
          </w:tblBorders>
          <w:tblLook w:val="0060" w:firstRow="1" w:lastRow="1" w:firstColumn="0" w:lastColumn="0" w:noHBand="0" w:noVBand="0"/>
        </w:tblPrEx>
        <w:trPr>
          <w:trHeight w:val="592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</w:tcPr>
          <w:p w14:paraId="35AB73C3" w14:textId="131AD9BC" w:rsidR="00B57498" w:rsidRPr="00DF4B20" w:rsidRDefault="00B57498" w:rsidP="00271E43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1.5</w:t>
            </w:r>
            <w:r w:rsidR="00AE132D">
              <w:rPr>
                <w:sz w:val="22"/>
                <w:szCs w:val="22"/>
              </w:rPr>
              <w:t>*</w:t>
            </w:r>
          </w:p>
        </w:tc>
        <w:tc>
          <w:tcPr>
            <w:tcW w:w="1800" w:type="dxa"/>
            <w:vMerge/>
            <w:vAlign w:val="center"/>
          </w:tcPr>
          <w:p w14:paraId="0D84C11B" w14:textId="77777777" w:rsidR="00B57498" w:rsidRPr="00DF4B20" w:rsidRDefault="00B57498" w:rsidP="00802E28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38F0E44D" w14:textId="77777777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 08.12/</w:t>
            </w:r>
          </w:p>
          <w:p w14:paraId="0C73405B" w14:textId="77777777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 29.040</w:t>
            </w: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</w:tcPr>
          <w:p w14:paraId="7C0B16B8" w14:textId="0F8494FD" w:rsidR="00B57498" w:rsidRPr="00DF4B20" w:rsidRDefault="00B57498" w:rsidP="00CD72E9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 Влажность</w:t>
            </w:r>
          </w:p>
          <w:p w14:paraId="507389C7" w14:textId="77777777" w:rsidR="00B57498" w:rsidRPr="00DF4B20" w:rsidRDefault="00B57498" w:rsidP="00CD72E9">
            <w:pPr>
              <w:rPr>
                <w:sz w:val="22"/>
                <w:szCs w:val="22"/>
              </w:rPr>
            </w:pPr>
          </w:p>
        </w:tc>
        <w:tc>
          <w:tcPr>
            <w:tcW w:w="1942" w:type="dxa"/>
          </w:tcPr>
          <w:p w14:paraId="7B7977B9" w14:textId="77777777" w:rsidR="00B57498" w:rsidRPr="00DF4B20" w:rsidRDefault="00B57498" w:rsidP="00802E28">
            <w:pPr>
              <w:rPr>
                <w:sz w:val="22"/>
                <w:szCs w:val="22"/>
              </w:rPr>
            </w:pPr>
          </w:p>
        </w:tc>
        <w:tc>
          <w:tcPr>
            <w:tcW w:w="21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46E118" w14:textId="426632A0" w:rsidR="00B57498" w:rsidRPr="00DF4B20" w:rsidRDefault="00B57498" w:rsidP="00DF196B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ГОСТ 8735-88 п.10</w:t>
            </w:r>
          </w:p>
        </w:tc>
      </w:tr>
      <w:tr w:rsidR="00F42EC3" w:rsidRPr="00DF4B20" w14:paraId="149E0BFE" w14:textId="77777777" w:rsidTr="00CD72E9">
        <w:tblPrEx>
          <w:tblBorders>
            <w:top w:val="none" w:sz="0" w:space="0" w:color="auto"/>
            <w:insideH w:val="none" w:sz="0" w:space="0" w:color="auto"/>
          </w:tblBorders>
          <w:tblLook w:val="0060" w:firstRow="1" w:lastRow="1" w:firstColumn="0" w:lastColumn="0" w:noHBand="0" w:noVBand="0"/>
        </w:tblPrEx>
        <w:trPr>
          <w:trHeight w:val="592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</w:tcPr>
          <w:p w14:paraId="70337E6E" w14:textId="081FB8AC" w:rsidR="00F42EC3" w:rsidRPr="00DF4B20" w:rsidRDefault="00CD72E9" w:rsidP="00271E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</w:t>
            </w:r>
            <w:r w:rsidR="00AE132D">
              <w:rPr>
                <w:sz w:val="22"/>
                <w:szCs w:val="22"/>
              </w:rPr>
              <w:t>*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028636A1" w14:textId="77777777" w:rsidR="00F42EC3" w:rsidRPr="00DF4B20" w:rsidRDefault="00F42EC3" w:rsidP="00F42EC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60F16B97" w14:textId="77777777" w:rsidR="00F42EC3" w:rsidRPr="00DF4B20" w:rsidRDefault="00F42EC3" w:rsidP="00F42EC3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08.12/</w:t>
            </w:r>
          </w:p>
          <w:p w14:paraId="71EA6AEB" w14:textId="28B97439" w:rsidR="00F42EC3" w:rsidRPr="00DF4B20" w:rsidRDefault="00F42EC3" w:rsidP="00F42EC3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29.040</w:t>
            </w: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</w:tcPr>
          <w:p w14:paraId="441BB713" w14:textId="77777777" w:rsidR="00F42EC3" w:rsidRDefault="00F42EC3" w:rsidP="00CD72E9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Содержание глинистых частиц методом набухания</w:t>
            </w:r>
          </w:p>
          <w:p w14:paraId="3F17ED53" w14:textId="77777777" w:rsidR="00066844" w:rsidRDefault="00066844" w:rsidP="00CD72E9">
            <w:pPr>
              <w:rPr>
                <w:sz w:val="22"/>
                <w:szCs w:val="22"/>
              </w:rPr>
            </w:pPr>
          </w:p>
          <w:p w14:paraId="4914AE90" w14:textId="764B3AB3" w:rsidR="00066844" w:rsidRPr="00DF4B20" w:rsidRDefault="00066844" w:rsidP="00CD72E9">
            <w:pPr>
              <w:rPr>
                <w:sz w:val="22"/>
                <w:szCs w:val="22"/>
              </w:rPr>
            </w:pPr>
          </w:p>
        </w:tc>
        <w:tc>
          <w:tcPr>
            <w:tcW w:w="1942" w:type="dxa"/>
            <w:tcBorders>
              <w:bottom w:val="single" w:sz="4" w:space="0" w:color="auto"/>
            </w:tcBorders>
          </w:tcPr>
          <w:p w14:paraId="3979982A" w14:textId="77777777" w:rsidR="00F42EC3" w:rsidRPr="00DF4B20" w:rsidRDefault="00F42EC3" w:rsidP="00066844">
            <w:pPr>
              <w:rPr>
                <w:sz w:val="22"/>
                <w:szCs w:val="22"/>
              </w:rPr>
            </w:pPr>
          </w:p>
        </w:tc>
        <w:tc>
          <w:tcPr>
            <w:tcW w:w="21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0864B6" w14:textId="31CDE2B5" w:rsidR="00F42EC3" w:rsidRPr="00DF4B20" w:rsidRDefault="00F42EC3" w:rsidP="00CD72E9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ГОСТ 8735-88</w:t>
            </w:r>
            <w:r w:rsidR="00C36846">
              <w:rPr>
                <w:sz w:val="22"/>
                <w:szCs w:val="22"/>
              </w:rPr>
              <w:t xml:space="preserve"> </w:t>
            </w:r>
            <w:r w:rsidRPr="00DF4B20">
              <w:rPr>
                <w:sz w:val="22"/>
                <w:szCs w:val="22"/>
              </w:rPr>
              <w:t>п.14</w:t>
            </w:r>
          </w:p>
          <w:p w14:paraId="710C5109" w14:textId="77777777" w:rsidR="00F42EC3" w:rsidRPr="00DF4B20" w:rsidRDefault="00F42EC3" w:rsidP="00CD72E9">
            <w:pPr>
              <w:rPr>
                <w:sz w:val="22"/>
                <w:szCs w:val="22"/>
              </w:rPr>
            </w:pPr>
          </w:p>
          <w:p w14:paraId="08CF5289" w14:textId="77777777" w:rsidR="00F42EC3" w:rsidRPr="00DF4B20" w:rsidRDefault="00F42EC3" w:rsidP="00CD72E9">
            <w:pPr>
              <w:rPr>
                <w:sz w:val="22"/>
                <w:szCs w:val="22"/>
              </w:rPr>
            </w:pPr>
          </w:p>
        </w:tc>
      </w:tr>
    </w:tbl>
    <w:p w14:paraId="2F57B213" w14:textId="77777777" w:rsidR="002F7C93" w:rsidRDefault="00B57498" w:rsidP="00B57498">
      <w:pPr>
        <w:rPr>
          <w:sz w:val="22"/>
          <w:szCs w:val="22"/>
        </w:rPr>
        <w:sectPr w:rsidR="002F7C93" w:rsidSect="002F7C93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134" w:right="567" w:bottom="1134" w:left="1701" w:header="709" w:footer="227" w:gutter="0"/>
          <w:cols w:space="708"/>
          <w:titlePg/>
          <w:docGrid w:linePitch="360"/>
        </w:sectPr>
      </w:pPr>
      <w:r w:rsidRPr="00DF4B20">
        <w:rPr>
          <w:sz w:val="22"/>
          <w:szCs w:val="22"/>
        </w:rPr>
        <w:br w:type="page"/>
      </w:r>
    </w:p>
    <w:tbl>
      <w:tblPr>
        <w:tblW w:w="9540" w:type="dxa"/>
        <w:tblInd w:w="-5" w:type="dxa"/>
        <w:tblBorders>
          <w:left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60" w:firstRow="1" w:lastRow="1" w:firstColumn="0" w:lastColumn="0" w:noHBand="0" w:noVBand="0"/>
      </w:tblPr>
      <w:tblGrid>
        <w:gridCol w:w="720"/>
        <w:gridCol w:w="1800"/>
        <w:gridCol w:w="900"/>
        <w:gridCol w:w="1980"/>
        <w:gridCol w:w="1980"/>
        <w:gridCol w:w="2160"/>
      </w:tblGrid>
      <w:tr w:rsidR="00B57498" w:rsidRPr="00DF4B20" w14:paraId="114DB2DC" w14:textId="77777777" w:rsidTr="009B04F7"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3B03936A" w14:textId="77777777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3B2AFE" w14:textId="77777777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ED11D0" w14:textId="77777777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D1339A" w14:textId="77777777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B56906" w14:textId="77777777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8AC8FF" w14:textId="77777777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6</w:t>
            </w:r>
          </w:p>
        </w:tc>
      </w:tr>
      <w:tr w:rsidR="003D58EA" w:rsidRPr="00DF4B20" w14:paraId="1A8F4014" w14:textId="77777777" w:rsidTr="009B04F7">
        <w:trPr>
          <w:trHeight w:val="604"/>
        </w:trPr>
        <w:tc>
          <w:tcPr>
            <w:tcW w:w="720" w:type="dxa"/>
            <w:tcBorders>
              <w:bottom w:val="single" w:sz="4" w:space="0" w:color="auto"/>
            </w:tcBorders>
          </w:tcPr>
          <w:p w14:paraId="1232F8E6" w14:textId="43FC5AE0" w:rsidR="003D58EA" w:rsidRPr="00DF4B20" w:rsidRDefault="003D58EA" w:rsidP="00271E43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00" w:type="dxa"/>
            <w:vMerge w:val="restart"/>
          </w:tcPr>
          <w:p w14:paraId="4883377E" w14:textId="77777777" w:rsidR="003D58EA" w:rsidRPr="00DF4B20" w:rsidRDefault="003D58EA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Грунты</w:t>
            </w:r>
          </w:p>
          <w:p w14:paraId="6CF4AF7E" w14:textId="77777777" w:rsidR="003D58EA" w:rsidRPr="00DF4B20" w:rsidRDefault="003D58EA" w:rsidP="00802E28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01FD62FF" w14:textId="77777777" w:rsidR="003D58EA" w:rsidRPr="00DF4B20" w:rsidRDefault="003D58EA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08.12/</w:t>
            </w:r>
          </w:p>
          <w:p w14:paraId="70CB8B9A" w14:textId="77777777" w:rsidR="003D58EA" w:rsidRPr="00DF4B20" w:rsidRDefault="003D58EA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29.040  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5C4D24C9" w14:textId="3BE37851" w:rsidR="003D58EA" w:rsidRPr="00DF4B20" w:rsidRDefault="003D58EA" w:rsidP="00846ACB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Гранулометрический состав</w:t>
            </w:r>
          </w:p>
        </w:tc>
        <w:tc>
          <w:tcPr>
            <w:tcW w:w="1980" w:type="dxa"/>
            <w:vMerge w:val="restart"/>
          </w:tcPr>
          <w:p w14:paraId="10B17560" w14:textId="77777777" w:rsidR="0009611E" w:rsidRPr="00C94274" w:rsidRDefault="0009611E" w:rsidP="0009611E">
            <w:pPr>
              <w:pStyle w:val="af6"/>
              <w:rPr>
                <w:lang w:val="ru-RU"/>
              </w:rPr>
            </w:pPr>
            <w:r w:rsidRPr="00C94274">
              <w:rPr>
                <w:lang w:val="ru-RU"/>
              </w:rPr>
              <w:t>СП 5.01.04-2025</w:t>
            </w:r>
          </w:p>
          <w:p w14:paraId="264E5C99" w14:textId="77777777" w:rsidR="003D58EA" w:rsidRPr="00DF4B20" w:rsidRDefault="003D58EA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СН 3.03.04-2019</w:t>
            </w:r>
          </w:p>
          <w:p w14:paraId="274330F3" w14:textId="46E13C0F" w:rsidR="003D58EA" w:rsidRPr="00DF4B20" w:rsidRDefault="003D58EA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ТКП 313-20</w:t>
            </w:r>
            <w:r>
              <w:rPr>
                <w:sz w:val="22"/>
                <w:szCs w:val="22"/>
              </w:rPr>
              <w:t>21</w:t>
            </w:r>
          </w:p>
          <w:p w14:paraId="57B9AC2C" w14:textId="77777777" w:rsidR="003D58EA" w:rsidRPr="00DF4B20" w:rsidRDefault="003D58EA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ТНПА и другая </w:t>
            </w:r>
          </w:p>
          <w:p w14:paraId="090F0248" w14:textId="77777777" w:rsidR="003D58EA" w:rsidRPr="00DF4B20" w:rsidRDefault="003D58EA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1FD74605" w14:textId="77777777" w:rsidR="003D58EA" w:rsidRPr="00DF4B20" w:rsidRDefault="003D58EA" w:rsidP="00846ACB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ГОСТ 12536-2014  </w:t>
            </w:r>
          </w:p>
          <w:p w14:paraId="20A5FAB2" w14:textId="1B23766B" w:rsidR="003D58EA" w:rsidRPr="00DF4B20" w:rsidRDefault="003D58EA" w:rsidP="00846ACB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п.4.2</w:t>
            </w:r>
          </w:p>
        </w:tc>
      </w:tr>
      <w:tr w:rsidR="003D58EA" w:rsidRPr="00DF4B20" w14:paraId="726D8354" w14:textId="77777777" w:rsidTr="009B04F7">
        <w:trPr>
          <w:trHeight w:val="431"/>
        </w:trPr>
        <w:tc>
          <w:tcPr>
            <w:tcW w:w="720" w:type="dxa"/>
            <w:tcBorders>
              <w:bottom w:val="single" w:sz="4" w:space="0" w:color="auto"/>
            </w:tcBorders>
          </w:tcPr>
          <w:p w14:paraId="049A08B3" w14:textId="43372CA6" w:rsidR="003D58EA" w:rsidRPr="00DF4B20" w:rsidRDefault="003D58EA" w:rsidP="00271E43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00" w:type="dxa"/>
            <w:vMerge/>
          </w:tcPr>
          <w:p w14:paraId="244C6ECE" w14:textId="77777777" w:rsidR="003D58EA" w:rsidRPr="00DF4B20" w:rsidRDefault="003D58EA" w:rsidP="00802E28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23439C05" w14:textId="77777777" w:rsidR="003D58EA" w:rsidRPr="00DF4B20" w:rsidRDefault="003D58EA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08.12/</w:t>
            </w:r>
          </w:p>
          <w:p w14:paraId="73C534B8" w14:textId="77777777" w:rsidR="003D58EA" w:rsidRPr="00DF4B20" w:rsidRDefault="003D58EA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 29.040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6F846CEE" w14:textId="77777777" w:rsidR="003D58EA" w:rsidRPr="00DF4B20" w:rsidRDefault="003D58EA" w:rsidP="00EF7933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Влажность</w:t>
            </w:r>
          </w:p>
        </w:tc>
        <w:tc>
          <w:tcPr>
            <w:tcW w:w="1980" w:type="dxa"/>
            <w:vMerge/>
          </w:tcPr>
          <w:p w14:paraId="4653CA7D" w14:textId="77777777" w:rsidR="003D58EA" w:rsidRPr="00DF4B20" w:rsidRDefault="003D58EA" w:rsidP="00802E28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2424C79E" w14:textId="77777777" w:rsidR="003D58EA" w:rsidRDefault="003D58EA" w:rsidP="00846ACB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ГОСТ 5180-2015   </w:t>
            </w:r>
          </w:p>
          <w:p w14:paraId="178C0A22" w14:textId="6923BD56" w:rsidR="003D58EA" w:rsidRPr="00DF4B20" w:rsidRDefault="003D58EA" w:rsidP="00846ACB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п.5</w:t>
            </w:r>
          </w:p>
        </w:tc>
      </w:tr>
      <w:tr w:rsidR="003D58EA" w:rsidRPr="00DF4B20" w14:paraId="420E3753" w14:textId="77777777" w:rsidTr="009B04F7">
        <w:trPr>
          <w:trHeight w:val="1471"/>
        </w:trPr>
        <w:tc>
          <w:tcPr>
            <w:tcW w:w="720" w:type="dxa"/>
            <w:tcBorders>
              <w:bottom w:val="single" w:sz="4" w:space="0" w:color="auto"/>
            </w:tcBorders>
          </w:tcPr>
          <w:p w14:paraId="6E542A92" w14:textId="36B8BE03" w:rsidR="003D58EA" w:rsidRPr="00DF4B20" w:rsidRDefault="003D58EA" w:rsidP="00271E43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00" w:type="dxa"/>
            <w:vMerge/>
          </w:tcPr>
          <w:p w14:paraId="2DF20306" w14:textId="77777777" w:rsidR="003D58EA" w:rsidRPr="00DF4B20" w:rsidRDefault="003D58EA" w:rsidP="00802E28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386ACAE2" w14:textId="77777777" w:rsidR="003D58EA" w:rsidRPr="00DF4B20" w:rsidRDefault="003D58EA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08.12/</w:t>
            </w:r>
          </w:p>
          <w:p w14:paraId="73F60170" w14:textId="77777777" w:rsidR="003D58EA" w:rsidRPr="00DF4B20" w:rsidRDefault="003D58EA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29.040</w:t>
            </w:r>
          </w:p>
        </w:tc>
        <w:tc>
          <w:tcPr>
            <w:tcW w:w="1980" w:type="dxa"/>
          </w:tcPr>
          <w:p w14:paraId="3FA20E83" w14:textId="77777777" w:rsidR="003D58EA" w:rsidRPr="00DF4B20" w:rsidRDefault="003D58EA" w:rsidP="00EF7933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Число пластичности:</w:t>
            </w:r>
          </w:p>
          <w:p w14:paraId="471395ED" w14:textId="77777777" w:rsidR="003D58EA" w:rsidRPr="00DF4B20" w:rsidRDefault="003D58EA" w:rsidP="00EF7933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 -граница текучести</w:t>
            </w:r>
          </w:p>
          <w:p w14:paraId="1622C3AF" w14:textId="3A51985B" w:rsidR="00C642A1" w:rsidRPr="00DF4B20" w:rsidRDefault="003D58EA" w:rsidP="009B04F7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-граница раскатывания</w:t>
            </w:r>
          </w:p>
        </w:tc>
        <w:tc>
          <w:tcPr>
            <w:tcW w:w="1980" w:type="dxa"/>
            <w:vMerge/>
          </w:tcPr>
          <w:p w14:paraId="4EB9CEEA" w14:textId="77777777" w:rsidR="003D58EA" w:rsidRPr="00DF4B20" w:rsidRDefault="003D58EA" w:rsidP="00802E28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0107699F" w14:textId="77777777" w:rsidR="003D58EA" w:rsidRDefault="003D58EA" w:rsidP="00846ACB">
            <w:pPr>
              <w:rPr>
                <w:sz w:val="22"/>
                <w:szCs w:val="22"/>
              </w:rPr>
            </w:pPr>
          </w:p>
          <w:p w14:paraId="7EB9147D" w14:textId="77777777" w:rsidR="003D58EA" w:rsidRDefault="003D58EA" w:rsidP="00846ACB">
            <w:pPr>
              <w:rPr>
                <w:sz w:val="22"/>
                <w:szCs w:val="22"/>
              </w:rPr>
            </w:pPr>
          </w:p>
          <w:p w14:paraId="11E8A542" w14:textId="146B9829" w:rsidR="003D58EA" w:rsidRPr="00DF4B20" w:rsidRDefault="003D58EA" w:rsidP="00846ACB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ГОСТ 5180-2015</w:t>
            </w:r>
          </w:p>
          <w:p w14:paraId="251894D1" w14:textId="087E1CCE" w:rsidR="003D58EA" w:rsidRPr="00DF4B20" w:rsidRDefault="003D58EA" w:rsidP="00846ACB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п.7</w:t>
            </w:r>
          </w:p>
          <w:p w14:paraId="38C393EA" w14:textId="77777777" w:rsidR="003D58EA" w:rsidRPr="00DF4B20" w:rsidRDefault="003D58EA" w:rsidP="00846ACB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ГОСТ 5180-2015 п.8</w:t>
            </w:r>
          </w:p>
        </w:tc>
      </w:tr>
      <w:tr w:rsidR="003D58EA" w:rsidRPr="00DF4B20" w14:paraId="11D76ED8" w14:textId="77777777" w:rsidTr="009B04F7">
        <w:trPr>
          <w:trHeight w:val="115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14:paraId="366D3149" w14:textId="04D14F73" w:rsidR="003D58EA" w:rsidRPr="00DF4B20" w:rsidRDefault="003D58EA" w:rsidP="00271E43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2.4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800" w:type="dxa"/>
            <w:vMerge/>
          </w:tcPr>
          <w:p w14:paraId="160897F6" w14:textId="77777777" w:rsidR="003D58EA" w:rsidRPr="00DF4B20" w:rsidRDefault="003D58EA" w:rsidP="00802E28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14:paraId="62BA750F" w14:textId="77777777" w:rsidR="003D58EA" w:rsidRPr="00DF4B20" w:rsidRDefault="003D58EA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 08.12/</w:t>
            </w:r>
          </w:p>
          <w:p w14:paraId="26299F3C" w14:textId="77777777" w:rsidR="003D58EA" w:rsidRPr="00DF4B20" w:rsidRDefault="003D58EA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29.040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</w:tcPr>
          <w:p w14:paraId="00C49FC3" w14:textId="674EBFAF" w:rsidR="00C642A1" w:rsidRPr="00DF4B20" w:rsidRDefault="003D58EA" w:rsidP="009B04F7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Плотность методом режущего кольца</w:t>
            </w:r>
          </w:p>
        </w:tc>
        <w:tc>
          <w:tcPr>
            <w:tcW w:w="1980" w:type="dxa"/>
            <w:vMerge/>
          </w:tcPr>
          <w:p w14:paraId="1231BC6E" w14:textId="77777777" w:rsidR="003D58EA" w:rsidRPr="00DF4B20" w:rsidRDefault="003D58EA" w:rsidP="00802E28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6E719A7D" w14:textId="77777777" w:rsidR="003D58EA" w:rsidRPr="00DF4B20" w:rsidRDefault="003D58EA" w:rsidP="00846ACB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ГОСТ 5180-2015  </w:t>
            </w:r>
          </w:p>
          <w:p w14:paraId="19169178" w14:textId="7FF409AA" w:rsidR="003D58EA" w:rsidRPr="00DF4B20" w:rsidRDefault="003D58EA" w:rsidP="00846ACB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п.9</w:t>
            </w:r>
          </w:p>
        </w:tc>
      </w:tr>
      <w:tr w:rsidR="003D58EA" w:rsidRPr="00DF4B20" w14:paraId="66A423C8" w14:textId="77777777" w:rsidTr="009B04F7">
        <w:trPr>
          <w:trHeight w:val="309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14:paraId="10C3FFD1" w14:textId="77777777" w:rsidR="003D58EA" w:rsidRPr="00DF4B20" w:rsidRDefault="003D58EA" w:rsidP="00271E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14:paraId="4A39BE9E" w14:textId="77777777" w:rsidR="003D58EA" w:rsidRPr="00DF4B20" w:rsidRDefault="003D58EA" w:rsidP="00802E28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vAlign w:val="center"/>
          </w:tcPr>
          <w:p w14:paraId="245292BF" w14:textId="77777777" w:rsidR="003D58EA" w:rsidRPr="00DF4B20" w:rsidRDefault="003D58EA" w:rsidP="00802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</w:tcPr>
          <w:p w14:paraId="0ED4755E" w14:textId="77777777" w:rsidR="003D58EA" w:rsidRPr="00DF4B20" w:rsidRDefault="003D58EA" w:rsidP="00EF7933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14:paraId="07A751AC" w14:textId="77777777" w:rsidR="003D58EA" w:rsidRPr="00DF4B20" w:rsidRDefault="003D58EA" w:rsidP="00802E28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25812639" w14:textId="287A1482" w:rsidR="003D58EA" w:rsidRPr="00DF4B20" w:rsidRDefault="003D58EA" w:rsidP="00846ACB">
            <w:pPr>
              <w:rPr>
                <w:sz w:val="22"/>
                <w:szCs w:val="22"/>
              </w:rPr>
            </w:pPr>
          </w:p>
        </w:tc>
      </w:tr>
      <w:tr w:rsidR="003D58EA" w:rsidRPr="00DF4B20" w14:paraId="3E936C0D" w14:textId="77777777" w:rsidTr="009B04F7">
        <w:trPr>
          <w:trHeight w:val="112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14:paraId="41FDB002" w14:textId="6CE1979C" w:rsidR="003D58EA" w:rsidRPr="00DF4B20" w:rsidRDefault="003D58EA" w:rsidP="00271E43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00" w:type="dxa"/>
            <w:vMerge/>
          </w:tcPr>
          <w:p w14:paraId="3C561C56" w14:textId="77777777" w:rsidR="003D58EA" w:rsidRPr="00DF4B20" w:rsidRDefault="003D58EA" w:rsidP="00802E28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14:paraId="4E89E064" w14:textId="77777777" w:rsidR="003D58EA" w:rsidRPr="00DF4B20" w:rsidRDefault="003D58EA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08.12/</w:t>
            </w:r>
          </w:p>
          <w:p w14:paraId="1A722B4E" w14:textId="73B58632" w:rsidR="003D58EA" w:rsidRPr="00DF4B20" w:rsidRDefault="003D58EA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29.040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</w:tcPr>
          <w:p w14:paraId="28F4140C" w14:textId="77777777" w:rsidR="003D58EA" w:rsidRPr="00DF4B20" w:rsidRDefault="003D58EA" w:rsidP="00EF7933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Плотность</w:t>
            </w:r>
          </w:p>
          <w:p w14:paraId="5FF1750A" w14:textId="15EA1105" w:rsidR="003D58EA" w:rsidRPr="00DF4B20" w:rsidRDefault="003D58EA" w:rsidP="00271E43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сухого грунта</w:t>
            </w:r>
          </w:p>
        </w:tc>
        <w:tc>
          <w:tcPr>
            <w:tcW w:w="1980" w:type="dxa"/>
            <w:vMerge/>
          </w:tcPr>
          <w:p w14:paraId="4D23D84C" w14:textId="77777777" w:rsidR="003D58EA" w:rsidRPr="00DF4B20" w:rsidRDefault="003D58EA" w:rsidP="00802E28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551FCF86" w14:textId="77777777" w:rsidR="003D58EA" w:rsidRPr="00DF4B20" w:rsidRDefault="003D58EA" w:rsidP="00846ACB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ГОСТ 5180-2015  </w:t>
            </w:r>
          </w:p>
          <w:p w14:paraId="732DC960" w14:textId="5AF2513D" w:rsidR="003D58EA" w:rsidRPr="00DF4B20" w:rsidRDefault="003D58EA" w:rsidP="00271E43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п.12</w:t>
            </w:r>
          </w:p>
        </w:tc>
      </w:tr>
      <w:tr w:rsidR="003D58EA" w:rsidRPr="00DF4B20" w14:paraId="2A415BA4" w14:textId="77777777" w:rsidTr="009B04F7">
        <w:trPr>
          <w:trHeight w:val="91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14:paraId="38A4F215" w14:textId="77777777" w:rsidR="003D58EA" w:rsidRPr="00DF4B20" w:rsidRDefault="003D58EA" w:rsidP="00271E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14:paraId="2AE7F4C9" w14:textId="77777777" w:rsidR="003D58EA" w:rsidRPr="00DF4B20" w:rsidRDefault="003D58EA" w:rsidP="00802E28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vAlign w:val="center"/>
          </w:tcPr>
          <w:p w14:paraId="1FA67EBD" w14:textId="77777777" w:rsidR="003D58EA" w:rsidRPr="00DF4B20" w:rsidRDefault="003D58EA" w:rsidP="00802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</w:tcPr>
          <w:p w14:paraId="5158E995" w14:textId="77777777" w:rsidR="003D58EA" w:rsidRPr="00DF4B20" w:rsidRDefault="003D58EA" w:rsidP="00EF7933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14:paraId="5B05D98F" w14:textId="77777777" w:rsidR="003D58EA" w:rsidRPr="00DF4B20" w:rsidRDefault="003D58EA" w:rsidP="00802E28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4EBFAC49" w14:textId="77777777" w:rsidR="003D58EA" w:rsidRPr="00DF4B20" w:rsidRDefault="003D58EA" w:rsidP="00846ACB">
            <w:pPr>
              <w:rPr>
                <w:sz w:val="22"/>
                <w:szCs w:val="22"/>
              </w:rPr>
            </w:pPr>
          </w:p>
        </w:tc>
      </w:tr>
      <w:tr w:rsidR="003D58EA" w:rsidRPr="00DF4B20" w14:paraId="7F23201E" w14:textId="77777777" w:rsidTr="009B04F7">
        <w:trPr>
          <w:trHeight w:val="500"/>
        </w:trPr>
        <w:tc>
          <w:tcPr>
            <w:tcW w:w="720" w:type="dxa"/>
            <w:tcBorders>
              <w:top w:val="single" w:sz="4" w:space="0" w:color="auto"/>
            </w:tcBorders>
          </w:tcPr>
          <w:p w14:paraId="2865645E" w14:textId="68E8AD73" w:rsidR="003D58EA" w:rsidRPr="00DF4B20" w:rsidRDefault="003D58EA" w:rsidP="00271E43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2.6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00" w:type="dxa"/>
            <w:vMerge/>
          </w:tcPr>
          <w:p w14:paraId="54C8300E" w14:textId="77777777" w:rsidR="003D58EA" w:rsidRPr="00DF4B20" w:rsidRDefault="003D58EA" w:rsidP="00802E28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1EE874FC" w14:textId="77777777" w:rsidR="003D58EA" w:rsidRPr="00DF4B20" w:rsidRDefault="003D58EA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 08.12/</w:t>
            </w:r>
          </w:p>
          <w:p w14:paraId="56DCB09A" w14:textId="77777777" w:rsidR="003D58EA" w:rsidRPr="00DF4B20" w:rsidRDefault="003D58EA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29.040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14:paraId="6B6FE19A" w14:textId="77777777" w:rsidR="003D58EA" w:rsidRPr="00DF4B20" w:rsidRDefault="003D58EA" w:rsidP="00EF7933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Максимальная </w:t>
            </w:r>
          </w:p>
          <w:p w14:paraId="25652D31" w14:textId="531C9A9A" w:rsidR="00C642A1" w:rsidRPr="00DF4B20" w:rsidRDefault="003D58EA" w:rsidP="009B04F7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плотность</w:t>
            </w:r>
          </w:p>
        </w:tc>
        <w:tc>
          <w:tcPr>
            <w:tcW w:w="1980" w:type="dxa"/>
            <w:vMerge/>
          </w:tcPr>
          <w:p w14:paraId="358372BD" w14:textId="77777777" w:rsidR="003D58EA" w:rsidRPr="00DF4B20" w:rsidRDefault="003D58EA" w:rsidP="00802E28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0ED59082" w14:textId="1B55DBFC" w:rsidR="003D58EA" w:rsidRPr="00DF4B20" w:rsidRDefault="003D58EA" w:rsidP="00846ACB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ГОСТ 22733-20</w:t>
            </w:r>
            <w:r w:rsidR="002F7C93">
              <w:rPr>
                <w:sz w:val="22"/>
                <w:szCs w:val="22"/>
              </w:rPr>
              <w:t>16</w:t>
            </w:r>
          </w:p>
          <w:p w14:paraId="32158885" w14:textId="77777777" w:rsidR="003D58EA" w:rsidRPr="00DF4B20" w:rsidRDefault="003D58EA" w:rsidP="00846ACB">
            <w:pPr>
              <w:rPr>
                <w:sz w:val="22"/>
                <w:szCs w:val="22"/>
              </w:rPr>
            </w:pPr>
          </w:p>
        </w:tc>
      </w:tr>
      <w:tr w:rsidR="003D58EA" w:rsidRPr="00DF4B20" w14:paraId="316CD57B" w14:textId="77777777" w:rsidTr="009B04F7">
        <w:trPr>
          <w:trHeight w:val="876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1F7BFAC7" w14:textId="77777777" w:rsidR="003D58EA" w:rsidRDefault="003D58EA" w:rsidP="00271E43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2.7</w:t>
            </w:r>
          </w:p>
          <w:p w14:paraId="01941BE2" w14:textId="20A2C568" w:rsidR="003D58EA" w:rsidRPr="00DF4B20" w:rsidRDefault="003D58EA" w:rsidP="00271E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00" w:type="dxa"/>
            <w:vMerge/>
          </w:tcPr>
          <w:p w14:paraId="29FE5FAE" w14:textId="77777777" w:rsidR="003D58EA" w:rsidRPr="00DF4B20" w:rsidRDefault="003D58EA" w:rsidP="00802E28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1EA960FE" w14:textId="77777777" w:rsidR="003D58EA" w:rsidRPr="00DF4B20" w:rsidRDefault="003D58EA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08.12/</w:t>
            </w:r>
          </w:p>
          <w:p w14:paraId="62FAB9E4" w14:textId="77777777" w:rsidR="003D58EA" w:rsidRPr="00DF4B20" w:rsidRDefault="003D58EA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29.119 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47BA3835" w14:textId="77777777" w:rsidR="003D58EA" w:rsidRPr="00DF4B20" w:rsidRDefault="003D58EA" w:rsidP="00EF7933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Коэффициент уплотнения зем-ляного полотна</w:t>
            </w:r>
          </w:p>
        </w:tc>
        <w:tc>
          <w:tcPr>
            <w:tcW w:w="1980" w:type="dxa"/>
            <w:vMerge/>
          </w:tcPr>
          <w:p w14:paraId="4E0B1947" w14:textId="77777777" w:rsidR="003D58EA" w:rsidRPr="00DF4B20" w:rsidRDefault="003D58EA" w:rsidP="00802E28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0E5BA30B" w14:textId="77777777" w:rsidR="003D58EA" w:rsidRPr="00DF4B20" w:rsidRDefault="003D58EA" w:rsidP="00846ACB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СТБ 2176-2011 п.6.3  </w:t>
            </w:r>
          </w:p>
          <w:p w14:paraId="6C8AA081" w14:textId="77777777" w:rsidR="003D58EA" w:rsidRPr="00DF4B20" w:rsidRDefault="003D58EA" w:rsidP="00846ACB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1377-2003</w:t>
            </w:r>
          </w:p>
          <w:p w14:paraId="1D3C67F5" w14:textId="77777777" w:rsidR="003D58EA" w:rsidRPr="00DF4B20" w:rsidRDefault="003D58EA" w:rsidP="00846ACB">
            <w:pPr>
              <w:rPr>
                <w:sz w:val="22"/>
                <w:szCs w:val="22"/>
              </w:rPr>
            </w:pPr>
          </w:p>
        </w:tc>
      </w:tr>
      <w:tr w:rsidR="003D58EA" w:rsidRPr="00DF4B20" w14:paraId="44412E66" w14:textId="77777777" w:rsidTr="009B04F7"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1A8C99D0" w14:textId="655257D6" w:rsidR="003D58EA" w:rsidRPr="00C642A1" w:rsidRDefault="003D58EA" w:rsidP="00430839">
            <w:pPr>
              <w:jc w:val="center"/>
              <w:rPr>
                <w:sz w:val="22"/>
                <w:szCs w:val="22"/>
              </w:rPr>
            </w:pPr>
            <w:r w:rsidRPr="00C642A1">
              <w:rPr>
                <w:sz w:val="22"/>
                <w:szCs w:val="22"/>
              </w:rPr>
              <w:t>2.8*</w:t>
            </w:r>
          </w:p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14:paraId="1EF57B3C" w14:textId="3E630387" w:rsidR="003D58EA" w:rsidRPr="00C642A1" w:rsidRDefault="003D58EA" w:rsidP="00802E28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4A8568E4" w14:textId="77777777" w:rsidR="003D58EA" w:rsidRPr="00C642A1" w:rsidRDefault="003D58EA" w:rsidP="00802E28">
            <w:pPr>
              <w:jc w:val="center"/>
              <w:rPr>
                <w:sz w:val="22"/>
                <w:szCs w:val="22"/>
              </w:rPr>
            </w:pPr>
            <w:r w:rsidRPr="00C642A1">
              <w:rPr>
                <w:sz w:val="22"/>
                <w:szCs w:val="22"/>
              </w:rPr>
              <w:t xml:space="preserve"> 08.12/</w:t>
            </w:r>
          </w:p>
          <w:p w14:paraId="7B15C03A" w14:textId="77777777" w:rsidR="003D58EA" w:rsidRPr="00C642A1" w:rsidRDefault="003D58EA" w:rsidP="00802E28">
            <w:pPr>
              <w:jc w:val="center"/>
              <w:rPr>
                <w:sz w:val="22"/>
                <w:szCs w:val="22"/>
              </w:rPr>
            </w:pPr>
            <w:r w:rsidRPr="00C642A1">
              <w:rPr>
                <w:sz w:val="22"/>
                <w:szCs w:val="22"/>
              </w:rPr>
              <w:t>29.040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1AF8D44A" w14:textId="5E558ECB" w:rsidR="003D58EA" w:rsidRPr="00C642A1" w:rsidRDefault="003D58EA" w:rsidP="00F03592">
            <w:pPr>
              <w:rPr>
                <w:sz w:val="22"/>
                <w:szCs w:val="22"/>
              </w:rPr>
            </w:pPr>
            <w:r w:rsidRPr="00C642A1">
              <w:rPr>
                <w:sz w:val="22"/>
                <w:szCs w:val="22"/>
              </w:rPr>
              <w:t>Коэффициент фильтрации</w:t>
            </w:r>
          </w:p>
        </w:tc>
        <w:tc>
          <w:tcPr>
            <w:tcW w:w="1980" w:type="dxa"/>
            <w:vMerge/>
            <w:tcBorders>
              <w:bottom w:val="single" w:sz="4" w:space="0" w:color="auto"/>
            </w:tcBorders>
          </w:tcPr>
          <w:p w14:paraId="4BA6C187" w14:textId="49C9DAB9" w:rsidR="003D58EA" w:rsidRPr="003D572C" w:rsidRDefault="003D58EA" w:rsidP="00271E43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575B3541" w14:textId="6901D989" w:rsidR="003D58EA" w:rsidRPr="00C642A1" w:rsidRDefault="003D58EA" w:rsidP="00846ACB">
            <w:pPr>
              <w:rPr>
                <w:sz w:val="22"/>
                <w:szCs w:val="22"/>
              </w:rPr>
            </w:pPr>
            <w:r w:rsidRPr="00C642A1">
              <w:rPr>
                <w:sz w:val="22"/>
                <w:szCs w:val="22"/>
              </w:rPr>
              <w:t>ГОСТ 25584-20</w:t>
            </w:r>
            <w:r w:rsidR="0009611E">
              <w:rPr>
                <w:sz w:val="22"/>
                <w:szCs w:val="22"/>
              </w:rPr>
              <w:t>23</w:t>
            </w:r>
          </w:p>
          <w:p w14:paraId="6116D6F4" w14:textId="271E0D9D" w:rsidR="003D58EA" w:rsidRPr="003D572C" w:rsidRDefault="003D58EA" w:rsidP="00846ACB">
            <w:pPr>
              <w:rPr>
                <w:sz w:val="22"/>
                <w:szCs w:val="22"/>
                <w:highlight w:val="yellow"/>
                <w:lang w:val="en-US"/>
              </w:rPr>
            </w:pPr>
            <w:r w:rsidRPr="00C642A1">
              <w:rPr>
                <w:sz w:val="22"/>
                <w:szCs w:val="22"/>
              </w:rPr>
              <w:t>п.</w:t>
            </w:r>
            <w:r w:rsidR="0009611E">
              <w:rPr>
                <w:sz w:val="22"/>
                <w:szCs w:val="22"/>
              </w:rPr>
              <w:t>8</w:t>
            </w:r>
          </w:p>
        </w:tc>
      </w:tr>
      <w:tr w:rsidR="00B57498" w:rsidRPr="00DF4B20" w14:paraId="094C1695" w14:textId="77777777" w:rsidTr="009B04F7">
        <w:trPr>
          <w:trHeight w:val="81"/>
        </w:trPr>
        <w:tc>
          <w:tcPr>
            <w:tcW w:w="720" w:type="dxa"/>
            <w:tcBorders>
              <w:top w:val="single" w:sz="4" w:space="0" w:color="auto"/>
              <w:bottom w:val="nil"/>
            </w:tcBorders>
          </w:tcPr>
          <w:p w14:paraId="139DDE24" w14:textId="23008695" w:rsidR="00B57498" w:rsidRPr="00DF4B20" w:rsidRDefault="00B57498" w:rsidP="00430839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3.1</w:t>
            </w:r>
            <w:r w:rsidR="00D17540">
              <w:rPr>
                <w:sz w:val="22"/>
                <w:szCs w:val="22"/>
              </w:rPr>
              <w:t>*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2A5FD1D0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Щебень и гравий из плотных горных пород для строительных работ</w:t>
            </w:r>
          </w:p>
          <w:p w14:paraId="3900DE06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Щебень шлаковый </w:t>
            </w:r>
          </w:p>
          <w:p w14:paraId="71524E44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для дорожного строительства</w:t>
            </w:r>
          </w:p>
          <w:p w14:paraId="7D91687B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Щебень кубовидный из </w:t>
            </w:r>
          </w:p>
          <w:p w14:paraId="4E623889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плотных горных пород</w:t>
            </w:r>
          </w:p>
          <w:p w14:paraId="5E2CF12C" w14:textId="0E43CEF6" w:rsidR="00914EC8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Щебень из дробленого бетона и  железобетона</w:t>
            </w:r>
          </w:p>
          <w:p w14:paraId="4471DCB8" w14:textId="5F2D4DE4" w:rsidR="00914EC8" w:rsidRDefault="00914EC8" w:rsidP="00802E28">
            <w:pPr>
              <w:rPr>
                <w:sz w:val="22"/>
                <w:szCs w:val="22"/>
              </w:rPr>
            </w:pPr>
          </w:p>
          <w:p w14:paraId="681215DE" w14:textId="18DDD106" w:rsidR="00914EC8" w:rsidRDefault="00914EC8" w:rsidP="00802E28">
            <w:pPr>
              <w:rPr>
                <w:sz w:val="22"/>
                <w:szCs w:val="22"/>
              </w:rPr>
            </w:pPr>
          </w:p>
          <w:p w14:paraId="10A891D3" w14:textId="28EDBC95" w:rsidR="00914EC8" w:rsidRDefault="00914EC8" w:rsidP="00802E28">
            <w:pPr>
              <w:rPr>
                <w:sz w:val="22"/>
                <w:szCs w:val="22"/>
              </w:rPr>
            </w:pPr>
          </w:p>
          <w:p w14:paraId="701EF3F4" w14:textId="77777777" w:rsidR="00914EC8" w:rsidRPr="00DF4B20" w:rsidRDefault="00914EC8" w:rsidP="00802E28">
            <w:pPr>
              <w:rPr>
                <w:sz w:val="22"/>
                <w:szCs w:val="22"/>
              </w:rPr>
            </w:pPr>
          </w:p>
          <w:p w14:paraId="3FE43592" w14:textId="77777777" w:rsidR="00B57498" w:rsidRPr="00DF4B20" w:rsidRDefault="00B57498" w:rsidP="00802E28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nil"/>
            </w:tcBorders>
          </w:tcPr>
          <w:p w14:paraId="30E7F463" w14:textId="77777777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08.12/</w:t>
            </w:r>
          </w:p>
          <w:p w14:paraId="4D974558" w14:textId="77777777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29.040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3F4C1078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Зерновой состав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</w:tcPr>
          <w:p w14:paraId="64209AB7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ГОСТ 8267-93</w:t>
            </w:r>
          </w:p>
          <w:p w14:paraId="51DC577D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1957-2009</w:t>
            </w:r>
          </w:p>
          <w:p w14:paraId="0D153DAA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1311-2002</w:t>
            </w:r>
          </w:p>
          <w:p w14:paraId="02EB61C7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ГОСТ </w:t>
            </w:r>
          </w:p>
          <w:p w14:paraId="1B12B98E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32495-2013</w:t>
            </w:r>
          </w:p>
          <w:p w14:paraId="513D41D8" w14:textId="744CD546" w:rsidR="00B57498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8654126" w14:textId="10B28758" w:rsidR="00914EC8" w:rsidRPr="00DF4B20" w:rsidRDefault="00914EC8" w:rsidP="00802E28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14:paraId="37DBE0CE" w14:textId="1353EE18" w:rsidR="00B57498" w:rsidRPr="00DF4B20" w:rsidRDefault="00B57498" w:rsidP="00F03592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ГОСТ 8269.0-97 п.4.3</w:t>
            </w:r>
          </w:p>
        </w:tc>
      </w:tr>
      <w:tr w:rsidR="00B57498" w:rsidRPr="00DF4B20" w14:paraId="0FC9EA7E" w14:textId="77777777" w:rsidTr="00F03592">
        <w:trPr>
          <w:trHeight w:val="1538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470AFA24" w14:textId="6637D3CC" w:rsidR="00B57498" w:rsidRPr="00DF4B20" w:rsidRDefault="00B57498" w:rsidP="00430839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3.2</w:t>
            </w:r>
            <w:r w:rsidR="00D17540">
              <w:rPr>
                <w:sz w:val="22"/>
                <w:szCs w:val="22"/>
              </w:rPr>
              <w:t>*</w:t>
            </w:r>
          </w:p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14:paraId="0B2B10C5" w14:textId="77777777" w:rsidR="00B57498" w:rsidRPr="00DF4B20" w:rsidRDefault="00B57498" w:rsidP="00802E28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0E2F194E" w14:textId="77777777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08.12/</w:t>
            </w:r>
          </w:p>
          <w:p w14:paraId="3FEA809B" w14:textId="77777777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29.040 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1FE9FCD1" w14:textId="15E1DB39" w:rsidR="00B57498" w:rsidRPr="00DF4B20" w:rsidRDefault="00B57498" w:rsidP="00F03592">
            <w:pPr>
              <w:pStyle w:val="ab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Содержание зерен пластинчатой (лещадной) и игловатой формы</w:t>
            </w:r>
          </w:p>
        </w:tc>
        <w:tc>
          <w:tcPr>
            <w:tcW w:w="1980" w:type="dxa"/>
            <w:vMerge/>
          </w:tcPr>
          <w:p w14:paraId="6E94ACBF" w14:textId="77777777" w:rsidR="00B57498" w:rsidRPr="00DF4B20" w:rsidRDefault="00B57498" w:rsidP="00802E28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58B41EE2" w14:textId="77777777" w:rsidR="00B57498" w:rsidRPr="00DF4B20" w:rsidRDefault="00B57498" w:rsidP="00802E28">
            <w:pPr>
              <w:pStyle w:val="ab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ГОСТ 8269.0-97 п.4.7.1</w:t>
            </w:r>
          </w:p>
          <w:p w14:paraId="1111BBEA" w14:textId="77777777" w:rsidR="00B57498" w:rsidRPr="00DF4B20" w:rsidRDefault="00B57498" w:rsidP="00802E28">
            <w:pPr>
              <w:rPr>
                <w:sz w:val="22"/>
                <w:szCs w:val="22"/>
              </w:rPr>
            </w:pPr>
          </w:p>
          <w:p w14:paraId="7062C47D" w14:textId="77777777" w:rsidR="00B57498" w:rsidRPr="00DF4B20" w:rsidRDefault="00B57498" w:rsidP="00802E28">
            <w:pPr>
              <w:rPr>
                <w:sz w:val="22"/>
                <w:szCs w:val="22"/>
              </w:rPr>
            </w:pPr>
          </w:p>
          <w:p w14:paraId="1818F05D" w14:textId="77777777" w:rsidR="00B57498" w:rsidRPr="00DF4B20" w:rsidRDefault="00B57498" w:rsidP="00802E28">
            <w:pPr>
              <w:rPr>
                <w:sz w:val="22"/>
                <w:szCs w:val="22"/>
              </w:rPr>
            </w:pPr>
          </w:p>
        </w:tc>
      </w:tr>
      <w:tr w:rsidR="00B57498" w:rsidRPr="00DF4B20" w14:paraId="36A4F4C2" w14:textId="77777777" w:rsidTr="009B04F7">
        <w:trPr>
          <w:trHeight w:val="838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50359AEC" w14:textId="06C538DE" w:rsidR="00B57498" w:rsidRPr="00DF4B20" w:rsidRDefault="00B57498" w:rsidP="00430839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3.3</w:t>
            </w:r>
            <w:r w:rsidR="00D17540">
              <w:rPr>
                <w:sz w:val="22"/>
                <w:szCs w:val="22"/>
              </w:rPr>
              <w:t>*</w:t>
            </w:r>
          </w:p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14:paraId="33851D96" w14:textId="77777777" w:rsidR="00B57498" w:rsidRPr="00DF4B20" w:rsidRDefault="00B57498" w:rsidP="00802E28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14CCD2C5" w14:textId="77777777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 08.12/</w:t>
            </w:r>
          </w:p>
          <w:p w14:paraId="10BE89CA" w14:textId="77777777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29.121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78B8C307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Прочность</w:t>
            </w:r>
          </w:p>
          <w:p w14:paraId="2F2B9524" w14:textId="14A3DEA5" w:rsidR="00B57498" w:rsidRPr="00DF4B20" w:rsidRDefault="00B57498" w:rsidP="00F03592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(дробимость)</w:t>
            </w:r>
          </w:p>
        </w:tc>
        <w:tc>
          <w:tcPr>
            <w:tcW w:w="1980" w:type="dxa"/>
            <w:vMerge/>
          </w:tcPr>
          <w:p w14:paraId="36054EC2" w14:textId="77777777" w:rsidR="00B57498" w:rsidRPr="00DF4B20" w:rsidRDefault="00B57498" w:rsidP="00802E28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04AB49AA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ГОСТ 8269.0-97 п.4.8</w:t>
            </w:r>
          </w:p>
          <w:p w14:paraId="3A35A26D" w14:textId="77777777" w:rsidR="00B57498" w:rsidRPr="00DF4B20" w:rsidRDefault="00B57498" w:rsidP="00802E28">
            <w:pPr>
              <w:rPr>
                <w:sz w:val="22"/>
                <w:szCs w:val="22"/>
              </w:rPr>
            </w:pPr>
          </w:p>
        </w:tc>
      </w:tr>
      <w:tr w:rsidR="00B57498" w:rsidRPr="00DF4B20" w14:paraId="4F7BC7D7" w14:textId="77777777" w:rsidTr="009B04F7">
        <w:trPr>
          <w:trHeight w:val="1135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714E830D" w14:textId="57234482" w:rsidR="00B57498" w:rsidRPr="00DF4B20" w:rsidRDefault="00B57498" w:rsidP="00430839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3.4</w:t>
            </w:r>
            <w:r w:rsidR="00D17540">
              <w:rPr>
                <w:sz w:val="22"/>
                <w:szCs w:val="22"/>
              </w:rPr>
              <w:t>*</w:t>
            </w:r>
          </w:p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14:paraId="6C067BFC" w14:textId="77777777" w:rsidR="00B57498" w:rsidRPr="00DF4B20" w:rsidRDefault="00B57498" w:rsidP="00802E28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4FCF72E6" w14:textId="77777777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 08.12/</w:t>
            </w:r>
          </w:p>
          <w:p w14:paraId="6477C13C" w14:textId="77777777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29.040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3D1946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Содержание пылевидных и</w:t>
            </w:r>
          </w:p>
          <w:p w14:paraId="7FFF83A5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глинистых частиц</w:t>
            </w:r>
          </w:p>
          <w:p w14:paraId="086A3C64" w14:textId="77777777" w:rsidR="00B57498" w:rsidRPr="00DF4B20" w:rsidRDefault="00B57498" w:rsidP="00802E28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14:paraId="6E9B8E15" w14:textId="77777777" w:rsidR="00B57498" w:rsidRPr="00DF4B20" w:rsidRDefault="00B57498" w:rsidP="00802E28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60A6BFF3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ГОСТ 8269.0-97</w:t>
            </w:r>
          </w:p>
          <w:p w14:paraId="781EC516" w14:textId="16EDA95F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п.4.5.1</w:t>
            </w:r>
          </w:p>
        </w:tc>
      </w:tr>
      <w:tr w:rsidR="00B57498" w:rsidRPr="00DF4B20" w14:paraId="6D0D38AE" w14:textId="77777777" w:rsidTr="009B04F7">
        <w:trPr>
          <w:trHeight w:val="822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5AAE5DD8" w14:textId="7F082157" w:rsidR="00B57498" w:rsidRPr="00DF4B20" w:rsidRDefault="00B57498" w:rsidP="00430839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3.5</w:t>
            </w:r>
            <w:r w:rsidR="00D17540">
              <w:rPr>
                <w:sz w:val="22"/>
                <w:szCs w:val="22"/>
              </w:rPr>
              <w:t>*</w:t>
            </w:r>
          </w:p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14:paraId="6E530008" w14:textId="77777777" w:rsidR="00B57498" w:rsidRPr="00DF4B20" w:rsidRDefault="00B57498" w:rsidP="00802E28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01352793" w14:textId="77777777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 08.12/</w:t>
            </w:r>
          </w:p>
          <w:p w14:paraId="6F3BDED5" w14:textId="77777777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29.040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E08691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Содержание</w:t>
            </w:r>
          </w:p>
          <w:p w14:paraId="4E97515A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глины в комках</w:t>
            </w:r>
          </w:p>
          <w:p w14:paraId="1E18BA05" w14:textId="77777777" w:rsidR="00B57498" w:rsidRPr="00DF4B20" w:rsidRDefault="00B57498" w:rsidP="00802E28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14:paraId="35A520DE" w14:textId="77777777" w:rsidR="00B57498" w:rsidRPr="00DF4B20" w:rsidRDefault="00B57498" w:rsidP="00802E28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23307890" w14:textId="77777777" w:rsidR="00FE6D3E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ГОСТ 8269.0-97</w:t>
            </w:r>
          </w:p>
          <w:p w14:paraId="387B4B86" w14:textId="5898A2B3" w:rsidR="00B57498" w:rsidRPr="00DF4B20" w:rsidRDefault="00B57498" w:rsidP="00F03592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п.4.6</w:t>
            </w:r>
          </w:p>
        </w:tc>
      </w:tr>
      <w:tr w:rsidR="00B57498" w:rsidRPr="00DF4B20" w14:paraId="506A7152" w14:textId="77777777" w:rsidTr="00B67E84">
        <w:trPr>
          <w:trHeight w:val="519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2F4465B8" w14:textId="75F3F8F1" w:rsidR="00B57498" w:rsidRPr="00DF4B20" w:rsidRDefault="00B57498" w:rsidP="00430839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3.6</w:t>
            </w:r>
            <w:r w:rsidR="00D17540">
              <w:rPr>
                <w:sz w:val="22"/>
                <w:szCs w:val="22"/>
              </w:rPr>
              <w:t>*</w:t>
            </w:r>
          </w:p>
        </w:tc>
        <w:tc>
          <w:tcPr>
            <w:tcW w:w="1800" w:type="dxa"/>
            <w:vMerge/>
          </w:tcPr>
          <w:p w14:paraId="6DFF1D15" w14:textId="77777777" w:rsidR="00B57498" w:rsidRPr="00DF4B20" w:rsidRDefault="00B57498" w:rsidP="00802E28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6F0B9547" w14:textId="77777777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08.12/</w:t>
            </w:r>
          </w:p>
          <w:p w14:paraId="2A6ABF4D" w14:textId="77777777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29.040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2F75EC45" w14:textId="4EF0654D" w:rsidR="00B57498" w:rsidRPr="00DF4B20" w:rsidRDefault="00B57498" w:rsidP="00F03592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Влажность</w:t>
            </w:r>
          </w:p>
        </w:tc>
        <w:tc>
          <w:tcPr>
            <w:tcW w:w="1980" w:type="dxa"/>
          </w:tcPr>
          <w:p w14:paraId="59F5E70F" w14:textId="77777777" w:rsidR="00B57498" w:rsidRPr="00DF4B20" w:rsidRDefault="00B57498" w:rsidP="00802E28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49AE1C0A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ГОСТ 8269.0-97</w:t>
            </w:r>
          </w:p>
          <w:p w14:paraId="5B07AC50" w14:textId="2D28C892" w:rsidR="00B57498" w:rsidRPr="00DF4B20" w:rsidRDefault="00B57498" w:rsidP="00F03592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п.4.19</w:t>
            </w:r>
          </w:p>
        </w:tc>
      </w:tr>
      <w:tr w:rsidR="00B67E84" w:rsidRPr="00DF4B20" w14:paraId="3D8486D0" w14:textId="77777777" w:rsidTr="00B67E84">
        <w:trPr>
          <w:trHeight w:val="519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4FB9ADFD" w14:textId="67530841" w:rsidR="00B67E84" w:rsidRPr="00DF4B20" w:rsidRDefault="00B67E84" w:rsidP="00430839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3.7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00" w:type="dxa"/>
          </w:tcPr>
          <w:p w14:paraId="21549E1A" w14:textId="77777777" w:rsidR="00B67E84" w:rsidRPr="00DF4B20" w:rsidRDefault="00B67E84" w:rsidP="00802E28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7DEFF172" w14:textId="77777777" w:rsidR="00B67E84" w:rsidRPr="00DF4B20" w:rsidRDefault="00B67E84" w:rsidP="00B67E84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08.12/</w:t>
            </w:r>
          </w:p>
          <w:p w14:paraId="46420118" w14:textId="790EA28A" w:rsidR="00B67E84" w:rsidRPr="00DF4B20" w:rsidRDefault="00B67E84" w:rsidP="00B67E84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29.040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7DF275F5" w14:textId="77777777" w:rsidR="00B67E84" w:rsidRDefault="00B67E84" w:rsidP="00F03592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Средняя плотность</w:t>
            </w:r>
          </w:p>
          <w:p w14:paraId="6D30D1A7" w14:textId="6F53D3D5" w:rsidR="00B67E84" w:rsidRPr="00DF4B20" w:rsidRDefault="00B67E84" w:rsidP="00F03592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04E7EF01" w14:textId="77777777" w:rsidR="00B67E84" w:rsidRPr="00DF4B20" w:rsidRDefault="00B67E84" w:rsidP="00802E28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50C8AC3D" w14:textId="47E74FF9" w:rsidR="00B67E84" w:rsidRPr="00DF4B20" w:rsidRDefault="00B67E84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ГОСТ 8269.0-97 п.4.16.1</w:t>
            </w:r>
          </w:p>
        </w:tc>
      </w:tr>
      <w:tr w:rsidR="00B67E84" w:rsidRPr="00DF4B20" w14:paraId="5449A96C" w14:textId="77777777" w:rsidTr="00F03592">
        <w:trPr>
          <w:trHeight w:val="519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48344388" w14:textId="54237532" w:rsidR="00B67E84" w:rsidRPr="00DF4B20" w:rsidRDefault="00B67E84" w:rsidP="00430839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3.8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180F855C" w14:textId="77777777" w:rsidR="00B67E84" w:rsidRPr="00DF4B20" w:rsidRDefault="00B67E84" w:rsidP="00802E28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435C164A" w14:textId="77777777" w:rsidR="00B67E84" w:rsidRPr="00DF4B20" w:rsidRDefault="00B67E84" w:rsidP="00B67E84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08.12/</w:t>
            </w:r>
          </w:p>
          <w:p w14:paraId="3ECFF803" w14:textId="77777777" w:rsidR="00B67E84" w:rsidRPr="00DF4B20" w:rsidRDefault="00B67E84" w:rsidP="00B67E84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29.040</w:t>
            </w:r>
          </w:p>
          <w:p w14:paraId="267BE2CE" w14:textId="77777777" w:rsidR="00B67E84" w:rsidRPr="00DF4B20" w:rsidRDefault="00B67E84" w:rsidP="00B67E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61A14E1E" w14:textId="77777777" w:rsidR="00B67E84" w:rsidRPr="00DF4B20" w:rsidRDefault="00B67E84" w:rsidP="00B67E84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Истинная плотность</w:t>
            </w:r>
          </w:p>
          <w:p w14:paraId="79B8BE24" w14:textId="77777777" w:rsidR="00B67E84" w:rsidRPr="00DF4B20" w:rsidRDefault="00B67E84" w:rsidP="00F03592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3F636BF5" w14:textId="77777777" w:rsidR="00B67E84" w:rsidRPr="00DF4B20" w:rsidRDefault="00B67E84" w:rsidP="00802E28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39013AF4" w14:textId="77777777" w:rsidR="00B67E84" w:rsidRPr="00DF4B20" w:rsidRDefault="00B67E84" w:rsidP="00B67E84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ГОСТ 8269.0-97 п.4.15.2</w:t>
            </w:r>
          </w:p>
          <w:p w14:paraId="643159AA" w14:textId="77777777" w:rsidR="00B67E84" w:rsidRPr="00DF4B20" w:rsidRDefault="00B67E84" w:rsidP="00802E28">
            <w:pPr>
              <w:rPr>
                <w:sz w:val="22"/>
                <w:szCs w:val="22"/>
              </w:rPr>
            </w:pPr>
          </w:p>
        </w:tc>
      </w:tr>
    </w:tbl>
    <w:p w14:paraId="34482641" w14:textId="77777777" w:rsidR="00FE6D3E" w:rsidRDefault="00FE6D3E"/>
    <w:tbl>
      <w:tblPr>
        <w:tblW w:w="9611" w:type="dxa"/>
        <w:tblInd w:w="-5" w:type="dxa"/>
        <w:tblBorders>
          <w:left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60" w:firstRow="1" w:lastRow="1" w:firstColumn="0" w:lastColumn="0" w:noHBand="0" w:noVBand="0"/>
      </w:tblPr>
      <w:tblGrid>
        <w:gridCol w:w="720"/>
        <w:gridCol w:w="1800"/>
        <w:gridCol w:w="900"/>
        <w:gridCol w:w="1980"/>
        <w:gridCol w:w="1980"/>
        <w:gridCol w:w="2231"/>
      </w:tblGrid>
      <w:tr w:rsidR="00FE6D3E" w:rsidRPr="00DF4B20" w14:paraId="78DDCC88" w14:textId="77777777" w:rsidTr="00867739">
        <w:trPr>
          <w:trHeight w:val="1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8CA363" w14:textId="77777777" w:rsidR="00FE6D3E" w:rsidRPr="00DF4B20" w:rsidRDefault="00FE6D3E" w:rsidP="008F5462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64E95B" w14:textId="77777777" w:rsidR="00FE6D3E" w:rsidRPr="00DF4B20" w:rsidRDefault="00FE6D3E" w:rsidP="008F5462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58FA1C" w14:textId="77777777" w:rsidR="00FE6D3E" w:rsidRPr="00DF4B20" w:rsidRDefault="00FE6D3E" w:rsidP="008F5462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7FEAE6" w14:textId="77777777" w:rsidR="00FE6D3E" w:rsidRPr="00DF4B20" w:rsidRDefault="00FE6D3E" w:rsidP="008F5462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635485" w14:textId="77777777" w:rsidR="00FE6D3E" w:rsidRPr="00DF4B20" w:rsidRDefault="00FE6D3E" w:rsidP="008F5462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E396D" w14:textId="77777777" w:rsidR="00FE6D3E" w:rsidRPr="00DF4B20" w:rsidRDefault="00FE6D3E" w:rsidP="008F5462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6</w:t>
            </w:r>
          </w:p>
        </w:tc>
      </w:tr>
      <w:tr w:rsidR="00B57498" w:rsidRPr="00DF4B20" w14:paraId="03E5EDBC" w14:textId="77777777" w:rsidTr="00D67342">
        <w:trPr>
          <w:trHeight w:val="692"/>
        </w:trPr>
        <w:tc>
          <w:tcPr>
            <w:tcW w:w="720" w:type="dxa"/>
            <w:tcBorders>
              <w:top w:val="single" w:sz="4" w:space="0" w:color="auto"/>
            </w:tcBorders>
          </w:tcPr>
          <w:p w14:paraId="2B2FA1A6" w14:textId="1449D3C9" w:rsidR="00B57498" w:rsidRPr="00DF4B20" w:rsidRDefault="00B57498" w:rsidP="00D67342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4.1</w:t>
            </w:r>
            <w:r w:rsidR="00D17540">
              <w:rPr>
                <w:sz w:val="22"/>
                <w:szCs w:val="22"/>
              </w:rPr>
              <w:t>*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</w:tcBorders>
          </w:tcPr>
          <w:p w14:paraId="5D5927DB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Смеси щебеночно-гравийно-</w:t>
            </w:r>
          </w:p>
          <w:p w14:paraId="405AF27F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песчаные для</w:t>
            </w:r>
          </w:p>
          <w:p w14:paraId="7C15C83A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покрытий и </w:t>
            </w:r>
          </w:p>
          <w:p w14:paraId="6AAF4DF5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оснований автодорог и аэродромов</w:t>
            </w:r>
          </w:p>
          <w:p w14:paraId="624E97A1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Щебень и песок </w:t>
            </w:r>
          </w:p>
          <w:p w14:paraId="7C1BDD57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шлаковые для дорожного строительства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54075B59" w14:textId="77777777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 08.12/</w:t>
            </w:r>
          </w:p>
          <w:p w14:paraId="39485234" w14:textId="77777777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29.040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14:paraId="26866BCF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Зерновой состав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</w:tcPr>
          <w:p w14:paraId="0DE2B2A7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2318-2013</w:t>
            </w:r>
          </w:p>
          <w:p w14:paraId="4CEC6AF6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1957-2009</w:t>
            </w:r>
          </w:p>
          <w:p w14:paraId="24D04559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ТНПА  и другая документация  на продукцию</w:t>
            </w:r>
          </w:p>
          <w:p w14:paraId="650122F9" w14:textId="77777777" w:rsidR="00B57498" w:rsidRPr="00DF4B20" w:rsidRDefault="00B57498" w:rsidP="00802E28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</w:tcBorders>
          </w:tcPr>
          <w:p w14:paraId="4DB867FC" w14:textId="70B4CC9F" w:rsidR="00D67342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ГОСТ 8269.0-97</w:t>
            </w:r>
          </w:p>
          <w:p w14:paraId="77A79AC5" w14:textId="760E264C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п.4.3</w:t>
            </w:r>
          </w:p>
          <w:p w14:paraId="603F9FE5" w14:textId="0F08379B" w:rsidR="00B57498" w:rsidRPr="00DF4B20" w:rsidRDefault="00B57498" w:rsidP="00B20FE6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1957-2009 п.6.1</w:t>
            </w:r>
          </w:p>
        </w:tc>
      </w:tr>
      <w:tr w:rsidR="00B57498" w:rsidRPr="00DF4B20" w14:paraId="4D1D949D" w14:textId="77777777" w:rsidTr="00D67342">
        <w:trPr>
          <w:trHeight w:val="1008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26DDFB19" w14:textId="6F4E8DB9" w:rsidR="00B57498" w:rsidRPr="00DF4B20" w:rsidRDefault="00B57498" w:rsidP="00D67342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4.2</w:t>
            </w:r>
            <w:r w:rsidR="00D17540">
              <w:rPr>
                <w:sz w:val="22"/>
                <w:szCs w:val="22"/>
              </w:rPr>
              <w:t>*</w:t>
            </w:r>
          </w:p>
        </w:tc>
        <w:tc>
          <w:tcPr>
            <w:tcW w:w="1800" w:type="dxa"/>
            <w:vMerge/>
          </w:tcPr>
          <w:p w14:paraId="2CF6B198" w14:textId="77777777" w:rsidR="00B57498" w:rsidRPr="00DF4B20" w:rsidRDefault="00B57498" w:rsidP="00802E28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0F07E0F3" w14:textId="77777777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08.12/</w:t>
            </w:r>
          </w:p>
          <w:p w14:paraId="3C4D7DC1" w14:textId="77777777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29.040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03DE26CA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Содержание пылевидных и </w:t>
            </w:r>
          </w:p>
          <w:p w14:paraId="7C82C668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глинистых </w:t>
            </w:r>
          </w:p>
          <w:p w14:paraId="39D0A044" w14:textId="1D238A0D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частиц</w:t>
            </w:r>
          </w:p>
          <w:p w14:paraId="13A11CAF" w14:textId="77777777" w:rsidR="00B57498" w:rsidRPr="00DF4B20" w:rsidRDefault="00B57498" w:rsidP="00802E28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14:paraId="26D62018" w14:textId="77777777" w:rsidR="00B57498" w:rsidRPr="00DF4B20" w:rsidRDefault="00B57498" w:rsidP="00802E28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bottom w:val="single" w:sz="4" w:space="0" w:color="auto"/>
            </w:tcBorders>
          </w:tcPr>
          <w:p w14:paraId="7F9A0D3C" w14:textId="77777777" w:rsidR="00B57498" w:rsidRPr="00DF4B20" w:rsidRDefault="00B57498" w:rsidP="00D67342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ГОСТ 8269.0-97</w:t>
            </w:r>
          </w:p>
          <w:p w14:paraId="53FAB2CD" w14:textId="355E19BD" w:rsidR="00B57498" w:rsidRPr="00DF4B20" w:rsidRDefault="00B57498" w:rsidP="00D67342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п.4.5.1</w:t>
            </w:r>
          </w:p>
          <w:p w14:paraId="53AA53FD" w14:textId="3E6E6064" w:rsidR="00B57498" w:rsidRPr="00DF4B20" w:rsidRDefault="00B57498" w:rsidP="00D67342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ГОСТ 8735-88 п.5.3</w:t>
            </w:r>
          </w:p>
          <w:p w14:paraId="4864F1DE" w14:textId="2B74A802" w:rsidR="00B57498" w:rsidRPr="00DF4B20" w:rsidRDefault="00B57498" w:rsidP="00D67342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2318-2013 п.6.7</w:t>
            </w:r>
          </w:p>
          <w:p w14:paraId="7FC1E93C" w14:textId="4949E94F" w:rsidR="00B57498" w:rsidRPr="00DF4B20" w:rsidRDefault="00B57498" w:rsidP="00B20FE6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1957-2009 п.6.1</w:t>
            </w:r>
          </w:p>
        </w:tc>
      </w:tr>
      <w:tr w:rsidR="00B57498" w:rsidRPr="00DF4B20" w14:paraId="5794ED68" w14:textId="77777777" w:rsidTr="00D67342">
        <w:trPr>
          <w:trHeight w:val="527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02DB2195" w14:textId="339FEBE4" w:rsidR="00B57498" w:rsidRPr="00DF4B20" w:rsidRDefault="00B57498" w:rsidP="00D67342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4.3</w:t>
            </w:r>
            <w:r w:rsidR="00D17540">
              <w:rPr>
                <w:sz w:val="22"/>
                <w:szCs w:val="22"/>
              </w:rPr>
              <w:t>*</w:t>
            </w:r>
          </w:p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14:paraId="2BA3FCBD" w14:textId="77777777" w:rsidR="00B57498" w:rsidRPr="00DF4B20" w:rsidRDefault="00B57498" w:rsidP="00802E28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4D23AD90" w14:textId="77777777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 08.12/</w:t>
            </w:r>
          </w:p>
          <w:p w14:paraId="6CC6420E" w14:textId="77777777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29.040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2E6F1515" w14:textId="7252F138" w:rsidR="00B57498" w:rsidRPr="00DF4B20" w:rsidRDefault="00B57498" w:rsidP="00D67342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Содержание глины в комках</w:t>
            </w:r>
          </w:p>
        </w:tc>
        <w:tc>
          <w:tcPr>
            <w:tcW w:w="1980" w:type="dxa"/>
            <w:vMerge/>
            <w:tcBorders>
              <w:bottom w:val="single" w:sz="4" w:space="0" w:color="auto"/>
            </w:tcBorders>
          </w:tcPr>
          <w:p w14:paraId="76888950" w14:textId="77777777" w:rsidR="00B57498" w:rsidRPr="00DF4B20" w:rsidRDefault="00B57498" w:rsidP="00802E28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bottom w:val="single" w:sz="4" w:space="0" w:color="auto"/>
            </w:tcBorders>
          </w:tcPr>
          <w:p w14:paraId="6F08B53A" w14:textId="7C90B764" w:rsidR="00B57498" w:rsidRPr="00DF4B20" w:rsidRDefault="00B57498" w:rsidP="00D67342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ГОСТ 8269.0-97</w:t>
            </w:r>
            <w:r w:rsidR="00A83B98">
              <w:rPr>
                <w:sz w:val="22"/>
                <w:szCs w:val="22"/>
              </w:rPr>
              <w:t xml:space="preserve"> </w:t>
            </w:r>
            <w:r w:rsidRPr="00DF4B20">
              <w:rPr>
                <w:sz w:val="22"/>
                <w:szCs w:val="22"/>
              </w:rPr>
              <w:t>п.4.6</w:t>
            </w:r>
          </w:p>
          <w:p w14:paraId="3C1D52F4" w14:textId="46095E9C" w:rsidR="00B57498" w:rsidRPr="00DF4B20" w:rsidRDefault="00B57498" w:rsidP="00D67342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ГОСТ 8735-88 п.4</w:t>
            </w:r>
          </w:p>
          <w:p w14:paraId="4C042F3C" w14:textId="77777777" w:rsidR="00B57498" w:rsidRPr="00DF4B20" w:rsidRDefault="00B57498" w:rsidP="00D67342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2318-2013 п.6.8</w:t>
            </w:r>
          </w:p>
        </w:tc>
      </w:tr>
      <w:tr w:rsidR="00B57498" w:rsidRPr="00DF4B20" w14:paraId="31B12457" w14:textId="77777777" w:rsidTr="00D67342">
        <w:trPr>
          <w:trHeight w:val="191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07649C1B" w14:textId="51AC86A5" w:rsidR="00B57498" w:rsidRPr="00DF4B20" w:rsidRDefault="00B57498" w:rsidP="00D67342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5.1</w:t>
            </w:r>
            <w:r w:rsidR="00496FEB">
              <w:rPr>
                <w:sz w:val="22"/>
                <w:szCs w:val="22"/>
              </w:rPr>
              <w:t>*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</w:tcBorders>
          </w:tcPr>
          <w:p w14:paraId="39C56BCF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Битумы  дорожные</w:t>
            </w:r>
          </w:p>
          <w:p w14:paraId="65C5C049" w14:textId="77777777" w:rsidR="00B57498" w:rsidRPr="00DF4B20" w:rsidRDefault="00B57498" w:rsidP="00802E28">
            <w:pPr>
              <w:rPr>
                <w:sz w:val="22"/>
                <w:szCs w:val="22"/>
              </w:rPr>
            </w:pPr>
          </w:p>
          <w:p w14:paraId="6E6E936C" w14:textId="77777777" w:rsidR="00B57498" w:rsidRPr="00DF4B20" w:rsidRDefault="00B57498" w:rsidP="00802E28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231A8D73" w14:textId="77777777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19.20/</w:t>
            </w:r>
          </w:p>
          <w:p w14:paraId="4CB127F4" w14:textId="77777777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29.061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2A44F54A" w14:textId="7C83E157" w:rsidR="00B57498" w:rsidRPr="00DF4B20" w:rsidRDefault="00C94274" w:rsidP="00D673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B57498" w:rsidRPr="00DF4B20">
              <w:rPr>
                <w:sz w:val="22"/>
                <w:szCs w:val="22"/>
              </w:rPr>
              <w:t>енетрация при 25 °С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</w:tcPr>
          <w:p w14:paraId="3282E98E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СТБ </w:t>
            </w:r>
            <w:r w:rsidRPr="00DF4B20">
              <w:rPr>
                <w:sz w:val="22"/>
                <w:szCs w:val="22"/>
                <w:lang w:val="en-US"/>
              </w:rPr>
              <w:t>EN</w:t>
            </w:r>
            <w:r w:rsidRPr="00DF4B20">
              <w:rPr>
                <w:sz w:val="22"/>
                <w:szCs w:val="22"/>
              </w:rPr>
              <w:t xml:space="preserve"> </w:t>
            </w:r>
          </w:p>
          <w:p w14:paraId="6346C5F9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12591-2010</w:t>
            </w:r>
          </w:p>
          <w:p w14:paraId="2D25D60C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ТУ </w:t>
            </w:r>
            <w:r w:rsidRPr="00DF4B20">
              <w:rPr>
                <w:sz w:val="22"/>
                <w:szCs w:val="22"/>
                <w:lang w:val="en-US"/>
              </w:rPr>
              <w:t>BY</w:t>
            </w:r>
          </w:p>
          <w:p w14:paraId="1F91561D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400091131.009-2011</w:t>
            </w:r>
          </w:p>
          <w:p w14:paraId="25A16284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ТНПА и другая документация на   продукцию</w:t>
            </w:r>
          </w:p>
          <w:p w14:paraId="3B4D1C79" w14:textId="77777777" w:rsidR="00B57498" w:rsidRPr="00DF4B20" w:rsidRDefault="00B57498" w:rsidP="00802E28">
            <w:pPr>
              <w:rPr>
                <w:sz w:val="22"/>
                <w:szCs w:val="22"/>
              </w:rPr>
            </w:pPr>
          </w:p>
          <w:p w14:paraId="184A227B" w14:textId="77777777" w:rsidR="00B57498" w:rsidRPr="00DF4B20" w:rsidRDefault="00B57498" w:rsidP="00802E28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bottom w:val="single" w:sz="4" w:space="0" w:color="auto"/>
            </w:tcBorders>
          </w:tcPr>
          <w:p w14:paraId="6F1977F6" w14:textId="70409166" w:rsidR="00B57498" w:rsidRPr="00DF4B20" w:rsidRDefault="0009611E" w:rsidP="00802E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</w:t>
            </w:r>
            <w:r w:rsidR="00B57498" w:rsidRPr="00DF4B20">
              <w:rPr>
                <w:sz w:val="22"/>
                <w:szCs w:val="22"/>
              </w:rPr>
              <w:t xml:space="preserve"> </w:t>
            </w:r>
            <w:r w:rsidR="00B57498" w:rsidRPr="00DF4B20">
              <w:rPr>
                <w:sz w:val="22"/>
                <w:szCs w:val="22"/>
                <w:lang w:val="en-US"/>
              </w:rPr>
              <w:t>EN</w:t>
            </w:r>
            <w:r w:rsidR="00B57498" w:rsidRPr="00DF4B20">
              <w:rPr>
                <w:sz w:val="22"/>
                <w:szCs w:val="22"/>
              </w:rPr>
              <w:t xml:space="preserve"> 1426-20</w:t>
            </w:r>
            <w:r>
              <w:rPr>
                <w:sz w:val="22"/>
                <w:szCs w:val="22"/>
              </w:rPr>
              <w:t>17</w:t>
            </w:r>
          </w:p>
          <w:p w14:paraId="3F1C09CF" w14:textId="77777777" w:rsidR="00B57498" w:rsidRPr="00DF4B20" w:rsidRDefault="00B57498" w:rsidP="00802E28">
            <w:pPr>
              <w:rPr>
                <w:sz w:val="22"/>
                <w:szCs w:val="22"/>
              </w:rPr>
            </w:pPr>
          </w:p>
        </w:tc>
      </w:tr>
      <w:tr w:rsidR="00B57498" w:rsidRPr="00DF4B20" w14:paraId="7E57DC55" w14:textId="77777777" w:rsidTr="00D67342">
        <w:trPr>
          <w:trHeight w:val="191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7014E249" w14:textId="62B6417B" w:rsidR="00B57498" w:rsidRPr="00DF4B20" w:rsidRDefault="00B57498" w:rsidP="00D67342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5.2</w:t>
            </w:r>
            <w:r w:rsidR="00496FEB">
              <w:rPr>
                <w:sz w:val="22"/>
                <w:szCs w:val="22"/>
              </w:rPr>
              <w:t>*</w:t>
            </w:r>
          </w:p>
        </w:tc>
        <w:tc>
          <w:tcPr>
            <w:tcW w:w="1800" w:type="dxa"/>
            <w:vMerge/>
          </w:tcPr>
          <w:p w14:paraId="6C3A00AE" w14:textId="77777777" w:rsidR="00B57498" w:rsidRPr="00DF4B20" w:rsidRDefault="00B57498" w:rsidP="00802E28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0838FE4A" w14:textId="77777777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19.20/</w:t>
            </w:r>
          </w:p>
          <w:p w14:paraId="0D7FFFBA" w14:textId="77777777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29.145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467C00E5" w14:textId="4E712CBA" w:rsidR="00B57498" w:rsidRPr="00DF4B20" w:rsidRDefault="00B57498" w:rsidP="00D67342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Температура размягчения по кольцу и шару</w:t>
            </w:r>
          </w:p>
        </w:tc>
        <w:tc>
          <w:tcPr>
            <w:tcW w:w="1980" w:type="dxa"/>
            <w:vMerge/>
          </w:tcPr>
          <w:p w14:paraId="1E3B1D3F" w14:textId="77777777" w:rsidR="00B57498" w:rsidRPr="00DF4B20" w:rsidRDefault="00B57498" w:rsidP="00802E28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bottom w:val="single" w:sz="4" w:space="0" w:color="auto"/>
            </w:tcBorders>
          </w:tcPr>
          <w:p w14:paraId="5CDDBB5F" w14:textId="6CE6FF72" w:rsidR="00B57498" w:rsidRPr="00DF4B20" w:rsidRDefault="0009611E" w:rsidP="00802E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</w:t>
            </w:r>
            <w:r w:rsidR="00B57498" w:rsidRPr="00DF4B20">
              <w:rPr>
                <w:sz w:val="22"/>
                <w:szCs w:val="22"/>
              </w:rPr>
              <w:t xml:space="preserve"> </w:t>
            </w:r>
            <w:r w:rsidR="00B57498" w:rsidRPr="00DF4B20">
              <w:rPr>
                <w:sz w:val="22"/>
                <w:szCs w:val="22"/>
                <w:lang w:val="en-US"/>
              </w:rPr>
              <w:t>EN</w:t>
            </w:r>
            <w:r w:rsidR="00B57498" w:rsidRPr="00DF4B20">
              <w:rPr>
                <w:sz w:val="22"/>
                <w:szCs w:val="22"/>
              </w:rPr>
              <w:t xml:space="preserve"> 1427-20</w:t>
            </w:r>
            <w:r>
              <w:rPr>
                <w:sz w:val="22"/>
                <w:szCs w:val="22"/>
              </w:rPr>
              <w:t>17</w:t>
            </w:r>
          </w:p>
          <w:p w14:paraId="416A2246" w14:textId="77777777" w:rsidR="00B57498" w:rsidRPr="00DF4B20" w:rsidRDefault="00B57498" w:rsidP="00802E28">
            <w:pPr>
              <w:rPr>
                <w:sz w:val="22"/>
                <w:szCs w:val="22"/>
              </w:rPr>
            </w:pPr>
          </w:p>
          <w:p w14:paraId="1FB1AD73" w14:textId="77777777" w:rsidR="00B57498" w:rsidRPr="00DF4B20" w:rsidRDefault="00B57498" w:rsidP="00802E28">
            <w:pPr>
              <w:rPr>
                <w:sz w:val="22"/>
                <w:szCs w:val="22"/>
              </w:rPr>
            </w:pPr>
          </w:p>
        </w:tc>
      </w:tr>
      <w:tr w:rsidR="00B57498" w:rsidRPr="00DF4B20" w14:paraId="41973A1C" w14:textId="77777777" w:rsidTr="00867739">
        <w:trPr>
          <w:trHeight w:val="191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76CE9FC1" w14:textId="04FAE7D9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5.3</w:t>
            </w:r>
            <w:r w:rsidR="00496FEB">
              <w:rPr>
                <w:sz w:val="22"/>
                <w:szCs w:val="22"/>
              </w:rPr>
              <w:t>*</w:t>
            </w:r>
          </w:p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14:paraId="6FD3A2F3" w14:textId="77777777" w:rsidR="00B57498" w:rsidRPr="00DF4B20" w:rsidRDefault="00B57498" w:rsidP="00802E28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251F3D97" w14:textId="77777777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19.20/</w:t>
            </w:r>
          </w:p>
          <w:p w14:paraId="3A8A8054" w14:textId="77777777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29.061</w:t>
            </w:r>
          </w:p>
          <w:p w14:paraId="6E69F260" w14:textId="77777777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19.20/</w:t>
            </w:r>
          </w:p>
          <w:p w14:paraId="7184413C" w14:textId="77777777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29.145 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79C79E71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Индекс пенетрации</w:t>
            </w:r>
          </w:p>
          <w:p w14:paraId="7A165ACB" w14:textId="77777777" w:rsidR="00B57498" w:rsidRPr="00DF4B20" w:rsidRDefault="00B57498" w:rsidP="00802E28">
            <w:pPr>
              <w:rPr>
                <w:sz w:val="22"/>
                <w:szCs w:val="22"/>
              </w:rPr>
            </w:pPr>
          </w:p>
          <w:p w14:paraId="46A626CA" w14:textId="77777777" w:rsidR="00B57498" w:rsidRPr="00DF4B20" w:rsidRDefault="00B57498" w:rsidP="00802E28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</w:tcPr>
          <w:p w14:paraId="6F2AF5C3" w14:textId="77777777" w:rsidR="00B57498" w:rsidRPr="00DF4B20" w:rsidRDefault="00B57498" w:rsidP="00802E28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bottom w:val="single" w:sz="4" w:space="0" w:color="auto"/>
            </w:tcBorders>
          </w:tcPr>
          <w:p w14:paraId="5E2326A2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СТБ </w:t>
            </w:r>
            <w:r w:rsidRPr="00DF4B20">
              <w:rPr>
                <w:sz w:val="22"/>
                <w:szCs w:val="22"/>
                <w:lang w:val="en-US"/>
              </w:rPr>
              <w:t>EN</w:t>
            </w:r>
            <w:r w:rsidRPr="00DF4B20">
              <w:rPr>
                <w:sz w:val="22"/>
                <w:szCs w:val="22"/>
              </w:rPr>
              <w:t xml:space="preserve"> 12591-2010</w:t>
            </w:r>
          </w:p>
          <w:p w14:paraId="058E0B2B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Приложение А</w:t>
            </w:r>
          </w:p>
          <w:p w14:paraId="354F1CD4" w14:textId="77777777" w:rsidR="00B57498" w:rsidRPr="00DF4B20" w:rsidRDefault="00B57498" w:rsidP="00802E28">
            <w:pPr>
              <w:rPr>
                <w:sz w:val="22"/>
                <w:szCs w:val="22"/>
              </w:rPr>
            </w:pPr>
          </w:p>
          <w:p w14:paraId="3711D14D" w14:textId="77777777" w:rsidR="00B57498" w:rsidRPr="00DF4B20" w:rsidRDefault="00B57498" w:rsidP="00802E28">
            <w:pPr>
              <w:rPr>
                <w:sz w:val="22"/>
                <w:szCs w:val="22"/>
              </w:rPr>
            </w:pPr>
          </w:p>
        </w:tc>
      </w:tr>
      <w:tr w:rsidR="00B57498" w:rsidRPr="00DF4B20" w14:paraId="54734AC1" w14:textId="77777777" w:rsidTr="00EB62CE">
        <w:trPr>
          <w:trHeight w:val="793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00C54631" w14:textId="289D3358" w:rsidR="00B57498" w:rsidRPr="00DF4B20" w:rsidRDefault="00B57498" w:rsidP="00344981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6.1</w:t>
            </w:r>
            <w:r w:rsidR="00496FEB">
              <w:rPr>
                <w:sz w:val="22"/>
                <w:szCs w:val="22"/>
              </w:rPr>
              <w:t>*</w:t>
            </w:r>
          </w:p>
        </w:tc>
        <w:tc>
          <w:tcPr>
            <w:tcW w:w="1800" w:type="dxa"/>
            <w:vMerge w:val="restart"/>
          </w:tcPr>
          <w:p w14:paraId="2B22874A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Битумы модифицированные дорожные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66ACF248" w14:textId="77777777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19.20/</w:t>
            </w:r>
          </w:p>
          <w:p w14:paraId="13D795AE" w14:textId="77777777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29.145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215942F3" w14:textId="4CCB4AEE" w:rsidR="00B57498" w:rsidRPr="00DF4B20" w:rsidRDefault="00B57498" w:rsidP="00344981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Температура размягчения по кольцу и шару</w:t>
            </w:r>
          </w:p>
        </w:tc>
        <w:tc>
          <w:tcPr>
            <w:tcW w:w="1980" w:type="dxa"/>
            <w:vMerge w:val="restart"/>
          </w:tcPr>
          <w:p w14:paraId="08FA413F" w14:textId="77777777" w:rsidR="00B57498" w:rsidRDefault="00910FC4" w:rsidP="00802E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1220-2020</w:t>
            </w:r>
          </w:p>
          <w:p w14:paraId="786A216A" w14:textId="49AB9E67" w:rsidR="00910FC4" w:rsidRPr="00DF4B20" w:rsidRDefault="00910FC4" w:rsidP="00802E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  <w:r w:rsidR="004B4B63">
              <w:rPr>
                <w:sz w:val="22"/>
                <w:szCs w:val="22"/>
              </w:rPr>
              <w:t xml:space="preserve"> на продукцию</w:t>
            </w:r>
          </w:p>
        </w:tc>
        <w:tc>
          <w:tcPr>
            <w:tcW w:w="2231" w:type="dxa"/>
            <w:tcBorders>
              <w:top w:val="single" w:sz="4" w:space="0" w:color="auto"/>
              <w:bottom w:val="single" w:sz="4" w:space="0" w:color="auto"/>
            </w:tcBorders>
          </w:tcPr>
          <w:p w14:paraId="1A90E81B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ГОСТ 11506-73</w:t>
            </w:r>
          </w:p>
          <w:p w14:paraId="44250C61" w14:textId="33DDD50D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1220-</w:t>
            </w:r>
            <w:r w:rsidRPr="00AA5995">
              <w:rPr>
                <w:sz w:val="22"/>
                <w:szCs w:val="22"/>
              </w:rPr>
              <w:t>20</w:t>
            </w:r>
            <w:r w:rsidR="004B4B63" w:rsidRPr="00AA5995">
              <w:rPr>
                <w:sz w:val="22"/>
                <w:szCs w:val="22"/>
              </w:rPr>
              <w:t>20</w:t>
            </w:r>
            <w:r w:rsidRPr="00AA5995">
              <w:rPr>
                <w:sz w:val="22"/>
                <w:szCs w:val="22"/>
              </w:rPr>
              <w:t xml:space="preserve"> п.9.2</w:t>
            </w:r>
          </w:p>
          <w:p w14:paraId="5C58C465" w14:textId="77777777" w:rsidR="00B57498" w:rsidRPr="00DF4B20" w:rsidRDefault="00B57498" w:rsidP="00802E28">
            <w:pPr>
              <w:rPr>
                <w:sz w:val="22"/>
                <w:szCs w:val="22"/>
              </w:rPr>
            </w:pPr>
          </w:p>
        </w:tc>
      </w:tr>
      <w:tr w:rsidR="00B57498" w:rsidRPr="00DF4B20" w14:paraId="77E9DAA3" w14:textId="77777777" w:rsidTr="00EB62CE">
        <w:trPr>
          <w:trHeight w:val="521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6607B5D0" w14:textId="31C783B2" w:rsidR="00B57498" w:rsidRPr="00DF4B20" w:rsidRDefault="00B57498" w:rsidP="00344981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6.2</w:t>
            </w:r>
            <w:r w:rsidR="00496FEB">
              <w:rPr>
                <w:sz w:val="22"/>
                <w:szCs w:val="22"/>
              </w:rPr>
              <w:t>*</w:t>
            </w:r>
          </w:p>
        </w:tc>
        <w:tc>
          <w:tcPr>
            <w:tcW w:w="1800" w:type="dxa"/>
            <w:vMerge/>
          </w:tcPr>
          <w:p w14:paraId="50D6D563" w14:textId="77777777" w:rsidR="00B57498" w:rsidRPr="00DF4B20" w:rsidRDefault="00B57498" w:rsidP="00802E28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5CC51539" w14:textId="77777777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19.20/</w:t>
            </w:r>
          </w:p>
          <w:p w14:paraId="0FCC18E1" w14:textId="77777777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29.061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23E33C2B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Растяжимость</w:t>
            </w:r>
          </w:p>
          <w:p w14:paraId="5F87FB96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при 0 °С</w:t>
            </w:r>
          </w:p>
        </w:tc>
        <w:tc>
          <w:tcPr>
            <w:tcW w:w="1980" w:type="dxa"/>
            <w:vMerge/>
          </w:tcPr>
          <w:p w14:paraId="7ECB8BA5" w14:textId="77777777" w:rsidR="00B57498" w:rsidRPr="00DF4B20" w:rsidRDefault="00B57498" w:rsidP="00802E28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bottom w:val="single" w:sz="4" w:space="0" w:color="auto"/>
            </w:tcBorders>
          </w:tcPr>
          <w:p w14:paraId="61B93732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ГОСТ 11505-75</w:t>
            </w:r>
          </w:p>
          <w:p w14:paraId="1987558E" w14:textId="3A19438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1220-20</w:t>
            </w:r>
            <w:r w:rsidR="004B4B63">
              <w:rPr>
                <w:sz w:val="22"/>
                <w:szCs w:val="22"/>
              </w:rPr>
              <w:t>20</w:t>
            </w:r>
            <w:r w:rsidRPr="00DF4B20">
              <w:rPr>
                <w:sz w:val="22"/>
                <w:szCs w:val="22"/>
              </w:rPr>
              <w:t xml:space="preserve"> п.9.4</w:t>
            </w:r>
          </w:p>
        </w:tc>
      </w:tr>
      <w:tr w:rsidR="00B57498" w:rsidRPr="00DF4B20" w14:paraId="46A88864" w14:textId="77777777" w:rsidTr="00EB62CE">
        <w:trPr>
          <w:trHeight w:val="529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617585F1" w14:textId="4E141D81" w:rsidR="00B57498" w:rsidRPr="00DF4B20" w:rsidRDefault="00B57498" w:rsidP="00344981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6.3</w:t>
            </w:r>
            <w:r w:rsidR="00496FEB">
              <w:rPr>
                <w:sz w:val="22"/>
                <w:szCs w:val="22"/>
              </w:rPr>
              <w:t>*</w:t>
            </w:r>
          </w:p>
        </w:tc>
        <w:tc>
          <w:tcPr>
            <w:tcW w:w="1800" w:type="dxa"/>
            <w:vMerge/>
          </w:tcPr>
          <w:p w14:paraId="74A04996" w14:textId="77777777" w:rsidR="00B57498" w:rsidRPr="00DF4B20" w:rsidRDefault="00B57498" w:rsidP="00802E28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4433F3EE" w14:textId="77777777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19.20/</w:t>
            </w:r>
          </w:p>
          <w:p w14:paraId="1821D5CB" w14:textId="77777777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29.061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65138889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Эластичность </w:t>
            </w:r>
          </w:p>
          <w:p w14:paraId="3969EE06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при 13 °С</w:t>
            </w:r>
          </w:p>
        </w:tc>
        <w:tc>
          <w:tcPr>
            <w:tcW w:w="1980" w:type="dxa"/>
            <w:vMerge/>
          </w:tcPr>
          <w:p w14:paraId="2FDD387E" w14:textId="77777777" w:rsidR="00B57498" w:rsidRPr="00DF4B20" w:rsidRDefault="00B57498" w:rsidP="00802E28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bottom w:val="single" w:sz="4" w:space="0" w:color="auto"/>
            </w:tcBorders>
          </w:tcPr>
          <w:p w14:paraId="54CD0B38" w14:textId="781BE952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1220-20</w:t>
            </w:r>
            <w:r w:rsidR="004B4B63">
              <w:rPr>
                <w:sz w:val="22"/>
                <w:szCs w:val="22"/>
              </w:rPr>
              <w:t>20</w:t>
            </w:r>
            <w:r w:rsidRPr="00DF4B20">
              <w:rPr>
                <w:sz w:val="22"/>
                <w:szCs w:val="22"/>
              </w:rPr>
              <w:t xml:space="preserve"> п.9.5</w:t>
            </w:r>
          </w:p>
          <w:p w14:paraId="59344E31" w14:textId="77777777" w:rsidR="00B57498" w:rsidRPr="00DF4B20" w:rsidRDefault="00B57498" w:rsidP="00802E28">
            <w:pPr>
              <w:rPr>
                <w:sz w:val="22"/>
                <w:szCs w:val="22"/>
              </w:rPr>
            </w:pPr>
          </w:p>
        </w:tc>
      </w:tr>
      <w:tr w:rsidR="00B57498" w:rsidRPr="00DF4B20" w14:paraId="2C77464E" w14:textId="77777777" w:rsidTr="0033284D">
        <w:trPr>
          <w:trHeight w:val="501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7A6C1D5B" w14:textId="7F422BE2" w:rsidR="00B57498" w:rsidRPr="00DF4B20" w:rsidRDefault="00B57498" w:rsidP="00FC011D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6.5</w:t>
            </w:r>
            <w:r w:rsidR="00496FEB">
              <w:rPr>
                <w:sz w:val="22"/>
                <w:szCs w:val="22"/>
              </w:rPr>
              <w:t>*</w:t>
            </w:r>
          </w:p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14:paraId="20AF2166" w14:textId="77777777" w:rsidR="00B57498" w:rsidRPr="00DF4B20" w:rsidRDefault="00B57498" w:rsidP="00802E28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79A10AE9" w14:textId="77777777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19.20/</w:t>
            </w:r>
          </w:p>
          <w:p w14:paraId="322C8A13" w14:textId="77777777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11.116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71B9D770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Однородность</w:t>
            </w:r>
          </w:p>
          <w:p w14:paraId="018ACA0B" w14:textId="77777777" w:rsidR="00B57498" w:rsidRPr="00DF4B20" w:rsidRDefault="00B57498" w:rsidP="00802E28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</w:tcPr>
          <w:p w14:paraId="4475C044" w14:textId="77777777" w:rsidR="00B57498" w:rsidRPr="00DF4B20" w:rsidRDefault="00B57498" w:rsidP="00802E28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bottom w:val="single" w:sz="4" w:space="0" w:color="auto"/>
            </w:tcBorders>
          </w:tcPr>
          <w:p w14:paraId="4F8E9858" w14:textId="0CA9FF53" w:rsidR="00B57498" w:rsidRPr="00DF4B20" w:rsidRDefault="00B57498" w:rsidP="005A2CD1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1220-20</w:t>
            </w:r>
            <w:r w:rsidR="004B4B63">
              <w:rPr>
                <w:sz w:val="22"/>
                <w:szCs w:val="22"/>
              </w:rPr>
              <w:t>20</w:t>
            </w:r>
            <w:r w:rsidRPr="00DF4B20">
              <w:rPr>
                <w:sz w:val="22"/>
                <w:szCs w:val="22"/>
              </w:rPr>
              <w:t xml:space="preserve"> п.9.</w:t>
            </w:r>
            <w:r w:rsidR="004B4B63">
              <w:rPr>
                <w:sz w:val="22"/>
                <w:szCs w:val="22"/>
              </w:rPr>
              <w:t>10</w:t>
            </w:r>
          </w:p>
        </w:tc>
      </w:tr>
      <w:tr w:rsidR="003F0322" w:rsidRPr="00DF4B20" w14:paraId="2FE72347" w14:textId="77777777" w:rsidTr="0033284D">
        <w:trPr>
          <w:trHeight w:val="689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47FEDCD7" w14:textId="289A6B53" w:rsidR="003F0322" w:rsidRPr="00DF4B20" w:rsidRDefault="003F0322" w:rsidP="00FC011D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7.1</w:t>
            </w:r>
            <w:r w:rsidR="00496FEB">
              <w:rPr>
                <w:sz w:val="22"/>
                <w:szCs w:val="22"/>
              </w:rPr>
              <w:t>*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176B08E3" w14:textId="77777777" w:rsidR="003F0322" w:rsidRPr="00DF4B20" w:rsidRDefault="003F0322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Эмульсии битумные  дорожные катионные</w:t>
            </w:r>
          </w:p>
          <w:p w14:paraId="0040ABB5" w14:textId="77777777" w:rsidR="003F0322" w:rsidRPr="00DF4B20" w:rsidRDefault="003F0322" w:rsidP="00802E28">
            <w:pPr>
              <w:rPr>
                <w:sz w:val="22"/>
                <w:szCs w:val="22"/>
              </w:rPr>
            </w:pPr>
          </w:p>
          <w:p w14:paraId="4F76BAA4" w14:textId="77777777" w:rsidR="003F0322" w:rsidRDefault="003F0322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 </w:t>
            </w:r>
          </w:p>
          <w:p w14:paraId="4C07FDEB" w14:textId="7856C106" w:rsidR="0033284D" w:rsidRPr="00DF4B20" w:rsidRDefault="0033284D" w:rsidP="00802E28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69A4FEEE" w14:textId="77777777" w:rsidR="003F0322" w:rsidRPr="00DF4B20" w:rsidRDefault="003F0322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19.20/</w:t>
            </w:r>
          </w:p>
          <w:p w14:paraId="79D4E186" w14:textId="77777777" w:rsidR="003F0322" w:rsidRPr="00DF4B20" w:rsidRDefault="003F0322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29.040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DCD58D" w14:textId="77777777" w:rsidR="003F0322" w:rsidRPr="00DF4B20" w:rsidRDefault="003F0322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Содержание остаточного вяжущего </w:t>
            </w:r>
          </w:p>
          <w:p w14:paraId="4D417609" w14:textId="6A68CF59" w:rsidR="003F0322" w:rsidRPr="001865A5" w:rsidRDefault="003F0322" w:rsidP="00FC011D">
            <w:pPr>
              <w:rPr>
                <w:strike/>
                <w:sz w:val="22"/>
                <w:szCs w:val="22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635A1ED2" w14:textId="5A210B8E" w:rsidR="003F0322" w:rsidRPr="00DF4B20" w:rsidRDefault="003F0322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1245-20</w:t>
            </w:r>
            <w:r w:rsidR="0009611E">
              <w:rPr>
                <w:sz w:val="22"/>
                <w:szCs w:val="22"/>
              </w:rPr>
              <w:t>24</w:t>
            </w:r>
          </w:p>
          <w:p w14:paraId="135D392E" w14:textId="77777777" w:rsidR="003F0322" w:rsidRPr="00DF4B20" w:rsidRDefault="003F0322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ТНПА и другая документация на   продукцию</w:t>
            </w:r>
          </w:p>
          <w:p w14:paraId="7A6759D9" w14:textId="77777777" w:rsidR="003F0322" w:rsidRPr="00DF4B20" w:rsidRDefault="003F0322" w:rsidP="00802E28">
            <w:pPr>
              <w:rPr>
                <w:sz w:val="22"/>
                <w:szCs w:val="22"/>
              </w:rPr>
            </w:pPr>
          </w:p>
          <w:p w14:paraId="69EEC640" w14:textId="77777777" w:rsidR="003F0322" w:rsidRPr="00DF4B20" w:rsidRDefault="003F0322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 </w:t>
            </w:r>
          </w:p>
          <w:p w14:paraId="08387F29" w14:textId="77777777" w:rsidR="003F0322" w:rsidRPr="00DF4B20" w:rsidRDefault="003F0322" w:rsidP="00802E28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bottom w:val="single" w:sz="4" w:space="0" w:color="auto"/>
            </w:tcBorders>
          </w:tcPr>
          <w:p w14:paraId="7A730FAC" w14:textId="158E3567" w:rsidR="003F0322" w:rsidRPr="00DF4B20" w:rsidRDefault="003F0322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1245-20</w:t>
            </w:r>
            <w:r w:rsidR="0009611E">
              <w:rPr>
                <w:sz w:val="22"/>
                <w:szCs w:val="22"/>
              </w:rPr>
              <w:t>24</w:t>
            </w:r>
            <w:r w:rsidRPr="00DF4B20">
              <w:rPr>
                <w:sz w:val="22"/>
                <w:szCs w:val="22"/>
              </w:rPr>
              <w:t xml:space="preserve"> п.</w:t>
            </w:r>
            <w:r w:rsidR="0009611E">
              <w:rPr>
                <w:sz w:val="22"/>
                <w:szCs w:val="22"/>
              </w:rPr>
              <w:t>9.1</w:t>
            </w:r>
            <w:r w:rsidRPr="00DF4B20">
              <w:rPr>
                <w:sz w:val="22"/>
                <w:szCs w:val="22"/>
              </w:rPr>
              <w:t xml:space="preserve"> </w:t>
            </w:r>
          </w:p>
          <w:p w14:paraId="2B2D3A23" w14:textId="77777777" w:rsidR="003F0322" w:rsidRPr="00DF4B20" w:rsidRDefault="003F0322" w:rsidP="00802E28">
            <w:pPr>
              <w:rPr>
                <w:sz w:val="22"/>
                <w:szCs w:val="22"/>
              </w:rPr>
            </w:pPr>
          </w:p>
          <w:p w14:paraId="011C25EA" w14:textId="77777777" w:rsidR="003F0322" w:rsidRPr="00DF4B20" w:rsidRDefault="003F0322" w:rsidP="00802E28">
            <w:pPr>
              <w:rPr>
                <w:sz w:val="22"/>
                <w:szCs w:val="22"/>
              </w:rPr>
            </w:pPr>
          </w:p>
        </w:tc>
      </w:tr>
      <w:tr w:rsidR="003F0322" w:rsidRPr="00DF4B20" w14:paraId="604B65B5" w14:textId="77777777" w:rsidTr="0033284D">
        <w:trPr>
          <w:trHeight w:val="501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4B879F4E" w14:textId="47140A1F" w:rsidR="003F0322" w:rsidRPr="00DF4B20" w:rsidRDefault="003F0322" w:rsidP="00FC011D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7.2</w:t>
            </w:r>
            <w:r w:rsidR="00496FEB">
              <w:rPr>
                <w:sz w:val="22"/>
                <w:szCs w:val="22"/>
              </w:rPr>
              <w:t>*</w:t>
            </w:r>
          </w:p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14:paraId="2CF741DD" w14:textId="77777777" w:rsidR="003F0322" w:rsidRPr="00DF4B20" w:rsidRDefault="003F0322" w:rsidP="00802E28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24A67C8D" w14:textId="77777777" w:rsidR="003F0322" w:rsidRPr="00DF4B20" w:rsidRDefault="003F0322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19.20/</w:t>
            </w:r>
          </w:p>
          <w:p w14:paraId="2204E8B8" w14:textId="77777777" w:rsidR="003F0322" w:rsidRPr="00DF4B20" w:rsidRDefault="003F0322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29.040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8862B7" w14:textId="64BB7BA6" w:rsidR="003F0322" w:rsidRPr="00DF4B20" w:rsidRDefault="003F0322" w:rsidP="00FC011D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Однородность по остатку на сите 0,63</w:t>
            </w:r>
          </w:p>
        </w:tc>
        <w:tc>
          <w:tcPr>
            <w:tcW w:w="1980" w:type="dxa"/>
            <w:vMerge/>
            <w:tcBorders>
              <w:bottom w:val="single" w:sz="4" w:space="0" w:color="auto"/>
            </w:tcBorders>
          </w:tcPr>
          <w:p w14:paraId="483FFCCB" w14:textId="77777777" w:rsidR="003F0322" w:rsidRPr="00DF4B20" w:rsidRDefault="003F0322" w:rsidP="00802E28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bottom w:val="single" w:sz="4" w:space="0" w:color="auto"/>
            </w:tcBorders>
          </w:tcPr>
          <w:p w14:paraId="59D1CA51" w14:textId="2C83C7B1" w:rsidR="003F0322" w:rsidRPr="00DF4B20" w:rsidRDefault="003F0322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1245-20</w:t>
            </w:r>
            <w:r w:rsidR="0009611E">
              <w:rPr>
                <w:sz w:val="22"/>
                <w:szCs w:val="22"/>
              </w:rPr>
              <w:t>24</w:t>
            </w:r>
            <w:r w:rsidRPr="00DF4B20">
              <w:rPr>
                <w:sz w:val="22"/>
                <w:szCs w:val="22"/>
              </w:rPr>
              <w:t xml:space="preserve"> п.</w:t>
            </w:r>
            <w:r w:rsidR="0009611E">
              <w:rPr>
                <w:sz w:val="22"/>
                <w:szCs w:val="22"/>
              </w:rPr>
              <w:t>9.2</w:t>
            </w:r>
          </w:p>
        </w:tc>
      </w:tr>
      <w:tr w:rsidR="003F0322" w:rsidRPr="00DF4B20" w14:paraId="71F3E6A0" w14:textId="77777777" w:rsidTr="0033284D">
        <w:trPr>
          <w:trHeight w:val="501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09BB1FDD" w14:textId="66D51F3A" w:rsidR="003F0322" w:rsidRPr="00DF4B20" w:rsidRDefault="003F0322" w:rsidP="00FC011D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7.3</w:t>
            </w:r>
            <w:r w:rsidR="00496FEB">
              <w:rPr>
                <w:sz w:val="22"/>
                <w:szCs w:val="22"/>
              </w:rPr>
              <w:t>*</w:t>
            </w:r>
          </w:p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14:paraId="6AC2295D" w14:textId="77777777" w:rsidR="003F0322" w:rsidRPr="00DF4B20" w:rsidRDefault="003F0322" w:rsidP="00802E28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35B9CAF3" w14:textId="77777777" w:rsidR="003F0322" w:rsidRPr="00DF4B20" w:rsidRDefault="003F0322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19.20/</w:t>
            </w:r>
          </w:p>
          <w:p w14:paraId="33AB90EA" w14:textId="77777777" w:rsidR="003F0322" w:rsidRPr="00DF4B20" w:rsidRDefault="003F0322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29.049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3FC9115F" w14:textId="7A4E81EA" w:rsidR="003F0322" w:rsidRPr="00DF4B20" w:rsidRDefault="003F0322" w:rsidP="00FC011D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 Условная вязкость по вискозиметру </w:t>
            </w:r>
            <w:r w:rsidR="0009611E">
              <w:rPr>
                <w:sz w:val="22"/>
                <w:szCs w:val="22"/>
                <w:lang w:val="en-US"/>
              </w:rPr>
              <w:t>STV</w:t>
            </w:r>
            <w:r w:rsidRPr="00DF4B20">
              <w:rPr>
                <w:sz w:val="22"/>
                <w:szCs w:val="22"/>
              </w:rPr>
              <w:t xml:space="preserve">  (типа ВУБ-1Ф)</w:t>
            </w:r>
          </w:p>
        </w:tc>
        <w:tc>
          <w:tcPr>
            <w:tcW w:w="1980" w:type="dxa"/>
            <w:vMerge/>
            <w:tcBorders>
              <w:bottom w:val="single" w:sz="4" w:space="0" w:color="auto"/>
            </w:tcBorders>
          </w:tcPr>
          <w:p w14:paraId="1FAC40CE" w14:textId="77777777" w:rsidR="003F0322" w:rsidRPr="00DF4B20" w:rsidRDefault="003F0322" w:rsidP="00802E28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bottom w:val="single" w:sz="4" w:space="0" w:color="auto"/>
            </w:tcBorders>
          </w:tcPr>
          <w:p w14:paraId="2E3EE9C4" w14:textId="30DAE9DE" w:rsidR="003F0322" w:rsidRPr="00DF4B20" w:rsidRDefault="003F0322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1245-20</w:t>
            </w:r>
            <w:r w:rsidR="0009611E">
              <w:rPr>
                <w:sz w:val="22"/>
                <w:szCs w:val="22"/>
              </w:rPr>
              <w:t>24</w:t>
            </w:r>
            <w:r w:rsidRPr="00DF4B20">
              <w:rPr>
                <w:sz w:val="22"/>
                <w:szCs w:val="22"/>
              </w:rPr>
              <w:t xml:space="preserve"> п.</w:t>
            </w:r>
            <w:r w:rsidR="0009611E">
              <w:rPr>
                <w:sz w:val="22"/>
                <w:szCs w:val="22"/>
              </w:rPr>
              <w:t>9.3</w:t>
            </w:r>
          </w:p>
          <w:p w14:paraId="3E9AD041" w14:textId="77777777" w:rsidR="003F0322" w:rsidRPr="00DF4B20" w:rsidRDefault="003F0322" w:rsidP="00802E28">
            <w:pPr>
              <w:rPr>
                <w:sz w:val="22"/>
                <w:szCs w:val="22"/>
              </w:rPr>
            </w:pPr>
          </w:p>
          <w:p w14:paraId="54343577" w14:textId="77777777" w:rsidR="003F0322" w:rsidRPr="00DF4B20" w:rsidRDefault="003F0322" w:rsidP="00802E28">
            <w:pPr>
              <w:rPr>
                <w:sz w:val="22"/>
                <w:szCs w:val="22"/>
              </w:rPr>
            </w:pPr>
          </w:p>
        </w:tc>
      </w:tr>
      <w:tr w:rsidR="003F0322" w:rsidRPr="00DF4B20" w14:paraId="21C88F41" w14:textId="77777777" w:rsidTr="0033284D">
        <w:trPr>
          <w:trHeight w:val="501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175F36C9" w14:textId="191BD75A" w:rsidR="003F0322" w:rsidRPr="00DF4B20" w:rsidRDefault="003F0322" w:rsidP="00FC011D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7.4</w:t>
            </w:r>
            <w:r w:rsidR="00496FEB">
              <w:rPr>
                <w:sz w:val="22"/>
                <w:szCs w:val="22"/>
              </w:rPr>
              <w:t>*</w:t>
            </w:r>
          </w:p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14:paraId="3AC58267" w14:textId="77777777" w:rsidR="003F0322" w:rsidRPr="00DF4B20" w:rsidRDefault="003F0322" w:rsidP="00802E28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46288AE6" w14:textId="77777777" w:rsidR="003F0322" w:rsidRPr="00DF4B20" w:rsidRDefault="003F0322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19.20/</w:t>
            </w:r>
          </w:p>
          <w:p w14:paraId="1C657F76" w14:textId="77777777" w:rsidR="003F0322" w:rsidRPr="00DF4B20" w:rsidRDefault="003F0322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29.040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118CD55F" w14:textId="7F9FABE1" w:rsidR="003F0322" w:rsidRPr="00DF4B20" w:rsidRDefault="003F0322" w:rsidP="00FC011D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Коэффициент распада </w:t>
            </w:r>
          </w:p>
        </w:tc>
        <w:tc>
          <w:tcPr>
            <w:tcW w:w="1980" w:type="dxa"/>
            <w:vMerge/>
            <w:tcBorders>
              <w:bottom w:val="single" w:sz="4" w:space="0" w:color="auto"/>
            </w:tcBorders>
          </w:tcPr>
          <w:p w14:paraId="62E25961" w14:textId="77777777" w:rsidR="003F0322" w:rsidRPr="00DF4B20" w:rsidRDefault="003F0322" w:rsidP="00802E28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bottom w:val="single" w:sz="4" w:space="0" w:color="auto"/>
            </w:tcBorders>
          </w:tcPr>
          <w:p w14:paraId="208BBD1A" w14:textId="12FD7C33" w:rsidR="003F0322" w:rsidRPr="00DF4B20" w:rsidRDefault="003F0322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1245-20</w:t>
            </w:r>
            <w:r w:rsidR="0009611E">
              <w:rPr>
                <w:sz w:val="22"/>
                <w:szCs w:val="22"/>
              </w:rPr>
              <w:t>24</w:t>
            </w:r>
            <w:r w:rsidRPr="00DF4B20">
              <w:rPr>
                <w:sz w:val="22"/>
                <w:szCs w:val="22"/>
              </w:rPr>
              <w:t xml:space="preserve"> п.</w:t>
            </w:r>
            <w:r w:rsidR="0009611E">
              <w:rPr>
                <w:sz w:val="22"/>
                <w:szCs w:val="22"/>
              </w:rPr>
              <w:t>9.4</w:t>
            </w:r>
            <w:r w:rsidRPr="00DF4B20">
              <w:rPr>
                <w:sz w:val="22"/>
                <w:szCs w:val="22"/>
              </w:rPr>
              <w:t xml:space="preserve"> </w:t>
            </w:r>
          </w:p>
          <w:p w14:paraId="2BE24046" w14:textId="77777777" w:rsidR="003F0322" w:rsidRPr="00DF4B20" w:rsidRDefault="003F0322" w:rsidP="00802E28">
            <w:pPr>
              <w:rPr>
                <w:sz w:val="22"/>
                <w:szCs w:val="22"/>
              </w:rPr>
            </w:pPr>
          </w:p>
        </w:tc>
      </w:tr>
      <w:tr w:rsidR="003F0322" w:rsidRPr="00DF4B20" w14:paraId="1727259A" w14:textId="77777777" w:rsidTr="0033284D">
        <w:trPr>
          <w:trHeight w:val="501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120E00C0" w14:textId="5C216505" w:rsidR="003F0322" w:rsidRPr="00DF4B20" w:rsidRDefault="003F0322" w:rsidP="00FC011D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7.5</w:t>
            </w:r>
            <w:r w:rsidR="00496FEB">
              <w:rPr>
                <w:sz w:val="22"/>
                <w:szCs w:val="22"/>
              </w:rPr>
              <w:t>*</w:t>
            </w:r>
          </w:p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14:paraId="3E3F9241" w14:textId="77777777" w:rsidR="003F0322" w:rsidRPr="00DF4B20" w:rsidRDefault="003F0322" w:rsidP="00802E28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27DA8C8D" w14:textId="77777777" w:rsidR="003F0322" w:rsidRPr="00DF4B20" w:rsidRDefault="003F0322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19.20/</w:t>
            </w:r>
          </w:p>
          <w:p w14:paraId="064EB4E6" w14:textId="77777777" w:rsidR="003F0322" w:rsidRPr="00DF4B20" w:rsidRDefault="003F0322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29.040</w:t>
            </w:r>
          </w:p>
          <w:p w14:paraId="147E8D76" w14:textId="77777777" w:rsidR="003F0322" w:rsidRPr="00DF4B20" w:rsidRDefault="003F0322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7C83E1E1" w14:textId="77777777" w:rsidR="003F0322" w:rsidRDefault="003F0322" w:rsidP="003F0322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Однородность по остатку на сите 0,63 при хранении свыше 7 суток</w:t>
            </w:r>
          </w:p>
          <w:p w14:paraId="66923A9C" w14:textId="77777777" w:rsidR="00C31CB8" w:rsidRDefault="00C31CB8" w:rsidP="003F0322">
            <w:pPr>
              <w:rPr>
                <w:sz w:val="22"/>
                <w:szCs w:val="22"/>
              </w:rPr>
            </w:pPr>
          </w:p>
          <w:p w14:paraId="2046F88F" w14:textId="77777777" w:rsidR="00C31CB8" w:rsidRDefault="00C31CB8" w:rsidP="003F0322">
            <w:pPr>
              <w:rPr>
                <w:sz w:val="22"/>
                <w:szCs w:val="22"/>
              </w:rPr>
            </w:pPr>
          </w:p>
          <w:p w14:paraId="2FFD1274" w14:textId="16B397D3" w:rsidR="00C31CB8" w:rsidRPr="00DF4B20" w:rsidRDefault="00C31CB8" w:rsidP="003F0322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</w:tcPr>
          <w:p w14:paraId="1AB9B280" w14:textId="77777777" w:rsidR="003F0322" w:rsidRPr="00DF4B20" w:rsidRDefault="003F0322" w:rsidP="00802E28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bottom w:val="single" w:sz="4" w:space="0" w:color="auto"/>
            </w:tcBorders>
          </w:tcPr>
          <w:p w14:paraId="169CC261" w14:textId="78D665C3" w:rsidR="003F0322" w:rsidRPr="00DF4B20" w:rsidRDefault="003F0322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1245-20</w:t>
            </w:r>
            <w:r w:rsidR="0009611E">
              <w:rPr>
                <w:sz w:val="22"/>
                <w:szCs w:val="22"/>
              </w:rPr>
              <w:t>24</w:t>
            </w:r>
            <w:r w:rsidRPr="00DF4B20">
              <w:rPr>
                <w:sz w:val="22"/>
                <w:szCs w:val="22"/>
              </w:rPr>
              <w:t xml:space="preserve"> п.</w:t>
            </w:r>
            <w:r w:rsidR="0009611E">
              <w:rPr>
                <w:sz w:val="22"/>
                <w:szCs w:val="22"/>
              </w:rPr>
              <w:t>9.6</w:t>
            </w:r>
          </w:p>
          <w:p w14:paraId="16D9BCC9" w14:textId="77777777" w:rsidR="003F0322" w:rsidRPr="00DF4B20" w:rsidRDefault="003F0322" w:rsidP="00802E28">
            <w:pPr>
              <w:rPr>
                <w:sz w:val="22"/>
                <w:szCs w:val="22"/>
              </w:rPr>
            </w:pPr>
          </w:p>
          <w:p w14:paraId="3A2C31AD" w14:textId="77777777" w:rsidR="003F0322" w:rsidRPr="00DF4B20" w:rsidRDefault="003F0322" w:rsidP="00802E28">
            <w:pPr>
              <w:rPr>
                <w:sz w:val="22"/>
                <w:szCs w:val="22"/>
              </w:rPr>
            </w:pPr>
          </w:p>
          <w:p w14:paraId="4C7A9EB3" w14:textId="77777777" w:rsidR="003F0322" w:rsidRPr="00DF4B20" w:rsidRDefault="003F0322" w:rsidP="00802E28">
            <w:pPr>
              <w:rPr>
                <w:sz w:val="22"/>
                <w:szCs w:val="22"/>
              </w:rPr>
            </w:pPr>
          </w:p>
        </w:tc>
      </w:tr>
    </w:tbl>
    <w:p w14:paraId="37AE7FCF" w14:textId="77777777" w:rsidR="00C94274" w:rsidRDefault="00C94274"/>
    <w:p w14:paraId="3B00F19E" w14:textId="51E77634" w:rsidR="0033284D" w:rsidRDefault="0045675C">
      <w:r>
        <w:rPr>
          <w:rFonts w:eastAsia="ArialMT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7F0E1395" wp14:editId="46D4F1A5">
                <wp:simplePos x="0" y="0"/>
                <wp:positionH relativeFrom="column">
                  <wp:posOffset>2305050</wp:posOffset>
                </wp:positionH>
                <wp:positionV relativeFrom="page">
                  <wp:posOffset>10005060</wp:posOffset>
                </wp:positionV>
                <wp:extent cx="1612265" cy="402590"/>
                <wp:effectExtent l="0" t="0" r="26035" b="1651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265" cy="4025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000006979"/>
                              <w:placeholder>
                                <w:docPart w:val="E025F411196A4212BEF56AE91B23D3F5"/>
                              </w:placeholder>
                              <w:date w:fullDate="2025-09-26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1B052B0C" w14:textId="5980C601" w:rsidR="0045675C" w:rsidRPr="00C40B1C" w:rsidRDefault="00C94274" w:rsidP="0045675C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26.09.2025</w:t>
                                </w:r>
                              </w:p>
                            </w:sdtContent>
                          </w:sdt>
                          <w:p w14:paraId="305129DA" w14:textId="77777777" w:rsidR="0045675C" w:rsidRPr="00C40B1C" w:rsidRDefault="0045675C" w:rsidP="0045675C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0E1395" id="Прямоугольник 1" o:spid="_x0000_s1026" style="position:absolute;margin-left:181.5pt;margin-top:787.8pt;width:126.95pt;height:3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" fillcolor="white [3212]" strokecolor="white [3212]" strokeweight="2pt">
                <v:textbox>
                  <w:txbxContent>
                    <w:sdt>
                      <w:sdtPr>
                        <w:rPr>
                          <w:rFonts w:eastAsia="ArialMT"/>
                          <w:color w:val="000000" w:themeColor="text1"/>
                          <w:u w:val="single"/>
                          <w:lang w:val="ru-RU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id w:val="1000006979"/>
                        <w:placeholder>
                          <w:docPart w:val="E025F411196A4212BEF56AE91B23D3F5"/>
                        </w:placeholder>
                        <w:date w:fullDate="2025-09-26T00:00:00Z">
                          <w:dateFormat w:val="dd.MM.yyyy"/>
                          <w:lid w:val="ru-RU"/>
                          <w:storeMappedDataAs w:val="dateTime"/>
                          <w:calendar w:val="gregorian"/>
                        </w:date>
                      </w:sdtPr>
                      <w:sdtEndPr>
                        <w:rPr>
                          <w:u w:val="none"/>
                        </w:rPr>
                      </w:sdtEndPr>
                      <w:sdtContent>
                        <w:p w14:paraId="1B052B0C" w14:textId="5980C601" w:rsidR="0045675C" w:rsidRPr="00C40B1C" w:rsidRDefault="00C94274" w:rsidP="0045675C">
                          <w:pPr>
                            <w:pStyle w:val="61"/>
                            <w:jc w:val="center"/>
                            <w:rPr>
                              <w:rFonts w:eastAsia="ArialMT"/>
                              <w:color w:val="000000" w:themeColor="text1"/>
                              <w:lang w:val="ru-RU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eastAsia="ArialMT"/>
                              <w:color w:val="000000" w:themeColor="text1"/>
                              <w:u w:val="single"/>
                              <w:lang w:val="ru-RU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26.09.2025</w:t>
                          </w:r>
                        </w:p>
                      </w:sdtContent>
                    </w:sdt>
                    <w:p w14:paraId="305129DA" w14:textId="77777777" w:rsidR="0045675C" w:rsidRPr="00C40B1C" w:rsidRDefault="0045675C" w:rsidP="0045675C">
                      <w:pPr>
                        <w:jc w:val="center"/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40B1C">
                        <w:rPr>
                          <w:rFonts w:eastAsia="ArialMT"/>
                          <w:color w:val="000000" w:themeColor="text1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дата принятия решения</w:t>
                      </w:r>
                    </w:p>
                  </w:txbxContent>
                </v:textbox>
                <w10:wrap anchory="page"/>
                <w10:anchorlock/>
              </v:rect>
            </w:pict>
          </mc:Fallback>
        </mc:AlternateContent>
      </w:r>
    </w:p>
    <w:tbl>
      <w:tblPr>
        <w:tblW w:w="9611" w:type="dxa"/>
        <w:tblInd w:w="-5" w:type="dxa"/>
        <w:tblBorders>
          <w:left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60" w:firstRow="1" w:lastRow="1" w:firstColumn="0" w:lastColumn="0" w:noHBand="0" w:noVBand="0"/>
      </w:tblPr>
      <w:tblGrid>
        <w:gridCol w:w="720"/>
        <w:gridCol w:w="1800"/>
        <w:gridCol w:w="900"/>
        <w:gridCol w:w="1980"/>
        <w:gridCol w:w="1980"/>
        <w:gridCol w:w="2231"/>
      </w:tblGrid>
      <w:tr w:rsidR="0033284D" w:rsidRPr="00DF4B20" w14:paraId="2CA3CA93" w14:textId="77777777" w:rsidTr="00B766E3">
        <w:trPr>
          <w:trHeight w:val="1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57C664" w14:textId="77777777" w:rsidR="0033284D" w:rsidRPr="00DF4B20" w:rsidRDefault="0033284D" w:rsidP="00B766E3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62CA17" w14:textId="77777777" w:rsidR="0033284D" w:rsidRPr="00DF4B20" w:rsidRDefault="0033284D" w:rsidP="00B766E3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EF8D13" w14:textId="77777777" w:rsidR="0033284D" w:rsidRPr="00DF4B20" w:rsidRDefault="0033284D" w:rsidP="00B766E3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03FF00" w14:textId="77777777" w:rsidR="0033284D" w:rsidRPr="00DF4B20" w:rsidRDefault="0033284D" w:rsidP="00B766E3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5A6875" w14:textId="77777777" w:rsidR="0033284D" w:rsidRPr="00DF4B20" w:rsidRDefault="0033284D" w:rsidP="00B766E3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38F4" w14:textId="77777777" w:rsidR="0033284D" w:rsidRPr="00DF4B20" w:rsidRDefault="0033284D" w:rsidP="00B766E3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6</w:t>
            </w:r>
          </w:p>
        </w:tc>
      </w:tr>
      <w:tr w:rsidR="003F0322" w:rsidRPr="00DF4B20" w14:paraId="2E973FB8" w14:textId="77777777" w:rsidTr="00B766E3">
        <w:trPr>
          <w:trHeight w:val="793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2F8646FB" w14:textId="544578EA" w:rsidR="003F0322" w:rsidRPr="00DF4B20" w:rsidRDefault="003F0322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7.6</w:t>
            </w:r>
            <w:r w:rsidR="000907C9">
              <w:rPr>
                <w:sz w:val="22"/>
                <w:szCs w:val="22"/>
              </w:rPr>
              <w:t>*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7C113754" w14:textId="77777777" w:rsidR="00B766E3" w:rsidRPr="00DF4B20" w:rsidRDefault="00B766E3" w:rsidP="00B766E3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Эмульсии битумные  дорожные катионные</w:t>
            </w:r>
          </w:p>
          <w:p w14:paraId="24957AF6" w14:textId="77777777" w:rsidR="003F0322" w:rsidRPr="00DF4B20" w:rsidRDefault="003F0322" w:rsidP="003F0322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159AE3E5" w14:textId="77777777" w:rsidR="003F0322" w:rsidRPr="00DF4B20" w:rsidRDefault="003F0322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19.20/</w:t>
            </w:r>
          </w:p>
          <w:p w14:paraId="72258854" w14:textId="77777777" w:rsidR="003F0322" w:rsidRPr="00DF4B20" w:rsidRDefault="003F0322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11.116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09A0CCBC" w14:textId="02D42CAF" w:rsidR="003F0322" w:rsidRPr="00DF4B20" w:rsidRDefault="003F0322" w:rsidP="003F0322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Устойчивость к расслоению при хранении 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14:paraId="11337AF9" w14:textId="2FF83DF0" w:rsidR="00B766E3" w:rsidRPr="00DF4B20" w:rsidRDefault="00B766E3" w:rsidP="00B766E3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1245-20</w:t>
            </w:r>
            <w:r w:rsidR="00BA0B6C">
              <w:rPr>
                <w:sz w:val="22"/>
                <w:szCs w:val="22"/>
              </w:rPr>
              <w:t>24</w:t>
            </w:r>
          </w:p>
          <w:p w14:paraId="58E981C7" w14:textId="17CF2F1B" w:rsidR="003F0322" w:rsidRPr="00DF4B20" w:rsidRDefault="00B766E3" w:rsidP="00B766E3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ТНПА и другая документация на   продукцию</w:t>
            </w:r>
          </w:p>
        </w:tc>
        <w:tc>
          <w:tcPr>
            <w:tcW w:w="2231" w:type="dxa"/>
            <w:tcBorders>
              <w:top w:val="single" w:sz="4" w:space="0" w:color="auto"/>
              <w:bottom w:val="single" w:sz="4" w:space="0" w:color="auto"/>
            </w:tcBorders>
          </w:tcPr>
          <w:p w14:paraId="1F1D9729" w14:textId="34030AEE" w:rsidR="003F0322" w:rsidRPr="0009611E" w:rsidRDefault="003F0322" w:rsidP="00802E28">
            <w:pPr>
              <w:rPr>
                <w:sz w:val="22"/>
                <w:szCs w:val="22"/>
                <w:lang w:val="en-US"/>
              </w:rPr>
            </w:pPr>
            <w:r w:rsidRPr="00DF4B20">
              <w:rPr>
                <w:sz w:val="22"/>
                <w:szCs w:val="22"/>
              </w:rPr>
              <w:t>СТБ 1245-20</w:t>
            </w:r>
            <w:r w:rsidR="0009611E">
              <w:rPr>
                <w:sz w:val="22"/>
                <w:szCs w:val="22"/>
                <w:lang w:val="en-US"/>
              </w:rPr>
              <w:t>24</w:t>
            </w:r>
            <w:r w:rsidRPr="00DF4B20">
              <w:rPr>
                <w:sz w:val="22"/>
                <w:szCs w:val="22"/>
              </w:rPr>
              <w:t xml:space="preserve"> п.</w:t>
            </w:r>
            <w:r w:rsidR="0009611E">
              <w:rPr>
                <w:sz w:val="22"/>
                <w:szCs w:val="22"/>
                <w:lang w:val="en-US"/>
              </w:rPr>
              <w:t>9</w:t>
            </w:r>
            <w:r w:rsidR="0009611E">
              <w:rPr>
                <w:sz w:val="22"/>
                <w:szCs w:val="22"/>
              </w:rPr>
              <w:t>.</w:t>
            </w:r>
            <w:r w:rsidR="0009611E">
              <w:rPr>
                <w:sz w:val="22"/>
                <w:szCs w:val="22"/>
                <w:lang w:val="en-US"/>
              </w:rPr>
              <w:t>7</w:t>
            </w:r>
          </w:p>
          <w:p w14:paraId="4D3CBFCF" w14:textId="77777777" w:rsidR="003F0322" w:rsidRPr="00DF4B20" w:rsidRDefault="003F0322" w:rsidP="00802E28">
            <w:pPr>
              <w:rPr>
                <w:sz w:val="22"/>
                <w:szCs w:val="22"/>
              </w:rPr>
            </w:pPr>
          </w:p>
        </w:tc>
      </w:tr>
      <w:tr w:rsidR="00B57498" w:rsidRPr="00DF4B20" w14:paraId="662094A2" w14:textId="77777777" w:rsidTr="008819DE">
        <w:trPr>
          <w:trHeight w:val="784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7B742F4F" w14:textId="083C932F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7.7</w:t>
            </w:r>
            <w:r w:rsidR="000907C9">
              <w:rPr>
                <w:sz w:val="22"/>
                <w:szCs w:val="22"/>
              </w:rPr>
              <w:t>*</w:t>
            </w:r>
          </w:p>
        </w:tc>
        <w:tc>
          <w:tcPr>
            <w:tcW w:w="1800" w:type="dxa"/>
          </w:tcPr>
          <w:p w14:paraId="3347F61E" w14:textId="77777777" w:rsidR="00B57498" w:rsidRPr="00DF4B20" w:rsidRDefault="00B57498" w:rsidP="00802E28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6AB99FA8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  19.20/</w:t>
            </w:r>
          </w:p>
          <w:p w14:paraId="6E2EEA29" w14:textId="77777777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11.116</w:t>
            </w:r>
          </w:p>
          <w:p w14:paraId="18DA29F2" w14:textId="77777777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0487F6EB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Адгезия к щебню</w:t>
            </w:r>
          </w:p>
          <w:p w14:paraId="6F184C37" w14:textId="77777777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1230D8B0" w14:textId="77777777" w:rsidR="00B57498" w:rsidRPr="00DF4B20" w:rsidRDefault="00B57498" w:rsidP="00802E28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bottom w:val="single" w:sz="4" w:space="0" w:color="auto"/>
            </w:tcBorders>
          </w:tcPr>
          <w:p w14:paraId="76F59168" w14:textId="39EFCB54" w:rsidR="00B57498" w:rsidRPr="0009611E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1245-20</w:t>
            </w:r>
            <w:r w:rsidR="0009611E" w:rsidRPr="00C94274">
              <w:rPr>
                <w:sz w:val="22"/>
                <w:szCs w:val="22"/>
              </w:rPr>
              <w:t>24</w:t>
            </w:r>
            <w:r w:rsidRPr="00DF4B20">
              <w:rPr>
                <w:sz w:val="22"/>
                <w:szCs w:val="22"/>
              </w:rPr>
              <w:t xml:space="preserve"> п.</w:t>
            </w:r>
            <w:r w:rsidR="0009611E" w:rsidRPr="00C94274">
              <w:rPr>
                <w:sz w:val="22"/>
                <w:szCs w:val="22"/>
              </w:rPr>
              <w:t>9</w:t>
            </w:r>
            <w:r w:rsidR="0009611E">
              <w:rPr>
                <w:sz w:val="22"/>
                <w:szCs w:val="22"/>
              </w:rPr>
              <w:t>.</w:t>
            </w:r>
            <w:r w:rsidR="0009611E" w:rsidRPr="00C94274">
              <w:rPr>
                <w:sz w:val="22"/>
                <w:szCs w:val="22"/>
              </w:rPr>
              <w:t>8</w:t>
            </w:r>
          </w:p>
          <w:p w14:paraId="45D828D5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ГОСТ 11508 -74</w:t>
            </w:r>
          </w:p>
          <w:p w14:paraId="10A35C82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(метод А)</w:t>
            </w:r>
          </w:p>
        </w:tc>
      </w:tr>
      <w:tr w:rsidR="00B57498" w:rsidRPr="00DF4B20" w14:paraId="21F36D60" w14:textId="77777777" w:rsidTr="008819DE">
        <w:trPr>
          <w:trHeight w:val="463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14:paraId="0AF2E78B" w14:textId="16E73450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8.1</w:t>
            </w:r>
            <w:r w:rsidR="000907C9">
              <w:rPr>
                <w:sz w:val="22"/>
                <w:szCs w:val="22"/>
              </w:rPr>
              <w:t>*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34E380B1" w14:textId="41CE2E4B" w:rsidR="00B57498" w:rsidRPr="00DF4B20" w:rsidRDefault="00B57498" w:rsidP="00165B64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Смеси асфальтобетонные дорожные, аэродромные и асфальтобетон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14:paraId="16CCE2C4" w14:textId="724EE901" w:rsidR="00B57498" w:rsidRPr="00DF4B20" w:rsidRDefault="00DA232A" w:rsidP="00802E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23.98</w:t>
            </w:r>
            <w:r w:rsidR="00B57498" w:rsidRPr="00DF4B20">
              <w:rPr>
                <w:sz w:val="22"/>
                <w:szCs w:val="22"/>
              </w:rPr>
              <w:t>/</w:t>
            </w:r>
          </w:p>
          <w:p w14:paraId="00A79751" w14:textId="5B5C6710" w:rsidR="00B57498" w:rsidRPr="00DF4B20" w:rsidRDefault="00B57498" w:rsidP="003F0322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42.000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</w:tcPr>
          <w:p w14:paraId="0A433A02" w14:textId="62C529E1" w:rsidR="00B57498" w:rsidRPr="00DF4B20" w:rsidRDefault="00B57498" w:rsidP="003F0322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Изготовление образцов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0151786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1033-2016</w:t>
            </w:r>
          </w:p>
          <w:p w14:paraId="732399F0" w14:textId="0CC510B6" w:rsidR="00B57498" w:rsidRPr="00DF4B20" w:rsidRDefault="00B57498" w:rsidP="003F0322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ТНПА и другая документация на   продукцию</w:t>
            </w:r>
          </w:p>
        </w:tc>
        <w:tc>
          <w:tcPr>
            <w:tcW w:w="2231" w:type="dxa"/>
            <w:vMerge w:val="restart"/>
            <w:tcBorders>
              <w:top w:val="single" w:sz="4" w:space="0" w:color="auto"/>
            </w:tcBorders>
          </w:tcPr>
          <w:p w14:paraId="12F6D26D" w14:textId="02EABB71" w:rsidR="00B57498" w:rsidRPr="00DF4B20" w:rsidRDefault="00B57498" w:rsidP="003F0322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1115-2013 п.6</w:t>
            </w:r>
          </w:p>
        </w:tc>
      </w:tr>
      <w:tr w:rsidR="00B57498" w:rsidRPr="00DF4B20" w14:paraId="1513C6C2" w14:textId="77777777" w:rsidTr="00165B64">
        <w:trPr>
          <w:trHeight w:val="70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14:paraId="12B7C42F" w14:textId="77777777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2EEDFD6A" w14:textId="77777777" w:rsidR="00B57498" w:rsidRPr="00DF4B20" w:rsidRDefault="00B57498" w:rsidP="00802E28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</w:tcPr>
          <w:p w14:paraId="7B1FAA24" w14:textId="77777777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</w:tcPr>
          <w:p w14:paraId="08CF10BB" w14:textId="77777777" w:rsidR="00B57498" w:rsidRPr="00DF4B20" w:rsidRDefault="00B57498" w:rsidP="00802E28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</w:tcPr>
          <w:p w14:paraId="0AC18DE9" w14:textId="77777777" w:rsidR="00B57498" w:rsidRPr="00DF4B20" w:rsidRDefault="00B57498" w:rsidP="00802E28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vMerge/>
            <w:tcBorders>
              <w:bottom w:val="single" w:sz="4" w:space="0" w:color="auto"/>
            </w:tcBorders>
          </w:tcPr>
          <w:p w14:paraId="3E6DCB0F" w14:textId="77777777" w:rsidR="00B57498" w:rsidRPr="00DF4B20" w:rsidRDefault="00B57498" w:rsidP="00802E28">
            <w:pPr>
              <w:rPr>
                <w:sz w:val="22"/>
                <w:szCs w:val="22"/>
              </w:rPr>
            </w:pPr>
          </w:p>
        </w:tc>
      </w:tr>
      <w:tr w:rsidR="00B57498" w:rsidRPr="00DF4B20" w14:paraId="7DA0D0EE" w14:textId="77777777" w:rsidTr="008819DE">
        <w:trPr>
          <w:trHeight w:val="463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32BCBED1" w14:textId="3ECEAA6B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8.2</w:t>
            </w:r>
            <w:r w:rsidR="000907C9">
              <w:rPr>
                <w:sz w:val="22"/>
                <w:szCs w:val="22"/>
              </w:rPr>
              <w:t>*</w:t>
            </w:r>
          </w:p>
        </w:tc>
        <w:tc>
          <w:tcPr>
            <w:tcW w:w="1800" w:type="dxa"/>
            <w:tcBorders>
              <w:bottom w:val="nil"/>
            </w:tcBorders>
          </w:tcPr>
          <w:p w14:paraId="18A2FA87" w14:textId="77777777" w:rsidR="00B57498" w:rsidRDefault="00B57498" w:rsidP="00802E28">
            <w:pPr>
              <w:rPr>
                <w:sz w:val="22"/>
                <w:szCs w:val="22"/>
              </w:rPr>
            </w:pPr>
          </w:p>
          <w:p w14:paraId="0DF13690" w14:textId="55B41B52" w:rsidR="00EB62CE" w:rsidRPr="00DF4B20" w:rsidRDefault="00EB62CE" w:rsidP="00802E28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79C6F598" w14:textId="3B35DD97" w:rsidR="00B57498" w:rsidRPr="00DF4B20" w:rsidRDefault="00DA232A" w:rsidP="00802E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23.98</w:t>
            </w:r>
            <w:r w:rsidR="00B57498" w:rsidRPr="00DF4B20">
              <w:rPr>
                <w:sz w:val="22"/>
                <w:szCs w:val="22"/>
              </w:rPr>
              <w:t>/</w:t>
            </w:r>
          </w:p>
          <w:p w14:paraId="60C8CCC4" w14:textId="77777777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29.040 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2FFC8333" w14:textId="02257D60" w:rsidR="00B57498" w:rsidRPr="00DF4B20" w:rsidRDefault="00B57498" w:rsidP="003F0322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Средняя плотность (объемная масса) асфальтобетона</w:t>
            </w:r>
          </w:p>
        </w:tc>
        <w:tc>
          <w:tcPr>
            <w:tcW w:w="1980" w:type="dxa"/>
            <w:vMerge/>
            <w:tcBorders>
              <w:bottom w:val="single" w:sz="4" w:space="0" w:color="auto"/>
            </w:tcBorders>
          </w:tcPr>
          <w:p w14:paraId="05421B5D" w14:textId="77777777" w:rsidR="00B57498" w:rsidRPr="00DF4B20" w:rsidRDefault="00B57498" w:rsidP="00802E28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bottom w:val="single" w:sz="4" w:space="0" w:color="auto"/>
            </w:tcBorders>
          </w:tcPr>
          <w:p w14:paraId="54207E79" w14:textId="0545589A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1115-2013п.8.1</w:t>
            </w:r>
          </w:p>
        </w:tc>
      </w:tr>
      <w:tr w:rsidR="00DA232A" w:rsidRPr="00DF4B20" w14:paraId="5FD9BD59" w14:textId="77777777" w:rsidTr="00BA3612">
        <w:trPr>
          <w:trHeight w:val="463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1D7C26A9" w14:textId="196C9E0B" w:rsidR="00DA232A" w:rsidRPr="00DF4B20" w:rsidRDefault="00DA232A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8.3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00" w:type="dxa"/>
            <w:vMerge w:val="restart"/>
          </w:tcPr>
          <w:p w14:paraId="3EE3DFF6" w14:textId="77777777" w:rsidR="00DA232A" w:rsidRPr="00DF4B20" w:rsidRDefault="00DA232A" w:rsidP="00DA232A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4713AD8B" w14:textId="5FE2321A" w:rsidR="00DA232A" w:rsidRPr="00DF4B20" w:rsidRDefault="00DA232A" w:rsidP="00802E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23.98</w:t>
            </w:r>
            <w:r w:rsidRPr="00DF4B20">
              <w:rPr>
                <w:sz w:val="22"/>
                <w:szCs w:val="22"/>
              </w:rPr>
              <w:t>/</w:t>
            </w:r>
          </w:p>
          <w:p w14:paraId="58F58AC8" w14:textId="77777777" w:rsidR="00DA232A" w:rsidRPr="00DF4B20" w:rsidRDefault="00DA232A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29.040</w:t>
            </w:r>
          </w:p>
          <w:p w14:paraId="5ED9F9F7" w14:textId="77777777" w:rsidR="00DA232A" w:rsidRPr="00DF4B20" w:rsidRDefault="00DA232A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104C799C" w14:textId="73CF118D" w:rsidR="00DA232A" w:rsidRPr="00DF4B20" w:rsidRDefault="00DA232A" w:rsidP="00165B64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Средняя плотность (объемная масса) минеральной части асфальтобетона</w:t>
            </w:r>
          </w:p>
        </w:tc>
        <w:tc>
          <w:tcPr>
            <w:tcW w:w="1980" w:type="dxa"/>
            <w:vMerge/>
            <w:tcBorders>
              <w:bottom w:val="single" w:sz="4" w:space="0" w:color="auto"/>
            </w:tcBorders>
          </w:tcPr>
          <w:p w14:paraId="60E21908" w14:textId="77777777" w:rsidR="00DA232A" w:rsidRPr="00DF4B20" w:rsidRDefault="00DA232A" w:rsidP="00802E28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bottom w:val="single" w:sz="4" w:space="0" w:color="auto"/>
            </w:tcBorders>
          </w:tcPr>
          <w:p w14:paraId="5CE72D0F" w14:textId="77777777" w:rsidR="00DA232A" w:rsidRPr="00DF4B20" w:rsidRDefault="00DA232A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1115-2013 п.8.2</w:t>
            </w:r>
          </w:p>
          <w:p w14:paraId="2BB87A88" w14:textId="77777777" w:rsidR="00DA232A" w:rsidRPr="00DF4B20" w:rsidRDefault="00DA232A" w:rsidP="00802E28">
            <w:pPr>
              <w:rPr>
                <w:sz w:val="22"/>
                <w:szCs w:val="22"/>
              </w:rPr>
            </w:pPr>
          </w:p>
          <w:p w14:paraId="5F418454" w14:textId="77777777" w:rsidR="00DA232A" w:rsidRPr="00DF4B20" w:rsidRDefault="00DA232A" w:rsidP="00802E28">
            <w:pPr>
              <w:rPr>
                <w:sz w:val="22"/>
                <w:szCs w:val="22"/>
              </w:rPr>
            </w:pPr>
          </w:p>
          <w:p w14:paraId="6F7E6AF2" w14:textId="77777777" w:rsidR="00DA232A" w:rsidRPr="00DF4B20" w:rsidRDefault="00DA232A" w:rsidP="00802E28">
            <w:pPr>
              <w:rPr>
                <w:sz w:val="22"/>
                <w:szCs w:val="22"/>
              </w:rPr>
            </w:pPr>
          </w:p>
        </w:tc>
      </w:tr>
      <w:tr w:rsidR="00DA232A" w:rsidRPr="00DF4B20" w14:paraId="20615216" w14:textId="77777777" w:rsidTr="00BA3612">
        <w:trPr>
          <w:trHeight w:val="1153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3F41EDDA" w14:textId="76F7D74C" w:rsidR="00DA232A" w:rsidRPr="00DF4B20" w:rsidRDefault="00DA232A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8.4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00" w:type="dxa"/>
            <w:vMerge/>
          </w:tcPr>
          <w:p w14:paraId="5F4E9AF6" w14:textId="1F5E4392" w:rsidR="00DA232A" w:rsidRPr="00DF4B20" w:rsidRDefault="00DA232A" w:rsidP="00AC0482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659BB63E" w14:textId="03C7F326" w:rsidR="00DA232A" w:rsidRPr="00DF4B20" w:rsidRDefault="00DA232A" w:rsidP="00802E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23.98</w:t>
            </w:r>
            <w:r w:rsidRPr="00DF4B20">
              <w:rPr>
                <w:sz w:val="22"/>
                <w:szCs w:val="22"/>
              </w:rPr>
              <w:t>/</w:t>
            </w:r>
          </w:p>
          <w:p w14:paraId="445F8176" w14:textId="1CDD4CAC" w:rsidR="00DA232A" w:rsidRPr="00DF4B20" w:rsidRDefault="00DA232A" w:rsidP="00AC0482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29.040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6B4200CA" w14:textId="5722EB2C" w:rsidR="00DA232A" w:rsidRPr="00DF4B20" w:rsidRDefault="00DA232A" w:rsidP="00AC0482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Истинная плотность (удельный вес) минеральной части смеси и асфальтобетона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</w:tcPr>
          <w:p w14:paraId="31F151D1" w14:textId="77777777" w:rsidR="00DA232A" w:rsidRPr="00DF4B20" w:rsidRDefault="00DA232A" w:rsidP="008819DE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1033-2016</w:t>
            </w:r>
          </w:p>
          <w:p w14:paraId="1D1A9F3B" w14:textId="77777777" w:rsidR="00DA232A" w:rsidRPr="00DF4B20" w:rsidRDefault="00DA232A" w:rsidP="00AC0482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ТНПА и другая документация на   продукцию</w:t>
            </w:r>
          </w:p>
          <w:p w14:paraId="215B5927" w14:textId="77777777" w:rsidR="00DA232A" w:rsidRDefault="00DA232A" w:rsidP="001B3B88">
            <w:pPr>
              <w:rPr>
                <w:sz w:val="22"/>
                <w:szCs w:val="22"/>
              </w:rPr>
            </w:pPr>
          </w:p>
          <w:p w14:paraId="4877F8EC" w14:textId="77777777" w:rsidR="00DA232A" w:rsidRDefault="00DA232A" w:rsidP="001B3B88">
            <w:pPr>
              <w:rPr>
                <w:sz w:val="22"/>
                <w:szCs w:val="22"/>
              </w:rPr>
            </w:pPr>
          </w:p>
          <w:p w14:paraId="3D9541B6" w14:textId="77777777" w:rsidR="00DA232A" w:rsidRDefault="00DA232A" w:rsidP="001B3B88">
            <w:pPr>
              <w:rPr>
                <w:sz w:val="22"/>
                <w:szCs w:val="22"/>
              </w:rPr>
            </w:pPr>
          </w:p>
          <w:p w14:paraId="2206C400" w14:textId="77777777" w:rsidR="00DA232A" w:rsidRDefault="00DA232A" w:rsidP="001B3B88">
            <w:pPr>
              <w:rPr>
                <w:sz w:val="22"/>
                <w:szCs w:val="22"/>
              </w:rPr>
            </w:pPr>
          </w:p>
          <w:p w14:paraId="789A0884" w14:textId="77777777" w:rsidR="00DA232A" w:rsidRDefault="00DA232A" w:rsidP="001B3B88">
            <w:pPr>
              <w:rPr>
                <w:sz w:val="22"/>
                <w:szCs w:val="22"/>
              </w:rPr>
            </w:pPr>
          </w:p>
          <w:p w14:paraId="4845ABF6" w14:textId="77777777" w:rsidR="00DA232A" w:rsidRDefault="00DA232A" w:rsidP="001B3B88">
            <w:pPr>
              <w:rPr>
                <w:sz w:val="22"/>
                <w:szCs w:val="22"/>
              </w:rPr>
            </w:pPr>
          </w:p>
          <w:p w14:paraId="33E2C785" w14:textId="77777777" w:rsidR="00DA232A" w:rsidRDefault="00DA232A" w:rsidP="001B3B88">
            <w:pPr>
              <w:rPr>
                <w:sz w:val="22"/>
                <w:szCs w:val="22"/>
              </w:rPr>
            </w:pPr>
          </w:p>
          <w:p w14:paraId="1E0D1A47" w14:textId="77777777" w:rsidR="00DA232A" w:rsidRDefault="00DA232A" w:rsidP="001B3B88">
            <w:pPr>
              <w:rPr>
                <w:sz w:val="22"/>
                <w:szCs w:val="22"/>
              </w:rPr>
            </w:pPr>
          </w:p>
          <w:p w14:paraId="77B5CAEA" w14:textId="77777777" w:rsidR="00DA232A" w:rsidRDefault="00DA232A" w:rsidP="001B3B88">
            <w:pPr>
              <w:rPr>
                <w:sz w:val="22"/>
                <w:szCs w:val="22"/>
              </w:rPr>
            </w:pPr>
          </w:p>
          <w:p w14:paraId="14366AE5" w14:textId="77777777" w:rsidR="00DA232A" w:rsidRDefault="00DA232A" w:rsidP="001B3B88">
            <w:pPr>
              <w:rPr>
                <w:sz w:val="22"/>
                <w:szCs w:val="22"/>
              </w:rPr>
            </w:pPr>
          </w:p>
          <w:p w14:paraId="06AF9EA6" w14:textId="4FE6B441" w:rsidR="00DA232A" w:rsidRDefault="00DA232A" w:rsidP="001B3B88">
            <w:pPr>
              <w:rPr>
                <w:sz w:val="22"/>
                <w:szCs w:val="22"/>
              </w:rPr>
            </w:pPr>
          </w:p>
          <w:p w14:paraId="609E1154" w14:textId="2B0BBD0D" w:rsidR="00DA232A" w:rsidRDefault="00DA232A" w:rsidP="001B3B88">
            <w:pPr>
              <w:rPr>
                <w:sz w:val="22"/>
                <w:szCs w:val="22"/>
              </w:rPr>
            </w:pPr>
          </w:p>
          <w:p w14:paraId="7C606706" w14:textId="195D4014" w:rsidR="00DA232A" w:rsidRDefault="00DA232A" w:rsidP="001B3B88">
            <w:pPr>
              <w:rPr>
                <w:sz w:val="22"/>
                <w:szCs w:val="22"/>
              </w:rPr>
            </w:pPr>
          </w:p>
          <w:p w14:paraId="296FEC26" w14:textId="45C34013" w:rsidR="00DA232A" w:rsidRDefault="00DA232A" w:rsidP="001B3B88">
            <w:pPr>
              <w:rPr>
                <w:sz w:val="22"/>
                <w:szCs w:val="22"/>
              </w:rPr>
            </w:pPr>
          </w:p>
          <w:p w14:paraId="6E7E03AC" w14:textId="735FD777" w:rsidR="00DA232A" w:rsidRDefault="00DA232A" w:rsidP="001B3B88">
            <w:pPr>
              <w:rPr>
                <w:sz w:val="22"/>
                <w:szCs w:val="22"/>
              </w:rPr>
            </w:pPr>
          </w:p>
          <w:p w14:paraId="3ED9E558" w14:textId="48403736" w:rsidR="00DA232A" w:rsidRDefault="00DA232A" w:rsidP="001B3B88">
            <w:pPr>
              <w:rPr>
                <w:sz w:val="22"/>
                <w:szCs w:val="22"/>
              </w:rPr>
            </w:pPr>
          </w:p>
          <w:p w14:paraId="6292EF14" w14:textId="39EAB1A6" w:rsidR="00DA232A" w:rsidRDefault="00DA232A" w:rsidP="001B3B88">
            <w:pPr>
              <w:rPr>
                <w:sz w:val="22"/>
                <w:szCs w:val="22"/>
              </w:rPr>
            </w:pPr>
          </w:p>
          <w:p w14:paraId="7BAE0FE8" w14:textId="5FA538FB" w:rsidR="00DA232A" w:rsidRDefault="00DA232A" w:rsidP="001B3B88">
            <w:pPr>
              <w:rPr>
                <w:sz w:val="22"/>
                <w:szCs w:val="22"/>
              </w:rPr>
            </w:pPr>
          </w:p>
          <w:p w14:paraId="6087DF35" w14:textId="578ACEEB" w:rsidR="00DA232A" w:rsidRDefault="00DA232A" w:rsidP="001B3B88">
            <w:pPr>
              <w:rPr>
                <w:sz w:val="22"/>
                <w:szCs w:val="22"/>
              </w:rPr>
            </w:pPr>
          </w:p>
          <w:p w14:paraId="0330DEF9" w14:textId="04E6A285" w:rsidR="00DA232A" w:rsidRDefault="00DA232A" w:rsidP="001B3B88">
            <w:pPr>
              <w:rPr>
                <w:sz w:val="22"/>
                <w:szCs w:val="22"/>
              </w:rPr>
            </w:pPr>
          </w:p>
          <w:p w14:paraId="1EF5744E" w14:textId="497B9058" w:rsidR="00DA232A" w:rsidRDefault="00DA232A" w:rsidP="001B3B88">
            <w:pPr>
              <w:rPr>
                <w:sz w:val="22"/>
                <w:szCs w:val="22"/>
              </w:rPr>
            </w:pPr>
          </w:p>
          <w:p w14:paraId="245D5D85" w14:textId="2CD97582" w:rsidR="00DA232A" w:rsidRDefault="00DA232A" w:rsidP="001B3B88">
            <w:pPr>
              <w:rPr>
                <w:sz w:val="22"/>
                <w:szCs w:val="22"/>
              </w:rPr>
            </w:pPr>
          </w:p>
          <w:p w14:paraId="2D7DCCED" w14:textId="4E2B6BA0" w:rsidR="00DA232A" w:rsidRDefault="00DA232A" w:rsidP="001B3B88">
            <w:pPr>
              <w:rPr>
                <w:sz w:val="22"/>
                <w:szCs w:val="22"/>
              </w:rPr>
            </w:pPr>
          </w:p>
          <w:p w14:paraId="72CCB68F" w14:textId="32847932" w:rsidR="00DA232A" w:rsidRDefault="00DA232A" w:rsidP="001B3B88">
            <w:pPr>
              <w:rPr>
                <w:sz w:val="22"/>
                <w:szCs w:val="22"/>
              </w:rPr>
            </w:pPr>
          </w:p>
          <w:p w14:paraId="003E303E" w14:textId="77777777" w:rsidR="00DA232A" w:rsidRDefault="00DA232A" w:rsidP="001B3B88">
            <w:pPr>
              <w:rPr>
                <w:sz w:val="22"/>
                <w:szCs w:val="22"/>
              </w:rPr>
            </w:pPr>
          </w:p>
          <w:p w14:paraId="1A65F669" w14:textId="77777777" w:rsidR="00DA232A" w:rsidRDefault="00DA232A" w:rsidP="001B3B88">
            <w:pPr>
              <w:rPr>
                <w:sz w:val="22"/>
                <w:szCs w:val="22"/>
              </w:rPr>
            </w:pPr>
          </w:p>
          <w:p w14:paraId="4DC3CFEC" w14:textId="545B8C51" w:rsidR="00DA232A" w:rsidRPr="00DF4B20" w:rsidRDefault="00DA232A" w:rsidP="001E1EB7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bottom w:val="single" w:sz="4" w:space="0" w:color="auto"/>
            </w:tcBorders>
          </w:tcPr>
          <w:p w14:paraId="307C01E4" w14:textId="1C17C065" w:rsidR="00DA232A" w:rsidRPr="00DF4B20" w:rsidRDefault="00DA232A" w:rsidP="00F10573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1115-2013 п.8.3</w:t>
            </w:r>
          </w:p>
        </w:tc>
      </w:tr>
      <w:tr w:rsidR="00E311B0" w:rsidRPr="00DF4B20" w14:paraId="303696F4" w14:textId="77777777" w:rsidTr="00EB62CE">
        <w:trPr>
          <w:trHeight w:val="463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5096C9B1" w14:textId="1D0B6D81" w:rsidR="00E311B0" w:rsidRPr="00DF4B20" w:rsidRDefault="00E311B0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8.5</w:t>
            </w:r>
            <w:r w:rsidR="000907C9">
              <w:rPr>
                <w:sz w:val="22"/>
                <w:szCs w:val="22"/>
              </w:rPr>
              <w:t>*</w:t>
            </w:r>
          </w:p>
        </w:tc>
        <w:tc>
          <w:tcPr>
            <w:tcW w:w="1800" w:type="dxa"/>
            <w:vMerge w:val="restart"/>
          </w:tcPr>
          <w:p w14:paraId="43C471E1" w14:textId="77777777" w:rsidR="00E311B0" w:rsidRPr="00DF4B20" w:rsidRDefault="00E311B0" w:rsidP="008819DE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625191C3" w14:textId="7BA90448" w:rsidR="00E311B0" w:rsidRPr="00DF4B20" w:rsidRDefault="00DA232A" w:rsidP="00802E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23.98</w:t>
            </w:r>
            <w:r w:rsidR="00E311B0" w:rsidRPr="00DF4B20">
              <w:rPr>
                <w:sz w:val="22"/>
                <w:szCs w:val="22"/>
              </w:rPr>
              <w:t>/</w:t>
            </w:r>
          </w:p>
          <w:p w14:paraId="6E51DB8D" w14:textId="77777777" w:rsidR="00E311B0" w:rsidRPr="00DF4B20" w:rsidRDefault="00E311B0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29.040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556097C6" w14:textId="77777777" w:rsidR="00E311B0" w:rsidRPr="00DF4B20" w:rsidRDefault="00E311B0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Истинная плотность (удельный вес) смеси и асфальтобетона</w:t>
            </w:r>
          </w:p>
        </w:tc>
        <w:tc>
          <w:tcPr>
            <w:tcW w:w="1980" w:type="dxa"/>
            <w:vMerge/>
          </w:tcPr>
          <w:p w14:paraId="75AB61F7" w14:textId="77777777" w:rsidR="00E311B0" w:rsidRPr="00DF4B20" w:rsidRDefault="00E311B0" w:rsidP="001B3B88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bottom w:val="single" w:sz="4" w:space="0" w:color="auto"/>
            </w:tcBorders>
          </w:tcPr>
          <w:p w14:paraId="4ADA352B" w14:textId="77777777" w:rsidR="00E311B0" w:rsidRPr="00DF4B20" w:rsidRDefault="00E311B0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1115-2013 п.8.4</w:t>
            </w:r>
          </w:p>
        </w:tc>
      </w:tr>
      <w:tr w:rsidR="00E311B0" w:rsidRPr="00DF4B20" w14:paraId="4DA890F8" w14:textId="77777777" w:rsidTr="00C822A3">
        <w:trPr>
          <w:trHeight w:val="463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3949CA6F" w14:textId="2E0CD6D3" w:rsidR="00E311B0" w:rsidRPr="00DF4B20" w:rsidRDefault="00E311B0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8.6</w:t>
            </w:r>
            <w:r w:rsidR="000907C9">
              <w:rPr>
                <w:sz w:val="22"/>
                <w:szCs w:val="22"/>
              </w:rPr>
              <w:t>*</w:t>
            </w:r>
          </w:p>
        </w:tc>
        <w:tc>
          <w:tcPr>
            <w:tcW w:w="1800" w:type="dxa"/>
            <w:vMerge/>
          </w:tcPr>
          <w:p w14:paraId="5EE7DC37" w14:textId="77777777" w:rsidR="00E311B0" w:rsidRPr="00DF4B20" w:rsidRDefault="00E311B0" w:rsidP="00802E28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7FF8064A" w14:textId="549A15A8" w:rsidR="00E311B0" w:rsidRPr="00DF4B20" w:rsidRDefault="00DA232A" w:rsidP="00802E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23.98</w:t>
            </w:r>
            <w:r w:rsidR="00E311B0" w:rsidRPr="00DF4B20">
              <w:rPr>
                <w:sz w:val="22"/>
                <w:szCs w:val="22"/>
              </w:rPr>
              <w:t>/</w:t>
            </w:r>
          </w:p>
          <w:p w14:paraId="69163CB1" w14:textId="77777777" w:rsidR="00E311B0" w:rsidRPr="00DF4B20" w:rsidRDefault="00E311B0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29.040</w:t>
            </w:r>
          </w:p>
          <w:p w14:paraId="15233D3A" w14:textId="77777777" w:rsidR="00E311B0" w:rsidRPr="00DF4B20" w:rsidRDefault="00E311B0" w:rsidP="00802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3F9B1836" w14:textId="1BC97521" w:rsidR="00E311B0" w:rsidRPr="00DF4B20" w:rsidRDefault="00E311B0" w:rsidP="00F10573">
            <w:pPr>
              <w:pStyle w:val="ab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Пористость минеральной части (остова) асфальтобетона</w:t>
            </w:r>
          </w:p>
        </w:tc>
        <w:tc>
          <w:tcPr>
            <w:tcW w:w="1980" w:type="dxa"/>
            <w:vMerge/>
          </w:tcPr>
          <w:p w14:paraId="3BFCA689" w14:textId="77777777" w:rsidR="00E311B0" w:rsidRPr="00DF4B20" w:rsidRDefault="00E311B0" w:rsidP="001B3B88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bottom w:val="single" w:sz="4" w:space="0" w:color="auto"/>
            </w:tcBorders>
          </w:tcPr>
          <w:p w14:paraId="668DA438" w14:textId="117A4E3A" w:rsidR="00E311B0" w:rsidRPr="00DF4B20" w:rsidRDefault="00E311B0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1115-2013 п.8.5</w:t>
            </w:r>
          </w:p>
          <w:p w14:paraId="62E1D900" w14:textId="77777777" w:rsidR="00E311B0" w:rsidRPr="00DF4B20" w:rsidRDefault="00E311B0" w:rsidP="00802E28">
            <w:pPr>
              <w:rPr>
                <w:sz w:val="22"/>
                <w:szCs w:val="22"/>
              </w:rPr>
            </w:pPr>
          </w:p>
          <w:p w14:paraId="0D4EBAFB" w14:textId="77777777" w:rsidR="00E311B0" w:rsidRPr="00DF4B20" w:rsidRDefault="00E311B0" w:rsidP="00802E28">
            <w:pPr>
              <w:rPr>
                <w:sz w:val="22"/>
                <w:szCs w:val="22"/>
              </w:rPr>
            </w:pPr>
          </w:p>
          <w:p w14:paraId="2067EAD4" w14:textId="77777777" w:rsidR="00E311B0" w:rsidRPr="00DF4B20" w:rsidRDefault="00E311B0" w:rsidP="00802E28">
            <w:pPr>
              <w:rPr>
                <w:sz w:val="22"/>
                <w:szCs w:val="22"/>
              </w:rPr>
            </w:pPr>
          </w:p>
        </w:tc>
      </w:tr>
      <w:tr w:rsidR="00E311B0" w:rsidRPr="00DF4B20" w14:paraId="0895F0CF" w14:textId="77777777" w:rsidTr="00C822A3">
        <w:trPr>
          <w:trHeight w:val="539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5E38F2F8" w14:textId="3D9A3046" w:rsidR="00E311B0" w:rsidRPr="00DF4B20" w:rsidRDefault="00E311B0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8.7</w:t>
            </w:r>
            <w:r w:rsidR="000907C9">
              <w:rPr>
                <w:sz w:val="22"/>
                <w:szCs w:val="22"/>
              </w:rPr>
              <w:t>*</w:t>
            </w:r>
          </w:p>
        </w:tc>
        <w:tc>
          <w:tcPr>
            <w:tcW w:w="1800" w:type="dxa"/>
            <w:vMerge/>
          </w:tcPr>
          <w:p w14:paraId="7CEB72F5" w14:textId="77777777" w:rsidR="00E311B0" w:rsidRPr="00DF4B20" w:rsidRDefault="00E311B0" w:rsidP="00EB62CE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6FA61D4F" w14:textId="76C28327" w:rsidR="00E311B0" w:rsidRPr="00DF4B20" w:rsidRDefault="00DA232A" w:rsidP="00802E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23.98</w:t>
            </w:r>
            <w:r w:rsidR="00E311B0" w:rsidRPr="00DF4B20">
              <w:rPr>
                <w:sz w:val="22"/>
                <w:szCs w:val="22"/>
              </w:rPr>
              <w:t>/</w:t>
            </w:r>
          </w:p>
          <w:p w14:paraId="52BF46BA" w14:textId="77777777" w:rsidR="00E311B0" w:rsidRPr="00DF4B20" w:rsidRDefault="00E311B0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29.040</w:t>
            </w:r>
          </w:p>
          <w:p w14:paraId="0F091E1F" w14:textId="77777777" w:rsidR="00E311B0" w:rsidRPr="00DF4B20" w:rsidRDefault="00E311B0" w:rsidP="00802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6BD548DA" w14:textId="77777777" w:rsidR="00E311B0" w:rsidRPr="00DF4B20" w:rsidRDefault="00E311B0" w:rsidP="00802E28">
            <w:pPr>
              <w:pStyle w:val="ab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Остаточная пористость асфальтобетона</w:t>
            </w:r>
          </w:p>
        </w:tc>
        <w:tc>
          <w:tcPr>
            <w:tcW w:w="1980" w:type="dxa"/>
            <w:vMerge/>
          </w:tcPr>
          <w:p w14:paraId="5963489C" w14:textId="77777777" w:rsidR="00E311B0" w:rsidRPr="00DF4B20" w:rsidRDefault="00E311B0" w:rsidP="001B3B88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bottom w:val="single" w:sz="4" w:space="0" w:color="auto"/>
            </w:tcBorders>
          </w:tcPr>
          <w:p w14:paraId="50E56E93" w14:textId="77777777" w:rsidR="00E311B0" w:rsidRPr="00DF4B20" w:rsidRDefault="00E311B0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СТБ 1115-2013 </w:t>
            </w:r>
          </w:p>
          <w:p w14:paraId="0CCFD872" w14:textId="13FDFA5C" w:rsidR="00E311B0" w:rsidRPr="00DF4B20" w:rsidRDefault="00E311B0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п.8.6</w:t>
            </w:r>
          </w:p>
          <w:p w14:paraId="1CAF3521" w14:textId="77777777" w:rsidR="00E311B0" w:rsidRPr="00DF4B20" w:rsidRDefault="00E311B0" w:rsidP="00802E28">
            <w:pPr>
              <w:rPr>
                <w:sz w:val="22"/>
                <w:szCs w:val="22"/>
              </w:rPr>
            </w:pPr>
          </w:p>
        </w:tc>
      </w:tr>
      <w:tr w:rsidR="00E311B0" w:rsidRPr="00DF4B20" w14:paraId="43C2717A" w14:textId="77777777" w:rsidTr="00C822A3">
        <w:trPr>
          <w:trHeight w:val="639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7B43E30D" w14:textId="5F3ABC2E" w:rsidR="00E311B0" w:rsidRPr="00DF4B20" w:rsidRDefault="00E311B0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8.8</w:t>
            </w:r>
            <w:r w:rsidR="000907C9">
              <w:rPr>
                <w:sz w:val="22"/>
                <w:szCs w:val="22"/>
              </w:rPr>
              <w:t>*</w:t>
            </w:r>
          </w:p>
        </w:tc>
        <w:tc>
          <w:tcPr>
            <w:tcW w:w="1800" w:type="dxa"/>
            <w:vMerge/>
          </w:tcPr>
          <w:p w14:paraId="766A7037" w14:textId="77777777" w:rsidR="00E311B0" w:rsidRPr="00DF4B20" w:rsidRDefault="00E311B0" w:rsidP="00802E28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6C5FEFFB" w14:textId="54C3B20D" w:rsidR="00E311B0" w:rsidRPr="00DF4B20" w:rsidRDefault="00DA232A" w:rsidP="00802E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23.98</w:t>
            </w:r>
            <w:r w:rsidR="00E311B0" w:rsidRPr="00DF4B20">
              <w:rPr>
                <w:sz w:val="22"/>
                <w:szCs w:val="22"/>
              </w:rPr>
              <w:t>/</w:t>
            </w:r>
          </w:p>
          <w:p w14:paraId="37864FB8" w14:textId="77777777" w:rsidR="00E311B0" w:rsidRPr="00DF4B20" w:rsidRDefault="00E311B0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29.040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284F6926" w14:textId="1A9F38C0" w:rsidR="00E311B0" w:rsidRPr="00DF4B20" w:rsidRDefault="00E311B0" w:rsidP="00F10573">
            <w:pPr>
              <w:pStyle w:val="ab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Водонасыщение асфальтобетона</w:t>
            </w:r>
          </w:p>
        </w:tc>
        <w:tc>
          <w:tcPr>
            <w:tcW w:w="1980" w:type="dxa"/>
            <w:vMerge/>
          </w:tcPr>
          <w:p w14:paraId="09819706" w14:textId="77777777" w:rsidR="00E311B0" w:rsidRPr="00DF4B20" w:rsidRDefault="00E311B0" w:rsidP="001B3B88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bottom w:val="single" w:sz="4" w:space="0" w:color="auto"/>
            </w:tcBorders>
          </w:tcPr>
          <w:p w14:paraId="4B8B67D8" w14:textId="043C2FAF" w:rsidR="00E311B0" w:rsidRPr="00DF4B20" w:rsidRDefault="00E311B0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1115-2013 п.8.7</w:t>
            </w:r>
          </w:p>
          <w:p w14:paraId="3E1B98D1" w14:textId="77777777" w:rsidR="00E311B0" w:rsidRPr="00DF4B20" w:rsidRDefault="00E311B0" w:rsidP="00802E28">
            <w:pPr>
              <w:rPr>
                <w:sz w:val="22"/>
                <w:szCs w:val="22"/>
              </w:rPr>
            </w:pPr>
          </w:p>
        </w:tc>
      </w:tr>
      <w:tr w:rsidR="00E311B0" w:rsidRPr="00DF4B20" w14:paraId="721A75ED" w14:textId="77777777" w:rsidTr="00C822A3">
        <w:trPr>
          <w:trHeight w:val="812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15883036" w14:textId="6B5206E0" w:rsidR="00E311B0" w:rsidRPr="00DF4B20" w:rsidRDefault="00E311B0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  8.9</w:t>
            </w:r>
            <w:r w:rsidR="000907C9">
              <w:rPr>
                <w:sz w:val="22"/>
                <w:szCs w:val="22"/>
              </w:rPr>
              <w:t>*</w:t>
            </w:r>
          </w:p>
        </w:tc>
        <w:tc>
          <w:tcPr>
            <w:tcW w:w="1800" w:type="dxa"/>
            <w:vMerge/>
          </w:tcPr>
          <w:p w14:paraId="24AE47C2" w14:textId="77777777" w:rsidR="00E311B0" w:rsidRPr="00DF4B20" w:rsidRDefault="00E311B0" w:rsidP="00802E28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4D03A389" w14:textId="7A45482D" w:rsidR="00E311B0" w:rsidRPr="00DF4B20" w:rsidRDefault="00DA232A" w:rsidP="00802E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23.98</w:t>
            </w:r>
            <w:r w:rsidR="00E311B0" w:rsidRPr="00DF4B20">
              <w:rPr>
                <w:sz w:val="22"/>
                <w:szCs w:val="22"/>
              </w:rPr>
              <w:t>/</w:t>
            </w:r>
          </w:p>
          <w:p w14:paraId="1FA5923E" w14:textId="77777777" w:rsidR="00E311B0" w:rsidRPr="00DF4B20" w:rsidRDefault="00E311B0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29.040</w:t>
            </w:r>
          </w:p>
          <w:p w14:paraId="2DE81556" w14:textId="77777777" w:rsidR="00E311B0" w:rsidRPr="00DF4B20" w:rsidRDefault="00E311B0" w:rsidP="00802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3B8762A7" w14:textId="2CFDF10E" w:rsidR="00E311B0" w:rsidRPr="00DF4B20" w:rsidRDefault="00E311B0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Набухание (приращение объема)</w:t>
            </w:r>
          </w:p>
          <w:p w14:paraId="0A25E25B" w14:textId="2A8DDF42" w:rsidR="00E311B0" w:rsidRPr="00DF4B20" w:rsidRDefault="00E311B0" w:rsidP="00F10573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асфальтобетона</w:t>
            </w:r>
          </w:p>
        </w:tc>
        <w:tc>
          <w:tcPr>
            <w:tcW w:w="1980" w:type="dxa"/>
            <w:vMerge/>
          </w:tcPr>
          <w:p w14:paraId="6A696BBD" w14:textId="77777777" w:rsidR="00E311B0" w:rsidRPr="00DF4B20" w:rsidRDefault="00E311B0" w:rsidP="001B3B88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bottom w:val="single" w:sz="4" w:space="0" w:color="auto"/>
            </w:tcBorders>
          </w:tcPr>
          <w:p w14:paraId="695711B7" w14:textId="7072EEB3" w:rsidR="00E311B0" w:rsidRPr="00DF4B20" w:rsidRDefault="00E311B0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1115-2013 п.8.8</w:t>
            </w:r>
          </w:p>
          <w:p w14:paraId="4C4F9470" w14:textId="77777777" w:rsidR="00E311B0" w:rsidRPr="00DF4B20" w:rsidRDefault="00E311B0" w:rsidP="00802E28">
            <w:pPr>
              <w:rPr>
                <w:sz w:val="22"/>
                <w:szCs w:val="22"/>
              </w:rPr>
            </w:pPr>
          </w:p>
          <w:p w14:paraId="23FE694D" w14:textId="77777777" w:rsidR="00E311B0" w:rsidRPr="00DF4B20" w:rsidRDefault="00E311B0" w:rsidP="00802E28">
            <w:pPr>
              <w:rPr>
                <w:sz w:val="22"/>
                <w:szCs w:val="22"/>
              </w:rPr>
            </w:pPr>
          </w:p>
        </w:tc>
      </w:tr>
      <w:tr w:rsidR="00E311B0" w:rsidRPr="00DF4B20" w14:paraId="5D882C65" w14:textId="77777777" w:rsidTr="00C822A3">
        <w:trPr>
          <w:trHeight w:val="1052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7C2B05D2" w14:textId="44DEBB3B" w:rsidR="00E311B0" w:rsidRPr="00DF4B20" w:rsidRDefault="00E311B0" w:rsidP="004871BB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8.10</w:t>
            </w:r>
            <w:r w:rsidR="000907C9">
              <w:rPr>
                <w:sz w:val="22"/>
                <w:szCs w:val="22"/>
              </w:rPr>
              <w:t>*</w:t>
            </w:r>
          </w:p>
        </w:tc>
        <w:tc>
          <w:tcPr>
            <w:tcW w:w="1800" w:type="dxa"/>
            <w:vMerge/>
          </w:tcPr>
          <w:p w14:paraId="198B4BE4" w14:textId="77777777" w:rsidR="00E311B0" w:rsidRPr="00DF4B20" w:rsidRDefault="00E311B0" w:rsidP="00802E28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0FEB3463" w14:textId="3D7447F4" w:rsidR="00E311B0" w:rsidRPr="00DF4B20" w:rsidRDefault="00DA232A" w:rsidP="00802E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23.98</w:t>
            </w:r>
            <w:r w:rsidR="00E311B0" w:rsidRPr="00DF4B20">
              <w:rPr>
                <w:sz w:val="22"/>
                <w:szCs w:val="22"/>
              </w:rPr>
              <w:t>/</w:t>
            </w:r>
          </w:p>
          <w:p w14:paraId="4D45632D" w14:textId="77777777" w:rsidR="00E311B0" w:rsidRPr="00DF4B20" w:rsidRDefault="00E311B0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29.121</w:t>
            </w:r>
          </w:p>
          <w:p w14:paraId="79FA8B70" w14:textId="77777777" w:rsidR="00E311B0" w:rsidRPr="00DF4B20" w:rsidRDefault="00E311B0" w:rsidP="00802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1BC43C94" w14:textId="77777777" w:rsidR="00E311B0" w:rsidRPr="00DF4B20" w:rsidRDefault="00E311B0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Предел прочности при сжатии </w:t>
            </w:r>
          </w:p>
          <w:p w14:paraId="5254BB07" w14:textId="77777777" w:rsidR="00E311B0" w:rsidRPr="00DF4B20" w:rsidRDefault="00E311B0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при </w:t>
            </w:r>
            <w:r w:rsidRPr="00DF4B20">
              <w:rPr>
                <w:sz w:val="22"/>
                <w:szCs w:val="22"/>
                <w:lang w:val="en-US"/>
              </w:rPr>
              <w:t>t</w:t>
            </w:r>
            <w:r w:rsidRPr="00DF4B20">
              <w:rPr>
                <w:sz w:val="22"/>
                <w:szCs w:val="22"/>
              </w:rPr>
              <w:t>=20 ºС</w:t>
            </w:r>
          </w:p>
          <w:p w14:paraId="2A20B31F" w14:textId="58255EE2" w:rsidR="00E311B0" w:rsidRPr="00DF4B20" w:rsidRDefault="00E311B0" w:rsidP="00F10573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при </w:t>
            </w:r>
            <w:r w:rsidRPr="00DF4B20">
              <w:rPr>
                <w:sz w:val="22"/>
                <w:szCs w:val="22"/>
                <w:lang w:val="en-US"/>
              </w:rPr>
              <w:t>t</w:t>
            </w:r>
            <w:r w:rsidRPr="00DF4B20">
              <w:rPr>
                <w:sz w:val="22"/>
                <w:szCs w:val="22"/>
              </w:rPr>
              <w:t>=50 ºС</w:t>
            </w:r>
          </w:p>
        </w:tc>
        <w:tc>
          <w:tcPr>
            <w:tcW w:w="1980" w:type="dxa"/>
            <w:vMerge/>
          </w:tcPr>
          <w:p w14:paraId="43847C36" w14:textId="77777777" w:rsidR="00E311B0" w:rsidRPr="00DF4B20" w:rsidRDefault="00E311B0" w:rsidP="001B3B88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bottom w:val="single" w:sz="4" w:space="0" w:color="auto"/>
            </w:tcBorders>
          </w:tcPr>
          <w:p w14:paraId="62FA6FB8" w14:textId="75D190E6" w:rsidR="00E311B0" w:rsidRPr="00DF4B20" w:rsidRDefault="00E311B0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1115-2013 п.8.9</w:t>
            </w:r>
          </w:p>
          <w:p w14:paraId="3C9CCF58" w14:textId="77777777" w:rsidR="00E311B0" w:rsidRPr="00DF4B20" w:rsidRDefault="00E311B0" w:rsidP="00802E28">
            <w:pPr>
              <w:rPr>
                <w:sz w:val="22"/>
                <w:szCs w:val="22"/>
              </w:rPr>
            </w:pPr>
          </w:p>
          <w:p w14:paraId="66CB3337" w14:textId="77777777" w:rsidR="00E311B0" w:rsidRPr="00DF4B20" w:rsidRDefault="00E311B0" w:rsidP="00802E28">
            <w:pPr>
              <w:rPr>
                <w:sz w:val="22"/>
                <w:szCs w:val="22"/>
              </w:rPr>
            </w:pPr>
          </w:p>
          <w:p w14:paraId="1C78B36D" w14:textId="77777777" w:rsidR="00E311B0" w:rsidRPr="00DF4B20" w:rsidRDefault="00E311B0" w:rsidP="00802E28">
            <w:pPr>
              <w:rPr>
                <w:sz w:val="22"/>
                <w:szCs w:val="22"/>
              </w:rPr>
            </w:pPr>
          </w:p>
        </w:tc>
      </w:tr>
      <w:tr w:rsidR="00E311B0" w:rsidRPr="00DF4B20" w14:paraId="1D886B7A" w14:textId="77777777" w:rsidTr="005061F4">
        <w:trPr>
          <w:trHeight w:val="693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4C1C09B0" w14:textId="2FC1AA04" w:rsidR="00E311B0" w:rsidRPr="00DF4B20" w:rsidRDefault="00E311B0" w:rsidP="004871BB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8.11</w:t>
            </w:r>
            <w:r w:rsidR="000907C9">
              <w:rPr>
                <w:sz w:val="22"/>
                <w:szCs w:val="22"/>
              </w:rPr>
              <w:t>*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45AFE488" w14:textId="77777777" w:rsidR="00E311B0" w:rsidRDefault="00E311B0" w:rsidP="00802E28">
            <w:pPr>
              <w:rPr>
                <w:sz w:val="22"/>
                <w:szCs w:val="22"/>
              </w:rPr>
            </w:pPr>
          </w:p>
          <w:p w14:paraId="11534CD7" w14:textId="77777777" w:rsidR="005061F4" w:rsidRDefault="005061F4" w:rsidP="00802E28">
            <w:pPr>
              <w:rPr>
                <w:sz w:val="22"/>
                <w:szCs w:val="22"/>
              </w:rPr>
            </w:pPr>
          </w:p>
          <w:p w14:paraId="6AAC8D76" w14:textId="12DAABB7" w:rsidR="005061F4" w:rsidRPr="00DF4B20" w:rsidRDefault="005061F4" w:rsidP="00802E28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78BBD09D" w14:textId="27D15A35" w:rsidR="00E311B0" w:rsidRPr="00DF4B20" w:rsidRDefault="00BA0B6C" w:rsidP="00802E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23.98</w:t>
            </w:r>
            <w:r w:rsidR="00E311B0" w:rsidRPr="00DF4B20">
              <w:rPr>
                <w:sz w:val="22"/>
                <w:szCs w:val="22"/>
              </w:rPr>
              <w:t>/</w:t>
            </w:r>
          </w:p>
          <w:p w14:paraId="583F14B0" w14:textId="77777777" w:rsidR="00E311B0" w:rsidRPr="00DF4B20" w:rsidRDefault="00E311B0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29.121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0709954F" w14:textId="77777777" w:rsidR="00E311B0" w:rsidRPr="00DF4B20" w:rsidRDefault="00E311B0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Предел прочности при растяжении </w:t>
            </w:r>
          </w:p>
          <w:p w14:paraId="15B1A45C" w14:textId="77777777" w:rsidR="00E311B0" w:rsidRPr="00DF4B20" w:rsidRDefault="00E311B0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при </w:t>
            </w:r>
            <w:r w:rsidRPr="00DF4B20">
              <w:rPr>
                <w:sz w:val="22"/>
                <w:szCs w:val="22"/>
                <w:lang w:val="en-US"/>
              </w:rPr>
              <w:t>t</w:t>
            </w:r>
            <w:r w:rsidRPr="00DF4B20">
              <w:rPr>
                <w:sz w:val="22"/>
                <w:szCs w:val="22"/>
              </w:rPr>
              <w:t>=0 ºС</w:t>
            </w:r>
          </w:p>
        </w:tc>
        <w:tc>
          <w:tcPr>
            <w:tcW w:w="1980" w:type="dxa"/>
            <w:vMerge/>
            <w:tcBorders>
              <w:bottom w:val="single" w:sz="4" w:space="0" w:color="auto"/>
            </w:tcBorders>
          </w:tcPr>
          <w:p w14:paraId="5AFB1AC9" w14:textId="77777777" w:rsidR="00E311B0" w:rsidRPr="00DF4B20" w:rsidRDefault="00E311B0" w:rsidP="001B3B88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bottom w:val="single" w:sz="4" w:space="0" w:color="auto"/>
            </w:tcBorders>
          </w:tcPr>
          <w:p w14:paraId="75CB910C" w14:textId="7F3AAF01" w:rsidR="00E311B0" w:rsidRPr="00DF4B20" w:rsidRDefault="00E311B0" w:rsidP="00165B64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1115-2013 п.8.10</w:t>
            </w:r>
          </w:p>
        </w:tc>
      </w:tr>
      <w:tr w:rsidR="005061F4" w:rsidRPr="00DF4B20" w14:paraId="7544FF76" w14:textId="77777777" w:rsidTr="00F70720">
        <w:trPr>
          <w:trHeight w:val="28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28175F" w14:textId="77777777" w:rsidR="005061F4" w:rsidRPr="00DF4B20" w:rsidRDefault="005061F4" w:rsidP="00F70720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15545B" w14:textId="77777777" w:rsidR="005061F4" w:rsidRPr="00DF4B20" w:rsidRDefault="005061F4" w:rsidP="00F70720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51ED6B" w14:textId="77777777" w:rsidR="005061F4" w:rsidRPr="00DF4B20" w:rsidRDefault="005061F4" w:rsidP="00F70720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0DF93D" w14:textId="77777777" w:rsidR="005061F4" w:rsidRPr="00DF4B20" w:rsidRDefault="005061F4" w:rsidP="00F70720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531F6B0E" w14:textId="34033C8D" w:rsidR="005061F4" w:rsidRPr="00DF4B20" w:rsidRDefault="00F70720" w:rsidP="00F707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AE661" w14:textId="77777777" w:rsidR="005061F4" w:rsidRPr="00DF4B20" w:rsidRDefault="005061F4" w:rsidP="00F70720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6</w:t>
            </w:r>
          </w:p>
        </w:tc>
      </w:tr>
      <w:tr w:rsidR="00F71E31" w:rsidRPr="00DF4B20" w14:paraId="457F6543" w14:textId="77777777" w:rsidTr="000B5854">
        <w:trPr>
          <w:trHeight w:val="659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158FF360" w14:textId="33A41E4A" w:rsidR="00F71E31" w:rsidRPr="00DF4B20" w:rsidRDefault="00F71E31" w:rsidP="004871BB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8.12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</w:tcBorders>
          </w:tcPr>
          <w:p w14:paraId="7B5AD234" w14:textId="77777777" w:rsidR="00F71E31" w:rsidRDefault="00F71E31" w:rsidP="00F70720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Смеси асфальтобетонные дорожные, аэродромные и асфальтобетон</w:t>
            </w:r>
          </w:p>
          <w:p w14:paraId="66248CDD" w14:textId="77777777" w:rsidR="00F71E31" w:rsidRDefault="00F71E31" w:rsidP="001B3B88">
            <w:pPr>
              <w:rPr>
                <w:sz w:val="22"/>
                <w:szCs w:val="22"/>
              </w:rPr>
            </w:pPr>
          </w:p>
          <w:p w14:paraId="233CD4CD" w14:textId="77777777" w:rsidR="00F71E31" w:rsidRDefault="00F71E31" w:rsidP="001B3B88">
            <w:pPr>
              <w:rPr>
                <w:sz w:val="22"/>
                <w:szCs w:val="22"/>
              </w:rPr>
            </w:pPr>
          </w:p>
          <w:p w14:paraId="6FBC8021" w14:textId="18112F8E" w:rsidR="00F71E31" w:rsidRDefault="00F71E31" w:rsidP="001B3B88">
            <w:pPr>
              <w:rPr>
                <w:sz w:val="22"/>
                <w:szCs w:val="22"/>
              </w:rPr>
            </w:pPr>
          </w:p>
          <w:p w14:paraId="08EA9DCC" w14:textId="2BB45F39" w:rsidR="00F71E31" w:rsidRDefault="00F71E31" w:rsidP="001B3B88">
            <w:pPr>
              <w:rPr>
                <w:sz w:val="22"/>
                <w:szCs w:val="22"/>
              </w:rPr>
            </w:pPr>
          </w:p>
          <w:p w14:paraId="41B5C574" w14:textId="7564D25F" w:rsidR="00F71E31" w:rsidRDefault="00F71E31" w:rsidP="001B3B88">
            <w:pPr>
              <w:rPr>
                <w:sz w:val="22"/>
                <w:szCs w:val="22"/>
              </w:rPr>
            </w:pPr>
          </w:p>
          <w:p w14:paraId="47F0AF09" w14:textId="77777777" w:rsidR="00F71E31" w:rsidRDefault="00F71E31" w:rsidP="001B3B88">
            <w:pPr>
              <w:rPr>
                <w:sz w:val="22"/>
                <w:szCs w:val="22"/>
              </w:rPr>
            </w:pPr>
          </w:p>
          <w:p w14:paraId="7777C79B" w14:textId="77777777" w:rsidR="00F71E31" w:rsidRDefault="00F71E31" w:rsidP="001B3B88">
            <w:pPr>
              <w:rPr>
                <w:sz w:val="22"/>
                <w:szCs w:val="22"/>
              </w:rPr>
            </w:pPr>
          </w:p>
          <w:p w14:paraId="14EC19FB" w14:textId="77777777" w:rsidR="00F71E31" w:rsidRDefault="00F71E31" w:rsidP="001B3B88">
            <w:pPr>
              <w:rPr>
                <w:sz w:val="22"/>
                <w:szCs w:val="22"/>
              </w:rPr>
            </w:pPr>
          </w:p>
          <w:p w14:paraId="40AD704D" w14:textId="77777777" w:rsidR="00F71E31" w:rsidRDefault="00F71E31" w:rsidP="001B3B88">
            <w:pPr>
              <w:rPr>
                <w:sz w:val="22"/>
                <w:szCs w:val="22"/>
              </w:rPr>
            </w:pPr>
          </w:p>
          <w:p w14:paraId="395336C2" w14:textId="77777777" w:rsidR="00F71E31" w:rsidRDefault="00F71E31" w:rsidP="001B3B88">
            <w:pPr>
              <w:rPr>
                <w:sz w:val="22"/>
                <w:szCs w:val="22"/>
              </w:rPr>
            </w:pPr>
          </w:p>
          <w:p w14:paraId="486871BD" w14:textId="77777777" w:rsidR="00F71E31" w:rsidRDefault="00F71E31" w:rsidP="001B3B88">
            <w:pPr>
              <w:rPr>
                <w:sz w:val="22"/>
                <w:szCs w:val="22"/>
              </w:rPr>
            </w:pPr>
          </w:p>
          <w:p w14:paraId="70E3604F" w14:textId="77777777" w:rsidR="00F71E31" w:rsidRDefault="00F71E31" w:rsidP="001B3B88">
            <w:pPr>
              <w:rPr>
                <w:sz w:val="22"/>
                <w:szCs w:val="22"/>
              </w:rPr>
            </w:pPr>
          </w:p>
          <w:p w14:paraId="4E786B5D" w14:textId="77777777" w:rsidR="00F71E31" w:rsidRPr="00DF4B20" w:rsidRDefault="00F71E31" w:rsidP="001E1EB7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7CBB9F2E" w14:textId="55CE308F" w:rsidR="00F71E31" w:rsidRPr="00DF4B20" w:rsidRDefault="00822A34" w:rsidP="00802E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23.98</w:t>
            </w:r>
            <w:r w:rsidR="00F71E31" w:rsidRPr="00DF4B20">
              <w:rPr>
                <w:sz w:val="22"/>
                <w:szCs w:val="22"/>
              </w:rPr>
              <w:t>/</w:t>
            </w:r>
          </w:p>
          <w:p w14:paraId="44D6A418" w14:textId="77777777" w:rsidR="00F71E31" w:rsidRPr="00DF4B20" w:rsidRDefault="00F71E31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29.121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7961F446" w14:textId="77777777" w:rsidR="00F71E31" w:rsidRPr="00DF4B20" w:rsidRDefault="00F71E31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Предел прочности при сдвиге </w:t>
            </w:r>
          </w:p>
          <w:p w14:paraId="3DE50D2D" w14:textId="77777777" w:rsidR="00F71E31" w:rsidRPr="00DF4B20" w:rsidRDefault="00F71E31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при </w:t>
            </w:r>
            <w:r w:rsidRPr="00DF4B20">
              <w:rPr>
                <w:sz w:val="22"/>
                <w:szCs w:val="22"/>
                <w:lang w:val="en-US"/>
              </w:rPr>
              <w:t>t</w:t>
            </w:r>
            <w:r w:rsidRPr="00DF4B20">
              <w:rPr>
                <w:sz w:val="22"/>
                <w:szCs w:val="22"/>
              </w:rPr>
              <w:t>= 50 °С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</w:tcPr>
          <w:p w14:paraId="0C971D5E" w14:textId="77777777" w:rsidR="00F71E31" w:rsidRPr="00DF4B20" w:rsidRDefault="00F71E31" w:rsidP="00F70720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1033-2016</w:t>
            </w:r>
          </w:p>
          <w:p w14:paraId="1C4E4870" w14:textId="77777777" w:rsidR="00F71E31" w:rsidRPr="00DF4B20" w:rsidRDefault="00F71E31" w:rsidP="00F70720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ТНПА и другая документация на   продукцию</w:t>
            </w:r>
          </w:p>
          <w:p w14:paraId="173758FB" w14:textId="77777777" w:rsidR="00F71E31" w:rsidRPr="00DF4B20" w:rsidRDefault="00F71E31" w:rsidP="001B3B88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bottom w:val="single" w:sz="4" w:space="0" w:color="auto"/>
            </w:tcBorders>
          </w:tcPr>
          <w:p w14:paraId="033FE6A1" w14:textId="51AC6A08" w:rsidR="00F71E31" w:rsidRPr="00DF4B20" w:rsidRDefault="00F71E31" w:rsidP="001B3B8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1115-2013 п.8.11</w:t>
            </w:r>
          </w:p>
        </w:tc>
      </w:tr>
      <w:tr w:rsidR="00F71E31" w:rsidRPr="00DF4B20" w14:paraId="077310F7" w14:textId="77777777" w:rsidTr="000B5854">
        <w:trPr>
          <w:trHeight w:val="982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435C8CB7" w14:textId="3A2AD79F" w:rsidR="00F71E31" w:rsidRPr="00DF4B20" w:rsidRDefault="00F71E31" w:rsidP="004871BB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8.13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00" w:type="dxa"/>
            <w:vMerge/>
          </w:tcPr>
          <w:p w14:paraId="508F1D00" w14:textId="77777777" w:rsidR="00F71E31" w:rsidRPr="00DF4B20" w:rsidRDefault="00F71E31" w:rsidP="001B3B88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1D585EA5" w14:textId="635A634B" w:rsidR="00F71E31" w:rsidRPr="00DF4B20" w:rsidRDefault="00DA232A" w:rsidP="00802E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23.98</w:t>
            </w:r>
            <w:r w:rsidR="00F71E31" w:rsidRPr="00DF4B20">
              <w:rPr>
                <w:sz w:val="22"/>
                <w:szCs w:val="22"/>
              </w:rPr>
              <w:t>/</w:t>
            </w:r>
          </w:p>
          <w:p w14:paraId="6233AB05" w14:textId="77777777" w:rsidR="00F71E31" w:rsidRPr="00DF4B20" w:rsidRDefault="00F71E31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29.121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48A29672" w14:textId="7B5BE7E6" w:rsidR="00F71E31" w:rsidRPr="00DF4B20" w:rsidRDefault="00F71E31" w:rsidP="001B3B88">
            <w:pPr>
              <w:pStyle w:val="ab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Индекс сопротивления пластическим деформациям</w:t>
            </w:r>
          </w:p>
        </w:tc>
        <w:tc>
          <w:tcPr>
            <w:tcW w:w="1980" w:type="dxa"/>
            <w:vMerge/>
          </w:tcPr>
          <w:p w14:paraId="20726490" w14:textId="77777777" w:rsidR="00F71E31" w:rsidRPr="00DF4B20" w:rsidRDefault="00F71E31" w:rsidP="001B3B88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bottom w:val="single" w:sz="4" w:space="0" w:color="auto"/>
            </w:tcBorders>
          </w:tcPr>
          <w:p w14:paraId="5F88B749" w14:textId="77777777" w:rsidR="00F71E31" w:rsidRPr="00DF4B20" w:rsidRDefault="00F71E31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СТБ 1115-2013 </w:t>
            </w:r>
          </w:p>
          <w:p w14:paraId="77C2CE58" w14:textId="6D17A444" w:rsidR="00F71E31" w:rsidRPr="00DF4B20" w:rsidRDefault="00F71E31" w:rsidP="001B3B88">
            <w:pPr>
              <w:tabs>
                <w:tab w:val="right" w:pos="2015"/>
              </w:tabs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.</w:t>
            </w:r>
            <w:r w:rsidRPr="00DF4B20">
              <w:rPr>
                <w:sz w:val="22"/>
                <w:szCs w:val="22"/>
              </w:rPr>
              <w:t>8.13</w:t>
            </w:r>
            <w:r>
              <w:rPr>
                <w:sz w:val="22"/>
                <w:szCs w:val="22"/>
              </w:rPr>
              <w:tab/>
            </w:r>
            <w:r w:rsidRPr="00DF4B20">
              <w:rPr>
                <w:sz w:val="22"/>
                <w:szCs w:val="22"/>
              </w:rPr>
              <w:t xml:space="preserve"> </w:t>
            </w:r>
          </w:p>
        </w:tc>
      </w:tr>
      <w:tr w:rsidR="00F71E31" w:rsidRPr="00DF4B20" w14:paraId="229A5268" w14:textId="77777777" w:rsidTr="000B5854">
        <w:trPr>
          <w:trHeight w:val="555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645E851B" w14:textId="189EC754" w:rsidR="00F71E31" w:rsidRPr="00DF4B20" w:rsidRDefault="00F71E31" w:rsidP="004871BB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8.14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00" w:type="dxa"/>
            <w:vMerge/>
          </w:tcPr>
          <w:p w14:paraId="1925518D" w14:textId="77777777" w:rsidR="00F71E31" w:rsidRPr="00DF4B20" w:rsidRDefault="00F71E31" w:rsidP="001B3B88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47B6418C" w14:textId="23BBABF7" w:rsidR="00F71E31" w:rsidRPr="00DF4B20" w:rsidRDefault="00DA232A" w:rsidP="00802E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23.98</w:t>
            </w:r>
            <w:r w:rsidR="00F71E31" w:rsidRPr="00DF4B20">
              <w:rPr>
                <w:sz w:val="22"/>
                <w:szCs w:val="22"/>
              </w:rPr>
              <w:t>/</w:t>
            </w:r>
          </w:p>
          <w:p w14:paraId="35FD81F5" w14:textId="77777777" w:rsidR="00F71E31" w:rsidRPr="00DF4B20" w:rsidRDefault="00F71E31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29.121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2400BBB1" w14:textId="216AB81E" w:rsidR="00F71E31" w:rsidRPr="00DF4B20" w:rsidRDefault="00F71E31" w:rsidP="001B3B88">
            <w:pPr>
              <w:pStyle w:val="ab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Индекс трещиностойкости</w:t>
            </w:r>
          </w:p>
        </w:tc>
        <w:tc>
          <w:tcPr>
            <w:tcW w:w="1980" w:type="dxa"/>
            <w:vMerge/>
          </w:tcPr>
          <w:p w14:paraId="4B2D4819" w14:textId="77777777" w:rsidR="00F71E31" w:rsidRPr="00DF4B20" w:rsidRDefault="00F71E31" w:rsidP="001B3B88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bottom w:val="single" w:sz="4" w:space="0" w:color="auto"/>
            </w:tcBorders>
          </w:tcPr>
          <w:p w14:paraId="2333B5E9" w14:textId="77777777" w:rsidR="00F71E31" w:rsidRPr="00DF4B20" w:rsidRDefault="00F71E31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СТБ 1115-2013 </w:t>
            </w:r>
          </w:p>
          <w:p w14:paraId="688A743E" w14:textId="0137CBF6" w:rsidR="00F71E31" w:rsidRPr="00DF4B20" w:rsidRDefault="00F71E31" w:rsidP="001B3B8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п.8.14</w:t>
            </w:r>
          </w:p>
        </w:tc>
      </w:tr>
      <w:tr w:rsidR="00F71E31" w:rsidRPr="00DF4B20" w14:paraId="1757B690" w14:textId="77777777" w:rsidTr="000B5854">
        <w:trPr>
          <w:trHeight w:val="452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6FA2743D" w14:textId="1E51AFD1" w:rsidR="00F71E31" w:rsidRPr="00DF4B20" w:rsidRDefault="00F71E31" w:rsidP="004871BB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8.15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00" w:type="dxa"/>
            <w:vMerge/>
          </w:tcPr>
          <w:p w14:paraId="46524896" w14:textId="72710E96" w:rsidR="00F71E31" w:rsidRPr="00DF4B20" w:rsidRDefault="00F71E31" w:rsidP="001B3B88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2F7CB653" w14:textId="0DF4E048" w:rsidR="00F71E31" w:rsidRPr="00DF4B20" w:rsidRDefault="00DA232A" w:rsidP="001B3B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23.98</w:t>
            </w:r>
            <w:r w:rsidR="00F71E31" w:rsidRPr="00DF4B20">
              <w:rPr>
                <w:sz w:val="22"/>
                <w:szCs w:val="22"/>
              </w:rPr>
              <w:t>/</w:t>
            </w:r>
          </w:p>
          <w:p w14:paraId="5DB78938" w14:textId="5E6B4A05" w:rsidR="00F71E31" w:rsidRPr="00DF4B20" w:rsidRDefault="00F71E31" w:rsidP="001B3B8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26.080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6518044E" w14:textId="6148B931" w:rsidR="00F71E31" w:rsidRPr="00DF4B20" w:rsidRDefault="00F71E31" w:rsidP="00F71E31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Коэффициент морозостойкости</w:t>
            </w:r>
          </w:p>
        </w:tc>
        <w:tc>
          <w:tcPr>
            <w:tcW w:w="1980" w:type="dxa"/>
            <w:vMerge/>
          </w:tcPr>
          <w:p w14:paraId="656A11CE" w14:textId="7BF4788B" w:rsidR="00F71E31" w:rsidRPr="00DF4B20" w:rsidRDefault="00F71E31" w:rsidP="001B3B88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bottom w:val="single" w:sz="4" w:space="0" w:color="auto"/>
            </w:tcBorders>
          </w:tcPr>
          <w:p w14:paraId="42A70D04" w14:textId="77777777" w:rsidR="00F71E31" w:rsidRPr="00DF4B20" w:rsidRDefault="00F71E31" w:rsidP="001B3B8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СТБ 1115-2013 </w:t>
            </w:r>
          </w:p>
          <w:p w14:paraId="3139F423" w14:textId="59A3F714" w:rsidR="00F71E31" w:rsidRPr="00DF4B20" w:rsidRDefault="00F71E31" w:rsidP="00AC0482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п.8.15</w:t>
            </w:r>
          </w:p>
        </w:tc>
      </w:tr>
      <w:tr w:rsidR="00F71E31" w:rsidRPr="00DF4B20" w14:paraId="212E5066" w14:textId="77777777" w:rsidTr="00515EB0">
        <w:trPr>
          <w:trHeight w:val="1781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1B036F9B" w14:textId="3ED2B7A6" w:rsidR="00F71E31" w:rsidRPr="00DF4B20" w:rsidRDefault="00F71E31" w:rsidP="00E311B0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8.16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00" w:type="dxa"/>
            <w:vMerge/>
          </w:tcPr>
          <w:p w14:paraId="124F131C" w14:textId="77777777" w:rsidR="00F71E31" w:rsidRPr="00DF4B20" w:rsidRDefault="00F71E31" w:rsidP="001B3B88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5C98D577" w14:textId="507A4385" w:rsidR="00F71E31" w:rsidRPr="00DF4B20" w:rsidRDefault="00DA232A" w:rsidP="00AC04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23.98</w:t>
            </w:r>
            <w:r w:rsidR="00F71E31" w:rsidRPr="00DF4B20">
              <w:rPr>
                <w:sz w:val="22"/>
                <w:szCs w:val="22"/>
              </w:rPr>
              <w:t>/</w:t>
            </w:r>
          </w:p>
          <w:p w14:paraId="63E1C5C1" w14:textId="6E4228F1" w:rsidR="00F71E31" w:rsidRPr="00DF4B20" w:rsidRDefault="00F71E31" w:rsidP="00AC0482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26.040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7A05C430" w14:textId="77777777" w:rsidR="00F71E31" w:rsidRPr="00DF4B20" w:rsidRDefault="00F71E31" w:rsidP="00E311B0">
            <w:pPr>
              <w:pStyle w:val="ab"/>
              <w:spacing w:after="0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Коэффициент водостойкости при длительном водонасыщении в агрессивной среде</w:t>
            </w:r>
          </w:p>
          <w:p w14:paraId="676C6D47" w14:textId="6689DFA3" w:rsidR="00F71E31" w:rsidRPr="00DF4B20" w:rsidRDefault="00F71E31" w:rsidP="00F71E31">
            <w:pPr>
              <w:pStyle w:val="ab"/>
              <w:spacing w:after="0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после 14 суток после 28 суток</w:t>
            </w:r>
          </w:p>
        </w:tc>
        <w:tc>
          <w:tcPr>
            <w:tcW w:w="1980" w:type="dxa"/>
            <w:vMerge/>
          </w:tcPr>
          <w:p w14:paraId="712AEACA" w14:textId="77777777" w:rsidR="00F71E31" w:rsidRPr="00DF4B20" w:rsidRDefault="00F71E31" w:rsidP="001B3B88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bottom w:val="single" w:sz="4" w:space="0" w:color="auto"/>
            </w:tcBorders>
          </w:tcPr>
          <w:p w14:paraId="13A12EB3" w14:textId="77777777" w:rsidR="00F71E31" w:rsidRPr="00DF4B20" w:rsidRDefault="00F71E31" w:rsidP="00AC0482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СТБ 1115-2013 </w:t>
            </w:r>
          </w:p>
          <w:p w14:paraId="2EFC53F9" w14:textId="024A8E0A" w:rsidR="00F71E31" w:rsidRPr="00DF4B20" w:rsidRDefault="00F71E31" w:rsidP="00AC0482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п.8.16</w:t>
            </w:r>
          </w:p>
        </w:tc>
      </w:tr>
      <w:tr w:rsidR="00F71E31" w:rsidRPr="00DF4B20" w14:paraId="05705BB1" w14:textId="77777777" w:rsidTr="00077CE2">
        <w:trPr>
          <w:trHeight w:val="1131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7C2AF129" w14:textId="34DC2329" w:rsidR="00F71E31" w:rsidRPr="00DF4B20" w:rsidRDefault="00F71E31" w:rsidP="00077CE2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8.17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00" w:type="dxa"/>
            <w:vMerge/>
          </w:tcPr>
          <w:p w14:paraId="1672A4FD" w14:textId="5255518C" w:rsidR="00F71E31" w:rsidRPr="00DF4B20" w:rsidRDefault="00F71E31" w:rsidP="00077CE2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47303163" w14:textId="4482CECE" w:rsidR="00F71E31" w:rsidRPr="00DF4B20" w:rsidRDefault="00DA232A" w:rsidP="001B3B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23.98</w:t>
            </w:r>
            <w:r w:rsidR="00F71E31" w:rsidRPr="00DF4B20">
              <w:rPr>
                <w:sz w:val="22"/>
                <w:szCs w:val="22"/>
              </w:rPr>
              <w:t>/</w:t>
            </w:r>
          </w:p>
          <w:p w14:paraId="1EE374A4" w14:textId="77777777" w:rsidR="00F71E31" w:rsidRPr="00DF4B20" w:rsidRDefault="00F71E31" w:rsidP="001B3B8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29.040 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394C8A89" w14:textId="2F9E8E78" w:rsidR="00F71E31" w:rsidRPr="00DF4B20" w:rsidRDefault="00F71E31" w:rsidP="00077CE2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 Зерновой состав асфальтобетона, содержание битума</w:t>
            </w:r>
          </w:p>
        </w:tc>
        <w:tc>
          <w:tcPr>
            <w:tcW w:w="1980" w:type="dxa"/>
            <w:vMerge/>
          </w:tcPr>
          <w:p w14:paraId="486B7586" w14:textId="6429EE9C" w:rsidR="00F71E31" w:rsidRPr="00DF4B20" w:rsidRDefault="00F71E31" w:rsidP="00077CE2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bottom w:val="single" w:sz="4" w:space="0" w:color="auto"/>
            </w:tcBorders>
          </w:tcPr>
          <w:p w14:paraId="5D8861A8" w14:textId="77777777" w:rsidR="00F71E31" w:rsidRPr="00DF4B20" w:rsidRDefault="00F71E31" w:rsidP="001B3B8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1115-2013</w:t>
            </w:r>
          </w:p>
          <w:p w14:paraId="54174AEA" w14:textId="0806BB1F" w:rsidR="00F71E31" w:rsidRPr="00DF4B20" w:rsidRDefault="00F71E31" w:rsidP="001B3B8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п.п.8.17.4; 8.17.7</w:t>
            </w:r>
          </w:p>
          <w:p w14:paraId="1CA1C788" w14:textId="77777777" w:rsidR="00F71E31" w:rsidRPr="00DF4B20" w:rsidRDefault="00F71E31" w:rsidP="001B3B88">
            <w:pPr>
              <w:rPr>
                <w:sz w:val="22"/>
                <w:szCs w:val="22"/>
              </w:rPr>
            </w:pPr>
          </w:p>
        </w:tc>
      </w:tr>
      <w:tr w:rsidR="00F71E31" w:rsidRPr="00DF4B20" w14:paraId="17E9B178" w14:textId="77777777" w:rsidTr="00077CE2">
        <w:trPr>
          <w:trHeight w:val="1131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427A3A04" w14:textId="01269FDE" w:rsidR="00F71E31" w:rsidRPr="00DF4B20" w:rsidRDefault="00F71E31" w:rsidP="00077CE2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8.18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00" w:type="dxa"/>
            <w:vMerge/>
          </w:tcPr>
          <w:p w14:paraId="66108571" w14:textId="77777777" w:rsidR="00F71E31" w:rsidRPr="00DF4B20" w:rsidRDefault="00F71E31" w:rsidP="001B3B88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22DC1FA9" w14:textId="0810BE47" w:rsidR="00F71E31" w:rsidRPr="00DF4B20" w:rsidRDefault="00DA232A" w:rsidP="001B3B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23.98</w:t>
            </w:r>
            <w:r w:rsidR="00F71E31" w:rsidRPr="00DF4B20">
              <w:rPr>
                <w:sz w:val="22"/>
                <w:szCs w:val="22"/>
              </w:rPr>
              <w:t>/</w:t>
            </w:r>
          </w:p>
          <w:p w14:paraId="71B7678A" w14:textId="77777777" w:rsidR="00F71E31" w:rsidRPr="00DF4B20" w:rsidRDefault="00F71E31" w:rsidP="001B3B8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29.040</w:t>
            </w:r>
          </w:p>
          <w:p w14:paraId="240C0E79" w14:textId="77777777" w:rsidR="00F71E31" w:rsidRPr="00DF4B20" w:rsidRDefault="00F71E31" w:rsidP="001B3B8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3156B4FE" w14:textId="414FDB58" w:rsidR="00F71E31" w:rsidRPr="00DF4B20" w:rsidRDefault="00F71E31" w:rsidP="00077CE2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Сцепление битума с поверхностью минеральной части а/бетонной смеси </w:t>
            </w:r>
          </w:p>
        </w:tc>
        <w:tc>
          <w:tcPr>
            <w:tcW w:w="1980" w:type="dxa"/>
            <w:vMerge/>
          </w:tcPr>
          <w:p w14:paraId="666A50CF" w14:textId="77777777" w:rsidR="00F71E31" w:rsidRPr="00DF4B20" w:rsidRDefault="00F71E31" w:rsidP="001B3B88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bottom w:val="single" w:sz="4" w:space="0" w:color="auto"/>
            </w:tcBorders>
          </w:tcPr>
          <w:p w14:paraId="17AAFB8E" w14:textId="77777777" w:rsidR="00F71E31" w:rsidRPr="00DF4B20" w:rsidRDefault="00F71E31" w:rsidP="001B3B8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1115-2013 п.8.18</w:t>
            </w:r>
          </w:p>
          <w:p w14:paraId="15812EB6" w14:textId="77777777" w:rsidR="00F71E31" w:rsidRPr="00DF4B20" w:rsidRDefault="00F71E31" w:rsidP="001B3B88">
            <w:pPr>
              <w:rPr>
                <w:sz w:val="22"/>
                <w:szCs w:val="22"/>
              </w:rPr>
            </w:pPr>
          </w:p>
        </w:tc>
      </w:tr>
      <w:tr w:rsidR="00F71E31" w:rsidRPr="00DF4B20" w14:paraId="519262EC" w14:textId="77777777" w:rsidTr="00077CE2">
        <w:trPr>
          <w:trHeight w:val="532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623AFA7B" w14:textId="41CFAF83" w:rsidR="00F71E31" w:rsidRPr="00DF4B20" w:rsidRDefault="00F71E31" w:rsidP="00077CE2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8.19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00" w:type="dxa"/>
            <w:vMerge/>
          </w:tcPr>
          <w:p w14:paraId="0BA83ECB" w14:textId="77777777" w:rsidR="00F71E31" w:rsidRPr="00DF4B20" w:rsidRDefault="00F71E31" w:rsidP="001B3B88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507D99C2" w14:textId="5FD80FDA" w:rsidR="00F71E31" w:rsidRPr="00DF4B20" w:rsidRDefault="00DA232A" w:rsidP="001B3B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23.98</w:t>
            </w:r>
            <w:r w:rsidR="00F71E31" w:rsidRPr="00DF4B20">
              <w:rPr>
                <w:sz w:val="22"/>
                <w:szCs w:val="22"/>
              </w:rPr>
              <w:t>/</w:t>
            </w:r>
          </w:p>
          <w:p w14:paraId="7D80812A" w14:textId="77777777" w:rsidR="00F71E31" w:rsidRPr="00DF4B20" w:rsidRDefault="00F71E31" w:rsidP="001B3B8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26.121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45E8125B" w14:textId="70CC60B7" w:rsidR="00F71E31" w:rsidRPr="00DF4B20" w:rsidRDefault="00F71E31" w:rsidP="001B3B8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Слеживаемость холодных смесей</w:t>
            </w:r>
          </w:p>
        </w:tc>
        <w:tc>
          <w:tcPr>
            <w:tcW w:w="1980" w:type="dxa"/>
          </w:tcPr>
          <w:p w14:paraId="73150EB0" w14:textId="77777777" w:rsidR="00F71E31" w:rsidRPr="00DF4B20" w:rsidRDefault="00F71E31" w:rsidP="001B3B88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bottom w:val="single" w:sz="4" w:space="0" w:color="auto"/>
            </w:tcBorders>
          </w:tcPr>
          <w:p w14:paraId="09E169C8" w14:textId="77777777" w:rsidR="00F71E31" w:rsidRPr="00DF4B20" w:rsidRDefault="00F71E31" w:rsidP="001B3B8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1115-2013 п.6.5,</w:t>
            </w:r>
          </w:p>
          <w:p w14:paraId="27A3CA3E" w14:textId="3F05B027" w:rsidR="00F71E31" w:rsidRPr="00DF4B20" w:rsidRDefault="00F71E31" w:rsidP="001B3B8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п.8.19 </w:t>
            </w:r>
          </w:p>
        </w:tc>
      </w:tr>
      <w:tr w:rsidR="00F71E31" w:rsidRPr="00DF4B20" w14:paraId="6AD176A8" w14:textId="77777777" w:rsidTr="00077CE2">
        <w:trPr>
          <w:trHeight w:val="359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5F5C0E9C" w14:textId="578D0058" w:rsidR="00F71E31" w:rsidRPr="00DF4B20" w:rsidRDefault="00F71E31" w:rsidP="00077CE2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8.20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14:paraId="69A95381" w14:textId="77777777" w:rsidR="00F71E31" w:rsidRPr="00DF4B20" w:rsidRDefault="00F71E31" w:rsidP="001B3B88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1FF57E17" w14:textId="35E60B13" w:rsidR="00F71E31" w:rsidRPr="00DF4B20" w:rsidRDefault="00DA232A" w:rsidP="001B3B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23.98</w:t>
            </w:r>
            <w:r w:rsidR="00F71E31" w:rsidRPr="00DF4B20">
              <w:rPr>
                <w:sz w:val="22"/>
                <w:szCs w:val="22"/>
              </w:rPr>
              <w:t>/</w:t>
            </w:r>
          </w:p>
          <w:p w14:paraId="27F3065C" w14:textId="77777777" w:rsidR="00F71E31" w:rsidRPr="00DF4B20" w:rsidRDefault="00F71E31" w:rsidP="001B3B8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29.040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25F56569" w14:textId="01D3E134" w:rsidR="00F71E31" w:rsidRPr="00DF4B20" w:rsidRDefault="00F71E31" w:rsidP="003D3301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Стекание вяжущего 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5240268A" w14:textId="77777777" w:rsidR="00F71E31" w:rsidRPr="00DF4B20" w:rsidRDefault="00F71E31" w:rsidP="001B3B88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bottom w:val="single" w:sz="4" w:space="0" w:color="auto"/>
            </w:tcBorders>
          </w:tcPr>
          <w:p w14:paraId="02135B39" w14:textId="77777777" w:rsidR="00F71E31" w:rsidRPr="00DF4B20" w:rsidRDefault="00F71E31" w:rsidP="001B3B8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СТБ 1115-2013 </w:t>
            </w:r>
          </w:p>
          <w:p w14:paraId="6683D6B9" w14:textId="58438DED" w:rsidR="00F71E31" w:rsidRPr="00DF4B20" w:rsidRDefault="00F71E31" w:rsidP="00077CE2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п.8.21</w:t>
            </w:r>
          </w:p>
        </w:tc>
      </w:tr>
      <w:tr w:rsidR="003511BA" w:rsidRPr="00DF4B20" w14:paraId="63012E7A" w14:textId="77777777" w:rsidTr="003D3301">
        <w:trPr>
          <w:trHeight w:val="669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00C20A1D" w14:textId="57530769" w:rsidR="003511BA" w:rsidRPr="00DF4B20" w:rsidRDefault="003511BA" w:rsidP="003D3301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9.1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</w:tcBorders>
          </w:tcPr>
          <w:p w14:paraId="7CBF8829" w14:textId="77777777" w:rsidR="003511BA" w:rsidRDefault="003511BA" w:rsidP="000D5229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Смеси органо-минеральные складируемые ремонтные</w:t>
            </w:r>
          </w:p>
          <w:p w14:paraId="17478CB2" w14:textId="77777777" w:rsidR="003511BA" w:rsidRDefault="003511BA" w:rsidP="000D5229">
            <w:pPr>
              <w:rPr>
                <w:sz w:val="22"/>
                <w:szCs w:val="22"/>
              </w:rPr>
            </w:pPr>
          </w:p>
          <w:p w14:paraId="5F961253" w14:textId="77777777" w:rsidR="003511BA" w:rsidRDefault="003511BA" w:rsidP="000D5229">
            <w:pPr>
              <w:rPr>
                <w:sz w:val="22"/>
                <w:szCs w:val="22"/>
              </w:rPr>
            </w:pPr>
          </w:p>
          <w:p w14:paraId="7C53520D" w14:textId="77777777" w:rsidR="003511BA" w:rsidRDefault="003511BA" w:rsidP="000D5229">
            <w:pPr>
              <w:rPr>
                <w:sz w:val="22"/>
                <w:szCs w:val="22"/>
              </w:rPr>
            </w:pPr>
          </w:p>
          <w:p w14:paraId="765A4399" w14:textId="77777777" w:rsidR="003511BA" w:rsidRDefault="003511BA" w:rsidP="000D5229">
            <w:pPr>
              <w:rPr>
                <w:sz w:val="22"/>
                <w:szCs w:val="22"/>
              </w:rPr>
            </w:pPr>
          </w:p>
          <w:p w14:paraId="5848D586" w14:textId="77777777" w:rsidR="003511BA" w:rsidRDefault="003511BA" w:rsidP="000D5229">
            <w:pPr>
              <w:rPr>
                <w:sz w:val="22"/>
                <w:szCs w:val="22"/>
              </w:rPr>
            </w:pPr>
          </w:p>
          <w:p w14:paraId="5C11E505" w14:textId="77777777" w:rsidR="003511BA" w:rsidRDefault="003511BA" w:rsidP="000D5229">
            <w:pPr>
              <w:rPr>
                <w:sz w:val="22"/>
                <w:szCs w:val="22"/>
              </w:rPr>
            </w:pPr>
          </w:p>
          <w:p w14:paraId="512946D6" w14:textId="77777777" w:rsidR="003511BA" w:rsidRDefault="003511BA" w:rsidP="000D5229">
            <w:pPr>
              <w:rPr>
                <w:sz w:val="22"/>
                <w:szCs w:val="22"/>
              </w:rPr>
            </w:pPr>
          </w:p>
          <w:p w14:paraId="14521970" w14:textId="77777777" w:rsidR="003511BA" w:rsidRDefault="003511BA" w:rsidP="000D5229">
            <w:pPr>
              <w:rPr>
                <w:sz w:val="22"/>
                <w:szCs w:val="22"/>
              </w:rPr>
            </w:pPr>
          </w:p>
          <w:p w14:paraId="0EAE37D4" w14:textId="77777777" w:rsidR="003511BA" w:rsidRDefault="003511BA" w:rsidP="000D5229">
            <w:pPr>
              <w:rPr>
                <w:sz w:val="22"/>
                <w:szCs w:val="22"/>
              </w:rPr>
            </w:pPr>
          </w:p>
          <w:p w14:paraId="4230BDCF" w14:textId="77777777" w:rsidR="003511BA" w:rsidRDefault="003511BA" w:rsidP="000D5229">
            <w:pPr>
              <w:rPr>
                <w:sz w:val="22"/>
                <w:szCs w:val="22"/>
              </w:rPr>
            </w:pPr>
          </w:p>
          <w:p w14:paraId="72A3C7C9" w14:textId="77777777" w:rsidR="003511BA" w:rsidRDefault="003511BA" w:rsidP="000D5229">
            <w:pPr>
              <w:rPr>
                <w:sz w:val="22"/>
                <w:szCs w:val="22"/>
              </w:rPr>
            </w:pPr>
          </w:p>
          <w:p w14:paraId="45F89D29" w14:textId="77777777" w:rsidR="003511BA" w:rsidRDefault="003511BA" w:rsidP="000D5229">
            <w:pPr>
              <w:rPr>
                <w:sz w:val="22"/>
                <w:szCs w:val="22"/>
              </w:rPr>
            </w:pPr>
          </w:p>
          <w:p w14:paraId="626C62A1" w14:textId="77777777" w:rsidR="003511BA" w:rsidRDefault="003511BA" w:rsidP="000D5229">
            <w:pPr>
              <w:rPr>
                <w:sz w:val="22"/>
                <w:szCs w:val="22"/>
              </w:rPr>
            </w:pPr>
          </w:p>
          <w:p w14:paraId="15113C56" w14:textId="4F50FC79" w:rsidR="003511BA" w:rsidRPr="00DF4B20" w:rsidRDefault="003511BA" w:rsidP="000D5229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51446E1B" w14:textId="7825D367" w:rsidR="003511BA" w:rsidRPr="00DF4B20" w:rsidRDefault="00822A34" w:rsidP="001B3B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23.98</w:t>
            </w:r>
            <w:r w:rsidR="003511BA" w:rsidRPr="00DF4B20">
              <w:rPr>
                <w:sz w:val="22"/>
                <w:szCs w:val="22"/>
              </w:rPr>
              <w:t>/</w:t>
            </w:r>
          </w:p>
          <w:p w14:paraId="5A7EC6B9" w14:textId="65CA237C" w:rsidR="003511BA" w:rsidRPr="00DF4B20" w:rsidRDefault="003511BA" w:rsidP="00B06526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42.000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5F60CF01" w14:textId="746F051E" w:rsidR="003511BA" w:rsidRPr="00DF4B20" w:rsidRDefault="003511BA" w:rsidP="00AD7B19">
            <w:pPr>
              <w:pStyle w:val="ab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Изготовление образцов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</w:tcPr>
          <w:p w14:paraId="1FF23321" w14:textId="77777777" w:rsidR="003511BA" w:rsidRPr="00DF4B20" w:rsidRDefault="003511BA" w:rsidP="001B3B88">
            <w:pPr>
              <w:jc w:val="both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2175-2018</w:t>
            </w:r>
          </w:p>
          <w:p w14:paraId="0721493E" w14:textId="3808FA5C" w:rsidR="003511BA" w:rsidRPr="00DF4B20" w:rsidRDefault="003511BA" w:rsidP="00B06526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ТНПА и другая документация на   продукцию</w:t>
            </w:r>
          </w:p>
        </w:tc>
        <w:tc>
          <w:tcPr>
            <w:tcW w:w="2231" w:type="dxa"/>
            <w:tcBorders>
              <w:top w:val="single" w:sz="4" w:space="0" w:color="auto"/>
              <w:bottom w:val="single" w:sz="4" w:space="0" w:color="auto"/>
            </w:tcBorders>
          </w:tcPr>
          <w:p w14:paraId="2303882C" w14:textId="77777777" w:rsidR="003511BA" w:rsidRPr="00DF4B20" w:rsidRDefault="003511BA" w:rsidP="001B3B8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2175-2018 п.8.1</w:t>
            </w:r>
          </w:p>
          <w:p w14:paraId="598BCB40" w14:textId="77777777" w:rsidR="003511BA" w:rsidRPr="00DF4B20" w:rsidRDefault="003511BA" w:rsidP="001B3B8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1115-2013 п.6</w:t>
            </w:r>
          </w:p>
        </w:tc>
      </w:tr>
      <w:tr w:rsidR="003511BA" w:rsidRPr="00DF4B20" w14:paraId="4BFFAADA" w14:textId="77777777" w:rsidTr="003D3301">
        <w:trPr>
          <w:trHeight w:val="785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3F60E6C5" w14:textId="27502003" w:rsidR="003511BA" w:rsidRPr="00DF4B20" w:rsidRDefault="003511BA" w:rsidP="003D3301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9.2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00" w:type="dxa"/>
            <w:vMerge/>
          </w:tcPr>
          <w:p w14:paraId="0381F55A" w14:textId="77777777" w:rsidR="003511BA" w:rsidRPr="00DF4B20" w:rsidRDefault="003511BA" w:rsidP="001B3B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2BAE32BF" w14:textId="59B7E2C0" w:rsidR="003511BA" w:rsidRPr="00DF4B20" w:rsidRDefault="00822A34" w:rsidP="001B3B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23.98</w:t>
            </w:r>
            <w:r w:rsidR="003511BA" w:rsidRPr="00DF4B20">
              <w:rPr>
                <w:sz w:val="22"/>
                <w:szCs w:val="22"/>
              </w:rPr>
              <w:t>/</w:t>
            </w:r>
          </w:p>
          <w:p w14:paraId="54DD93F0" w14:textId="77777777" w:rsidR="003511BA" w:rsidRPr="00DF4B20" w:rsidRDefault="003511BA" w:rsidP="001B3B8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 42.000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4604D25E" w14:textId="4F7E2139" w:rsidR="003511BA" w:rsidRPr="00DF4B20" w:rsidRDefault="003511BA" w:rsidP="000D5229">
            <w:pPr>
              <w:pStyle w:val="ab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Термостатирование образцов перед  испытаниями</w:t>
            </w:r>
          </w:p>
        </w:tc>
        <w:tc>
          <w:tcPr>
            <w:tcW w:w="1980" w:type="dxa"/>
            <w:vMerge/>
          </w:tcPr>
          <w:p w14:paraId="420747C6" w14:textId="77777777" w:rsidR="003511BA" w:rsidRPr="00DF4B20" w:rsidRDefault="003511BA" w:rsidP="001B3B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bottom w:val="single" w:sz="4" w:space="0" w:color="auto"/>
            </w:tcBorders>
          </w:tcPr>
          <w:p w14:paraId="7AAFF966" w14:textId="34CD733B" w:rsidR="003511BA" w:rsidRPr="00DF4B20" w:rsidRDefault="003511BA" w:rsidP="000D5229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2175-2018 п.8.1</w:t>
            </w:r>
          </w:p>
        </w:tc>
      </w:tr>
      <w:tr w:rsidR="003511BA" w:rsidRPr="00DF4B20" w14:paraId="2D728E83" w14:textId="77777777" w:rsidTr="00174F19">
        <w:trPr>
          <w:trHeight w:val="335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6FA9F874" w14:textId="47E8D6E6" w:rsidR="003511BA" w:rsidRPr="00DF4B20" w:rsidRDefault="003511BA" w:rsidP="003D3301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9.3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00" w:type="dxa"/>
            <w:vMerge/>
          </w:tcPr>
          <w:p w14:paraId="28A2CF10" w14:textId="77777777" w:rsidR="003511BA" w:rsidRPr="00DF4B20" w:rsidRDefault="003511BA" w:rsidP="00AD7B19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08EE57E8" w14:textId="7978379E" w:rsidR="003511BA" w:rsidRPr="00DF4B20" w:rsidRDefault="00822A34" w:rsidP="00802E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23.98</w:t>
            </w:r>
            <w:r w:rsidR="003511BA" w:rsidRPr="00DF4B20">
              <w:rPr>
                <w:sz w:val="22"/>
                <w:szCs w:val="22"/>
              </w:rPr>
              <w:t>/</w:t>
            </w:r>
          </w:p>
          <w:p w14:paraId="3AAF1083" w14:textId="77777777" w:rsidR="003511BA" w:rsidRPr="00DF4B20" w:rsidRDefault="003511BA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29.040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06A1187A" w14:textId="61B09CD9" w:rsidR="003511BA" w:rsidRPr="00DF4B20" w:rsidRDefault="003511BA" w:rsidP="000D5229">
            <w:pPr>
              <w:pStyle w:val="ab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Средняя плотность</w:t>
            </w:r>
          </w:p>
        </w:tc>
        <w:tc>
          <w:tcPr>
            <w:tcW w:w="1980" w:type="dxa"/>
            <w:vMerge/>
          </w:tcPr>
          <w:p w14:paraId="4916F37D" w14:textId="77777777" w:rsidR="003511BA" w:rsidRPr="00DF4B20" w:rsidRDefault="003511BA" w:rsidP="00AD7B19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bottom w:val="single" w:sz="4" w:space="0" w:color="auto"/>
            </w:tcBorders>
          </w:tcPr>
          <w:p w14:paraId="1087D86E" w14:textId="77777777" w:rsidR="003511BA" w:rsidRPr="00DF4B20" w:rsidRDefault="003511BA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2175-2018 п.8.2</w:t>
            </w:r>
          </w:p>
          <w:p w14:paraId="39D4A2B3" w14:textId="16C02BE2" w:rsidR="003511BA" w:rsidRPr="00DF4B20" w:rsidRDefault="003511BA" w:rsidP="00B06526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СТБ 1115-2013 п.8.1 </w:t>
            </w:r>
          </w:p>
        </w:tc>
      </w:tr>
      <w:tr w:rsidR="003511BA" w:rsidRPr="00DF4B20" w14:paraId="01DD7265" w14:textId="77777777" w:rsidTr="00174F19">
        <w:trPr>
          <w:trHeight w:val="272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1429429F" w14:textId="4A891E27" w:rsidR="003511BA" w:rsidRPr="00DF4B20" w:rsidRDefault="003511BA" w:rsidP="003D3301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9.4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00" w:type="dxa"/>
            <w:vMerge/>
          </w:tcPr>
          <w:p w14:paraId="0DED8BBB" w14:textId="77777777" w:rsidR="003511BA" w:rsidRPr="00DF4B20" w:rsidRDefault="003511BA" w:rsidP="00802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6D1640B9" w14:textId="10DB3C70" w:rsidR="003511BA" w:rsidRPr="00DF4B20" w:rsidRDefault="00822A34" w:rsidP="00802E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23.98</w:t>
            </w:r>
            <w:r w:rsidR="003511BA" w:rsidRPr="00DF4B20">
              <w:rPr>
                <w:sz w:val="22"/>
                <w:szCs w:val="22"/>
              </w:rPr>
              <w:t>/</w:t>
            </w:r>
          </w:p>
          <w:p w14:paraId="57CB4641" w14:textId="65603CCA" w:rsidR="003511BA" w:rsidRPr="00DF4B20" w:rsidRDefault="003511BA" w:rsidP="00B06526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29.040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2C530408" w14:textId="77777777" w:rsidR="003511BA" w:rsidRPr="00DF4B20" w:rsidRDefault="003511BA" w:rsidP="00802E28">
            <w:pPr>
              <w:pStyle w:val="ab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Водонасыщение</w:t>
            </w:r>
          </w:p>
        </w:tc>
        <w:tc>
          <w:tcPr>
            <w:tcW w:w="1980" w:type="dxa"/>
            <w:vMerge/>
          </w:tcPr>
          <w:p w14:paraId="07CE6746" w14:textId="77777777" w:rsidR="003511BA" w:rsidRPr="00DF4B20" w:rsidRDefault="003511BA" w:rsidP="00802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bottom w:val="single" w:sz="4" w:space="0" w:color="auto"/>
            </w:tcBorders>
          </w:tcPr>
          <w:p w14:paraId="145C9D08" w14:textId="77777777" w:rsidR="003511BA" w:rsidRPr="00DF4B20" w:rsidRDefault="003511BA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2175-2018 п.8.2</w:t>
            </w:r>
          </w:p>
          <w:p w14:paraId="40010303" w14:textId="77777777" w:rsidR="003511BA" w:rsidRPr="00DF4B20" w:rsidRDefault="003511BA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1115-2013 п.8.7</w:t>
            </w:r>
          </w:p>
        </w:tc>
      </w:tr>
      <w:tr w:rsidR="003511BA" w:rsidRPr="00DF4B20" w14:paraId="50F45054" w14:textId="77777777" w:rsidTr="00B06526">
        <w:trPr>
          <w:trHeight w:val="505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277A3A2D" w14:textId="0956ADE4" w:rsidR="003511BA" w:rsidRPr="00DF4B20" w:rsidRDefault="003511BA" w:rsidP="003D3301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9.5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00" w:type="dxa"/>
            <w:vMerge/>
          </w:tcPr>
          <w:p w14:paraId="17168DA5" w14:textId="77777777" w:rsidR="003511BA" w:rsidRPr="00DF4B20" w:rsidRDefault="003511BA" w:rsidP="00802E28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5744AD62" w14:textId="33038962" w:rsidR="003511BA" w:rsidRPr="00DF4B20" w:rsidRDefault="00822A34" w:rsidP="00802E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23.98</w:t>
            </w:r>
            <w:r w:rsidR="003511BA" w:rsidRPr="00DF4B20">
              <w:rPr>
                <w:sz w:val="22"/>
                <w:szCs w:val="22"/>
              </w:rPr>
              <w:t>/</w:t>
            </w:r>
          </w:p>
          <w:p w14:paraId="00BC7C85" w14:textId="77777777" w:rsidR="003511BA" w:rsidRPr="00DF4B20" w:rsidRDefault="003511BA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29.040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5A01ADB7" w14:textId="77777777" w:rsidR="003511BA" w:rsidRPr="00DF4B20" w:rsidRDefault="003511BA" w:rsidP="00802E28">
            <w:pPr>
              <w:pStyle w:val="ab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Набухание</w:t>
            </w:r>
          </w:p>
        </w:tc>
        <w:tc>
          <w:tcPr>
            <w:tcW w:w="1980" w:type="dxa"/>
            <w:vMerge/>
          </w:tcPr>
          <w:p w14:paraId="0D72368D" w14:textId="77777777" w:rsidR="003511BA" w:rsidRPr="00DF4B20" w:rsidRDefault="003511BA" w:rsidP="00802E28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bottom w:val="single" w:sz="4" w:space="0" w:color="auto"/>
            </w:tcBorders>
          </w:tcPr>
          <w:p w14:paraId="71A381D5" w14:textId="77777777" w:rsidR="003511BA" w:rsidRPr="00DF4B20" w:rsidRDefault="003511BA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2175-2018 п.8.2</w:t>
            </w:r>
          </w:p>
          <w:p w14:paraId="28B8B494" w14:textId="77777777" w:rsidR="003511BA" w:rsidRPr="00DF4B20" w:rsidRDefault="003511BA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1115-2013 п.8.8</w:t>
            </w:r>
          </w:p>
        </w:tc>
      </w:tr>
      <w:tr w:rsidR="003511BA" w:rsidRPr="00DF4B20" w14:paraId="144EAEEB" w14:textId="77777777" w:rsidTr="003511BA">
        <w:trPr>
          <w:trHeight w:val="768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47BA9A0E" w14:textId="5D59B0A2" w:rsidR="003511BA" w:rsidRPr="00DF4B20" w:rsidRDefault="003511BA" w:rsidP="003D3301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9.6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14:paraId="5CB4E85F" w14:textId="77777777" w:rsidR="003511BA" w:rsidRPr="00DF4B20" w:rsidRDefault="003511BA" w:rsidP="00802E28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234363D3" w14:textId="6BFE2F9B" w:rsidR="003511BA" w:rsidRPr="00DF4B20" w:rsidRDefault="00822A34" w:rsidP="00802E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23.98</w:t>
            </w:r>
            <w:r w:rsidR="003511BA" w:rsidRPr="00DF4B20">
              <w:rPr>
                <w:sz w:val="22"/>
                <w:szCs w:val="22"/>
              </w:rPr>
              <w:t>/</w:t>
            </w:r>
          </w:p>
          <w:p w14:paraId="6B594AED" w14:textId="77777777" w:rsidR="003511BA" w:rsidRPr="00DF4B20" w:rsidRDefault="003511BA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29.121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5B9C458E" w14:textId="77777777" w:rsidR="003511BA" w:rsidRPr="00DF4B20" w:rsidRDefault="003511BA" w:rsidP="00802E28">
            <w:pPr>
              <w:pStyle w:val="ab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Слеживаемость</w:t>
            </w:r>
          </w:p>
        </w:tc>
        <w:tc>
          <w:tcPr>
            <w:tcW w:w="1980" w:type="dxa"/>
            <w:vMerge/>
            <w:tcBorders>
              <w:bottom w:val="single" w:sz="4" w:space="0" w:color="auto"/>
            </w:tcBorders>
          </w:tcPr>
          <w:p w14:paraId="15254250" w14:textId="77777777" w:rsidR="003511BA" w:rsidRPr="00DF4B20" w:rsidRDefault="003511BA" w:rsidP="00802E28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bottom w:val="single" w:sz="4" w:space="0" w:color="auto"/>
            </w:tcBorders>
          </w:tcPr>
          <w:p w14:paraId="516DB5DA" w14:textId="77777777" w:rsidR="003511BA" w:rsidRPr="00DF4B20" w:rsidRDefault="003511BA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2175-2018 п.8.2</w:t>
            </w:r>
          </w:p>
          <w:p w14:paraId="78E64E46" w14:textId="77777777" w:rsidR="003511BA" w:rsidRPr="00DF4B20" w:rsidRDefault="003511BA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1115-2013 п.6.5,</w:t>
            </w:r>
          </w:p>
          <w:p w14:paraId="3655CAB7" w14:textId="77777777" w:rsidR="003511BA" w:rsidRPr="00DF4B20" w:rsidRDefault="003511BA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п.8.19 </w:t>
            </w:r>
          </w:p>
        </w:tc>
      </w:tr>
      <w:tr w:rsidR="003511BA" w:rsidRPr="00DF4B20" w14:paraId="7C00111E" w14:textId="77777777" w:rsidTr="003511BA">
        <w:trPr>
          <w:trHeight w:val="1005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29991815" w14:textId="54DA2884" w:rsidR="003511BA" w:rsidRPr="00DF4B20" w:rsidRDefault="003511BA" w:rsidP="003D3301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9.7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0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13DA5A2" w14:textId="77777777" w:rsidR="003511BA" w:rsidRPr="00DF4B20" w:rsidRDefault="003511BA" w:rsidP="00802E28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6508270B" w14:textId="5CA146F5" w:rsidR="003511BA" w:rsidRPr="00DF4B20" w:rsidRDefault="00822A34" w:rsidP="00802E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23.98</w:t>
            </w:r>
            <w:r w:rsidR="003511BA" w:rsidRPr="00DF4B20">
              <w:rPr>
                <w:sz w:val="22"/>
                <w:szCs w:val="22"/>
              </w:rPr>
              <w:t>/</w:t>
            </w:r>
          </w:p>
          <w:p w14:paraId="04CEC01E" w14:textId="77777777" w:rsidR="003511BA" w:rsidRPr="00DF4B20" w:rsidRDefault="003511BA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29.121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0AAD00B0" w14:textId="77777777" w:rsidR="003511BA" w:rsidRPr="00DF4B20" w:rsidRDefault="003511BA" w:rsidP="00802E28">
            <w:pPr>
              <w:pStyle w:val="ab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Предел прочности при сжатии при </w:t>
            </w:r>
            <w:r w:rsidRPr="00DF4B20">
              <w:rPr>
                <w:sz w:val="22"/>
                <w:szCs w:val="22"/>
                <w:lang w:val="en-US"/>
              </w:rPr>
              <w:t>t</w:t>
            </w:r>
            <w:r w:rsidRPr="00DF4B20">
              <w:rPr>
                <w:sz w:val="22"/>
                <w:szCs w:val="22"/>
              </w:rPr>
              <w:t>=0 ºС</w:t>
            </w:r>
          </w:p>
        </w:tc>
        <w:tc>
          <w:tcPr>
            <w:tcW w:w="19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A0025D9" w14:textId="77777777" w:rsidR="003511BA" w:rsidRPr="00DF4B20" w:rsidRDefault="003511BA" w:rsidP="00802E28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bottom w:val="single" w:sz="4" w:space="0" w:color="auto"/>
            </w:tcBorders>
          </w:tcPr>
          <w:p w14:paraId="62B8BB5D" w14:textId="77777777" w:rsidR="003511BA" w:rsidRPr="00DF4B20" w:rsidRDefault="003511BA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2175-2018 п.8.3</w:t>
            </w:r>
          </w:p>
          <w:p w14:paraId="63F8CE34" w14:textId="77777777" w:rsidR="003511BA" w:rsidRPr="00DF4B20" w:rsidRDefault="003511BA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1115-2013 п.8.9</w:t>
            </w:r>
          </w:p>
          <w:p w14:paraId="5B0B7E8D" w14:textId="77777777" w:rsidR="003511BA" w:rsidRPr="00DF4B20" w:rsidRDefault="003511BA" w:rsidP="00802E28">
            <w:pPr>
              <w:rPr>
                <w:sz w:val="22"/>
                <w:szCs w:val="22"/>
              </w:rPr>
            </w:pPr>
          </w:p>
          <w:p w14:paraId="6302C302" w14:textId="77777777" w:rsidR="003511BA" w:rsidRPr="00DF4B20" w:rsidRDefault="003511BA" w:rsidP="00802E28">
            <w:pPr>
              <w:rPr>
                <w:sz w:val="22"/>
                <w:szCs w:val="22"/>
              </w:rPr>
            </w:pPr>
          </w:p>
        </w:tc>
      </w:tr>
      <w:tr w:rsidR="00B06526" w:rsidRPr="006D2B73" w14:paraId="33E7FF53" w14:textId="77777777" w:rsidTr="000E63C0">
        <w:trPr>
          <w:trHeight w:val="1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CCF004" w14:textId="77777777" w:rsidR="00B06526" w:rsidRPr="006D2B73" w:rsidRDefault="00B06526" w:rsidP="003511BA">
            <w:pPr>
              <w:jc w:val="center"/>
              <w:rPr>
                <w:sz w:val="22"/>
                <w:szCs w:val="22"/>
              </w:rPr>
            </w:pPr>
            <w:r w:rsidRPr="006D2B73">
              <w:rPr>
                <w:sz w:val="22"/>
                <w:szCs w:val="22"/>
              </w:rPr>
              <w:lastRenderedPageBreak/>
              <w:br w:type="page"/>
              <w:t>1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2B20828D" w14:textId="74104BB4" w:rsidR="00B06526" w:rsidRPr="006D2B73" w:rsidRDefault="00B06526" w:rsidP="003511BA">
            <w:pPr>
              <w:jc w:val="center"/>
              <w:rPr>
                <w:sz w:val="22"/>
                <w:szCs w:val="22"/>
              </w:rPr>
            </w:pPr>
            <w:r w:rsidRPr="006D2B73"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3D1E70" w14:textId="77777777" w:rsidR="00B06526" w:rsidRPr="006D2B73" w:rsidRDefault="00B06526" w:rsidP="003511BA">
            <w:pPr>
              <w:jc w:val="center"/>
              <w:rPr>
                <w:sz w:val="22"/>
                <w:szCs w:val="22"/>
              </w:rPr>
            </w:pPr>
            <w:r w:rsidRPr="006D2B73">
              <w:rPr>
                <w:sz w:val="22"/>
                <w:szCs w:val="22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C55F8A" w14:textId="30353FCA" w:rsidR="00B06526" w:rsidRPr="006D2B73" w:rsidRDefault="00B06526" w:rsidP="003511BA">
            <w:pPr>
              <w:jc w:val="center"/>
              <w:rPr>
                <w:sz w:val="22"/>
                <w:szCs w:val="22"/>
              </w:rPr>
            </w:pPr>
            <w:r w:rsidRPr="006D2B73">
              <w:rPr>
                <w:sz w:val="22"/>
                <w:szCs w:val="22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26EF1B75" w14:textId="05DCE48E" w:rsidR="00B06526" w:rsidRPr="006D2B73" w:rsidRDefault="00B06526" w:rsidP="003511BA">
            <w:pPr>
              <w:jc w:val="center"/>
              <w:rPr>
                <w:sz w:val="22"/>
                <w:szCs w:val="22"/>
              </w:rPr>
            </w:pPr>
            <w:r w:rsidRPr="006D2B73">
              <w:rPr>
                <w:sz w:val="22"/>
                <w:szCs w:val="22"/>
              </w:rPr>
              <w:t>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D27AD" w14:textId="0638C999" w:rsidR="00B06526" w:rsidRPr="006D2B73" w:rsidRDefault="00B06526" w:rsidP="006D2B73">
            <w:pPr>
              <w:pStyle w:val="ab"/>
              <w:spacing w:after="0"/>
              <w:jc w:val="center"/>
              <w:rPr>
                <w:sz w:val="22"/>
                <w:szCs w:val="22"/>
              </w:rPr>
            </w:pPr>
            <w:r w:rsidRPr="006D2B73">
              <w:rPr>
                <w:sz w:val="22"/>
                <w:szCs w:val="22"/>
              </w:rPr>
              <w:t>6</w:t>
            </w:r>
          </w:p>
        </w:tc>
      </w:tr>
      <w:tr w:rsidR="00B57498" w:rsidRPr="00DF4B20" w14:paraId="501FFDC9" w14:textId="77777777" w:rsidTr="000E63C0">
        <w:trPr>
          <w:trHeight w:val="768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299DB398" w14:textId="50513ED9" w:rsidR="00B57498" w:rsidRPr="00DF4B20" w:rsidRDefault="00B57498" w:rsidP="000D5229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9.8</w:t>
            </w:r>
            <w:r w:rsidR="00FD225A">
              <w:rPr>
                <w:sz w:val="22"/>
                <w:szCs w:val="22"/>
              </w:rPr>
              <w:t>*</w:t>
            </w:r>
          </w:p>
        </w:tc>
        <w:tc>
          <w:tcPr>
            <w:tcW w:w="1800" w:type="dxa"/>
          </w:tcPr>
          <w:p w14:paraId="4D406CCE" w14:textId="77777777" w:rsidR="000E63C0" w:rsidRDefault="000E63C0" w:rsidP="000E63C0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Смеси органо-минеральные складируемые ремонтные</w:t>
            </w:r>
          </w:p>
          <w:p w14:paraId="21FFA643" w14:textId="77777777" w:rsidR="00B57498" w:rsidRPr="00DF4B20" w:rsidRDefault="00B57498" w:rsidP="00802E28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679A1C39" w14:textId="6037EF78" w:rsidR="00B57498" w:rsidRPr="00DF4B20" w:rsidRDefault="00822A34" w:rsidP="00802E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23.98</w:t>
            </w:r>
            <w:r w:rsidR="00B57498" w:rsidRPr="00DF4B20">
              <w:rPr>
                <w:sz w:val="22"/>
                <w:szCs w:val="22"/>
              </w:rPr>
              <w:t>/</w:t>
            </w:r>
          </w:p>
          <w:p w14:paraId="1E39A647" w14:textId="77777777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26.040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24ACB707" w14:textId="77777777" w:rsidR="00B57498" w:rsidRPr="00DF4B20" w:rsidRDefault="00B57498" w:rsidP="00802E28">
            <w:pPr>
              <w:pStyle w:val="ab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Коэффициент водостойкости при длительном водонасыщении в агрессивной среде</w:t>
            </w:r>
          </w:p>
        </w:tc>
        <w:tc>
          <w:tcPr>
            <w:tcW w:w="1980" w:type="dxa"/>
          </w:tcPr>
          <w:p w14:paraId="3DBE62D3" w14:textId="77777777" w:rsidR="000E63C0" w:rsidRPr="00DF4B20" w:rsidRDefault="000E63C0" w:rsidP="000E63C0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2175-2018</w:t>
            </w:r>
          </w:p>
          <w:p w14:paraId="56114923" w14:textId="4BE201B5" w:rsidR="00B57498" w:rsidRPr="00DF4B20" w:rsidRDefault="000E63C0" w:rsidP="000E63C0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ТНПА и другая документация на   продукцию</w:t>
            </w:r>
          </w:p>
        </w:tc>
        <w:tc>
          <w:tcPr>
            <w:tcW w:w="2231" w:type="dxa"/>
            <w:tcBorders>
              <w:top w:val="single" w:sz="4" w:space="0" w:color="auto"/>
              <w:bottom w:val="single" w:sz="4" w:space="0" w:color="auto"/>
            </w:tcBorders>
          </w:tcPr>
          <w:p w14:paraId="702F9E00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2175-2018 п.8.4</w:t>
            </w:r>
          </w:p>
          <w:p w14:paraId="09515FC0" w14:textId="77777777" w:rsidR="00AB2D0F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СТБ 1115-2013 </w:t>
            </w:r>
          </w:p>
          <w:p w14:paraId="7B2192B5" w14:textId="6698E970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п.8.9,</w:t>
            </w:r>
            <w:r w:rsidR="00AB2D0F">
              <w:rPr>
                <w:sz w:val="22"/>
                <w:szCs w:val="22"/>
              </w:rPr>
              <w:t xml:space="preserve"> </w:t>
            </w:r>
            <w:r w:rsidRPr="00DF4B20">
              <w:rPr>
                <w:sz w:val="22"/>
                <w:szCs w:val="22"/>
              </w:rPr>
              <w:t>п.8.16</w:t>
            </w:r>
          </w:p>
          <w:p w14:paraId="520620AA" w14:textId="77777777" w:rsidR="00B57498" w:rsidRPr="00DF4B20" w:rsidRDefault="00B57498" w:rsidP="00802E28">
            <w:pPr>
              <w:rPr>
                <w:sz w:val="22"/>
                <w:szCs w:val="22"/>
              </w:rPr>
            </w:pPr>
          </w:p>
        </w:tc>
      </w:tr>
      <w:tr w:rsidR="00B57498" w:rsidRPr="00DF4B20" w14:paraId="22AE7379" w14:textId="77777777" w:rsidTr="000D5229">
        <w:trPr>
          <w:trHeight w:val="768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7657F4AA" w14:textId="57E4DE14" w:rsidR="00B57498" w:rsidRPr="00DF4B20" w:rsidRDefault="00B57498" w:rsidP="000D5229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9.9</w:t>
            </w:r>
            <w:r w:rsidR="00FD225A">
              <w:rPr>
                <w:sz w:val="22"/>
                <w:szCs w:val="22"/>
              </w:rPr>
              <w:t>*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27520622" w14:textId="77777777" w:rsidR="00B57498" w:rsidRPr="00DF4B20" w:rsidRDefault="00B57498" w:rsidP="00802E28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10C2213E" w14:textId="364BA272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 </w:t>
            </w:r>
            <w:r w:rsidR="00822A34">
              <w:rPr>
                <w:sz w:val="22"/>
                <w:szCs w:val="22"/>
              </w:rPr>
              <w:t>23.98</w:t>
            </w:r>
            <w:r w:rsidRPr="00DF4B20">
              <w:rPr>
                <w:sz w:val="22"/>
                <w:szCs w:val="22"/>
              </w:rPr>
              <w:t>/</w:t>
            </w:r>
          </w:p>
          <w:p w14:paraId="028207AB" w14:textId="77777777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29.040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516CCAD1" w14:textId="38685A6A" w:rsidR="000D5229" w:rsidRPr="00DF4B20" w:rsidRDefault="00B57498" w:rsidP="000E63C0">
            <w:pPr>
              <w:pStyle w:val="ab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Зерновой состав минеральной части, содержание остаточного органического вяжущего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55AD8766" w14:textId="77777777" w:rsidR="00B57498" w:rsidRPr="00DF4B20" w:rsidRDefault="00B57498" w:rsidP="00802E28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bottom w:val="single" w:sz="4" w:space="0" w:color="auto"/>
            </w:tcBorders>
          </w:tcPr>
          <w:p w14:paraId="7D302BDE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2175-2018 п.8.5</w:t>
            </w:r>
          </w:p>
          <w:p w14:paraId="3C0FDF5B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СТБ 1115-2013 </w:t>
            </w:r>
          </w:p>
          <w:p w14:paraId="47F87BB4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п.п. 8.17.4; 8.17.7</w:t>
            </w:r>
          </w:p>
        </w:tc>
      </w:tr>
      <w:tr w:rsidR="00C5664F" w:rsidRPr="00DF4B20" w14:paraId="58CB9E9F" w14:textId="77777777" w:rsidTr="00B07DE7">
        <w:trPr>
          <w:trHeight w:val="434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19909C96" w14:textId="0228778A" w:rsidR="00C5664F" w:rsidRPr="00DF4B20" w:rsidRDefault="00C5664F" w:rsidP="00174F19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10.1</w:t>
            </w:r>
            <w:r w:rsidR="00FD225A">
              <w:rPr>
                <w:sz w:val="22"/>
                <w:szCs w:val="22"/>
              </w:rPr>
              <w:t>*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</w:tcBorders>
          </w:tcPr>
          <w:p w14:paraId="5BD3DFBC" w14:textId="34B1AD11" w:rsidR="00C5664F" w:rsidRPr="00DF4B20" w:rsidRDefault="00C5664F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Материалы противогололедные для зимнего содержания </w:t>
            </w:r>
          </w:p>
          <w:p w14:paraId="4E5CD1A7" w14:textId="4794C870" w:rsidR="00C5664F" w:rsidRPr="00DF4B20" w:rsidRDefault="00C5664F" w:rsidP="00B07DE7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автомобильных дорог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59E3DF44" w14:textId="77777777" w:rsidR="00C5664F" w:rsidRPr="00DF4B20" w:rsidRDefault="00C5664F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08.12/</w:t>
            </w:r>
          </w:p>
          <w:p w14:paraId="15F90740" w14:textId="77777777" w:rsidR="00C5664F" w:rsidRPr="00DF4B20" w:rsidRDefault="00C5664F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11.116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0D97EA09" w14:textId="77777777" w:rsidR="00C5664F" w:rsidRPr="00DF4B20" w:rsidRDefault="00C5664F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 Внешний вид</w:t>
            </w:r>
          </w:p>
          <w:p w14:paraId="17FA0F33" w14:textId="77777777" w:rsidR="00C5664F" w:rsidRPr="00DF4B20" w:rsidRDefault="00C5664F" w:rsidP="00802E28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</w:tcPr>
          <w:p w14:paraId="65673199" w14:textId="77777777" w:rsidR="00C5664F" w:rsidRDefault="00C5664F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1158-2013</w:t>
            </w:r>
          </w:p>
          <w:p w14:paraId="6F25C648" w14:textId="2057C169" w:rsidR="009F1ED6" w:rsidRPr="00DF4B20" w:rsidRDefault="009F1ED6" w:rsidP="00802E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31" w:type="dxa"/>
            <w:tcBorders>
              <w:top w:val="single" w:sz="4" w:space="0" w:color="auto"/>
              <w:bottom w:val="single" w:sz="4" w:space="0" w:color="auto"/>
            </w:tcBorders>
          </w:tcPr>
          <w:p w14:paraId="17349F2F" w14:textId="77777777" w:rsidR="00C5664F" w:rsidRPr="00DF4B20" w:rsidRDefault="00C5664F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СТБ 1158-2013 п.8.3  </w:t>
            </w:r>
          </w:p>
        </w:tc>
      </w:tr>
      <w:tr w:rsidR="00C5664F" w:rsidRPr="00DF4B20" w14:paraId="36A8C55D" w14:textId="77777777" w:rsidTr="00B07DE7">
        <w:trPr>
          <w:trHeight w:val="814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582DDB28" w14:textId="657EAD8A" w:rsidR="00C5664F" w:rsidRPr="00DF4B20" w:rsidRDefault="00C5664F" w:rsidP="00174F19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10.2</w:t>
            </w:r>
            <w:r w:rsidR="00FD225A">
              <w:rPr>
                <w:sz w:val="22"/>
                <w:szCs w:val="22"/>
              </w:rPr>
              <w:t>*</w:t>
            </w:r>
          </w:p>
        </w:tc>
        <w:tc>
          <w:tcPr>
            <w:tcW w:w="1800" w:type="dxa"/>
            <w:vMerge/>
          </w:tcPr>
          <w:p w14:paraId="723D7A06" w14:textId="77777777" w:rsidR="00C5664F" w:rsidRPr="00DF4B20" w:rsidRDefault="00C5664F" w:rsidP="00802E28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3B7F38FB" w14:textId="77777777" w:rsidR="00C5664F" w:rsidRPr="00DF4B20" w:rsidRDefault="00C5664F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08.12/</w:t>
            </w:r>
          </w:p>
          <w:p w14:paraId="1AB9D851" w14:textId="77777777" w:rsidR="00C5664F" w:rsidRPr="00DF4B20" w:rsidRDefault="00C5664F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29.040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7D24D106" w14:textId="1F493FFE" w:rsidR="00C5664F" w:rsidRPr="00DF4B20" w:rsidRDefault="00C5664F" w:rsidP="00174F19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Содержание зерен противогололедного материала</w:t>
            </w:r>
          </w:p>
        </w:tc>
        <w:tc>
          <w:tcPr>
            <w:tcW w:w="1980" w:type="dxa"/>
            <w:vMerge/>
          </w:tcPr>
          <w:p w14:paraId="0873CFDD" w14:textId="77777777" w:rsidR="00C5664F" w:rsidRPr="00DF4B20" w:rsidRDefault="00C5664F" w:rsidP="00802E28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bottom w:val="single" w:sz="4" w:space="0" w:color="auto"/>
            </w:tcBorders>
          </w:tcPr>
          <w:p w14:paraId="5DFA0E5A" w14:textId="77777777" w:rsidR="00C5664F" w:rsidRPr="00DF4B20" w:rsidRDefault="00C5664F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ГОСТ 8269.0-97 п.4.3</w:t>
            </w:r>
          </w:p>
          <w:p w14:paraId="345832FC" w14:textId="78140589" w:rsidR="00C5664F" w:rsidRPr="00DF4B20" w:rsidRDefault="00C5664F" w:rsidP="00174F19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1158-2013 п.8.4</w:t>
            </w:r>
          </w:p>
        </w:tc>
      </w:tr>
      <w:tr w:rsidR="00C5664F" w:rsidRPr="00DF4B20" w14:paraId="7B60DE41" w14:textId="77777777" w:rsidTr="00133426">
        <w:trPr>
          <w:trHeight w:val="768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03A85622" w14:textId="47D4811E" w:rsidR="00C5664F" w:rsidRPr="00DF4B20" w:rsidRDefault="00C5664F" w:rsidP="00174F19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10.3</w:t>
            </w:r>
            <w:r w:rsidR="00FD225A">
              <w:rPr>
                <w:sz w:val="22"/>
                <w:szCs w:val="22"/>
              </w:rPr>
              <w:t>*</w:t>
            </w:r>
          </w:p>
        </w:tc>
        <w:tc>
          <w:tcPr>
            <w:tcW w:w="1800" w:type="dxa"/>
            <w:vMerge/>
          </w:tcPr>
          <w:p w14:paraId="6BFD058E" w14:textId="77777777" w:rsidR="00C5664F" w:rsidRPr="00DF4B20" w:rsidRDefault="00C5664F" w:rsidP="00802E28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64CB030F" w14:textId="77777777" w:rsidR="00C5664F" w:rsidRPr="00DF4B20" w:rsidRDefault="00C5664F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08.12/</w:t>
            </w:r>
          </w:p>
          <w:p w14:paraId="5B4134A2" w14:textId="77777777" w:rsidR="00C5664F" w:rsidRPr="00DF4B20" w:rsidRDefault="00C5664F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29.040</w:t>
            </w:r>
          </w:p>
          <w:p w14:paraId="6F8D110D" w14:textId="77777777" w:rsidR="00C5664F" w:rsidRPr="00DF4B20" w:rsidRDefault="00C5664F" w:rsidP="00802E28">
            <w:pPr>
              <w:jc w:val="center"/>
              <w:rPr>
                <w:sz w:val="22"/>
                <w:szCs w:val="22"/>
              </w:rPr>
            </w:pPr>
          </w:p>
          <w:p w14:paraId="11D416A3" w14:textId="77777777" w:rsidR="00C5664F" w:rsidRPr="00DF4B20" w:rsidRDefault="00C5664F" w:rsidP="00802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79AE2C62" w14:textId="4A41DA6F" w:rsidR="00C5664F" w:rsidRPr="00DF4B20" w:rsidRDefault="00C5664F" w:rsidP="00D84C2C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Содержание водорастворимых веществ, пылевидных и глинистых частиц</w:t>
            </w:r>
          </w:p>
        </w:tc>
        <w:tc>
          <w:tcPr>
            <w:tcW w:w="1980" w:type="dxa"/>
            <w:vMerge/>
          </w:tcPr>
          <w:p w14:paraId="29E993FA" w14:textId="77777777" w:rsidR="00C5664F" w:rsidRPr="00DF4B20" w:rsidRDefault="00C5664F" w:rsidP="00802E28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bottom w:val="single" w:sz="4" w:space="0" w:color="auto"/>
            </w:tcBorders>
          </w:tcPr>
          <w:p w14:paraId="00DEB8B6" w14:textId="77777777" w:rsidR="00C5664F" w:rsidRPr="00DF4B20" w:rsidRDefault="00C5664F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1158-2013 п.8.5</w:t>
            </w:r>
          </w:p>
        </w:tc>
      </w:tr>
      <w:tr w:rsidR="00C5664F" w:rsidRPr="00DF4B20" w14:paraId="696700B4" w14:textId="77777777" w:rsidTr="00C5664F">
        <w:trPr>
          <w:trHeight w:val="872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6217B1C9" w14:textId="3E6A41A7" w:rsidR="00C5664F" w:rsidRPr="00DF4B20" w:rsidRDefault="00C5664F" w:rsidP="00C5664F">
            <w:pPr>
              <w:pStyle w:val="ab"/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10.4</w:t>
            </w:r>
            <w:r w:rsidR="00FD225A">
              <w:rPr>
                <w:sz w:val="22"/>
                <w:szCs w:val="22"/>
              </w:rPr>
              <w:t>*</w:t>
            </w:r>
          </w:p>
        </w:tc>
        <w:tc>
          <w:tcPr>
            <w:tcW w:w="1800" w:type="dxa"/>
            <w:vMerge/>
          </w:tcPr>
          <w:p w14:paraId="725A7C67" w14:textId="013C8539" w:rsidR="00C5664F" w:rsidRPr="00DF4B20" w:rsidRDefault="00C5664F" w:rsidP="00C5664F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1463673E" w14:textId="03C96DA8" w:rsidR="00C5664F" w:rsidRPr="00DF4B20" w:rsidRDefault="00C5664F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08.</w:t>
            </w:r>
            <w:r w:rsidR="008765EA">
              <w:rPr>
                <w:sz w:val="22"/>
                <w:szCs w:val="22"/>
              </w:rPr>
              <w:t>12</w:t>
            </w:r>
            <w:r w:rsidRPr="00DF4B20">
              <w:rPr>
                <w:sz w:val="22"/>
                <w:szCs w:val="22"/>
              </w:rPr>
              <w:t>/</w:t>
            </w:r>
          </w:p>
          <w:p w14:paraId="447C77AF" w14:textId="77777777" w:rsidR="00C5664F" w:rsidRPr="00DF4B20" w:rsidRDefault="00C5664F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29.119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76085D52" w14:textId="77777777" w:rsidR="00C5664F" w:rsidRPr="00DF4B20" w:rsidRDefault="00C5664F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Слеживаемость</w:t>
            </w:r>
          </w:p>
          <w:p w14:paraId="39F11072" w14:textId="70B77CF6" w:rsidR="00C5664F" w:rsidRPr="00DF4B20" w:rsidRDefault="00C5664F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при </w:t>
            </w:r>
            <w:r w:rsidRPr="00DF4B20">
              <w:rPr>
                <w:sz w:val="22"/>
                <w:szCs w:val="22"/>
                <w:lang w:val="en-US"/>
              </w:rPr>
              <w:t>t</w:t>
            </w:r>
            <w:r w:rsidRPr="00DF4B20">
              <w:rPr>
                <w:sz w:val="22"/>
                <w:szCs w:val="22"/>
              </w:rPr>
              <w:t>=20</w:t>
            </w:r>
            <w:r w:rsidR="00D84C2C">
              <w:rPr>
                <w:sz w:val="22"/>
                <w:szCs w:val="22"/>
              </w:rPr>
              <w:t xml:space="preserve"> </w:t>
            </w:r>
            <w:r w:rsidRPr="00DF4B20">
              <w:rPr>
                <w:sz w:val="22"/>
                <w:szCs w:val="22"/>
              </w:rPr>
              <w:t>ºС</w:t>
            </w:r>
          </w:p>
          <w:p w14:paraId="7010B06A" w14:textId="440436CF" w:rsidR="00C5664F" w:rsidRPr="00DF4B20" w:rsidRDefault="00C5664F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при </w:t>
            </w:r>
            <w:r w:rsidRPr="00DF4B20">
              <w:rPr>
                <w:sz w:val="22"/>
                <w:szCs w:val="22"/>
                <w:lang w:val="en-US"/>
              </w:rPr>
              <w:t>t</w:t>
            </w:r>
            <w:r w:rsidRPr="00DF4B20">
              <w:rPr>
                <w:sz w:val="22"/>
                <w:szCs w:val="22"/>
              </w:rPr>
              <w:t>=минус 10</w:t>
            </w:r>
            <w:r w:rsidR="00D84C2C">
              <w:rPr>
                <w:sz w:val="22"/>
                <w:szCs w:val="22"/>
              </w:rPr>
              <w:t xml:space="preserve"> </w:t>
            </w:r>
            <w:r w:rsidRPr="00DF4B20">
              <w:rPr>
                <w:sz w:val="22"/>
                <w:szCs w:val="22"/>
              </w:rPr>
              <w:t>ºС</w:t>
            </w:r>
          </w:p>
        </w:tc>
        <w:tc>
          <w:tcPr>
            <w:tcW w:w="1980" w:type="dxa"/>
            <w:vMerge/>
          </w:tcPr>
          <w:p w14:paraId="4B4CCBE4" w14:textId="09BB6D2F" w:rsidR="00C5664F" w:rsidRPr="00DF4B20" w:rsidRDefault="00C5664F" w:rsidP="00802E28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bottom w:val="single" w:sz="4" w:space="0" w:color="auto"/>
            </w:tcBorders>
          </w:tcPr>
          <w:p w14:paraId="5C36CD8E" w14:textId="77777777" w:rsidR="00C5664F" w:rsidRPr="00DF4B20" w:rsidRDefault="00C5664F" w:rsidP="00965217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1158-2013 п.8.6</w:t>
            </w:r>
          </w:p>
          <w:p w14:paraId="3D78B7B9" w14:textId="77777777" w:rsidR="00C5664F" w:rsidRPr="00DF4B20" w:rsidRDefault="00C5664F" w:rsidP="00802E28">
            <w:pPr>
              <w:jc w:val="center"/>
              <w:rPr>
                <w:sz w:val="22"/>
                <w:szCs w:val="22"/>
              </w:rPr>
            </w:pPr>
          </w:p>
          <w:p w14:paraId="5B2D06B4" w14:textId="77777777" w:rsidR="00C5664F" w:rsidRPr="00DF4B20" w:rsidRDefault="00C5664F" w:rsidP="00802E28">
            <w:pPr>
              <w:rPr>
                <w:sz w:val="22"/>
                <w:szCs w:val="22"/>
              </w:rPr>
            </w:pPr>
          </w:p>
        </w:tc>
      </w:tr>
      <w:tr w:rsidR="00C5664F" w:rsidRPr="00DF4B20" w14:paraId="08DAC9C4" w14:textId="77777777" w:rsidTr="00C5664F">
        <w:trPr>
          <w:trHeight w:val="517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2F92E703" w14:textId="0D6570C6" w:rsidR="00C5664F" w:rsidRPr="00DF4B20" w:rsidRDefault="00C5664F" w:rsidP="00C5664F">
            <w:pPr>
              <w:pStyle w:val="ab"/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10.</w:t>
            </w:r>
            <w:r w:rsidR="00FD225A">
              <w:rPr>
                <w:sz w:val="22"/>
                <w:szCs w:val="22"/>
              </w:rPr>
              <w:t>*</w:t>
            </w:r>
            <w:r w:rsidRPr="00DF4B20">
              <w:rPr>
                <w:sz w:val="22"/>
                <w:szCs w:val="22"/>
              </w:rPr>
              <w:t>5</w:t>
            </w:r>
          </w:p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14:paraId="31B52DF7" w14:textId="77777777" w:rsidR="00C5664F" w:rsidRPr="00DF4B20" w:rsidRDefault="00C5664F" w:rsidP="00802E28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0EB12856" w14:textId="731598F6" w:rsidR="00C5664F" w:rsidRPr="00DF4B20" w:rsidRDefault="00C5664F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 08.</w:t>
            </w:r>
            <w:r w:rsidR="008765EA">
              <w:rPr>
                <w:sz w:val="22"/>
                <w:szCs w:val="22"/>
              </w:rPr>
              <w:t>12</w:t>
            </w:r>
            <w:r w:rsidRPr="00DF4B20">
              <w:rPr>
                <w:sz w:val="22"/>
                <w:szCs w:val="22"/>
              </w:rPr>
              <w:t>/</w:t>
            </w:r>
          </w:p>
          <w:p w14:paraId="3D652949" w14:textId="77777777" w:rsidR="00C5664F" w:rsidRPr="00DF4B20" w:rsidRDefault="00C5664F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29.040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6CED9847" w14:textId="33A7B62A" w:rsidR="003017E1" w:rsidRPr="00DF4B20" w:rsidRDefault="00C5664F" w:rsidP="00D84C2C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Плавящая способность</w:t>
            </w:r>
          </w:p>
        </w:tc>
        <w:tc>
          <w:tcPr>
            <w:tcW w:w="1980" w:type="dxa"/>
            <w:vMerge/>
            <w:tcBorders>
              <w:bottom w:val="single" w:sz="4" w:space="0" w:color="auto"/>
            </w:tcBorders>
          </w:tcPr>
          <w:p w14:paraId="71F7D5EC" w14:textId="77777777" w:rsidR="00C5664F" w:rsidRPr="00DF4B20" w:rsidRDefault="00C5664F" w:rsidP="00802E28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bottom w:val="single" w:sz="4" w:space="0" w:color="auto"/>
            </w:tcBorders>
          </w:tcPr>
          <w:p w14:paraId="4BD6C1EF" w14:textId="77777777" w:rsidR="00C5664F" w:rsidRPr="00DF4B20" w:rsidRDefault="00C5664F" w:rsidP="00965217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1158-2013 п.8.8</w:t>
            </w:r>
          </w:p>
        </w:tc>
      </w:tr>
      <w:tr w:rsidR="00B57498" w:rsidRPr="00DF4B20" w14:paraId="21F872F1" w14:textId="77777777" w:rsidTr="00C5664F">
        <w:trPr>
          <w:trHeight w:val="842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4C7B12CF" w14:textId="49821A42" w:rsidR="00B57498" w:rsidRPr="00DF4B20" w:rsidRDefault="00B57498" w:rsidP="00C5664F">
            <w:pPr>
              <w:pStyle w:val="ab"/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11.1</w:t>
            </w:r>
            <w:r w:rsidR="00511E3A">
              <w:rPr>
                <w:sz w:val="22"/>
                <w:szCs w:val="22"/>
              </w:rPr>
              <w:t>*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</w:tcBorders>
          </w:tcPr>
          <w:p w14:paraId="53E6B799" w14:textId="6ACA7AAD" w:rsidR="00B57498" w:rsidRPr="00DF4B20" w:rsidRDefault="00B57498" w:rsidP="00D84C2C">
            <w:pPr>
              <w:pStyle w:val="ab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Автомобиль-ные дороги 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551E44D1" w14:textId="77777777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42.11/</w:t>
            </w:r>
          </w:p>
          <w:p w14:paraId="0542F6C6" w14:textId="77777777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29.119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7501AC2B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Коэффициент уплотнения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</w:tcPr>
          <w:p w14:paraId="5C36EE32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ТКП 059.1-2020</w:t>
            </w:r>
          </w:p>
          <w:p w14:paraId="425CE8AE" w14:textId="1B95989F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ТКП 094-20</w:t>
            </w:r>
            <w:r w:rsidR="009F1ED6">
              <w:rPr>
                <w:sz w:val="22"/>
                <w:szCs w:val="22"/>
              </w:rPr>
              <w:t>21</w:t>
            </w:r>
          </w:p>
          <w:p w14:paraId="01572000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СН  3.03.04-2019</w:t>
            </w:r>
          </w:p>
          <w:p w14:paraId="067349BD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ТКП 140-2015</w:t>
            </w:r>
          </w:p>
          <w:p w14:paraId="0FE091CF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ТНПА и другая документация на продукцию </w:t>
            </w:r>
          </w:p>
          <w:p w14:paraId="35466F60" w14:textId="77777777" w:rsidR="00B57498" w:rsidRPr="00DF4B20" w:rsidRDefault="00B57498" w:rsidP="00802E28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bottom w:val="single" w:sz="4" w:space="0" w:color="auto"/>
            </w:tcBorders>
          </w:tcPr>
          <w:p w14:paraId="6A2B80C8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1115-2013 п.8.20</w:t>
            </w:r>
          </w:p>
        </w:tc>
      </w:tr>
      <w:tr w:rsidR="00B57498" w:rsidRPr="00DF4B20" w14:paraId="7F697880" w14:textId="77777777" w:rsidTr="00D84C2C">
        <w:trPr>
          <w:trHeight w:val="429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7B7F25FC" w14:textId="77777777" w:rsidR="00B57498" w:rsidRDefault="00B57498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11.2</w:t>
            </w:r>
          </w:p>
          <w:p w14:paraId="535E4BCF" w14:textId="4EB01228" w:rsidR="00511E3A" w:rsidRPr="00DF4B20" w:rsidRDefault="00511E3A" w:rsidP="00802E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00" w:type="dxa"/>
            <w:vMerge/>
          </w:tcPr>
          <w:p w14:paraId="638F303E" w14:textId="77777777" w:rsidR="00B57498" w:rsidRPr="00DF4B20" w:rsidRDefault="00B57498" w:rsidP="00802E28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073AB7E2" w14:textId="77777777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 42.11/</w:t>
            </w:r>
          </w:p>
          <w:p w14:paraId="72AD0827" w14:textId="77777777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29.061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731EC311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Коэффициент сцепления</w:t>
            </w:r>
          </w:p>
        </w:tc>
        <w:tc>
          <w:tcPr>
            <w:tcW w:w="1980" w:type="dxa"/>
            <w:vMerge/>
          </w:tcPr>
          <w:p w14:paraId="7E2E4999" w14:textId="77777777" w:rsidR="00B57498" w:rsidRPr="00DF4B20" w:rsidRDefault="00B57498" w:rsidP="00802E28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bottom w:val="single" w:sz="4" w:space="0" w:color="auto"/>
            </w:tcBorders>
          </w:tcPr>
          <w:p w14:paraId="0362C698" w14:textId="74D13921" w:rsidR="00B57498" w:rsidRPr="00DF4B20" w:rsidRDefault="00B57498" w:rsidP="00D84C2C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1566-2005 п.10</w:t>
            </w:r>
          </w:p>
        </w:tc>
      </w:tr>
      <w:tr w:rsidR="00B57498" w:rsidRPr="00DF4B20" w14:paraId="7C9F73F0" w14:textId="77777777" w:rsidTr="00C5664F">
        <w:trPr>
          <w:trHeight w:val="657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7285916B" w14:textId="77777777" w:rsidR="00B57498" w:rsidRDefault="00B57498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11.3</w:t>
            </w:r>
          </w:p>
          <w:p w14:paraId="0C40CB0D" w14:textId="63F4C812" w:rsidR="00511E3A" w:rsidRPr="00DF4B20" w:rsidRDefault="00511E3A" w:rsidP="00802E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00" w:type="dxa"/>
          </w:tcPr>
          <w:p w14:paraId="2CBA71A3" w14:textId="77777777" w:rsidR="00B57498" w:rsidRPr="00DF4B20" w:rsidRDefault="00B57498" w:rsidP="00802E28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07A651BC" w14:textId="77777777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42.11/</w:t>
            </w:r>
          </w:p>
          <w:p w14:paraId="129A52C5" w14:textId="77777777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29.061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77641996" w14:textId="1989919D" w:rsidR="003017E1" w:rsidRPr="00DF4B20" w:rsidRDefault="00B57498" w:rsidP="00D84C2C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Шероховатость дорожных покрытий методом «песчаное пятно»</w:t>
            </w:r>
          </w:p>
        </w:tc>
        <w:tc>
          <w:tcPr>
            <w:tcW w:w="1980" w:type="dxa"/>
          </w:tcPr>
          <w:p w14:paraId="56367BB0" w14:textId="77777777" w:rsidR="00B57498" w:rsidRPr="00DF4B20" w:rsidRDefault="00B57498" w:rsidP="00802E28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bottom w:val="single" w:sz="4" w:space="0" w:color="auto"/>
            </w:tcBorders>
          </w:tcPr>
          <w:p w14:paraId="0333F3DF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1566-2005 п.8</w:t>
            </w:r>
          </w:p>
          <w:p w14:paraId="7B1F58D2" w14:textId="77777777" w:rsidR="00B57498" w:rsidRPr="00DF4B20" w:rsidRDefault="00B57498" w:rsidP="00802E28">
            <w:pPr>
              <w:rPr>
                <w:sz w:val="22"/>
                <w:szCs w:val="22"/>
              </w:rPr>
            </w:pPr>
          </w:p>
        </w:tc>
      </w:tr>
      <w:tr w:rsidR="00B57498" w:rsidRPr="00DF4B20" w14:paraId="52CD228C" w14:textId="77777777" w:rsidTr="00B07DE7">
        <w:trPr>
          <w:trHeight w:val="842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29623EE9" w14:textId="77777777" w:rsidR="00B57498" w:rsidRDefault="00B57498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11.4</w:t>
            </w:r>
          </w:p>
          <w:p w14:paraId="0C2FB481" w14:textId="5C0E23D7" w:rsidR="00511E3A" w:rsidRPr="00DF4B20" w:rsidRDefault="00511E3A" w:rsidP="00802E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800" w:type="dxa"/>
          </w:tcPr>
          <w:p w14:paraId="1D2C6526" w14:textId="77777777" w:rsidR="00B57498" w:rsidRPr="00DF4B20" w:rsidRDefault="00B57498" w:rsidP="00802E28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4B3123B1" w14:textId="77777777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 42.11/</w:t>
            </w:r>
          </w:p>
          <w:p w14:paraId="373322AE" w14:textId="77777777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29.040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333EFF4D" w14:textId="09A64755" w:rsidR="00B57498" w:rsidRPr="00DF4B20" w:rsidRDefault="00B57498" w:rsidP="00C5664F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Остаточная пористость   оснований  и покрытий</w:t>
            </w:r>
          </w:p>
        </w:tc>
        <w:tc>
          <w:tcPr>
            <w:tcW w:w="1980" w:type="dxa"/>
          </w:tcPr>
          <w:p w14:paraId="12D50E88" w14:textId="77777777" w:rsidR="00B57498" w:rsidRPr="00DF4B20" w:rsidRDefault="00B57498" w:rsidP="00802E28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bottom w:val="single" w:sz="4" w:space="0" w:color="auto"/>
            </w:tcBorders>
          </w:tcPr>
          <w:p w14:paraId="67BE3BBD" w14:textId="77777777" w:rsidR="00965217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СТБ 2147-2010 </w:t>
            </w:r>
          </w:p>
          <w:p w14:paraId="129B3DEB" w14:textId="71410DE0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п.5, п.6.2</w:t>
            </w:r>
          </w:p>
          <w:p w14:paraId="68A310EC" w14:textId="77777777" w:rsidR="00B57498" w:rsidRPr="00DF4B20" w:rsidRDefault="00B57498" w:rsidP="00802E28">
            <w:pPr>
              <w:rPr>
                <w:sz w:val="22"/>
                <w:szCs w:val="22"/>
              </w:rPr>
            </w:pPr>
          </w:p>
        </w:tc>
      </w:tr>
      <w:tr w:rsidR="00B57498" w:rsidRPr="00DF4B20" w14:paraId="2720E58E" w14:textId="77777777" w:rsidTr="00C415FC">
        <w:trPr>
          <w:trHeight w:val="424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6997F5B7" w14:textId="77777777" w:rsidR="00B57498" w:rsidRDefault="00B57498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11.5</w:t>
            </w:r>
          </w:p>
          <w:p w14:paraId="22B33585" w14:textId="117EE9EF" w:rsidR="00511E3A" w:rsidRPr="00DF4B20" w:rsidRDefault="00511E3A" w:rsidP="00802E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5018EEEE" w14:textId="77777777" w:rsidR="00B57498" w:rsidRPr="00DF4B20" w:rsidRDefault="00B57498" w:rsidP="00802E28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67930277" w14:textId="77777777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 42.11/</w:t>
            </w:r>
          </w:p>
          <w:p w14:paraId="0DD27F8D" w14:textId="77777777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26.061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008D6D36" w14:textId="4B0B2B8B" w:rsidR="00B57498" w:rsidRPr="00DF4B20" w:rsidRDefault="00B57498" w:rsidP="001E311C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Упругий прогиб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4CA355C8" w14:textId="77777777" w:rsidR="00B57498" w:rsidRPr="00DF4B20" w:rsidRDefault="00B57498" w:rsidP="00802E28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bottom w:val="single" w:sz="4" w:space="0" w:color="auto"/>
            </w:tcBorders>
          </w:tcPr>
          <w:p w14:paraId="311EB718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1566-2005 п.4</w:t>
            </w:r>
          </w:p>
          <w:p w14:paraId="0262E612" w14:textId="77777777" w:rsidR="00B57498" w:rsidRPr="00DF4B20" w:rsidRDefault="00B57498" w:rsidP="00802E28">
            <w:pPr>
              <w:rPr>
                <w:sz w:val="22"/>
                <w:szCs w:val="22"/>
              </w:rPr>
            </w:pPr>
          </w:p>
        </w:tc>
      </w:tr>
      <w:tr w:rsidR="00B57498" w:rsidRPr="00DF4B20" w14:paraId="4A6DCBA6" w14:textId="77777777" w:rsidTr="00B121FA">
        <w:trPr>
          <w:trHeight w:val="1037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34134817" w14:textId="4CE129D3" w:rsidR="00B57498" w:rsidRPr="00DF4B20" w:rsidRDefault="00B57498" w:rsidP="00802E28">
            <w:pPr>
              <w:pStyle w:val="ab"/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12.1</w:t>
            </w:r>
            <w:r w:rsidR="00511E3A">
              <w:rPr>
                <w:sz w:val="22"/>
                <w:szCs w:val="22"/>
              </w:rPr>
              <w:t>*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62C15A1E" w14:textId="77777777" w:rsidR="00B57498" w:rsidRPr="00DF4B20" w:rsidRDefault="00B57498" w:rsidP="00802E28">
            <w:pPr>
              <w:pStyle w:val="ab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Бетоны тяжелые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2EAB20D8" w14:textId="77777777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23.61/</w:t>
            </w:r>
          </w:p>
          <w:p w14:paraId="7617C02E" w14:textId="77777777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29.121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08348A05" w14:textId="32BC1E01" w:rsidR="00B57498" w:rsidRPr="00DF4B20" w:rsidRDefault="00B57498" w:rsidP="001E311C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 Прочность на сжатие</w:t>
            </w:r>
            <w:r w:rsidR="0045675C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1" layoutInCell="1" allowOverlap="1" wp14:anchorId="75D7E2E7" wp14:editId="1B5F8109">
                      <wp:simplePos x="0" y="0"/>
                      <wp:positionH relativeFrom="column">
                        <wp:posOffset>92075</wp:posOffset>
                      </wp:positionH>
                      <wp:positionV relativeFrom="page">
                        <wp:posOffset>1381760</wp:posOffset>
                      </wp:positionV>
                      <wp:extent cx="1612265" cy="402590"/>
                      <wp:effectExtent l="0" t="0" r="26035" b="16510"/>
                      <wp:wrapNone/>
                      <wp:docPr id="37918055" name="Прямоугольник 379180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-160777650"/>
                                    <w:date w:fullDate="2025-09-26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59DBA7D4" w14:textId="1516CD3D" w:rsidR="0045675C" w:rsidRPr="00C40B1C" w:rsidRDefault="001865A5" w:rsidP="0045675C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26.09.2025</w:t>
                                      </w:r>
                                    </w:p>
                                  </w:sdtContent>
                                </w:sdt>
                                <w:p w14:paraId="5AC25ADD" w14:textId="77777777" w:rsidR="0045675C" w:rsidRPr="00C40B1C" w:rsidRDefault="0045675C" w:rsidP="0045675C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D7E2E7" id="Прямоугольник 37918055" o:spid="_x0000_s1027" style="position:absolute;margin-left:7.25pt;margin-top:108.8pt;width:126.95pt;height:3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" fillcolor="white [3212]" strokecolor="white [3212]" strokeweight="2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-160777650"/>
                              <w:date w:fullDate="2025-09-26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59DBA7D4" w14:textId="1516CD3D" w:rsidR="0045675C" w:rsidRPr="00C40B1C" w:rsidRDefault="001865A5" w:rsidP="0045675C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26.09.2025</w:t>
                                </w:r>
                              </w:p>
                            </w:sdtContent>
                          </w:sdt>
                          <w:p w14:paraId="5AC25ADD" w14:textId="77777777" w:rsidR="0045675C" w:rsidRPr="00C40B1C" w:rsidRDefault="0045675C" w:rsidP="0045675C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14:paraId="629F851B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1544-2005</w:t>
            </w:r>
          </w:p>
          <w:p w14:paraId="1CC24BDB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Приложение А</w:t>
            </w:r>
          </w:p>
          <w:p w14:paraId="64E4CB60" w14:textId="23931792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2221-20</w:t>
            </w:r>
            <w:r w:rsidR="001E311C">
              <w:rPr>
                <w:sz w:val="22"/>
                <w:szCs w:val="22"/>
              </w:rPr>
              <w:t>20</w:t>
            </w:r>
          </w:p>
          <w:p w14:paraId="385B1245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31" w:type="dxa"/>
            <w:tcBorders>
              <w:top w:val="single" w:sz="4" w:space="0" w:color="auto"/>
              <w:bottom w:val="single" w:sz="4" w:space="0" w:color="auto"/>
            </w:tcBorders>
          </w:tcPr>
          <w:p w14:paraId="18D8A63A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ГОСТ 10180-2012 п.7</w:t>
            </w:r>
          </w:p>
        </w:tc>
      </w:tr>
      <w:tr w:rsidR="00B57498" w:rsidRPr="00DF4B20" w14:paraId="5559162B" w14:textId="77777777" w:rsidTr="00B121FA">
        <w:trPr>
          <w:trHeight w:val="217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712A6B34" w14:textId="750E5FBC" w:rsidR="00B57498" w:rsidRPr="00DF4B20" w:rsidRDefault="00B57498" w:rsidP="00802E28">
            <w:pPr>
              <w:pStyle w:val="ab"/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12.2</w:t>
            </w:r>
            <w:r w:rsidR="00511E3A">
              <w:rPr>
                <w:sz w:val="22"/>
                <w:szCs w:val="22"/>
              </w:rPr>
              <w:t>*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035FAA2C" w14:textId="77777777" w:rsidR="00B57498" w:rsidRPr="00DF4B20" w:rsidRDefault="00B57498" w:rsidP="00802E28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08100C44" w14:textId="77777777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23.61/</w:t>
            </w:r>
          </w:p>
          <w:p w14:paraId="6AB33B9B" w14:textId="77777777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29.040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79029E45" w14:textId="77777777" w:rsidR="00B57498" w:rsidRPr="00DF4B20" w:rsidRDefault="00B57498" w:rsidP="001E311C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Плотность</w:t>
            </w:r>
          </w:p>
          <w:p w14:paraId="747EABA8" w14:textId="77777777" w:rsidR="00B57498" w:rsidRPr="00DF4B20" w:rsidRDefault="00B57498" w:rsidP="001E311C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3A8C5021" w14:textId="77777777" w:rsidR="00B57498" w:rsidRPr="00DF4B20" w:rsidRDefault="00B57498" w:rsidP="00802E28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bottom w:val="single" w:sz="4" w:space="0" w:color="auto"/>
            </w:tcBorders>
          </w:tcPr>
          <w:p w14:paraId="33EAE4D2" w14:textId="1576D682" w:rsidR="00B57498" w:rsidRPr="00DF4B20" w:rsidRDefault="00B57498" w:rsidP="005B0875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ГОСТ 12730.1-</w:t>
            </w:r>
            <w:r w:rsidR="0009484D">
              <w:rPr>
                <w:sz w:val="22"/>
                <w:szCs w:val="22"/>
              </w:rPr>
              <w:t>2020</w:t>
            </w:r>
          </w:p>
        </w:tc>
      </w:tr>
      <w:tr w:rsidR="00CF1943" w:rsidRPr="00DF4B20" w14:paraId="14F3E53E" w14:textId="77777777" w:rsidTr="00CF1943">
        <w:trPr>
          <w:trHeight w:val="282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70914213" w14:textId="6BAE32D1" w:rsidR="00CF1943" w:rsidRPr="00DF4B20" w:rsidRDefault="00CF1943" w:rsidP="00CF19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0FA0C219" w14:textId="14E07E14" w:rsidR="00CF1943" w:rsidRPr="00DF4B20" w:rsidRDefault="00CF1943" w:rsidP="00CF19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254301D7" w14:textId="03518C60" w:rsidR="00CF1943" w:rsidRPr="00DF4B20" w:rsidRDefault="00CF1943" w:rsidP="00CF19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16AA56E5" w14:textId="6A8300CF" w:rsidR="00CF1943" w:rsidRPr="00DF4B20" w:rsidRDefault="00CF1943" w:rsidP="00CF19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1FD4551A" w14:textId="3EC2FF69" w:rsidR="00CF1943" w:rsidRPr="00DF4B20" w:rsidRDefault="00CF1943" w:rsidP="00CF19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231" w:type="dxa"/>
            <w:tcBorders>
              <w:top w:val="single" w:sz="4" w:space="0" w:color="auto"/>
              <w:bottom w:val="single" w:sz="4" w:space="0" w:color="auto"/>
            </w:tcBorders>
          </w:tcPr>
          <w:p w14:paraId="2FD18BFB" w14:textId="59CD3370" w:rsidR="00CF1943" w:rsidRPr="00DF4B20" w:rsidRDefault="00CF1943" w:rsidP="00CF19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B57498" w:rsidRPr="00DF4B20" w14:paraId="17196E61" w14:textId="77777777" w:rsidTr="005B0875">
        <w:trPr>
          <w:trHeight w:val="842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55B44D35" w14:textId="437BB891" w:rsidR="00B57498" w:rsidRPr="00DF4B20" w:rsidRDefault="00B57498" w:rsidP="003017E1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13.1</w:t>
            </w:r>
            <w:r w:rsidR="00511E3A">
              <w:rPr>
                <w:sz w:val="22"/>
                <w:szCs w:val="22"/>
              </w:rPr>
              <w:t>*</w:t>
            </w:r>
          </w:p>
          <w:p w14:paraId="0102BF14" w14:textId="77777777" w:rsidR="00B57498" w:rsidRPr="00DF4B20" w:rsidRDefault="00B57498" w:rsidP="003017E1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6169070E" w14:textId="575DAE7E" w:rsidR="00430839" w:rsidRPr="00DF4B20" w:rsidRDefault="00B57498" w:rsidP="00B121FA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Плиты бетонные и железобетонные для тротуаров и дорог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1540850C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 23.61/</w:t>
            </w:r>
          </w:p>
          <w:p w14:paraId="673CDDF2" w14:textId="77777777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29.121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251B7CC9" w14:textId="77777777" w:rsidR="00B57498" w:rsidRPr="00DF4B20" w:rsidRDefault="00B57498" w:rsidP="001E311C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Прочность на сжатие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2A8EE5C4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1071-2007</w:t>
            </w:r>
          </w:p>
          <w:p w14:paraId="47115344" w14:textId="77777777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bottom w:val="single" w:sz="4" w:space="0" w:color="auto"/>
            </w:tcBorders>
          </w:tcPr>
          <w:p w14:paraId="7EB420FB" w14:textId="77777777" w:rsidR="00B57498" w:rsidRPr="00DF4B20" w:rsidRDefault="00B57498" w:rsidP="005B0875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1071-2007 п.6.3</w:t>
            </w:r>
          </w:p>
          <w:p w14:paraId="5F622FBF" w14:textId="77777777" w:rsidR="00B57498" w:rsidRPr="00DF4B20" w:rsidRDefault="00B57498" w:rsidP="005B0875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СТБ 1152-99 </w:t>
            </w:r>
          </w:p>
          <w:p w14:paraId="54CEA83F" w14:textId="77777777" w:rsidR="00B57498" w:rsidRPr="00DF4B20" w:rsidRDefault="00B57498" w:rsidP="005B0875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п.7.1.1-п.7.1.7</w:t>
            </w:r>
          </w:p>
        </w:tc>
      </w:tr>
      <w:tr w:rsidR="00B121FA" w:rsidRPr="00DF4B20" w14:paraId="6602C079" w14:textId="77777777" w:rsidTr="005B0875">
        <w:trPr>
          <w:trHeight w:val="842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3953D104" w14:textId="02F66975" w:rsidR="00B121FA" w:rsidRPr="00DF4B20" w:rsidRDefault="00B121FA" w:rsidP="00B121FA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14.1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5F864C23" w14:textId="4238513F" w:rsidR="00B121FA" w:rsidRPr="00DF4B20" w:rsidRDefault="00B121FA" w:rsidP="00B121FA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Камни бортовые бетонные и железобетонные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0591AA05" w14:textId="77777777" w:rsidR="00B121FA" w:rsidRPr="00DF4B20" w:rsidRDefault="00B121FA" w:rsidP="00B121FA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23.61/</w:t>
            </w:r>
          </w:p>
          <w:p w14:paraId="3E23B1B5" w14:textId="40343AE9" w:rsidR="00B121FA" w:rsidRPr="00DF4B20" w:rsidRDefault="00B121FA" w:rsidP="00B121FA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29.121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7A65422B" w14:textId="2EC4E638" w:rsidR="00B121FA" w:rsidRPr="00DF4B20" w:rsidRDefault="00B121FA" w:rsidP="00B121FA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Прочность на сжатие 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52C0C98F" w14:textId="77777777" w:rsidR="00B121FA" w:rsidRPr="00DF4B20" w:rsidRDefault="00B121FA" w:rsidP="00B121FA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1097-2012</w:t>
            </w:r>
          </w:p>
          <w:p w14:paraId="49015D46" w14:textId="2CC6934F" w:rsidR="00B121FA" w:rsidRPr="00DF4B20" w:rsidRDefault="00B121FA" w:rsidP="00B121FA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2221-20</w:t>
            </w:r>
            <w:r>
              <w:rPr>
                <w:sz w:val="22"/>
                <w:szCs w:val="22"/>
              </w:rPr>
              <w:t>20</w:t>
            </w:r>
          </w:p>
          <w:p w14:paraId="19A86E86" w14:textId="77777777" w:rsidR="00B121FA" w:rsidRPr="00DF4B20" w:rsidRDefault="00B121FA" w:rsidP="00B121FA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bottom w:val="single" w:sz="4" w:space="0" w:color="auto"/>
            </w:tcBorders>
          </w:tcPr>
          <w:p w14:paraId="5464169A" w14:textId="77777777" w:rsidR="00B121FA" w:rsidRPr="00DF4B20" w:rsidRDefault="00B121FA" w:rsidP="00B121FA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1097-2012 п.7.2</w:t>
            </w:r>
          </w:p>
          <w:p w14:paraId="1EC3F96C" w14:textId="77777777" w:rsidR="00B121FA" w:rsidRPr="00DF4B20" w:rsidRDefault="00B121FA" w:rsidP="00B121FA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1152-99</w:t>
            </w:r>
          </w:p>
          <w:p w14:paraId="6DA4CABE" w14:textId="5F447827" w:rsidR="00B121FA" w:rsidRPr="00DF4B20" w:rsidRDefault="00B121FA" w:rsidP="00B121FA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п.7.1.1-п.7.1</w:t>
            </w:r>
          </w:p>
        </w:tc>
      </w:tr>
      <w:tr w:rsidR="00B57498" w:rsidRPr="00DF4B20" w14:paraId="17CB339F" w14:textId="77777777" w:rsidTr="003017E1">
        <w:trPr>
          <w:trHeight w:val="78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09A1E21E" w14:textId="77777777" w:rsidR="00511E3A" w:rsidRDefault="00B57498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15.1</w:t>
            </w:r>
          </w:p>
          <w:p w14:paraId="63D21F88" w14:textId="4DF6A196" w:rsidR="00B57498" w:rsidRPr="00DF4B20" w:rsidRDefault="00511E3A" w:rsidP="00802E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0F108059" w14:textId="77777777" w:rsidR="00B57498" w:rsidRPr="00DF4B20" w:rsidRDefault="00B57498" w:rsidP="003017E1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Благоустройство территорий</w:t>
            </w:r>
          </w:p>
          <w:p w14:paraId="071884F1" w14:textId="77777777" w:rsidR="00B57498" w:rsidRPr="00DF4B20" w:rsidRDefault="00B57498" w:rsidP="003017E1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Дорожные одежды с покрытием из плит тротуарных</w:t>
            </w:r>
          </w:p>
          <w:p w14:paraId="5A15551F" w14:textId="77777777" w:rsidR="00B57498" w:rsidRDefault="00B57498" w:rsidP="003017E1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Асфальтобетонные покрытия  </w:t>
            </w:r>
          </w:p>
          <w:p w14:paraId="52B0C447" w14:textId="2BCC5CEA" w:rsidR="00430839" w:rsidRPr="00DF4B20" w:rsidRDefault="00430839" w:rsidP="003017E1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6266B082" w14:textId="77777777" w:rsidR="00B57498" w:rsidRPr="00DF4B20" w:rsidRDefault="00B57498" w:rsidP="003017E1">
            <w:pPr>
              <w:jc w:val="center"/>
              <w:rPr>
                <w:sz w:val="22"/>
                <w:szCs w:val="22"/>
              </w:rPr>
            </w:pPr>
            <w:r w:rsidRPr="00DA232A">
              <w:rPr>
                <w:sz w:val="22"/>
                <w:szCs w:val="22"/>
              </w:rPr>
              <w:t>42.11</w:t>
            </w:r>
            <w:r w:rsidRPr="00DF4B20">
              <w:rPr>
                <w:sz w:val="22"/>
                <w:szCs w:val="22"/>
              </w:rPr>
              <w:t>/</w:t>
            </w:r>
          </w:p>
          <w:p w14:paraId="188E4777" w14:textId="77777777" w:rsidR="00B57498" w:rsidRPr="00DF4B20" w:rsidRDefault="00B57498" w:rsidP="003017E1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29.119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25586AB6" w14:textId="77777777" w:rsidR="00B57498" w:rsidRPr="00DF4B20" w:rsidRDefault="00B57498" w:rsidP="003017E1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Коэффициент уплотнения основания 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068F08A9" w14:textId="77777777" w:rsidR="0009611E" w:rsidRPr="0009611E" w:rsidRDefault="0009611E" w:rsidP="0009611E">
            <w:pPr>
              <w:pStyle w:val="af6"/>
            </w:pPr>
            <w:r w:rsidRPr="0009611E">
              <w:t>СП 3.02.10-2025</w:t>
            </w:r>
          </w:p>
          <w:p w14:paraId="6861BFCD" w14:textId="384BE0B6" w:rsidR="00B57498" w:rsidRPr="00DF4B20" w:rsidRDefault="0009611E" w:rsidP="0009611E">
            <w:pPr>
              <w:rPr>
                <w:sz w:val="22"/>
                <w:szCs w:val="22"/>
              </w:rPr>
            </w:pPr>
            <w:r w:rsidRPr="0009611E">
              <w:rPr>
                <w:sz w:val="22"/>
                <w:szCs w:val="22"/>
              </w:rPr>
              <w:t>СП 1.03.17-2025</w:t>
            </w:r>
          </w:p>
        </w:tc>
        <w:tc>
          <w:tcPr>
            <w:tcW w:w="2231" w:type="dxa"/>
            <w:tcBorders>
              <w:top w:val="single" w:sz="4" w:space="0" w:color="auto"/>
              <w:bottom w:val="single" w:sz="4" w:space="0" w:color="auto"/>
            </w:tcBorders>
          </w:tcPr>
          <w:p w14:paraId="090811F0" w14:textId="77777777" w:rsidR="00B57498" w:rsidRPr="00DF4B20" w:rsidRDefault="00B57498" w:rsidP="003017E1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СТБ 2147-2010 </w:t>
            </w:r>
          </w:p>
          <w:p w14:paraId="15A4DE56" w14:textId="77777777" w:rsidR="00B57498" w:rsidRPr="00DF4B20" w:rsidRDefault="00B57498" w:rsidP="003017E1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п.5, п.6.2</w:t>
            </w:r>
          </w:p>
          <w:p w14:paraId="70F23AEB" w14:textId="77777777" w:rsidR="00B57498" w:rsidRPr="00DF4B20" w:rsidRDefault="00B57498" w:rsidP="003017E1">
            <w:pPr>
              <w:rPr>
                <w:sz w:val="22"/>
                <w:szCs w:val="22"/>
              </w:rPr>
            </w:pPr>
          </w:p>
        </w:tc>
      </w:tr>
    </w:tbl>
    <w:p w14:paraId="1592B5A0" w14:textId="384E7844" w:rsidR="00B57498" w:rsidRDefault="00B57498"/>
    <w:p w14:paraId="7B27F5EE" w14:textId="17E7A5E9" w:rsidR="00D50B4E" w:rsidRPr="006D33D8" w:rsidRDefault="00714168" w:rsidP="00D50B4E">
      <w:pPr>
        <w:rPr>
          <w:b/>
        </w:rPr>
      </w:pPr>
      <w:r>
        <w:rPr>
          <w:b/>
        </w:rPr>
        <w:t xml:space="preserve">  </w:t>
      </w:r>
      <w:r w:rsidR="00EA24D7" w:rsidRPr="006D33D8">
        <w:rPr>
          <w:b/>
        </w:rPr>
        <w:t xml:space="preserve">Примечание: </w:t>
      </w:r>
    </w:p>
    <w:p w14:paraId="4712A2F9" w14:textId="33687EC9" w:rsidR="00D50B4E" w:rsidRPr="006D33D8" w:rsidRDefault="00714168" w:rsidP="00D50B4E">
      <w:pPr>
        <w:rPr>
          <w:color w:val="000000"/>
        </w:rPr>
      </w:pPr>
      <w:r>
        <w:rPr>
          <w:bCs/>
        </w:rPr>
        <w:t xml:space="preserve">  </w:t>
      </w:r>
      <w:r w:rsidR="00EA24D7" w:rsidRPr="006D33D8">
        <w:rPr>
          <w:bCs/>
        </w:rPr>
        <w:t>* – деятельность осуществляется непосредственно в ООС;</w:t>
      </w:r>
      <w:r w:rsidR="00EA24D7" w:rsidRPr="006D33D8">
        <w:rPr>
          <w:bCs/>
        </w:rPr>
        <w:br/>
      </w:r>
      <w:r>
        <w:rPr>
          <w:bCs/>
        </w:rPr>
        <w:t xml:space="preserve">  </w:t>
      </w:r>
      <w:r w:rsidR="00EA24D7" w:rsidRPr="006D33D8">
        <w:rPr>
          <w:bCs/>
        </w:rPr>
        <w:t>** – деятельность осуществляется непосредственно в ООС и за пределами ООС;</w:t>
      </w:r>
      <w:r w:rsidR="00EA24D7" w:rsidRPr="006D33D8">
        <w:rPr>
          <w:bCs/>
        </w:rPr>
        <w:br/>
      </w:r>
      <w:r>
        <w:rPr>
          <w:bCs/>
        </w:rPr>
        <w:t xml:space="preserve">  </w:t>
      </w:r>
      <w:r w:rsidR="00EA24D7" w:rsidRPr="006D33D8">
        <w:rPr>
          <w:bCs/>
        </w:rPr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3102F982" w14:textId="77777777" w:rsidR="00D50B4E" w:rsidRDefault="00D50B4E" w:rsidP="00D50B4E">
      <w:pPr>
        <w:rPr>
          <w:color w:val="000000"/>
          <w:sz w:val="28"/>
          <w:szCs w:val="28"/>
        </w:rPr>
      </w:pPr>
    </w:p>
    <w:p w14:paraId="5A2ABBE7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477784B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64E93E2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F8C3F9B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2711CD5" w14:textId="41C7F560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843141">
        <w:rPr>
          <w:color w:val="000000"/>
          <w:sz w:val="28"/>
          <w:szCs w:val="28"/>
        </w:rPr>
        <w:t>Т.А.Николаева</w:t>
      </w:r>
    </w:p>
    <w:sectPr w:rsidR="00D50B4E" w:rsidRPr="001D02D0" w:rsidSect="002F7C93"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A6419" w14:textId="77777777" w:rsidR="00AE2ED8" w:rsidRDefault="00AE2ED8" w:rsidP="0011070C">
      <w:r>
        <w:separator/>
      </w:r>
    </w:p>
  </w:endnote>
  <w:endnote w:type="continuationSeparator" w:id="0">
    <w:p w14:paraId="566F30B9" w14:textId="77777777" w:rsidR="00AE2ED8" w:rsidRDefault="00AE2ED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4436A619" w14:textId="77777777" w:rsidTr="00B06AE8">
      <w:trPr>
        <w:trHeight w:val="106"/>
      </w:trPr>
      <w:tc>
        <w:tcPr>
          <w:tcW w:w="3686" w:type="dxa"/>
          <w:hideMark/>
        </w:tcPr>
        <w:p w14:paraId="6569C17F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2531111C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p w14:paraId="190086D9" w14:textId="03507B09" w:rsidR="00B06AE8" w:rsidRPr="001865A5" w:rsidRDefault="00B06AE8" w:rsidP="00B06AE8">
          <w:pPr>
            <w:pStyle w:val="61"/>
            <w:rPr>
              <w:rFonts w:eastAsia="ArialMT"/>
              <w:u w:val="single"/>
              <w:lang w:val="ru-RU"/>
            </w:rPr>
          </w:pPr>
          <w:r w:rsidRPr="002F7C93">
            <w:rPr>
              <w:rFonts w:eastAsia="ArialMT"/>
              <w:lang w:val="ru-RU"/>
            </w:rPr>
            <w:t xml:space="preserve">    </w:t>
          </w:r>
          <w:r w:rsidR="002F7C93">
            <w:rPr>
              <w:rFonts w:eastAsia="ArialMT"/>
              <w:lang w:val="ru-RU"/>
            </w:rPr>
            <w:t xml:space="preserve">   </w:t>
          </w:r>
          <w:r w:rsidR="001865A5" w:rsidRPr="001865A5">
            <w:rPr>
              <w:rFonts w:eastAsia="ArialMT"/>
              <w:u w:val="single"/>
              <w:lang w:val="ru-RU"/>
            </w:rPr>
            <w:t>26.09.2025</w:t>
          </w:r>
        </w:p>
        <w:p w14:paraId="12A16AB5" w14:textId="369C3D93" w:rsidR="00124809" w:rsidRPr="00EC338F" w:rsidRDefault="00B06AE8" w:rsidP="00B06AE8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5587578D" w14:textId="1D5BC6A0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AA5995">
            <w:rPr>
              <w:noProof/>
            </w:rPr>
            <w:t>7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AA5995">
            <w:rPr>
              <w:noProof/>
              <w:lang w:val="ru-RU"/>
            </w:rPr>
            <w:t>7</w:t>
          </w:r>
          <w:r w:rsidRPr="00E36003">
            <w:rPr>
              <w:lang w:val="ru-RU"/>
            </w:rPr>
            <w:fldChar w:fldCharType="end"/>
          </w:r>
        </w:p>
      </w:tc>
    </w:tr>
  </w:tbl>
  <w:p w14:paraId="7F8ED9CE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7C6BEA7B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718873B8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ACC5999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9-2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C9610E2" w14:textId="40447833" w:rsidR="00A417E3" w:rsidRPr="009E4D11" w:rsidRDefault="0009611E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26.09.2025</w:t>
              </w:r>
            </w:p>
          </w:sdtContent>
        </w:sdt>
        <w:p w14:paraId="141280D3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24E4E683" w14:textId="75E9CF59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AA5995"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AA5995">
            <w:rPr>
              <w:noProof/>
              <w:lang w:val="ru-RU"/>
            </w:rPr>
            <w:t>7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530F680B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E950C" w14:textId="77777777" w:rsidR="00AE2ED8" w:rsidRDefault="00AE2ED8" w:rsidP="0011070C">
      <w:r>
        <w:separator/>
      </w:r>
    </w:p>
  </w:footnote>
  <w:footnote w:type="continuationSeparator" w:id="0">
    <w:p w14:paraId="2A64A20D" w14:textId="77777777" w:rsidR="00AE2ED8" w:rsidRDefault="00AE2ED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5B1AC8A9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EE48E08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1DDE3A00" wp14:editId="7163D7AE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129C943" w14:textId="075A9040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EF7933">
            <w:rPr>
              <w:rFonts w:ascii="Times New Roman" w:hAnsi="Times New Roman" w:cs="Times New Roman"/>
              <w:sz w:val="24"/>
              <w:szCs w:val="24"/>
            </w:rPr>
            <w:t>1.0931</w:t>
          </w:r>
        </w:p>
      </w:tc>
    </w:tr>
  </w:tbl>
  <w:p w14:paraId="2D90D383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2A2E0DC8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0175B562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1E562B91" wp14:editId="6AD22F2B">
                <wp:extent cx="372110" cy="467995"/>
                <wp:effectExtent l="0" t="0" r="0" b="0"/>
                <wp:docPr id="6" name="Рисуно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BBC2A99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CBAF9B1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C09AC91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3D37E62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CF5205E"/>
    <w:multiLevelType w:val="hybridMultilevel"/>
    <w:tmpl w:val="2B8A9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23D40"/>
    <w:multiLevelType w:val="singleLevel"/>
    <w:tmpl w:val="DCDC929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A674EF5"/>
    <w:multiLevelType w:val="multilevel"/>
    <w:tmpl w:val="9D100F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3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735545551">
    <w:abstractNumId w:val="8"/>
  </w:num>
  <w:num w:numId="2" w16cid:durableId="540092660">
    <w:abstractNumId w:val="10"/>
  </w:num>
  <w:num w:numId="3" w16cid:durableId="697855787">
    <w:abstractNumId w:val="6"/>
  </w:num>
  <w:num w:numId="4" w16cid:durableId="1945771594">
    <w:abstractNumId w:val="1"/>
  </w:num>
  <w:num w:numId="5" w16cid:durableId="1211190102">
    <w:abstractNumId w:val="14"/>
  </w:num>
  <w:num w:numId="6" w16cid:durableId="1899395584">
    <w:abstractNumId w:val="5"/>
  </w:num>
  <w:num w:numId="7" w16cid:durableId="686323176">
    <w:abstractNumId w:val="11"/>
  </w:num>
  <w:num w:numId="8" w16cid:durableId="403990087">
    <w:abstractNumId w:val="7"/>
  </w:num>
  <w:num w:numId="9" w16cid:durableId="1883007727">
    <w:abstractNumId w:val="12"/>
  </w:num>
  <w:num w:numId="10" w16cid:durableId="150292671">
    <w:abstractNumId w:val="2"/>
  </w:num>
  <w:num w:numId="11" w16cid:durableId="79909375">
    <w:abstractNumId w:val="0"/>
  </w:num>
  <w:num w:numId="12" w16cid:durableId="56515751">
    <w:abstractNumId w:val="13"/>
  </w:num>
  <w:num w:numId="13" w16cid:durableId="1214580031">
    <w:abstractNumId w:val="4"/>
  </w:num>
  <w:num w:numId="14" w16cid:durableId="744641852">
    <w:abstractNumId w:val="3"/>
  </w:num>
  <w:num w:numId="15" w16cid:durableId="127948585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E27"/>
    <w:rsid w:val="00001560"/>
    <w:rsid w:val="0000774F"/>
    <w:rsid w:val="0001450F"/>
    <w:rsid w:val="00022A72"/>
    <w:rsid w:val="00030948"/>
    <w:rsid w:val="00043782"/>
    <w:rsid w:val="00044876"/>
    <w:rsid w:val="00051C1C"/>
    <w:rsid w:val="000615C8"/>
    <w:rsid w:val="000643A6"/>
    <w:rsid w:val="00066844"/>
    <w:rsid w:val="00077135"/>
    <w:rsid w:val="00077CE2"/>
    <w:rsid w:val="0008274D"/>
    <w:rsid w:val="000907C9"/>
    <w:rsid w:val="0009264B"/>
    <w:rsid w:val="00092EA6"/>
    <w:rsid w:val="0009484D"/>
    <w:rsid w:val="0009611E"/>
    <w:rsid w:val="000A6CF1"/>
    <w:rsid w:val="000B0313"/>
    <w:rsid w:val="000C28A5"/>
    <w:rsid w:val="000C33F5"/>
    <w:rsid w:val="000D05F0"/>
    <w:rsid w:val="000D1708"/>
    <w:rsid w:val="000D49BB"/>
    <w:rsid w:val="000D5229"/>
    <w:rsid w:val="000D7719"/>
    <w:rsid w:val="000E2AC4"/>
    <w:rsid w:val="000E63C0"/>
    <w:rsid w:val="00101C03"/>
    <w:rsid w:val="0011070C"/>
    <w:rsid w:val="001157ED"/>
    <w:rsid w:val="00116AD0"/>
    <w:rsid w:val="00117059"/>
    <w:rsid w:val="00120BDA"/>
    <w:rsid w:val="00124809"/>
    <w:rsid w:val="00147A13"/>
    <w:rsid w:val="001512FA"/>
    <w:rsid w:val="00156758"/>
    <w:rsid w:val="00165B64"/>
    <w:rsid w:val="001747CA"/>
    <w:rsid w:val="00174F19"/>
    <w:rsid w:val="0017533B"/>
    <w:rsid w:val="001843A0"/>
    <w:rsid w:val="00185BDB"/>
    <w:rsid w:val="001865A5"/>
    <w:rsid w:val="00190FD3"/>
    <w:rsid w:val="001956F7"/>
    <w:rsid w:val="00195A33"/>
    <w:rsid w:val="001A4B02"/>
    <w:rsid w:val="001A4BEA"/>
    <w:rsid w:val="001B3B88"/>
    <w:rsid w:val="001B52F1"/>
    <w:rsid w:val="001D3D63"/>
    <w:rsid w:val="001E1EB7"/>
    <w:rsid w:val="001E311C"/>
    <w:rsid w:val="001E3D8F"/>
    <w:rsid w:val="001E6E80"/>
    <w:rsid w:val="001E71FA"/>
    <w:rsid w:val="001F32F9"/>
    <w:rsid w:val="0020355B"/>
    <w:rsid w:val="00225907"/>
    <w:rsid w:val="00234CBD"/>
    <w:rsid w:val="0026099C"/>
    <w:rsid w:val="00267216"/>
    <w:rsid w:val="00270035"/>
    <w:rsid w:val="0027128E"/>
    <w:rsid w:val="00271E43"/>
    <w:rsid w:val="00280064"/>
    <w:rsid w:val="00280D42"/>
    <w:rsid w:val="00280E8C"/>
    <w:rsid w:val="002814C8"/>
    <w:rsid w:val="002877C8"/>
    <w:rsid w:val="002900DE"/>
    <w:rsid w:val="002911E3"/>
    <w:rsid w:val="00295E4A"/>
    <w:rsid w:val="002D06D6"/>
    <w:rsid w:val="002D1E29"/>
    <w:rsid w:val="002D28AD"/>
    <w:rsid w:val="002D2AE1"/>
    <w:rsid w:val="002D6F27"/>
    <w:rsid w:val="002E503D"/>
    <w:rsid w:val="002E726D"/>
    <w:rsid w:val="002F0D32"/>
    <w:rsid w:val="002F7C93"/>
    <w:rsid w:val="003017E1"/>
    <w:rsid w:val="003054C2"/>
    <w:rsid w:val="00305E11"/>
    <w:rsid w:val="0031023B"/>
    <w:rsid w:val="0033284D"/>
    <w:rsid w:val="00344981"/>
    <w:rsid w:val="003511BA"/>
    <w:rsid w:val="003717D2"/>
    <w:rsid w:val="00394B93"/>
    <w:rsid w:val="003A28BE"/>
    <w:rsid w:val="003B4E94"/>
    <w:rsid w:val="003C130A"/>
    <w:rsid w:val="003C2834"/>
    <w:rsid w:val="003D01F4"/>
    <w:rsid w:val="003D3301"/>
    <w:rsid w:val="003D572C"/>
    <w:rsid w:val="003D58EA"/>
    <w:rsid w:val="003E26A2"/>
    <w:rsid w:val="003E2F1E"/>
    <w:rsid w:val="003F0322"/>
    <w:rsid w:val="00401D49"/>
    <w:rsid w:val="00407988"/>
    <w:rsid w:val="0041025E"/>
    <w:rsid w:val="00410274"/>
    <w:rsid w:val="0041489A"/>
    <w:rsid w:val="00416870"/>
    <w:rsid w:val="00430839"/>
    <w:rsid w:val="00436D0B"/>
    <w:rsid w:val="00437E07"/>
    <w:rsid w:val="0045675C"/>
    <w:rsid w:val="00460209"/>
    <w:rsid w:val="00460ECA"/>
    <w:rsid w:val="004627D9"/>
    <w:rsid w:val="00463D8E"/>
    <w:rsid w:val="00481260"/>
    <w:rsid w:val="004871BB"/>
    <w:rsid w:val="00496FEB"/>
    <w:rsid w:val="004A5E4C"/>
    <w:rsid w:val="004B4B63"/>
    <w:rsid w:val="004E5090"/>
    <w:rsid w:val="004E59B7"/>
    <w:rsid w:val="00505771"/>
    <w:rsid w:val="005061F4"/>
    <w:rsid w:val="00507CCF"/>
    <w:rsid w:val="00511E3A"/>
    <w:rsid w:val="00512A2C"/>
    <w:rsid w:val="00521FC2"/>
    <w:rsid w:val="00530F3D"/>
    <w:rsid w:val="00532F67"/>
    <w:rsid w:val="0053399F"/>
    <w:rsid w:val="00547530"/>
    <w:rsid w:val="005529DE"/>
    <w:rsid w:val="0055563B"/>
    <w:rsid w:val="0056070B"/>
    <w:rsid w:val="00562D77"/>
    <w:rsid w:val="00563680"/>
    <w:rsid w:val="005812FA"/>
    <w:rsid w:val="00582A8F"/>
    <w:rsid w:val="00592241"/>
    <w:rsid w:val="005A2CD1"/>
    <w:rsid w:val="005B0875"/>
    <w:rsid w:val="005C1922"/>
    <w:rsid w:val="005C5B99"/>
    <w:rsid w:val="005C7B39"/>
    <w:rsid w:val="005D4205"/>
    <w:rsid w:val="005E05CB"/>
    <w:rsid w:val="005E250C"/>
    <w:rsid w:val="005E611E"/>
    <w:rsid w:val="005F7C45"/>
    <w:rsid w:val="006138AB"/>
    <w:rsid w:val="00614867"/>
    <w:rsid w:val="00627E81"/>
    <w:rsid w:val="00630922"/>
    <w:rsid w:val="00645468"/>
    <w:rsid w:val="00681023"/>
    <w:rsid w:val="006879B8"/>
    <w:rsid w:val="00693805"/>
    <w:rsid w:val="00697411"/>
    <w:rsid w:val="00697905"/>
    <w:rsid w:val="006A336B"/>
    <w:rsid w:val="006A4791"/>
    <w:rsid w:val="006B450F"/>
    <w:rsid w:val="006D1CDB"/>
    <w:rsid w:val="006D2B73"/>
    <w:rsid w:val="006D33D8"/>
    <w:rsid w:val="006D5DCE"/>
    <w:rsid w:val="006D7057"/>
    <w:rsid w:val="006F21DD"/>
    <w:rsid w:val="006F633A"/>
    <w:rsid w:val="00704E29"/>
    <w:rsid w:val="00714168"/>
    <w:rsid w:val="00715A45"/>
    <w:rsid w:val="0071603C"/>
    <w:rsid w:val="00721D13"/>
    <w:rsid w:val="00731452"/>
    <w:rsid w:val="00734508"/>
    <w:rsid w:val="00740E27"/>
    <w:rsid w:val="00741FBB"/>
    <w:rsid w:val="0074243A"/>
    <w:rsid w:val="00744C36"/>
    <w:rsid w:val="0075090E"/>
    <w:rsid w:val="00752D10"/>
    <w:rsid w:val="007571AF"/>
    <w:rsid w:val="007742D0"/>
    <w:rsid w:val="0079041E"/>
    <w:rsid w:val="00792698"/>
    <w:rsid w:val="00794D42"/>
    <w:rsid w:val="007A1818"/>
    <w:rsid w:val="007A3B5B"/>
    <w:rsid w:val="007A4175"/>
    <w:rsid w:val="007A4485"/>
    <w:rsid w:val="007A5055"/>
    <w:rsid w:val="007C05FE"/>
    <w:rsid w:val="007C3A37"/>
    <w:rsid w:val="007C5111"/>
    <w:rsid w:val="007D562E"/>
    <w:rsid w:val="007F66CA"/>
    <w:rsid w:val="008124DA"/>
    <w:rsid w:val="008130C0"/>
    <w:rsid w:val="00814F9D"/>
    <w:rsid w:val="00822A34"/>
    <w:rsid w:val="00833DA3"/>
    <w:rsid w:val="00836710"/>
    <w:rsid w:val="00843141"/>
    <w:rsid w:val="00846ACB"/>
    <w:rsid w:val="008505BA"/>
    <w:rsid w:val="00856322"/>
    <w:rsid w:val="00867739"/>
    <w:rsid w:val="00871C3B"/>
    <w:rsid w:val="00872305"/>
    <w:rsid w:val="008765EA"/>
    <w:rsid w:val="00877224"/>
    <w:rsid w:val="00877285"/>
    <w:rsid w:val="008819DE"/>
    <w:rsid w:val="008A3E6F"/>
    <w:rsid w:val="008B1B9D"/>
    <w:rsid w:val="008C1825"/>
    <w:rsid w:val="008C3521"/>
    <w:rsid w:val="008D3A5C"/>
    <w:rsid w:val="008D505F"/>
    <w:rsid w:val="008E2D26"/>
    <w:rsid w:val="008E350B"/>
    <w:rsid w:val="008F5462"/>
    <w:rsid w:val="0090767F"/>
    <w:rsid w:val="00910FC4"/>
    <w:rsid w:val="00913351"/>
    <w:rsid w:val="00913B16"/>
    <w:rsid w:val="00914EC8"/>
    <w:rsid w:val="00921A06"/>
    <w:rsid w:val="009230FC"/>
    <w:rsid w:val="00923868"/>
    <w:rsid w:val="00932280"/>
    <w:rsid w:val="0095347E"/>
    <w:rsid w:val="00965217"/>
    <w:rsid w:val="00971289"/>
    <w:rsid w:val="00983EAE"/>
    <w:rsid w:val="00986CE2"/>
    <w:rsid w:val="00992CF6"/>
    <w:rsid w:val="009940B7"/>
    <w:rsid w:val="009A3A10"/>
    <w:rsid w:val="009A3E9D"/>
    <w:rsid w:val="009A6ABB"/>
    <w:rsid w:val="009B04F7"/>
    <w:rsid w:val="009B36A6"/>
    <w:rsid w:val="009B53D0"/>
    <w:rsid w:val="009C1C19"/>
    <w:rsid w:val="009D5A57"/>
    <w:rsid w:val="009E107F"/>
    <w:rsid w:val="009E4D11"/>
    <w:rsid w:val="009F13EF"/>
    <w:rsid w:val="009F1ED6"/>
    <w:rsid w:val="009F7389"/>
    <w:rsid w:val="00A04FE4"/>
    <w:rsid w:val="00A063D9"/>
    <w:rsid w:val="00A276C9"/>
    <w:rsid w:val="00A33569"/>
    <w:rsid w:val="00A40143"/>
    <w:rsid w:val="00A417E3"/>
    <w:rsid w:val="00A45EF4"/>
    <w:rsid w:val="00A46D5C"/>
    <w:rsid w:val="00A47C62"/>
    <w:rsid w:val="00A51D9A"/>
    <w:rsid w:val="00A565C0"/>
    <w:rsid w:val="00A74B14"/>
    <w:rsid w:val="00A755C7"/>
    <w:rsid w:val="00A76F8A"/>
    <w:rsid w:val="00A83B98"/>
    <w:rsid w:val="00A93B8C"/>
    <w:rsid w:val="00AA5995"/>
    <w:rsid w:val="00AB2D0F"/>
    <w:rsid w:val="00AB531A"/>
    <w:rsid w:val="00AC0482"/>
    <w:rsid w:val="00AC0C2C"/>
    <w:rsid w:val="00AC3CE5"/>
    <w:rsid w:val="00AD4B7A"/>
    <w:rsid w:val="00AD7B19"/>
    <w:rsid w:val="00AE132D"/>
    <w:rsid w:val="00AE17DA"/>
    <w:rsid w:val="00AE2ED8"/>
    <w:rsid w:val="00AF1C1A"/>
    <w:rsid w:val="00B00CAF"/>
    <w:rsid w:val="00B06526"/>
    <w:rsid w:val="00B06AE8"/>
    <w:rsid w:val="00B06CF4"/>
    <w:rsid w:val="00B073DC"/>
    <w:rsid w:val="00B07DE7"/>
    <w:rsid w:val="00B121FA"/>
    <w:rsid w:val="00B20FE6"/>
    <w:rsid w:val="00B307B3"/>
    <w:rsid w:val="00B344A4"/>
    <w:rsid w:val="00B371CD"/>
    <w:rsid w:val="00B46380"/>
    <w:rsid w:val="00B47A0F"/>
    <w:rsid w:val="00B565D4"/>
    <w:rsid w:val="00B57498"/>
    <w:rsid w:val="00B61580"/>
    <w:rsid w:val="00B67E84"/>
    <w:rsid w:val="00B71C0D"/>
    <w:rsid w:val="00B766E3"/>
    <w:rsid w:val="00B84D8E"/>
    <w:rsid w:val="00B934CC"/>
    <w:rsid w:val="00B94D82"/>
    <w:rsid w:val="00B951E9"/>
    <w:rsid w:val="00B95FDB"/>
    <w:rsid w:val="00B97057"/>
    <w:rsid w:val="00B97278"/>
    <w:rsid w:val="00BA0B6C"/>
    <w:rsid w:val="00BB272F"/>
    <w:rsid w:val="00BB5AEF"/>
    <w:rsid w:val="00BC40FF"/>
    <w:rsid w:val="00BE41B6"/>
    <w:rsid w:val="00C00081"/>
    <w:rsid w:val="00C0207C"/>
    <w:rsid w:val="00C12FE0"/>
    <w:rsid w:val="00C13371"/>
    <w:rsid w:val="00C13D24"/>
    <w:rsid w:val="00C24C3D"/>
    <w:rsid w:val="00C26CFF"/>
    <w:rsid w:val="00C31CB8"/>
    <w:rsid w:val="00C35ED8"/>
    <w:rsid w:val="00C36846"/>
    <w:rsid w:val="00C379B5"/>
    <w:rsid w:val="00C415FC"/>
    <w:rsid w:val="00C46086"/>
    <w:rsid w:val="00C46E4F"/>
    <w:rsid w:val="00C5664F"/>
    <w:rsid w:val="00C60464"/>
    <w:rsid w:val="00C642A1"/>
    <w:rsid w:val="00C66929"/>
    <w:rsid w:val="00C67DD7"/>
    <w:rsid w:val="00C72373"/>
    <w:rsid w:val="00C74B15"/>
    <w:rsid w:val="00C81513"/>
    <w:rsid w:val="00C94274"/>
    <w:rsid w:val="00C97BC9"/>
    <w:rsid w:val="00CA53E3"/>
    <w:rsid w:val="00CA6ED2"/>
    <w:rsid w:val="00CD2E78"/>
    <w:rsid w:val="00CD72E9"/>
    <w:rsid w:val="00CE4302"/>
    <w:rsid w:val="00CF1943"/>
    <w:rsid w:val="00CF4334"/>
    <w:rsid w:val="00D00EC8"/>
    <w:rsid w:val="00D03574"/>
    <w:rsid w:val="00D05D1F"/>
    <w:rsid w:val="00D11528"/>
    <w:rsid w:val="00D17540"/>
    <w:rsid w:val="00D21592"/>
    <w:rsid w:val="00D223F7"/>
    <w:rsid w:val="00D26543"/>
    <w:rsid w:val="00D36FEE"/>
    <w:rsid w:val="00D45D1B"/>
    <w:rsid w:val="00D4736C"/>
    <w:rsid w:val="00D50B4E"/>
    <w:rsid w:val="00D62341"/>
    <w:rsid w:val="00D67342"/>
    <w:rsid w:val="00D8457D"/>
    <w:rsid w:val="00D84C2C"/>
    <w:rsid w:val="00D876E6"/>
    <w:rsid w:val="00D94CA9"/>
    <w:rsid w:val="00D96601"/>
    <w:rsid w:val="00DA232A"/>
    <w:rsid w:val="00DA5E7A"/>
    <w:rsid w:val="00DB0444"/>
    <w:rsid w:val="00DB068F"/>
    <w:rsid w:val="00DB1FAE"/>
    <w:rsid w:val="00DC1FAF"/>
    <w:rsid w:val="00DD4DFF"/>
    <w:rsid w:val="00DE6F93"/>
    <w:rsid w:val="00DF196B"/>
    <w:rsid w:val="00DF4B20"/>
    <w:rsid w:val="00DF59A1"/>
    <w:rsid w:val="00DF6DD6"/>
    <w:rsid w:val="00DF721E"/>
    <w:rsid w:val="00DF7DAB"/>
    <w:rsid w:val="00E12F21"/>
    <w:rsid w:val="00E16A62"/>
    <w:rsid w:val="00E200BB"/>
    <w:rsid w:val="00E22CC9"/>
    <w:rsid w:val="00E274D1"/>
    <w:rsid w:val="00E311B0"/>
    <w:rsid w:val="00E36003"/>
    <w:rsid w:val="00E41B5C"/>
    <w:rsid w:val="00E53053"/>
    <w:rsid w:val="00E6157E"/>
    <w:rsid w:val="00E64495"/>
    <w:rsid w:val="00E72539"/>
    <w:rsid w:val="00E73F77"/>
    <w:rsid w:val="00E750F5"/>
    <w:rsid w:val="00E83A31"/>
    <w:rsid w:val="00E85094"/>
    <w:rsid w:val="00E85116"/>
    <w:rsid w:val="00E879AD"/>
    <w:rsid w:val="00E95EA8"/>
    <w:rsid w:val="00EA24D7"/>
    <w:rsid w:val="00EA301D"/>
    <w:rsid w:val="00EA6CEB"/>
    <w:rsid w:val="00EB34D2"/>
    <w:rsid w:val="00EB62CE"/>
    <w:rsid w:val="00EC338F"/>
    <w:rsid w:val="00EC71D8"/>
    <w:rsid w:val="00ED10E7"/>
    <w:rsid w:val="00EF5137"/>
    <w:rsid w:val="00EF7933"/>
    <w:rsid w:val="00F03592"/>
    <w:rsid w:val="00F10573"/>
    <w:rsid w:val="00F10CDF"/>
    <w:rsid w:val="00F112F2"/>
    <w:rsid w:val="00F11FE3"/>
    <w:rsid w:val="00F17CE3"/>
    <w:rsid w:val="00F20768"/>
    <w:rsid w:val="00F21967"/>
    <w:rsid w:val="00F27BDC"/>
    <w:rsid w:val="00F32AF8"/>
    <w:rsid w:val="00F339BE"/>
    <w:rsid w:val="00F40980"/>
    <w:rsid w:val="00F42A42"/>
    <w:rsid w:val="00F42EC3"/>
    <w:rsid w:val="00F455AB"/>
    <w:rsid w:val="00F45F0B"/>
    <w:rsid w:val="00F47F4D"/>
    <w:rsid w:val="00F551E1"/>
    <w:rsid w:val="00F57725"/>
    <w:rsid w:val="00F701B8"/>
    <w:rsid w:val="00F70720"/>
    <w:rsid w:val="00F71E31"/>
    <w:rsid w:val="00F8144E"/>
    <w:rsid w:val="00F864B1"/>
    <w:rsid w:val="00F86DE9"/>
    <w:rsid w:val="00F90988"/>
    <w:rsid w:val="00F93BB0"/>
    <w:rsid w:val="00FC011D"/>
    <w:rsid w:val="00FC2431"/>
    <w:rsid w:val="00FC280E"/>
    <w:rsid w:val="00FD225A"/>
    <w:rsid w:val="00FE61DF"/>
    <w:rsid w:val="00FE6D3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6F75DB"/>
  <w15:docId w15:val="{7A0EA3E0-0933-424A-AA6F-9E8A61EEB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uiPriority w:val="99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customStyle="1" w:styleId="NoSpacingChar1">
    <w:name w:val="No Spacing Char1"/>
    <w:locked/>
    <w:rsid w:val="00E53053"/>
    <w:rPr>
      <w:sz w:val="22"/>
      <w:lang w:val="en-US" w:eastAsia="en-US" w:bidi="ar-SA"/>
    </w:rPr>
  </w:style>
  <w:style w:type="paragraph" w:customStyle="1" w:styleId="210">
    <w:name w:val="Основной текст 21"/>
    <w:basedOn w:val="a"/>
    <w:rsid w:val="00E53053"/>
    <w:pPr>
      <w:suppressAutoHyphens/>
      <w:jc w:val="both"/>
    </w:pPr>
    <w:rPr>
      <w:sz w:val="28"/>
      <w:lang w:eastAsia="ar-SA"/>
    </w:rPr>
  </w:style>
  <w:style w:type="paragraph" w:customStyle="1" w:styleId="42">
    <w:name w:val="Без интервала4"/>
    <w:rsid w:val="00D6234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lang w:val="en-US" w:eastAsia="en-US"/>
    </w:rPr>
  </w:style>
  <w:style w:type="paragraph" w:styleId="aff0">
    <w:name w:val="List Paragraph"/>
    <w:basedOn w:val="a"/>
    <w:uiPriority w:val="34"/>
    <w:qFormat/>
    <w:rsid w:val="00B5749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ff1">
    <w:name w:val="annotation reference"/>
    <w:rsid w:val="00B57498"/>
    <w:rPr>
      <w:sz w:val="16"/>
      <w:szCs w:val="16"/>
    </w:rPr>
  </w:style>
  <w:style w:type="paragraph" w:styleId="aff2">
    <w:name w:val="annotation text"/>
    <w:basedOn w:val="a"/>
    <w:link w:val="aff3"/>
    <w:rsid w:val="00B57498"/>
  </w:style>
  <w:style w:type="character" w:customStyle="1" w:styleId="aff3">
    <w:name w:val="Текст примечания Знак"/>
    <w:basedOn w:val="a0"/>
    <w:link w:val="aff2"/>
    <w:rsid w:val="00B57498"/>
    <w:rPr>
      <w:rFonts w:ascii="Times New Roman" w:eastAsia="Times New Roman" w:hAnsi="Times New Roman"/>
    </w:rPr>
  </w:style>
  <w:style w:type="paragraph" w:styleId="aff4">
    <w:name w:val="annotation subject"/>
    <w:basedOn w:val="aff2"/>
    <w:next w:val="aff2"/>
    <w:link w:val="aff5"/>
    <w:rsid w:val="00B57498"/>
    <w:rPr>
      <w:b/>
      <w:bCs/>
    </w:rPr>
  </w:style>
  <w:style w:type="character" w:customStyle="1" w:styleId="aff5">
    <w:name w:val="Тема примечания Знак"/>
    <w:basedOn w:val="aff3"/>
    <w:link w:val="aff4"/>
    <w:rsid w:val="00B57498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r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68C0D9D57D14B23B856593A8CA0E7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3C19ED-27BD-4E78-AE0E-0C85BC0B3B32}"/>
      </w:docPartPr>
      <w:docPartBody>
        <w:p w:rsidR="001E15CA" w:rsidRDefault="002C04D4">
          <w:pPr>
            <w:pStyle w:val="468C0D9D57D14B23B856593A8CA0E7E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DDC633DD70C4B76A2B94AF8DBF939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64FCAF-994D-4351-AE12-F02117F48766}"/>
      </w:docPartPr>
      <w:docPartBody>
        <w:p w:rsidR="001E15CA" w:rsidRDefault="002C04D4">
          <w:pPr>
            <w:pStyle w:val="9DDC633DD70C4B76A2B94AF8DBF9390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3885749EB466CA7B1B3ECB665D2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261E23-FCDE-4C61-AC1A-A25BE122BFF8}"/>
      </w:docPartPr>
      <w:docPartBody>
        <w:p w:rsidR="001E15CA" w:rsidRDefault="002C04D4">
          <w:pPr>
            <w:pStyle w:val="83B3885749EB466CA7B1B3ECB665D20A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B19B8FAB21C64B01ADEC5D816C9EAC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FF1AEF-91B0-4DC8-81A3-C37D978C1EE0}"/>
      </w:docPartPr>
      <w:docPartBody>
        <w:p w:rsidR="001E15CA" w:rsidRDefault="002C04D4">
          <w:pPr>
            <w:pStyle w:val="B19B8FAB21C64B01ADEC5D816C9EAC30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E7199DEC6D654467BB794D06AAF408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FB8765-AA12-4A39-A6E0-9AF4E8382F8E}"/>
      </w:docPartPr>
      <w:docPartBody>
        <w:p w:rsidR="001E15CA" w:rsidRDefault="002C04D4">
          <w:pPr>
            <w:pStyle w:val="E7199DEC6D654467BB794D06AAF4086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E025F411196A4212BEF56AE91B23D3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C697E0-617F-4ADB-86D2-B96522BE967B}"/>
      </w:docPartPr>
      <w:docPartBody>
        <w:p w:rsidR="00AF3956" w:rsidRDefault="00772116" w:rsidP="00772116">
          <w:pPr>
            <w:pStyle w:val="E025F411196A4212BEF56AE91B23D3F5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4D4"/>
    <w:rsid w:val="0001450F"/>
    <w:rsid w:val="000D05F0"/>
    <w:rsid w:val="001074F8"/>
    <w:rsid w:val="001E15CA"/>
    <w:rsid w:val="001E71FA"/>
    <w:rsid w:val="002C04D4"/>
    <w:rsid w:val="00627D31"/>
    <w:rsid w:val="0069106B"/>
    <w:rsid w:val="00772116"/>
    <w:rsid w:val="00914121"/>
    <w:rsid w:val="00957581"/>
    <w:rsid w:val="009944BD"/>
    <w:rsid w:val="00AF3956"/>
    <w:rsid w:val="00B33341"/>
    <w:rsid w:val="00DB0444"/>
    <w:rsid w:val="00DC1FAF"/>
    <w:rsid w:val="00F00178"/>
    <w:rsid w:val="00F20768"/>
    <w:rsid w:val="00F34634"/>
    <w:rsid w:val="00F97A2F"/>
    <w:rsid w:val="00FC2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772116"/>
    <w:rPr>
      <w:color w:val="808080"/>
    </w:rPr>
  </w:style>
  <w:style w:type="paragraph" w:customStyle="1" w:styleId="468C0D9D57D14B23B856593A8CA0E7E6">
    <w:name w:val="468C0D9D57D14B23B856593A8CA0E7E6"/>
  </w:style>
  <w:style w:type="paragraph" w:customStyle="1" w:styleId="9DDC633DD70C4B76A2B94AF8DBF93905">
    <w:name w:val="9DDC633DD70C4B76A2B94AF8DBF93905"/>
  </w:style>
  <w:style w:type="paragraph" w:customStyle="1" w:styleId="83B3885749EB466CA7B1B3ECB665D20A">
    <w:name w:val="83B3885749EB466CA7B1B3ECB665D20A"/>
  </w:style>
  <w:style w:type="paragraph" w:customStyle="1" w:styleId="B19B8FAB21C64B01ADEC5D816C9EAC30">
    <w:name w:val="B19B8FAB21C64B01ADEC5D816C9EAC30"/>
  </w:style>
  <w:style w:type="paragraph" w:customStyle="1" w:styleId="E7199DEC6D654467BB794D06AAF40864">
    <w:name w:val="E7199DEC6D654467BB794D06AAF40864"/>
  </w:style>
  <w:style w:type="paragraph" w:customStyle="1" w:styleId="E025F411196A4212BEF56AE91B23D3F5">
    <w:name w:val="E025F411196A4212BEF56AE91B23D3F5"/>
    <w:rsid w:val="0077211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D92A89-1C8A-42CD-986B-EA91D6618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432</TotalTime>
  <Pages>7</Pages>
  <Words>1571</Words>
  <Characters>8961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Akr</dc:creator>
  <cp:keywords/>
  <cp:lastModifiedBy>Светлана Борисовна Горинович</cp:lastModifiedBy>
  <cp:revision>21</cp:revision>
  <cp:lastPrinted>2024-08-06T07:33:00Z</cp:lastPrinted>
  <dcterms:created xsi:type="dcterms:W3CDTF">2022-04-14T10:01:00Z</dcterms:created>
  <dcterms:modified xsi:type="dcterms:W3CDTF">2025-09-19T06:38:00Z</dcterms:modified>
</cp:coreProperties>
</file>