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12FBF28C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21967">
              <w:rPr>
                <w:rFonts w:cs="Times New Roman"/>
                <w:bCs/>
                <w:sz w:val="28"/>
                <w:szCs w:val="28"/>
              </w:rPr>
              <w:t>2.</w:t>
            </w:r>
            <w:r w:rsidR="000615C8">
              <w:rPr>
                <w:rFonts w:cs="Times New Roman"/>
                <w:bCs/>
                <w:sz w:val="28"/>
                <w:szCs w:val="28"/>
              </w:rPr>
              <w:t>496</w:t>
            </w:r>
            <w:r w:rsidR="002B446A">
              <w:rPr>
                <w:rFonts w:cs="Times New Roman"/>
                <w:bCs/>
                <w:sz w:val="28"/>
                <w:szCs w:val="28"/>
              </w:rPr>
              <w:t>0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34A28135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B446A">
              <w:rPr>
                <w:bCs/>
                <w:sz w:val="28"/>
                <w:szCs w:val="28"/>
              </w:rPr>
              <w:t>22.09.</w:t>
            </w:r>
            <w:r w:rsidR="000615C8">
              <w:rPr>
                <w:bCs/>
                <w:sz w:val="28"/>
                <w:szCs w:val="28"/>
              </w:rPr>
              <w:t>2017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250BA789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C26CFF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6F43F9ED" w14:textId="4DB132B7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F21967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59E1CE2B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1F154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A719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45CD6EDF" w:rsidR="00D223F7" w:rsidRPr="007F66CA" w:rsidRDefault="00D223F7" w:rsidP="00611401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A7191">
                  <w:rPr>
                    <w:rStyle w:val="38"/>
                    <w:szCs w:val="28"/>
                  </w:rPr>
                  <w:t>11 июля 2025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9365"/>
            </w:tblGrid>
            <w:tr w:rsidR="002955DF" w:rsidRPr="00C65187" w14:paraId="6E90A791" w14:textId="77777777" w:rsidTr="007F1280">
              <w:trPr>
                <w:trHeight w:val="234"/>
                <w:jc w:val="center"/>
              </w:trPr>
              <w:tc>
                <w:tcPr>
                  <w:tcW w:w="9365" w:type="dxa"/>
                  <w:vAlign w:val="center"/>
                </w:tcPr>
                <w:bookmarkEnd w:id="0"/>
                <w:p w14:paraId="31C50655" w14:textId="77777777" w:rsidR="002955DF" w:rsidRPr="00C65187" w:rsidRDefault="002955DF" w:rsidP="002955DF">
                  <w:pPr>
                    <w:pStyle w:val="af6"/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испытательной </w:t>
                  </w:r>
                  <w:r w:rsidRPr="002955DF">
                    <w:rPr>
                      <w:sz w:val="28"/>
                      <w:szCs w:val="28"/>
                      <w:lang w:val="ru-RU"/>
                    </w:rPr>
                    <w:t>лаборатории</w:t>
                  </w:r>
                </w:p>
              </w:tc>
            </w:tr>
          </w:tbl>
          <w:p w14:paraId="0EC707BB" w14:textId="18B15DFF" w:rsidR="007A4485" w:rsidRPr="006D7057" w:rsidRDefault="002955DF" w:rsidP="002955D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A1D34">
              <w:rPr>
                <w:sz w:val="28"/>
                <w:szCs w:val="28"/>
                <w:lang w:val="ru-RU"/>
              </w:rPr>
              <w:t>Открытого акционерного общества «</w:t>
            </w:r>
            <w:proofErr w:type="spellStart"/>
            <w:r>
              <w:rPr>
                <w:sz w:val="28"/>
                <w:szCs w:val="28"/>
                <w:lang w:val="ru-RU"/>
              </w:rPr>
              <w:t>Речицадрев</w:t>
            </w:r>
            <w:proofErr w:type="spellEnd"/>
            <w:r w:rsidRPr="00EA1D34">
              <w:rPr>
                <w:sz w:val="28"/>
                <w:szCs w:val="28"/>
                <w:lang w:val="ru-RU"/>
              </w:rPr>
              <w:t>»</w:t>
            </w:r>
            <w:r>
              <w:rPr>
                <w:rStyle w:val="FontStyle37"/>
                <w:sz w:val="16"/>
                <w:szCs w:val="16"/>
                <w:lang w:val="ru-RU"/>
              </w:rPr>
              <w:t xml:space="preserve"> 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797"/>
        <w:gridCol w:w="903"/>
        <w:gridCol w:w="1962"/>
        <w:gridCol w:w="1993"/>
        <w:gridCol w:w="2254"/>
      </w:tblGrid>
      <w:tr w:rsidR="00F40980" w:rsidRPr="007A4175" w14:paraId="052C50A9" w14:textId="77777777" w:rsidTr="005A7191">
        <w:trPr>
          <w:trHeight w:val="1277"/>
        </w:trPr>
        <w:tc>
          <w:tcPr>
            <w:tcW w:w="720" w:type="dxa"/>
            <w:shd w:val="clear" w:color="auto" w:fill="auto"/>
          </w:tcPr>
          <w:p w14:paraId="04EF9C1A" w14:textId="77777777" w:rsidR="00F40980" w:rsidRPr="00043782" w:rsidRDefault="00F40980" w:rsidP="006114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</w:tcPr>
          <w:p w14:paraId="77443A0E" w14:textId="77777777" w:rsidR="00F40980" w:rsidRPr="00043782" w:rsidRDefault="00F40980" w:rsidP="006114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4" w:type="dxa"/>
            <w:shd w:val="clear" w:color="auto" w:fill="auto"/>
          </w:tcPr>
          <w:p w14:paraId="0F741629" w14:textId="77777777" w:rsidR="00F40980" w:rsidRPr="00043782" w:rsidRDefault="00F40980" w:rsidP="00611401">
            <w:pPr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1964" w:type="dxa"/>
            <w:shd w:val="clear" w:color="auto" w:fill="auto"/>
          </w:tcPr>
          <w:p w14:paraId="7382EC19" w14:textId="263F8246" w:rsidR="007A4175" w:rsidRPr="00043782" w:rsidRDefault="00F40980" w:rsidP="006114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</w:t>
            </w:r>
          </w:p>
          <w:p w14:paraId="5777F4C1" w14:textId="40C382C7" w:rsidR="00F40980" w:rsidRPr="00043782" w:rsidRDefault="00F40980" w:rsidP="006114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характеристики (показатель,</w:t>
            </w:r>
            <w:r w:rsidR="00611401"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995" w:type="dxa"/>
            <w:shd w:val="clear" w:color="auto" w:fill="auto"/>
          </w:tcPr>
          <w:p w14:paraId="2FF57E43" w14:textId="50A3A923" w:rsidR="007A4175" w:rsidRPr="00043782" w:rsidRDefault="00F40980" w:rsidP="006114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Обозначение</w:t>
            </w:r>
          </w:p>
          <w:p w14:paraId="77F98FBA" w14:textId="319C8174" w:rsidR="007A4175" w:rsidRPr="00043782" w:rsidRDefault="00F40980" w:rsidP="006114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документа,</w:t>
            </w:r>
          </w:p>
          <w:p w14:paraId="3C0BC609" w14:textId="5C1EFB88" w:rsidR="007A4175" w:rsidRPr="00043782" w:rsidRDefault="00F40980" w:rsidP="006114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устанавливающего требования к</w:t>
            </w:r>
          </w:p>
          <w:p w14:paraId="2AB91DAA" w14:textId="77777777" w:rsidR="00F40980" w:rsidRPr="00043782" w:rsidRDefault="00F40980" w:rsidP="006114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257" w:type="dxa"/>
            <w:shd w:val="clear" w:color="auto" w:fill="auto"/>
          </w:tcPr>
          <w:p w14:paraId="1E63E7BC" w14:textId="37F49B7F" w:rsidR="007A4175" w:rsidRPr="00043782" w:rsidRDefault="00F40980" w:rsidP="006114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Обозначение</w:t>
            </w:r>
            <w:r w:rsidR="005A7191"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документа,</w:t>
            </w:r>
            <w:r w:rsidR="005A7191"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устанавливающего метод исследований (испытаний) и</w:t>
            </w:r>
            <w:r w:rsidR="005A7191"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измерений, в том числе правила</w:t>
            </w:r>
          </w:p>
          <w:p w14:paraId="79BDE5F8" w14:textId="77777777" w:rsidR="00F40980" w:rsidRPr="00043782" w:rsidRDefault="00F40980" w:rsidP="006114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5A719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5A719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639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57055F00" w:rsidR="0090767F" w:rsidRPr="002B446A" w:rsidRDefault="00F27BDC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2B446A">
              <w:rPr>
                <w:b/>
                <w:bCs/>
                <w:sz w:val="22"/>
                <w:szCs w:val="22"/>
              </w:rPr>
              <w:t>ул.</w:t>
            </w:r>
            <w:r w:rsidR="002B446A" w:rsidRPr="002B446A">
              <w:rPr>
                <w:b/>
                <w:bCs/>
                <w:sz w:val="22"/>
                <w:szCs w:val="22"/>
              </w:rPr>
              <w:t xml:space="preserve"> 10 лет Октября 17/19, </w:t>
            </w:r>
            <w:r w:rsidR="00F97EE9">
              <w:rPr>
                <w:b/>
                <w:bCs/>
                <w:sz w:val="22"/>
                <w:szCs w:val="22"/>
              </w:rPr>
              <w:t>247500,</w:t>
            </w:r>
            <w:r w:rsidR="002955D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2B446A" w:rsidRPr="002B446A">
              <w:rPr>
                <w:b/>
                <w:bCs/>
                <w:sz w:val="22"/>
                <w:szCs w:val="22"/>
              </w:rPr>
              <w:t>г.Речица</w:t>
            </w:r>
            <w:proofErr w:type="spellEnd"/>
            <w:r w:rsidR="002B446A" w:rsidRPr="002B446A">
              <w:rPr>
                <w:b/>
                <w:bCs/>
                <w:sz w:val="22"/>
                <w:szCs w:val="22"/>
              </w:rPr>
              <w:t>, Гомельская область</w:t>
            </w:r>
          </w:p>
        </w:tc>
      </w:tr>
      <w:tr w:rsidR="00AD2FC7" w:rsidRPr="0009385B" w14:paraId="17A5517C" w14:textId="77777777" w:rsidTr="005A7191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2415"/>
        </w:trPr>
        <w:tc>
          <w:tcPr>
            <w:tcW w:w="720" w:type="dxa"/>
          </w:tcPr>
          <w:p w14:paraId="6E97C9C8" w14:textId="35D32A7A" w:rsidR="006448E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AD2FC7">
              <w:rPr>
                <w:lang w:val="ru-RU"/>
              </w:rPr>
              <w:t>1.1</w:t>
            </w:r>
          </w:p>
          <w:p w14:paraId="5024E296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321561BF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99" w:type="dxa"/>
          </w:tcPr>
          <w:p w14:paraId="79539A46" w14:textId="003EF72D" w:rsidR="00BE0C66" w:rsidRPr="002C79C6" w:rsidRDefault="006448E6" w:rsidP="00611401">
            <w:pPr>
              <w:pStyle w:val="af6"/>
              <w:rPr>
                <w:lang w:val="ru-RU"/>
              </w:rPr>
            </w:pPr>
            <w:r w:rsidRPr="002C79C6">
              <w:rPr>
                <w:lang w:val="ru-RU"/>
              </w:rPr>
              <w:t xml:space="preserve">Аппараты, силовые и осветительные сети, вторичные цепи переменного и постоянного тока напряжением до 1000 В, силовые кабельные линии </w:t>
            </w:r>
          </w:p>
        </w:tc>
        <w:tc>
          <w:tcPr>
            <w:tcW w:w="904" w:type="dxa"/>
          </w:tcPr>
          <w:p w14:paraId="175270FC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27.32/</w:t>
            </w:r>
          </w:p>
          <w:p w14:paraId="50C52945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22.000</w:t>
            </w:r>
          </w:p>
          <w:p w14:paraId="36CD1EF9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27.12/</w:t>
            </w:r>
          </w:p>
          <w:p w14:paraId="762A074D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22.000</w:t>
            </w:r>
          </w:p>
          <w:p w14:paraId="456714CD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27.90/</w:t>
            </w:r>
          </w:p>
          <w:p w14:paraId="1E95D1D1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22.000</w:t>
            </w:r>
          </w:p>
          <w:p w14:paraId="749F147E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</w:p>
          <w:p w14:paraId="15E21040" w14:textId="77777777" w:rsidR="006448E6" w:rsidRPr="00070CE1" w:rsidRDefault="006448E6" w:rsidP="00611401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C961F13" w14:textId="77777777" w:rsidR="006448E6" w:rsidRPr="00070CE1" w:rsidRDefault="006448E6" w:rsidP="00611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4" w:type="dxa"/>
          </w:tcPr>
          <w:p w14:paraId="4632DBBE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Сопротивление изоляции</w:t>
            </w:r>
          </w:p>
          <w:p w14:paraId="2824D893" w14:textId="77777777" w:rsidR="006448E6" w:rsidRPr="00070CE1" w:rsidRDefault="006448E6" w:rsidP="00611401">
            <w:pPr>
              <w:rPr>
                <w:sz w:val="22"/>
                <w:szCs w:val="22"/>
              </w:rPr>
            </w:pPr>
          </w:p>
          <w:p w14:paraId="28953CFF" w14:textId="77777777" w:rsidR="006448E6" w:rsidRPr="002C79C6" w:rsidRDefault="006448E6" w:rsidP="00611401">
            <w:pPr>
              <w:pStyle w:val="af6"/>
              <w:rPr>
                <w:lang w:val="ru-RU"/>
              </w:rPr>
            </w:pPr>
          </w:p>
        </w:tc>
        <w:tc>
          <w:tcPr>
            <w:tcW w:w="1995" w:type="dxa"/>
          </w:tcPr>
          <w:p w14:paraId="0051C1F5" w14:textId="7E2ACBF0" w:rsidR="006448E6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ТКП 181-20</w:t>
            </w:r>
            <w:r w:rsidR="005A7191">
              <w:rPr>
                <w:sz w:val="22"/>
                <w:szCs w:val="22"/>
              </w:rPr>
              <w:t>23</w:t>
            </w:r>
            <w:r w:rsidR="00611401">
              <w:rPr>
                <w:sz w:val="22"/>
                <w:szCs w:val="22"/>
              </w:rPr>
              <w:t>,</w:t>
            </w:r>
            <w:r w:rsidRPr="00070CE1">
              <w:rPr>
                <w:sz w:val="22"/>
                <w:szCs w:val="22"/>
              </w:rPr>
              <w:t xml:space="preserve"> </w:t>
            </w:r>
          </w:p>
          <w:p w14:paraId="5B8A73C6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Б.27.1, Б.30.1</w:t>
            </w:r>
          </w:p>
          <w:p w14:paraId="69884D5E" w14:textId="3F33E2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ТКП 339-20</w:t>
            </w:r>
            <w:r w:rsidR="00611401">
              <w:rPr>
                <w:sz w:val="22"/>
                <w:szCs w:val="22"/>
              </w:rPr>
              <w:t>22,</w:t>
            </w:r>
          </w:p>
          <w:p w14:paraId="2D0D0097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п.п.4.4.26.1, 4.4.29.2</w:t>
            </w:r>
          </w:p>
          <w:p w14:paraId="66DC7AD8" w14:textId="77777777" w:rsidR="006448E6" w:rsidRPr="00070CE1" w:rsidRDefault="006448E6" w:rsidP="00611401">
            <w:pPr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40E1206A" w14:textId="7F2A7525" w:rsidR="006448E6" w:rsidRPr="00070CE1" w:rsidRDefault="00A7455B" w:rsidP="00611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0097-2022</w:t>
            </w:r>
          </w:p>
        </w:tc>
      </w:tr>
      <w:tr w:rsidR="00AD2FC7" w:rsidRPr="0009385B" w14:paraId="48F87C73" w14:textId="77777777" w:rsidTr="005A7191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906"/>
        </w:trPr>
        <w:tc>
          <w:tcPr>
            <w:tcW w:w="720" w:type="dxa"/>
          </w:tcPr>
          <w:p w14:paraId="3C33C6C2" w14:textId="0111674F" w:rsidR="006448E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2.1</w:t>
            </w:r>
          </w:p>
          <w:p w14:paraId="295CC99C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99" w:type="dxa"/>
            <w:vMerge w:val="restart"/>
          </w:tcPr>
          <w:p w14:paraId="67AF23EF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Заземляющие устройства</w:t>
            </w:r>
          </w:p>
          <w:p w14:paraId="450285DB" w14:textId="77777777" w:rsidR="006448E6" w:rsidRPr="002C79C6" w:rsidRDefault="006448E6" w:rsidP="00611401">
            <w:pPr>
              <w:pStyle w:val="af6"/>
              <w:rPr>
                <w:lang w:val="ru-RU"/>
              </w:rPr>
            </w:pPr>
          </w:p>
        </w:tc>
        <w:tc>
          <w:tcPr>
            <w:tcW w:w="904" w:type="dxa"/>
          </w:tcPr>
          <w:p w14:paraId="0CD5E9F8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27.90/</w:t>
            </w:r>
          </w:p>
          <w:p w14:paraId="057D868B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22.000</w:t>
            </w:r>
          </w:p>
          <w:p w14:paraId="3B9F45DB" w14:textId="77777777" w:rsidR="006448E6" w:rsidRPr="00070CE1" w:rsidRDefault="006448E6" w:rsidP="00611401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847C7B6" w14:textId="77777777" w:rsidR="006448E6" w:rsidRPr="00070CE1" w:rsidRDefault="006448E6" w:rsidP="00611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4" w:type="dxa"/>
          </w:tcPr>
          <w:p w14:paraId="24C57333" w14:textId="38B63BF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Сопротивление заземляющих устройств</w:t>
            </w:r>
          </w:p>
          <w:p w14:paraId="45E13C73" w14:textId="71893B56" w:rsidR="006448E6" w:rsidRPr="006F10F1" w:rsidRDefault="006448E6" w:rsidP="00611401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995" w:type="dxa"/>
          </w:tcPr>
          <w:p w14:paraId="6CD8E835" w14:textId="23593E8B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ТКП 181-20</w:t>
            </w:r>
            <w:r w:rsidR="005A7191">
              <w:rPr>
                <w:sz w:val="22"/>
                <w:szCs w:val="22"/>
              </w:rPr>
              <w:t>23</w:t>
            </w:r>
            <w:r w:rsidR="00611401">
              <w:rPr>
                <w:sz w:val="22"/>
                <w:szCs w:val="22"/>
              </w:rPr>
              <w:t>,</w:t>
            </w:r>
            <w:r w:rsidRPr="00070CE1">
              <w:rPr>
                <w:sz w:val="22"/>
                <w:szCs w:val="22"/>
              </w:rPr>
              <w:t xml:space="preserve"> </w:t>
            </w:r>
          </w:p>
          <w:p w14:paraId="585130B0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Б.29.4</w:t>
            </w:r>
          </w:p>
          <w:p w14:paraId="3DC5BE75" w14:textId="16C1848F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ТКП 339-20</w:t>
            </w:r>
            <w:r w:rsidR="00611401">
              <w:rPr>
                <w:sz w:val="22"/>
                <w:szCs w:val="22"/>
              </w:rPr>
              <w:t>22,</w:t>
            </w:r>
          </w:p>
          <w:p w14:paraId="66286545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п.4.4.28.6</w:t>
            </w:r>
          </w:p>
        </w:tc>
        <w:tc>
          <w:tcPr>
            <w:tcW w:w="2257" w:type="dxa"/>
          </w:tcPr>
          <w:p w14:paraId="36C1EEF2" w14:textId="59C1EF03" w:rsidR="006448E6" w:rsidRPr="00070CE1" w:rsidRDefault="00A7455B" w:rsidP="006114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0097-2022</w:t>
            </w:r>
          </w:p>
        </w:tc>
      </w:tr>
      <w:tr w:rsidR="00AD2FC7" w:rsidRPr="0009385B" w14:paraId="537D4DE1" w14:textId="77777777" w:rsidTr="005A7191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1529"/>
        </w:trPr>
        <w:tc>
          <w:tcPr>
            <w:tcW w:w="720" w:type="dxa"/>
          </w:tcPr>
          <w:p w14:paraId="7FCB2D00" w14:textId="13B50523" w:rsidR="006448E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504533">
              <w:rPr>
                <w:lang w:val="ru-RU"/>
              </w:rPr>
              <w:t>2.2</w:t>
            </w:r>
          </w:p>
          <w:p w14:paraId="308A686A" w14:textId="77777777" w:rsidR="006448E6" w:rsidRDefault="006448E6" w:rsidP="0061140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48D47775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99" w:type="dxa"/>
            <w:vMerge/>
          </w:tcPr>
          <w:p w14:paraId="19F7B240" w14:textId="77777777" w:rsidR="006448E6" w:rsidRPr="00070CE1" w:rsidRDefault="006448E6" w:rsidP="00611401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</w:tcPr>
          <w:p w14:paraId="4E7E068F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27.90/</w:t>
            </w:r>
          </w:p>
          <w:p w14:paraId="53CE7676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22.000</w:t>
            </w:r>
          </w:p>
          <w:p w14:paraId="32A376E4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</w:p>
          <w:p w14:paraId="4414E37E" w14:textId="77777777" w:rsidR="006448E6" w:rsidRPr="00070CE1" w:rsidRDefault="006448E6" w:rsidP="00611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4" w:type="dxa"/>
          </w:tcPr>
          <w:p w14:paraId="76E3B32B" w14:textId="16C7B1C3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 xml:space="preserve">Проверка соединений </w:t>
            </w:r>
            <w:r w:rsidRPr="004C71EF">
              <w:rPr>
                <w:sz w:val="22"/>
                <w:szCs w:val="22"/>
              </w:rPr>
              <w:t>заземлителей с</w:t>
            </w:r>
            <w:r w:rsidR="00611401">
              <w:rPr>
                <w:sz w:val="22"/>
                <w:szCs w:val="22"/>
              </w:rPr>
              <w:t xml:space="preserve"> </w:t>
            </w:r>
            <w:r w:rsidRPr="004C71EF">
              <w:rPr>
                <w:sz w:val="22"/>
                <w:szCs w:val="22"/>
              </w:rPr>
              <w:t>заземляемыми элементами</w:t>
            </w:r>
            <w:r>
              <w:rPr>
                <w:sz w:val="22"/>
                <w:szCs w:val="22"/>
              </w:rPr>
              <w:t xml:space="preserve"> </w:t>
            </w:r>
            <w:r w:rsidRPr="00070CE1">
              <w:rPr>
                <w:sz w:val="22"/>
                <w:szCs w:val="22"/>
              </w:rPr>
              <w:t>с измерением переходного</w:t>
            </w:r>
          </w:p>
          <w:p w14:paraId="52C6416F" w14:textId="1A5366E2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сопротивления</w:t>
            </w:r>
            <w:r>
              <w:rPr>
                <w:sz w:val="22"/>
                <w:szCs w:val="22"/>
              </w:rPr>
              <w:t xml:space="preserve"> </w:t>
            </w:r>
            <w:r w:rsidRPr="00070CE1">
              <w:rPr>
                <w:sz w:val="22"/>
                <w:szCs w:val="22"/>
              </w:rPr>
              <w:t>контактного соединения</w:t>
            </w:r>
          </w:p>
        </w:tc>
        <w:tc>
          <w:tcPr>
            <w:tcW w:w="1995" w:type="dxa"/>
          </w:tcPr>
          <w:p w14:paraId="1AC91C63" w14:textId="623F2926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ТКП 181-20</w:t>
            </w:r>
            <w:r w:rsidR="005A7191">
              <w:rPr>
                <w:sz w:val="22"/>
                <w:szCs w:val="22"/>
              </w:rPr>
              <w:t>23</w:t>
            </w:r>
            <w:r w:rsidR="00611401">
              <w:rPr>
                <w:sz w:val="22"/>
                <w:szCs w:val="22"/>
              </w:rPr>
              <w:t>,</w:t>
            </w:r>
            <w:r w:rsidRPr="00070CE1">
              <w:rPr>
                <w:sz w:val="22"/>
                <w:szCs w:val="22"/>
              </w:rPr>
              <w:t xml:space="preserve"> </w:t>
            </w:r>
          </w:p>
          <w:p w14:paraId="3052CC5F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Б.29.2</w:t>
            </w:r>
          </w:p>
          <w:p w14:paraId="73771A25" w14:textId="6FA1F570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ТКП 339-20</w:t>
            </w:r>
            <w:r w:rsidR="00611401">
              <w:rPr>
                <w:sz w:val="22"/>
                <w:szCs w:val="22"/>
              </w:rPr>
              <w:t>22,</w:t>
            </w:r>
          </w:p>
          <w:p w14:paraId="3B330224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п.4.4.28.2</w:t>
            </w:r>
          </w:p>
        </w:tc>
        <w:tc>
          <w:tcPr>
            <w:tcW w:w="2257" w:type="dxa"/>
          </w:tcPr>
          <w:p w14:paraId="45BF35BC" w14:textId="1656132D" w:rsidR="006448E6" w:rsidRPr="00070CE1" w:rsidRDefault="00A7455B" w:rsidP="00611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0097-2022</w:t>
            </w:r>
          </w:p>
        </w:tc>
      </w:tr>
    </w:tbl>
    <w:p w14:paraId="09218FC0" w14:textId="66CAED77" w:rsidR="006448E6" w:rsidRDefault="006448E6" w:rsidP="006448E6">
      <w:pPr>
        <w:pStyle w:val="af6"/>
        <w:rPr>
          <w:sz w:val="20"/>
          <w:lang w:val="ru-RU"/>
        </w:rPr>
      </w:pPr>
    </w:p>
    <w:p w14:paraId="1204DB67" w14:textId="41750C47" w:rsidR="00611401" w:rsidRDefault="00611401" w:rsidP="006448E6">
      <w:pPr>
        <w:pStyle w:val="af6"/>
        <w:rPr>
          <w:sz w:val="20"/>
          <w:lang w:val="ru-RU"/>
        </w:rPr>
      </w:pPr>
    </w:p>
    <w:p w14:paraId="4264E04D" w14:textId="77777777" w:rsidR="00611401" w:rsidRDefault="00611401" w:rsidP="006448E6">
      <w:pPr>
        <w:pStyle w:val="af6"/>
        <w:rPr>
          <w:sz w:val="20"/>
          <w:lang w:val="ru-RU"/>
        </w:rPr>
      </w:pPr>
    </w:p>
    <w:p w14:paraId="10938239" w14:textId="77777777" w:rsidR="005A7191" w:rsidRDefault="005A7191" w:rsidP="006448E6">
      <w:pPr>
        <w:pStyle w:val="af6"/>
        <w:rPr>
          <w:sz w:val="20"/>
          <w:lang w:val="ru-RU"/>
        </w:rPr>
      </w:pPr>
    </w:p>
    <w:p w14:paraId="595209FC" w14:textId="77777777" w:rsidR="006448E6" w:rsidRPr="0009385B" w:rsidRDefault="006448E6" w:rsidP="006448E6">
      <w:pPr>
        <w:pStyle w:val="af6"/>
        <w:rPr>
          <w:sz w:val="20"/>
          <w:lang w:val="ru-RU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800"/>
        <w:gridCol w:w="900"/>
        <w:gridCol w:w="1967"/>
        <w:gridCol w:w="1984"/>
        <w:gridCol w:w="2169"/>
      </w:tblGrid>
      <w:tr w:rsidR="006448E6" w:rsidRPr="0009385B" w14:paraId="13E011D7" w14:textId="77777777" w:rsidTr="00611401">
        <w:trPr>
          <w:trHeight w:val="266"/>
        </w:trPr>
        <w:tc>
          <w:tcPr>
            <w:tcW w:w="720" w:type="dxa"/>
          </w:tcPr>
          <w:p w14:paraId="3B55F891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00" w:type="dxa"/>
          </w:tcPr>
          <w:p w14:paraId="6C2D9B5B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00" w:type="dxa"/>
          </w:tcPr>
          <w:p w14:paraId="2CADD33E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67" w:type="dxa"/>
          </w:tcPr>
          <w:p w14:paraId="238DBBA1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  <w:vAlign w:val="center"/>
          </w:tcPr>
          <w:p w14:paraId="0F63DB9E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69" w:type="dxa"/>
          </w:tcPr>
          <w:p w14:paraId="04ED04DC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t>6</w:t>
            </w:r>
          </w:p>
        </w:tc>
      </w:tr>
      <w:tr w:rsidR="006448E6" w:rsidRPr="0009385B" w14:paraId="5F00B8AA" w14:textId="77777777" w:rsidTr="00611401">
        <w:trPr>
          <w:trHeight w:val="1781"/>
        </w:trPr>
        <w:tc>
          <w:tcPr>
            <w:tcW w:w="720" w:type="dxa"/>
          </w:tcPr>
          <w:p w14:paraId="16191523" w14:textId="77777777" w:rsidR="006448E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504533">
              <w:rPr>
                <w:lang w:val="ru-RU"/>
              </w:rPr>
              <w:t>2.3</w:t>
            </w:r>
          </w:p>
          <w:p w14:paraId="5B4CA3C0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</w:tcPr>
          <w:p w14:paraId="2632D3E5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Заземляющие устройства</w:t>
            </w:r>
          </w:p>
          <w:p w14:paraId="06F7B530" w14:textId="77777777" w:rsidR="006448E6" w:rsidRPr="002C79C6" w:rsidRDefault="006448E6" w:rsidP="00611401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</w:tcPr>
          <w:p w14:paraId="67EEA05E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27.90/</w:t>
            </w:r>
          </w:p>
          <w:p w14:paraId="488B1D40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22.000</w:t>
            </w:r>
          </w:p>
          <w:p w14:paraId="1BEDF7B2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</w:p>
          <w:p w14:paraId="13441A2B" w14:textId="77777777" w:rsidR="006448E6" w:rsidRPr="00070CE1" w:rsidRDefault="006448E6" w:rsidP="00611401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6ACA76F" w14:textId="77777777" w:rsidR="006448E6" w:rsidRPr="00070CE1" w:rsidRDefault="006448E6" w:rsidP="00611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7" w:type="dxa"/>
          </w:tcPr>
          <w:p w14:paraId="18A00F90" w14:textId="77777777" w:rsidR="006448E6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 xml:space="preserve">Проверка цепи </w:t>
            </w:r>
          </w:p>
          <w:p w14:paraId="209E1F8D" w14:textId="553F8651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«фаза-нуль» в электроустановках до 1000 В с глухим заземлением</w:t>
            </w:r>
            <w:r w:rsidR="00611401">
              <w:rPr>
                <w:sz w:val="22"/>
                <w:szCs w:val="22"/>
              </w:rPr>
              <w:t xml:space="preserve"> </w:t>
            </w:r>
            <w:r w:rsidRPr="00070CE1">
              <w:rPr>
                <w:sz w:val="22"/>
                <w:szCs w:val="22"/>
              </w:rPr>
              <w:t>нейтрали</w:t>
            </w:r>
          </w:p>
          <w:p w14:paraId="6D2D2CC0" w14:textId="77777777" w:rsidR="006448E6" w:rsidRPr="00070CE1" w:rsidRDefault="006448E6" w:rsidP="0061140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91ABB5B" w14:textId="21AE9D8E" w:rsidR="006448E6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ТКП 181-20</w:t>
            </w:r>
            <w:r w:rsidR="005A7191">
              <w:rPr>
                <w:sz w:val="22"/>
                <w:szCs w:val="22"/>
              </w:rPr>
              <w:t>23</w:t>
            </w:r>
            <w:r w:rsidR="00611401">
              <w:rPr>
                <w:sz w:val="22"/>
                <w:szCs w:val="22"/>
              </w:rPr>
              <w:t>,</w:t>
            </w:r>
            <w:r w:rsidRPr="00070CE1">
              <w:rPr>
                <w:sz w:val="22"/>
                <w:szCs w:val="22"/>
              </w:rPr>
              <w:t xml:space="preserve"> </w:t>
            </w:r>
          </w:p>
          <w:p w14:paraId="11928AC5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Б.29.8</w:t>
            </w:r>
          </w:p>
          <w:p w14:paraId="3DE27305" w14:textId="10DF4BE9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ТКП 339-20</w:t>
            </w:r>
            <w:r w:rsidR="00611401">
              <w:rPr>
                <w:sz w:val="22"/>
                <w:szCs w:val="22"/>
              </w:rPr>
              <w:t>22,</w:t>
            </w:r>
          </w:p>
          <w:p w14:paraId="33635D49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п..4.4.28.5</w:t>
            </w:r>
          </w:p>
          <w:p w14:paraId="070D1F41" w14:textId="77777777" w:rsidR="00197709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 xml:space="preserve">ГОСТ </w:t>
            </w:r>
          </w:p>
          <w:p w14:paraId="05FE8487" w14:textId="4C3645B0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30331.3-95</w:t>
            </w:r>
            <w:r w:rsidR="00611401">
              <w:rPr>
                <w:sz w:val="22"/>
                <w:szCs w:val="22"/>
              </w:rPr>
              <w:t>,</w:t>
            </w:r>
          </w:p>
          <w:p w14:paraId="70AF45C1" w14:textId="1E1054FD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п.</w:t>
            </w:r>
            <w:r w:rsidR="00624556">
              <w:rPr>
                <w:sz w:val="22"/>
                <w:szCs w:val="22"/>
              </w:rPr>
              <w:t>п.</w:t>
            </w:r>
            <w:r w:rsidRPr="00070CE1">
              <w:rPr>
                <w:sz w:val="22"/>
                <w:szCs w:val="22"/>
              </w:rPr>
              <w:t>413.1.3.4</w:t>
            </w:r>
            <w:r w:rsidR="00624556">
              <w:rPr>
                <w:sz w:val="22"/>
                <w:szCs w:val="22"/>
              </w:rPr>
              <w:t xml:space="preserve">, </w:t>
            </w:r>
            <w:r w:rsidRPr="00070CE1">
              <w:rPr>
                <w:sz w:val="22"/>
                <w:szCs w:val="22"/>
              </w:rPr>
              <w:t>413.1.3.5</w:t>
            </w:r>
          </w:p>
          <w:p w14:paraId="0F13F441" w14:textId="77777777" w:rsidR="006448E6" w:rsidRPr="00070CE1" w:rsidRDefault="006448E6" w:rsidP="00611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9" w:type="dxa"/>
          </w:tcPr>
          <w:p w14:paraId="63B7F171" w14:textId="1ADCF771" w:rsidR="006448E6" w:rsidRPr="00070CE1" w:rsidRDefault="00A7455B" w:rsidP="00611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0097-2022</w:t>
            </w:r>
          </w:p>
          <w:p w14:paraId="22B6616E" w14:textId="77777777" w:rsidR="006448E6" w:rsidRPr="00070CE1" w:rsidRDefault="006448E6" w:rsidP="00611401">
            <w:pPr>
              <w:jc w:val="center"/>
              <w:rPr>
                <w:sz w:val="22"/>
                <w:szCs w:val="22"/>
              </w:rPr>
            </w:pPr>
          </w:p>
          <w:p w14:paraId="49C48995" w14:textId="77777777" w:rsidR="006448E6" w:rsidRPr="00070CE1" w:rsidRDefault="006448E6" w:rsidP="00611401">
            <w:pPr>
              <w:jc w:val="center"/>
              <w:rPr>
                <w:sz w:val="22"/>
                <w:szCs w:val="22"/>
              </w:rPr>
            </w:pPr>
          </w:p>
          <w:p w14:paraId="13DF040E" w14:textId="77777777" w:rsidR="006448E6" w:rsidRPr="00070CE1" w:rsidRDefault="006448E6" w:rsidP="00611401">
            <w:pPr>
              <w:jc w:val="center"/>
              <w:rPr>
                <w:sz w:val="22"/>
                <w:szCs w:val="22"/>
              </w:rPr>
            </w:pPr>
          </w:p>
          <w:p w14:paraId="6DAB4847" w14:textId="77777777" w:rsidR="006448E6" w:rsidRPr="00070CE1" w:rsidRDefault="006448E6" w:rsidP="00611401">
            <w:pPr>
              <w:rPr>
                <w:sz w:val="22"/>
                <w:szCs w:val="22"/>
              </w:rPr>
            </w:pPr>
          </w:p>
        </w:tc>
      </w:tr>
      <w:tr w:rsidR="006448E6" w:rsidRPr="0009385B" w14:paraId="5A862621" w14:textId="77777777" w:rsidTr="00611401">
        <w:trPr>
          <w:trHeight w:val="1105"/>
        </w:trPr>
        <w:tc>
          <w:tcPr>
            <w:tcW w:w="720" w:type="dxa"/>
          </w:tcPr>
          <w:p w14:paraId="39B928C0" w14:textId="77777777" w:rsidR="006448E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7B20BC">
              <w:rPr>
                <w:lang w:val="ru-RU"/>
              </w:rPr>
              <w:t>3.1</w:t>
            </w:r>
            <w:r w:rsidRPr="002C79C6">
              <w:rPr>
                <w:lang w:val="ru-RU"/>
              </w:rPr>
              <w:t xml:space="preserve"> </w:t>
            </w:r>
          </w:p>
          <w:p w14:paraId="0F5D232C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vMerge w:val="restart"/>
          </w:tcPr>
          <w:p w14:paraId="031B0529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 xml:space="preserve">Устройства защитного отключения </w:t>
            </w:r>
          </w:p>
          <w:p w14:paraId="3EA1B5E2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(УЗО-Д)</w:t>
            </w:r>
          </w:p>
          <w:p w14:paraId="5CCB7D96" w14:textId="77777777" w:rsidR="006448E6" w:rsidRPr="00070CE1" w:rsidRDefault="006448E6" w:rsidP="00611401">
            <w:pPr>
              <w:rPr>
                <w:sz w:val="22"/>
                <w:szCs w:val="22"/>
              </w:rPr>
            </w:pPr>
          </w:p>
          <w:p w14:paraId="059DD636" w14:textId="77777777" w:rsidR="006448E6" w:rsidRPr="002C79C6" w:rsidRDefault="006448E6" w:rsidP="00611401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</w:tcPr>
          <w:p w14:paraId="132F8C9E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27.90/</w:t>
            </w:r>
          </w:p>
          <w:p w14:paraId="22324950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22.000</w:t>
            </w:r>
          </w:p>
          <w:p w14:paraId="7E335993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</w:p>
          <w:p w14:paraId="1300629A" w14:textId="77777777" w:rsidR="006448E6" w:rsidRPr="00070CE1" w:rsidRDefault="006448E6" w:rsidP="00611401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0D36DB6" w14:textId="77777777" w:rsidR="006448E6" w:rsidRPr="00070CE1" w:rsidRDefault="006448E6" w:rsidP="00611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7" w:type="dxa"/>
          </w:tcPr>
          <w:p w14:paraId="1A24A8B3" w14:textId="77777777" w:rsidR="006448E6" w:rsidRPr="002C79C6" w:rsidRDefault="006448E6" w:rsidP="00611401">
            <w:pPr>
              <w:pStyle w:val="af6"/>
              <w:rPr>
                <w:lang w:val="ru-RU"/>
              </w:rPr>
            </w:pPr>
            <w:r w:rsidRPr="002C79C6">
              <w:rPr>
                <w:lang w:val="ru-RU"/>
              </w:rPr>
              <w:t>Отключающий дифференциальный ток</w:t>
            </w:r>
          </w:p>
          <w:p w14:paraId="0B689CBE" w14:textId="77777777" w:rsidR="006448E6" w:rsidRPr="00070CE1" w:rsidRDefault="006448E6" w:rsidP="0061140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751E3F7" w14:textId="6CC8C640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ТКП 181-20</w:t>
            </w:r>
            <w:r w:rsidR="005A7191">
              <w:rPr>
                <w:sz w:val="22"/>
                <w:szCs w:val="22"/>
              </w:rPr>
              <w:t>23</w:t>
            </w:r>
            <w:r w:rsidR="00611401">
              <w:rPr>
                <w:sz w:val="22"/>
                <w:szCs w:val="22"/>
              </w:rPr>
              <w:t>,</w:t>
            </w:r>
          </w:p>
          <w:p w14:paraId="2BA34463" w14:textId="432EC3DF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п.В.4.6</w:t>
            </w:r>
            <w:r w:rsidR="005A7191">
              <w:rPr>
                <w:sz w:val="22"/>
                <w:szCs w:val="22"/>
              </w:rPr>
              <w:t>5</w:t>
            </w:r>
          </w:p>
          <w:p w14:paraId="318352A6" w14:textId="65ABE3EA" w:rsidR="006448E6" w:rsidRPr="00770802" w:rsidRDefault="006448E6" w:rsidP="00611401">
            <w:pPr>
              <w:spacing w:line="280" w:lineRule="exact"/>
              <w:rPr>
                <w:sz w:val="22"/>
                <w:szCs w:val="22"/>
              </w:rPr>
            </w:pPr>
            <w:r w:rsidRPr="00770802">
              <w:rPr>
                <w:sz w:val="22"/>
                <w:szCs w:val="22"/>
              </w:rPr>
              <w:t>СН 4.04.01-2019</w:t>
            </w:r>
            <w:r w:rsidR="00611401">
              <w:rPr>
                <w:sz w:val="22"/>
                <w:szCs w:val="22"/>
              </w:rPr>
              <w:t>,</w:t>
            </w:r>
          </w:p>
          <w:p w14:paraId="16066520" w14:textId="26D7B4EA" w:rsidR="006448E6" w:rsidRPr="00070CE1" w:rsidRDefault="006448E6" w:rsidP="00611401">
            <w:pPr>
              <w:rPr>
                <w:sz w:val="22"/>
                <w:szCs w:val="22"/>
              </w:rPr>
            </w:pPr>
            <w:r w:rsidRPr="00770802">
              <w:rPr>
                <w:sz w:val="22"/>
                <w:szCs w:val="22"/>
              </w:rPr>
              <w:t>п.16.3</w:t>
            </w:r>
            <w:r w:rsidR="00D27CBC">
              <w:rPr>
                <w:sz w:val="22"/>
                <w:szCs w:val="22"/>
              </w:rPr>
              <w:t>.8</w:t>
            </w:r>
          </w:p>
          <w:p w14:paraId="0E6246A8" w14:textId="0F206386" w:rsidR="006448E6" w:rsidRPr="00197709" w:rsidRDefault="006448E6" w:rsidP="00611401">
            <w:pPr>
              <w:rPr>
                <w:sz w:val="22"/>
                <w:szCs w:val="22"/>
              </w:rPr>
            </w:pPr>
            <w:r w:rsidRPr="00197709">
              <w:rPr>
                <w:sz w:val="22"/>
                <w:szCs w:val="22"/>
              </w:rPr>
              <w:t>ТКП 339-20</w:t>
            </w:r>
            <w:r w:rsidR="00611401">
              <w:rPr>
                <w:sz w:val="22"/>
                <w:szCs w:val="22"/>
              </w:rPr>
              <w:t>22,</w:t>
            </w:r>
            <w:r w:rsidRPr="00197709">
              <w:rPr>
                <w:sz w:val="22"/>
                <w:szCs w:val="22"/>
              </w:rPr>
              <w:t xml:space="preserve"> п.4.4.26.7 г)</w:t>
            </w:r>
          </w:p>
          <w:p w14:paraId="2B3B03BC" w14:textId="77777777" w:rsidR="006448E6" w:rsidRPr="00070CE1" w:rsidRDefault="006448E6" w:rsidP="00611401">
            <w:pPr>
              <w:rPr>
                <w:sz w:val="22"/>
                <w:szCs w:val="22"/>
              </w:rPr>
            </w:pPr>
          </w:p>
        </w:tc>
        <w:tc>
          <w:tcPr>
            <w:tcW w:w="2169" w:type="dxa"/>
          </w:tcPr>
          <w:p w14:paraId="4DFF69AE" w14:textId="339F2A33" w:rsidR="006448E6" w:rsidRPr="00070CE1" w:rsidRDefault="007368CC" w:rsidP="00611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0097-2022</w:t>
            </w:r>
          </w:p>
        </w:tc>
      </w:tr>
      <w:tr w:rsidR="006448E6" w:rsidRPr="0009385B" w14:paraId="468EEE0B" w14:textId="77777777" w:rsidTr="00611401">
        <w:trPr>
          <w:trHeight w:val="729"/>
        </w:trPr>
        <w:tc>
          <w:tcPr>
            <w:tcW w:w="720" w:type="dxa"/>
          </w:tcPr>
          <w:p w14:paraId="6771ABBC" w14:textId="77777777" w:rsidR="006448E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7B20BC">
              <w:rPr>
                <w:lang w:val="ru-RU"/>
              </w:rPr>
              <w:t>3.2</w:t>
            </w:r>
          </w:p>
          <w:p w14:paraId="0ED62CC8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vMerge/>
          </w:tcPr>
          <w:p w14:paraId="4980B432" w14:textId="77777777" w:rsidR="006448E6" w:rsidRPr="00070CE1" w:rsidRDefault="006448E6" w:rsidP="0061140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98DBD33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27.90/</w:t>
            </w:r>
          </w:p>
          <w:p w14:paraId="7DA041F6" w14:textId="77777777" w:rsidR="006448E6" w:rsidRPr="00070CE1" w:rsidRDefault="006448E6" w:rsidP="00611401">
            <w:pPr>
              <w:jc w:val="center"/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22.000</w:t>
            </w:r>
          </w:p>
        </w:tc>
        <w:tc>
          <w:tcPr>
            <w:tcW w:w="1967" w:type="dxa"/>
          </w:tcPr>
          <w:p w14:paraId="080F84EA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84" w:type="dxa"/>
          </w:tcPr>
          <w:p w14:paraId="566AB2F0" w14:textId="7551BDC0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ТКП 181-20</w:t>
            </w:r>
            <w:r w:rsidR="005A7191">
              <w:rPr>
                <w:sz w:val="22"/>
                <w:szCs w:val="22"/>
              </w:rPr>
              <w:t>23</w:t>
            </w:r>
            <w:r w:rsidR="00611401">
              <w:rPr>
                <w:sz w:val="22"/>
                <w:szCs w:val="22"/>
              </w:rPr>
              <w:t>,</w:t>
            </w:r>
          </w:p>
          <w:p w14:paraId="565F884A" w14:textId="19471D91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п.В.4.6</w:t>
            </w:r>
            <w:r w:rsidR="005A7191">
              <w:rPr>
                <w:sz w:val="22"/>
                <w:szCs w:val="22"/>
              </w:rPr>
              <w:t>5</w:t>
            </w:r>
          </w:p>
          <w:p w14:paraId="29FC5653" w14:textId="7248DEAC" w:rsidR="006448E6" w:rsidRPr="00197709" w:rsidRDefault="006448E6" w:rsidP="00611401">
            <w:pPr>
              <w:rPr>
                <w:sz w:val="22"/>
                <w:szCs w:val="22"/>
              </w:rPr>
            </w:pPr>
            <w:r w:rsidRPr="00197709">
              <w:rPr>
                <w:sz w:val="22"/>
                <w:szCs w:val="22"/>
              </w:rPr>
              <w:t>ТКП 339-20</w:t>
            </w:r>
            <w:r w:rsidR="00611401">
              <w:rPr>
                <w:sz w:val="22"/>
                <w:szCs w:val="22"/>
              </w:rPr>
              <w:t>22,</w:t>
            </w:r>
          </w:p>
          <w:p w14:paraId="50888704" w14:textId="77777777" w:rsidR="006448E6" w:rsidRPr="00197709" w:rsidRDefault="006448E6" w:rsidP="00611401">
            <w:pPr>
              <w:rPr>
                <w:sz w:val="22"/>
                <w:szCs w:val="22"/>
              </w:rPr>
            </w:pPr>
            <w:r w:rsidRPr="00197709">
              <w:rPr>
                <w:sz w:val="22"/>
                <w:szCs w:val="22"/>
              </w:rPr>
              <w:t>п.4.4.26.7 д)</w:t>
            </w:r>
          </w:p>
          <w:p w14:paraId="669040EC" w14:textId="77777777" w:rsidR="006448E6" w:rsidRPr="00070CE1" w:rsidRDefault="006448E6" w:rsidP="00611401">
            <w:pPr>
              <w:rPr>
                <w:sz w:val="22"/>
                <w:szCs w:val="22"/>
              </w:rPr>
            </w:pPr>
          </w:p>
        </w:tc>
        <w:tc>
          <w:tcPr>
            <w:tcW w:w="2169" w:type="dxa"/>
          </w:tcPr>
          <w:p w14:paraId="6F12FD5E" w14:textId="7C22A9CF" w:rsidR="006448E6" w:rsidRPr="00070CE1" w:rsidRDefault="007368CC" w:rsidP="00611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0097-2022</w:t>
            </w:r>
          </w:p>
        </w:tc>
      </w:tr>
    </w:tbl>
    <w:p w14:paraId="676FC7A4" w14:textId="464ACDC6" w:rsidR="002955DF" w:rsidRDefault="002955DF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2EE1BE26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A7191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5A7191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5A7191">
        <w:rPr>
          <w:color w:val="000000"/>
          <w:sz w:val="28"/>
          <w:szCs w:val="28"/>
        </w:rPr>
        <w:t>Николаева</w:t>
      </w:r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58688" w14:textId="77777777" w:rsidR="00AB3BFC" w:rsidRDefault="00AB3BFC" w:rsidP="0011070C">
      <w:r>
        <w:separator/>
      </w:r>
    </w:p>
  </w:endnote>
  <w:endnote w:type="continuationSeparator" w:id="0">
    <w:p w14:paraId="70761035" w14:textId="77777777" w:rsidR="00AB3BFC" w:rsidRDefault="00AB3BF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7" w:type="pct"/>
      <w:tblLook w:val="00A0" w:firstRow="1" w:lastRow="0" w:firstColumn="1" w:lastColumn="0" w:noHBand="0" w:noVBand="0"/>
    </w:tblPr>
    <w:tblGrid>
      <w:gridCol w:w="3677"/>
      <w:gridCol w:w="2241"/>
      <w:gridCol w:w="3579"/>
    </w:tblGrid>
    <w:tr w:rsidR="00124809" w:rsidRPr="00E36003" w14:paraId="4436A619" w14:textId="77777777" w:rsidTr="00611401">
      <w:trPr>
        <w:trHeight w:val="106"/>
      </w:trPr>
      <w:tc>
        <w:tcPr>
          <w:tcW w:w="3677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07D7CC9A" w:rsidR="00124809" w:rsidRPr="006D33D8" w:rsidRDefault="005A7191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80" w:type="dxa"/>
          <w:vAlign w:val="center"/>
          <w:hideMark/>
        </w:tcPr>
        <w:p w14:paraId="5587578D" w14:textId="4806A85B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3E283C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3E283C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7" w:type="pct"/>
      <w:tblLook w:val="00A0" w:firstRow="1" w:lastRow="0" w:firstColumn="1" w:lastColumn="0" w:noHBand="0" w:noVBand="0"/>
    </w:tblPr>
    <w:tblGrid>
      <w:gridCol w:w="3681"/>
      <w:gridCol w:w="2240"/>
      <w:gridCol w:w="3576"/>
    </w:tblGrid>
    <w:tr w:rsidR="00A417E3" w:rsidRPr="00E36003" w14:paraId="7C6BEA7B" w14:textId="77777777" w:rsidTr="00611401">
      <w:trPr>
        <w:trHeight w:val="568"/>
      </w:trPr>
      <w:tc>
        <w:tcPr>
          <w:tcW w:w="3681" w:type="dxa"/>
          <w:vAlign w:val="center"/>
          <w:hideMark/>
        </w:tcPr>
        <w:p w14:paraId="474CFE49" w14:textId="77777777" w:rsidR="008E3D63" w:rsidRPr="008130C0" w:rsidRDefault="008E3D63" w:rsidP="008E3D6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ACC5999" w14:textId="6FC40797" w:rsidR="002E503D" w:rsidRPr="00693805" w:rsidRDefault="008E3D63" w:rsidP="008E3D6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2A1EF14C" w:rsidR="00A417E3" w:rsidRPr="009E4D11" w:rsidRDefault="005A7191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77" w:type="dxa"/>
          <w:vAlign w:val="center"/>
          <w:hideMark/>
        </w:tcPr>
        <w:p w14:paraId="24E4E683" w14:textId="37E02976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3E283C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3E283C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68404" w14:textId="77777777" w:rsidR="00AB3BFC" w:rsidRDefault="00AB3BFC" w:rsidP="0011070C">
      <w:r>
        <w:separator/>
      </w:r>
    </w:p>
  </w:footnote>
  <w:footnote w:type="continuationSeparator" w:id="0">
    <w:p w14:paraId="28351337" w14:textId="77777777" w:rsidR="00AB3BFC" w:rsidRDefault="00AB3BF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5101C741" w:rsidR="00124809" w:rsidRPr="00611401" w:rsidRDefault="00124809" w:rsidP="00C13D24">
          <w:pPr>
            <w:pStyle w:val="28"/>
            <w:rPr>
              <w:bCs/>
            </w:rPr>
          </w:pPr>
          <w:r w:rsidRPr="00611401">
            <w:rPr>
              <w:rFonts w:ascii="Times New Roman" w:hAnsi="Times New Roman" w:cs="Times New Roman"/>
            </w:rPr>
            <w:t xml:space="preserve">Приложение № 1 к аттестату аккредитации № BY/112 </w:t>
          </w:r>
          <w:r w:rsidR="006138AB" w:rsidRPr="00611401">
            <w:rPr>
              <w:rFonts w:ascii="Times New Roman" w:hAnsi="Times New Roman" w:cs="Times New Roman"/>
            </w:rPr>
            <w:t>2.</w:t>
          </w:r>
          <w:r w:rsidR="00D45D1B" w:rsidRPr="00611401">
            <w:rPr>
              <w:rFonts w:ascii="Times New Roman" w:hAnsi="Times New Roman" w:cs="Times New Roman"/>
            </w:rPr>
            <w:t>496</w:t>
          </w:r>
          <w:r w:rsidR="00504533" w:rsidRPr="00611401">
            <w:rPr>
              <w:rFonts w:ascii="Times New Roman" w:hAnsi="Times New Roman" w:cs="Times New Roman"/>
            </w:rPr>
            <w:t>0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44807695">
    <w:abstractNumId w:val="6"/>
  </w:num>
  <w:num w:numId="2" w16cid:durableId="1210801752">
    <w:abstractNumId w:val="7"/>
  </w:num>
  <w:num w:numId="3" w16cid:durableId="989872055">
    <w:abstractNumId w:val="4"/>
  </w:num>
  <w:num w:numId="4" w16cid:durableId="1263370220">
    <w:abstractNumId w:val="1"/>
  </w:num>
  <w:num w:numId="5" w16cid:durableId="818379970">
    <w:abstractNumId w:val="11"/>
  </w:num>
  <w:num w:numId="6" w16cid:durableId="1004631445">
    <w:abstractNumId w:val="3"/>
  </w:num>
  <w:num w:numId="7" w16cid:durableId="364604315">
    <w:abstractNumId w:val="8"/>
  </w:num>
  <w:num w:numId="8" w16cid:durableId="1224488866">
    <w:abstractNumId w:val="5"/>
  </w:num>
  <w:num w:numId="9" w16cid:durableId="541795474">
    <w:abstractNumId w:val="9"/>
  </w:num>
  <w:num w:numId="10" w16cid:durableId="751900345">
    <w:abstractNumId w:val="2"/>
  </w:num>
  <w:num w:numId="11" w16cid:durableId="1975676407">
    <w:abstractNumId w:val="0"/>
  </w:num>
  <w:num w:numId="12" w16cid:durableId="1481648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27"/>
    <w:rsid w:val="00001560"/>
    <w:rsid w:val="0000774F"/>
    <w:rsid w:val="00022A72"/>
    <w:rsid w:val="00030948"/>
    <w:rsid w:val="00043782"/>
    <w:rsid w:val="00051C1C"/>
    <w:rsid w:val="000555B2"/>
    <w:rsid w:val="000615C8"/>
    <w:rsid w:val="000643A6"/>
    <w:rsid w:val="00077135"/>
    <w:rsid w:val="0008274D"/>
    <w:rsid w:val="00086602"/>
    <w:rsid w:val="0009264B"/>
    <w:rsid w:val="00092EA6"/>
    <w:rsid w:val="000A6CF1"/>
    <w:rsid w:val="000B0313"/>
    <w:rsid w:val="000C28A5"/>
    <w:rsid w:val="000C33F5"/>
    <w:rsid w:val="000D1708"/>
    <w:rsid w:val="000D49BB"/>
    <w:rsid w:val="000D7719"/>
    <w:rsid w:val="000E2AC4"/>
    <w:rsid w:val="00101C03"/>
    <w:rsid w:val="0011070C"/>
    <w:rsid w:val="00111137"/>
    <w:rsid w:val="001157ED"/>
    <w:rsid w:val="00116AD0"/>
    <w:rsid w:val="00117059"/>
    <w:rsid w:val="00120BDA"/>
    <w:rsid w:val="00124809"/>
    <w:rsid w:val="00147A13"/>
    <w:rsid w:val="001512FA"/>
    <w:rsid w:val="00160C1D"/>
    <w:rsid w:val="001747CA"/>
    <w:rsid w:val="0017533B"/>
    <w:rsid w:val="001843A0"/>
    <w:rsid w:val="00185BDB"/>
    <w:rsid w:val="00190FD3"/>
    <w:rsid w:val="001956F7"/>
    <w:rsid w:val="00195A33"/>
    <w:rsid w:val="00197709"/>
    <w:rsid w:val="001A4B02"/>
    <w:rsid w:val="001A4BEA"/>
    <w:rsid w:val="001A506C"/>
    <w:rsid w:val="001D3D63"/>
    <w:rsid w:val="001E3D8F"/>
    <w:rsid w:val="001E6E80"/>
    <w:rsid w:val="001F1547"/>
    <w:rsid w:val="0020355B"/>
    <w:rsid w:val="00225907"/>
    <w:rsid w:val="00234CBD"/>
    <w:rsid w:val="002416B6"/>
    <w:rsid w:val="002455AB"/>
    <w:rsid w:val="0026099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5DF"/>
    <w:rsid w:val="00295E4A"/>
    <w:rsid w:val="002B446A"/>
    <w:rsid w:val="002D06D6"/>
    <w:rsid w:val="002D1E29"/>
    <w:rsid w:val="002D28AD"/>
    <w:rsid w:val="002D2AE1"/>
    <w:rsid w:val="002D6F27"/>
    <w:rsid w:val="002E503D"/>
    <w:rsid w:val="002F0D32"/>
    <w:rsid w:val="003054C2"/>
    <w:rsid w:val="00305E11"/>
    <w:rsid w:val="0031023B"/>
    <w:rsid w:val="00330EE9"/>
    <w:rsid w:val="003717D2"/>
    <w:rsid w:val="00376EEA"/>
    <w:rsid w:val="00394B93"/>
    <w:rsid w:val="003A28BE"/>
    <w:rsid w:val="003B4E94"/>
    <w:rsid w:val="003C130A"/>
    <w:rsid w:val="003C2834"/>
    <w:rsid w:val="003D01F4"/>
    <w:rsid w:val="003E26A2"/>
    <w:rsid w:val="003E283C"/>
    <w:rsid w:val="003E2F1E"/>
    <w:rsid w:val="00401D49"/>
    <w:rsid w:val="00407988"/>
    <w:rsid w:val="0041025E"/>
    <w:rsid w:val="00410274"/>
    <w:rsid w:val="0041489A"/>
    <w:rsid w:val="00416870"/>
    <w:rsid w:val="00436D0B"/>
    <w:rsid w:val="00437E07"/>
    <w:rsid w:val="0044727C"/>
    <w:rsid w:val="004509AD"/>
    <w:rsid w:val="00460ECA"/>
    <w:rsid w:val="004627D9"/>
    <w:rsid w:val="00463D8E"/>
    <w:rsid w:val="00481260"/>
    <w:rsid w:val="004A5E4C"/>
    <w:rsid w:val="004C0821"/>
    <w:rsid w:val="004E5090"/>
    <w:rsid w:val="004E59B7"/>
    <w:rsid w:val="00504533"/>
    <w:rsid w:val="00505771"/>
    <w:rsid w:val="00507CCF"/>
    <w:rsid w:val="00521FC2"/>
    <w:rsid w:val="00530F3D"/>
    <w:rsid w:val="00532F67"/>
    <w:rsid w:val="00547530"/>
    <w:rsid w:val="005529DE"/>
    <w:rsid w:val="00554260"/>
    <w:rsid w:val="0055563B"/>
    <w:rsid w:val="0056070B"/>
    <w:rsid w:val="00562D77"/>
    <w:rsid w:val="00563680"/>
    <w:rsid w:val="005812FA"/>
    <w:rsid w:val="00582A8F"/>
    <w:rsid w:val="00592241"/>
    <w:rsid w:val="005A7191"/>
    <w:rsid w:val="005C1922"/>
    <w:rsid w:val="005C5B99"/>
    <w:rsid w:val="005C7B39"/>
    <w:rsid w:val="005D4205"/>
    <w:rsid w:val="005E05CB"/>
    <w:rsid w:val="005E250C"/>
    <w:rsid w:val="005E611E"/>
    <w:rsid w:val="005F7C45"/>
    <w:rsid w:val="00611401"/>
    <w:rsid w:val="006138AB"/>
    <w:rsid w:val="00614867"/>
    <w:rsid w:val="00624556"/>
    <w:rsid w:val="00627E81"/>
    <w:rsid w:val="00630922"/>
    <w:rsid w:val="006448E6"/>
    <w:rsid w:val="00645468"/>
    <w:rsid w:val="00681023"/>
    <w:rsid w:val="006879B8"/>
    <w:rsid w:val="00693805"/>
    <w:rsid w:val="00697411"/>
    <w:rsid w:val="00697905"/>
    <w:rsid w:val="006A336B"/>
    <w:rsid w:val="006A4791"/>
    <w:rsid w:val="006B450F"/>
    <w:rsid w:val="006D1CDB"/>
    <w:rsid w:val="006D33D8"/>
    <w:rsid w:val="006D5DCE"/>
    <w:rsid w:val="006D7057"/>
    <w:rsid w:val="006F10F1"/>
    <w:rsid w:val="00704E29"/>
    <w:rsid w:val="00714168"/>
    <w:rsid w:val="00715A45"/>
    <w:rsid w:val="0071603C"/>
    <w:rsid w:val="00721D13"/>
    <w:rsid w:val="00731452"/>
    <w:rsid w:val="00734508"/>
    <w:rsid w:val="007368CC"/>
    <w:rsid w:val="00740E27"/>
    <w:rsid w:val="00741FBB"/>
    <w:rsid w:val="0074243A"/>
    <w:rsid w:val="00744C36"/>
    <w:rsid w:val="0075090E"/>
    <w:rsid w:val="00752D10"/>
    <w:rsid w:val="007571AF"/>
    <w:rsid w:val="007742D0"/>
    <w:rsid w:val="0079041E"/>
    <w:rsid w:val="00792698"/>
    <w:rsid w:val="00794D42"/>
    <w:rsid w:val="007A1818"/>
    <w:rsid w:val="007A3B5B"/>
    <w:rsid w:val="007A4175"/>
    <w:rsid w:val="007A4485"/>
    <w:rsid w:val="007B20BC"/>
    <w:rsid w:val="007C03D7"/>
    <w:rsid w:val="007C05FE"/>
    <w:rsid w:val="007C3A37"/>
    <w:rsid w:val="007C5111"/>
    <w:rsid w:val="007F66CA"/>
    <w:rsid w:val="008124DA"/>
    <w:rsid w:val="008130C0"/>
    <w:rsid w:val="00833DA3"/>
    <w:rsid w:val="00836710"/>
    <w:rsid w:val="008505BA"/>
    <w:rsid w:val="00856322"/>
    <w:rsid w:val="00871C3B"/>
    <w:rsid w:val="00872305"/>
    <w:rsid w:val="00877224"/>
    <w:rsid w:val="008A3E6F"/>
    <w:rsid w:val="008B1B9D"/>
    <w:rsid w:val="008C1825"/>
    <w:rsid w:val="008C3521"/>
    <w:rsid w:val="008D3A5C"/>
    <w:rsid w:val="008D505F"/>
    <w:rsid w:val="008E2D26"/>
    <w:rsid w:val="008E350B"/>
    <w:rsid w:val="008E3D63"/>
    <w:rsid w:val="0090767F"/>
    <w:rsid w:val="00913351"/>
    <w:rsid w:val="00913B16"/>
    <w:rsid w:val="00921A06"/>
    <w:rsid w:val="009230FC"/>
    <w:rsid w:val="00923868"/>
    <w:rsid w:val="00944E2E"/>
    <w:rsid w:val="0095347E"/>
    <w:rsid w:val="00971289"/>
    <w:rsid w:val="00983EAE"/>
    <w:rsid w:val="00986CE2"/>
    <w:rsid w:val="00992CF6"/>
    <w:rsid w:val="009940B7"/>
    <w:rsid w:val="009A3A10"/>
    <w:rsid w:val="009A3E9D"/>
    <w:rsid w:val="009A5393"/>
    <w:rsid w:val="009B53D0"/>
    <w:rsid w:val="009C1C19"/>
    <w:rsid w:val="009D5A57"/>
    <w:rsid w:val="009E107F"/>
    <w:rsid w:val="009E4D11"/>
    <w:rsid w:val="009F13EF"/>
    <w:rsid w:val="009F7389"/>
    <w:rsid w:val="00A04FE4"/>
    <w:rsid w:val="00A063D9"/>
    <w:rsid w:val="00A276C9"/>
    <w:rsid w:val="00A33569"/>
    <w:rsid w:val="00A40143"/>
    <w:rsid w:val="00A417E3"/>
    <w:rsid w:val="00A46D5C"/>
    <w:rsid w:val="00A47C62"/>
    <w:rsid w:val="00A51D9A"/>
    <w:rsid w:val="00A7455B"/>
    <w:rsid w:val="00A74B14"/>
    <w:rsid w:val="00A755C7"/>
    <w:rsid w:val="00A76F8A"/>
    <w:rsid w:val="00A93B8C"/>
    <w:rsid w:val="00AB3BFC"/>
    <w:rsid w:val="00AB531A"/>
    <w:rsid w:val="00AC0C2C"/>
    <w:rsid w:val="00AC3CE5"/>
    <w:rsid w:val="00AD2FC7"/>
    <w:rsid w:val="00AD4B7A"/>
    <w:rsid w:val="00AE17DA"/>
    <w:rsid w:val="00AF1C1A"/>
    <w:rsid w:val="00B00CAF"/>
    <w:rsid w:val="00B06CF4"/>
    <w:rsid w:val="00B073DC"/>
    <w:rsid w:val="00B344A4"/>
    <w:rsid w:val="00B371CD"/>
    <w:rsid w:val="00B46380"/>
    <w:rsid w:val="00B47A0F"/>
    <w:rsid w:val="00B565D4"/>
    <w:rsid w:val="00B61580"/>
    <w:rsid w:val="00B71C0D"/>
    <w:rsid w:val="00B84D8E"/>
    <w:rsid w:val="00B934CC"/>
    <w:rsid w:val="00B94D82"/>
    <w:rsid w:val="00B951E9"/>
    <w:rsid w:val="00B95FDB"/>
    <w:rsid w:val="00B97057"/>
    <w:rsid w:val="00B97278"/>
    <w:rsid w:val="00BA2CD0"/>
    <w:rsid w:val="00BB272F"/>
    <w:rsid w:val="00BB5AEF"/>
    <w:rsid w:val="00BC40FF"/>
    <w:rsid w:val="00BE0C66"/>
    <w:rsid w:val="00BE32A0"/>
    <w:rsid w:val="00BE41B6"/>
    <w:rsid w:val="00C00081"/>
    <w:rsid w:val="00C12FE0"/>
    <w:rsid w:val="00C13371"/>
    <w:rsid w:val="00C13D24"/>
    <w:rsid w:val="00C13D7C"/>
    <w:rsid w:val="00C24C3D"/>
    <w:rsid w:val="00C26CFF"/>
    <w:rsid w:val="00C35ED8"/>
    <w:rsid w:val="00C379B5"/>
    <w:rsid w:val="00C46086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B3D52"/>
    <w:rsid w:val="00CD2E78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27CBC"/>
    <w:rsid w:val="00D36FEE"/>
    <w:rsid w:val="00D45D1B"/>
    <w:rsid w:val="00D4736C"/>
    <w:rsid w:val="00D50B4E"/>
    <w:rsid w:val="00D62341"/>
    <w:rsid w:val="00D8457D"/>
    <w:rsid w:val="00D876E6"/>
    <w:rsid w:val="00D96601"/>
    <w:rsid w:val="00DA5E7A"/>
    <w:rsid w:val="00DB1FAE"/>
    <w:rsid w:val="00DE6F93"/>
    <w:rsid w:val="00DF59A1"/>
    <w:rsid w:val="00DF6DD6"/>
    <w:rsid w:val="00DF721E"/>
    <w:rsid w:val="00DF7DAB"/>
    <w:rsid w:val="00E12F21"/>
    <w:rsid w:val="00E16A62"/>
    <w:rsid w:val="00E200BB"/>
    <w:rsid w:val="00E22CC9"/>
    <w:rsid w:val="00E274D1"/>
    <w:rsid w:val="00E36003"/>
    <w:rsid w:val="00E41B5C"/>
    <w:rsid w:val="00E53053"/>
    <w:rsid w:val="00E6157E"/>
    <w:rsid w:val="00E64495"/>
    <w:rsid w:val="00E72539"/>
    <w:rsid w:val="00E73F77"/>
    <w:rsid w:val="00E750F5"/>
    <w:rsid w:val="00E76E3A"/>
    <w:rsid w:val="00E83A31"/>
    <w:rsid w:val="00E85094"/>
    <w:rsid w:val="00E85116"/>
    <w:rsid w:val="00E95EA8"/>
    <w:rsid w:val="00EA24D7"/>
    <w:rsid w:val="00EA301D"/>
    <w:rsid w:val="00EA6CEB"/>
    <w:rsid w:val="00EB34D2"/>
    <w:rsid w:val="00EC338F"/>
    <w:rsid w:val="00EC71D8"/>
    <w:rsid w:val="00ED10E7"/>
    <w:rsid w:val="00EF5137"/>
    <w:rsid w:val="00F10CDF"/>
    <w:rsid w:val="00F112F2"/>
    <w:rsid w:val="00F11FE3"/>
    <w:rsid w:val="00F17CE3"/>
    <w:rsid w:val="00F21967"/>
    <w:rsid w:val="00F27BDC"/>
    <w:rsid w:val="00F32AF8"/>
    <w:rsid w:val="00F339BE"/>
    <w:rsid w:val="00F40980"/>
    <w:rsid w:val="00F42A42"/>
    <w:rsid w:val="00F455AB"/>
    <w:rsid w:val="00F45F0B"/>
    <w:rsid w:val="00F47F4D"/>
    <w:rsid w:val="00F551E1"/>
    <w:rsid w:val="00F57725"/>
    <w:rsid w:val="00F701B8"/>
    <w:rsid w:val="00F8144E"/>
    <w:rsid w:val="00F846EF"/>
    <w:rsid w:val="00F864B1"/>
    <w:rsid w:val="00F86DE9"/>
    <w:rsid w:val="00F90988"/>
    <w:rsid w:val="00F93BB0"/>
    <w:rsid w:val="00F97EE9"/>
    <w:rsid w:val="00FC280E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D4"/>
    <w:rsid w:val="001E15CA"/>
    <w:rsid w:val="002C04D4"/>
    <w:rsid w:val="004C0821"/>
    <w:rsid w:val="0057716F"/>
    <w:rsid w:val="007C03D7"/>
    <w:rsid w:val="00914121"/>
    <w:rsid w:val="00957581"/>
    <w:rsid w:val="00B33341"/>
    <w:rsid w:val="00F4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BFAA6-F0D1-4927-ADB5-04188980E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Григорян Наира Викторовна</cp:lastModifiedBy>
  <cp:revision>2</cp:revision>
  <cp:lastPrinted>2022-09-09T11:35:00Z</cp:lastPrinted>
  <dcterms:created xsi:type="dcterms:W3CDTF">2025-07-10T07:49:00Z</dcterms:created>
  <dcterms:modified xsi:type="dcterms:W3CDTF">2025-07-10T07:49:00Z</dcterms:modified>
</cp:coreProperties>
</file>