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4"/>
        <w:gridCol w:w="3484"/>
      </w:tblGrid>
      <w:tr w:rsidR="00F40980" w:rsidRPr="003A7C82" w14:paraId="67BD985C" w14:textId="77777777" w:rsidTr="007F66CA">
        <w:tc>
          <w:tcPr>
            <w:tcW w:w="6379" w:type="dxa"/>
            <w:vMerge w:val="restart"/>
          </w:tcPr>
          <w:p w14:paraId="5DFEC89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2627F62" w14:textId="77777777" w:rsidR="00F40980" w:rsidRPr="003A7C82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3A7C8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Content>
                <w:r w:rsidR="005D4205" w:rsidRPr="003A7C82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3A7C82" w14:paraId="04D8EB8B" w14:textId="77777777" w:rsidTr="007F66CA">
        <w:tc>
          <w:tcPr>
            <w:tcW w:w="6379" w:type="dxa"/>
            <w:vMerge/>
          </w:tcPr>
          <w:p w14:paraId="6F8ADF61" w14:textId="77777777" w:rsidR="00F40980" w:rsidRPr="003A7C82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A883E6" w14:textId="77777777" w:rsidR="00F40980" w:rsidRPr="003A7C82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3A7C8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3A7C82" w14:paraId="35BCD617" w14:textId="77777777" w:rsidTr="007F66CA">
        <w:tc>
          <w:tcPr>
            <w:tcW w:w="6379" w:type="dxa"/>
            <w:vMerge/>
          </w:tcPr>
          <w:p w14:paraId="10D0F6EF" w14:textId="77777777" w:rsidR="00F40980" w:rsidRPr="003A7C82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B9DF495" w14:textId="550F6C7F" w:rsidR="00F40980" w:rsidRPr="003A7C82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3A7C82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3A7C82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E965E9" w:rsidRPr="003A7C82">
              <w:rPr>
                <w:rFonts w:cs="Times New Roman"/>
                <w:bCs/>
                <w:sz w:val="28"/>
                <w:szCs w:val="28"/>
              </w:rPr>
              <w:t>2.4065</w:t>
            </w:r>
          </w:p>
        </w:tc>
      </w:tr>
      <w:tr w:rsidR="00F40980" w:rsidRPr="003A7C82" w14:paraId="4BB45098" w14:textId="77777777" w:rsidTr="007F66CA">
        <w:tc>
          <w:tcPr>
            <w:tcW w:w="6379" w:type="dxa"/>
            <w:vMerge/>
          </w:tcPr>
          <w:p w14:paraId="286E01A8" w14:textId="77777777" w:rsidR="00F40980" w:rsidRPr="003A7C82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F424095" w14:textId="6BD3E896" w:rsidR="00F40980" w:rsidRPr="003A7C82" w:rsidRDefault="00F40980" w:rsidP="00F40980">
            <w:pPr>
              <w:rPr>
                <w:bCs/>
                <w:sz w:val="28"/>
                <w:szCs w:val="28"/>
              </w:rPr>
            </w:pPr>
            <w:r w:rsidRPr="003A7C82">
              <w:rPr>
                <w:bCs/>
                <w:sz w:val="28"/>
                <w:szCs w:val="28"/>
              </w:rPr>
              <w:t>от</w:t>
            </w:r>
            <w:r w:rsidRPr="003A7C82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E965E9" w:rsidRPr="003A7C82">
              <w:rPr>
                <w:bCs/>
                <w:sz w:val="28"/>
                <w:szCs w:val="28"/>
              </w:rPr>
              <w:t>31.05.2010</w:t>
            </w:r>
          </w:p>
        </w:tc>
      </w:tr>
      <w:tr w:rsidR="00F40980" w:rsidRPr="003A7C82" w14:paraId="5B971585" w14:textId="77777777" w:rsidTr="007F66CA">
        <w:tc>
          <w:tcPr>
            <w:tcW w:w="6379" w:type="dxa"/>
            <w:vMerge/>
          </w:tcPr>
          <w:p w14:paraId="5F84C776" w14:textId="77777777" w:rsidR="00F40980" w:rsidRPr="003A7C82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3E4D775" w14:textId="2A64D0F0" w:rsidR="00582A8F" w:rsidRPr="003A7C82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3A7C8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Content>
                <w:r w:rsidR="005D1E43">
                  <w:rPr>
                    <w:rFonts w:cs="Times New Roman"/>
                    <w:bCs/>
                    <w:sz w:val="28"/>
                    <w:szCs w:val="28"/>
                  </w:rPr>
                  <w:t>_________</w:t>
                </w:r>
                <w:r w:rsidR="00E965E9" w:rsidRPr="003A7C82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7D2A51F5" w14:textId="45D377C6" w:rsidR="00F40980" w:rsidRPr="003A7C82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3A7C82">
              <w:rPr>
                <w:rFonts w:cs="Times New Roman"/>
                <w:bCs/>
                <w:sz w:val="28"/>
                <w:szCs w:val="28"/>
              </w:rPr>
              <w:t>н</w:t>
            </w:r>
            <w:r w:rsidRPr="003A7C8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Content>
                <w:r w:rsidR="00161816" w:rsidRPr="003A7C82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3A7C82">
              <w:rPr>
                <w:rFonts w:eastAsia="Calibri"/>
                <w:sz w:val="28"/>
                <w:szCs w:val="28"/>
              </w:rPr>
              <w:t xml:space="preserve"> </w:t>
            </w:r>
            <w:r w:rsidRPr="003A7C82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3A7C82" w14:paraId="6FF25AC8" w14:textId="77777777" w:rsidTr="007F66CA">
        <w:tc>
          <w:tcPr>
            <w:tcW w:w="6379" w:type="dxa"/>
            <w:vMerge/>
          </w:tcPr>
          <w:p w14:paraId="4E217059" w14:textId="77777777" w:rsidR="00F40980" w:rsidRPr="003A7C82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3DFE8C9" w14:textId="4DEB19C8" w:rsidR="00F40980" w:rsidRPr="003A7C82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3A7C82">
              <w:rPr>
                <w:rFonts w:cs="Times New Roman"/>
                <w:bCs/>
                <w:sz w:val="28"/>
                <w:szCs w:val="28"/>
              </w:rPr>
              <w:t>р</w:t>
            </w:r>
            <w:r w:rsidRPr="003A7C8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Content>
                <w:r w:rsidR="00E965E9" w:rsidRPr="003A7C8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D1E4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3F919CEC" w14:textId="77777777" w:rsidR="00F40980" w:rsidRPr="003A7C82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3A7C82" w14:paraId="71560FD0" w14:textId="77777777" w:rsidTr="00F40980">
        <w:tc>
          <w:tcPr>
            <w:tcW w:w="9751" w:type="dxa"/>
          </w:tcPr>
          <w:p w14:paraId="503DE3B9" w14:textId="219E1A2F" w:rsidR="00D223F7" w:rsidRPr="003A7C82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3A7C82">
              <w:rPr>
                <w:b/>
                <w:sz w:val="28"/>
                <w:szCs w:val="28"/>
              </w:rPr>
              <w:t>ОБЛАСТ</w:t>
            </w:r>
            <w:r w:rsidR="00D50B4E" w:rsidRPr="003A7C82">
              <w:rPr>
                <w:b/>
                <w:sz w:val="28"/>
                <w:szCs w:val="28"/>
              </w:rPr>
              <w:t>Ь</w:t>
            </w:r>
            <w:r w:rsidRPr="003A7C82">
              <w:rPr>
                <w:b/>
                <w:sz w:val="28"/>
                <w:szCs w:val="28"/>
              </w:rPr>
              <w:t xml:space="preserve"> АККРЕДИТАЦИИ </w:t>
            </w:r>
            <w:r w:rsidRPr="003A7C82">
              <w:rPr>
                <w:sz w:val="28"/>
                <w:szCs w:val="28"/>
              </w:rPr>
              <w:t>от</w:t>
            </w:r>
            <w:r w:rsidRPr="003A7C82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3A7C82" w:rsidRPr="003A7C82">
                  <w:rPr>
                    <w:rStyle w:val="38"/>
                    <w:szCs w:val="28"/>
                  </w:rPr>
                  <w:t>3</w:t>
                </w:r>
                <w:r w:rsidR="005D1E43">
                  <w:rPr>
                    <w:rStyle w:val="38"/>
                    <w:szCs w:val="28"/>
                  </w:rPr>
                  <w:t>1</w:t>
                </w:r>
                <w:r w:rsidR="003A7C82" w:rsidRPr="003A7C82">
                  <w:rPr>
                    <w:rStyle w:val="38"/>
                    <w:szCs w:val="28"/>
                  </w:rPr>
                  <w:t xml:space="preserve"> мая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3A7C82" w14:paraId="797E66AD" w14:textId="77777777" w:rsidTr="00741E61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3603D2A4" w14:textId="77777777" w:rsidR="00E965E9" w:rsidRPr="003A7C82" w:rsidRDefault="00E965E9" w:rsidP="00E965E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3A7C82"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239A821D" w14:textId="4BB4A6DC" w:rsidR="007A4485" w:rsidRPr="003A7C82" w:rsidRDefault="00E965E9" w:rsidP="00E965E9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3A7C82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3A7C82">
              <w:rPr>
                <w:sz w:val="28"/>
                <w:szCs w:val="28"/>
                <w:lang w:val="ru-RU"/>
              </w:rPr>
              <w:t>Витгеострой</w:t>
            </w:r>
            <w:proofErr w:type="spellEnd"/>
            <w:r w:rsidRPr="003A7C82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0135FA61" w14:textId="77777777" w:rsidR="00D223F7" w:rsidRPr="003A7C82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6"/>
          <w:szCs w:val="6"/>
        </w:rPr>
      </w:pPr>
    </w:p>
    <w:tbl>
      <w:tblPr>
        <w:tblpPr w:leftFromText="180" w:rightFromText="180" w:vertAnchor="text" w:tblpX="-357" w:tblpY="1"/>
        <w:tblOverlap w:val="never"/>
        <w:tblW w:w="100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1"/>
        <w:gridCol w:w="1284"/>
        <w:gridCol w:w="1419"/>
        <w:gridCol w:w="2542"/>
        <w:gridCol w:w="1986"/>
        <w:gridCol w:w="2125"/>
      </w:tblGrid>
      <w:tr w:rsidR="00011587" w:rsidRPr="003A7C82" w14:paraId="752A7D45" w14:textId="77777777" w:rsidTr="005D1E43">
        <w:trPr>
          <w:cantSplit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F903E" w14:textId="77777777" w:rsidR="00011587" w:rsidRPr="003A7C82" w:rsidRDefault="00011587" w:rsidP="00090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A7C82">
              <w:rPr>
                <w:color w:val="000000"/>
                <w:sz w:val="22"/>
                <w:szCs w:val="22"/>
              </w:rPr>
              <w:t>№</w:t>
            </w:r>
          </w:p>
          <w:p w14:paraId="227D49E1" w14:textId="77777777" w:rsidR="00011587" w:rsidRPr="003A7C82" w:rsidRDefault="00011587" w:rsidP="000908C5">
            <w:pPr>
              <w:jc w:val="center"/>
              <w:rPr>
                <w:sz w:val="22"/>
                <w:szCs w:val="22"/>
                <w:lang w:val="be-BY"/>
              </w:rPr>
            </w:pPr>
            <w:r w:rsidRPr="003A7C82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80EC9" w14:textId="77777777" w:rsidR="00011587" w:rsidRPr="003A7C82" w:rsidRDefault="00011587" w:rsidP="00090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A7C82">
              <w:rPr>
                <w:color w:val="000000"/>
                <w:sz w:val="22"/>
                <w:szCs w:val="22"/>
              </w:rPr>
              <w:t>Наименование</w:t>
            </w:r>
          </w:p>
          <w:p w14:paraId="6DAC0AE3" w14:textId="77777777" w:rsidR="00011587" w:rsidRPr="003A7C82" w:rsidRDefault="00011587" w:rsidP="000908C5">
            <w:pPr>
              <w:jc w:val="center"/>
              <w:rPr>
                <w:sz w:val="22"/>
                <w:szCs w:val="22"/>
                <w:lang w:val="be-BY"/>
              </w:rPr>
            </w:pPr>
            <w:r w:rsidRPr="003A7C82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2A8672" w14:textId="77777777" w:rsidR="00011587" w:rsidRPr="003A7C82" w:rsidRDefault="00011587" w:rsidP="000908C5">
            <w:pPr>
              <w:jc w:val="center"/>
              <w:rPr>
                <w:sz w:val="22"/>
                <w:szCs w:val="22"/>
                <w:lang w:val="be-BY"/>
              </w:rPr>
            </w:pPr>
            <w:r w:rsidRPr="003A7C82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74B77B" w14:textId="77777777" w:rsidR="00011587" w:rsidRPr="003A7C82" w:rsidRDefault="00011587" w:rsidP="00090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A7C82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46AFAB19" w14:textId="77777777" w:rsidR="00011587" w:rsidRPr="003A7C82" w:rsidRDefault="00011587" w:rsidP="00090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A7C82">
              <w:rPr>
                <w:color w:val="000000"/>
                <w:sz w:val="22"/>
                <w:szCs w:val="22"/>
              </w:rPr>
              <w:t xml:space="preserve">характеристики </w:t>
            </w:r>
          </w:p>
          <w:p w14:paraId="5C43A783" w14:textId="77777777" w:rsidR="00011587" w:rsidRPr="003A7C82" w:rsidRDefault="00011587" w:rsidP="00090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A7C82">
              <w:rPr>
                <w:color w:val="000000"/>
                <w:sz w:val="22"/>
                <w:szCs w:val="22"/>
              </w:rPr>
              <w:t xml:space="preserve">(показатель, </w:t>
            </w:r>
          </w:p>
          <w:p w14:paraId="2A7E26BB" w14:textId="77777777" w:rsidR="00011587" w:rsidRPr="003A7C82" w:rsidRDefault="00011587" w:rsidP="000908C5">
            <w:pPr>
              <w:jc w:val="center"/>
              <w:rPr>
                <w:sz w:val="22"/>
                <w:szCs w:val="22"/>
                <w:lang w:val="be-BY"/>
              </w:rPr>
            </w:pPr>
            <w:r w:rsidRPr="003A7C82"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4A09B1E" w14:textId="77777777" w:rsidR="00011587" w:rsidRPr="003A7C82" w:rsidRDefault="00011587" w:rsidP="0056528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3A7C82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606B96CD" w14:textId="77777777" w:rsidR="00011587" w:rsidRPr="003A7C82" w:rsidRDefault="00011587" w:rsidP="0056528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3A7C82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1A852C90" w14:textId="77777777" w:rsidR="00011587" w:rsidRPr="003A7C82" w:rsidRDefault="00011587" w:rsidP="0056528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3A7C82">
              <w:rPr>
                <w:color w:val="000000"/>
                <w:sz w:val="22"/>
                <w:szCs w:val="22"/>
              </w:rPr>
              <w:t xml:space="preserve">устанавливающего требования </w:t>
            </w:r>
          </w:p>
          <w:p w14:paraId="020B4DFC" w14:textId="77777777" w:rsidR="00011587" w:rsidRPr="003A7C82" w:rsidRDefault="00011587" w:rsidP="00565280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3A7C82">
              <w:rPr>
                <w:color w:val="000000"/>
                <w:sz w:val="22"/>
                <w:szCs w:val="22"/>
              </w:rPr>
              <w:t>к 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6BB5C78" w14:textId="77777777" w:rsidR="00011587" w:rsidRPr="003A7C82" w:rsidRDefault="00011587" w:rsidP="00090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A7C82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5CD7299B" w14:textId="77777777" w:rsidR="00011587" w:rsidRPr="003A7C82" w:rsidRDefault="00011587" w:rsidP="00090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A7C82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4564111E" w14:textId="77777777" w:rsidR="00011587" w:rsidRPr="003A7C82" w:rsidRDefault="00011587" w:rsidP="00090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A7C82">
              <w:rPr>
                <w:color w:val="000000"/>
                <w:sz w:val="22"/>
                <w:szCs w:val="22"/>
              </w:rPr>
              <w:t xml:space="preserve">устанавливающего </w:t>
            </w:r>
          </w:p>
          <w:p w14:paraId="2AF17315" w14:textId="77777777" w:rsidR="00011587" w:rsidRPr="003A7C82" w:rsidRDefault="00011587" w:rsidP="00090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A7C82">
              <w:rPr>
                <w:color w:val="000000"/>
                <w:sz w:val="22"/>
                <w:szCs w:val="22"/>
              </w:rPr>
              <w:t xml:space="preserve">метод исследований </w:t>
            </w:r>
          </w:p>
          <w:p w14:paraId="0BD8B58A" w14:textId="77777777" w:rsidR="00011587" w:rsidRPr="003A7C82" w:rsidRDefault="00011587" w:rsidP="00090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A7C82">
              <w:rPr>
                <w:color w:val="000000"/>
                <w:sz w:val="22"/>
                <w:szCs w:val="22"/>
              </w:rPr>
              <w:t xml:space="preserve">(испытаний) и </w:t>
            </w:r>
          </w:p>
          <w:p w14:paraId="13B9187F" w14:textId="77777777" w:rsidR="00011587" w:rsidRPr="003A7C82" w:rsidRDefault="00011587" w:rsidP="00090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A7C82">
              <w:rPr>
                <w:color w:val="000000"/>
                <w:sz w:val="22"/>
                <w:szCs w:val="22"/>
              </w:rPr>
              <w:t xml:space="preserve">измерений, </w:t>
            </w:r>
          </w:p>
          <w:p w14:paraId="3EED7DCE" w14:textId="77777777" w:rsidR="00011587" w:rsidRPr="003A7C82" w:rsidRDefault="00011587" w:rsidP="00090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A7C82">
              <w:rPr>
                <w:color w:val="000000"/>
                <w:sz w:val="22"/>
                <w:szCs w:val="22"/>
              </w:rPr>
              <w:t xml:space="preserve">в том числе правила </w:t>
            </w:r>
          </w:p>
          <w:p w14:paraId="38000E1F" w14:textId="77777777" w:rsidR="00011587" w:rsidRPr="003A7C82" w:rsidRDefault="00011587" w:rsidP="000908C5">
            <w:pPr>
              <w:jc w:val="center"/>
              <w:rPr>
                <w:sz w:val="22"/>
                <w:szCs w:val="22"/>
                <w:lang w:val="be-BY"/>
              </w:rPr>
            </w:pPr>
            <w:r w:rsidRPr="003A7C82">
              <w:rPr>
                <w:color w:val="000000"/>
                <w:sz w:val="22"/>
                <w:szCs w:val="22"/>
              </w:rPr>
              <w:t>отбора образцов</w:t>
            </w:r>
          </w:p>
        </w:tc>
      </w:tr>
    </w:tbl>
    <w:p w14:paraId="79D592FF" w14:textId="77777777" w:rsidR="00011587" w:rsidRPr="003A7C82" w:rsidRDefault="0001158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6"/>
          <w:szCs w:val="6"/>
        </w:rPr>
      </w:pPr>
    </w:p>
    <w:tbl>
      <w:tblPr>
        <w:tblpPr w:leftFromText="180" w:rightFromText="180" w:vertAnchor="text" w:tblpX="-357" w:tblpY="1"/>
        <w:tblOverlap w:val="never"/>
        <w:tblW w:w="100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1"/>
        <w:gridCol w:w="1285"/>
        <w:gridCol w:w="1418"/>
        <w:gridCol w:w="2542"/>
        <w:gridCol w:w="1984"/>
        <w:gridCol w:w="2127"/>
      </w:tblGrid>
      <w:tr w:rsidR="00E965E9" w:rsidRPr="003A7C82" w14:paraId="0E6714C7" w14:textId="77777777" w:rsidTr="005D1E43">
        <w:trPr>
          <w:cantSplit/>
          <w:tblHeader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0469FA48" w14:textId="2C10DB12" w:rsidR="00E965E9" w:rsidRPr="003A7C82" w:rsidRDefault="00E965E9" w:rsidP="000908C5">
            <w:pPr>
              <w:jc w:val="center"/>
              <w:rPr>
                <w:sz w:val="22"/>
                <w:szCs w:val="22"/>
                <w:lang w:val="be-BY"/>
              </w:rPr>
            </w:pPr>
            <w:r w:rsidRPr="003A7C82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70B34896" w14:textId="77777777" w:rsidR="00E965E9" w:rsidRPr="003A7C82" w:rsidRDefault="00E965E9" w:rsidP="000908C5">
            <w:pPr>
              <w:jc w:val="center"/>
              <w:rPr>
                <w:sz w:val="22"/>
                <w:szCs w:val="22"/>
                <w:lang w:val="be-BY"/>
              </w:rPr>
            </w:pPr>
            <w:r w:rsidRPr="003A7C82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F497AF" w14:textId="77777777" w:rsidR="00E965E9" w:rsidRPr="003A7C82" w:rsidRDefault="00E965E9" w:rsidP="000908C5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3A7C82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BCB59" w14:textId="77777777" w:rsidR="00E965E9" w:rsidRPr="003A7C82" w:rsidRDefault="00E965E9" w:rsidP="000908C5">
            <w:pPr>
              <w:jc w:val="center"/>
              <w:rPr>
                <w:sz w:val="22"/>
                <w:szCs w:val="22"/>
                <w:lang w:val="be-BY"/>
              </w:rPr>
            </w:pPr>
            <w:r w:rsidRPr="003A7C82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64E6B5" w14:textId="77777777" w:rsidR="00E965E9" w:rsidRPr="003A7C82" w:rsidRDefault="00E965E9" w:rsidP="000908C5">
            <w:pPr>
              <w:jc w:val="center"/>
              <w:rPr>
                <w:sz w:val="22"/>
                <w:szCs w:val="22"/>
                <w:lang w:val="be-BY"/>
              </w:rPr>
            </w:pPr>
            <w:r w:rsidRPr="003A7C82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14:paraId="4DF36B45" w14:textId="77777777" w:rsidR="00E965E9" w:rsidRPr="003A7C82" w:rsidRDefault="00E965E9" w:rsidP="000908C5">
            <w:pPr>
              <w:jc w:val="center"/>
              <w:rPr>
                <w:sz w:val="22"/>
                <w:szCs w:val="22"/>
                <w:lang w:val="be-BY"/>
              </w:rPr>
            </w:pPr>
            <w:r w:rsidRPr="003A7C82">
              <w:rPr>
                <w:sz w:val="22"/>
                <w:szCs w:val="22"/>
                <w:lang w:val="be-BY"/>
              </w:rPr>
              <w:t>6</w:t>
            </w:r>
          </w:p>
        </w:tc>
      </w:tr>
      <w:tr w:rsidR="00E965E9" w:rsidRPr="003A7C82" w14:paraId="217734ED" w14:textId="77777777" w:rsidTr="005D1E43">
        <w:trPr>
          <w:cantSplit/>
          <w:trHeight w:val="340"/>
        </w:trPr>
        <w:tc>
          <w:tcPr>
            <w:tcW w:w="100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4E08D" w14:textId="77777777" w:rsidR="00E965E9" w:rsidRPr="003A7C82" w:rsidRDefault="00E965E9" w:rsidP="000908C5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3A7C82">
              <w:rPr>
                <w:b/>
                <w:bCs/>
                <w:sz w:val="22"/>
                <w:szCs w:val="22"/>
                <w:lang w:val="be-BY"/>
              </w:rPr>
              <w:t>ул. Промышленная, 17 А,  каб. №7, 211446,  г. Новополоцк, Витебская область</w:t>
            </w:r>
          </w:p>
        </w:tc>
      </w:tr>
      <w:tr w:rsidR="005D1E43" w:rsidRPr="003A7C82" w14:paraId="2C8CDB34" w14:textId="77777777" w:rsidTr="005D1E43">
        <w:trPr>
          <w:cantSplit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083AF9C9" w14:textId="2DCC0000" w:rsidR="005D1E43" w:rsidRPr="003A7C82" w:rsidRDefault="005D1E43" w:rsidP="000908C5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  <w:r w:rsidRPr="003A7C82">
              <w:rPr>
                <w:sz w:val="22"/>
                <w:szCs w:val="22"/>
              </w:rPr>
              <w:t>*</w:t>
            </w:r>
          </w:p>
          <w:p w14:paraId="598D4087" w14:textId="77777777" w:rsidR="005D1E43" w:rsidRPr="003A7C82" w:rsidRDefault="005D1E43" w:rsidP="000908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F150D7" w14:textId="640CC232" w:rsidR="005D1E43" w:rsidRPr="003A7C82" w:rsidRDefault="005D1E43" w:rsidP="000908C5">
            <w:pPr>
              <w:rPr>
                <w:sz w:val="22"/>
                <w:szCs w:val="22"/>
                <w:lang w:val="be-BY"/>
              </w:rPr>
            </w:pPr>
            <w:r w:rsidRPr="003A7C82">
              <w:rPr>
                <w:sz w:val="22"/>
                <w:szCs w:val="22"/>
              </w:rPr>
              <w:t>Грунты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36B6FAC2" w14:textId="77777777" w:rsidR="005D1E43" w:rsidRPr="003A7C82" w:rsidRDefault="005D1E43" w:rsidP="000908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3A7C82">
              <w:rPr>
                <w:sz w:val="22"/>
                <w:szCs w:val="22"/>
                <w:lang w:val="en-US"/>
              </w:rPr>
              <w:t>08.12/29.040</w:t>
            </w:r>
          </w:p>
          <w:p w14:paraId="24BEB63A" w14:textId="77777777" w:rsidR="005D1E43" w:rsidRPr="003A7C82" w:rsidRDefault="005D1E43" w:rsidP="000908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  <w:lang w:val="en-US"/>
              </w:rPr>
              <w:t>100.06/29.040</w:t>
            </w:r>
          </w:p>
        </w:tc>
        <w:tc>
          <w:tcPr>
            <w:tcW w:w="2542" w:type="dxa"/>
            <w:shd w:val="clear" w:color="auto" w:fill="auto"/>
          </w:tcPr>
          <w:p w14:paraId="43618911" w14:textId="77777777" w:rsidR="005D1E43" w:rsidRPr="003A7C82" w:rsidRDefault="005D1E43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 xml:space="preserve">Гранулометрический </w:t>
            </w:r>
          </w:p>
          <w:p w14:paraId="0FD41B48" w14:textId="41EC3204" w:rsidR="005D1E43" w:rsidRPr="003A7C82" w:rsidRDefault="005D1E43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(зерновой) состав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4558A99" w14:textId="77777777" w:rsidR="005D1E43" w:rsidRPr="003A7C82" w:rsidRDefault="005D1E43" w:rsidP="00090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10B304EC" w14:textId="77777777" w:rsidR="005D1E43" w:rsidRPr="003A7C82" w:rsidRDefault="005D1E43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ТНПА и другая</w:t>
            </w:r>
          </w:p>
          <w:p w14:paraId="569F6819" w14:textId="3ED09698" w:rsidR="005D1E43" w:rsidRPr="003A7C82" w:rsidRDefault="005D1E43" w:rsidP="001754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7" w:type="dxa"/>
            <w:shd w:val="clear" w:color="auto" w:fill="auto"/>
          </w:tcPr>
          <w:p w14:paraId="3C695D7A" w14:textId="77777777" w:rsidR="005D1E43" w:rsidRPr="003A7C82" w:rsidRDefault="005D1E43" w:rsidP="000908C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12536-2014 </w:t>
            </w:r>
          </w:p>
          <w:p w14:paraId="3133D55B" w14:textId="77777777" w:rsidR="005D1E43" w:rsidRPr="003A7C82" w:rsidRDefault="005D1E43" w:rsidP="000908C5">
            <w:pPr>
              <w:pStyle w:val="1"/>
              <w:jc w:val="left"/>
              <w:rPr>
                <w:rFonts w:ascii="Times New Roman" w:hAnsi="Times New Roman"/>
                <w:b w:val="0"/>
                <w:smallCaps/>
                <w:sz w:val="22"/>
                <w:szCs w:val="22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>п.</w:t>
            </w:r>
            <w:r w:rsidRPr="003A7C82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 </w:t>
            </w: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>4.2</w:t>
            </w:r>
          </w:p>
        </w:tc>
      </w:tr>
      <w:tr w:rsidR="005D1E43" w:rsidRPr="003A7C82" w14:paraId="5154CB72" w14:textId="77777777" w:rsidTr="005D1E43">
        <w:trPr>
          <w:cantSplit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32C216E2" w14:textId="636E75FF" w:rsidR="005D1E43" w:rsidRPr="003A7C82" w:rsidRDefault="005D1E43" w:rsidP="000908C5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Pr="003A7C82">
              <w:rPr>
                <w:sz w:val="22"/>
                <w:szCs w:val="22"/>
              </w:rPr>
              <w:t>*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4B065" w14:textId="77777777" w:rsidR="005D1E43" w:rsidRPr="003A7C82" w:rsidRDefault="005D1E43" w:rsidP="000908C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781FF9CA" w14:textId="77777777" w:rsidR="005D1E43" w:rsidRPr="003A7C82" w:rsidRDefault="005D1E43" w:rsidP="000908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3A7C82">
              <w:rPr>
                <w:sz w:val="22"/>
                <w:szCs w:val="22"/>
                <w:lang w:val="en-US"/>
              </w:rPr>
              <w:t>08.12/29.151</w:t>
            </w:r>
          </w:p>
          <w:p w14:paraId="7DBEB82F" w14:textId="77777777" w:rsidR="005D1E43" w:rsidRPr="003A7C82" w:rsidRDefault="005D1E43" w:rsidP="000908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  <w:lang w:val="en-US"/>
              </w:rPr>
              <w:t>100.06/29.151</w:t>
            </w:r>
          </w:p>
        </w:tc>
        <w:tc>
          <w:tcPr>
            <w:tcW w:w="2542" w:type="dxa"/>
            <w:shd w:val="clear" w:color="auto" w:fill="auto"/>
          </w:tcPr>
          <w:p w14:paraId="16B1567A" w14:textId="77777777" w:rsidR="005D1E43" w:rsidRDefault="005D1E43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Влажность</w:t>
            </w:r>
            <w:r w:rsidR="0039051D">
              <w:rPr>
                <w:sz w:val="22"/>
                <w:szCs w:val="22"/>
              </w:rPr>
              <w:t xml:space="preserve"> грунтов </w:t>
            </w:r>
            <w:r w:rsidR="0039051D">
              <w:rPr>
                <w:sz w:val="22"/>
                <w:szCs w:val="22"/>
              </w:rPr>
              <w:t xml:space="preserve">(кроме </w:t>
            </w:r>
            <w:r w:rsidR="0039051D" w:rsidRPr="001304EE">
              <w:rPr>
                <w:sz w:val="22"/>
                <w:szCs w:val="22"/>
              </w:rPr>
              <w:t>загипсованных</w:t>
            </w:r>
            <w:r w:rsidR="0039051D">
              <w:rPr>
                <w:sz w:val="22"/>
                <w:szCs w:val="22"/>
              </w:rPr>
              <w:t>)</w:t>
            </w:r>
          </w:p>
          <w:p w14:paraId="18ACE261" w14:textId="11AC7248" w:rsidR="008C1C92" w:rsidRPr="003A7C82" w:rsidRDefault="008C1C92" w:rsidP="000908C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B756E18" w14:textId="23A6EB89" w:rsidR="005D1E43" w:rsidRPr="003A7C82" w:rsidRDefault="005D1E43" w:rsidP="001754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0639358" w14:textId="77777777" w:rsidR="005D1E43" w:rsidRPr="003A7C82" w:rsidRDefault="005D1E43" w:rsidP="000908C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5180-2015 </w:t>
            </w:r>
          </w:p>
          <w:p w14:paraId="230D53CE" w14:textId="7FD59935" w:rsidR="005D1E43" w:rsidRPr="003A7C82" w:rsidRDefault="005D1E43" w:rsidP="000908C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>п.</w:t>
            </w:r>
            <w:r w:rsidRPr="003A7C82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 </w:t>
            </w: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>5</w:t>
            </w:r>
          </w:p>
        </w:tc>
      </w:tr>
      <w:tr w:rsidR="005D1E43" w:rsidRPr="003A7C82" w14:paraId="6A546022" w14:textId="77777777" w:rsidTr="005D1E43">
        <w:trPr>
          <w:cantSplit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3D0DA470" w14:textId="7F14AE37" w:rsidR="005D1E43" w:rsidRPr="003A7C82" w:rsidRDefault="005D1E43" w:rsidP="000908C5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Pr="003A7C82">
              <w:rPr>
                <w:sz w:val="22"/>
                <w:szCs w:val="22"/>
              </w:rPr>
              <w:t>*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6A363A" w14:textId="77777777" w:rsidR="005D1E43" w:rsidRPr="003A7C82" w:rsidRDefault="005D1E43" w:rsidP="000908C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38AF2B3C" w14:textId="77777777" w:rsidR="005D1E43" w:rsidRPr="003A7C82" w:rsidRDefault="005D1E43" w:rsidP="000908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  <w:lang w:val="en-US"/>
              </w:rPr>
              <w:t>08.12/29.</w:t>
            </w:r>
            <w:r w:rsidRPr="003A7C82">
              <w:rPr>
                <w:sz w:val="22"/>
                <w:szCs w:val="22"/>
              </w:rPr>
              <w:t>0</w:t>
            </w:r>
            <w:r w:rsidRPr="003A7C82">
              <w:rPr>
                <w:sz w:val="22"/>
                <w:szCs w:val="22"/>
                <w:lang w:val="en-US"/>
              </w:rPr>
              <w:t>4</w:t>
            </w:r>
            <w:r w:rsidRPr="003A7C82">
              <w:rPr>
                <w:sz w:val="22"/>
                <w:szCs w:val="22"/>
              </w:rPr>
              <w:t>0</w:t>
            </w:r>
          </w:p>
          <w:p w14:paraId="331A604F" w14:textId="77777777" w:rsidR="005D1E43" w:rsidRPr="003A7C82" w:rsidRDefault="005D1E43" w:rsidP="000908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  <w:lang w:val="en-US"/>
              </w:rPr>
              <w:t>100.06/29.</w:t>
            </w:r>
            <w:r w:rsidRPr="003A7C82">
              <w:rPr>
                <w:sz w:val="22"/>
                <w:szCs w:val="22"/>
              </w:rPr>
              <w:t>0</w:t>
            </w:r>
            <w:r w:rsidRPr="003A7C82">
              <w:rPr>
                <w:sz w:val="22"/>
                <w:szCs w:val="22"/>
                <w:lang w:val="en-US"/>
              </w:rPr>
              <w:t>4</w:t>
            </w:r>
            <w:r w:rsidRPr="003A7C82">
              <w:rPr>
                <w:sz w:val="22"/>
                <w:szCs w:val="22"/>
              </w:rPr>
              <w:t>0</w:t>
            </w:r>
          </w:p>
        </w:tc>
        <w:tc>
          <w:tcPr>
            <w:tcW w:w="2542" w:type="dxa"/>
            <w:shd w:val="clear" w:color="auto" w:fill="auto"/>
          </w:tcPr>
          <w:p w14:paraId="15ED836E" w14:textId="77777777" w:rsidR="005D1E43" w:rsidRPr="003A7C82" w:rsidRDefault="005D1E43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 xml:space="preserve">Верхний предел </w:t>
            </w:r>
          </w:p>
          <w:p w14:paraId="17E4885D" w14:textId="12EA3B12" w:rsidR="001304EE" w:rsidRPr="003A7C82" w:rsidRDefault="005D1E43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 xml:space="preserve">пластичности </w:t>
            </w:r>
            <w:r w:rsidR="001304EE">
              <w:rPr>
                <w:sz w:val="22"/>
                <w:szCs w:val="22"/>
              </w:rPr>
              <w:t xml:space="preserve">грунтов (кроме </w:t>
            </w:r>
            <w:r w:rsidR="001304EE" w:rsidRPr="001304EE">
              <w:rPr>
                <w:sz w:val="22"/>
                <w:szCs w:val="22"/>
              </w:rPr>
              <w:t>загипсованных</w:t>
            </w:r>
            <w:r w:rsidR="001304EE">
              <w:rPr>
                <w:sz w:val="22"/>
                <w:szCs w:val="22"/>
              </w:rPr>
              <w:t>)</w:t>
            </w:r>
            <w:r w:rsidR="001304EE" w:rsidRPr="003A7C82">
              <w:rPr>
                <w:sz w:val="22"/>
                <w:szCs w:val="22"/>
              </w:rPr>
              <w:t xml:space="preserve"> </w:t>
            </w:r>
            <w:r w:rsidRPr="003A7C82">
              <w:rPr>
                <w:sz w:val="22"/>
                <w:szCs w:val="22"/>
              </w:rPr>
              <w:t>(влажность на границе текучести)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5500AD0" w14:textId="6A081651" w:rsidR="005D1E43" w:rsidRPr="003A7C82" w:rsidRDefault="005D1E43" w:rsidP="001754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FDA84CE" w14:textId="77777777" w:rsidR="005D1E43" w:rsidRPr="003A7C82" w:rsidRDefault="005D1E43" w:rsidP="000908C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5180-2015 </w:t>
            </w:r>
          </w:p>
          <w:p w14:paraId="5ABB9BC9" w14:textId="47187202" w:rsidR="005D1E43" w:rsidRPr="003A7C82" w:rsidRDefault="005D1E43" w:rsidP="000908C5">
            <w:pPr>
              <w:pStyle w:val="1"/>
              <w:jc w:val="left"/>
              <w:rPr>
                <w:rFonts w:ascii="Times New Roman" w:hAnsi="Times New Roman"/>
                <w:b w:val="0"/>
                <w:smallCaps/>
                <w:sz w:val="22"/>
                <w:szCs w:val="22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>п.</w:t>
            </w:r>
            <w:r w:rsidRPr="003A7C82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 </w:t>
            </w: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>7</w:t>
            </w:r>
          </w:p>
        </w:tc>
      </w:tr>
      <w:tr w:rsidR="005D1E43" w:rsidRPr="003A7C82" w14:paraId="0045C54E" w14:textId="77777777" w:rsidTr="005D1E43">
        <w:trPr>
          <w:cantSplit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41F8EAB1" w14:textId="75B7EBFF" w:rsidR="005D1E43" w:rsidRPr="003A7C82" w:rsidRDefault="005D1E43" w:rsidP="000908C5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 w:rsidRPr="003A7C82">
              <w:rPr>
                <w:sz w:val="22"/>
                <w:szCs w:val="22"/>
              </w:rPr>
              <w:t>*</w:t>
            </w:r>
          </w:p>
          <w:p w14:paraId="05506930" w14:textId="77777777" w:rsidR="005D1E43" w:rsidRPr="003A7C82" w:rsidRDefault="005D1E43" w:rsidP="000908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00497" w14:textId="77777777" w:rsidR="005D1E43" w:rsidRPr="003A7C82" w:rsidRDefault="005D1E43" w:rsidP="000908C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451D10DD" w14:textId="77777777" w:rsidR="005D1E43" w:rsidRPr="003A7C82" w:rsidRDefault="005D1E43" w:rsidP="000908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3A7C82">
              <w:rPr>
                <w:sz w:val="22"/>
                <w:szCs w:val="22"/>
                <w:lang w:val="en-US"/>
              </w:rPr>
              <w:t>08.12/29.040</w:t>
            </w:r>
          </w:p>
          <w:p w14:paraId="071CB971" w14:textId="77777777" w:rsidR="005D1E43" w:rsidRPr="003A7C82" w:rsidRDefault="005D1E43" w:rsidP="000908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  <w:lang w:val="en-US"/>
              </w:rPr>
              <w:t>100.06/29.040</w:t>
            </w:r>
          </w:p>
        </w:tc>
        <w:tc>
          <w:tcPr>
            <w:tcW w:w="2542" w:type="dxa"/>
            <w:shd w:val="clear" w:color="auto" w:fill="auto"/>
          </w:tcPr>
          <w:p w14:paraId="7402DEA4" w14:textId="77777777" w:rsidR="005D1E43" w:rsidRPr="003A7C82" w:rsidRDefault="005D1E43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 xml:space="preserve">Нижний предел </w:t>
            </w:r>
          </w:p>
          <w:p w14:paraId="6208BC8E" w14:textId="03151356" w:rsidR="005D1E43" w:rsidRPr="003A7C82" w:rsidRDefault="005D1E43" w:rsidP="000908C5">
            <w:pPr>
              <w:rPr>
                <w:smallCaps/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 xml:space="preserve">пластичности </w:t>
            </w:r>
            <w:r w:rsidR="001304EE">
              <w:rPr>
                <w:sz w:val="22"/>
                <w:szCs w:val="22"/>
              </w:rPr>
              <w:t xml:space="preserve">грунтов (кроме </w:t>
            </w:r>
            <w:r w:rsidR="001304EE" w:rsidRPr="001304EE">
              <w:rPr>
                <w:sz w:val="22"/>
                <w:szCs w:val="22"/>
              </w:rPr>
              <w:t>загипсованных</w:t>
            </w:r>
            <w:r w:rsidR="001304EE">
              <w:rPr>
                <w:sz w:val="22"/>
                <w:szCs w:val="22"/>
              </w:rPr>
              <w:t>)</w:t>
            </w:r>
            <w:r w:rsidR="001304EE" w:rsidRPr="003A7C82">
              <w:rPr>
                <w:sz w:val="22"/>
                <w:szCs w:val="22"/>
              </w:rPr>
              <w:t xml:space="preserve"> </w:t>
            </w:r>
            <w:r w:rsidRPr="003A7C82">
              <w:rPr>
                <w:sz w:val="22"/>
                <w:szCs w:val="22"/>
              </w:rPr>
              <w:t>(влажность на границе раскатывания)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4368C60" w14:textId="1B6E8EFA" w:rsidR="005D1E43" w:rsidRPr="003A7C82" w:rsidRDefault="005D1E43" w:rsidP="001754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52B2AE3" w14:textId="77777777" w:rsidR="005D1E43" w:rsidRPr="003A7C82" w:rsidRDefault="005D1E43" w:rsidP="000908C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5180-2015 </w:t>
            </w:r>
          </w:p>
          <w:p w14:paraId="3BB3EADC" w14:textId="4D2590A7" w:rsidR="005D1E43" w:rsidRPr="003A7C82" w:rsidRDefault="005D1E43" w:rsidP="000908C5">
            <w:pPr>
              <w:pStyle w:val="1"/>
              <w:jc w:val="left"/>
              <w:rPr>
                <w:rFonts w:ascii="Times New Roman" w:hAnsi="Times New Roman"/>
                <w:b w:val="0"/>
                <w:smallCaps/>
                <w:sz w:val="22"/>
                <w:szCs w:val="22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>п.</w:t>
            </w:r>
            <w:r w:rsidRPr="003A7C82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 </w:t>
            </w: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>8</w:t>
            </w:r>
          </w:p>
        </w:tc>
      </w:tr>
      <w:tr w:rsidR="005D1E43" w:rsidRPr="003A7C82" w14:paraId="16C2E7DF" w14:textId="77777777" w:rsidTr="005D1E43">
        <w:trPr>
          <w:cantSplit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0FAEEA7A" w14:textId="1DDDF708" w:rsidR="005D1E43" w:rsidRPr="003A7C82" w:rsidRDefault="005D1E43" w:rsidP="000908C5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  <w:r w:rsidRPr="003A7C82">
              <w:rPr>
                <w:sz w:val="22"/>
                <w:szCs w:val="22"/>
              </w:rPr>
              <w:t>*</w:t>
            </w:r>
          </w:p>
          <w:p w14:paraId="4465F315" w14:textId="77777777" w:rsidR="005D1E43" w:rsidRPr="003A7C82" w:rsidRDefault="005D1E43" w:rsidP="000908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2B4DA5" w14:textId="77777777" w:rsidR="005D1E43" w:rsidRPr="003A7C82" w:rsidRDefault="005D1E43" w:rsidP="000908C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164E76E7" w14:textId="77777777" w:rsidR="005D1E43" w:rsidRPr="003A7C82" w:rsidRDefault="005D1E43" w:rsidP="000908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08.12/29.119</w:t>
            </w:r>
          </w:p>
          <w:p w14:paraId="5B344C17" w14:textId="77777777" w:rsidR="005D1E43" w:rsidRPr="003A7C82" w:rsidRDefault="005D1E43" w:rsidP="000908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100.06/29.119</w:t>
            </w:r>
          </w:p>
        </w:tc>
        <w:tc>
          <w:tcPr>
            <w:tcW w:w="2542" w:type="dxa"/>
            <w:shd w:val="clear" w:color="auto" w:fill="auto"/>
          </w:tcPr>
          <w:p w14:paraId="41B6822B" w14:textId="77777777" w:rsidR="0039051D" w:rsidRDefault="005D1E43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 xml:space="preserve">Плотность </w:t>
            </w:r>
          </w:p>
          <w:p w14:paraId="0057F5D6" w14:textId="70CE9EFF" w:rsidR="005D1E43" w:rsidRPr="003A7C82" w:rsidRDefault="005D1E43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(метод режущего кольца)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97EC04C" w14:textId="14C9AFDA" w:rsidR="005D1E43" w:rsidRPr="003A7C82" w:rsidRDefault="005D1E43" w:rsidP="001754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3EA9724" w14:textId="77777777" w:rsidR="005D1E43" w:rsidRPr="003A7C82" w:rsidRDefault="005D1E43" w:rsidP="000908C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5180-2015 </w:t>
            </w:r>
          </w:p>
          <w:p w14:paraId="1EA40E3C" w14:textId="54192699" w:rsidR="005D1E43" w:rsidRPr="003A7C82" w:rsidRDefault="005D1E43" w:rsidP="000908C5">
            <w:pPr>
              <w:pStyle w:val="1"/>
              <w:jc w:val="left"/>
              <w:rPr>
                <w:rFonts w:ascii="Times New Roman" w:hAnsi="Times New Roman"/>
                <w:b w:val="0"/>
                <w:smallCaps/>
                <w:sz w:val="22"/>
                <w:szCs w:val="22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>п.</w:t>
            </w:r>
            <w:r w:rsidRPr="003A7C82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 </w:t>
            </w: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>9</w:t>
            </w:r>
          </w:p>
        </w:tc>
      </w:tr>
      <w:tr w:rsidR="005D1E43" w:rsidRPr="003A7C82" w14:paraId="051F73CD" w14:textId="77777777" w:rsidTr="005D1E43">
        <w:trPr>
          <w:cantSplit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51E82E43" w14:textId="77777777" w:rsidR="005D1E43" w:rsidRDefault="005D1E43" w:rsidP="000908C5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</w:p>
          <w:p w14:paraId="0964B48B" w14:textId="1CCF25C1" w:rsidR="005D1E43" w:rsidRPr="003A7C82" w:rsidRDefault="005D1E43" w:rsidP="000908C5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***</w:t>
            </w:r>
          </w:p>
          <w:p w14:paraId="2801F993" w14:textId="77777777" w:rsidR="005D1E43" w:rsidRPr="003A7C82" w:rsidRDefault="005D1E43" w:rsidP="000908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4621" w14:textId="661EBF5C" w:rsidR="005D1E43" w:rsidRPr="003A7C82" w:rsidRDefault="005D1E43" w:rsidP="000908C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752323D8" w14:textId="77777777" w:rsidR="005D1E43" w:rsidRPr="003A7C82" w:rsidRDefault="005D1E43" w:rsidP="000908C5">
            <w:pPr>
              <w:pStyle w:val="af6"/>
              <w:ind w:left="-57" w:right="-57"/>
            </w:pPr>
            <w:r w:rsidRPr="003A7C82">
              <w:t>08.12/29.121</w:t>
            </w:r>
          </w:p>
          <w:p w14:paraId="471F5600" w14:textId="6022F8BF" w:rsidR="005D1E43" w:rsidRPr="003A7C82" w:rsidRDefault="005D1E43" w:rsidP="000908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100.06/29.121</w:t>
            </w:r>
          </w:p>
        </w:tc>
        <w:tc>
          <w:tcPr>
            <w:tcW w:w="2542" w:type="dxa"/>
            <w:shd w:val="clear" w:color="auto" w:fill="auto"/>
          </w:tcPr>
          <w:p w14:paraId="38ADAB27" w14:textId="77777777" w:rsidR="005D1E43" w:rsidRPr="003A7C82" w:rsidRDefault="005D1E43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 xml:space="preserve">Характеристики </w:t>
            </w:r>
          </w:p>
          <w:p w14:paraId="798BC2FE" w14:textId="77777777" w:rsidR="005D1E43" w:rsidRPr="003A7C82" w:rsidRDefault="005D1E43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деформируемости</w:t>
            </w:r>
          </w:p>
          <w:p w14:paraId="01C48396" w14:textId="77777777" w:rsidR="005D1E43" w:rsidRPr="003A7C82" w:rsidRDefault="005D1E43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(метод испытания штампом):</w:t>
            </w:r>
          </w:p>
          <w:p w14:paraId="6AF8C7F6" w14:textId="77777777" w:rsidR="005D1E43" w:rsidRPr="003A7C82" w:rsidRDefault="005D1E43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- модуль деформации</w:t>
            </w:r>
          </w:p>
          <w:p w14:paraId="651C2A98" w14:textId="77777777" w:rsidR="005D1E43" w:rsidRPr="003A7C82" w:rsidRDefault="005D1E43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 xml:space="preserve">- начальное просадочное </w:t>
            </w:r>
          </w:p>
          <w:p w14:paraId="049AEE4D" w14:textId="77777777" w:rsidR="005D1E43" w:rsidRPr="003A7C82" w:rsidRDefault="005D1E43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давление</w:t>
            </w:r>
          </w:p>
          <w:p w14:paraId="18331B23" w14:textId="7D65B560" w:rsidR="005D1E43" w:rsidRPr="003A7C82" w:rsidRDefault="005D1E43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 xml:space="preserve">- относительная деформация </w:t>
            </w:r>
            <w:proofErr w:type="spellStart"/>
            <w:r w:rsidRPr="003A7C82">
              <w:rPr>
                <w:sz w:val="22"/>
                <w:szCs w:val="22"/>
              </w:rPr>
              <w:t>просадочности</w:t>
            </w:r>
            <w:proofErr w:type="spellEnd"/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A4DF15" w14:textId="1ECDC625" w:rsidR="005D1E43" w:rsidRPr="003A7C82" w:rsidRDefault="005D1E43" w:rsidP="000908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F0F32DE" w14:textId="6E9C61DB" w:rsidR="005D1E43" w:rsidRPr="003A7C82" w:rsidRDefault="005D1E43" w:rsidP="000908C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>ГОСТ 20276.1-2020</w:t>
            </w:r>
          </w:p>
        </w:tc>
      </w:tr>
      <w:tr w:rsidR="000908C5" w:rsidRPr="003A7C82" w14:paraId="497C6EE4" w14:textId="77777777" w:rsidTr="005D1E43">
        <w:trPr>
          <w:cantSplit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0B00126A" w14:textId="77777777" w:rsidR="003A7C82" w:rsidRDefault="000908C5" w:rsidP="003A7C82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lastRenderedPageBreak/>
              <w:t>1.</w:t>
            </w:r>
            <w:r w:rsidR="003A7C82">
              <w:rPr>
                <w:sz w:val="22"/>
                <w:szCs w:val="22"/>
              </w:rPr>
              <w:t>7</w:t>
            </w:r>
          </w:p>
          <w:p w14:paraId="28253093" w14:textId="36663B5C" w:rsidR="000908C5" w:rsidRPr="003A7C82" w:rsidRDefault="000908C5" w:rsidP="003A7C82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***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C52E7A" w14:textId="78D39EF7" w:rsidR="000908C5" w:rsidRPr="003A7C82" w:rsidRDefault="000908C5" w:rsidP="000908C5">
            <w:pPr>
              <w:rPr>
                <w:sz w:val="22"/>
                <w:szCs w:val="22"/>
                <w:lang w:val="be-BY"/>
              </w:rPr>
            </w:pPr>
            <w:r w:rsidRPr="003A7C82">
              <w:rPr>
                <w:sz w:val="22"/>
                <w:szCs w:val="22"/>
              </w:rPr>
              <w:t>Грунты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6BC9C461" w14:textId="77777777" w:rsidR="000908C5" w:rsidRPr="003A7C82" w:rsidRDefault="000908C5" w:rsidP="000908C5">
            <w:pPr>
              <w:pStyle w:val="af6"/>
              <w:ind w:left="-57" w:right="-57"/>
            </w:pPr>
            <w:r w:rsidRPr="003A7C82">
              <w:t>08.12/29.121</w:t>
            </w:r>
          </w:p>
          <w:p w14:paraId="6894C533" w14:textId="367F9DF9" w:rsidR="000908C5" w:rsidRPr="003A7C82" w:rsidRDefault="000908C5" w:rsidP="000908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100.06/29/121</w:t>
            </w:r>
          </w:p>
        </w:tc>
        <w:tc>
          <w:tcPr>
            <w:tcW w:w="2542" w:type="dxa"/>
            <w:tcBorders>
              <w:right w:val="single" w:sz="4" w:space="0" w:color="auto"/>
            </w:tcBorders>
            <w:shd w:val="clear" w:color="auto" w:fill="auto"/>
          </w:tcPr>
          <w:p w14:paraId="58DC201D" w14:textId="77777777" w:rsidR="000908C5" w:rsidRPr="003A7C82" w:rsidRDefault="000908C5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 xml:space="preserve">Испытания сваями </w:t>
            </w:r>
          </w:p>
          <w:p w14:paraId="2E5E2F4A" w14:textId="0FC8DD64" w:rsidR="000908C5" w:rsidRPr="003A7C82" w:rsidRDefault="000908C5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статической вдавливающей нагрузкой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E20B8A" w14:textId="77777777" w:rsidR="000908C5" w:rsidRPr="003A7C82" w:rsidRDefault="000908C5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СП 5.01.01-2023</w:t>
            </w:r>
          </w:p>
          <w:p w14:paraId="25E1682E" w14:textId="77777777" w:rsidR="000908C5" w:rsidRPr="003A7C82" w:rsidRDefault="000908C5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 xml:space="preserve">СТБ </w:t>
            </w:r>
            <w:proofErr w:type="gramStart"/>
            <w:r w:rsidRPr="003A7C82">
              <w:rPr>
                <w:sz w:val="22"/>
                <w:szCs w:val="22"/>
              </w:rPr>
              <w:t>2242-2011</w:t>
            </w:r>
            <w:proofErr w:type="gramEnd"/>
          </w:p>
          <w:p w14:paraId="6E48E3BA" w14:textId="4F3B6A98" w:rsidR="000908C5" w:rsidRPr="003A7C82" w:rsidRDefault="000908C5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14:paraId="793C1E27" w14:textId="77777777" w:rsidR="00161816" w:rsidRPr="003A7C82" w:rsidRDefault="000908C5" w:rsidP="000908C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 xml:space="preserve">СТБ 2242-2011 </w:t>
            </w:r>
          </w:p>
          <w:p w14:paraId="7D553919" w14:textId="39B53EEF" w:rsidR="000908C5" w:rsidRPr="003A7C82" w:rsidRDefault="000908C5" w:rsidP="000908C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>п. 8</w:t>
            </w:r>
          </w:p>
        </w:tc>
      </w:tr>
      <w:tr w:rsidR="000908C5" w:rsidRPr="003A7C82" w14:paraId="0735D9F2" w14:textId="77777777" w:rsidTr="005D1E43">
        <w:trPr>
          <w:cantSplit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69CE9CE7" w14:textId="77777777" w:rsidR="003A7C82" w:rsidRDefault="000908C5" w:rsidP="003A7C82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1.</w:t>
            </w:r>
            <w:r w:rsidR="003A7C82">
              <w:rPr>
                <w:sz w:val="22"/>
                <w:szCs w:val="22"/>
              </w:rPr>
              <w:t>8</w:t>
            </w:r>
          </w:p>
          <w:p w14:paraId="2CAA1C72" w14:textId="035B8A20" w:rsidR="000908C5" w:rsidRPr="003A7C82" w:rsidRDefault="000908C5" w:rsidP="003A7C82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***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11FE7C" w14:textId="77777777" w:rsidR="000908C5" w:rsidRPr="003A7C82" w:rsidRDefault="000908C5" w:rsidP="000908C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3C569853" w14:textId="77777777" w:rsidR="000908C5" w:rsidRPr="003A7C82" w:rsidRDefault="000908C5" w:rsidP="000908C5">
            <w:pPr>
              <w:pStyle w:val="af6"/>
              <w:ind w:left="-57" w:right="-57"/>
            </w:pPr>
            <w:r w:rsidRPr="003A7C82">
              <w:t>08.12/29.121</w:t>
            </w:r>
          </w:p>
          <w:p w14:paraId="6E5C8FF2" w14:textId="611E8D27" w:rsidR="000908C5" w:rsidRPr="003A7C82" w:rsidRDefault="000908C5" w:rsidP="000908C5">
            <w:pPr>
              <w:pStyle w:val="af6"/>
              <w:ind w:left="-57" w:right="-57"/>
            </w:pPr>
            <w:r w:rsidRPr="003A7C82">
              <w:t>100.06/29.121</w:t>
            </w:r>
          </w:p>
        </w:tc>
        <w:tc>
          <w:tcPr>
            <w:tcW w:w="2542" w:type="dxa"/>
            <w:tcBorders>
              <w:right w:val="single" w:sz="4" w:space="0" w:color="auto"/>
            </w:tcBorders>
            <w:shd w:val="clear" w:color="auto" w:fill="auto"/>
          </w:tcPr>
          <w:p w14:paraId="6C1A0BAC" w14:textId="77777777" w:rsidR="000908C5" w:rsidRPr="003A7C82" w:rsidRDefault="000908C5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 xml:space="preserve">Ускоренные испытания </w:t>
            </w:r>
          </w:p>
          <w:p w14:paraId="700B19E4" w14:textId="3E3EC503" w:rsidR="000908C5" w:rsidRPr="003A7C82" w:rsidRDefault="000908C5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статической вдавливающей нагрузкой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ED3E14" w14:textId="77777777" w:rsidR="000908C5" w:rsidRPr="003A7C82" w:rsidRDefault="000908C5" w:rsidP="000908C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14:paraId="30EA196F" w14:textId="77777777" w:rsidR="00161816" w:rsidRPr="003A7C82" w:rsidRDefault="000908C5" w:rsidP="000908C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 xml:space="preserve">СТБ 2242-2011 </w:t>
            </w:r>
          </w:p>
          <w:p w14:paraId="4C738804" w14:textId="125DBB60" w:rsidR="000908C5" w:rsidRPr="003A7C82" w:rsidRDefault="000908C5" w:rsidP="000908C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>п. 8, Приложение Ж</w:t>
            </w:r>
          </w:p>
        </w:tc>
      </w:tr>
      <w:tr w:rsidR="000908C5" w:rsidRPr="003A7C82" w14:paraId="15CA47EE" w14:textId="77777777" w:rsidTr="005D1E43">
        <w:trPr>
          <w:cantSplit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5073BE62" w14:textId="77777777" w:rsidR="003A7C82" w:rsidRDefault="000908C5" w:rsidP="003A7C82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1.</w:t>
            </w:r>
            <w:r w:rsidR="003A7C82">
              <w:rPr>
                <w:sz w:val="22"/>
                <w:szCs w:val="22"/>
              </w:rPr>
              <w:t>9</w:t>
            </w:r>
          </w:p>
          <w:p w14:paraId="0B739773" w14:textId="16297B81" w:rsidR="000908C5" w:rsidRPr="003A7C82" w:rsidRDefault="000908C5" w:rsidP="003A7C82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***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5CF6C" w14:textId="77777777" w:rsidR="000908C5" w:rsidRPr="003A7C82" w:rsidRDefault="000908C5" w:rsidP="000908C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06C699FF" w14:textId="77777777" w:rsidR="000908C5" w:rsidRPr="003A7C82" w:rsidRDefault="000908C5" w:rsidP="000908C5">
            <w:pPr>
              <w:pStyle w:val="af6"/>
              <w:ind w:left="-57" w:right="-57"/>
            </w:pPr>
            <w:r w:rsidRPr="003A7C82">
              <w:t>08.12/29.121</w:t>
            </w:r>
          </w:p>
          <w:p w14:paraId="6473485C" w14:textId="0C0E9179" w:rsidR="000908C5" w:rsidRPr="003A7C82" w:rsidRDefault="000908C5" w:rsidP="000908C5">
            <w:pPr>
              <w:pStyle w:val="af6"/>
              <w:ind w:left="-57" w:right="-57"/>
            </w:pPr>
            <w:r w:rsidRPr="003A7C82">
              <w:t>100.06/29.121</w:t>
            </w:r>
          </w:p>
        </w:tc>
        <w:tc>
          <w:tcPr>
            <w:tcW w:w="2542" w:type="dxa"/>
            <w:tcBorders>
              <w:right w:val="single" w:sz="4" w:space="0" w:color="auto"/>
            </w:tcBorders>
            <w:shd w:val="clear" w:color="auto" w:fill="auto"/>
          </w:tcPr>
          <w:p w14:paraId="35ABE171" w14:textId="25EF8D86" w:rsidR="000908C5" w:rsidRPr="003A7C82" w:rsidRDefault="000908C5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Ускоренные контрольные испытания забивной сваей статической вдавливающей нагрузкой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F474BC" w14:textId="77777777" w:rsidR="000908C5" w:rsidRPr="003A7C82" w:rsidRDefault="000908C5" w:rsidP="000908C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14:paraId="35630D3D" w14:textId="77777777" w:rsidR="00161816" w:rsidRPr="003A7C82" w:rsidRDefault="000908C5" w:rsidP="000908C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 xml:space="preserve">СТБ 2242-2011 </w:t>
            </w:r>
          </w:p>
          <w:p w14:paraId="462F0B1E" w14:textId="1FDE7CB6" w:rsidR="000908C5" w:rsidRPr="003A7C82" w:rsidRDefault="000908C5" w:rsidP="000908C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>п. 8</w:t>
            </w:r>
          </w:p>
        </w:tc>
      </w:tr>
      <w:tr w:rsidR="000908C5" w:rsidRPr="003A7C82" w14:paraId="266D52A5" w14:textId="77777777" w:rsidTr="005D1E43">
        <w:trPr>
          <w:cantSplit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4CC0A93E" w14:textId="77777777" w:rsidR="003A7C82" w:rsidRDefault="000908C5" w:rsidP="003A7C82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1.1</w:t>
            </w:r>
            <w:r w:rsidR="003A7C82">
              <w:rPr>
                <w:sz w:val="22"/>
                <w:szCs w:val="22"/>
              </w:rPr>
              <w:t>0</w:t>
            </w:r>
          </w:p>
          <w:p w14:paraId="2625E79A" w14:textId="0934E1A2" w:rsidR="000908C5" w:rsidRPr="003A7C82" w:rsidRDefault="000908C5" w:rsidP="003A7C82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***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32C06F" w14:textId="77777777" w:rsidR="000908C5" w:rsidRPr="003A7C82" w:rsidRDefault="000908C5" w:rsidP="000908C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4F5CDDDA" w14:textId="77777777" w:rsidR="000908C5" w:rsidRPr="003A7C82" w:rsidRDefault="000908C5" w:rsidP="000908C5">
            <w:pPr>
              <w:pStyle w:val="af6"/>
              <w:ind w:left="-57" w:right="-57"/>
            </w:pPr>
            <w:r w:rsidRPr="003A7C82">
              <w:t>08.12/29.121</w:t>
            </w:r>
          </w:p>
          <w:p w14:paraId="110D32BA" w14:textId="38B7D6CD" w:rsidR="000908C5" w:rsidRPr="003A7C82" w:rsidRDefault="000908C5" w:rsidP="000908C5">
            <w:pPr>
              <w:pStyle w:val="af6"/>
              <w:ind w:left="-57" w:right="-57"/>
            </w:pPr>
            <w:r w:rsidRPr="003A7C82">
              <w:t>100.06/29.121</w:t>
            </w:r>
          </w:p>
        </w:tc>
        <w:tc>
          <w:tcPr>
            <w:tcW w:w="2542" w:type="dxa"/>
            <w:tcBorders>
              <w:right w:val="single" w:sz="4" w:space="0" w:color="auto"/>
            </w:tcBorders>
            <w:shd w:val="clear" w:color="auto" w:fill="auto"/>
          </w:tcPr>
          <w:p w14:paraId="7FB851CF" w14:textId="77777777" w:rsidR="000908C5" w:rsidRPr="003A7C82" w:rsidRDefault="000908C5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 xml:space="preserve">Испытания сваями </w:t>
            </w:r>
          </w:p>
          <w:p w14:paraId="425FB93A" w14:textId="5D275C25" w:rsidR="000908C5" w:rsidRPr="003A7C82" w:rsidRDefault="000908C5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статической выдергивающей нагрузкой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51ADA0" w14:textId="77777777" w:rsidR="000908C5" w:rsidRPr="003A7C82" w:rsidRDefault="000908C5" w:rsidP="000908C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14:paraId="702B5A10" w14:textId="77777777" w:rsidR="00161816" w:rsidRPr="003A7C82" w:rsidRDefault="000908C5" w:rsidP="000908C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 xml:space="preserve">СТБ 2242-2011 </w:t>
            </w:r>
          </w:p>
          <w:p w14:paraId="717EBEDF" w14:textId="33FF9CB3" w:rsidR="000908C5" w:rsidRPr="003A7C82" w:rsidRDefault="000908C5" w:rsidP="000908C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>п. 8</w:t>
            </w:r>
          </w:p>
        </w:tc>
      </w:tr>
      <w:tr w:rsidR="000908C5" w:rsidRPr="003A7C82" w14:paraId="0482993F" w14:textId="77777777" w:rsidTr="005D1E43">
        <w:trPr>
          <w:cantSplit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341F3F9C" w14:textId="2E7A5FDE" w:rsidR="000908C5" w:rsidRPr="003A7C82" w:rsidRDefault="000908C5" w:rsidP="000908C5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1.1</w:t>
            </w:r>
            <w:r w:rsidR="003A7C82">
              <w:rPr>
                <w:sz w:val="22"/>
                <w:szCs w:val="22"/>
              </w:rPr>
              <w:t>1</w:t>
            </w:r>
          </w:p>
          <w:p w14:paraId="28DD1504" w14:textId="077BD176" w:rsidR="000908C5" w:rsidRPr="003A7C82" w:rsidRDefault="000908C5" w:rsidP="000908C5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***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F86B" w14:textId="77777777" w:rsidR="000908C5" w:rsidRPr="003A7C82" w:rsidRDefault="000908C5" w:rsidP="000908C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213BB72C" w14:textId="77777777" w:rsidR="000908C5" w:rsidRPr="003A7C82" w:rsidRDefault="000908C5" w:rsidP="000908C5">
            <w:pPr>
              <w:pStyle w:val="af6"/>
              <w:ind w:left="-57" w:right="-57"/>
            </w:pPr>
            <w:r w:rsidRPr="003A7C82">
              <w:t>08.12/29.121</w:t>
            </w:r>
          </w:p>
          <w:p w14:paraId="62F60306" w14:textId="0AEEE99B" w:rsidR="000908C5" w:rsidRPr="003A7C82" w:rsidRDefault="000908C5" w:rsidP="000908C5">
            <w:pPr>
              <w:pStyle w:val="af6"/>
              <w:ind w:left="-57" w:right="-57"/>
            </w:pPr>
            <w:r w:rsidRPr="003A7C82">
              <w:t>100.06/29.121</w:t>
            </w:r>
          </w:p>
        </w:tc>
        <w:tc>
          <w:tcPr>
            <w:tcW w:w="2542" w:type="dxa"/>
            <w:tcBorders>
              <w:right w:val="single" w:sz="4" w:space="0" w:color="auto"/>
            </w:tcBorders>
            <w:shd w:val="clear" w:color="auto" w:fill="auto"/>
          </w:tcPr>
          <w:p w14:paraId="0A8491E4" w14:textId="77777777" w:rsidR="000908C5" w:rsidRPr="003A7C82" w:rsidRDefault="000908C5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 xml:space="preserve">Испытания сваей </w:t>
            </w:r>
          </w:p>
          <w:p w14:paraId="12DEFB70" w14:textId="1ADD7C3F" w:rsidR="000908C5" w:rsidRPr="003A7C82" w:rsidRDefault="000908C5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статической горизонтальной нагрузкой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ADA4" w14:textId="77777777" w:rsidR="000908C5" w:rsidRPr="003A7C82" w:rsidRDefault="000908C5" w:rsidP="000908C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14:paraId="7081D794" w14:textId="77777777" w:rsidR="00161816" w:rsidRPr="003A7C82" w:rsidRDefault="000908C5" w:rsidP="000908C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 xml:space="preserve">СТБ 2242-2011 </w:t>
            </w:r>
          </w:p>
          <w:p w14:paraId="0AF217AA" w14:textId="4A2B0C40" w:rsidR="000908C5" w:rsidRPr="003A7C82" w:rsidRDefault="000908C5" w:rsidP="000908C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>п. 8</w:t>
            </w:r>
          </w:p>
        </w:tc>
      </w:tr>
      <w:tr w:rsidR="000908C5" w:rsidRPr="003A7C82" w14:paraId="6FA2DC73" w14:textId="77777777" w:rsidTr="005D1E43">
        <w:trPr>
          <w:cantSplit/>
        </w:trPr>
        <w:tc>
          <w:tcPr>
            <w:tcW w:w="701" w:type="dxa"/>
            <w:shd w:val="clear" w:color="auto" w:fill="auto"/>
          </w:tcPr>
          <w:p w14:paraId="716D26F1" w14:textId="08B77F2A" w:rsidR="000908C5" w:rsidRPr="003A7C82" w:rsidRDefault="000908C5" w:rsidP="000908C5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2.</w:t>
            </w:r>
            <w:r w:rsidR="003A7C82">
              <w:rPr>
                <w:sz w:val="22"/>
                <w:szCs w:val="22"/>
              </w:rPr>
              <w:t>1</w:t>
            </w:r>
            <w:r w:rsidRPr="003A7C82">
              <w:rPr>
                <w:sz w:val="22"/>
                <w:szCs w:val="22"/>
              </w:rPr>
              <w:t>*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14:paraId="037BCE3C" w14:textId="6392E34A" w:rsidR="000908C5" w:rsidRPr="003A7C82" w:rsidRDefault="000908C5" w:rsidP="00161816">
            <w:pPr>
              <w:rPr>
                <w:sz w:val="22"/>
                <w:szCs w:val="22"/>
                <w:lang w:val="be-BY"/>
              </w:rPr>
            </w:pPr>
            <w:r w:rsidRPr="003A7C82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1418" w:type="dxa"/>
            <w:shd w:val="clear" w:color="auto" w:fill="auto"/>
          </w:tcPr>
          <w:p w14:paraId="3FA38FD1" w14:textId="1B2CE32C" w:rsidR="000908C5" w:rsidRPr="003A7C82" w:rsidRDefault="000908C5" w:rsidP="000908C5">
            <w:pPr>
              <w:pStyle w:val="af6"/>
              <w:ind w:left="-57" w:right="-57"/>
            </w:pPr>
            <w:r w:rsidRPr="003A7C82">
              <w:t>100.04/08.169</w:t>
            </w:r>
          </w:p>
        </w:tc>
        <w:tc>
          <w:tcPr>
            <w:tcW w:w="2542" w:type="dxa"/>
            <w:shd w:val="clear" w:color="auto" w:fill="auto"/>
          </w:tcPr>
          <w:p w14:paraId="2413C78F" w14:textId="77777777" w:rsidR="000908C5" w:rsidRPr="003A7C82" w:rsidRDefault="000908C5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Водородный показатель pH</w:t>
            </w:r>
          </w:p>
          <w:p w14:paraId="00D10B5D" w14:textId="77777777" w:rsidR="000908C5" w:rsidRPr="003A7C82" w:rsidRDefault="000908C5" w:rsidP="000908C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6EAD985E" w14:textId="25DB71BF" w:rsidR="000908C5" w:rsidRPr="003A7C82" w:rsidRDefault="000908C5" w:rsidP="000908C5">
            <w:pPr>
              <w:rPr>
                <w:sz w:val="22"/>
                <w:szCs w:val="22"/>
              </w:rPr>
            </w:pPr>
            <w:r w:rsidRPr="003A7C82">
              <w:rPr>
                <w:bCs/>
                <w:sz w:val="22"/>
                <w:szCs w:val="22"/>
              </w:rPr>
              <w:t xml:space="preserve">СН 2.01.07-2020 </w:t>
            </w:r>
          </w:p>
        </w:tc>
        <w:tc>
          <w:tcPr>
            <w:tcW w:w="2127" w:type="dxa"/>
            <w:shd w:val="clear" w:color="auto" w:fill="auto"/>
          </w:tcPr>
          <w:p w14:paraId="6EA77A16" w14:textId="77777777" w:rsidR="000908C5" w:rsidRPr="003A7C82" w:rsidRDefault="000908C5" w:rsidP="000908C5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3A7C82">
              <w:rPr>
                <w:bCs/>
                <w:sz w:val="22"/>
                <w:szCs w:val="22"/>
              </w:rPr>
              <w:t xml:space="preserve">СТБ ISO </w:t>
            </w:r>
            <w:proofErr w:type="gramStart"/>
            <w:r w:rsidRPr="003A7C82">
              <w:rPr>
                <w:bCs/>
                <w:sz w:val="22"/>
                <w:szCs w:val="22"/>
              </w:rPr>
              <w:t>10523-2009</w:t>
            </w:r>
            <w:proofErr w:type="gramEnd"/>
          </w:p>
          <w:p w14:paraId="14BB4716" w14:textId="77777777" w:rsidR="000908C5" w:rsidRPr="003A7C82" w:rsidRDefault="000908C5" w:rsidP="000908C5">
            <w:pPr>
              <w:pStyle w:val="1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</w:tbl>
    <w:p w14:paraId="33D8FCED" w14:textId="77777777" w:rsidR="00D50B4E" w:rsidRPr="003A7C82" w:rsidRDefault="00EA24D7" w:rsidP="000908C5">
      <w:pPr>
        <w:spacing w:before="120"/>
        <w:ind w:left="-284"/>
        <w:rPr>
          <w:b/>
        </w:rPr>
      </w:pPr>
      <w:r w:rsidRPr="003A7C82">
        <w:rPr>
          <w:b/>
        </w:rPr>
        <w:t xml:space="preserve">Примечание: </w:t>
      </w:r>
    </w:p>
    <w:p w14:paraId="266BED63" w14:textId="77777777" w:rsidR="00D50B4E" w:rsidRPr="003A7C82" w:rsidRDefault="00EA24D7" w:rsidP="000908C5">
      <w:pPr>
        <w:ind w:left="-284"/>
        <w:rPr>
          <w:color w:val="000000"/>
        </w:rPr>
      </w:pPr>
      <w:r w:rsidRPr="003A7C82">
        <w:rPr>
          <w:bCs/>
        </w:rPr>
        <w:t>* – деятельность осуществляется непосредственно в ООС;</w:t>
      </w:r>
      <w:r w:rsidRPr="003A7C82">
        <w:rPr>
          <w:bCs/>
        </w:rPr>
        <w:br/>
        <w:t>** – деятельность осуществляется непосредственно в ООС и за пределами ООС;</w:t>
      </w:r>
      <w:r w:rsidRPr="003A7C82">
        <w:rPr>
          <w:bCs/>
        </w:rPr>
        <w:br/>
        <w:t>*** – деятельность осуществляется за пределами ООС.</w:t>
      </w:r>
      <w:r w:rsidR="00D50B4E" w:rsidRPr="003A7C82">
        <w:rPr>
          <w:color w:val="000000"/>
        </w:rPr>
        <w:t xml:space="preserve"> </w:t>
      </w:r>
    </w:p>
    <w:p w14:paraId="157EA7EA" w14:textId="77777777" w:rsidR="00D50B4E" w:rsidRPr="003A7C82" w:rsidRDefault="00D50B4E" w:rsidP="00D50B4E">
      <w:pPr>
        <w:rPr>
          <w:color w:val="000000"/>
          <w:sz w:val="28"/>
          <w:szCs w:val="28"/>
        </w:rPr>
      </w:pPr>
    </w:p>
    <w:p w14:paraId="05B9B2EC" w14:textId="77777777" w:rsidR="000908C5" w:rsidRPr="003A7C82" w:rsidRDefault="000908C5" w:rsidP="000908C5">
      <w:pPr>
        <w:ind w:left="-284"/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>Руководитель органа</w:t>
      </w:r>
    </w:p>
    <w:p w14:paraId="4011B032" w14:textId="77777777" w:rsidR="000908C5" w:rsidRPr="003A7C82" w:rsidRDefault="000908C5" w:rsidP="000908C5">
      <w:pPr>
        <w:ind w:left="-284"/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>по аккредитации</w:t>
      </w:r>
    </w:p>
    <w:p w14:paraId="01A14B4E" w14:textId="77777777" w:rsidR="000908C5" w:rsidRPr="003A7C82" w:rsidRDefault="000908C5" w:rsidP="000908C5">
      <w:pPr>
        <w:ind w:left="-284"/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 xml:space="preserve">Республики Беларусь – </w:t>
      </w:r>
    </w:p>
    <w:p w14:paraId="23D29A59" w14:textId="77777777" w:rsidR="000908C5" w:rsidRPr="003A7C82" w:rsidRDefault="000908C5" w:rsidP="000908C5">
      <w:pPr>
        <w:ind w:left="-284"/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 xml:space="preserve">директор государственного </w:t>
      </w:r>
    </w:p>
    <w:p w14:paraId="617805D9" w14:textId="5FC3D32C" w:rsidR="000908C5" w:rsidRPr="00CC094B" w:rsidRDefault="000908C5" w:rsidP="000908C5">
      <w:pPr>
        <w:ind w:left="-284"/>
        <w:rPr>
          <w:iCs/>
        </w:rPr>
      </w:pPr>
      <w:r w:rsidRPr="003A7C82">
        <w:rPr>
          <w:color w:val="000000"/>
          <w:sz w:val="28"/>
          <w:szCs w:val="28"/>
        </w:rPr>
        <w:t>предприятия «БГЦА»</w:t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  <w:t xml:space="preserve">                                     </w:t>
      </w:r>
      <w:proofErr w:type="gramStart"/>
      <w:r w:rsidRPr="003A7C82">
        <w:rPr>
          <w:color w:val="000000"/>
          <w:sz w:val="28"/>
          <w:szCs w:val="28"/>
        </w:rPr>
        <w:t>Т.А.</w:t>
      </w:r>
      <w:proofErr w:type="gramEnd"/>
      <w:r w:rsidRPr="003A7C82">
        <w:rPr>
          <w:color w:val="000000"/>
          <w:sz w:val="28"/>
          <w:szCs w:val="28"/>
        </w:rPr>
        <w:t xml:space="preserve"> Николаева</w:t>
      </w:r>
    </w:p>
    <w:p w14:paraId="01DA67CB" w14:textId="5D2C40AA" w:rsidR="00D50B4E" w:rsidRPr="001D02D0" w:rsidRDefault="00D50B4E" w:rsidP="000908C5">
      <w:pPr>
        <w:rPr>
          <w:color w:val="000000"/>
          <w:sz w:val="28"/>
          <w:szCs w:val="28"/>
        </w:rPr>
      </w:pPr>
    </w:p>
    <w:sectPr w:rsidR="00D50B4E" w:rsidRPr="001D02D0" w:rsidSect="00FE78F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E7643" w14:textId="77777777" w:rsidR="00AA1F69" w:rsidRDefault="00AA1F69" w:rsidP="0011070C">
      <w:r>
        <w:separator/>
      </w:r>
    </w:p>
  </w:endnote>
  <w:endnote w:type="continuationSeparator" w:id="0">
    <w:p w14:paraId="1BD9E290" w14:textId="77777777" w:rsidR="00AA1F69" w:rsidRDefault="00AA1F6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6"/>
      <w:gridCol w:w="2240"/>
      <w:gridCol w:w="3192"/>
    </w:tblGrid>
    <w:tr w:rsidR="00124809" w:rsidRPr="00E36003" w14:paraId="6E505999" w14:textId="77777777" w:rsidTr="00092EA6">
      <w:trPr>
        <w:trHeight w:val="106"/>
      </w:trPr>
      <w:tc>
        <w:tcPr>
          <w:tcW w:w="3686" w:type="dxa"/>
          <w:hideMark/>
        </w:tcPr>
        <w:p w14:paraId="5A13A9E2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3F69372A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2762DF5" w14:textId="60C5822C" w:rsidR="00124809" w:rsidRPr="006D33D8" w:rsidRDefault="003A7C82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30.05</w:t>
              </w:r>
              <w:r w:rsidR="000908C5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ACDF8D4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ACFBB46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1B8A3560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0"/>
      <w:gridCol w:w="2239"/>
      <w:gridCol w:w="3189"/>
    </w:tblGrid>
    <w:tr w:rsidR="00A417E3" w:rsidRPr="00E36003" w14:paraId="1BEFF970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5BFB5B2F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E60A6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82982E2" w14:textId="4EE93D3B" w:rsidR="00A417E3" w:rsidRPr="009E4D11" w:rsidRDefault="003A7C82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30.05</w:t>
              </w:r>
              <w:r w:rsidR="000908C5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0B8EE8CE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0485CC01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60410491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ED037" w14:textId="77777777" w:rsidR="00AA1F69" w:rsidRDefault="00AA1F69" w:rsidP="0011070C">
      <w:r>
        <w:separator/>
      </w:r>
    </w:p>
  </w:footnote>
  <w:footnote w:type="continuationSeparator" w:id="0">
    <w:p w14:paraId="441545B8" w14:textId="77777777" w:rsidR="00AA1F69" w:rsidRDefault="00AA1F6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12AE8B74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D344DB7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07ADE5F1" wp14:editId="355AFC8F">
                <wp:extent cx="371475" cy="466725"/>
                <wp:effectExtent l="0" t="0" r="9525" b="9525"/>
                <wp:docPr id="80897676" name="Рисунок 80897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A964A56" w14:textId="475BDB61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E965E9">
            <w:rPr>
              <w:rFonts w:ascii="Times New Roman" w:hAnsi="Times New Roman" w:cs="Times New Roman"/>
              <w:sz w:val="24"/>
              <w:szCs w:val="24"/>
            </w:rPr>
            <w:t>2.4065</w:t>
          </w:r>
        </w:p>
      </w:tc>
    </w:tr>
  </w:tbl>
  <w:p w14:paraId="4D289C2F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0181823B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E6C5743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E97C1A7" wp14:editId="1EED1D5B">
                <wp:extent cx="372110" cy="467995"/>
                <wp:effectExtent l="0" t="0" r="0" b="0"/>
                <wp:docPr id="1655568774" name="Рисунок 1655568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D5C7D3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03D1CBF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3849CD6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06DC5A8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72357068">
    <w:abstractNumId w:val="6"/>
  </w:num>
  <w:num w:numId="2" w16cid:durableId="870193895">
    <w:abstractNumId w:val="7"/>
  </w:num>
  <w:num w:numId="3" w16cid:durableId="1203786610">
    <w:abstractNumId w:val="4"/>
  </w:num>
  <w:num w:numId="4" w16cid:durableId="1482579486">
    <w:abstractNumId w:val="1"/>
  </w:num>
  <w:num w:numId="5" w16cid:durableId="1822189493">
    <w:abstractNumId w:val="11"/>
  </w:num>
  <w:num w:numId="6" w16cid:durableId="1004209714">
    <w:abstractNumId w:val="3"/>
  </w:num>
  <w:num w:numId="7" w16cid:durableId="981882546">
    <w:abstractNumId w:val="8"/>
  </w:num>
  <w:num w:numId="8" w16cid:durableId="1070616114">
    <w:abstractNumId w:val="5"/>
  </w:num>
  <w:num w:numId="9" w16cid:durableId="63963523">
    <w:abstractNumId w:val="9"/>
  </w:num>
  <w:num w:numId="10" w16cid:durableId="1789734368">
    <w:abstractNumId w:val="2"/>
  </w:num>
  <w:num w:numId="11" w16cid:durableId="1888950620">
    <w:abstractNumId w:val="0"/>
  </w:num>
  <w:num w:numId="12" w16cid:durableId="20899591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11587"/>
    <w:rsid w:val="00022A72"/>
    <w:rsid w:val="00030948"/>
    <w:rsid w:val="000643A6"/>
    <w:rsid w:val="00072995"/>
    <w:rsid w:val="00086573"/>
    <w:rsid w:val="000908C5"/>
    <w:rsid w:val="0009264B"/>
    <w:rsid w:val="00092EA6"/>
    <w:rsid w:val="000A6CF1"/>
    <w:rsid w:val="000B0313"/>
    <w:rsid w:val="000D1708"/>
    <w:rsid w:val="000D49BB"/>
    <w:rsid w:val="000E2AC4"/>
    <w:rsid w:val="00101C03"/>
    <w:rsid w:val="00102A05"/>
    <w:rsid w:val="0011070C"/>
    <w:rsid w:val="001157ED"/>
    <w:rsid w:val="00116AD0"/>
    <w:rsid w:val="00117059"/>
    <w:rsid w:val="00120BDA"/>
    <w:rsid w:val="00124809"/>
    <w:rsid w:val="001304EE"/>
    <w:rsid w:val="00147A13"/>
    <w:rsid w:val="001512FA"/>
    <w:rsid w:val="00153950"/>
    <w:rsid w:val="00161816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9051D"/>
    <w:rsid w:val="003A28BE"/>
    <w:rsid w:val="003A7C82"/>
    <w:rsid w:val="003B4E94"/>
    <w:rsid w:val="003C130A"/>
    <w:rsid w:val="003C2834"/>
    <w:rsid w:val="003E26A2"/>
    <w:rsid w:val="00401D49"/>
    <w:rsid w:val="00407988"/>
    <w:rsid w:val="00410274"/>
    <w:rsid w:val="00416870"/>
    <w:rsid w:val="004352A7"/>
    <w:rsid w:val="00436D0B"/>
    <w:rsid w:val="00437E07"/>
    <w:rsid w:val="00460ECA"/>
    <w:rsid w:val="004627D9"/>
    <w:rsid w:val="00481260"/>
    <w:rsid w:val="004A5E4C"/>
    <w:rsid w:val="004B0173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65280"/>
    <w:rsid w:val="005812FA"/>
    <w:rsid w:val="00582A8F"/>
    <w:rsid w:val="00592241"/>
    <w:rsid w:val="005C5B99"/>
    <w:rsid w:val="005C7B39"/>
    <w:rsid w:val="005D1E43"/>
    <w:rsid w:val="005D4205"/>
    <w:rsid w:val="005E250C"/>
    <w:rsid w:val="005E611E"/>
    <w:rsid w:val="0060492C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E61"/>
    <w:rsid w:val="00741FBB"/>
    <w:rsid w:val="0074243A"/>
    <w:rsid w:val="0075090E"/>
    <w:rsid w:val="007571AF"/>
    <w:rsid w:val="007737A9"/>
    <w:rsid w:val="0079041E"/>
    <w:rsid w:val="00792698"/>
    <w:rsid w:val="007A1818"/>
    <w:rsid w:val="007A4175"/>
    <w:rsid w:val="007A4485"/>
    <w:rsid w:val="007C05FE"/>
    <w:rsid w:val="007C3499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1C92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427C4"/>
    <w:rsid w:val="0095347E"/>
    <w:rsid w:val="00971289"/>
    <w:rsid w:val="00983EAE"/>
    <w:rsid w:val="00992CF6"/>
    <w:rsid w:val="009940B7"/>
    <w:rsid w:val="009A3A10"/>
    <w:rsid w:val="009A3E9D"/>
    <w:rsid w:val="009C1C19"/>
    <w:rsid w:val="009C4415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A1F69"/>
    <w:rsid w:val="00AA4609"/>
    <w:rsid w:val="00AB02F4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65A96"/>
    <w:rsid w:val="00B835AD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170FB"/>
    <w:rsid w:val="00C21258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74BB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532B"/>
    <w:rsid w:val="00D26543"/>
    <w:rsid w:val="00D34532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07EBF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965E9"/>
    <w:rsid w:val="00EA24D7"/>
    <w:rsid w:val="00EA6CEB"/>
    <w:rsid w:val="00EB34D2"/>
    <w:rsid w:val="00EC338F"/>
    <w:rsid w:val="00ED10E7"/>
    <w:rsid w:val="00EE76DB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7252E"/>
    <w:rsid w:val="00F864B1"/>
    <w:rsid w:val="00F86DE9"/>
    <w:rsid w:val="00F90988"/>
    <w:rsid w:val="00F938C4"/>
    <w:rsid w:val="00F93BB0"/>
    <w:rsid w:val="00FC280E"/>
    <w:rsid w:val="00FE78FB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45D7A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Style2">
    <w:name w:val="Style2"/>
    <w:basedOn w:val="a"/>
    <w:uiPriority w:val="99"/>
    <w:rsid w:val="00E965E9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AE6580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AE6580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AE6580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AE6580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AE6580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072995"/>
    <w:rsid w:val="002B7084"/>
    <w:rsid w:val="0046495D"/>
    <w:rsid w:val="005A239C"/>
    <w:rsid w:val="005E38FE"/>
    <w:rsid w:val="0060492C"/>
    <w:rsid w:val="008174D6"/>
    <w:rsid w:val="009427C4"/>
    <w:rsid w:val="009D0A6F"/>
    <w:rsid w:val="00AE6580"/>
    <w:rsid w:val="00D34532"/>
    <w:rsid w:val="00EB5057"/>
    <w:rsid w:val="00F9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34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Евгений Трубкин</cp:lastModifiedBy>
  <cp:revision>11</cp:revision>
  <cp:lastPrinted>2025-05-14T06:40:00Z</cp:lastPrinted>
  <dcterms:created xsi:type="dcterms:W3CDTF">2025-05-13T08:02:00Z</dcterms:created>
  <dcterms:modified xsi:type="dcterms:W3CDTF">2025-05-14T07:01:00Z</dcterms:modified>
</cp:coreProperties>
</file>