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51F0C491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21967">
              <w:rPr>
                <w:rFonts w:cs="Times New Roman"/>
                <w:bCs/>
                <w:sz w:val="28"/>
                <w:szCs w:val="28"/>
              </w:rPr>
              <w:t>2.</w:t>
            </w:r>
            <w:r w:rsidR="008239A2">
              <w:rPr>
                <w:rFonts w:cs="Times New Roman"/>
                <w:bCs/>
                <w:sz w:val="28"/>
                <w:szCs w:val="28"/>
              </w:rPr>
              <w:t>1927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580BF47D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8239A2">
              <w:rPr>
                <w:bCs/>
                <w:sz w:val="28"/>
                <w:szCs w:val="28"/>
              </w:rPr>
              <w:t>04.07</w:t>
            </w:r>
            <w:r w:rsidR="00C73AFC">
              <w:rPr>
                <w:bCs/>
                <w:sz w:val="28"/>
                <w:szCs w:val="28"/>
              </w:rPr>
              <w:t>.</w:t>
            </w:r>
            <w:r w:rsidR="008239A2">
              <w:rPr>
                <w:bCs/>
                <w:sz w:val="28"/>
                <w:szCs w:val="28"/>
              </w:rPr>
              <w:t>2001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200860E3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EA34B9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6F43F9ED" w14:textId="6BF7EBC0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highlight w:val="yellow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BB2B48" w:rsidRPr="00124AE6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395F13FE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B5457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</w:p>
        </w:tc>
      </w:tr>
    </w:tbl>
    <w:p w14:paraId="7A562E09" w14:textId="29B28617" w:rsidR="00F40980" w:rsidRDefault="00F40980">
      <w:pPr>
        <w:rPr>
          <w:sz w:val="28"/>
          <w:szCs w:val="28"/>
        </w:rPr>
      </w:pPr>
    </w:p>
    <w:p w14:paraId="40CEF89F" w14:textId="77777777" w:rsidR="00AB1102" w:rsidRPr="007F66CA" w:rsidRDefault="00AB1102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2B210C9D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12B7B">
                  <w:rPr>
                    <w:rStyle w:val="38"/>
                    <w:szCs w:val="28"/>
                  </w:rPr>
                  <w:t>18</w:t>
                </w:r>
                <w:r w:rsidR="004720D7" w:rsidRPr="004720D7">
                  <w:rPr>
                    <w:rStyle w:val="38"/>
                    <w:szCs w:val="28"/>
                  </w:rPr>
                  <w:t xml:space="preserve"> </w:t>
                </w:r>
                <w:r w:rsidR="00312B7B">
                  <w:rPr>
                    <w:rStyle w:val="38"/>
                    <w:szCs w:val="28"/>
                  </w:rPr>
                  <w:t>апреля</w:t>
                </w:r>
                <w:r w:rsidR="00AB1102" w:rsidRPr="004720D7">
                  <w:rPr>
                    <w:rStyle w:val="38"/>
                    <w:szCs w:val="28"/>
                  </w:rPr>
                  <w:t xml:space="preserve"> </w:t>
                </w:r>
                <w:r w:rsidR="00555D3E" w:rsidRPr="004720D7">
                  <w:rPr>
                    <w:rStyle w:val="38"/>
                    <w:szCs w:val="28"/>
                  </w:rPr>
                  <w:t>202</w:t>
                </w:r>
                <w:r w:rsidR="00312B7B">
                  <w:rPr>
                    <w:rStyle w:val="38"/>
                    <w:szCs w:val="28"/>
                  </w:rPr>
                  <w:t>5</w:t>
                </w:r>
                <w:r w:rsidR="00555D3E" w:rsidRPr="004720D7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9900" w:type="dxa"/>
        <w:jc w:val="center"/>
        <w:tblLook w:val="01E0" w:firstRow="1" w:lastRow="1" w:firstColumn="1" w:lastColumn="1" w:noHBand="0" w:noVBand="0"/>
      </w:tblPr>
      <w:tblGrid>
        <w:gridCol w:w="9900"/>
      </w:tblGrid>
      <w:tr w:rsidR="007A4485" w:rsidRPr="007F66CA" w14:paraId="04804490" w14:textId="77777777" w:rsidTr="00C444C2">
        <w:trPr>
          <w:trHeight w:val="234"/>
          <w:jc w:val="center"/>
        </w:trPr>
        <w:tc>
          <w:tcPr>
            <w:tcW w:w="9900" w:type="dxa"/>
            <w:vAlign w:val="center"/>
            <w:hideMark/>
          </w:tcPr>
          <w:bookmarkEnd w:id="0"/>
          <w:p w14:paraId="5CC91BEA" w14:textId="47E8275D" w:rsidR="00C444C2" w:rsidRPr="006776A7" w:rsidRDefault="00C444C2" w:rsidP="00C444C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776A7">
              <w:rPr>
                <w:bCs/>
                <w:sz w:val="28"/>
                <w:szCs w:val="28"/>
                <w:lang w:val="ru-RU"/>
              </w:rPr>
              <w:t>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6776A7">
              <w:rPr>
                <w:bCs/>
                <w:sz w:val="28"/>
                <w:szCs w:val="28"/>
                <w:lang w:val="ru-RU"/>
              </w:rPr>
              <w:t xml:space="preserve"> электротехнических испытаний службы электроснабжения </w:t>
            </w:r>
          </w:p>
          <w:p w14:paraId="11AE0851" w14:textId="77777777" w:rsidR="00C444C2" w:rsidRDefault="00C444C2" w:rsidP="00C444C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776A7">
              <w:rPr>
                <w:bCs/>
                <w:sz w:val="28"/>
                <w:szCs w:val="28"/>
                <w:lang w:val="ru-RU"/>
              </w:rPr>
              <w:t xml:space="preserve"> Коммунально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6776A7">
              <w:rPr>
                <w:bCs/>
                <w:sz w:val="28"/>
                <w:szCs w:val="28"/>
                <w:lang w:val="ru-RU"/>
              </w:rPr>
              <w:t xml:space="preserve"> транспортно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6776A7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6776A7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</w:p>
          <w:p w14:paraId="2A40C430" w14:textId="4FFF56B4" w:rsidR="00C444C2" w:rsidRDefault="00C444C2" w:rsidP="00C444C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776A7">
              <w:rPr>
                <w:bCs/>
                <w:sz w:val="28"/>
                <w:szCs w:val="28"/>
                <w:lang w:val="ru-RU"/>
              </w:rPr>
              <w:t xml:space="preserve"> "Минский метрополитен"</w:t>
            </w:r>
          </w:p>
          <w:p w14:paraId="3AE39BD0" w14:textId="77777777" w:rsidR="00C444C2" w:rsidRDefault="00C444C2" w:rsidP="00C444C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93"/>
              <w:gridCol w:w="12"/>
              <w:gridCol w:w="53"/>
              <w:gridCol w:w="44"/>
              <w:gridCol w:w="11"/>
              <w:gridCol w:w="1692"/>
              <w:gridCol w:w="52"/>
              <w:gridCol w:w="122"/>
              <w:gridCol w:w="6"/>
              <w:gridCol w:w="1250"/>
              <w:gridCol w:w="10"/>
              <w:gridCol w:w="112"/>
              <w:gridCol w:w="39"/>
              <w:gridCol w:w="16"/>
              <w:gridCol w:w="1645"/>
              <w:gridCol w:w="167"/>
              <w:gridCol w:w="8"/>
              <w:gridCol w:w="13"/>
              <w:gridCol w:w="1603"/>
              <w:gridCol w:w="8"/>
              <w:gridCol w:w="2149"/>
            </w:tblGrid>
            <w:tr w:rsidR="009D3953" w:rsidRPr="00DB1B6C" w14:paraId="43496CAC" w14:textId="77777777" w:rsidTr="00AD6ACF">
              <w:trPr>
                <w:trHeight w:val="1578"/>
              </w:trPr>
              <w:tc>
                <w:tcPr>
                  <w:tcW w:w="593" w:type="dxa"/>
                  <w:vAlign w:val="center"/>
                </w:tcPr>
                <w:p w14:paraId="49E8D9FD" w14:textId="77777777" w:rsidR="00C444C2" w:rsidRPr="00C444C2" w:rsidRDefault="00C444C2" w:rsidP="00C444C2">
                  <w:pPr>
                    <w:spacing w:line="259" w:lineRule="auto"/>
                    <w:ind w:left="71"/>
                    <w:rPr>
                      <w:sz w:val="22"/>
                      <w:szCs w:val="22"/>
                    </w:rPr>
                  </w:pPr>
                  <w:r w:rsidRPr="00C444C2">
                    <w:rPr>
                      <w:sz w:val="22"/>
                      <w:szCs w:val="22"/>
                    </w:rPr>
                    <w:t xml:space="preserve">№ п/п </w:t>
                  </w:r>
                </w:p>
              </w:tc>
              <w:tc>
                <w:tcPr>
                  <w:tcW w:w="1982" w:type="dxa"/>
                  <w:gridSpan w:val="7"/>
                  <w:vAlign w:val="center"/>
                </w:tcPr>
                <w:p w14:paraId="04FFA916" w14:textId="77777777" w:rsidR="00C444C2" w:rsidRPr="00C444C2" w:rsidRDefault="00C444C2" w:rsidP="00C444C2">
                  <w:pPr>
                    <w:spacing w:line="259" w:lineRule="auto"/>
                    <w:jc w:val="center"/>
                    <w:rPr>
                      <w:sz w:val="22"/>
                      <w:szCs w:val="22"/>
                    </w:rPr>
                  </w:pPr>
                  <w:r w:rsidRPr="00C444C2">
                    <w:rPr>
                      <w:sz w:val="22"/>
                      <w:szCs w:val="22"/>
                    </w:rPr>
                    <w:t xml:space="preserve">Наименование </w:t>
                  </w:r>
                </w:p>
                <w:p w14:paraId="5F06733A" w14:textId="77777777" w:rsidR="00C444C2" w:rsidRPr="00C444C2" w:rsidRDefault="00C444C2" w:rsidP="00C444C2">
                  <w:pPr>
                    <w:spacing w:line="259" w:lineRule="auto"/>
                    <w:ind w:left="-320"/>
                    <w:jc w:val="center"/>
                    <w:rPr>
                      <w:sz w:val="22"/>
                      <w:szCs w:val="22"/>
                    </w:rPr>
                  </w:pPr>
                  <w:r w:rsidRPr="00C444C2">
                    <w:rPr>
                      <w:sz w:val="22"/>
                      <w:szCs w:val="22"/>
                    </w:rPr>
                    <w:t xml:space="preserve">объекта </w:t>
                  </w:r>
                </w:p>
              </w:tc>
              <w:tc>
                <w:tcPr>
                  <w:tcW w:w="1378" w:type="dxa"/>
                  <w:gridSpan w:val="4"/>
                  <w:vAlign w:val="center"/>
                </w:tcPr>
                <w:p w14:paraId="157F67CB" w14:textId="77777777" w:rsidR="00C444C2" w:rsidRPr="00C444C2" w:rsidRDefault="00C444C2" w:rsidP="00C444C2">
                  <w:pPr>
                    <w:spacing w:line="259" w:lineRule="auto"/>
                    <w:ind w:left="67"/>
                    <w:rPr>
                      <w:sz w:val="22"/>
                      <w:szCs w:val="22"/>
                    </w:rPr>
                  </w:pPr>
                  <w:r w:rsidRPr="00C444C2">
                    <w:rPr>
                      <w:sz w:val="22"/>
                      <w:szCs w:val="22"/>
                    </w:rPr>
                    <w:t xml:space="preserve">Код </w:t>
                  </w:r>
                </w:p>
              </w:tc>
              <w:tc>
                <w:tcPr>
                  <w:tcW w:w="1700" w:type="dxa"/>
                  <w:gridSpan w:val="3"/>
                </w:tcPr>
                <w:p w14:paraId="53BD838D" w14:textId="77777777" w:rsidR="00C444C2" w:rsidRPr="00C444C2" w:rsidRDefault="00C444C2" w:rsidP="00C444C2">
                  <w:pPr>
                    <w:spacing w:line="238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286CA9E4" w14:textId="77777777" w:rsidR="00C444C2" w:rsidRPr="00C444C2" w:rsidRDefault="00C444C2" w:rsidP="00C444C2">
                  <w:pPr>
                    <w:spacing w:line="238" w:lineRule="auto"/>
                    <w:jc w:val="center"/>
                    <w:rPr>
                      <w:sz w:val="22"/>
                      <w:szCs w:val="22"/>
                    </w:rPr>
                  </w:pPr>
                  <w:r w:rsidRPr="00C444C2">
                    <w:rPr>
                      <w:sz w:val="22"/>
                      <w:szCs w:val="22"/>
                    </w:rPr>
                    <w:t xml:space="preserve">Наименование </w:t>
                  </w:r>
                </w:p>
                <w:p w14:paraId="6BBE585B" w14:textId="77777777" w:rsidR="00C444C2" w:rsidRPr="00C444C2" w:rsidRDefault="00C444C2" w:rsidP="00C444C2">
                  <w:pPr>
                    <w:spacing w:line="238" w:lineRule="auto"/>
                    <w:jc w:val="center"/>
                    <w:rPr>
                      <w:sz w:val="22"/>
                      <w:szCs w:val="22"/>
                    </w:rPr>
                  </w:pPr>
                  <w:r w:rsidRPr="00C444C2">
                    <w:rPr>
                      <w:sz w:val="22"/>
                      <w:szCs w:val="22"/>
                    </w:rPr>
                    <w:t xml:space="preserve">характеристики </w:t>
                  </w:r>
                </w:p>
                <w:p w14:paraId="005094AC" w14:textId="77777777" w:rsidR="00C444C2" w:rsidRPr="00C444C2" w:rsidRDefault="00C444C2" w:rsidP="00C444C2">
                  <w:pPr>
                    <w:spacing w:line="238" w:lineRule="auto"/>
                    <w:jc w:val="center"/>
                    <w:rPr>
                      <w:sz w:val="22"/>
                      <w:szCs w:val="22"/>
                    </w:rPr>
                  </w:pPr>
                  <w:r w:rsidRPr="00C444C2">
                    <w:rPr>
                      <w:sz w:val="22"/>
                      <w:szCs w:val="22"/>
                    </w:rPr>
                    <w:t xml:space="preserve">(показатель, </w:t>
                  </w:r>
                </w:p>
                <w:p w14:paraId="2E643678" w14:textId="77777777" w:rsidR="00C444C2" w:rsidRPr="00C444C2" w:rsidRDefault="00C444C2" w:rsidP="00C444C2">
                  <w:pPr>
                    <w:spacing w:line="238" w:lineRule="auto"/>
                    <w:jc w:val="center"/>
                    <w:rPr>
                      <w:sz w:val="22"/>
                      <w:szCs w:val="22"/>
                    </w:rPr>
                  </w:pPr>
                  <w:r w:rsidRPr="00C444C2">
                    <w:rPr>
                      <w:sz w:val="22"/>
                      <w:szCs w:val="22"/>
                    </w:rPr>
                    <w:t xml:space="preserve">параметры) </w:t>
                  </w:r>
                </w:p>
                <w:p w14:paraId="558A64F9" w14:textId="77777777" w:rsidR="00C444C2" w:rsidRPr="00C444C2" w:rsidRDefault="00C444C2" w:rsidP="00C444C2">
                  <w:pPr>
                    <w:spacing w:line="259" w:lineRule="auto"/>
                    <w:ind w:left="65"/>
                    <w:jc w:val="center"/>
                    <w:rPr>
                      <w:sz w:val="22"/>
                      <w:szCs w:val="22"/>
                    </w:rPr>
                  </w:pPr>
                  <w:r w:rsidRPr="00C444C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00" w:type="dxa"/>
                  <w:gridSpan w:val="5"/>
                  <w:vAlign w:val="center"/>
                </w:tcPr>
                <w:p w14:paraId="39508258" w14:textId="77777777" w:rsidR="00C444C2" w:rsidRPr="00C444C2" w:rsidRDefault="00C444C2" w:rsidP="00C444C2">
                  <w:pPr>
                    <w:spacing w:line="259" w:lineRule="auto"/>
                    <w:ind w:left="4" w:hanging="4"/>
                    <w:jc w:val="center"/>
                    <w:rPr>
                      <w:sz w:val="22"/>
                      <w:szCs w:val="22"/>
                    </w:rPr>
                  </w:pPr>
                  <w:r w:rsidRPr="00C444C2">
                    <w:rPr>
                      <w:sz w:val="22"/>
                      <w:szCs w:val="22"/>
                    </w:rPr>
                    <w:t xml:space="preserve">Обозначение </w:t>
                  </w:r>
                </w:p>
                <w:p w14:paraId="60A5344C" w14:textId="77777777" w:rsidR="00C444C2" w:rsidRPr="00C444C2" w:rsidRDefault="00C444C2" w:rsidP="00C444C2">
                  <w:pPr>
                    <w:spacing w:line="259" w:lineRule="auto"/>
                    <w:ind w:left="4" w:hanging="4"/>
                    <w:jc w:val="center"/>
                    <w:rPr>
                      <w:sz w:val="22"/>
                      <w:szCs w:val="22"/>
                    </w:rPr>
                  </w:pPr>
                  <w:r w:rsidRPr="00C444C2">
                    <w:rPr>
                      <w:sz w:val="22"/>
                      <w:szCs w:val="22"/>
                    </w:rPr>
                    <w:t xml:space="preserve">документа, устанавливающего требования к объекту </w:t>
                  </w:r>
                </w:p>
              </w:tc>
              <w:tc>
                <w:tcPr>
                  <w:tcW w:w="2152" w:type="dxa"/>
                </w:tcPr>
                <w:p w14:paraId="3CD428A4" w14:textId="77777777" w:rsidR="00C444C2" w:rsidRPr="00C444C2" w:rsidRDefault="00C444C2" w:rsidP="00C444C2">
                  <w:pPr>
                    <w:spacing w:line="238" w:lineRule="auto"/>
                    <w:jc w:val="center"/>
                    <w:rPr>
                      <w:sz w:val="22"/>
                      <w:szCs w:val="22"/>
                    </w:rPr>
                  </w:pPr>
                  <w:r w:rsidRPr="00C444C2">
                    <w:rPr>
                      <w:sz w:val="22"/>
                      <w:szCs w:val="22"/>
                    </w:rPr>
                    <w:t xml:space="preserve">Обозначение документа, устанавливающего метод </w:t>
                  </w:r>
                </w:p>
                <w:p w14:paraId="3227FE09" w14:textId="77777777" w:rsidR="00C444C2" w:rsidRPr="00C444C2" w:rsidRDefault="00C444C2" w:rsidP="00C444C2">
                  <w:pPr>
                    <w:spacing w:line="259" w:lineRule="auto"/>
                    <w:ind w:left="6" w:hanging="6"/>
                    <w:jc w:val="center"/>
                    <w:rPr>
                      <w:sz w:val="22"/>
                      <w:szCs w:val="22"/>
                    </w:rPr>
                  </w:pPr>
                  <w:r w:rsidRPr="00C444C2">
                    <w:rPr>
                      <w:sz w:val="22"/>
                      <w:szCs w:val="22"/>
                    </w:rPr>
                    <w:t xml:space="preserve">исследований (испытаний) и измерений, в том числе правила отбора образцов </w:t>
                  </w:r>
                </w:p>
              </w:tc>
            </w:tr>
            <w:tr w:rsidR="009D3953" w:rsidRPr="00DB1B6C" w14:paraId="6FCD76D5" w14:textId="77777777" w:rsidTr="00AD6ACF">
              <w:trPr>
                <w:trHeight w:val="277"/>
              </w:trPr>
              <w:tc>
                <w:tcPr>
                  <w:tcW w:w="593" w:type="dxa"/>
                </w:tcPr>
                <w:p w14:paraId="72DACE4F" w14:textId="77777777" w:rsidR="00C444C2" w:rsidRPr="00C444C2" w:rsidRDefault="00C444C2" w:rsidP="00C444C2">
                  <w:pPr>
                    <w:pStyle w:val="42"/>
                    <w:jc w:val="center"/>
                    <w:rPr>
                      <w:szCs w:val="22"/>
                      <w:lang w:val="ru-RU"/>
                    </w:rPr>
                  </w:pPr>
                  <w:r w:rsidRPr="00C444C2">
                    <w:rPr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982" w:type="dxa"/>
                  <w:gridSpan w:val="7"/>
                </w:tcPr>
                <w:p w14:paraId="4F29A602" w14:textId="77777777" w:rsidR="00C444C2" w:rsidRPr="00C444C2" w:rsidRDefault="00C444C2" w:rsidP="00C444C2">
                  <w:pPr>
                    <w:pStyle w:val="42"/>
                    <w:jc w:val="center"/>
                    <w:rPr>
                      <w:szCs w:val="22"/>
                      <w:lang w:val="ru-RU"/>
                    </w:rPr>
                  </w:pPr>
                  <w:r w:rsidRPr="00C444C2">
                    <w:rPr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378" w:type="dxa"/>
                  <w:gridSpan w:val="4"/>
                </w:tcPr>
                <w:p w14:paraId="0BD27791" w14:textId="77777777" w:rsidR="00C444C2" w:rsidRPr="00C444C2" w:rsidRDefault="00C444C2" w:rsidP="00C444C2">
                  <w:pPr>
                    <w:pStyle w:val="42"/>
                    <w:jc w:val="center"/>
                    <w:rPr>
                      <w:szCs w:val="22"/>
                      <w:lang w:val="ru-RU"/>
                    </w:rPr>
                  </w:pPr>
                  <w:r w:rsidRPr="00C444C2">
                    <w:rPr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700" w:type="dxa"/>
                  <w:gridSpan w:val="3"/>
                </w:tcPr>
                <w:p w14:paraId="2441AB2D" w14:textId="77777777" w:rsidR="00C444C2" w:rsidRPr="00C444C2" w:rsidRDefault="00C444C2" w:rsidP="00C444C2">
                  <w:pPr>
                    <w:pStyle w:val="42"/>
                    <w:jc w:val="center"/>
                    <w:rPr>
                      <w:szCs w:val="22"/>
                      <w:lang w:val="ru-RU"/>
                    </w:rPr>
                  </w:pPr>
                  <w:r w:rsidRPr="00C444C2">
                    <w:rPr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1800" w:type="dxa"/>
                  <w:gridSpan w:val="5"/>
                  <w:vAlign w:val="center"/>
                </w:tcPr>
                <w:p w14:paraId="0650AB5A" w14:textId="77777777" w:rsidR="00C444C2" w:rsidRPr="00C444C2" w:rsidRDefault="00C444C2" w:rsidP="00C444C2">
                  <w:pPr>
                    <w:pStyle w:val="42"/>
                    <w:jc w:val="center"/>
                    <w:rPr>
                      <w:szCs w:val="22"/>
                      <w:lang w:val="ru-RU"/>
                    </w:rPr>
                  </w:pPr>
                  <w:r w:rsidRPr="00C444C2">
                    <w:rPr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2152" w:type="dxa"/>
                  <w:vAlign w:val="center"/>
                </w:tcPr>
                <w:p w14:paraId="5FCA528B" w14:textId="77777777" w:rsidR="00C444C2" w:rsidRPr="00C444C2" w:rsidRDefault="00C444C2" w:rsidP="00C444C2">
                  <w:pPr>
                    <w:pStyle w:val="42"/>
                    <w:jc w:val="center"/>
                    <w:rPr>
                      <w:szCs w:val="22"/>
                      <w:lang w:val="ru-RU"/>
                    </w:rPr>
                  </w:pPr>
                  <w:r w:rsidRPr="00C444C2">
                    <w:rPr>
                      <w:szCs w:val="22"/>
                      <w:lang w:val="ru-RU"/>
                    </w:rPr>
                    <w:t>6</w:t>
                  </w:r>
                </w:p>
              </w:tc>
            </w:tr>
            <w:tr w:rsidR="00C444C2" w:rsidRPr="00DB1B6C" w14:paraId="28A940BC" w14:textId="77777777" w:rsidTr="00595EB6">
              <w:trPr>
                <w:trHeight w:val="277"/>
              </w:trPr>
              <w:tc>
                <w:tcPr>
                  <w:tcW w:w="9605" w:type="dxa"/>
                  <w:gridSpan w:val="21"/>
                </w:tcPr>
                <w:p w14:paraId="3854CF80" w14:textId="327C42AB" w:rsidR="00C444C2" w:rsidRPr="00065A60" w:rsidRDefault="00065A60" w:rsidP="00C444C2">
                  <w:pPr>
                    <w:pStyle w:val="42"/>
                    <w:ind w:hanging="40"/>
                    <w:jc w:val="center"/>
                    <w:rPr>
                      <w:b/>
                      <w:bCs/>
                      <w:szCs w:val="22"/>
                      <w:highlight w:val="yellow"/>
                      <w:lang w:val="ru-RU"/>
                    </w:rPr>
                  </w:pPr>
                  <w:proofErr w:type="spellStart"/>
                  <w:r w:rsidRPr="004941B6">
                    <w:rPr>
                      <w:b/>
                      <w:bCs/>
                      <w:szCs w:val="22"/>
                      <w:lang w:val="ru-RU"/>
                    </w:rPr>
                    <w:t>ул.Воронянского</w:t>
                  </w:r>
                  <w:proofErr w:type="spellEnd"/>
                  <w:r w:rsidRPr="004941B6">
                    <w:rPr>
                      <w:b/>
                      <w:bCs/>
                      <w:szCs w:val="22"/>
                      <w:lang w:val="ru-RU"/>
                    </w:rPr>
                    <w:t xml:space="preserve"> 48, Здание эксплуатационного персонала, к. 203, 223, 239, 220007, </w:t>
                  </w:r>
                  <w:proofErr w:type="spellStart"/>
                  <w:r w:rsidRPr="004941B6">
                    <w:rPr>
                      <w:b/>
                      <w:bCs/>
                      <w:szCs w:val="22"/>
                      <w:lang w:val="ru-RU"/>
                    </w:rPr>
                    <w:t>г.Минск</w:t>
                  </w:r>
                  <w:proofErr w:type="spellEnd"/>
                  <w:r w:rsidRPr="004941B6">
                    <w:rPr>
                      <w:b/>
                      <w:bCs/>
                      <w:szCs w:val="22"/>
                      <w:lang w:val="ru-RU"/>
                    </w:rPr>
                    <w:t xml:space="preserve"> </w:t>
                  </w:r>
                </w:p>
              </w:tc>
            </w:tr>
            <w:tr w:rsidR="009D3953" w:rsidRPr="00565F78" w14:paraId="616CDCBF" w14:textId="77777777" w:rsidTr="00AD6ACF">
              <w:trPr>
                <w:trHeight w:val="277"/>
              </w:trPr>
              <w:tc>
                <w:tcPr>
                  <w:tcW w:w="593" w:type="dxa"/>
                </w:tcPr>
                <w:p w14:paraId="609D4F21" w14:textId="77777777" w:rsidR="00C444C2" w:rsidRDefault="00C444C2" w:rsidP="00C444C2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1.1</w:t>
                  </w:r>
                </w:p>
                <w:p w14:paraId="002540F8" w14:textId="26929650" w:rsidR="00C444C2" w:rsidRPr="006776A7" w:rsidRDefault="00C444C2" w:rsidP="00C444C2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***</w:t>
                  </w:r>
                </w:p>
              </w:tc>
              <w:tc>
                <w:tcPr>
                  <w:tcW w:w="1982" w:type="dxa"/>
                  <w:gridSpan w:val="7"/>
                </w:tcPr>
                <w:p w14:paraId="135E52A1" w14:textId="77777777" w:rsidR="00C444C2" w:rsidRDefault="00C444C2" w:rsidP="00724FB7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Аппараты, </w:t>
                  </w:r>
                  <w:proofErr w:type="spellStart"/>
                  <w:proofErr w:type="gramStart"/>
                  <w:r w:rsidRPr="006776A7">
                    <w:rPr>
                      <w:lang w:val="ru-RU"/>
                    </w:rPr>
                    <w:t>сило</w:t>
                  </w:r>
                  <w:proofErr w:type="spellEnd"/>
                  <w:r w:rsidRPr="006776A7">
                    <w:rPr>
                      <w:lang w:val="ru-RU"/>
                    </w:rPr>
                    <w:t>-вые</w:t>
                  </w:r>
                  <w:proofErr w:type="gramEnd"/>
                  <w:r w:rsidRPr="006776A7">
                    <w:rPr>
                      <w:lang w:val="ru-RU"/>
                    </w:rPr>
                    <w:t xml:space="preserve"> и осветительные сети напряжением до 1000</w:t>
                  </w:r>
                  <w:r>
                    <w:rPr>
                      <w:lang w:val="ru-RU"/>
                    </w:rPr>
                    <w:t xml:space="preserve"> </w:t>
                  </w:r>
                  <w:r w:rsidRPr="006776A7">
                    <w:rPr>
                      <w:lang w:val="ru-RU"/>
                    </w:rPr>
                    <w:t>В</w:t>
                  </w:r>
                </w:p>
                <w:p w14:paraId="303A2750" w14:textId="5C15F713" w:rsidR="00724FB7" w:rsidRPr="006776A7" w:rsidRDefault="00724FB7" w:rsidP="00724FB7">
                  <w:pPr>
                    <w:pStyle w:val="42"/>
                    <w:rPr>
                      <w:lang w:val="ru-RU"/>
                    </w:rPr>
                  </w:pPr>
                </w:p>
              </w:tc>
              <w:tc>
                <w:tcPr>
                  <w:tcW w:w="1378" w:type="dxa"/>
                  <w:gridSpan w:val="4"/>
                </w:tcPr>
                <w:p w14:paraId="04FA62AF" w14:textId="13F3A2FF" w:rsidR="00C444C2" w:rsidRPr="006776A7" w:rsidRDefault="00C444C2" w:rsidP="00C444C2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27.12/22.000</w:t>
                  </w:r>
                </w:p>
                <w:p w14:paraId="1F68F9DF" w14:textId="6A45E40A" w:rsidR="00C444C2" w:rsidRPr="006776A7" w:rsidRDefault="00C444C2" w:rsidP="00C444C2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27.32/22.000</w:t>
                  </w:r>
                </w:p>
                <w:p w14:paraId="478BA66E" w14:textId="164A441A" w:rsidR="00C444C2" w:rsidRPr="006776A7" w:rsidRDefault="00C444C2" w:rsidP="00C444C2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27.90/22.000</w:t>
                  </w:r>
                </w:p>
              </w:tc>
              <w:tc>
                <w:tcPr>
                  <w:tcW w:w="1700" w:type="dxa"/>
                  <w:gridSpan w:val="3"/>
                </w:tcPr>
                <w:p w14:paraId="537CA66C" w14:textId="77777777" w:rsidR="00C444C2" w:rsidRPr="006776A7" w:rsidRDefault="00C444C2" w:rsidP="00C444C2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Сопротивление изоляции </w:t>
                  </w:r>
                </w:p>
                <w:p w14:paraId="70095C9E" w14:textId="77777777" w:rsidR="00C444C2" w:rsidRPr="006776A7" w:rsidRDefault="00C444C2" w:rsidP="00C444C2">
                  <w:pPr>
                    <w:pStyle w:val="42"/>
                    <w:rPr>
                      <w:lang w:val="ru-RU"/>
                    </w:rPr>
                  </w:pPr>
                </w:p>
              </w:tc>
              <w:tc>
                <w:tcPr>
                  <w:tcW w:w="1800" w:type="dxa"/>
                  <w:gridSpan w:val="5"/>
                </w:tcPr>
                <w:p w14:paraId="3232FC01" w14:textId="55274FEC" w:rsidR="00C444C2" w:rsidRPr="006776A7" w:rsidRDefault="00C444C2" w:rsidP="009475F5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ТКП 339-2022 п.4.4.26.1</w:t>
                  </w:r>
                </w:p>
                <w:p w14:paraId="68FA8DB3" w14:textId="088F7125" w:rsidR="00C444C2" w:rsidRPr="006776A7" w:rsidRDefault="00C444C2" w:rsidP="009475F5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ТКП 181-20</w:t>
                  </w:r>
                  <w:r w:rsidR="008B5457">
                    <w:rPr>
                      <w:lang w:val="ru-RU"/>
                    </w:rPr>
                    <w:t>23</w:t>
                  </w:r>
                </w:p>
                <w:p w14:paraId="6F1AF5F9" w14:textId="77777777" w:rsidR="00C444C2" w:rsidRPr="006776A7" w:rsidRDefault="00C444C2" w:rsidP="009475F5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п.Б.27.1</w:t>
                  </w:r>
                </w:p>
              </w:tc>
              <w:tc>
                <w:tcPr>
                  <w:tcW w:w="2152" w:type="dxa"/>
                </w:tcPr>
                <w:p w14:paraId="785B4B83" w14:textId="63DB770E" w:rsidR="00C444C2" w:rsidRPr="006776A7" w:rsidRDefault="00CF7118" w:rsidP="00C444C2">
                  <w:pPr>
                    <w:pStyle w:val="4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АМИ.МС 0030-2023</w:t>
                  </w:r>
                </w:p>
              </w:tc>
            </w:tr>
            <w:tr w:rsidR="009D3953" w:rsidRPr="00565F78" w14:paraId="3FB57FDB" w14:textId="77777777" w:rsidTr="00AD6ACF">
              <w:trPr>
                <w:trHeight w:val="277"/>
              </w:trPr>
              <w:tc>
                <w:tcPr>
                  <w:tcW w:w="593" w:type="dxa"/>
                </w:tcPr>
                <w:p w14:paraId="3C7582FB" w14:textId="77777777" w:rsidR="00C444C2" w:rsidRDefault="00C444C2" w:rsidP="00C444C2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2.1</w:t>
                  </w:r>
                </w:p>
                <w:p w14:paraId="285D647A" w14:textId="4AFBE463" w:rsidR="00C444C2" w:rsidRPr="006776A7" w:rsidRDefault="00C444C2" w:rsidP="00C444C2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***</w:t>
                  </w:r>
                </w:p>
              </w:tc>
              <w:tc>
                <w:tcPr>
                  <w:tcW w:w="1982" w:type="dxa"/>
                  <w:gridSpan w:val="7"/>
                  <w:vMerge w:val="restart"/>
                </w:tcPr>
                <w:p w14:paraId="21E4750A" w14:textId="77777777" w:rsidR="00C444C2" w:rsidRPr="006776A7" w:rsidRDefault="00C444C2" w:rsidP="00C444C2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Силовые кабельные линии</w:t>
                  </w:r>
                </w:p>
                <w:p w14:paraId="546AB681" w14:textId="77777777" w:rsidR="00C444C2" w:rsidRPr="006776A7" w:rsidRDefault="00C444C2" w:rsidP="00C444C2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напряжением </w:t>
                  </w:r>
                </w:p>
                <w:p w14:paraId="1CE863B5" w14:textId="77777777" w:rsidR="00C444C2" w:rsidRPr="006776A7" w:rsidRDefault="00C444C2" w:rsidP="00C444C2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до 10 </w:t>
                  </w:r>
                  <w:proofErr w:type="spellStart"/>
                  <w:r w:rsidRPr="006776A7">
                    <w:rPr>
                      <w:lang w:val="ru-RU"/>
                    </w:rPr>
                    <w:t>кВ</w:t>
                  </w:r>
                  <w:proofErr w:type="spellEnd"/>
                </w:p>
              </w:tc>
              <w:tc>
                <w:tcPr>
                  <w:tcW w:w="1378" w:type="dxa"/>
                  <w:gridSpan w:val="4"/>
                </w:tcPr>
                <w:p w14:paraId="0596A6A4" w14:textId="3A236593" w:rsidR="00C444C2" w:rsidRPr="006776A7" w:rsidRDefault="00C444C2" w:rsidP="00C444C2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27.32/22.000</w:t>
                  </w:r>
                </w:p>
                <w:p w14:paraId="7F83895D" w14:textId="77777777" w:rsidR="00C444C2" w:rsidRPr="006776A7" w:rsidRDefault="00C444C2" w:rsidP="00C444C2">
                  <w:pPr>
                    <w:pStyle w:val="42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700" w:type="dxa"/>
                  <w:gridSpan w:val="3"/>
                </w:tcPr>
                <w:p w14:paraId="74399FEE" w14:textId="77777777" w:rsidR="00C444C2" w:rsidRPr="006776A7" w:rsidRDefault="00C444C2" w:rsidP="00C444C2">
                  <w:pPr>
                    <w:pStyle w:val="42"/>
                    <w:suppressAutoHyphens/>
                  </w:pPr>
                  <w:proofErr w:type="spellStart"/>
                  <w:r w:rsidRPr="006776A7">
                    <w:rPr>
                      <w:bCs/>
                    </w:rPr>
                    <w:t>Сопротивление</w:t>
                  </w:r>
                  <w:proofErr w:type="spellEnd"/>
                  <w:r w:rsidRPr="006776A7">
                    <w:t xml:space="preserve"> </w:t>
                  </w:r>
                  <w:proofErr w:type="spellStart"/>
                  <w:r w:rsidRPr="006776A7">
                    <w:t>изоляции</w:t>
                  </w:r>
                  <w:proofErr w:type="spellEnd"/>
                </w:p>
              </w:tc>
              <w:tc>
                <w:tcPr>
                  <w:tcW w:w="1800" w:type="dxa"/>
                  <w:gridSpan w:val="5"/>
                  <w:vAlign w:val="center"/>
                </w:tcPr>
                <w:p w14:paraId="61B96412" w14:textId="56412630" w:rsidR="00C444C2" w:rsidRPr="00565F78" w:rsidRDefault="00C444C2" w:rsidP="009475F5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181-20</w:t>
                  </w:r>
                  <w:r w:rsidR="008B5457">
                    <w:rPr>
                      <w:sz w:val="22"/>
                      <w:szCs w:val="22"/>
                    </w:rPr>
                    <w:t>23</w:t>
                  </w:r>
                  <w:r w:rsidRPr="00565F78">
                    <w:rPr>
                      <w:sz w:val="22"/>
                      <w:szCs w:val="22"/>
                    </w:rPr>
                    <w:t xml:space="preserve"> п.Б.30.1 </w:t>
                  </w:r>
                </w:p>
                <w:p w14:paraId="2040F510" w14:textId="79A4312B" w:rsidR="00C444C2" w:rsidRPr="00565F78" w:rsidRDefault="00C444C2" w:rsidP="009475F5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339-20</w:t>
                  </w:r>
                  <w:r>
                    <w:rPr>
                      <w:sz w:val="22"/>
                      <w:szCs w:val="22"/>
                    </w:rPr>
                    <w:t>22</w:t>
                  </w:r>
                  <w:r w:rsidRPr="00565F78">
                    <w:rPr>
                      <w:sz w:val="22"/>
                      <w:szCs w:val="22"/>
                    </w:rPr>
                    <w:t xml:space="preserve"> п.4.4.29.2</w:t>
                  </w:r>
                </w:p>
              </w:tc>
              <w:tc>
                <w:tcPr>
                  <w:tcW w:w="2152" w:type="dxa"/>
                </w:tcPr>
                <w:p w14:paraId="77061737" w14:textId="3F54738F" w:rsidR="00C444C2" w:rsidRPr="006776A7" w:rsidRDefault="00CF7118" w:rsidP="00C444C2">
                  <w:pPr>
                    <w:pStyle w:val="42"/>
                  </w:pPr>
                  <w:r>
                    <w:rPr>
                      <w:lang w:val="ru-RU"/>
                    </w:rPr>
                    <w:t>АМИ.МС 00</w:t>
                  </w:r>
                  <w:r w:rsidR="00065A60">
                    <w:rPr>
                      <w:lang w:val="ru-RU"/>
                    </w:rPr>
                    <w:t>30</w:t>
                  </w:r>
                  <w:r>
                    <w:rPr>
                      <w:lang w:val="ru-RU"/>
                    </w:rPr>
                    <w:t>-2023</w:t>
                  </w:r>
                </w:p>
              </w:tc>
            </w:tr>
            <w:tr w:rsidR="009D3953" w:rsidRPr="00565F78" w14:paraId="7B71DE06" w14:textId="77777777" w:rsidTr="00AD6ACF">
              <w:trPr>
                <w:trHeight w:val="277"/>
              </w:trPr>
              <w:tc>
                <w:tcPr>
                  <w:tcW w:w="593" w:type="dxa"/>
                </w:tcPr>
                <w:p w14:paraId="301392D2" w14:textId="77777777" w:rsidR="00C444C2" w:rsidRDefault="00C444C2" w:rsidP="00C444C2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2.2</w:t>
                  </w:r>
                </w:p>
                <w:p w14:paraId="30F6DD89" w14:textId="032EA8EF" w:rsidR="00C444C2" w:rsidRPr="006776A7" w:rsidRDefault="00C444C2" w:rsidP="00C444C2">
                  <w:pPr>
                    <w:pStyle w:val="42"/>
                    <w:jc w:val="center"/>
                  </w:pPr>
                  <w:r w:rsidRPr="006776A7">
                    <w:rPr>
                      <w:lang w:val="ru-RU"/>
                    </w:rPr>
                    <w:t>***</w:t>
                  </w:r>
                </w:p>
              </w:tc>
              <w:tc>
                <w:tcPr>
                  <w:tcW w:w="1982" w:type="dxa"/>
                  <w:gridSpan w:val="7"/>
                  <w:vMerge/>
                </w:tcPr>
                <w:p w14:paraId="099D969B" w14:textId="77777777" w:rsidR="00C444C2" w:rsidRPr="006776A7" w:rsidRDefault="00C444C2" w:rsidP="00C444C2">
                  <w:pPr>
                    <w:pStyle w:val="42"/>
                    <w:jc w:val="center"/>
                  </w:pPr>
                </w:p>
              </w:tc>
              <w:tc>
                <w:tcPr>
                  <w:tcW w:w="1378" w:type="dxa"/>
                  <w:gridSpan w:val="4"/>
                </w:tcPr>
                <w:p w14:paraId="1C883C8E" w14:textId="7AFC80DB" w:rsidR="00C444C2" w:rsidRPr="006776A7" w:rsidRDefault="00C444C2" w:rsidP="00C444C2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27.32/29.113 </w:t>
                  </w:r>
                </w:p>
              </w:tc>
              <w:tc>
                <w:tcPr>
                  <w:tcW w:w="1700" w:type="dxa"/>
                  <w:gridSpan w:val="3"/>
                </w:tcPr>
                <w:p w14:paraId="71DFFFB3" w14:textId="77777777" w:rsidR="00C444C2" w:rsidRDefault="00C444C2" w:rsidP="009D3953">
                  <w:pPr>
                    <w:pStyle w:val="42"/>
                    <w:suppressAutoHyphens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Испытание изоляции повышенным напряжением выпрямленного тока с измерением тока утечки</w:t>
                  </w:r>
                </w:p>
                <w:p w14:paraId="41767C47" w14:textId="6D18F79C" w:rsidR="009D3953" w:rsidRPr="006776A7" w:rsidRDefault="009D3953" w:rsidP="009D3953">
                  <w:pPr>
                    <w:pStyle w:val="42"/>
                    <w:suppressAutoHyphens/>
                    <w:rPr>
                      <w:lang w:val="ru-RU"/>
                    </w:rPr>
                  </w:pPr>
                </w:p>
              </w:tc>
              <w:tc>
                <w:tcPr>
                  <w:tcW w:w="1800" w:type="dxa"/>
                  <w:gridSpan w:val="5"/>
                </w:tcPr>
                <w:p w14:paraId="798A832F" w14:textId="66F821FD" w:rsidR="00C444C2" w:rsidRPr="00565F78" w:rsidRDefault="00C444C2" w:rsidP="009475F5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181-20</w:t>
                  </w:r>
                  <w:r w:rsidR="008B5457">
                    <w:rPr>
                      <w:sz w:val="22"/>
                      <w:szCs w:val="22"/>
                    </w:rPr>
                    <w:t>23</w:t>
                  </w:r>
                  <w:r w:rsidRPr="00565F78">
                    <w:rPr>
                      <w:sz w:val="22"/>
                      <w:szCs w:val="22"/>
                    </w:rPr>
                    <w:t xml:space="preserve"> п.Б.30.2 </w:t>
                  </w:r>
                </w:p>
                <w:p w14:paraId="51D7A8A5" w14:textId="66732AAB" w:rsidR="00C444C2" w:rsidRPr="00565F78" w:rsidRDefault="00C444C2" w:rsidP="009475F5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339-20</w:t>
                  </w:r>
                  <w:r>
                    <w:rPr>
                      <w:sz w:val="22"/>
                      <w:szCs w:val="22"/>
                    </w:rPr>
                    <w:t>22</w:t>
                  </w:r>
                  <w:r w:rsidRPr="00565F78">
                    <w:rPr>
                      <w:sz w:val="22"/>
                      <w:szCs w:val="22"/>
                    </w:rPr>
                    <w:t xml:space="preserve"> п.4.4.29.3</w:t>
                  </w:r>
                </w:p>
                <w:p w14:paraId="596DA479" w14:textId="77777777" w:rsidR="00C444C2" w:rsidRPr="00565F78" w:rsidRDefault="00C444C2" w:rsidP="009475F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2" w:type="dxa"/>
                </w:tcPr>
                <w:p w14:paraId="1306803A" w14:textId="0FD817C4" w:rsidR="00C444C2" w:rsidRPr="006776A7" w:rsidRDefault="00CF7118" w:rsidP="00C444C2">
                  <w:pPr>
                    <w:pStyle w:val="42"/>
                  </w:pPr>
                  <w:r>
                    <w:rPr>
                      <w:lang w:val="ru-RU"/>
                    </w:rPr>
                    <w:t>АМИ.МС 0029-2023</w:t>
                  </w:r>
                </w:p>
              </w:tc>
            </w:tr>
            <w:tr w:rsidR="009D3953" w:rsidRPr="00565F78" w14:paraId="0393D3EF" w14:textId="77777777" w:rsidTr="00AD6ACF">
              <w:trPr>
                <w:trHeight w:val="277"/>
              </w:trPr>
              <w:tc>
                <w:tcPr>
                  <w:tcW w:w="593" w:type="dxa"/>
                </w:tcPr>
                <w:p w14:paraId="1E475B45" w14:textId="77777777" w:rsidR="009475F5" w:rsidRDefault="009475F5" w:rsidP="009475F5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565F78">
                    <w:rPr>
                      <w:szCs w:val="22"/>
                    </w:rPr>
                    <w:br w:type="page"/>
                  </w:r>
                  <w:r w:rsidRPr="006776A7">
                    <w:rPr>
                      <w:lang w:val="ru-RU"/>
                    </w:rPr>
                    <w:t>3.1</w:t>
                  </w:r>
                </w:p>
                <w:p w14:paraId="2FFBBA67" w14:textId="328520A9" w:rsidR="009475F5" w:rsidRPr="006776A7" w:rsidRDefault="009475F5" w:rsidP="009475F5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***</w:t>
                  </w:r>
                </w:p>
              </w:tc>
              <w:tc>
                <w:tcPr>
                  <w:tcW w:w="1982" w:type="dxa"/>
                  <w:gridSpan w:val="7"/>
                </w:tcPr>
                <w:p w14:paraId="672AC0E1" w14:textId="3842CEE2" w:rsidR="009475F5" w:rsidRPr="006776A7" w:rsidRDefault="009475F5" w:rsidP="009475F5">
                  <w:pPr>
                    <w:pStyle w:val="42"/>
                  </w:pPr>
                  <w:proofErr w:type="spellStart"/>
                  <w:r w:rsidRPr="00565F78">
                    <w:rPr>
                      <w:bCs/>
                      <w:szCs w:val="22"/>
                    </w:rPr>
                    <w:t>Силовые</w:t>
                  </w:r>
                  <w:proofErr w:type="spellEnd"/>
                  <w:r w:rsidRPr="00565F78">
                    <w:rPr>
                      <w:bCs/>
                      <w:szCs w:val="22"/>
                    </w:rPr>
                    <w:t xml:space="preserve"> </w:t>
                  </w:r>
                  <w:proofErr w:type="spellStart"/>
                  <w:r w:rsidRPr="00565F78">
                    <w:rPr>
                      <w:bCs/>
                      <w:szCs w:val="22"/>
                    </w:rPr>
                    <w:t>трансформаторы</w:t>
                  </w:r>
                  <w:proofErr w:type="spellEnd"/>
                  <w:r w:rsidRPr="00565F78">
                    <w:rPr>
                      <w:bCs/>
                      <w:szCs w:val="22"/>
                    </w:rPr>
                    <w:t xml:space="preserve"> </w:t>
                  </w:r>
                </w:p>
              </w:tc>
              <w:tc>
                <w:tcPr>
                  <w:tcW w:w="1378" w:type="dxa"/>
                  <w:gridSpan w:val="4"/>
                </w:tcPr>
                <w:p w14:paraId="6E36722B" w14:textId="7607859F" w:rsidR="009475F5" w:rsidRPr="006776A7" w:rsidRDefault="009475F5" w:rsidP="009475F5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27.11/22.000 </w:t>
                  </w:r>
                </w:p>
              </w:tc>
              <w:tc>
                <w:tcPr>
                  <w:tcW w:w="1700" w:type="dxa"/>
                  <w:gridSpan w:val="3"/>
                </w:tcPr>
                <w:p w14:paraId="39C6D42E" w14:textId="77777777" w:rsidR="009475F5" w:rsidRPr="006776A7" w:rsidRDefault="009475F5" w:rsidP="009475F5">
                  <w:pPr>
                    <w:pStyle w:val="42"/>
                    <w:suppressAutoHyphens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Сопротивление изоляции  </w:t>
                  </w:r>
                </w:p>
              </w:tc>
              <w:tc>
                <w:tcPr>
                  <w:tcW w:w="1800" w:type="dxa"/>
                  <w:gridSpan w:val="5"/>
                  <w:vAlign w:val="center"/>
                </w:tcPr>
                <w:p w14:paraId="60D5024E" w14:textId="2F82CD65" w:rsidR="009475F5" w:rsidRPr="00565F78" w:rsidRDefault="009475F5" w:rsidP="009475F5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181-20</w:t>
                  </w:r>
                  <w:r w:rsidR="008B5457">
                    <w:rPr>
                      <w:sz w:val="22"/>
                      <w:szCs w:val="22"/>
                    </w:rPr>
                    <w:t>23</w:t>
                  </w:r>
                </w:p>
                <w:p w14:paraId="66C662AB" w14:textId="77777777" w:rsidR="009475F5" w:rsidRPr="00565F78" w:rsidRDefault="009475F5" w:rsidP="009475F5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 xml:space="preserve"> п.Б.8.3 </w:t>
                  </w:r>
                </w:p>
                <w:p w14:paraId="63C42F62" w14:textId="77777777" w:rsidR="009475F5" w:rsidRPr="00565F78" w:rsidRDefault="009475F5" w:rsidP="009475F5">
                  <w:pPr>
                    <w:suppressAutoHyphens/>
                    <w:ind w:right="-108"/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339-20</w:t>
                  </w:r>
                  <w:r>
                    <w:rPr>
                      <w:sz w:val="22"/>
                      <w:szCs w:val="22"/>
                    </w:rPr>
                    <w:t>22</w:t>
                  </w:r>
                </w:p>
                <w:p w14:paraId="4820868D" w14:textId="77777777" w:rsidR="009475F5" w:rsidRDefault="009475F5" w:rsidP="009D3953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 xml:space="preserve"> п.4.4.6.2</w:t>
                  </w:r>
                </w:p>
                <w:p w14:paraId="681628CE" w14:textId="77777777" w:rsidR="009D3953" w:rsidRDefault="009D3953" w:rsidP="009D3953">
                  <w:pPr>
                    <w:rPr>
                      <w:sz w:val="22"/>
                      <w:szCs w:val="22"/>
                    </w:rPr>
                  </w:pPr>
                </w:p>
                <w:p w14:paraId="1BC6CC98" w14:textId="2B94233F" w:rsidR="009D3953" w:rsidRPr="00565F78" w:rsidRDefault="009D3953" w:rsidP="009D395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2" w:type="dxa"/>
                </w:tcPr>
                <w:p w14:paraId="48BA3B01" w14:textId="433BABAE" w:rsidR="009475F5" w:rsidRPr="006776A7" w:rsidRDefault="009475F5" w:rsidP="009475F5">
                  <w:pPr>
                    <w:pStyle w:val="42"/>
                    <w:suppressAutoHyphens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ГОСТ 3484.3-88 п.4.1</w:t>
                  </w:r>
                </w:p>
                <w:p w14:paraId="34A39B91" w14:textId="01338D2F" w:rsidR="009475F5" w:rsidRPr="00CF7118" w:rsidRDefault="00CF7118" w:rsidP="009475F5">
                  <w:pPr>
                    <w:pStyle w:val="42"/>
                    <w:rPr>
                      <w:szCs w:val="22"/>
                    </w:rPr>
                  </w:pPr>
                  <w:r w:rsidRPr="00CF7118">
                    <w:rPr>
                      <w:szCs w:val="22"/>
                      <w:lang w:val="ru-RU"/>
                    </w:rPr>
                    <w:t>АМИ.МС 00</w:t>
                  </w:r>
                  <w:r w:rsidR="00065A60">
                    <w:rPr>
                      <w:szCs w:val="22"/>
                      <w:lang w:val="ru-RU"/>
                    </w:rPr>
                    <w:t>30</w:t>
                  </w:r>
                  <w:r w:rsidRPr="00CF7118">
                    <w:rPr>
                      <w:szCs w:val="22"/>
                      <w:lang w:val="ru-RU"/>
                    </w:rPr>
                    <w:t>-2023</w:t>
                  </w:r>
                </w:p>
              </w:tc>
            </w:tr>
            <w:tr w:rsidR="001E1533" w:rsidRPr="006776A7" w14:paraId="16098876" w14:textId="77777777" w:rsidTr="001E1533">
              <w:trPr>
                <w:trHeight w:val="266"/>
              </w:trPr>
              <w:tc>
                <w:tcPr>
                  <w:tcW w:w="658" w:type="dxa"/>
                  <w:gridSpan w:val="3"/>
                </w:tcPr>
                <w:p w14:paraId="35243505" w14:textId="77777777" w:rsidR="009475F5" w:rsidRPr="006776A7" w:rsidRDefault="009475F5" w:rsidP="009475F5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1799" w:type="dxa"/>
                  <w:gridSpan w:val="4"/>
                </w:tcPr>
                <w:p w14:paraId="4912CB72" w14:textId="77777777" w:rsidR="009475F5" w:rsidRPr="00565F78" w:rsidRDefault="009475F5" w:rsidP="009475F5">
                  <w:pPr>
                    <w:pStyle w:val="1"/>
                    <w:jc w:val="left"/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</w:pPr>
                  <w:r w:rsidRPr="00565F78"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 xml:space="preserve">                2</w:t>
                  </w:r>
                </w:p>
              </w:tc>
              <w:tc>
                <w:tcPr>
                  <w:tcW w:w="1378" w:type="dxa"/>
                  <w:gridSpan w:val="3"/>
                </w:tcPr>
                <w:p w14:paraId="7113AAF4" w14:textId="77777777" w:rsidR="009475F5" w:rsidRPr="006776A7" w:rsidRDefault="009475F5" w:rsidP="009475F5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1990" w:type="dxa"/>
                  <w:gridSpan w:val="6"/>
                </w:tcPr>
                <w:p w14:paraId="1A924AFA" w14:textId="77777777" w:rsidR="009475F5" w:rsidRPr="006776A7" w:rsidRDefault="009475F5" w:rsidP="009475F5">
                  <w:pPr>
                    <w:pStyle w:val="42"/>
                    <w:suppressAutoHyphens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              4</w:t>
                  </w:r>
                </w:p>
              </w:tc>
              <w:tc>
                <w:tcPr>
                  <w:tcW w:w="1620" w:type="dxa"/>
                  <w:gridSpan w:val="3"/>
                  <w:vAlign w:val="center"/>
                </w:tcPr>
                <w:p w14:paraId="795327DE" w14:textId="77777777" w:rsidR="009475F5" w:rsidRPr="00565F78" w:rsidRDefault="009475F5" w:rsidP="009475F5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 xml:space="preserve">               5</w:t>
                  </w:r>
                </w:p>
              </w:tc>
              <w:tc>
                <w:tcPr>
                  <w:tcW w:w="2160" w:type="dxa"/>
                  <w:gridSpan w:val="2"/>
                </w:tcPr>
                <w:p w14:paraId="062D61B1" w14:textId="77777777" w:rsidR="009475F5" w:rsidRPr="006776A7" w:rsidRDefault="009475F5" w:rsidP="009475F5">
                  <w:pPr>
                    <w:pStyle w:val="42"/>
                    <w:suppressAutoHyphens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              6</w:t>
                  </w:r>
                </w:p>
              </w:tc>
            </w:tr>
            <w:tr w:rsidR="001E1533" w:rsidRPr="00565F78" w14:paraId="7A16C01C" w14:textId="77777777" w:rsidTr="001E1533">
              <w:trPr>
                <w:trHeight w:val="266"/>
              </w:trPr>
              <w:tc>
                <w:tcPr>
                  <w:tcW w:w="658" w:type="dxa"/>
                  <w:gridSpan w:val="3"/>
                </w:tcPr>
                <w:p w14:paraId="22045A1E" w14:textId="77777777" w:rsidR="009D3953" w:rsidRPr="00312B7B" w:rsidRDefault="009D3953" w:rsidP="009D3953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312B7B">
                    <w:rPr>
                      <w:lang w:val="ru-RU"/>
                    </w:rPr>
                    <w:t>3.2</w:t>
                  </w:r>
                </w:p>
                <w:p w14:paraId="73835BD2" w14:textId="1C02002D" w:rsidR="009D3953" w:rsidRPr="00312B7B" w:rsidRDefault="009D3953" w:rsidP="009D3953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312B7B">
                    <w:rPr>
                      <w:lang w:val="ru-RU"/>
                    </w:rPr>
                    <w:t>***</w:t>
                  </w:r>
                </w:p>
              </w:tc>
              <w:tc>
                <w:tcPr>
                  <w:tcW w:w="1799" w:type="dxa"/>
                  <w:gridSpan w:val="4"/>
                  <w:vMerge w:val="restart"/>
                </w:tcPr>
                <w:p w14:paraId="11666B52" w14:textId="13CD7892" w:rsidR="009D3953" w:rsidRPr="00312B7B" w:rsidRDefault="009D3953" w:rsidP="009D3953">
                  <w:pPr>
                    <w:pStyle w:val="1"/>
                    <w:jc w:val="left"/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</w:pPr>
                  <w:r w:rsidRPr="00312B7B"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>Силовые трансформаторы</w:t>
                  </w:r>
                </w:p>
              </w:tc>
              <w:tc>
                <w:tcPr>
                  <w:tcW w:w="1378" w:type="dxa"/>
                  <w:gridSpan w:val="3"/>
                </w:tcPr>
                <w:p w14:paraId="46F64DC9" w14:textId="4C9731AF" w:rsidR="009D3953" w:rsidRPr="00312B7B" w:rsidRDefault="009D3953" w:rsidP="009D3953">
                  <w:pPr>
                    <w:pStyle w:val="42"/>
                    <w:suppressAutoHyphens/>
                    <w:rPr>
                      <w:lang w:val="ru-RU"/>
                    </w:rPr>
                  </w:pPr>
                  <w:r w:rsidRPr="00312B7B">
                    <w:rPr>
                      <w:lang w:val="ru-RU"/>
                    </w:rPr>
                    <w:t>27.11/29.113</w:t>
                  </w:r>
                </w:p>
              </w:tc>
              <w:tc>
                <w:tcPr>
                  <w:tcW w:w="1990" w:type="dxa"/>
                  <w:gridSpan w:val="6"/>
                </w:tcPr>
                <w:p w14:paraId="5C2D9765" w14:textId="77777777" w:rsidR="009D3953" w:rsidRPr="00312B7B" w:rsidRDefault="009D3953" w:rsidP="009D3953">
                  <w:pPr>
                    <w:pStyle w:val="42"/>
                    <w:suppressAutoHyphens/>
                    <w:rPr>
                      <w:lang w:val="ru-RU"/>
                    </w:rPr>
                  </w:pPr>
                  <w:r w:rsidRPr="00312B7B">
                    <w:rPr>
                      <w:lang w:val="ru-RU"/>
                    </w:rPr>
                    <w:t xml:space="preserve">Испытание изоляции повышенным напряжением частотой 50 Гц   </w:t>
                  </w:r>
                </w:p>
                <w:p w14:paraId="5B5C9C06" w14:textId="2DB12BEE" w:rsidR="00724FB7" w:rsidRPr="00312B7B" w:rsidRDefault="00724FB7" w:rsidP="009D3953">
                  <w:pPr>
                    <w:pStyle w:val="42"/>
                    <w:suppressAutoHyphens/>
                    <w:rPr>
                      <w:lang w:val="ru-RU"/>
                    </w:rPr>
                  </w:pPr>
                </w:p>
              </w:tc>
              <w:tc>
                <w:tcPr>
                  <w:tcW w:w="1620" w:type="dxa"/>
                  <w:gridSpan w:val="3"/>
                </w:tcPr>
                <w:p w14:paraId="3445D82C" w14:textId="5EF1BFCD" w:rsidR="009D3953" w:rsidRPr="00312B7B" w:rsidRDefault="009D3953" w:rsidP="009D3953">
                  <w:pPr>
                    <w:rPr>
                      <w:sz w:val="22"/>
                      <w:szCs w:val="22"/>
                    </w:rPr>
                  </w:pPr>
                  <w:r w:rsidRPr="00312B7B">
                    <w:rPr>
                      <w:sz w:val="22"/>
                      <w:szCs w:val="22"/>
                    </w:rPr>
                    <w:t>ТКП 181-20</w:t>
                  </w:r>
                  <w:r w:rsidR="00312B7B" w:rsidRPr="00312B7B">
                    <w:rPr>
                      <w:sz w:val="22"/>
                      <w:szCs w:val="22"/>
                    </w:rPr>
                    <w:t>23</w:t>
                  </w:r>
                  <w:r w:rsidRPr="00312B7B">
                    <w:rPr>
                      <w:sz w:val="22"/>
                      <w:szCs w:val="22"/>
                    </w:rPr>
                    <w:t xml:space="preserve">  п.Б.8.5 </w:t>
                  </w:r>
                </w:p>
                <w:p w14:paraId="7682CEEC" w14:textId="77777777" w:rsidR="009D3953" w:rsidRPr="00312B7B" w:rsidRDefault="009D3953" w:rsidP="009D3953">
                  <w:pPr>
                    <w:rPr>
                      <w:sz w:val="22"/>
                      <w:szCs w:val="22"/>
                    </w:rPr>
                  </w:pPr>
                  <w:r w:rsidRPr="00312B7B">
                    <w:rPr>
                      <w:sz w:val="22"/>
                      <w:szCs w:val="22"/>
                    </w:rPr>
                    <w:t>ТКП 339-2022 п.4.4.6.3</w:t>
                  </w:r>
                </w:p>
                <w:p w14:paraId="7B4EAC61" w14:textId="69A250DA" w:rsidR="009D3953" w:rsidRPr="00312B7B" w:rsidRDefault="009D3953" w:rsidP="009D395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gridSpan w:val="2"/>
                </w:tcPr>
                <w:p w14:paraId="134923C1" w14:textId="77777777" w:rsidR="009D3953" w:rsidRPr="00312B7B" w:rsidRDefault="009D3953" w:rsidP="009D3953">
                  <w:pPr>
                    <w:pStyle w:val="ab"/>
                    <w:spacing w:after="0"/>
                    <w:rPr>
                      <w:sz w:val="22"/>
                      <w:szCs w:val="22"/>
                      <w:lang w:val="en-US"/>
                    </w:rPr>
                  </w:pPr>
                  <w:r w:rsidRPr="00312B7B">
                    <w:rPr>
                      <w:sz w:val="22"/>
                      <w:szCs w:val="22"/>
                    </w:rPr>
                    <w:t>ГОСТ 22756-77 п.1.5</w:t>
                  </w:r>
                </w:p>
                <w:p w14:paraId="414473AE" w14:textId="0D166830" w:rsidR="009D3953" w:rsidRPr="00312B7B" w:rsidRDefault="00CF7118" w:rsidP="009D3953">
                  <w:pPr>
                    <w:pStyle w:val="ab"/>
                    <w:spacing w:after="0"/>
                    <w:rPr>
                      <w:sz w:val="22"/>
                      <w:szCs w:val="22"/>
                    </w:rPr>
                  </w:pPr>
                  <w:r w:rsidRPr="00312B7B">
                    <w:rPr>
                      <w:sz w:val="22"/>
                      <w:szCs w:val="22"/>
                    </w:rPr>
                    <w:t>АМИ.МС 0029-2023</w:t>
                  </w:r>
                </w:p>
              </w:tc>
            </w:tr>
            <w:tr w:rsidR="001E1533" w:rsidRPr="00565F78" w14:paraId="49B63C90" w14:textId="77777777" w:rsidTr="001E1533">
              <w:trPr>
                <w:trHeight w:val="266"/>
              </w:trPr>
              <w:tc>
                <w:tcPr>
                  <w:tcW w:w="658" w:type="dxa"/>
                  <w:gridSpan w:val="3"/>
                </w:tcPr>
                <w:p w14:paraId="4630E136" w14:textId="77777777" w:rsidR="009D3953" w:rsidRPr="00312B7B" w:rsidRDefault="009D3953" w:rsidP="009D3953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312B7B">
                    <w:rPr>
                      <w:lang w:val="ru-RU"/>
                    </w:rPr>
                    <w:t>3.3</w:t>
                  </w:r>
                </w:p>
                <w:p w14:paraId="55D4F392" w14:textId="1A40E228" w:rsidR="009D3953" w:rsidRPr="00312B7B" w:rsidRDefault="009D3953" w:rsidP="009D3953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312B7B">
                    <w:rPr>
                      <w:lang w:val="ru-RU"/>
                    </w:rPr>
                    <w:t>***</w:t>
                  </w:r>
                </w:p>
              </w:tc>
              <w:tc>
                <w:tcPr>
                  <w:tcW w:w="1799" w:type="dxa"/>
                  <w:gridSpan w:val="4"/>
                  <w:vMerge/>
                </w:tcPr>
                <w:p w14:paraId="65911C8D" w14:textId="77777777" w:rsidR="009D3953" w:rsidRPr="00312B7B" w:rsidRDefault="009D3953" w:rsidP="009D3953">
                  <w:pPr>
                    <w:pStyle w:val="1"/>
                    <w:jc w:val="left"/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8" w:type="dxa"/>
                  <w:gridSpan w:val="3"/>
                </w:tcPr>
                <w:p w14:paraId="48DC649C" w14:textId="03539784" w:rsidR="009D3953" w:rsidRPr="00312B7B" w:rsidRDefault="009D3953" w:rsidP="009D3953">
                  <w:pPr>
                    <w:pStyle w:val="42"/>
                    <w:suppressAutoHyphens/>
                    <w:rPr>
                      <w:lang w:val="ru-RU"/>
                    </w:rPr>
                  </w:pPr>
                  <w:r w:rsidRPr="00312B7B">
                    <w:rPr>
                      <w:lang w:val="ru-RU"/>
                    </w:rPr>
                    <w:t>27.11/22.000</w:t>
                  </w:r>
                </w:p>
              </w:tc>
              <w:tc>
                <w:tcPr>
                  <w:tcW w:w="1990" w:type="dxa"/>
                  <w:gridSpan w:val="6"/>
                </w:tcPr>
                <w:p w14:paraId="4A0C952E" w14:textId="77777777" w:rsidR="009D3953" w:rsidRPr="00312B7B" w:rsidRDefault="009D3953" w:rsidP="009D3953">
                  <w:pPr>
                    <w:pStyle w:val="a4"/>
                    <w:spacing w:line="240" w:lineRule="auto"/>
                    <w:ind w:right="0" w:firstLine="0"/>
                    <w:jc w:val="left"/>
                    <w:outlineLvl w:val="0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312B7B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Сопротивление обмоток постоянному току     </w:t>
                  </w:r>
                </w:p>
              </w:tc>
              <w:tc>
                <w:tcPr>
                  <w:tcW w:w="1620" w:type="dxa"/>
                  <w:gridSpan w:val="3"/>
                </w:tcPr>
                <w:p w14:paraId="749F3F61" w14:textId="77777777" w:rsidR="00312B7B" w:rsidRPr="00312B7B" w:rsidRDefault="009D3953" w:rsidP="009D3953">
                  <w:pPr>
                    <w:rPr>
                      <w:sz w:val="22"/>
                      <w:szCs w:val="22"/>
                    </w:rPr>
                  </w:pPr>
                  <w:r w:rsidRPr="00312B7B">
                    <w:rPr>
                      <w:sz w:val="22"/>
                      <w:szCs w:val="22"/>
                    </w:rPr>
                    <w:t>ТКП 181-20</w:t>
                  </w:r>
                  <w:r w:rsidR="00312B7B" w:rsidRPr="00312B7B">
                    <w:rPr>
                      <w:sz w:val="22"/>
                      <w:szCs w:val="22"/>
                    </w:rPr>
                    <w:t>23</w:t>
                  </w:r>
                </w:p>
                <w:p w14:paraId="5FC3DDC0" w14:textId="66DE2E33" w:rsidR="009D3953" w:rsidRPr="00312B7B" w:rsidRDefault="009D3953" w:rsidP="009D3953">
                  <w:pPr>
                    <w:rPr>
                      <w:sz w:val="22"/>
                      <w:szCs w:val="22"/>
                    </w:rPr>
                  </w:pPr>
                  <w:r w:rsidRPr="00312B7B">
                    <w:rPr>
                      <w:sz w:val="22"/>
                      <w:szCs w:val="22"/>
                    </w:rPr>
                    <w:t xml:space="preserve">п.Б.8.6 </w:t>
                  </w:r>
                </w:p>
                <w:p w14:paraId="781EF8FF" w14:textId="3DABDC11" w:rsidR="009D3953" w:rsidRPr="00312B7B" w:rsidRDefault="009D3953" w:rsidP="009D3953">
                  <w:pPr>
                    <w:rPr>
                      <w:sz w:val="22"/>
                      <w:szCs w:val="22"/>
                    </w:rPr>
                  </w:pPr>
                  <w:r w:rsidRPr="00312B7B">
                    <w:rPr>
                      <w:sz w:val="22"/>
                      <w:szCs w:val="22"/>
                    </w:rPr>
                    <w:t>ТКП 339-2022 п.4.4.6.4</w:t>
                  </w:r>
                </w:p>
              </w:tc>
              <w:tc>
                <w:tcPr>
                  <w:tcW w:w="2160" w:type="dxa"/>
                  <w:gridSpan w:val="2"/>
                </w:tcPr>
                <w:p w14:paraId="2CD27CFF" w14:textId="77777777" w:rsidR="009D3953" w:rsidRPr="00312B7B" w:rsidRDefault="009D3953" w:rsidP="009D3953">
                  <w:pPr>
                    <w:pStyle w:val="42"/>
                    <w:suppressAutoHyphens/>
                    <w:rPr>
                      <w:lang w:val="ru-RU"/>
                    </w:rPr>
                  </w:pPr>
                  <w:r w:rsidRPr="00312B7B">
                    <w:t>ГОСТ 3484.1-88 п.4</w:t>
                  </w:r>
                </w:p>
                <w:p w14:paraId="57433E34" w14:textId="3FFB81B7" w:rsidR="00CF7118" w:rsidRPr="00312B7B" w:rsidRDefault="00CF7118" w:rsidP="009D3953">
                  <w:pPr>
                    <w:pStyle w:val="42"/>
                    <w:suppressAutoHyphens/>
                    <w:rPr>
                      <w:lang w:val="ru-RU"/>
                    </w:rPr>
                  </w:pPr>
                  <w:r w:rsidRPr="00312B7B">
                    <w:rPr>
                      <w:lang w:val="ru-RU"/>
                    </w:rPr>
                    <w:t>АМИ.МС 0028-2023</w:t>
                  </w:r>
                </w:p>
              </w:tc>
            </w:tr>
            <w:tr w:rsidR="001E1533" w:rsidRPr="00565F78" w14:paraId="38157398" w14:textId="77777777" w:rsidTr="001E1533">
              <w:trPr>
                <w:trHeight w:val="266"/>
              </w:trPr>
              <w:tc>
                <w:tcPr>
                  <w:tcW w:w="658" w:type="dxa"/>
                  <w:gridSpan w:val="3"/>
                </w:tcPr>
                <w:p w14:paraId="20174381" w14:textId="77777777" w:rsidR="009D3953" w:rsidRDefault="009D3953" w:rsidP="009D3953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4.1</w:t>
                  </w:r>
                </w:p>
                <w:p w14:paraId="6F3E3AD3" w14:textId="5C3CB5CC" w:rsidR="009D3953" w:rsidRPr="006776A7" w:rsidRDefault="009D3953" w:rsidP="009D3953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***</w:t>
                  </w:r>
                </w:p>
              </w:tc>
              <w:tc>
                <w:tcPr>
                  <w:tcW w:w="1799" w:type="dxa"/>
                  <w:gridSpan w:val="4"/>
                  <w:vMerge w:val="restart"/>
                </w:tcPr>
                <w:p w14:paraId="41639AAD" w14:textId="77777777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Масляные и электромагнитные выключатели</w:t>
                  </w:r>
                </w:p>
              </w:tc>
              <w:tc>
                <w:tcPr>
                  <w:tcW w:w="1378" w:type="dxa"/>
                  <w:gridSpan w:val="3"/>
                </w:tcPr>
                <w:p w14:paraId="7FA9880E" w14:textId="7CD39670" w:rsidR="009D3953" w:rsidRPr="006776A7" w:rsidRDefault="009D3953" w:rsidP="009D3953">
                  <w:pPr>
                    <w:pStyle w:val="42"/>
                    <w:suppressAutoHyphens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27.12/29.113</w:t>
                  </w:r>
                </w:p>
              </w:tc>
              <w:tc>
                <w:tcPr>
                  <w:tcW w:w="1990" w:type="dxa"/>
                  <w:gridSpan w:val="6"/>
                </w:tcPr>
                <w:p w14:paraId="0913198D" w14:textId="00EF0555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Испытание изоляции повышенным напряжением частотой 50 Гц</w:t>
                  </w:r>
                </w:p>
              </w:tc>
              <w:tc>
                <w:tcPr>
                  <w:tcW w:w="1620" w:type="dxa"/>
                  <w:gridSpan w:val="3"/>
                </w:tcPr>
                <w:p w14:paraId="3CC7DEAF" w14:textId="75D93726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ТКП 181-20</w:t>
                  </w:r>
                  <w:r w:rsidR="008B5457">
                    <w:rPr>
                      <w:lang w:val="ru-RU"/>
                    </w:rPr>
                    <w:t>23</w:t>
                  </w:r>
                </w:p>
                <w:p w14:paraId="5AB6BCB5" w14:textId="71A55C69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п.Б.</w:t>
                  </w:r>
                  <w:r>
                    <w:rPr>
                      <w:lang w:val="ru-RU"/>
                    </w:rPr>
                    <w:t>1</w:t>
                  </w:r>
                  <w:r w:rsidRPr="006776A7">
                    <w:rPr>
                      <w:lang w:val="ru-RU"/>
                    </w:rPr>
                    <w:t>1.3</w:t>
                  </w:r>
                  <w:r>
                    <w:rPr>
                      <w:lang w:val="ru-RU"/>
                    </w:rPr>
                    <w:t xml:space="preserve">, </w:t>
                  </w:r>
                  <w:r w:rsidRPr="006776A7">
                    <w:rPr>
                      <w:lang w:val="ru-RU"/>
                    </w:rPr>
                    <w:t>п.Б.34</w:t>
                  </w:r>
                </w:p>
                <w:p w14:paraId="2F72637E" w14:textId="77777777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ТКП 339-2022 п.4.4.9.4 </w:t>
                  </w:r>
                </w:p>
              </w:tc>
              <w:tc>
                <w:tcPr>
                  <w:tcW w:w="2160" w:type="dxa"/>
                  <w:gridSpan w:val="2"/>
                </w:tcPr>
                <w:p w14:paraId="525F964A" w14:textId="1C63B782" w:rsidR="009D3953" w:rsidRPr="006776A7" w:rsidRDefault="00CF7118" w:rsidP="009D3953">
                  <w:pPr>
                    <w:pStyle w:val="4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АМИ.МС 0029-2023</w:t>
                  </w:r>
                </w:p>
              </w:tc>
            </w:tr>
            <w:tr w:rsidR="001E1533" w:rsidRPr="00565F78" w14:paraId="2668E91E" w14:textId="77777777" w:rsidTr="001E1533">
              <w:trPr>
                <w:trHeight w:val="266"/>
              </w:trPr>
              <w:tc>
                <w:tcPr>
                  <w:tcW w:w="658" w:type="dxa"/>
                  <w:gridSpan w:val="3"/>
                </w:tcPr>
                <w:p w14:paraId="154DBFC2" w14:textId="77777777" w:rsidR="009D3953" w:rsidRDefault="009D3953" w:rsidP="009D3953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4.2</w:t>
                  </w:r>
                </w:p>
                <w:p w14:paraId="2A005879" w14:textId="37857106" w:rsidR="009D3953" w:rsidRPr="006776A7" w:rsidRDefault="009D3953" w:rsidP="009D3953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***</w:t>
                  </w:r>
                </w:p>
              </w:tc>
              <w:tc>
                <w:tcPr>
                  <w:tcW w:w="1799" w:type="dxa"/>
                  <w:gridSpan w:val="4"/>
                  <w:vMerge/>
                </w:tcPr>
                <w:p w14:paraId="6A4EF405" w14:textId="77777777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</w:p>
              </w:tc>
              <w:tc>
                <w:tcPr>
                  <w:tcW w:w="1378" w:type="dxa"/>
                  <w:gridSpan w:val="3"/>
                </w:tcPr>
                <w:p w14:paraId="43D6D1B8" w14:textId="3F2593D0" w:rsidR="009D3953" w:rsidRPr="006776A7" w:rsidRDefault="009D3953" w:rsidP="009D3953">
                  <w:pPr>
                    <w:pStyle w:val="42"/>
                    <w:ind w:left="-108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27.12/22.000</w:t>
                  </w:r>
                </w:p>
              </w:tc>
              <w:tc>
                <w:tcPr>
                  <w:tcW w:w="1990" w:type="dxa"/>
                  <w:gridSpan w:val="6"/>
                </w:tcPr>
                <w:p w14:paraId="23384F32" w14:textId="77777777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Сопротивление изоляции</w:t>
                  </w:r>
                </w:p>
              </w:tc>
              <w:tc>
                <w:tcPr>
                  <w:tcW w:w="1620" w:type="dxa"/>
                  <w:gridSpan w:val="3"/>
                </w:tcPr>
                <w:p w14:paraId="4242F25A" w14:textId="33885B9F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ТКП 181-20</w:t>
                  </w:r>
                  <w:r w:rsidR="008B5457">
                    <w:rPr>
                      <w:lang w:val="ru-RU"/>
                    </w:rPr>
                    <w:t>23</w:t>
                  </w:r>
                </w:p>
                <w:p w14:paraId="1D584196" w14:textId="6FD70AAC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п.Б.11.1</w:t>
                  </w:r>
                  <w:r>
                    <w:rPr>
                      <w:lang w:val="ru-RU"/>
                    </w:rPr>
                    <w:t xml:space="preserve">, </w:t>
                  </w:r>
                  <w:r w:rsidRPr="006776A7">
                    <w:rPr>
                      <w:lang w:val="ru-RU"/>
                    </w:rPr>
                    <w:t>п.Б.34</w:t>
                  </w:r>
                </w:p>
                <w:p w14:paraId="5DD8D7A1" w14:textId="77777777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ТКП 339-2022 п.4.4.9.1 </w:t>
                  </w:r>
                </w:p>
              </w:tc>
              <w:tc>
                <w:tcPr>
                  <w:tcW w:w="2160" w:type="dxa"/>
                  <w:gridSpan w:val="2"/>
                </w:tcPr>
                <w:p w14:paraId="62D527E8" w14:textId="6284A1BB" w:rsidR="009D3953" w:rsidRPr="006776A7" w:rsidRDefault="00CF7118" w:rsidP="009D3953">
                  <w:pPr>
                    <w:pStyle w:val="4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АМИ.МС 00</w:t>
                  </w:r>
                  <w:r w:rsidR="00065A60">
                    <w:rPr>
                      <w:lang w:val="ru-RU"/>
                    </w:rPr>
                    <w:t>30</w:t>
                  </w:r>
                  <w:r>
                    <w:rPr>
                      <w:lang w:val="ru-RU"/>
                    </w:rPr>
                    <w:t>-2023</w:t>
                  </w:r>
                </w:p>
              </w:tc>
            </w:tr>
            <w:tr w:rsidR="001E1533" w:rsidRPr="00565F78" w14:paraId="292A513B" w14:textId="77777777" w:rsidTr="001E1533">
              <w:trPr>
                <w:trHeight w:val="266"/>
              </w:trPr>
              <w:tc>
                <w:tcPr>
                  <w:tcW w:w="658" w:type="dxa"/>
                  <w:gridSpan w:val="3"/>
                </w:tcPr>
                <w:p w14:paraId="51530027" w14:textId="77777777" w:rsidR="009D3953" w:rsidRDefault="009D3953" w:rsidP="009D3953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5.1</w:t>
                  </w:r>
                </w:p>
                <w:p w14:paraId="21C3E4B7" w14:textId="62C24161" w:rsidR="009D3953" w:rsidRPr="006776A7" w:rsidRDefault="009D3953" w:rsidP="009D3953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***</w:t>
                  </w:r>
                </w:p>
              </w:tc>
              <w:tc>
                <w:tcPr>
                  <w:tcW w:w="1799" w:type="dxa"/>
                  <w:gridSpan w:val="4"/>
                  <w:vMerge w:val="restart"/>
                </w:tcPr>
                <w:p w14:paraId="7329F886" w14:textId="77777777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Выключатели нагрузки</w:t>
                  </w:r>
                </w:p>
              </w:tc>
              <w:tc>
                <w:tcPr>
                  <w:tcW w:w="1378" w:type="dxa"/>
                  <w:gridSpan w:val="3"/>
                </w:tcPr>
                <w:p w14:paraId="4E7334A4" w14:textId="4BD8F56C" w:rsidR="009D3953" w:rsidRPr="006776A7" w:rsidRDefault="009D3953" w:rsidP="009D3953">
                  <w:pPr>
                    <w:pStyle w:val="42"/>
                    <w:ind w:left="-108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27.12/29.113</w:t>
                  </w:r>
                </w:p>
              </w:tc>
              <w:tc>
                <w:tcPr>
                  <w:tcW w:w="1990" w:type="dxa"/>
                  <w:gridSpan w:val="6"/>
                </w:tcPr>
                <w:p w14:paraId="7A75C81D" w14:textId="6CAC465F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Испытание изоляции повышенным напряжением частотой 50 Гц</w:t>
                  </w:r>
                </w:p>
              </w:tc>
              <w:tc>
                <w:tcPr>
                  <w:tcW w:w="1620" w:type="dxa"/>
                  <w:gridSpan w:val="3"/>
                </w:tcPr>
                <w:p w14:paraId="138AFC52" w14:textId="0ECA1E51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ТКП 181-20</w:t>
                  </w:r>
                  <w:r w:rsidR="008B5457">
                    <w:rPr>
                      <w:lang w:val="ru-RU"/>
                    </w:rPr>
                    <w:t>23</w:t>
                  </w:r>
                </w:p>
                <w:p w14:paraId="55FE8BF6" w14:textId="08DBC1C5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п.Б.12.2</w:t>
                  </w:r>
                  <w:r>
                    <w:rPr>
                      <w:lang w:val="ru-RU"/>
                    </w:rPr>
                    <w:t xml:space="preserve">, </w:t>
                  </w:r>
                  <w:r w:rsidRPr="006776A7">
                    <w:rPr>
                      <w:lang w:val="ru-RU"/>
                    </w:rPr>
                    <w:t>п.Б.34</w:t>
                  </w:r>
                </w:p>
                <w:p w14:paraId="214C42B9" w14:textId="77777777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ТКП 339-2022 п.4.4.13.2 </w:t>
                  </w:r>
                </w:p>
              </w:tc>
              <w:tc>
                <w:tcPr>
                  <w:tcW w:w="2160" w:type="dxa"/>
                  <w:gridSpan w:val="2"/>
                </w:tcPr>
                <w:p w14:paraId="05A86B55" w14:textId="48D0AE91" w:rsidR="009D3953" w:rsidRPr="006776A7" w:rsidRDefault="00CF7118" w:rsidP="009D3953">
                  <w:pPr>
                    <w:pStyle w:val="4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АМИ.МС 0029-2023</w:t>
                  </w:r>
                </w:p>
              </w:tc>
            </w:tr>
            <w:tr w:rsidR="001E1533" w:rsidRPr="00565F78" w14:paraId="675CE950" w14:textId="77777777" w:rsidTr="001E1533">
              <w:trPr>
                <w:trHeight w:val="266"/>
              </w:trPr>
              <w:tc>
                <w:tcPr>
                  <w:tcW w:w="658" w:type="dxa"/>
                  <w:gridSpan w:val="3"/>
                </w:tcPr>
                <w:p w14:paraId="5840CA77" w14:textId="77777777" w:rsidR="009D3953" w:rsidRDefault="009D3953" w:rsidP="009D3953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5.2</w:t>
                  </w:r>
                </w:p>
                <w:p w14:paraId="577B047F" w14:textId="7839B0CE" w:rsidR="009D3953" w:rsidRPr="006776A7" w:rsidRDefault="009D3953" w:rsidP="009D3953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***</w:t>
                  </w:r>
                </w:p>
              </w:tc>
              <w:tc>
                <w:tcPr>
                  <w:tcW w:w="1799" w:type="dxa"/>
                  <w:gridSpan w:val="4"/>
                  <w:vMerge/>
                </w:tcPr>
                <w:p w14:paraId="25686197" w14:textId="77777777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</w:p>
              </w:tc>
              <w:tc>
                <w:tcPr>
                  <w:tcW w:w="1378" w:type="dxa"/>
                  <w:gridSpan w:val="3"/>
                </w:tcPr>
                <w:p w14:paraId="0861BD38" w14:textId="3210875C" w:rsidR="009D3953" w:rsidRPr="006776A7" w:rsidRDefault="009D3953" w:rsidP="009D3953">
                  <w:pPr>
                    <w:pStyle w:val="42"/>
                    <w:ind w:left="-108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  </w:t>
                  </w:r>
                  <w:r>
                    <w:rPr>
                      <w:lang w:val="ru-RU"/>
                    </w:rPr>
                    <w:t>2</w:t>
                  </w:r>
                  <w:r w:rsidRPr="006776A7">
                    <w:rPr>
                      <w:lang w:val="ru-RU"/>
                    </w:rPr>
                    <w:t>7.12/22.000</w:t>
                  </w:r>
                </w:p>
              </w:tc>
              <w:tc>
                <w:tcPr>
                  <w:tcW w:w="1990" w:type="dxa"/>
                  <w:gridSpan w:val="6"/>
                </w:tcPr>
                <w:p w14:paraId="28A4C8EA" w14:textId="77777777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Сопротивление изоляции</w:t>
                  </w:r>
                </w:p>
              </w:tc>
              <w:tc>
                <w:tcPr>
                  <w:tcW w:w="1620" w:type="dxa"/>
                  <w:gridSpan w:val="3"/>
                </w:tcPr>
                <w:p w14:paraId="54BC7BFE" w14:textId="4BB73AE3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ТКП 181-20</w:t>
                  </w:r>
                  <w:r w:rsidR="008B5457">
                    <w:rPr>
                      <w:lang w:val="ru-RU"/>
                    </w:rPr>
                    <w:t>23</w:t>
                  </w:r>
                </w:p>
                <w:p w14:paraId="5DEDA7F2" w14:textId="238564CC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п.Б.12.1,п.Б.34</w:t>
                  </w:r>
                </w:p>
                <w:p w14:paraId="0150E59B" w14:textId="77777777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ТКП 339-2022 п.4.4.13.1 </w:t>
                  </w:r>
                </w:p>
              </w:tc>
              <w:tc>
                <w:tcPr>
                  <w:tcW w:w="2160" w:type="dxa"/>
                  <w:gridSpan w:val="2"/>
                </w:tcPr>
                <w:p w14:paraId="178513FF" w14:textId="55BB5044" w:rsidR="009D3953" w:rsidRPr="006776A7" w:rsidRDefault="00CF7118" w:rsidP="009D3953">
                  <w:pPr>
                    <w:pStyle w:val="4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АМИ.МС 00</w:t>
                  </w:r>
                  <w:r w:rsidR="00065A60">
                    <w:rPr>
                      <w:lang w:val="ru-RU"/>
                    </w:rPr>
                    <w:t>30</w:t>
                  </w:r>
                  <w:r>
                    <w:rPr>
                      <w:lang w:val="ru-RU"/>
                    </w:rPr>
                    <w:t>-2023</w:t>
                  </w:r>
                </w:p>
              </w:tc>
            </w:tr>
            <w:tr w:rsidR="001E1533" w:rsidRPr="00565F78" w14:paraId="794881B2" w14:textId="77777777" w:rsidTr="001E1533">
              <w:trPr>
                <w:trHeight w:val="266"/>
              </w:trPr>
              <w:tc>
                <w:tcPr>
                  <w:tcW w:w="658" w:type="dxa"/>
                  <w:gridSpan w:val="3"/>
                </w:tcPr>
                <w:p w14:paraId="5D460223" w14:textId="77777777" w:rsidR="009D3953" w:rsidRDefault="009D3953" w:rsidP="009D3953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6.1</w:t>
                  </w:r>
                </w:p>
                <w:p w14:paraId="726F98EF" w14:textId="48A42C58" w:rsidR="009D3953" w:rsidRPr="006776A7" w:rsidRDefault="009D3953" w:rsidP="009D3953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***</w:t>
                  </w:r>
                </w:p>
              </w:tc>
              <w:tc>
                <w:tcPr>
                  <w:tcW w:w="1799" w:type="dxa"/>
                  <w:gridSpan w:val="4"/>
                  <w:vMerge w:val="restart"/>
                </w:tcPr>
                <w:p w14:paraId="3E4AFC84" w14:textId="77777777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Вакуумные выключатели</w:t>
                  </w:r>
                </w:p>
              </w:tc>
              <w:tc>
                <w:tcPr>
                  <w:tcW w:w="1378" w:type="dxa"/>
                  <w:gridSpan w:val="3"/>
                </w:tcPr>
                <w:p w14:paraId="13B2BAA2" w14:textId="40DF1B5E" w:rsidR="009D3953" w:rsidRPr="006776A7" w:rsidRDefault="009D3953" w:rsidP="009D3953">
                  <w:pPr>
                    <w:pStyle w:val="42"/>
                    <w:ind w:left="-108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  <w:r w:rsidRPr="006776A7">
                    <w:rPr>
                      <w:lang w:val="ru-RU"/>
                    </w:rPr>
                    <w:t>7.12/29.113</w:t>
                  </w:r>
                </w:p>
              </w:tc>
              <w:tc>
                <w:tcPr>
                  <w:tcW w:w="1990" w:type="dxa"/>
                  <w:gridSpan w:val="6"/>
                </w:tcPr>
                <w:p w14:paraId="25ABFFCB" w14:textId="2814A912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Испытание изоляции повышенным напряжением частотой 50 Гц</w:t>
                  </w:r>
                </w:p>
              </w:tc>
              <w:tc>
                <w:tcPr>
                  <w:tcW w:w="1620" w:type="dxa"/>
                  <w:gridSpan w:val="3"/>
                </w:tcPr>
                <w:p w14:paraId="5280CF1C" w14:textId="6FFA4A3C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ТКП 181-20</w:t>
                  </w:r>
                  <w:r w:rsidR="008B5457">
                    <w:rPr>
                      <w:lang w:val="ru-RU"/>
                    </w:rPr>
                    <w:t>23</w:t>
                  </w:r>
                </w:p>
                <w:p w14:paraId="32964023" w14:textId="095123EC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п.Б.14.2,</w:t>
                  </w:r>
                  <w:r>
                    <w:rPr>
                      <w:lang w:val="ru-RU"/>
                    </w:rPr>
                    <w:t xml:space="preserve"> </w:t>
                  </w:r>
                  <w:r w:rsidRPr="006776A7">
                    <w:rPr>
                      <w:lang w:val="ru-RU"/>
                    </w:rPr>
                    <w:t>п.Б.34</w:t>
                  </w:r>
                </w:p>
                <w:p w14:paraId="492745D2" w14:textId="77777777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ТКП 339-2022 п.4.4.12.2 </w:t>
                  </w:r>
                </w:p>
              </w:tc>
              <w:tc>
                <w:tcPr>
                  <w:tcW w:w="2160" w:type="dxa"/>
                  <w:gridSpan w:val="2"/>
                </w:tcPr>
                <w:p w14:paraId="02AE7198" w14:textId="7AAE1D2C" w:rsidR="009D3953" w:rsidRPr="006776A7" w:rsidRDefault="00CF7118" w:rsidP="009D3953">
                  <w:pPr>
                    <w:pStyle w:val="4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АМИ.МС 0029-2023</w:t>
                  </w:r>
                </w:p>
              </w:tc>
            </w:tr>
            <w:tr w:rsidR="001E1533" w:rsidRPr="00565F78" w14:paraId="254A1661" w14:textId="77777777" w:rsidTr="001E1533">
              <w:trPr>
                <w:trHeight w:val="266"/>
              </w:trPr>
              <w:tc>
                <w:tcPr>
                  <w:tcW w:w="658" w:type="dxa"/>
                  <w:gridSpan w:val="3"/>
                </w:tcPr>
                <w:p w14:paraId="090FAAC3" w14:textId="77777777" w:rsidR="009D3953" w:rsidRDefault="009D3953" w:rsidP="009D3953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6.2</w:t>
                  </w:r>
                </w:p>
                <w:p w14:paraId="6DA493AF" w14:textId="61CCCE35" w:rsidR="009D3953" w:rsidRPr="006776A7" w:rsidRDefault="009D3953" w:rsidP="009D3953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***</w:t>
                  </w:r>
                </w:p>
              </w:tc>
              <w:tc>
                <w:tcPr>
                  <w:tcW w:w="1799" w:type="dxa"/>
                  <w:gridSpan w:val="4"/>
                  <w:vMerge/>
                </w:tcPr>
                <w:p w14:paraId="5DC28174" w14:textId="77777777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</w:p>
              </w:tc>
              <w:tc>
                <w:tcPr>
                  <w:tcW w:w="1378" w:type="dxa"/>
                  <w:gridSpan w:val="3"/>
                </w:tcPr>
                <w:p w14:paraId="6CDAADB1" w14:textId="4A29B219" w:rsidR="009D3953" w:rsidRPr="006776A7" w:rsidRDefault="009D3953" w:rsidP="009D3953">
                  <w:pPr>
                    <w:pStyle w:val="42"/>
                    <w:ind w:left="-108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27.12/22.000</w:t>
                  </w:r>
                </w:p>
              </w:tc>
              <w:tc>
                <w:tcPr>
                  <w:tcW w:w="1990" w:type="dxa"/>
                  <w:gridSpan w:val="6"/>
                </w:tcPr>
                <w:p w14:paraId="1C464CA0" w14:textId="77777777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Сопротивление изоляции</w:t>
                  </w:r>
                </w:p>
              </w:tc>
              <w:tc>
                <w:tcPr>
                  <w:tcW w:w="1620" w:type="dxa"/>
                  <w:gridSpan w:val="3"/>
                </w:tcPr>
                <w:p w14:paraId="4FF64A33" w14:textId="5DE93A4D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ТКП 181-20</w:t>
                  </w:r>
                  <w:r w:rsidR="008B5457">
                    <w:rPr>
                      <w:lang w:val="ru-RU"/>
                    </w:rPr>
                    <w:t>23</w:t>
                  </w:r>
                </w:p>
                <w:p w14:paraId="36896995" w14:textId="27C1634B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п.Б.14.1,</w:t>
                  </w:r>
                  <w:r>
                    <w:rPr>
                      <w:lang w:val="ru-RU"/>
                    </w:rPr>
                    <w:t xml:space="preserve"> </w:t>
                  </w:r>
                  <w:r w:rsidRPr="006776A7">
                    <w:rPr>
                      <w:lang w:val="ru-RU"/>
                    </w:rPr>
                    <w:t>п.Б.34</w:t>
                  </w:r>
                </w:p>
                <w:p w14:paraId="03D57D3D" w14:textId="77777777" w:rsidR="009D3953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ТКП 339-2022 п.4.4.12.1 </w:t>
                  </w:r>
                </w:p>
                <w:p w14:paraId="50A457EA" w14:textId="0FCB42FC" w:rsidR="005876F1" w:rsidRPr="006776A7" w:rsidRDefault="005876F1" w:rsidP="009D3953">
                  <w:pPr>
                    <w:pStyle w:val="42"/>
                    <w:rPr>
                      <w:lang w:val="ru-RU"/>
                    </w:rPr>
                  </w:pPr>
                </w:p>
              </w:tc>
              <w:tc>
                <w:tcPr>
                  <w:tcW w:w="2160" w:type="dxa"/>
                  <w:gridSpan w:val="2"/>
                </w:tcPr>
                <w:p w14:paraId="4BCD7D3B" w14:textId="686C591B" w:rsidR="009D3953" w:rsidRPr="006776A7" w:rsidRDefault="00CF7118" w:rsidP="009D3953">
                  <w:pPr>
                    <w:pStyle w:val="4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АМИ.МС 00</w:t>
                  </w:r>
                  <w:r w:rsidR="00065A60">
                    <w:rPr>
                      <w:lang w:val="ru-RU"/>
                    </w:rPr>
                    <w:t>30</w:t>
                  </w:r>
                  <w:r>
                    <w:rPr>
                      <w:lang w:val="ru-RU"/>
                    </w:rPr>
                    <w:t>-2023</w:t>
                  </w:r>
                </w:p>
              </w:tc>
            </w:tr>
            <w:tr w:rsidR="001E1533" w:rsidRPr="00565F78" w14:paraId="0EABEDF0" w14:textId="77777777" w:rsidTr="001E1533">
              <w:trPr>
                <w:trHeight w:val="268"/>
              </w:trPr>
              <w:tc>
                <w:tcPr>
                  <w:tcW w:w="658" w:type="dxa"/>
                  <w:gridSpan w:val="3"/>
                </w:tcPr>
                <w:p w14:paraId="2B4ADA9A" w14:textId="77777777" w:rsidR="009D3953" w:rsidRDefault="009D3953" w:rsidP="009D3953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565F78">
                    <w:rPr>
                      <w:szCs w:val="22"/>
                    </w:rPr>
                    <w:br w:type="page"/>
                  </w:r>
                  <w:r w:rsidRPr="006776A7">
                    <w:rPr>
                      <w:lang w:val="ru-RU"/>
                    </w:rPr>
                    <w:t>7.1</w:t>
                  </w:r>
                </w:p>
                <w:p w14:paraId="05C33023" w14:textId="20C7C7DB" w:rsidR="009D3953" w:rsidRPr="006776A7" w:rsidRDefault="009D3953" w:rsidP="009D3953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***</w:t>
                  </w:r>
                </w:p>
              </w:tc>
              <w:tc>
                <w:tcPr>
                  <w:tcW w:w="1799" w:type="dxa"/>
                  <w:gridSpan w:val="4"/>
                  <w:vMerge w:val="restart"/>
                </w:tcPr>
                <w:p w14:paraId="2C1A6F3B" w14:textId="5E8E5CB8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bCs/>
                      <w:lang w:val="ru-RU"/>
                    </w:rPr>
                    <w:t>Комплектные распределительные устройства,</w:t>
                  </w:r>
                  <w:r w:rsidR="00BE4624">
                    <w:rPr>
                      <w:bCs/>
                      <w:lang w:val="ru-RU"/>
                    </w:rPr>
                    <w:t xml:space="preserve"> </w:t>
                  </w:r>
                  <w:r w:rsidRPr="006776A7">
                    <w:rPr>
                      <w:bCs/>
                      <w:lang w:val="ru-RU"/>
                    </w:rPr>
                    <w:t xml:space="preserve"> сборные и соединительные шины</w:t>
                  </w:r>
                </w:p>
              </w:tc>
              <w:tc>
                <w:tcPr>
                  <w:tcW w:w="1378" w:type="dxa"/>
                  <w:gridSpan w:val="3"/>
                </w:tcPr>
                <w:p w14:paraId="1C74CB53" w14:textId="15F231F5" w:rsidR="009D3953" w:rsidRPr="006776A7" w:rsidRDefault="009D3953" w:rsidP="00241083">
                  <w:pPr>
                    <w:pStyle w:val="42"/>
                    <w:ind w:left="-108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 27.90/29.113</w:t>
                  </w:r>
                </w:p>
              </w:tc>
              <w:tc>
                <w:tcPr>
                  <w:tcW w:w="1990" w:type="dxa"/>
                  <w:gridSpan w:val="6"/>
                </w:tcPr>
                <w:p w14:paraId="47A8F1D7" w14:textId="3BA6CE9D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Испытание изоляции повышенным напряжением частотой 50 Гц</w:t>
                  </w:r>
                </w:p>
              </w:tc>
              <w:tc>
                <w:tcPr>
                  <w:tcW w:w="1620" w:type="dxa"/>
                  <w:gridSpan w:val="3"/>
                </w:tcPr>
                <w:p w14:paraId="375291E8" w14:textId="5C91C37F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ТКП 181-20</w:t>
                  </w:r>
                  <w:r w:rsidR="008B5457">
                    <w:rPr>
                      <w:lang w:val="ru-RU"/>
                    </w:rPr>
                    <w:t>23</w:t>
                  </w:r>
                </w:p>
                <w:p w14:paraId="786D836C" w14:textId="77777777" w:rsidR="009D3953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п.Б.18.2,</w:t>
                  </w:r>
                </w:p>
                <w:p w14:paraId="75B45216" w14:textId="1DC0619D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</w:t>
                  </w:r>
                  <w:r w:rsidRPr="006776A7">
                    <w:rPr>
                      <w:lang w:val="ru-RU"/>
                    </w:rPr>
                    <w:t>.Б.34</w:t>
                  </w:r>
                </w:p>
                <w:p w14:paraId="6A48DEE4" w14:textId="77777777" w:rsidR="00724FB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ТКП 339-2022 п.4.4.17.2</w:t>
                  </w:r>
                </w:p>
                <w:p w14:paraId="21BE09E9" w14:textId="6A982824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2160" w:type="dxa"/>
                  <w:gridSpan w:val="2"/>
                </w:tcPr>
                <w:p w14:paraId="128EE320" w14:textId="4BF6F205" w:rsidR="009D3953" w:rsidRPr="006776A7" w:rsidRDefault="00CF7118" w:rsidP="009D3953">
                  <w:pPr>
                    <w:pStyle w:val="4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АМИ.МС 0029-2023</w:t>
                  </w:r>
                </w:p>
              </w:tc>
            </w:tr>
            <w:tr w:rsidR="001E1533" w:rsidRPr="00565F78" w14:paraId="1B6DC3FD" w14:textId="77777777" w:rsidTr="001E1533">
              <w:trPr>
                <w:trHeight w:val="268"/>
              </w:trPr>
              <w:tc>
                <w:tcPr>
                  <w:tcW w:w="658" w:type="dxa"/>
                  <w:gridSpan w:val="3"/>
                </w:tcPr>
                <w:p w14:paraId="2FA7DB86" w14:textId="77777777" w:rsidR="009D3953" w:rsidRDefault="009D3953" w:rsidP="009D3953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7.2</w:t>
                  </w:r>
                </w:p>
                <w:p w14:paraId="74D3C336" w14:textId="71B108B4" w:rsidR="009D3953" w:rsidRPr="006776A7" w:rsidRDefault="009D3953" w:rsidP="009D3953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***</w:t>
                  </w:r>
                </w:p>
              </w:tc>
              <w:tc>
                <w:tcPr>
                  <w:tcW w:w="1799" w:type="dxa"/>
                  <w:gridSpan w:val="4"/>
                  <w:vMerge/>
                </w:tcPr>
                <w:p w14:paraId="7AF4E334" w14:textId="1D834860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</w:p>
              </w:tc>
              <w:tc>
                <w:tcPr>
                  <w:tcW w:w="1378" w:type="dxa"/>
                  <w:gridSpan w:val="3"/>
                </w:tcPr>
                <w:p w14:paraId="3880FCC8" w14:textId="45AFAC2F" w:rsidR="009D3953" w:rsidRPr="006776A7" w:rsidRDefault="009D3953" w:rsidP="009D3953">
                  <w:pPr>
                    <w:pStyle w:val="42"/>
                    <w:ind w:left="-108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 27.90/22.000</w:t>
                  </w:r>
                </w:p>
              </w:tc>
              <w:tc>
                <w:tcPr>
                  <w:tcW w:w="1990" w:type="dxa"/>
                  <w:gridSpan w:val="6"/>
                </w:tcPr>
                <w:p w14:paraId="476E4625" w14:textId="77777777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Сопротивление изоляции</w:t>
                  </w:r>
                </w:p>
              </w:tc>
              <w:tc>
                <w:tcPr>
                  <w:tcW w:w="1620" w:type="dxa"/>
                  <w:gridSpan w:val="3"/>
                </w:tcPr>
                <w:p w14:paraId="6C85C9D6" w14:textId="7984A59A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ТКП 181-20</w:t>
                  </w:r>
                  <w:r w:rsidR="008B5457">
                    <w:rPr>
                      <w:lang w:val="ru-RU"/>
                    </w:rPr>
                    <w:t>23</w:t>
                  </w:r>
                </w:p>
                <w:p w14:paraId="639D131F" w14:textId="77777777" w:rsidR="009D3953" w:rsidRPr="006776A7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п.Б.18.1, п.Б.34</w:t>
                  </w:r>
                </w:p>
                <w:p w14:paraId="0C32B15F" w14:textId="77777777" w:rsidR="009D3953" w:rsidRDefault="009D3953" w:rsidP="009D395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ТКП 339-2022 п.4.4.17.1 </w:t>
                  </w:r>
                </w:p>
                <w:p w14:paraId="5B3280C5" w14:textId="77777777" w:rsidR="006F329D" w:rsidRDefault="006F329D" w:rsidP="009D3953">
                  <w:pPr>
                    <w:pStyle w:val="42"/>
                    <w:rPr>
                      <w:lang w:val="ru-RU"/>
                    </w:rPr>
                  </w:pPr>
                </w:p>
                <w:p w14:paraId="1BF37A2F" w14:textId="1CE4AFA3" w:rsidR="005876F1" w:rsidRPr="006776A7" w:rsidRDefault="005876F1" w:rsidP="009D3953">
                  <w:pPr>
                    <w:pStyle w:val="42"/>
                    <w:rPr>
                      <w:lang w:val="ru-RU"/>
                    </w:rPr>
                  </w:pPr>
                </w:p>
              </w:tc>
              <w:tc>
                <w:tcPr>
                  <w:tcW w:w="2160" w:type="dxa"/>
                  <w:gridSpan w:val="2"/>
                </w:tcPr>
                <w:p w14:paraId="66A32275" w14:textId="38C5B8A3" w:rsidR="009D3953" w:rsidRPr="006776A7" w:rsidRDefault="00CF7118" w:rsidP="009D3953">
                  <w:pPr>
                    <w:pStyle w:val="4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АМИ.МС 00</w:t>
                  </w:r>
                  <w:r w:rsidR="00065A60">
                    <w:rPr>
                      <w:lang w:val="ru-RU"/>
                    </w:rPr>
                    <w:t>30</w:t>
                  </w:r>
                  <w:r>
                    <w:rPr>
                      <w:lang w:val="ru-RU"/>
                    </w:rPr>
                    <w:t>-2023</w:t>
                  </w:r>
                </w:p>
              </w:tc>
            </w:tr>
            <w:tr w:rsidR="006F329D" w:rsidRPr="006776A7" w14:paraId="1C8C281C" w14:textId="77777777" w:rsidTr="006F329D">
              <w:trPr>
                <w:trHeight w:val="266"/>
              </w:trPr>
              <w:tc>
                <w:tcPr>
                  <w:tcW w:w="605" w:type="dxa"/>
                  <w:gridSpan w:val="2"/>
                </w:tcPr>
                <w:p w14:paraId="0360D878" w14:textId="77777777" w:rsidR="006F329D" w:rsidRPr="006776A7" w:rsidRDefault="006F329D" w:rsidP="006F329D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1800" w:type="dxa"/>
                  <w:gridSpan w:val="4"/>
                </w:tcPr>
                <w:p w14:paraId="355D1A43" w14:textId="77777777" w:rsidR="006F329D" w:rsidRPr="00565F78" w:rsidRDefault="006F329D" w:rsidP="006F329D">
                  <w:pPr>
                    <w:pStyle w:val="1"/>
                    <w:jc w:val="left"/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</w:pPr>
                  <w:r w:rsidRPr="00565F78"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 xml:space="preserve">                2</w:t>
                  </w:r>
                </w:p>
              </w:tc>
              <w:tc>
                <w:tcPr>
                  <w:tcW w:w="1430" w:type="dxa"/>
                  <w:gridSpan w:val="4"/>
                </w:tcPr>
                <w:p w14:paraId="4FC53C52" w14:textId="77777777" w:rsidR="006F329D" w:rsidRPr="006776A7" w:rsidRDefault="006F329D" w:rsidP="006F329D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1990" w:type="dxa"/>
                  <w:gridSpan w:val="6"/>
                </w:tcPr>
                <w:p w14:paraId="5CA7E506" w14:textId="77777777" w:rsidR="006F329D" w:rsidRPr="006776A7" w:rsidRDefault="006F329D" w:rsidP="006F329D">
                  <w:pPr>
                    <w:pStyle w:val="42"/>
                    <w:suppressAutoHyphens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              4</w:t>
                  </w:r>
                </w:p>
              </w:tc>
              <w:tc>
                <w:tcPr>
                  <w:tcW w:w="1620" w:type="dxa"/>
                  <w:gridSpan w:val="3"/>
                  <w:vAlign w:val="center"/>
                </w:tcPr>
                <w:p w14:paraId="300A076C" w14:textId="77777777" w:rsidR="006F329D" w:rsidRPr="00565F78" w:rsidRDefault="006F329D" w:rsidP="006F329D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 xml:space="preserve">               5</w:t>
                  </w:r>
                </w:p>
              </w:tc>
              <w:tc>
                <w:tcPr>
                  <w:tcW w:w="2160" w:type="dxa"/>
                  <w:gridSpan w:val="2"/>
                </w:tcPr>
                <w:p w14:paraId="0BCB97D3" w14:textId="77777777" w:rsidR="006F329D" w:rsidRPr="006776A7" w:rsidRDefault="006F329D" w:rsidP="006F329D">
                  <w:pPr>
                    <w:pStyle w:val="42"/>
                    <w:suppressAutoHyphens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              6</w:t>
                  </w:r>
                </w:p>
              </w:tc>
            </w:tr>
            <w:tr w:rsidR="006F329D" w:rsidRPr="00565F78" w14:paraId="36BABF94" w14:textId="77777777" w:rsidTr="006F329D">
              <w:trPr>
                <w:trHeight w:val="268"/>
              </w:trPr>
              <w:tc>
                <w:tcPr>
                  <w:tcW w:w="605" w:type="dxa"/>
                  <w:gridSpan w:val="2"/>
                </w:tcPr>
                <w:p w14:paraId="165823D1" w14:textId="77777777" w:rsidR="006F329D" w:rsidRDefault="006F329D" w:rsidP="00C444C2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8.1</w:t>
                  </w:r>
                </w:p>
                <w:p w14:paraId="5D048073" w14:textId="559D8084" w:rsidR="006F329D" w:rsidRPr="006776A7" w:rsidRDefault="006F329D" w:rsidP="00C444C2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***</w:t>
                  </w:r>
                </w:p>
              </w:tc>
              <w:tc>
                <w:tcPr>
                  <w:tcW w:w="1800" w:type="dxa"/>
                  <w:gridSpan w:val="4"/>
                  <w:vMerge w:val="restart"/>
                </w:tcPr>
                <w:p w14:paraId="10C096D2" w14:textId="77777777" w:rsidR="006F329D" w:rsidRPr="008B5457" w:rsidRDefault="006F329D" w:rsidP="00C444C2">
                  <w:pPr>
                    <w:rPr>
                      <w:bCs/>
                      <w:sz w:val="22"/>
                      <w:szCs w:val="22"/>
                    </w:rPr>
                  </w:pPr>
                  <w:r w:rsidRPr="008B5457">
                    <w:rPr>
                      <w:bCs/>
                      <w:sz w:val="22"/>
                      <w:szCs w:val="22"/>
                    </w:rPr>
                    <w:t xml:space="preserve">Заземляющие </w:t>
                  </w:r>
                </w:p>
                <w:p w14:paraId="47669E00" w14:textId="77777777" w:rsidR="006F329D" w:rsidRPr="008B5457" w:rsidRDefault="006F329D" w:rsidP="00C444C2">
                  <w:pPr>
                    <w:rPr>
                      <w:sz w:val="22"/>
                      <w:szCs w:val="22"/>
                    </w:rPr>
                  </w:pPr>
                  <w:r w:rsidRPr="008B5457">
                    <w:rPr>
                      <w:bCs/>
                      <w:sz w:val="22"/>
                      <w:szCs w:val="22"/>
                    </w:rPr>
                    <w:t>устройства</w:t>
                  </w:r>
                </w:p>
                <w:p w14:paraId="46C84A2E" w14:textId="77777777" w:rsidR="006F329D" w:rsidRPr="004941B6" w:rsidRDefault="006F329D" w:rsidP="00C444C2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4941B6">
                    <w:rPr>
                      <w:bCs/>
                      <w:sz w:val="22"/>
                      <w:szCs w:val="22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430" w:type="dxa"/>
                  <w:gridSpan w:val="4"/>
                </w:tcPr>
                <w:p w14:paraId="068E7C99" w14:textId="6D9D46BD" w:rsidR="006F329D" w:rsidRPr="00065A60" w:rsidRDefault="006F329D" w:rsidP="009475F5">
                  <w:pPr>
                    <w:pStyle w:val="42"/>
                    <w:ind w:left="-108"/>
                    <w:jc w:val="center"/>
                    <w:rPr>
                      <w:lang w:val="ru-RU"/>
                    </w:rPr>
                  </w:pPr>
                  <w:r w:rsidRPr="00065A60">
                    <w:rPr>
                      <w:lang w:val="ru-RU"/>
                    </w:rPr>
                    <w:t xml:space="preserve">27.90/22.000 </w:t>
                  </w:r>
                </w:p>
              </w:tc>
              <w:tc>
                <w:tcPr>
                  <w:tcW w:w="1990" w:type="dxa"/>
                  <w:gridSpan w:val="6"/>
                </w:tcPr>
                <w:p w14:paraId="234EAEC8" w14:textId="77777777" w:rsidR="006F329D" w:rsidRPr="00065A60" w:rsidRDefault="006F329D" w:rsidP="00C444C2">
                  <w:pPr>
                    <w:rPr>
                      <w:sz w:val="22"/>
                      <w:szCs w:val="22"/>
                    </w:rPr>
                  </w:pPr>
                  <w:r w:rsidRPr="00065A60">
                    <w:rPr>
                      <w:bCs/>
                      <w:sz w:val="22"/>
                      <w:szCs w:val="22"/>
                    </w:rPr>
                    <w:t>Сопротивление</w:t>
                  </w:r>
                  <w:r w:rsidRPr="00065A60">
                    <w:rPr>
                      <w:sz w:val="22"/>
                      <w:szCs w:val="22"/>
                    </w:rPr>
                    <w:t xml:space="preserve"> заземляющих устройств</w:t>
                  </w:r>
                </w:p>
                <w:p w14:paraId="1C940726" w14:textId="77777777" w:rsidR="006F329D" w:rsidRPr="00065A60" w:rsidRDefault="006F329D" w:rsidP="00C444C2">
                  <w:pPr>
                    <w:pStyle w:val="42"/>
                    <w:suppressAutoHyphens/>
                    <w:rPr>
                      <w:bCs/>
                      <w:highlight w:val="yellow"/>
                      <w:lang w:val="ru-RU"/>
                    </w:rPr>
                  </w:pPr>
                </w:p>
              </w:tc>
              <w:tc>
                <w:tcPr>
                  <w:tcW w:w="1620" w:type="dxa"/>
                  <w:gridSpan w:val="3"/>
                </w:tcPr>
                <w:p w14:paraId="75E30422" w14:textId="3D3D7EAF" w:rsidR="006F329D" w:rsidRPr="00565F78" w:rsidRDefault="006F329D" w:rsidP="00C444C2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181-20</w:t>
                  </w:r>
                  <w:r w:rsidR="008B5457">
                    <w:rPr>
                      <w:sz w:val="22"/>
                      <w:szCs w:val="22"/>
                    </w:rPr>
                    <w:t>23</w:t>
                  </w:r>
                  <w:r w:rsidRPr="00565F78">
                    <w:rPr>
                      <w:sz w:val="22"/>
                      <w:szCs w:val="22"/>
                    </w:rPr>
                    <w:t xml:space="preserve"> п.Б.29.4 </w:t>
                  </w:r>
                </w:p>
                <w:p w14:paraId="2122898F" w14:textId="6E1E8527" w:rsidR="006F329D" w:rsidRPr="00565F78" w:rsidRDefault="006F329D" w:rsidP="00C444C2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339-20</w:t>
                  </w:r>
                  <w:r>
                    <w:rPr>
                      <w:sz w:val="22"/>
                      <w:szCs w:val="22"/>
                    </w:rPr>
                    <w:t>22</w:t>
                  </w:r>
                  <w:r w:rsidRPr="00565F78">
                    <w:rPr>
                      <w:sz w:val="22"/>
                      <w:szCs w:val="22"/>
                    </w:rPr>
                    <w:t xml:space="preserve"> п.4.4.28.6</w:t>
                  </w:r>
                </w:p>
                <w:p w14:paraId="769B0E49" w14:textId="77777777" w:rsidR="006F329D" w:rsidRDefault="006F329D" w:rsidP="00C444C2">
                  <w:pPr>
                    <w:rPr>
                      <w:sz w:val="22"/>
                      <w:szCs w:val="22"/>
                    </w:rPr>
                  </w:pPr>
                  <w:r w:rsidRPr="008476DE">
                    <w:rPr>
                      <w:sz w:val="22"/>
                      <w:szCs w:val="22"/>
                    </w:rPr>
                    <w:t xml:space="preserve">СН </w:t>
                  </w:r>
                </w:p>
                <w:p w14:paraId="4503FA81" w14:textId="35800CF1" w:rsidR="006F329D" w:rsidRDefault="006F329D" w:rsidP="00C444C2">
                  <w:pPr>
                    <w:rPr>
                      <w:sz w:val="22"/>
                      <w:szCs w:val="22"/>
                    </w:rPr>
                  </w:pPr>
                  <w:r w:rsidRPr="008476DE">
                    <w:rPr>
                      <w:sz w:val="22"/>
                      <w:szCs w:val="22"/>
                    </w:rPr>
                    <w:t>4.04.03-2020</w:t>
                  </w:r>
                </w:p>
                <w:p w14:paraId="44AE129C" w14:textId="4E2E4624" w:rsidR="006F329D" w:rsidRPr="008476DE" w:rsidRDefault="006F329D" w:rsidP="006F329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п.п.10.7, 10.8</w:t>
                  </w:r>
                </w:p>
              </w:tc>
              <w:tc>
                <w:tcPr>
                  <w:tcW w:w="2160" w:type="dxa"/>
                  <w:gridSpan w:val="2"/>
                </w:tcPr>
                <w:p w14:paraId="3700DA12" w14:textId="2F187E64" w:rsidR="006F329D" w:rsidRPr="006776A7" w:rsidRDefault="00CC55CF" w:rsidP="00C444C2">
                  <w:pPr>
                    <w:pStyle w:val="4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АМИ.МС 0027-2023</w:t>
                  </w:r>
                  <w:r w:rsidR="006F329D" w:rsidRPr="006776A7">
                    <w:rPr>
                      <w:lang w:val="ru-RU"/>
                    </w:rPr>
                    <w:t xml:space="preserve"> </w:t>
                  </w:r>
                </w:p>
              </w:tc>
            </w:tr>
            <w:tr w:rsidR="006F329D" w:rsidRPr="00565F78" w14:paraId="0D64612E" w14:textId="77777777" w:rsidTr="006F329D">
              <w:trPr>
                <w:trHeight w:val="268"/>
              </w:trPr>
              <w:tc>
                <w:tcPr>
                  <w:tcW w:w="605" w:type="dxa"/>
                  <w:gridSpan w:val="2"/>
                </w:tcPr>
                <w:p w14:paraId="40DC1F4F" w14:textId="77777777" w:rsidR="006F329D" w:rsidRDefault="006F329D" w:rsidP="00C444C2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8.2</w:t>
                  </w:r>
                </w:p>
                <w:p w14:paraId="35545ED8" w14:textId="4E62D6ED" w:rsidR="006F329D" w:rsidRPr="006776A7" w:rsidRDefault="006F329D" w:rsidP="00C444C2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***</w:t>
                  </w:r>
                </w:p>
              </w:tc>
              <w:tc>
                <w:tcPr>
                  <w:tcW w:w="1800" w:type="dxa"/>
                  <w:gridSpan w:val="4"/>
                  <w:vMerge/>
                </w:tcPr>
                <w:p w14:paraId="00C7424A" w14:textId="77777777" w:rsidR="006F329D" w:rsidRPr="004941B6" w:rsidRDefault="006F329D" w:rsidP="006F329D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40" w:type="dxa"/>
                  <w:gridSpan w:val="5"/>
                </w:tcPr>
                <w:p w14:paraId="701038CB" w14:textId="5DE6782D" w:rsidR="006F329D" w:rsidRPr="00065A60" w:rsidRDefault="006F329D" w:rsidP="009475F5">
                  <w:pPr>
                    <w:pStyle w:val="42"/>
                    <w:ind w:left="-108"/>
                    <w:jc w:val="center"/>
                    <w:rPr>
                      <w:lang w:val="ru-RU"/>
                    </w:rPr>
                  </w:pPr>
                  <w:r w:rsidRPr="00065A60">
                    <w:rPr>
                      <w:lang w:val="ru-RU"/>
                    </w:rPr>
                    <w:t xml:space="preserve">27.90/22.000  </w:t>
                  </w:r>
                </w:p>
              </w:tc>
              <w:tc>
                <w:tcPr>
                  <w:tcW w:w="1980" w:type="dxa"/>
                  <w:gridSpan w:val="5"/>
                </w:tcPr>
                <w:p w14:paraId="395FAAEC" w14:textId="6F318F3E" w:rsidR="006F329D" w:rsidRPr="00565F78" w:rsidRDefault="006F329D" w:rsidP="006F329D">
                  <w:pPr>
                    <w:rPr>
                      <w:bCs/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Проверка соединений заземлителей с заземляемыми элементами с измерением переходного сопротивления контактных соединений</w:t>
                  </w:r>
                </w:p>
              </w:tc>
              <w:tc>
                <w:tcPr>
                  <w:tcW w:w="1620" w:type="dxa"/>
                  <w:gridSpan w:val="3"/>
                </w:tcPr>
                <w:p w14:paraId="262CFE39" w14:textId="38F3C323" w:rsidR="006F329D" w:rsidRPr="00565F78" w:rsidRDefault="006F329D" w:rsidP="00C444C2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181-20</w:t>
                  </w:r>
                  <w:r w:rsidR="008B5457">
                    <w:rPr>
                      <w:sz w:val="22"/>
                      <w:szCs w:val="22"/>
                    </w:rPr>
                    <w:t>23</w:t>
                  </w:r>
                  <w:r w:rsidRPr="00565F78">
                    <w:rPr>
                      <w:sz w:val="22"/>
                      <w:szCs w:val="22"/>
                    </w:rPr>
                    <w:t xml:space="preserve"> п.Б.29.2</w:t>
                  </w:r>
                </w:p>
                <w:p w14:paraId="2721860F" w14:textId="7AF96A3E" w:rsidR="006F329D" w:rsidRPr="00565F78" w:rsidRDefault="006F329D" w:rsidP="00C444C2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339-20</w:t>
                  </w:r>
                  <w:r>
                    <w:rPr>
                      <w:sz w:val="22"/>
                      <w:szCs w:val="22"/>
                    </w:rPr>
                    <w:t>22</w:t>
                  </w:r>
                  <w:r w:rsidRPr="00565F78">
                    <w:rPr>
                      <w:sz w:val="22"/>
                      <w:szCs w:val="22"/>
                    </w:rPr>
                    <w:t xml:space="preserve"> п.4.4.28.2</w:t>
                  </w:r>
                </w:p>
                <w:p w14:paraId="4C20AD83" w14:textId="77777777" w:rsidR="006F329D" w:rsidRPr="00565F78" w:rsidRDefault="006F329D" w:rsidP="00C444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gridSpan w:val="2"/>
                </w:tcPr>
                <w:p w14:paraId="424A5D96" w14:textId="74E1B4AD" w:rsidR="006F329D" w:rsidRPr="006776A7" w:rsidRDefault="00CC55CF" w:rsidP="00595EB6">
                  <w:pPr>
                    <w:pStyle w:val="4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АМИ.МС 0033-2023</w:t>
                  </w:r>
                  <w:r w:rsidR="006F329D" w:rsidRPr="006776A7">
                    <w:rPr>
                      <w:lang w:val="ru-RU"/>
                    </w:rPr>
                    <w:t xml:space="preserve"> </w:t>
                  </w:r>
                </w:p>
                <w:p w14:paraId="39F52A4B" w14:textId="77777777" w:rsidR="006F329D" w:rsidRPr="006776A7" w:rsidRDefault="006F329D" w:rsidP="00595EB6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 </w:t>
                  </w:r>
                </w:p>
              </w:tc>
            </w:tr>
            <w:tr w:rsidR="006F329D" w:rsidRPr="00565F78" w14:paraId="57446668" w14:textId="77777777" w:rsidTr="006F329D">
              <w:trPr>
                <w:trHeight w:val="268"/>
              </w:trPr>
              <w:tc>
                <w:tcPr>
                  <w:tcW w:w="605" w:type="dxa"/>
                  <w:gridSpan w:val="2"/>
                </w:tcPr>
                <w:p w14:paraId="2DB74965" w14:textId="77777777" w:rsidR="006F329D" w:rsidRDefault="006F329D" w:rsidP="00C444C2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8.3</w:t>
                  </w:r>
                </w:p>
                <w:p w14:paraId="5EF0E4B2" w14:textId="57A9F20A" w:rsidR="006F329D" w:rsidRPr="006776A7" w:rsidRDefault="006F329D" w:rsidP="00C444C2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***</w:t>
                  </w:r>
                </w:p>
              </w:tc>
              <w:tc>
                <w:tcPr>
                  <w:tcW w:w="1800" w:type="dxa"/>
                  <w:gridSpan w:val="4"/>
                  <w:vMerge/>
                </w:tcPr>
                <w:p w14:paraId="5A826956" w14:textId="77777777" w:rsidR="006F329D" w:rsidRPr="004941B6" w:rsidRDefault="006F329D" w:rsidP="00C444C2">
                  <w:pPr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40" w:type="dxa"/>
                  <w:gridSpan w:val="5"/>
                </w:tcPr>
                <w:p w14:paraId="78B3BF82" w14:textId="34B6A50B" w:rsidR="006F329D" w:rsidRPr="00065A60" w:rsidRDefault="006F329D" w:rsidP="009475F5">
                  <w:pPr>
                    <w:pStyle w:val="42"/>
                    <w:ind w:left="-108"/>
                    <w:jc w:val="center"/>
                    <w:rPr>
                      <w:lang w:val="ru-RU"/>
                    </w:rPr>
                  </w:pPr>
                  <w:r w:rsidRPr="00065A60">
                    <w:rPr>
                      <w:lang w:val="ru-RU"/>
                    </w:rPr>
                    <w:t xml:space="preserve"> 27.90/ 22.000</w:t>
                  </w:r>
                </w:p>
              </w:tc>
              <w:tc>
                <w:tcPr>
                  <w:tcW w:w="1980" w:type="dxa"/>
                  <w:gridSpan w:val="5"/>
                </w:tcPr>
                <w:p w14:paraId="22C6D045" w14:textId="2FF7E9F3" w:rsidR="006F329D" w:rsidRPr="00565F78" w:rsidRDefault="006F329D" w:rsidP="00C444C2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Проверка цепи «фаза-нуль» (цепи зануления) в электроустановках до 1000 В с глухим заземлением нейтрали:</w:t>
                  </w:r>
                </w:p>
                <w:p w14:paraId="4030AC3A" w14:textId="77777777" w:rsidR="006F329D" w:rsidRPr="00565F78" w:rsidRDefault="006F329D" w:rsidP="00C444C2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- измерение полного сопротивления цепи «фаза-нуль»;</w:t>
                  </w:r>
                </w:p>
                <w:p w14:paraId="264BF9A6" w14:textId="77777777" w:rsidR="006F329D" w:rsidRDefault="006F329D" w:rsidP="00C444C2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 xml:space="preserve">- определение времени отключения аппарата защиты по </w:t>
                  </w:r>
                  <w:proofErr w:type="gramStart"/>
                  <w:r w:rsidRPr="00565F78">
                    <w:rPr>
                      <w:sz w:val="22"/>
                      <w:szCs w:val="22"/>
                    </w:rPr>
                    <w:t>время-токовой</w:t>
                  </w:r>
                  <w:proofErr w:type="gramEnd"/>
                  <w:r w:rsidRPr="00565F78">
                    <w:rPr>
                      <w:sz w:val="22"/>
                      <w:szCs w:val="22"/>
                    </w:rPr>
                    <w:t xml:space="preserve"> характеристике; </w:t>
                  </w:r>
                </w:p>
                <w:p w14:paraId="4BB52135" w14:textId="5B5142E5" w:rsidR="006F329D" w:rsidRPr="00565F78" w:rsidRDefault="006F329D" w:rsidP="006F329D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- измерение полного сопротивления защитного проводника между распределительным щитом и точкой присоединения защитного проводника к основной системе уравнивания потенциалов</w:t>
                  </w:r>
                </w:p>
              </w:tc>
              <w:tc>
                <w:tcPr>
                  <w:tcW w:w="1620" w:type="dxa"/>
                  <w:gridSpan w:val="3"/>
                </w:tcPr>
                <w:p w14:paraId="7EC7C82A" w14:textId="636D83FA" w:rsidR="006F329D" w:rsidRPr="00565F78" w:rsidRDefault="006F329D" w:rsidP="00C444C2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181-20</w:t>
                  </w:r>
                  <w:r w:rsidR="008B5457">
                    <w:rPr>
                      <w:sz w:val="22"/>
                      <w:szCs w:val="22"/>
                    </w:rPr>
                    <w:t>23</w:t>
                  </w:r>
                  <w:r w:rsidRPr="00565F78">
                    <w:rPr>
                      <w:sz w:val="22"/>
                      <w:szCs w:val="22"/>
                    </w:rPr>
                    <w:t xml:space="preserve"> п.Б.29.8 </w:t>
                  </w:r>
                </w:p>
                <w:p w14:paraId="5156F243" w14:textId="46966791" w:rsidR="006F329D" w:rsidRPr="00565F78" w:rsidRDefault="006F329D" w:rsidP="00C444C2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339-20</w:t>
                  </w:r>
                  <w:r>
                    <w:rPr>
                      <w:sz w:val="22"/>
                      <w:szCs w:val="22"/>
                    </w:rPr>
                    <w:t>22</w:t>
                  </w:r>
                  <w:r w:rsidRPr="00565F78">
                    <w:rPr>
                      <w:sz w:val="22"/>
                      <w:szCs w:val="22"/>
                    </w:rPr>
                    <w:t xml:space="preserve"> п.4.4.28.5</w:t>
                  </w:r>
                </w:p>
                <w:p w14:paraId="68E11014" w14:textId="77777777" w:rsidR="006F329D" w:rsidRDefault="006F329D" w:rsidP="00C444C2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 xml:space="preserve">ГОСТ </w:t>
                  </w:r>
                </w:p>
                <w:p w14:paraId="0F98C9B0" w14:textId="131006C9" w:rsidR="006F329D" w:rsidRPr="00565F78" w:rsidRDefault="006F329D" w:rsidP="00C444C2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30331.3-95</w:t>
                  </w:r>
                </w:p>
              </w:tc>
              <w:tc>
                <w:tcPr>
                  <w:tcW w:w="2160" w:type="dxa"/>
                  <w:gridSpan w:val="2"/>
                </w:tcPr>
                <w:p w14:paraId="46D7938D" w14:textId="26407E49" w:rsidR="006F329D" w:rsidRPr="006776A7" w:rsidRDefault="00CC55CF" w:rsidP="00C444C2">
                  <w:pPr>
                    <w:pStyle w:val="42"/>
                    <w:suppressAutoHyphens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АМИ.МС 0031-2023</w:t>
                  </w:r>
                  <w:r w:rsidR="006F329D" w:rsidRPr="006776A7">
                    <w:rPr>
                      <w:lang w:val="ru-RU"/>
                    </w:rPr>
                    <w:t xml:space="preserve"> </w:t>
                  </w:r>
                </w:p>
              </w:tc>
            </w:tr>
            <w:tr w:rsidR="00065A60" w:rsidRPr="00565F78" w14:paraId="2920D502" w14:textId="77777777" w:rsidTr="00F13F2A">
              <w:trPr>
                <w:trHeight w:val="268"/>
              </w:trPr>
              <w:tc>
                <w:tcPr>
                  <w:tcW w:w="9605" w:type="dxa"/>
                  <w:gridSpan w:val="21"/>
                </w:tcPr>
                <w:p w14:paraId="1037C0E8" w14:textId="77777777" w:rsidR="00214496" w:rsidRPr="004941B6" w:rsidRDefault="00065A60" w:rsidP="00065A60">
                  <w:pPr>
                    <w:pStyle w:val="42"/>
                    <w:suppressAutoHyphens/>
                    <w:jc w:val="center"/>
                    <w:rPr>
                      <w:b/>
                      <w:bCs/>
                      <w:lang w:val="ru-RU"/>
                    </w:rPr>
                  </w:pPr>
                  <w:r w:rsidRPr="004941B6">
                    <w:rPr>
                      <w:b/>
                      <w:bCs/>
                      <w:lang w:val="ru-RU"/>
                    </w:rPr>
                    <w:t xml:space="preserve">Электродепо "Могилевское", 223060, п/о </w:t>
                  </w:r>
                  <w:proofErr w:type="spellStart"/>
                  <w:r w:rsidRPr="004941B6">
                    <w:rPr>
                      <w:b/>
                      <w:bCs/>
                      <w:lang w:val="ru-RU"/>
                    </w:rPr>
                    <w:t>Тростенец</w:t>
                  </w:r>
                  <w:proofErr w:type="spellEnd"/>
                  <w:r w:rsidRPr="004941B6">
                    <w:rPr>
                      <w:b/>
                      <w:bCs/>
                      <w:lang w:val="ru-RU"/>
                    </w:rPr>
                    <w:t xml:space="preserve">, Минский район, Минская область, </w:t>
                  </w:r>
                </w:p>
                <w:p w14:paraId="75DC8D2C" w14:textId="3AE577F5" w:rsidR="00065A60" w:rsidRPr="004941B6" w:rsidRDefault="00065A60" w:rsidP="00065A60">
                  <w:pPr>
                    <w:pStyle w:val="42"/>
                    <w:suppressAutoHyphens/>
                    <w:jc w:val="center"/>
                    <w:rPr>
                      <w:highlight w:val="yellow"/>
                      <w:lang w:val="ru-RU"/>
                    </w:rPr>
                  </w:pPr>
                  <w:r w:rsidRPr="004941B6">
                    <w:rPr>
                      <w:b/>
                      <w:bCs/>
                      <w:lang w:val="ru-RU"/>
                    </w:rPr>
                    <w:t>к.</w:t>
                  </w:r>
                  <w:r w:rsidRPr="004941B6">
                    <w:rPr>
                      <w:lang w:val="ru-RU"/>
                    </w:rPr>
                    <w:t xml:space="preserve"> </w:t>
                  </w:r>
                  <w:r w:rsidRPr="004941B6">
                    <w:rPr>
                      <w:b/>
                      <w:bCs/>
                      <w:lang w:val="ru-RU"/>
                    </w:rPr>
                    <w:t>229, 246, 247, 248</w:t>
                  </w:r>
                </w:p>
              </w:tc>
            </w:tr>
            <w:tr w:rsidR="00BE4624" w:rsidRPr="00565F78" w14:paraId="59393617" w14:textId="77777777" w:rsidTr="00FF5A6C">
              <w:trPr>
                <w:trHeight w:val="1771"/>
              </w:trPr>
              <w:tc>
                <w:tcPr>
                  <w:tcW w:w="605" w:type="dxa"/>
                  <w:gridSpan w:val="2"/>
                </w:tcPr>
                <w:p w14:paraId="524CCA37" w14:textId="66B1F640" w:rsidR="00BE4624" w:rsidRPr="00600FA9" w:rsidRDefault="00BE4624" w:rsidP="00BE4624">
                  <w:pPr>
                    <w:pStyle w:val="42"/>
                    <w:suppressAutoHyphens/>
                    <w:jc w:val="center"/>
                    <w:rPr>
                      <w:strike/>
                      <w:lang w:val="ru-RU"/>
                    </w:rPr>
                  </w:pPr>
                  <w:r w:rsidRPr="00065A60">
                    <w:rPr>
                      <w:lang w:val="ru-RU"/>
                    </w:rPr>
                    <w:br w:type="page"/>
                  </w:r>
                  <w:r w:rsidRPr="006776A7">
                    <w:rPr>
                      <w:lang w:val="ru-RU"/>
                    </w:rPr>
                    <w:t>9.2*</w:t>
                  </w:r>
                </w:p>
              </w:tc>
              <w:tc>
                <w:tcPr>
                  <w:tcW w:w="1800" w:type="dxa"/>
                  <w:gridSpan w:val="4"/>
                </w:tcPr>
                <w:p w14:paraId="66F68AAD" w14:textId="65C1F02A" w:rsidR="00BE4624" w:rsidRPr="00565F78" w:rsidRDefault="00BE4624" w:rsidP="00C444C2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bCs/>
                      <w:sz w:val="22"/>
                      <w:szCs w:val="22"/>
                    </w:rPr>
                    <w:t xml:space="preserve">Перчатки </w:t>
                  </w:r>
                  <w:r w:rsidRPr="00BE4624">
                    <w:rPr>
                      <w:bCs/>
                      <w:sz w:val="22"/>
                      <w:szCs w:val="22"/>
                    </w:rPr>
                    <w:t>диэлектрические</w:t>
                  </w:r>
                </w:p>
              </w:tc>
              <w:tc>
                <w:tcPr>
                  <w:tcW w:w="1440" w:type="dxa"/>
                  <w:gridSpan w:val="5"/>
                </w:tcPr>
                <w:p w14:paraId="0EDB4E29" w14:textId="782AB526" w:rsidR="00BE4624" w:rsidRPr="00BE4624" w:rsidRDefault="00BE4624" w:rsidP="00C444C2">
                  <w:pPr>
                    <w:pStyle w:val="42"/>
                  </w:pPr>
                  <w:r w:rsidRPr="00BE4624">
                    <w:rPr>
                      <w:lang w:val="ru-RU"/>
                    </w:rPr>
                    <w:t>22.19/</w:t>
                  </w:r>
                  <w:r w:rsidRPr="00BE4624">
                    <w:t>29.113</w:t>
                  </w:r>
                </w:p>
                <w:p w14:paraId="0E522A54" w14:textId="77777777" w:rsidR="00BE4624" w:rsidRPr="00600FA9" w:rsidRDefault="00BE4624" w:rsidP="00C444C2">
                  <w:pPr>
                    <w:pStyle w:val="42"/>
                    <w:rPr>
                      <w:strike/>
                    </w:rPr>
                  </w:pPr>
                  <w:r w:rsidRPr="00600FA9">
                    <w:rPr>
                      <w:strike/>
                      <w:lang w:val="ru-RU"/>
                    </w:rPr>
                    <w:t xml:space="preserve"> </w:t>
                  </w:r>
                </w:p>
                <w:p w14:paraId="012E8B2C" w14:textId="77777777" w:rsidR="00BE4624" w:rsidRPr="00600FA9" w:rsidRDefault="00BE4624" w:rsidP="00C444C2">
                  <w:pPr>
                    <w:pStyle w:val="42"/>
                    <w:suppressAutoHyphens/>
                    <w:ind w:left="-108"/>
                    <w:rPr>
                      <w:strike/>
                      <w:lang w:val="ru-RU"/>
                    </w:rPr>
                  </w:pPr>
                </w:p>
              </w:tc>
              <w:tc>
                <w:tcPr>
                  <w:tcW w:w="1980" w:type="dxa"/>
                  <w:gridSpan w:val="5"/>
                </w:tcPr>
                <w:p w14:paraId="75B6383B" w14:textId="77777777" w:rsidR="00BE4624" w:rsidRDefault="00BE4624" w:rsidP="006F329D">
                  <w:pPr>
                    <w:pStyle w:val="42"/>
                    <w:suppressAutoHyphens/>
                    <w:rPr>
                      <w:bCs/>
                      <w:lang w:val="ru-RU"/>
                    </w:rPr>
                  </w:pPr>
                  <w:r w:rsidRPr="006776A7">
                    <w:rPr>
                      <w:bCs/>
                      <w:lang w:val="ru-RU"/>
                    </w:rPr>
                    <w:t xml:space="preserve">Испытание </w:t>
                  </w:r>
                  <w:r w:rsidRPr="006776A7">
                    <w:rPr>
                      <w:lang w:val="ru-RU"/>
                    </w:rPr>
                    <w:t>изоляции</w:t>
                  </w:r>
                  <w:r w:rsidRPr="006776A7">
                    <w:rPr>
                      <w:bCs/>
                      <w:lang w:val="ru-RU"/>
                    </w:rPr>
                    <w:t xml:space="preserve"> повышенным напряжением частотой 50 Гц </w:t>
                  </w:r>
                  <w:r w:rsidRPr="006776A7">
                    <w:rPr>
                      <w:bCs/>
                    </w:rPr>
                    <w:t>c</w:t>
                  </w:r>
                  <w:r w:rsidRPr="006776A7">
                    <w:rPr>
                      <w:bCs/>
                      <w:lang w:val="ru-RU"/>
                    </w:rPr>
                    <w:t xml:space="preserve"> измерением тока утечки</w:t>
                  </w:r>
                </w:p>
                <w:p w14:paraId="719DC25D" w14:textId="381E52FE" w:rsidR="00724FB7" w:rsidRPr="00600FA9" w:rsidRDefault="00724FB7" w:rsidP="006F329D">
                  <w:pPr>
                    <w:pStyle w:val="42"/>
                    <w:suppressAutoHyphens/>
                    <w:rPr>
                      <w:bCs/>
                      <w:strike/>
                      <w:lang w:val="ru-RU"/>
                    </w:rPr>
                  </w:pPr>
                </w:p>
              </w:tc>
              <w:tc>
                <w:tcPr>
                  <w:tcW w:w="1620" w:type="dxa"/>
                  <w:gridSpan w:val="3"/>
                </w:tcPr>
                <w:p w14:paraId="4854C6F8" w14:textId="77777777" w:rsidR="00BE4624" w:rsidRDefault="00BE4624" w:rsidP="00C444C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Эксплуатационная документация</w:t>
                  </w:r>
                </w:p>
                <w:p w14:paraId="776202DD" w14:textId="77777777" w:rsidR="00BE4624" w:rsidRPr="00565F78" w:rsidRDefault="00BE4624" w:rsidP="00C444C2">
                  <w:pPr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Фактические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значения</w:t>
                  </w:r>
                  <w:proofErr w:type="spellEnd"/>
                </w:p>
                <w:p w14:paraId="4C367082" w14:textId="74DE1FC0" w:rsidR="00BE4624" w:rsidRPr="00BE4624" w:rsidRDefault="00BE4624" w:rsidP="00C444C2">
                  <w:pPr>
                    <w:rPr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gridSpan w:val="2"/>
                </w:tcPr>
                <w:p w14:paraId="5F8700DE" w14:textId="1478BA23" w:rsidR="00BE4624" w:rsidRPr="00600FA9" w:rsidRDefault="00CC55CF" w:rsidP="00C444C2">
                  <w:pPr>
                    <w:pStyle w:val="42"/>
                    <w:suppressAutoHyphens/>
                    <w:rPr>
                      <w:strike/>
                      <w:highlight w:val="yellow"/>
                      <w:lang w:val="ru-RU"/>
                    </w:rPr>
                  </w:pPr>
                  <w:r>
                    <w:rPr>
                      <w:lang w:val="ru-RU"/>
                    </w:rPr>
                    <w:t>АМИ.МС 0032-2023</w:t>
                  </w:r>
                </w:p>
              </w:tc>
            </w:tr>
            <w:tr w:rsidR="005876F1" w:rsidRPr="006776A7" w14:paraId="44121DEF" w14:textId="77777777" w:rsidTr="00CC55CF">
              <w:trPr>
                <w:trHeight w:val="266"/>
              </w:trPr>
              <w:tc>
                <w:tcPr>
                  <w:tcW w:w="702" w:type="dxa"/>
                  <w:gridSpan w:val="4"/>
                </w:tcPr>
                <w:p w14:paraId="56A81107" w14:textId="77777777" w:rsidR="005876F1" w:rsidRPr="006776A7" w:rsidRDefault="005876F1" w:rsidP="005876F1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1883" w:type="dxa"/>
                  <w:gridSpan w:val="5"/>
                </w:tcPr>
                <w:p w14:paraId="08A22C1D" w14:textId="77777777" w:rsidR="005876F1" w:rsidRPr="00565F78" w:rsidRDefault="005876F1" w:rsidP="005876F1">
                  <w:pPr>
                    <w:pStyle w:val="1"/>
                    <w:jc w:val="left"/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</w:pPr>
                  <w:r w:rsidRPr="00565F78"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 xml:space="preserve">                2</w:t>
                  </w:r>
                </w:p>
              </w:tc>
              <w:tc>
                <w:tcPr>
                  <w:tcW w:w="1411" w:type="dxa"/>
                  <w:gridSpan w:val="4"/>
                </w:tcPr>
                <w:p w14:paraId="5082FD98" w14:textId="77777777" w:rsidR="005876F1" w:rsidRPr="006776A7" w:rsidRDefault="005876F1" w:rsidP="005876F1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1837" w:type="dxa"/>
                  <w:gridSpan w:val="4"/>
                </w:tcPr>
                <w:p w14:paraId="4C479EBD" w14:textId="77777777" w:rsidR="005876F1" w:rsidRPr="006776A7" w:rsidRDefault="005876F1" w:rsidP="005876F1">
                  <w:pPr>
                    <w:pStyle w:val="42"/>
                    <w:suppressAutoHyphens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              4</w:t>
                  </w:r>
                </w:p>
              </w:tc>
              <w:tc>
                <w:tcPr>
                  <w:tcW w:w="1616" w:type="dxa"/>
                  <w:gridSpan w:val="2"/>
                  <w:vAlign w:val="center"/>
                </w:tcPr>
                <w:p w14:paraId="72A18F6D" w14:textId="77777777" w:rsidR="005876F1" w:rsidRPr="00565F78" w:rsidRDefault="005876F1" w:rsidP="005876F1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 xml:space="preserve">               5</w:t>
                  </w:r>
                </w:p>
              </w:tc>
              <w:tc>
                <w:tcPr>
                  <w:tcW w:w="2156" w:type="dxa"/>
                  <w:gridSpan w:val="2"/>
                </w:tcPr>
                <w:p w14:paraId="3B082F7A" w14:textId="77777777" w:rsidR="005876F1" w:rsidRPr="006776A7" w:rsidRDefault="005876F1" w:rsidP="005876F1">
                  <w:pPr>
                    <w:pStyle w:val="42"/>
                    <w:suppressAutoHyphens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              6</w:t>
                  </w:r>
                </w:p>
              </w:tc>
            </w:tr>
            <w:tr w:rsidR="00BB2B48" w:rsidRPr="00565F78" w14:paraId="5E05018C" w14:textId="77777777" w:rsidTr="00CC55CF">
              <w:trPr>
                <w:trHeight w:val="268"/>
              </w:trPr>
              <w:tc>
                <w:tcPr>
                  <w:tcW w:w="713" w:type="dxa"/>
                  <w:gridSpan w:val="5"/>
                </w:tcPr>
                <w:p w14:paraId="69DD218D" w14:textId="77777777" w:rsidR="00C444C2" w:rsidRPr="00565F78" w:rsidRDefault="00C444C2" w:rsidP="00C444C2">
                  <w:pPr>
                    <w:jc w:val="center"/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10.1</w:t>
                  </w:r>
                  <w:r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872" w:type="dxa"/>
                  <w:gridSpan w:val="4"/>
                  <w:vMerge w:val="restart"/>
                </w:tcPr>
                <w:p w14:paraId="635D0852" w14:textId="77777777" w:rsidR="00C444C2" w:rsidRPr="00565F78" w:rsidRDefault="00C444C2" w:rsidP="00C444C2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Указатель напряжения до 1000 В</w:t>
                  </w:r>
                </w:p>
                <w:p w14:paraId="0315136D" w14:textId="77777777" w:rsidR="00C444C2" w:rsidRPr="00565F78" w:rsidRDefault="00C444C2" w:rsidP="00C444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1" w:type="dxa"/>
                  <w:gridSpan w:val="4"/>
                </w:tcPr>
                <w:p w14:paraId="69AA8FEA" w14:textId="19747854" w:rsidR="00C444C2" w:rsidRPr="00565F78" w:rsidRDefault="00C444C2" w:rsidP="009475F5">
                  <w:pPr>
                    <w:pStyle w:val="42"/>
                    <w:ind w:left="-80"/>
                    <w:rPr>
                      <w:szCs w:val="22"/>
                    </w:rPr>
                  </w:pPr>
                  <w:r w:rsidRPr="006776A7">
                    <w:t xml:space="preserve"> </w:t>
                  </w:r>
                  <w:r w:rsidRPr="006776A7">
                    <w:rPr>
                      <w:lang w:val="ru-RU"/>
                    </w:rPr>
                    <w:t>26.51/</w:t>
                  </w:r>
                  <w:r w:rsidRPr="00565F78">
                    <w:rPr>
                      <w:szCs w:val="22"/>
                    </w:rPr>
                    <w:t>22.000</w:t>
                  </w:r>
                </w:p>
                <w:p w14:paraId="6147CC21" w14:textId="77777777" w:rsidR="005876F1" w:rsidRDefault="005876F1" w:rsidP="009475F5">
                  <w:pPr>
                    <w:pStyle w:val="42"/>
                    <w:rPr>
                      <w:lang w:val="ru-RU"/>
                    </w:rPr>
                  </w:pPr>
                </w:p>
                <w:p w14:paraId="310A64C7" w14:textId="77777777" w:rsidR="005876F1" w:rsidRDefault="005876F1" w:rsidP="009475F5">
                  <w:pPr>
                    <w:pStyle w:val="42"/>
                    <w:rPr>
                      <w:lang w:val="ru-RU"/>
                    </w:rPr>
                  </w:pPr>
                </w:p>
                <w:p w14:paraId="1CCC1FC3" w14:textId="5BF7D95E" w:rsidR="00C444C2" w:rsidRPr="00565F78" w:rsidRDefault="00C444C2" w:rsidP="00C444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37" w:type="dxa"/>
                  <w:gridSpan w:val="4"/>
                </w:tcPr>
                <w:p w14:paraId="5DEB3948" w14:textId="4E5476C4" w:rsidR="00C444C2" w:rsidRDefault="00A16D55" w:rsidP="00C444C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</w:t>
                  </w:r>
                  <w:r w:rsidR="00C444C2" w:rsidRPr="005F765E">
                    <w:rPr>
                      <w:sz w:val="22"/>
                      <w:szCs w:val="22"/>
                    </w:rPr>
                    <w:t>апряжени</w:t>
                  </w:r>
                  <w:r>
                    <w:rPr>
                      <w:sz w:val="22"/>
                      <w:szCs w:val="22"/>
                    </w:rPr>
                    <w:t>е</w:t>
                  </w:r>
                  <w:r w:rsidR="00C444C2" w:rsidRPr="005F765E">
                    <w:rPr>
                      <w:sz w:val="22"/>
                      <w:szCs w:val="22"/>
                    </w:rPr>
                    <w:t xml:space="preserve"> индикации</w:t>
                  </w:r>
                </w:p>
                <w:p w14:paraId="240156E6" w14:textId="77777777" w:rsidR="00C444C2" w:rsidRPr="005F765E" w:rsidRDefault="00C444C2" w:rsidP="00C444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14:paraId="5DA5CE42" w14:textId="77777777" w:rsidR="00600FA9" w:rsidRDefault="00600FA9" w:rsidP="00600FA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Эксплуатационная документация</w:t>
                  </w:r>
                </w:p>
                <w:p w14:paraId="6B251B26" w14:textId="2880A5A2" w:rsidR="00C444C2" w:rsidRPr="00565F78" w:rsidRDefault="00600FA9" w:rsidP="00BE4624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Фактические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значения</w:t>
                  </w:r>
                  <w:proofErr w:type="spellEnd"/>
                </w:p>
              </w:tc>
              <w:tc>
                <w:tcPr>
                  <w:tcW w:w="2156" w:type="dxa"/>
                  <w:gridSpan w:val="2"/>
                </w:tcPr>
                <w:p w14:paraId="098F6AE8" w14:textId="39777EA4" w:rsidR="00C444C2" w:rsidRPr="00CC55CF" w:rsidRDefault="00CC55CF" w:rsidP="00C444C2">
                  <w:pPr>
                    <w:pStyle w:val="ab"/>
                    <w:rPr>
                      <w:sz w:val="22"/>
                      <w:szCs w:val="22"/>
                    </w:rPr>
                  </w:pPr>
                  <w:r w:rsidRPr="00CC55CF">
                    <w:rPr>
                      <w:sz w:val="22"/>
                      <w:szCs w:val="22"/>
                    </w:rPr>
                    <w:t>АМИ.МС 0032-2023</w:t>
                  </w:r>
                </w:p>
              </w:tc>
            </w:tr>
            <w:tr w:rsidR="00BB2B48" w:rsidRPr="00565F78" w14:paraId="3DAA234E" w14:textId="77777777" w:rsidTr="00CC55CF">
              <w:trPr>
                <w:trHeight w:val="268"/>
              </w:trPr>
              <w:tc>
                <w:tcPr>
                  <w:tcW w:w="713" w:type="dxa"/>
                  <w:gridSpan w:val="5"/>
                </w:tcPr>
                <w:p w14:paraId="01194BB4" w14:textId="77777777" w:rsidR="00C444C2" w:rsidRPr="00565F78" w:rsidRDefault="00C444C2" w:rsidP="00C444C2">
                  <w:pPr>
                    <w:jc w:val="center"/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10.2</w:t>
                  </w:r>
                  <w:r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872" w:type="dxa"/>
                  <w:gridSpan w:val="4"/>
                  <w:vMerge/>
                </w:tcPr>
                <w:p w14:paraId="4279E4D3" w14:textId="77777777" w:rsidR="00C444C2" w:rsidRPr="00565F78" w:rsidRDefault="00C444C2" w:rsidP="00C444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1" w:type="dxa"/>
                  <w:gridSpan w:val="4"/>
                  <w:vMerge w:val="restart"/>
                </w:tcPr>
                <w:p w14:paraId="204A42F8" w14:textId="77777777" w:rsidR="005876F1" w:rsidRPr="00241083" w:rsidRDefault="005876F1" w:rsidP="00241083">
                  <w:pPr>
                    <w:pStyle w:val="42"/>
                    <w:ind w:left="-80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26.51/</w:t>
                  </w:r>
                  <w:r w:rsidRPr="00241083">
                    <w:rPr>
                      <w:lang w:val="ru-RU"/>
                    </w:rPr>
                    <w:t>29.113</w:t>
                  </w:r>
                </w:p>
                <w:p w14:paraId="594C417A" w14:textId="77777777" w:rsidR="00C444C2" w:rsidRPr="00565F78" w:rsidRDefault="005876F1" w:rsidP="00241083">
                  <w:pPr>
                    <w:pStyle w:val="42"/>
                    <w:ind w:left="-8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1837" w:type="dxa"/>
                  <w:gridSpan w:val="4"/>
                </w:tcPr>
                <w:p w14:paraId="5D78CDEB" w14:textId="77777777" w:rsidR="00C444C2" w:rsidRDefault="00C444C2" w:rsidP="00C444C2">
                  <w:pPr>
                    <w:rPr>
                      <w:sz w:val="22"/>
                      <w:szCs w:val="22"/>
                    </w:rPr>
                  </w:pPr>
                  <w:r w:rsidRPr="005F765E">
                    <w:rPr>
                      <w:sz w:val="22"/>
                      <w:szCs w:val="22"/>
                    </w:rPr>
                    <w:t>Проверка схемы повышенным испытательным напряжением</w:t>
                  </w:r>
                </w:p>
                <w:p w14:paraId="7E80A016" w14:textId="77777777" w:rsidR="00C444C2" w:rsidRPr="005F765E" w:rsidRDefault="00C444C2" w:rsidP="00C444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14:paraId="758D029C" w14:textId="77777777" w:rsidR="00A16D55" w:rsidRDefault="00A16D55" w:rsidP="00A16D5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Эксплуатационная документация</w:t>
                  </w:r>
                </w:p>
                <w:p w14:paraId="3DAA1C00" w14:textId="77777777" w:rsidR="00A16D55" w:rsidRPr="004720D7" w:rsidRDefault="00A16D55" w:rsidP="00A16D55">
                  <w:pPr>
                    <w:rPr>
                      <w:sz w:val="22"/>
                      <w:szCs w:val="22"/>
                    </w:rPr>
                  </w:pPr>
                  <w:r w:rsidRPr="004720D7">
                    <w:rPr>
                      <w:sz w:val="22"/>
                      <w:szCs w:val="22"/>
                    </w:rPr>
                    <w:t>ТКП 290-2023</w:t>
                  </w:r>
                </w:p>
                <w:p w14:paraId="4200F342" w14:textId="77777777" w:rsidR="00A16D55" w:rsidRPr="004720D7" w:rsidRDefault="00A16D55" w:rsidP="00A16D55">
                  <w:pPr>
                    <w:rPr>
                      <w:sz w:val="22"/>
                      <w:szCs w:val="22"/>
                    </w:rPr>
                  </w:pPr>
                  <w:r w:rsidRPr="004720D7">
                    <w:rPr>
                      <w:sz w:val="22"/>
                      <w:szCs w:val="22"/>
                    </w:rPr>
                    <w:t>п.10.5.9.4</w:t>
                  </w:r>
                </w:p>
                <w:p w14:paraId="3980FADA" w14:textId="77777777" w:rsidR="00A16D55" w:rsidRPr="004720D7" w:rsidRDefault="00A16D55" w:rsidP="00A16D55">
                  <w:pPr>
                    <w:rPr>
                      <w:sz w:val="22"/>
                      <w:szCs w:val="22"/>
                    </w:rPr>
                  </w:pPr>
                  <w:r w:rsidRPr="004720D7">
                    <w:rPr>
                      <w:sz w:val="22"/>
                      <w:szCs w:val="22"/>
                    </w:rPr>
                    <w:t xml:space="preserve">Приложение Ж </w:t>
                  </w:r>
                </w:p>
                <w:p w14:paraId="703D599A" w14:textId="6A5F1163" w:rsidR="00C444C2" w:rsidRPr="00565F78" w:rsidRDefault="00A16D55" w:rsidP="00BE4624">
                  <w:pPr>
                    <w:rPr>
                      <w:sz w:val="22"/>
                      <w:szCs w:val="22"/>
                    </w:rPr>
                  </w:pPr>
                  <w:r w:rsidRPr="004720D7">
                    <w:rPr>
                      <w:sz w:val="22"/>
                      <w:szCs w:val="22"/>
                    </w:rPr>
                    <w:t>таблица Ж1</w:t>
                  </w:r>
                  <w:r w:rsidRPr="00565F7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56" w:type="dxa"/>
                  <w:gridSpan w:val="2"/>
                </w:tcPr>
                <w:p w14:paraId="21CC8229" w14:textId="38422EEC" w:rsidR="00C444C2" w:rsidRPr="00CC55CF" w:rsidRDefault="00CC55CF" w:rsidP="00C444C2">
                  <w:pPr>
                    <w:pStyle w:val="ab"/>
                    <w:rPr>
                      <w:sz w:val="22"/>
                      <w:szCs w:val="22"/>
                    </w:rPr>
                  </w:pPr>
                  <w:r w:rsidRPr="00CC55CF">
                    <w:rPr>
                      <w:sz w:val="22"/>
                      <w:szCs w:val="22"/>
                    </w:rPr>
                    <w:t>АМИ.МС 0032-2023</w:t>
                  </w:r>
                </w:p>
              </w:tc>
            </w:tr>
            <w:tr w:rsidR="00BB2B48" w:rsidRPr="00565F78" w14:paraId="03919432" w14:textId="77777777" w:rsidTr="00CC55CF">
              <w:trPr>
                <w:trHeight w:val="268"/>
              </w:trPr>
              <w:tc>
                <w:tcPr>
                  <w:tcW w:w="713" w:type="dxa"/>
                  <w:gridSpan w:val="5"/>
                </w:tcPr>
                <w:p w14:paraId="43193AF5" w14:textId="77777777" w:rsidR="00C444C2" w:rsidRPr="00565F78" w:rsidRDefault="00C444C2" w:rsidP="00C444C2">
                  <w:pPr>
                    <w:jc w:val="center"/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10.3</w:t>
                  </w:r>
                  <w:r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872" w:type="dxa"/>
                  <w:gridSpan w:val="4"/>
                  <w:vMerge/>
                </w:tcPr>
                <w:p w14:paraId="39F797C1" w14:textId="77777777" w:rsidR="00C444C2" w:rsidRPr="00565F78" w:rsidRDefault="00C444C2" w:rsidP="00C444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1" w:type="dxa"/>
                  <w:gridSpan w:val="4"/>
                  <w:vMerge/>
                </w:tcPr>
                <w:p w14:paraId="6A859D47" w14:textId="77777777" w:rsidR="00C444C2" w:rsidRPr="00565F78" w:rsidRDefault="00C444C2" w:rsidP="00C444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37" w:type="dxa"/>
                  <w:gridSpan w:val="4"/>
                </w:tcPr>
                <w:p w14:paraId="22EFA8A7" w14:textId="77777777" w:rsidR="00C444C2" w:rsidRDefault="00C444C2" w:rsidP="00C444C2">
                  <w:pPr>
                    <w:rPr>
                      <w:sz w:val="22"/>
                      <w:szCs w:val="22"/>
                    </w:rPr>
                  </w:pPr>
                  <w:r w:rsidRPr="005F765E">
                    <w:rPr>
                      <w:sz w:val="22"/>
                      <w:szCs w:val="22"/>
                    </w:rPr>
                    <w:t>Измерение тока, протекающего через указатель при наибольшем рабочем напряжении</w:t>
                  </w:r>
                </w:p>
                <w:p w14:paraId="5F25CBCF" w14:textId="77777777" w:rsidR="00C444C2" w:rsidRPr="005F765E" w:rsidRDefault="00C444C2" w:rsidP="00C444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14:paraId="59898D40" w14:textId="77777777" w:rsidR="00A16D55" w:rsidRDefault="00A16D55" w:rsidP="00A16D5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Эксплуатационная документация</w:t>
                  </w:r>
                </w:p>
                <w:p w14:paraId="0CFCA49F" w14:textId="77777777" w:rsidR="00A16D55" w:rsidRPr="004720D7" w:rsidRDefault="00A16D55" w:rsidP="00A16D55">
                  <w:pPr>
                    <w:rPr>
                      <w:sz w:val="22"/>
                      <w:szCs w:val="22"/>
                    </w:rPr>
                  </w:pPr>
                  <w:r w:rsidRPr="004720D7">
                    <w:rPr>
                      <w:sz w:val="22"/>
                      <w:szCs w:val="22"/>
                    </w:rPr>
                    <w:t>ТКП 290-2023</w:t>
                  </w:r>
                </w:p>
                <w:p w14:paraId="53442F78" w14:textId="77777777" w:rsidR="00A16D55" w:rsidRPr="004720D7" w:rsidRDefault="00A16D55" w:rsidP="00A16D55">
                  <w:pPr>
                    <w:rPr>
                      <w:sz w:val="22"/>
                      <w:szCs w:val="22"/>
                    </w:rPr>
                  </w:pPr>
                  <w:r w:rsidRPr="004720D7">
                    <w:rPr>
                      <w:sz w:val="22"/>
                      <w:szCs w:val="22"/>
                    </w:rPr>
                    <w:t>п.10.5.9.4</w:t>
                  </w:r>
                </w:p>
                <w:p w14:paraId="79DDE1E9" w14:textId="77777777" w:rsidR="00A16D55" w:rsidRPr="004720D7" w:rsidRDefault="00A16D55" w:rsidP="00A16D55">
                  <w:pPr>
                    <w:rPr>
                      <w:sz w:val="22"/>
                      <w:szCs w:val="22"/>
                    </w:rPr>
                  </w:pPr>
                  <w:r w:rsidRPr="004720D7">
                    <w:rPr>
                      <w:sz w:val="22"/>
                      <w:szCs w:val="22"/>
                    </w:rPr>
                    <w:t xml:space="preserve">Приложение Ж </w:t>
                  </w:r>
                </w:p>
                <w:p w14:paraId="0EE5A8D3" w14:textId="5C2B057D" w:rsidR="00C444C2" w:rsidRPr="00565F78" w:rsidRDefault="00A16D55" w:rsidP="00BE4624">
                  <w:pPr>
                    <w:rPr>
                      <w:sz w:val="22"/>
                      <w:szCs w:val="22"/>
                    </w:rPr>
                  </w:pPr>
                  <w:r w:rsidRPr="004720D7">
                    <w:rPr>
                      <w:sz w:val="22"/>
                      <w:szCs w:val="22"/>
                    </w:rPr>
                    <w:t>таблица Ж1</w:t>
                  </w:r>
                  <w:r w:rsidRPr="00565F7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56" w:type="dxa"/>
                  <w:gridSpan w:val="2"/>
                </w:tcPr>
                <w:p w14:paraId="25713882" w14:textId="60FFF8A2" w:rsidR="00C444C2" w:rsidRPr="00565F78" w:rsidRDefault="00CC55CF" w:rsidP="00C444C2">
                  <w:pPr>
                    <w:rPr>
                      <w:sz w:val="22"/>
                      <w:szCs w:val="22"/>
                    </w:rPr>
                  </w:pPr>
                  <w:r w:rsidRPr="00CC55CF">
                    <w:rPr>
                      <w:sz w:val="22"/>
                      <w:szCs w:val="22"/>
                    </w:rPr>
                    <w:t>АМИ.МС 0032-2023</w:t>
                  </w:r>
                  <w:r w:rsidR="00C444C2">
                    <w:rPr>
                      <w:sz w:val="22"/>
                      <w:szCs w:val="22"/>
                    </w:rPr>
                    <w:t xml:space="preserve"> </w:t>
                  </w:r>
                  <w:r w:rsidR="00C444C2" w:rsidRPr="00565F7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2B48" w:rsidRPr="00565F78" w14:paraId="5A68ADF6" w14:textId="77777777" w:rsidTr="00CC55CF">
              <w:trPr>
                <w:trHeight w:val="268"/>
              </w:trPr>
              <w:tc>
                <w:tcPr>
                  <w:tcW w:w="713" w:type="dxa"/>
                  <w:gridSpan w:val="5"/>
                </w:tcPr>
                <w:p w14:paraId="02EEE1CA" w14:textId="77777777" w:rsidR="00C444C2" w:rsidRPr="00565F78" w:rsidRDefault="00C444C2" w:rsidP="00C444C2">
                  <w:pPr>
                    <w:jc w:val="center"/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10.4</w:t>
                  </w:r>
                  <w:r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872" w:type="dxa"/>
                  <w:gridSpan w:val="4"/>
                  <w:vMerge/>
                </w:tcPr>
                <w:p w14:paraId="2158A886" w14:textId="77777777" w:rsidR="00C444C2" w:rsidRPr="00565F78" w:rsidRDefault="00C444C2" w:rsidP="00C444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1" w:type="dxa"/>
                  <w:gridSpan w:val="4"/>
                  <w:vMerge/>
                </w:tcPr>
                <w:p w14:paraId="6145E19D" w14:textId="77777777" w:rsidR="00C444C2" w:rsidRPr="00565F78" w:rsidRDefault="00C444C2" w:rsidP="00C444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37" w:type="dxa"/>
                  <w:gridSpan w:val="4"/>
                </w:tcPr>
                <w:p w14:paraId="50ED3913" w14:textId="454D06B3" w:rsidR="00C444C2" w:rsidRDefault="00C444C2" w:rsidP="00C444C2">
                  <w:pPr>
                    <w:rPr>
                      <w:sz w:val="22"/>
                      <w:szCs w:val="22"/>
                    </w:rPr>
                  </w:pPr>
                  <w:r w:rsidRPr="005F765E">
                    <w:rPr>
                      <w:sz w:val="22"/>
                      <w:szCs w:val="22"/>
                    </w:rPr>
                    <w:t>Испытание изоляции повышенным напряжением</w:t>
                  </w:r>
                </w:p>
                <w:p w14:paraId="37B35D1A" w14:textId="77777777" w:rsidR="00C444C2" w:rsidRPr="005F765E" w:rsidRDefault="00C444C2" w:rsidP="00C444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14:paraId="57E900B0" w14:textId="77777777" w:rsidR="00600FA9" w:rsidRDefault="00600FA9" w:rsidP="00600FA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Эксплуатационная документация</w:t>
                  </w:r>
                </w:p>
                <w:p w14:paraId="20CC36C8" w14:textId="77777777" w:rsidR="00600FA9" w:rsidRPr="004720D7" w:rsidRDefault="00600FA9" w:rsidP="00600FA9">
                  <w:pPr>
                    <w:rPr>
                      <w:sz w:val="22"/>
                      <w:szCs w:val="22"/>
                    </w:rPr>
                  </w:pPr>
                  <w:r w:rsidRPr="004720D7">
                    <w:rPr>
                      <w:sz w:val="22"/>
                      <w:szCs w:val="22"/>
                    </w:rPr>
                    <w:t>ТКП 290-2023</w:t>
                  </w:r>
                </w:p>
                <w:p w14:paraId="3B30DFB4" w14:textId="77777777" w:rsidR="00A16D55" w:rsidRPr="004720D7" w:rsidRDefault="00600FA9" w:rsidP="00600FA9">
                  <w:pPr>
                    <w:rPr>
                      <w:sz w:val="22"/>
                      <w:szCs w:val="22"/>
                    </w:rPr>
                  </w:pPr>
                  <w:r w:rsidRPr="004720D7">
                    <w:rPr>
                      <w:sz w:val="22"/>
                      <w:szCs w:val="22"/>
                    </w:rPr>
                    <w:t>п.10.5.9.4</w:t>
                  </w:r>
                </w:p>
                <w:p w14:paraId="5D02E0F1" w14:textId="77777777" w:rsidR="00A16D55" w:rsidRPr="004720D7" w:rsidRDefault="00A16D55" w:rsidP="00A16D55">
                  <w:pPr>
                    <w:rPr>
                      <w:sz w:val="22"/>
                      <w:szCs w:val="22"/>
                    </w:rPr>
                  </w:pPr>
                  <w:r w:rsidRPr="004720D7">
                    <w:rPr>
                      <w:sz w:val="22"/>
                      <w:szCs w:val="22"/>
                    </w:rPr>
                    <w:t xml:space="preserve">Приложение Ж </w:t>
                  </w:r>
                </w:p>
                <w:p w14:paraId="2B003598" w14:textId="797E7648" w:rsidR="00C444C2" w:rsidRPr="00565F78" w:rsidRDefault="00600FA9" w:rsidP="00BE4624">
                  <w:pPr>
                    <w:rPr>
                      <w:sz w:val="22"/>
                      <w:szCs w:val="22"/>
                    </w:rPr>
                  </w:pPr>
                  <w:r w:rsidRPr="004720D7">
                    <w:rPr>
                      <w:sz w:val="22"/>
                      <w:szCs w:val="22"/>
                    </w:rPr>
                    <w:t>таблица Ж1</w:t>
                  </w:r>
                  <w:r w:rsidRPr="00565F7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56" w:type="dxa"/>
                  <w:gridSpan w:val="2"/>
                </w:tcPr>
                <w:p w14:paraId="3556B4F3" w14:textId="56F23F6F" w:rsidR="00C444C2" w:rsidRPr="00565F78" w:rsidRDefault="00CC55CF" w:rsidP="00C444C2">
                  <w:pPr>
                    <w:rPr>
                      <w:sz w:val="22"/>
                      <w:szCs w:val="22"/>
                    </w:rPr>
                  </w:pPr>
                  <w:r w:rsidRPr="00CC55CF">
                    <w:rPr>
                      <w:sz w:val="22"/>
                      <w:szCs w:val="22"/>
                    </w:rPr>
                    <w:t>АМИ.МС 0032-2023</w:t>
                  </w:r>
                </w:p>
              </w:tc>
            </w:tr>
            <w:tr w:rsidR="00BE4624" w:rsidRPr="00565F78" w14:paraId="1DF2AFA3" w14:textId="77777777" w:rsidTr="00CC55CF">
              <w:trPr>
                <w:trHeight w:val="2024"/>
              </w:trPr>
              <w:tc>
                <w:tcPr>
                  <w:tcW w:w="713" w:type="dxa"/>
                  <w:gridSpan w:val="5"/>
                </w:tcPr>
                <w:p w14:paraId="7CE68E7B" w14:textId="6554E179" w:rsidR="00BE4624" w:rsidRPr="006776A7" w:rsidRDefault="00BE4624" w:rsidP="00C444C2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11.2*</w:t>
                  </w:r>
                </w:p>
              </w:tc>
              <w:tc>
                <w:tcPr>
                  <w:tcW w:w="1872" w:type="dxa"/>
                  <w:gridSpan w:val="4"/>
                </w:tcPr>
                <w:p w14:paraId="33F4F5E7" w14:textId="5AEB8325" w:rsidR="00BE4624" w:rsidRPr="00565F78" w:rsidRDefault="00BE4624" w:rsidP="00C444C2">
                  <w:pPr>
                    <w:rPr>
                      <w:bCs/>
                      <w:sz w:val="22"/>
                      <w:szCs w:val="22"/>
                    </w:rPr>
                  </w:pPr>
                  <w:r w:rsidRPr="004720D7">
                    <w:rPr>
                      <w:bCs/>
                      <w:sz w:val="22"/>
                      <w:szCs w:val="22"/>
                    </w:rPr>
                    <w:t>Обувь специальная диэлектрическая</w:t>
                  </w:r>
                  <w:r w:rsidRPr="00C73AFC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11" w:type="dxa"/>
                  <w:gridSpan w:val="4"/>
                </w:tcPr>
                <w:p w14:paraId="4BD8AF80" w14:textId="62AA0708" w:rsidR="00BE4624" w:rsidRPr="00600FA9" w:rsidRDefault="00BE4624" w:rsidP="00C444C2">
                  <w:pPr>
                    <w:pStyle w:val="42"/>
                    <w:rPr>
                      <w:strike/>
                    </w:rPr>
                  </w:pPr>
                  <w:r w:rsidRPr="00BE4624">
                    <w:rPr>
                      <w:lang w:val="ru-RU"/>
                    </w:rPr>
                    <w:t>22.19/</w:t>
                  </w:r>
                  <w:r w:rsidRPr="00BE4624">
                    <w:t>29.113</w:t>
                  </w:r>
                </w:p>
                <w:p w14:paraId="52D1A11C" w14:textId="77777777" w:rsidR="00BE4624" w:rsidRPr="00600FA9" w:rsidRDefault="00BE4624" w:rsidP="00C444C2">
                  <w:pPr>
                    <w:pStyle w:val="42"/>
                    <w:suppressAutoHyphens/>
                    <w:ind w:left="-108"/>
                    <w:jc w:val="center"/>
                    <w:rPr>
                      <w:strike/>
                      <w:lang w:val="ru-RU"/>
                    </w:rPr>
                  </w:pPr>
                  <w:r w:rsidRPr="00600FA9">
                    <w:rPr>
                      <w:strike/>
                      <w:lang w:val="ru-RU"/>
                    </w:rPr>
                    <w:t xml:space="preserve"> </w:t>
                  </w:r>
                </w:p>
              </w:tc>
              <w:tc>
                <w:tcPr>
                  <w:tcW w:w="1837" w:type="dxa"/>
                  <w:gridSpan w:val="4"/>
                </w:tcPr>
                <w:p w14:paraId="4F1E8052" w14:textId="038C9B40" w:rsidR="00BE4624" w:rsidRPr="00600FA9" w:rsidRDefault="00BE4624" w:rsidP="00BE4624">
                  <w:pPr>
                    <w:pStyle w:val="42"/>
                    <w:suppressAutoHyphens/>
                    <w:rPr>
                      <w:bCs/>
                      <w:strike/>
                      <w:lang w:val="ru-RU"/>
                    </w:rPr>
                  </w:pPr>
                  <w:r w:rsidRPr="006776A7">
                    <w:rPr>
                      <w:bCs/>
                      <w:lang w:val="ru-RU"/>
                    </w:rPr>
                    <w:t xml:space="preserve">Испытание </w:t>
                  </w:r>
                  <w:r w:rsidRPr="006776A7">
                    <w:rPr>
                      <w:lang w:val="ru-RU"/>
                    </w:rPr>
                    <w:t>изоляции</w:t>
                  </w:r>
                  <w:r w:rsidRPr="006776A7">
                    <w:rPr>
                      <w:bCs/>
                      <w:lang w:val="ru-RU"/>
                    </w:rPr>
                    <w:t xml:space="preserve"> повышенным напряжением частотой 50 Гц </w:t>
                  </w:r>
                  <w:r w:rsidRPr="006776A7">
                    <w:rPr>
                      <w:bCs/>
                    </w:rPr>
                    <w:t>c</w:t>
                  </w:r>
                  <w:r w:rsidRPr="006776A7">
                    <w:rPr>
                      <w:bCs/>
                      <w:lang w:val="ru-RU"/>
                    </w:rPr>
                    <w:t xml:space="preserve"> измерением тока утечки</w:t>
                  </w:r>
                </w:p>
              </w:tc>
              <w:tc>
                <w:tcPr>
                  <w:tcW w:w="1616" w:type="dxa"/>
                  <w:gridSpan w:val="2"/>
                </w:tcPr>
                <w:p w14:paraId="08C44195" w14:textId="77777777" w:rsidR="00BE4624" w:rsidRDefault="00BE4624" w:rsidP="00600FA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Эксплуатационная документация</w:t>
                  </w:r>
                </w:p>
                <w:p w14:paraId="504A5BE9" w14:textId="442C99BA" w:rsidR="00BE4624" w:rsidRPr="00BE4624" w:rsidRDefault="00BE4624" w:rsidP="00BE4624">
                  <w:pPr>
                    <w:rPr>
                      <w:strike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Фактические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значения</w:t>
                  </w:r>
                  <w:proofErr w:type="spellEnd"/>
                </w:p>
              </w:tc>
              <w:tc>
                <w:tcPr>
                  <w:tcW w:w="2156" w:type="dxa"/>
                  <w:gridSpan w:val="2"/>
                </w:tcPr>
                <w:p w14:paraId="6A60C857" w14:textId="73ADF701" w:rsidR="00BE4624" w:rsidRPr="00600FA9" w:rsidRDefault="00CC55CF" w:rsidP="00BE4624">
                  <w:pPr>
                    <w:pStyle w:val="ab"/>
                    <w:rPr>
                      <w:strike/>
                      <w:sz w:val="22"/>
                      <w:szCs w:val="22"/>
                    </w:rPr>
                  </w:pPr>
                  <w:r w:rsidRPr="00CC55CF">
                    <w:rPr>
                      <w:sz w:val="22"/>
                      <w:szCs w:val="22"/>
                    </w:rPr>
                    <w:t>АМИ.МС 0032-2023</w:t>
                  </w:r>
                </w:p>
              </w:tc>
            </w:tr>
            <w:tr w:rsidR="00BE4624" w:rsidRPr="00565F78" w14:paraId="640A3856" w14:textId="77777777" w:rsidTr="00CC55CF">
              <w:trPr>
                <w:trHeight w:val="1292"/>
              </w:trPr>
              <w:tc>
                <w:tcPr>
                  <w:tcW w:w="713" w:type="dxa"/>
                  <w:gridSpan w:val="5"/>
                </w:tcPr>
                <w:p w14:paraId="33AF4C7F" w14:textId="2A9D54FB" w:rsidR="00BE4624" w:rsidRPr="006776A7" w:rsidRDefault="00BE4624" w:rsidP="00C444C2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565F78">
                    <w:rPr>
                      <w:szCs w:val="22"/>
                    </w:rPr>
                    <w:br w:type="page"/>
                  </w:r>
                  <w:r w:rsidRPr="006776A7">
                    <w:rPr>
                      <w:lang w:val="ru-RU"/>
                    </w:rPr>
                    <w:t>12.2*</w:t>
                  </w:r>
                </w:p>
              </w:tc>
              <w:tc>
                <w:tcPr>
                  <w:tcW w:w="1872" w:type="dxa"/>
                  <w:gridSpan w:val="4"/>
                </w:tcPr>
                <w:p w14:paraId="671669E5" w14:textId="540479C9" w:rsidR="00BE4624" w:rsidRPr="00565F78" w:rsidRDefault="00BE4624" w:rsidP="00C444C2">
                  <w:pPr>
                    <w:rPr>
                      <w:bCs/>
                      <w:sz w:val="22"/>
                      <w:szCs w:val="22"/>
                    </w:rPr>
                  </w:pPr>
                  <w:r w:rsidRPr="00565F78">
                    <w:rPr>
                      <w:bCs/>
                      <w:sz w:val="22"/>
                      <w:szCs w:val="22"/>
                    </w:rPr>
                    <w:t xml:space="preserve">Ручной инструмент </w:t>
                  </w:r>
                  <w:r w:rsidRPr="00BE4624">
                    <w:rPr>
                      <w:bCs/>
                      <w:sz w:val="22"/>
                      <w:szCs w:val="22"/>
                    </w:rPr>
                    <w:t>для работы под напряжением</w:t>
                  </w:r>
                </w:p>
                <w:p w14:paraId="61E95426" w14:textId="77777777" w:rsidR="00BE4624" w:rsidRPr="00565F78" w:rsidRDefault="00BE4624" w:rsidP="00C444C2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1" w:type="dxa"/>
                  <w:gridSpan w:val="4"/>
                </w:tcPr>
                <w:p w14:paraId="05330B25" w14:textId="1AE17BCE" w:rsidR="00BE4624" w:rsidRPr="006776A7" w:rsidRDefault="00BE4624" w:rsidP="00BB2B48">
                  <w:pPr>
                    <w:pStyle w:val="42"/>
                    <w:rPr>
                      <w:lang w:val="ru-RU"/>
                    </w:rPr>
                  </w:pPr>
                  <w:r w:rsidRPr="006776A7">
                    <w:t>25.73/29.113</w:t>
                  </w:r>
                </w:p>
              </w:tc>
              <w:tc>
                <w:tcPr>
                  <w:tcW w:w="1837" w:type="dxa"/>
                  <w:gridSpan w:val="4"/>
                </w:tcPr>
                <w:p w14:paraId="123F46E9" w14:textId="59EFC094" w:rsidR="00BE4624" w:rsidRPr="00600FA9" w:rsidRDefault="00BE4624" w:rsidP="00C444C2">
                  <w:pPr>
                    <w:pStyle w:val="42"/>
                    <w:suppressAutoHyphens/>
                    <w:rPr>
                      <w:bCs/>
                      <w:strike/>
                      <w:lang w:val="ru-RU"/>
                    </w:rPr>
                  </w:pPr>
                  <w:r w:rsidRPr="006776A7">
                    <w:rPr>
                      <w:bCs/>
                      <w:lang w:val="ru-RU"/>
                    </w:rPr>
                    <w:t xml:space="preserve">Испытание </w:t>
                  </w:r>
                  <w:r w:rsidRPr="006776A7">
                    <w:rPr>
                      <w:lang w:val="ru-RU"/>
                    </w:rPr>
                    <w:t>изоляции</w:t>
                  </w:r>
                  <w:r w:rsidRPr="006776A7">
                    <w:rPr>
                      <w:bCs/>
                      <w:lang w:val="ru-RU"/>
                    </w:rPr>
                    <w:t xml:space="preserve"> повышенным напряжением частотой 50 Гц</w:t>
                  </w:r>
                </w:p>
              </w:tc>
              <w:tc>
                <w:tcPr>
                  <w:tcW w:w="1616" w:type="dxa"/>
                  <w:gridSpan w:val="2"/>
                </w:tcPr>
                <w:p w14:paraId="3AA4D8C5" w14:textId="77777777" w:rsidR="00BE4624" w:rsidRPr="00565F78" w:rsidRDefault="00BE4624" w:rsidP="00A16D55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290-</w:t>
                  </w:r>
                  <w:r>
                    <w:rPr>
                      <w:sz w:val="22"/>
                      <w:szCs w:val="22"/>
                    </w:rPr>
                    <w:t>2023</w:t>
                  </w:r>
                </w:p>
                <w:p w14:paraId="611CD5D5" w14:textId="77777777" w:rsidR="00BE4624" w:rsidRDefault="00BE4624" w:rsidP="00A16D55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п.</w:t>
                  </w:r>
                  <w:r>
                    <w:rPr>
                      <w:sz w:val="22"/>
                      <w:szCs w:val="22"/>
                    </w:rPr>
                    <w:t>10.12.2</w:t>
                  </w:r>
                </w:p>
                <w:p w14:paraId="2A44252C" w14:textId="77777777" w:rsidR="00BE4624" w:rsidRDefault="00BE4624" w:rsidP="00A16D5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Ж </w:t>
                  </w:r>
                </w:p>
                <w:p w14:paraId="54894C44" w14:textId="7E12463D" w:rsidR="00BE4624" w:rsidRPr="00BE4624" w:rsidRDefault="00BE4624" w:rsidP="00BE4624">
                  <w:pPr>
                    <w:rPr>
                      <w:strike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таблица Ж1</w:t>
                  </w:r>
                  <w:r w:rsidRPr="00565F7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56" w:type="dxa"/>
                  <w:gridSpan w:val="2"/>
                </w:tcPr>
                <w:p w14:paraId="4E245CD5" w14:textId="6E632BA5" w:rsidR="00BE4624" w:rsidRPr="00600FA9" w:rsidRDefault="00CC55CF" w:rsidP="00C444C2">
                  <w:pPr>
                    <w:pStyle w:val="42"/>
                    <w:rPr>
                      <w:strike/>
                      <w:szCs w:val="22"/>
                    </w:rPr>
                  </w:pPr>
                  <w:r w:rsidRPr="00CC55CF">
                    <w:rPr>
                      <w:szCs w:val="22"/>
                      <w:lang w:val="ru-RU"/>
                    </w:rPr>
                    <w:t>АМИ.МС 0032-2023</w:t>
                  </w:r>
                </w:p>
              </w:tc>
            </w:tr>
            <w:tr w:rsidR="00BE4624" w:rsidRPr="00565F78" w14:paraId="5C909A59" w14:textId="77777777" w:rsidTr="00CC55CF">
              <w:trPr>
                <w:trHeight w:val="1206"/>
              </w:trPr>
              <w:tc>
                <w:tcPr>
                  <w:tcW w:w="713" w:type="dxa"/>
                  <w:gridSpan w:val="5"/>
                </w:tcPr>
                <w:p w14:paraId="0E5712F9" w14:textId="53D8A192" w:rsidR="00BE4624" w:rsidRPr="006776A7" w:rsidRDefault="00BE4624" w:rsidP="00C444C2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13.2*</w:t>
                  </w:r>
                </w:p>
              </w:tc>
              <w:tc>
                <w:tcPr>
                  <w:tcW w:w="1872" w:type="dxa"/>
                  <w:gridSpan w:val="4"/>
                </w:tcPr>
                <w:p w14:paraId="3D7F82FE" w14:textId="4C844320" w:rsidR="00BE4624" w:rsidRPr="006776A7" w:rsidRDefault="00BE4624" w:rsidP="00C444C2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Штанги электроизолирующие</w:t>
                  </w:r>
                </w:p>
                <w:p w14:paraId="5FD12E60" w14:textId="77777777" w:rsidR="00BE4624" w:rsidRPr="006776A7" w:rsidRDefault="00BE4624" w:rsidP="00C444C2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411" w:type="dxa"/>
                  <w:gridSpan w:val="4"/>
                </w:tcPr>
                <w:p w14:paraId="7F04FBA9" w14:textId="1ADCD910" w:rsidR="00BE4624" w:rsidRPr="006776A7" w:rsidRDefault="000742A7" w:rsidP="00241083">
                  <w:pPr>
                    <w:pStyle w:val="4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26.51</w:t>
                  </w:r>
                  <w:r w:rsidR="00BE4624" w:rsidRPr="006776A7">
                    <w:t>/29.113</w:t>
                  </w:r>
                </w:p>
                <w:p w14:paraId="7D378418" w14:textId="77777777" w:rsidR="00BE4624" w:rsidRPr="006776A7" w:rsidRDefault="00BE4624" w:rsidP="00C444C2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  </w:t>
                  </w:r>
                </w:p>
              </w:tc>
              <w:tc>
                <w:tcPr>
                  <w:tcW w:w="1837" w:type="dxa"/>
                  <w:gridSpan w:val="4"/>
                </w:tcPr>
                <w:p w14:paraId="445E32E3" w14:textId="77777777" w:rsidR="00BE4624" w:rsidRDefault="00BE4624" w:rsidP="00BE4624">
                  <w:pPr>
                    <w:pStyle w:val="42"/>
                    <w:suppressAutoHyphens/>
                    <w:rPr>
                      <w:bCs/>
                      <w:lang w:val="ru-RU"/>
                    </w:rPr>
                  </w:pPr>
                  <w:r w:rsidRPr="006776A7">
                    <w:rPr>
                      <w:bCs/>
                      <w:lang w:val="ru-RU"/>
                    </w:rPr>
                    <w:t xml:space="preserve">Испытание </w:t>
                  </w:r>
                  <w:r w:rsidRPr="006776A7">
                    <w:rPr>
                      <w:lang w:val="ru-RU"/>
                    </w:rPr>
                    <w:t>изоляции</w:t>
                  </w:r>
                  <w:r w:rsidRPr="006776A7">
                    <w:rPr>
                      <w:bCs/>
                      <w:lang w:val="ru-RU"/>
                    </w:rPr>
                    <w:t xml:space="preserve"> повышенным напряжением частотой 50 Гц</w:t>
                  </w:r>
                </w:p>
                <w:p w14:paraId="55D376BE" w14:textId="333DFBB8" w:rsidR="00724FB7" w:rsidRPr="00A16D55" w:rsidRDefault="00724FB7" w:rsidP="00BE4624">
                  <w:pPr>
                    <w:pStyle w:val="42"/>
                    <w:suppressAutoHyphens/>
                    <w:rPr>
                      <w:bCs/>
                      <w:strike/>
                      <w:lang w:val="ru-RU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14:paraId="61F2EC6B" w14:textId="77777777" w:rsidR="00BE4624" w:rsidRPr="00565F78" w:rsidRDefault="00BE4624" w:rsidP="00A16D55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290-</w:t>
                  </w:r>
                  <w:r>
                    <w:rPr>
                      <w:sz w:val="22"/>
                      <w:szCs w:val="22"/>
                    </w:rPr>
                    <w:t>2023</w:t>
                  </w:r>
                </w:p>
                <w:p w14:paraId="3F64B770" w14:textId="77777777" w:rsidR="00BE4624" w:rsidRDefault="00BE4624" w:rsidP="00A16D55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п.</w:t>
                  </w:r>
                  <w:r>
                    <w:rPr>
                      <w:sz w:val="22"/>
                      <w:szCs w:val="22"/>
                    </w:rPr>
                    <w:t>10.2.2</w:t>
                  </w:r>
                </w:p>
                <w:p w14:paraId="15DE131D" w14:textId="77777777" w:rsidR="00BE4624" w:rsidRDefault="00BE4624" w:rsidP="00A16D5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Ж </w:t>
                  </w:r>
                </w:p>
                <w:p w14:paraId="26A4DE68" w14:textId="1E1D91EA" w:rsidR="00BE4624" w:rsidRPr="00A16D55" w:rsidRDefault="00BE4624" w:rsidP="00BE4624">
                  <w:pPr>
                    <w:rPr>
                      <w:strike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таблица Ж1</w:t>
                  </w:r>
                  <w:r w:rsidRPr="00565F7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56" w:type="dxa"/>
                  <w:gridSpan w:val="2"/>
                </w:tcPr>
                <w:p w14:paraId="1DF50A15" w14:textId="08A2B655" w:rsidR="00BE4624" w:rsidRPr="00A16D55" w:rsidRDefault="00CC55CF" w:rsidP="00C444C2">
                  <w:pPr>
                    <w:rPr>
                      <w:strike/>
                      <w:sz w:val="22"/>
                      <w:szCs w:val="22"/>
                    </w:rPr>
                  </w:pPr>
                  <w:r w:rsidRPr="00CC55CF">
                    <w:rPr>
                      <w:sz w:val="22"/>
                      <w:szCs w:val="22"/>
                    </w:rPr>
                    <w:t>АМИ.МС 0032-2023</w:t>
                  </w:r>
                </w:p>
              </w:tc>
            </w:tr>
            <w:tr w:rsidR="00BE4624" w:rsidRPr="00565F78" w14:paraId="1DEC72AE" w14:textId="77777777" w:rsidTr="00CC55CF">
              <w:trPr>
                <w:trHeight w:val="1206"/>
              </w:trPr>
              <w:tc>
                <w:tcPr>
                  <w:tcW w:w="713" w:type="dxa"/>
                  <w:gridSpan w:val="5"/>
                </w:tcPr>
                <w:p w14:paraId="75F9FF88" w14:textId="2B039263" w:rsidR="00BE4624" w:rsidRPr="006776A7" w:rsidRDefault="00BE4624" w:rsidP="00BE4624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14.2*</w:t>
                  </w:r>
                </w:p>
              </w:tc>
              <w:tc>
                <w:tcPr>
                  <w:tcW w:w="1872" w:type="dxa"/>
                  <w:gridSpan w:val="4"/>
                </w:tcPr>
                <w:p w14:paraId="12CCF9BF" w14:textId="62D95CE1" w:rsidR="00BE4624" w:rsidRPr="006776A7" w:rsidRDefault="00BE4624" w:rsidP="00BE4624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Клещи </w:t>
                  </w:r>
                  <w:proofErr w:type="gramStart"/>
                  <w:r w:rsidRPr="006776A7">
                    <w:rPr>
                      <w:lang w:val="ru-RU"/>
                    </w:rPr>
                    <w:t>электро-изолирующие</w:t>
                  </w:r>
                  <w:proofErr w:type="gramEnd"/>
                </w:p>
              </w:tc>
              <w:tc>
                <w:tcPr>
                  <w:tcW w:w="1411" w:type="dxa"/>
                  <w:gridSpan w:val="4"/>
                </w:tcPr>
                <w:p w14:paraId="72442C82" w14:textId="7F8E964D" w:rsidR="00BE4624" w:rsidRPr="006776A7" w:rsidRDefault="000742A7" w:rsidP="00BE4624">
                  <w:pPr>
                    <w:pStyle w:val="4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26.51</w:t>
                  </w:r>
                  <w:r w:rsidR="00BE4624" w:rsidRPr="006776A7">
                    <w:t>/</w:t>
                  </w:r>
                  <w:r w:rsidR="00BE4624" w:rsidRPr="00241083">
                    <w:t>29.113</w:t>
                  </w:r>
                </w:p>
                <w:p w14:paraId="5C95D93F" w14:textId="77777777" w:rsidR="00BE4624" w:rsidRPr="006776A7" w:rsidRDefault="00BE4624" w:rsidP="00BE4624">
                  <w:pPr>
                    <w:pStyle w:val="42"/>
                    <w:jc w:val="center"/>
                  </w:pPr>
                </w:p>
              </w:tc>
              <w:tc>
                <w:tcPr>
                  <w:tcW w:w="1837" w:type="dxa"/>
                  <w:gridSpan w:val="4"/>
                </w:tcPr>
                <w:p w14:paraId="7BBC1CF3" w14:textId="5DBBDE15" w:rsidR="00724FB7" w:rsidRPr="006776A7" w:rsidRDefault="00BE4624" w:rsidP="00C04823">
                  <w:pPr>
                    <w:pStyle w:val="42"/>
                    <w:suppressAutoHyphens/>
                    <w:rPr>
                      <w:bCs/>
                      <w:lang w:val="ru-RU"/>
                    </w:rPr>
                  </w:pPr>
                  <w:r w:rsidRPr="006776A7">
                    <w:rPr>
                      <w:bCs/>
                      <w:lang w:val="ru-RU"/>
                    </w:rPr>
                    <w:t xml:space="preserve">Испытание </w:t>
                  </w:r>
                  <w:r w:rsidRPr="006776A7">
                    <w:rPr>
                      <w:lang w:val="ru-RU"/>
                    </w:rPr>
                    <w:t>изоляции</w:t>
                  </w:r>
                  <w:r w:rsidRPr="006776A7">
                    <w:rPr>
                      <w:bCs/>
                      <w:lang w:val="ru-RU"/>
                    </w:rPr>
                    <w:t xml:space="preserve"> повышенным напряжением частотой 50 Гц</w:t>
                  </w:r>
                </w:p>
              </w:tc>
              <w:tc>
                <w:tcPr>
                  <w:tcW w:w="1616" w:type="dxa"/>
                  <w:gridSpan w:val="2"/>
                </w:tcPr>
                <w:p w14:paraId="64D4DC23" w14:textId="77777777" w:rsidR="00BE4624" w:rsidRPr="00565F78" w:rsidRDefault="00BE4624" w:rsidP="00BE4624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290-</w:t>
                  </w:r>
                  <w:r>
                    <w:rPr>
                      <w:sz w:val="22"/>
                      <w:szCs w:val="22"/>
                    </w:rPr>
                    <w:t>2023</w:t>
                  </w:r>
                </w:p>
                <w:p w14:paraId="550E22C0" w14:textId="77777777" w:rsidR="00BE4624" w:rsidRDefault="00BE4624" w:rsidP="00BE4624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п.</w:t>
                  </w:r>
                  <w:r>
                    <w:rPr>
                      <w:sz w:val="22"/>
                      <w:szCs w:val="22"/>
                    </w:rPr>
                    <w:t>10.3.2</w:t>
                  </w:r>
                </w:p>
                <w:p w14:paraId="1A57F924" w14:textId="77777777" w:rsidR="00BE4624" w:rsidRDefault="00BE4624" w:rsidP="00BE462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Ж </w:t>
                  </w:r>
                </w:p>
                <w:p w14:paraId="7AAF9906" w14:textId="0B43B030" w:rsidR="00BE4624" w:rsidRPr="00565F78" w:rsidRDefault="00BE4624" w:rsidP="00C0482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таблица Ж1</w:t>
                  </w:r>
                  <w:r w:rsidRPr="00565F7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56" w:type="dxa"/>
                  <w:gridSpan w:val="2"/>
                </w:tcPr>
                <w:p w14:paraId="3D8E7A09" w14:textId="69D82498" w:rsidR="00BE4624" w:rsidRPr="00565F78" w:rsidRDefault="00CC55CF" w:rsidP="00BE4624">
                  <w:pPr>
                    <w:rPr>
                      <w:sz w:val="22"/>
                      <w:szCs w:val="22"/>
                    </w:rPr>
                  </w:pPr>
                  <w:r w:rsidRPr="00CC55CF">
                    <w:rPr>
                      <w:sz w:val="22"/>
                      <w:szCs w:val="22"/>
                    </w:rPr>
                    <w:t>АМИ.МС 0032-2023</w:t>
                  </w:r>
                </w:p>
              </w:tc>
            </w:tr>
            <w:tr w:rsidR="00241083" w:rsidRPr="006776A7" w14:paraId="0E8E78F7" w14:textId="77777777" w:rsidTr="00CC55CF">
              <w:trPr>
                <w:trHeight w:val="266"/>
              </w:trPr>
              <w:tc>
                <w:tcPr>
                  <w:tcW w:w="702" w:type="dxa"/>
                  <w:gridSpan w:val="4"/>
                </w:tcPr>
                <w:p w14:paraId="4E4E3F66" w14:textId="77777777" w:rsidR="00241083" w:rsidRPr="006776A7" w:rsidRDefault="00241083" w:rsidP="00241083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1877" w:type="dxa"/>
                  <w:gridSpan w:val="4"/>
                </w:tcPr>
                <w:p w14:paraId="2AE30106" w14:textId="77777777" w:rsidR="00241083" w:rsidRPr="00565F78" w:rsidRDefault="00241083" w:rsidP="00241083">
                  <w:pPr>
                    <w:pStyle w:val="1"/>
                    <w:jc w:val="left"/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</w:pPr>
                  <w:r w:rsidRPr="00565F78"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 xml:space="preserve">                2</w:t>
                  </w:r>
                </w:p>
              </w:tc>
              <w:tc>
                <w:tcPr>
                  <w:tcW w:w="1433" w:type="dxa"/>
                  <w:gridSpan w:val="6"/>
                </w:tcPr>
                <w:p w14:paraId="61AB1C45" w14:textId="77777777" w:rsidR="00241083" w:rsidRPr="006776A7" w:rsidRDefault="00241083" w:rsidP="00241083">
                  <w:pPr>
                    <w:pStyle w:val="42"/>
                    <w:suppressAutoHyphens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1834" w:type="dxa"/>
                  <w:gridSpan w:val="4"/>
                </w:tcPr>
                <w:p w14:paraId="7C685BC7" w14:textId="77777777" w:rsidR="00241083" w:rsidRPr="006776A7" w:rsidRDefault="00241083" w:rsidP="00241083">
                  <w:pPr>
                    <w:pStyle w:val="42"/>
                    <w:suppressAutoHyphens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              4</w:t>
                  </w:r>
                </w:p>
              </w:tc>
              <w:tc>
                <w:tcPr>
                  <w:tcW w:w="1603" w:type="dxa"/>
                  <w:vAlign w:val="center"/>
                </w:tcPr>
                <w:p w14:paraId="4A95E3E5" w14:textId="77777777" w:rsidR="00241083" w:rsidRPr="00565F78" w:rsidRDefault="00241083" w:rsidP="00241083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 xml:space="preserve">               5</w:t>
                  </w:r>
                </w:p>
              </w:tc>
              <w:tc>
                <w:tcPr>
                  <w:tcW w:w="2156" w:type="dxa"/>
                  <w:gridSpan w:val="2"/>
                </w:tcPr>
                <w:p w14:paraId="735492BE" w14:textId="77777777" w:rsidR="00241083" w:rsidRPr="006776A7" w:rsidRDefault="00241083" w:rsidP="00241083">
                  <w:pPr>
                    <w:pStyle w:val="42"/>
                    <w:suppressAutoHyphens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              6</w:t>
                  </w:r>
                </w:p>
              </w:tc>
            </w:tr>
            <w:tr w:rsidR="00BE4624" w:rsidRPr="00565F78" w14:paraId="7492E1F4" w14:textId="77777777" w:rsidTr="00CC55CF">
              <w:trPr>
                <w:trHeight w:val="1153"/>
              </w:trPr>
              <w:tc>
                <w:tcPr>
                  <w:tcW w:w="713" w:type="dxa"/>
                  <w:gridSpan w:val="5"/>
                </w:tcPr>
                <w:p w14:paraId="124E85B0" w14:textId="78DDA5DA" w:rsidR="00BE4624" w:rsidRPr="006776A7" w:rsidRDefault="00BE4624" w:rsidP="00C444C2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15.2*</w:t>
                  </w:r>
                </w:p>
              </w:tc>
              <w:tc>
                <w:tcPr>
                  <w:tcW w:w="1866" w:type="dxa"/>
                  <w:gridSpan w:val="3"/>
                </w:tcPr>
                <w:p w14:paraId="696B7904" w14:textId="77777777" w:rsidR="00BE4624" w:rsidRPr="006776A7" w:rsidRDefault="00BE4624" w:rsidP="00C444C2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Клещи </w:t>
                  </w:r>
                  <w:proofErr w:type="gramStart"/>
                  <w:r w:rsidRPr="006776A7">
                    <w:rPr>
                      <w:lang w:val="ru-RU"/>
                    </w:rPr>
                    <w:t>электро-измерительные</w:t>
                  </w:r>
                  <w:proofErr w:type="gramEnd"/>
                </w:p>
              </w:tc>
              <w:tc>
                <w:tcPr>
                  <w:tcW w:w="1433" w:type="dxa"/>
                  <w:gridSpan w:val="6"/>
                </w:tcPr>
                <w:p w14:paraId="57026608" w14:textId="25401488" w:rsidR="00BE4624" w:rsidRPr="006776A7" w:rsidRDefault="00BE4624" w:rsidP="00BB2B48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0742A7">
                    <w:t>2</w:t>
                  </w:r>
                  <w:r w:rsidRPr="000742A7">
                    <w:rPr>
                      <w:lang w:val="ru-RU"/>
                    </w:rPr>
                    <w:t>6</w:t>
                  </w:r>
                  <w:r w:rsidRPr="000742A7">
                    <w:t>.</w:t>
                  </w:r>
                  <w:r w:rsidRPr="000742A7">
                    <w:rPr>
                      <w:lang w:val="ru-RU"/>
                    </w:rPr>
                    <w:t>51</w:t>
                  </w:r>
                  <w:r w:rsidRPr="000742A7">
                    <w:t>/</w:t>
                  </w:r>
                  <w:r w:rsidRPr="006776A7">
                    <w:t>29.113</w:t>
                  </w:r>
                </w:p>
                <w:p w14:paraId="1211296F" w14:textId="77777777" w:rsidR="00BE4624" w:rsidRPr="006776A7" w:rsidRDefault="00BE4624" w:rsidP="00C444C2">
                  <w:pPr>
                    <w:pStyle w:val="42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34" w:type="dxa"/>
                  <w:gridSpan w:val="4"/>
                </w:tcPr>
                <w:p w14:paraId="376F49B6" w14:textId="7C312ACD" w:rsidR="00BE4624" w:rsidRPr="00A16D55" w:rsidRDefault="00BE4624" w:rsidP="00BE4624">
                  <w:pPr>
                    <w:pStyle w:val="42"/>
                    <w:suppressAutoHyphens/>
                    <w:rPr>
                      <w:bCs/>
                      <w:strike/>
                      <w:lang w:val="ru-RU"/>
                    </w:rPr>
                  </w:pPr>
                  <w:r w:rsidRPr="006776A7">
                    <w:rPr>
                      <w:bCs/>
                      <w:lang w:val="ru-RU"/>
                    </w:rPr>
                    <w:t xml:space="preserve">Испытание </w:t>
                  </w:r>
                  <w:r w:rsidRPr="006776A7">
                    <w:rPr>
                      <w:lang w:val="ru-RU"/>
                    </w:rPr>
                    <w:t>изоляции</w:t>
                  </w:r>
                  <w:r w:rsidRPr="006776A7">
                    <w:rPr>
                      <w:bCs/>
                      <w:lang w:val="ru-RU"/>
                    </w:rPr>
                    <w:t xml:space="preserve"> повышенным напряжением частотой 50 Гц</w:t>
                  </w:r>
                </w:p>
              </w:tc>
              <w:tc>
                <w:tcPr>
                  <w:tcW w:w="1603" w:type="dxa"/>
                </w:tcPr>
                <w:p w14:paraId="1A0C95F7" w14:textId="77777777" w:rsidR="00BE4624" w:rsidRPr="00565F78" w:rsidRDefault="00BE4624" w:rsidP="00A16D55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290-</w:t>
                  </w:r>
                  <w:r>
                    <w:rPr>
                      <w:sz w:val="22"/>
                      <w:szCs w:val="22"/>
                    </w:rPr>
                    <w:t>2023</w:t>
                  </w:r>
                </w:p>
                <w:p w14:paraId="6FE1E11F" w14:textId="77777777" w:rsidR="00BE4624" w:rsidRDefault="00BE4624" w:rsidP="00A16D55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п.</w:t>
                  </w:r>
                  <w:r>
                    <w:rPr>
                      <w:sz w:val="22"/>
                      <w:szCs w:val="22"/>
                    </w:rPr>
                    <w:t>10.4.2</w:t>
                  </w:r>
                </w:p>
                <w:p w14:paraId="47864B89" w14:textId="77777777" w:rsidR="00BE4624" w:rsidRDefault="00BE4624" w:rsidP="00A16D5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Ж </w:t>
                  </w:r>
                </w:p>
                <w:p w14:paraId="060CA88E" w14:textId="77777777" w:rsidR="00BE4624" w:rsidRPr="00565F78" w:rsidRDefault="00BE4624" w:rsidP="00A16D5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таблица Ж1</w:t>
                  </w:r>
                  <w:r w:rsidRPr="00565F78">
                    <w:rPr>
                      <w:sz w:val="22"/>
                      <w:szCs w:val="22"/>
                    </w:rPr>
                    <w:t xml:space="preserve"> </w:t>
                  </w:r>
                </w:p>
                <w:p w14:paraId="436BA269" w14:textId="0FC01420" w:rsidR="00BE4624" w:rsidRPr="00A16D55" w:rsidRDefault="00BE4624" w:rsidP="00C444C2">
                  <w:pPr>
                    <w:rPr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2156" w:type="dxa"/>
                  <w:gridSpan w:val="2"/>
                </w:tcPr>
                <w:p w14:paraId="13426113" w14:textId="2400C731" w:rsidR="00BE4624" w:rsidRPr="00A16D55" w:rsidRDefault="00CC55CF" w:rsidP="00C444C2">
                  <w:pPr>
                    <w:rPr>
                      <w:strike/>
                      <w:sz w:val="22"/>
                      <w:szCs w:val="22"/>
                    </w:rPr>
                  </w:pPr>
                  <w:r w:rsidRPr="00CC55CF">
                    <w:rPr>
                      <w:sz w:val="22"/>
                      <w:szCs w:val="22"/>
                    </w:rPr>
                    <w:t>АМИ.МС 0032-2023</w:t>
                  </w:r>
                </w:p>
              </w:tc>
            </w:tr>
            <w:tr w:rsidR="00BE4624" w:rsidRPr="00565F78" w14:paraId="3ABBB88F" w14:textId="77777777" w:rsidTr="00CC55CF">
              <w:trPr>
                <w:trHeight w:val="1124"/>
              </w:trPr>
              <w:tc>
                <w:tcPr>
                  <w:tcW w:w="713" w:type="dxa"/>
                  <w:gridSpan w:val="5"/>
                </w:tcPr>
                <w:p w14:paraId="06B27ACB" w14:textId="61C72C0B" w:rsidR="00BE4624" w:rsidRPr="006776A7" w:rsidRDefault="00BE4624" w:rsidP="00C444C2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16.2*</w:t>
                  </w:r>
                </w:p>
              </w:tc>
              <w:tc>
                <w:tcPr>
                  <w:tcW w:w="1866" w:type="dxa"/>
                  <w:gridSpan w:val="3"/>
                  <w:vMerge w:val="restart"/>
                </w:tcPr>
                <w:p w14:paraId="50F40C06" w14:textId="77777777" w:rsidR="00BE4624" w:rsidRDefault="00BE4624" w:rsidP="00C444C2">
                  <w:pPr>
                    <w:rPr>
                      <w:bCs/>
                      <w:sz w:val="22"/>
                      <w:szCs w:val="22"/>
                    </w:rPr>
                  </w:pPr>
                  <w:r w:rsidRPr="00565F78">
                    <w:rPr>
                      <w:bCs/>
                      <w:sz w:val="22"/>
                      <w:szCs w:val="22"/>
                    </w:rPr>
                    <w:t xml:space="preserve">Указатели напряжения выше </w:t>
                  </w:r>
                </w:p>
                <w:p w14:paraId="2F1341C3" w14:textId="04B1FC86" w:rsidR="00BE4624" w:rsidRPr="00565F78" w:rsidRDefault="00BE4624" w:rsidP="00C444C2">
                  <w:pPr>
                    <w:rPr>
                      <w:bCs/>
                      <w:sz w:val="22"/>
                      <w:szCs w:val="22"/>
                    </w:rPr>
                  </w:pPr>
                  <w:r w:rsidRPr="00565F78">
                    <w:rPr>
                      <w:bCs/>
                      <w:sz w:val="22"/>
                      <w:szCs w:val="22"/>
                    </w:rPr>
                    <w:t>1000 В</w:t>
                  </w:r>
                </w:p>
                <w:p w14:paraId="10CEA258" w14:textId="77777777" w:rsidR="00BE4624" w:rsidRPr="00565F78" w:rsidRDefault="00BE4624" w:rsidP="00C444C2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3" w:type="dxa"/>
                  <w:gridSpan w:val="6"/>
                </w:tcPr>
                <w:p w14:paraId="2E5A9913" w14:textId="2660C05D" w:rsidR="00BE4624" w:rsidRDefault="00BE4624" w:rsidP="00BE4624">
                  <w:pPr>
                    <w:pStyle w:val="42"/>
                    <w:rPr>
                      <w:lang w:val="ru-RU"/>
                    </w:rPr>
                  </w:pPr>
                  <w:r w:rsidRPr="006776A7">
                    <w:t>26.51/29.113</w:t>
                  </w:r>
                </w:p>
                <w:p w14:paraId="02AAFE3A" w14:textId="1486EF75" w:rsidR="00BE4624" w:rsidRPr="006776A7" w:rsidRDefault="00BE4624" w:rsidP="00BB2B48">
                  <w:pPr>
                    <w:pStyle w:val="42"/>
                    <w:suppressAutoHyphens/>
                    <w:rPr>
                      <w:lang w:val="ru-RU"/>
                    </w:rPr>
                  </w:pPr>
                </w:p>
              </w:tc>
              <w:tc>
                <w:tcPr>
                  <w:tcW w:w="1834" w:type="dxa"/>
                  <w:gridSpan w:val="4"/>
                </w:tcPr>
                <w:p w14:paraId="74E79B7C" w14:textId="68C06B93" w:rsidR="00BE4624" w:rsidRPr="00A16D55" w:rsidRDefault="00BE4624" w:rsidP="00BE4624">
                  <w:pPr>
                    <w:pStyle w:val="42"/>
                    <w:suppressAutoHyphens/>
                    <w:rPr>
                      <w:bCs/>
                      <w:strike/>
                      <w:lang w:val="ru-RU"/>
                    </w:rPr>
                  </w:pPr>
                  <w:r w:rsidRPr="006776A7">
                    <w:rPr>
                      <w:bCs/>
                      <w:lang w:val="ru-RU"/>
                    </w:rPr>
                    <w:t xml:space="preserve">Испытание </w:t>
                  </w:r>
                  <w:r w:rsidRPr="006776A7">
                    <w:rPr>
                      <w:lang w:val="ru-RU"/>
                    </w:rPr>
                    <w:t>изоляции</w:t>
                  </w:r>
                  <w:r w:rsidRPr="006776A7">
                    <w:rPr>
                      <w:bCs/>
                      <w:lang w:val="ru-RU"/>
                    </w:rPr>
                    <w:t xml:space="preserve"> повышенным напряжением частотой 50 Гц</w:t>
                  </w:r>
                </w:p>
              </w:tc>
              <w:tc>
                <w:tcPr>
                  <w:tcW w:w="1603" w:type="dxa"/>
                </w:tcPr>
                <w:p w14:paraId="61E9FB6F" w14:textId="77777777" w:rsidR="00BE4624" w:rsidRPr="00565F78" w:rsidRDefault="00BE4624" w:rsidP="00A16D55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290-</w:t>
                  </w:r>
                  <w:r>
                    <w:rPr>
                      <w:sz w:val="22"/>
                      <w:szCs w:val="22"/>
                    </w:rPr>
                    <w:t>2023</w:t>
                  </w:r>
                </w:p>
                <w:p w14:paraId="685FB2E1" w14:textId="77777777" w:rsidR="00BE4624" w:rsidRDefault="00BE4624" w:rsidP="00A16D55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п.</w:t>
                  </w:r>
                  <w:r>
                    <w:rPr>
                      <w:sz w:val="22"/>
                      <w:szCs w:val="22"/>
                    </w:rPr>
                    <w:t>10.5.3</w:t>
                  </w:r>
                </w:p>
                <w:p w14:paraId="3A5E4E9C" w14:textId="77777777" w:rsidR="00BE4624" w:rsidRDefault="00BE4624" w:rsidP="00A16D5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Ж </w:t>
                  </w:r>
                </w:p>
                <w:p w14:paraId="0DCDC3C7" w14:textId="23CA0D7F" w:rsidR="00BE4624" w:rsidRPr="00A16D55" w:rsidRDefault="00BE4624" w:rsidP="00BE4624">
                  <w:pPr>
                    <w:rPr>
                      <w:strike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таблица Ж1</w:t>
                  </w:r>
                  <w:r w:rsidRPr="00565F7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56" w:type="dxa"/>
                  <w:gridSpan w:val="2"/>
                </w:tcPr>
                <w:p w14:paraId="08BFA222" w14:textId="4CE672D3" w:rsidR="00BE4624" w:rsidRPr="00A16D55" w:rsidRDefault="00CC55CF" w:rsidP="00C444C2">
                  <w:pPr>
                    <w:rPr>
                      <w:strike/>
                      <w:sz w:val="22"/>
                      <w:szCs w:val="22"/>
                    </w:rPr>
                  </w:pPr>
                  <w:r w:rsidRPr="00CC55CF">
                    <w:rPr>
                      <w:sz w:val="22"/>
                      <w:szCs w:val="22"/>
                    </w:rPr>
                    <w:t>АМИ.МС 0032-2023</w:t>
                  </w:r>
                </w:p>
              </w:tc>
            </w:tr>
            <w:tr w:rsidR="00BB2B48" w:rsidRPr="00565F78" w14:paraId="76AA0B27" w14:textId="77777777" w:rsidTr="00CC55CF">
              <w:trPr>
                <w:trHeight w:val="159"/>
              </w:trPr>
              <w:tc>
                <w:tcPr>
                  <w:tcW w:w="713" w:type="dxa"/>
                  <w:gridSpan w:val="5"/>
                </w:tcPr>
                <w:p w14:paraId="2067F077" w14:textId="77777777" w:rsidR="00C444C2" w:rsidRPr="006776A7" w:rsidRDefault="00C444C2" w:rsidP="00C444C2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16.3*</w:t>
                  </w:r>
                </w:p>
              </w:tc>
              <w:tc>
                <w:tcPr>
                  <w:tcW w:w="1866" w:type="dxa"/>
                  <w:gridSpan w:val="3"/>
                  <w:vMerge/>
                </w:tcPr>
                <w:p w14:paraId="4E80CB83" w14:textId="77777777" w:rsidR="00C444C2" w:rsidRPr="00565F78" w:rsidRDefault="00C444C2" w:rsidP="00C444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3" w:type="dxa"/>
                  <w:gridSpan w:val="6"/>
                </w:tcPr>
                <w:p w14:paraId="3E0C48F7" w14:textId="77777777" w:rsidR="00C444C2" w:rsidRPr="006776A7" w:rsidRDefault="00241083" w:rsidP="00241083">
                  <w:pPr>
                    <w:pStyle w:val="42"/>
                    <w:suppressAutoHyphens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26.51/22.000</w:t>
                  </w:r>
                </w:p>
              </w:tc>
              <w:tc>
                <w:tcPr>
                  <w:tcW w:w="1834" w:type="dxa"/>
                  <w:gridSpan w:val="4"/>
                </w:tcPr>
                <w:p w14:paraId="7858068A" w14:textId="2D4DD995" w:rsidR="00C444C2" w:rsidRPr="006776A7" w:rsidRDefault="00C444C2" w:rsidP="00C444C2">
                  <w:pPr>
                    <w:pStyle w:val="42"/>
                    <w:suppressAutoHyphens/>
                    <w:rPr>
                      <w:bCs/>
                      <w:lang w:val="ru-RU"/>
                    </w:rPr>
                  </w:pPr>
                  <w:r w:rsidRPr="006776A7">
                    <w:rPr>
                      <w:bCs/>
                      <w:lang w:val="ru-RU"/>
                    </w:rPr>
                    <w:t>Напряжени</w:t>
                  </w:r>
                  <w:r w:rsidR="00724FB7">
                    <w:rPr>
                      <w:bCs/>
                      <w:lang w:val="ru-RU"/>
                    </w:rPr>
                    <w:t>е</w:t>
                  </w:r>
                  <w:r w:rsidRPr="006776A7">
                    <w:rPr>
                      <w:bCs/>
                      <w:lang w:val="ru-RU"/>
                    </w:rPr>
                    <w:t xml:space="preserve"> индикации</w:t>
                  </w:r>
                </w:p>
                <w:p w14:paraId="63FFE207" w14:textId="77777777" w:rsidR="00C444C2" w:rsidRPr="006776A7" w:rsidRDefault="00C444C2" w:rsidP="00C444C2">
                  <w:pPr>
                    <w:pStyle w:val="42"/>
                    <w:suppressAutoHyphens/>
                    <w:rPr>
                      <w:bCs/>
                      <w:lang w:val="ru-RU"/>
                    </w:rPr>
                  </w:pPr>
                </w:p>
              </w:tc>
              <w:tc>
                <w:tcPr>
                  <w:tcW w:w="1603" w:type="dxa"/>
                </w:tcPr>
                <w:p w14:paraId="088D3373" w14:textId="77777777" w:rsidR="00A16D55" w:rsidRPr="00565F78" w:rsidRDefault="00A16D55" w:rsidP="00A16D55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290-</w:t>
                  </w:r>
                  <w:r>
                    <w:rPr>
                      <w:sz w:val="22"/>
                      <w:szCs w:val="22"/>
                    </w:rPr>
                    <w:t>2023</w:t>
                  </w:r>
                </w:p>
                <w:p w14:paraId="2BFB6685" w14:textId="77777777" w:rsidR="00A16D55" w:rsidRDefault="00A16D55" w:rsidP="00A16D55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п.</w:t>
                  </w:r>
                  <w:r>
                    <w:rPr>
                      <w:sz w:val="22"/>
                      <w:szCs w:val="22"/>
                    </w:rPr>
                    <w:t>10.5.3</w:t>
                  </w:r>
                </w:p>
                <w:p w14:paraId="6698C871" w14:textId="77777777" w:rsidR="00A16D55" w:rsidRDefault="00A16D55" w:rsidP="00A16D5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Ж </w:t>
                  </w:r>
                </w:p>
                <w:p w14:paraId="6A8F1728" w14:textId="6303CE13" w:rsidR="00C444C2" w:rsidRPr="00565F78" w:rsidRDefault="00A16D55" w:rsidP="00724FB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таблица Ж1</w:t>
                  </w:r>
                  <w:r w:rsidRPr="00565F7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56" w:type="dxa"/>
                  <w:gridSpan w:val="2"/>
                </w:tcPr>
                <w:p w14:paraId="3A1FF295" w14:textId="06D7D741" w:rsidR="00C444C2" w:rsidRPr="00565F78" w:rsidRDefault="00CC55CF" w:rsidP="00C444C2">
                  <w:pPr>
                    <w:rPr>
                      <w:sz w:val="22"/>
                      <w:szCs w:val="22"/>
                    </w:rPr>
                  </w:pPr>
                  <w:r w:rsidRPr="00CC55CF">
                    <w:rPr>
                      <w:sz w:val="22"/>
                      <w:szCs w:val="22"/>
                    </w:rPr>
                    <w:t>АМИ.МС 0032-2023</w:t>
                  </w:r>
                </w:p>
              </w:tc>
            </w:tr>
            <w:tr w:rsidR="00724FB7" w:rsidRPr="00565F78" w14:paraId="5297C6C9" w14:textId="77777777" w:rsidTr="00CC55CF">
              <w:trPr>
                <w:trHeight w:val="1518"/>
              </w:trPr>
              <w:tc>
                <w:tcPr>
                  <w:tcW w:w="713" w:type="dxa"/>
                  <w:gridSpan w:val="5"/>
                </w:tcPr>
                <w:p w14:paraId="296220B4" w14:textId="249496A0" w:rsidR="00724FB7" w:rsidRPr="006776A7" w:rsidRDefault="00724FB7" w:rsidP="00724FB7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565F78">
                    <w:rPr>
                      <w:szCs w:val="22"/>
                    </w:rPr>
                    <w:br w:type="page"/>
                  </w:r>
                  <w:r w:rsidRPr="006776A7">
                    <w:t>1</w:t>
                  </w:r>
                  <w:r w:rsidRPr="006776A7">
                    <w:rPr>
                      <w:lang w:val="ru-RU"/>
                    </w:rPr>
                    <w:t>7</w:t>
                  </w:r>
                  <w:r w:rsidRPr="006776A7">
                    <w:t>.2</w:t>
                  </w:r>
                  <w:r w:rsidRPr="006776A7">
                    <w:rPr>
                      <w:lang w:val="ru-RU"/>
                    </w:rPr>
                    <w:t>*</w:t>
                  </w:r>
                </w:p>
              </w:tc>
              <w:tc>
                <w:tcPr>
                  <w:tcW w:w="1866" w:type="dxa"/>
                  <w:gridSpan w:val="3"/>
                </w:tcPr>
                <w:p w14:paraId="348D660B" w14:textId="1812F6D0" w:rsidR="00724FB7" w:rsidRPr="006776A7" w:rsidRDefault="00724FB7" w:rsidP="00C444C2">
                  <w:pPr>
                    <w:pStyle w:val="42"/>
                    <w:rPr>
                      <w:bCs/>
                      <w:lang w:val="ru-RU"/>
                    </w:rPr>
                  </w:pPr>
                  <w:r w:rsidRPr="006776A7">
                    <w:rPr>
                      <w:bCs/>
                      <w:lang w:val="ru-RU"/>
                    </w:rPr>
                    <w:t>Устройств</w:t>
                  </w:r>
                  <w:r>
                    <w:rPr>
                      <w:bCs/>
                      <w:lang w:val="ru-RU"/>
                    </w:rPr>
                    <w:t>о</w:t>
                  </w:r>
                  <w:r w:rsidRPr="006776A7">
                    <w:rPr>
                      <w:bCs/>
                      <w:lang w:val="ru-RU"/>
                    </w:rPr>
                    <w:t xml:space="preserve"> для</w:t>
                  </w:r>
                  <w:r>
                    <w:rPr>
                      <w:bCs/>
                      <w:lang w:val="ru-RU"/>
                    </w:rPr>
                    <w:t xml:space="preserve"> </w:t>
                  </w:r>
                  <w:r w:rsidRPr="006776A7">
                    <w:rPr>
                      <w:bCs/>
                      <w:lang w:val="ru-RU"/>
                    </w:rPr>
                    <w:t xml:space="preserve">прокола </w:t>
                  </w:r>
                  <w:r>
                    <w:rPr>
                      <w:bCs/>
                      <w:lang w:val="ru-RU"/>
                    </w:rPr>
                    <w:t xml:space="preserve">и </w:t>
                  </w:r>
                  <w:r w:rsidRPr="006776A7">
                    <w:rPr>
                      <w:bCs/>
                      <w:lang w:val="ru-RU"/>
                    </w:rPr>
                    <w:t>резки кабеля</w:t>
                  </w:r>
                </w:p>
                <w:p w14:paraId="2F9086DE" w14:textId="77777777" w:rsidR="00724FB7" w:rsidRPr="006776A7" w:rsidRDefault="00724FB7" w:rsidP="00C444C2">
                  <w:pPr>
                    <w:pStyle w:val="42"/>
                    <w:rPr>
                      <w:bCs/>
                      <w:lang w:val="ru-RU"/>
                    </w:rPr>
                  </w:pPr>
                </w:p>
              </w:tc>
              <w:tc>
                <w:tcPr>
                  <w:tcW w:w="1433" w:type="dxa"/>
                  <w:gridSpan w:val="6"/>
                </w:tcPr>
                <w:p w14:paraId="58207010" w14:textId="2AAAF426" w:rsidR="00724FB7" w:rsidRPr="006776A7" w:rsidRDefault="00724FB7" w:rsidP="00BB2B48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6776A7">
                    <w:t>25.73/29.113</w:t>
                  </w:r>
                </w:p>
                <w:p w14:paraId="6F780DEC" w14:textId="77777777" w:rsidR="00724FB7" w:rsidRPr="006776A7" w:rsidRDefault="00724FB7" w:rsidP="00BB2B48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834" w:type="dxa"/>
                  <w:gridSpan w:val="4"/>
                </w:tcPr>
                <w:p w14:paraId="46603664" w14:textId="77777777" w:rsidR="00724FB7" w:rsidRDefault="00724FB7" w:rsidP="00C444C2">
                  <w:pPr>
                    <w:pStyle w:val="42"/>
                    <w:suppressAutoHyphens/>
                    <w:rPr>
                      <w:bCs/>
                      <w:lang w:val="ru-RU"/>
                    </w:rPr>
                  </w:pPr>
                  <w:r w:rsidRPr="006776A7">
                    <w:rPr>
                      <w:bCs/>
                      <w:lang w:val="ru-RU"/>
                    </w:rPr>
                    <w:t xml:space="preserve">Испытание </w:t>
                  </w:r>
                  <w:r w:rsidRPr="006776A7">
                    <w:rPr>
                      <w:lang w:val="ru-RU"/>
                    </w:rPr>
                    <w:t>изоляции</w:t>
                  </w:r>
                  <w:r w:rsidRPr="006776A7">
                    <w:rPr>
                      <w:bCs/>
                      <w:lang w:val="ru-RU"/>
                    </w:rPr>
                    <w:t xml:space="preserve"> повышенным напряжением частотой 50 Гц</w:t>
                  </w:r>
                </w:p>
                <w:p w14:paraId="6BBAF717" w14:textId="24059BED" w:rsidR="00724FB7" w:rsidRPr="00724FB7" w:rsidRDefault="00724FB7" w:rsidP="00C444C2">
                  <w:pPr>
                    <w:pStyle w:val="42"/>
                    <w:suppressAutoHyphens/>
                    <w:rPr>
                      <w:bCs/>
                      <w:strike/>
                      <w:lang w:val="ru-RU"/>
                    </w:rPr>
                  </w:pPr>
                </w:p>
              </w:tc>
              <w:tc>
                <w:tcPr>
                  <w:tcW w:w="1603" w:type="dxa"/>
                </w:tcPr>
                <w:p w14:paraId="2DC5766D" w14:textId="77777777" w:rsidR="00724FB7" w:rsidRPr="00565F78" w:rsidRDefault="00724FB7" w:rsidP="00A16D55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290-</w:t>
                  </w:r>
                  <w:r>
                    <w:rPr>
                      <w:sz w:val="22"/>
                      <w:szCs w:val="22"/>
                    </w:rPr>
                    <w:t>2023</w:t>
                  </w:r>
                </w:p>
                <w:p w14:paraId="0B5D1109" w14:textId="77777777" w:rsidR="00724FB7" w:rsidRDefault="00724FB7" w:rsidP="00A16D55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п.</w:t>
                  </w:r>
                  <w:r>
                    <w:rPr>
                      <w:sz w:val="22"/>
                      <w:szCs w:val="22"/>
                    </w:rPr>
                    <w:t>12.2.2</w:t>
                  </w:r>
                </w:p>
                <w:p w14:paraId="0C634D28" w14:textId="77777777" w:rsidR="00724FB7" w:rsidRDefault="00724FB7" w:rsidP="00A16D5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Ж </w:t>
                  </w:r>
                </w:p>
                <w:p w14:paraId="5893A490" w14:textId="77777777" w:rsidR="00724FB7" w:rsidRPr="00565F78" w:rsidRDefault="00724FB7" w:rsidP="00A16D5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таблица Ж1</w:t>
                  </w:r>
                  <w:r w:rsidRPr="00565F78">
                    <w:rPr>
                      <w:sz w:val="22"/>
                      <w:szCs w:val="22"/>
                    </w:rPr>
                    <w:t xml:space="preserve"> </w:t>
                  </w:r>
                </w:p>
                <w:p w14:paraId="45D8B399" w14:textId="77777777" w:rsidR="00724FB7" w:rsidRPr="00724FB7" w:rsidRDefault="00724FB7" w:rsidP="00C444C2">
                  <w:pPr>
                    <w:rPr>
                      <w:strike/>
                    </w:rPr>
                  </w:pPr>
                </w:p>
              </w:tc>
              <w:tc>
                <w:tcPr>
                  <w:tcW w:w="2156" w:type="dxa"/>
                  <w:gridSpan w:val="2"/>
                </w:tcPr>
                <w:p w14:paraId="2428F6FB" w14:textId="21698C17" w:rsidR="00724FB7" w:rsidRPr="00724FB7" w:rsidRDefault="00CC55CF" w:rsidP="00C444C2">
                  <w:pPr>
                    <w:pStyle w:val="42"/>
                    <w:rPr>
                      <w:strike/>
                      <w:lang w:val="ru-RU"/>
                    </w:rPr>
                  </w:pPr>
                  <w:r w:rsidRPr="00CC55CF">
                    <w:rPr>
                      <w:szCs w:val="22"/>
                      <w:lang w:val="ru-RU"/>
                    </w:rPr>
                    <w:t>АМИ.МС 0032-2023</w:t>
                  </w:r>
                </w:p>
              </w:tc>
            </w:tr>
            <w:tr w:rsidR="00C73AFC" w:rsidRPr="00565F78" w14:paraId="1A52449A" w14:textId="77777777" w:rsidTr="00CC55CF">
              <w:trPr>
                <w:trHeight w:val="1518"/>
              </w:trPr>
              <w:tc>
                <w:tcPr>
                  <w:tcW w:w="713" w:type="dxa"/>
                  <w:gridSpan w:val="5"/>
                </w:tcPr>
                <w:p w14:paraId="6510EF46" w14:textId="59405645" w:rsidR="00C73AFC" w:rsidRPr="003A35AC" w:rsidRDefault="00FF5532" w:rsidP="00C73AFC">
                  <w:pPr>
                    <w:pStyle w:val="42"/>
                    <w:jc w:val="center"/>
                    <w:rPr>
                      <w:szCs w:val="22"/>
                      <w:lang w:val="ru-RU"/>
                    </w:rPr>
                  </w:pPr>
                  <w:r w:rsidRPr="003A35AC">
                    <w:rPr>
                      <w:szCs w:val="22"/>
                      <w:lang w:val="ru-RU"/>
                    </w:rPr>
                    <w:t>18.1*</w:t>
                  </w:r>
                </w:p>
              </w:tc>
              <w:tc>
                <w:tcPr>
                  <w:tcW w:w="1866" w:type="dxa"/>
                  <w:gridSpan w:val="3"/>
                </w:tcPr>
                <w:p w14:paraId="55B85042" w14:textId="258A9443" w:rsidR="00C73AFC" w:rsidRPr="003A35AC" w:rsidRDefault="00C73AFC" w:rsidP="00C73AFC">
                  <w:pPr>
                    <w:pStyle w:val="42"/>
                    <w:rPr>
                      <w:bCs/>
                      <w:lang w:val="ru-RU"/>
                    </w:rPr>
                  </w:pPr>
                  <w:r w:rsidRPr="003A35AC">
                    <w:rPr>
                      <w:bCs/>
                      <w:szCs w:val="22"/>
                      <w:lang w:val="ru-RU"/>
                    </w:rPr>
                    <w:t>Накладки электроизолирующие</w:t>
                  </w:r>
                </w:p>
              </w:tc>
              <w:tc>
                <w:tcPr>
                  <w:tcW w:w="1433" w:type="dxa"/>
                  <w:gridSpan w:val="6"/>
                </w:tcPr>
                <w:p w14:paraId="3B18AA08" w14:textId="4B79921E" w:rsidR="00C73AFC" w:rsidRPr="00600FA9" w:rsidRDefault="000742A7" w:rsidP="00C73AFC">
                  <w:pPr>
                    <w:pStyle w:val="42"/>
                    <w:rPr>
                      <w:strike/>
                    </w:rPr>
                  </w:pPr>
                  <w:r>
                    <w:rPr>
                      <w:lang w:val="ru-RU"/>
                    </w:rPr>
                    <w:t>22.19</w:t>
                  </w:r>
                  <w:r w:rsidR="00FF5532">
                    <w:rPr>
                      <w:lang w:val="ru-RU"/>
                    </w:rPr>
                    <w:t>./29.113</w:t>
                  </w:r>
                </w:p>
                <w:p w14:paraId="1AEBC92C" w14:textId="3C3FC65B" w:rsidR="00C73AFC" w:rsidRPr="006776A7" w:rsidRDefault="00C73AFC" w:rsidP="00C73AFC">
                  <w:pPr>
                    <w:pStyle w:val="42"/>
                    <w:jc w:val="center"/>
                  </w:pPr>
                  <w:r w:rsidRPr="00600FA9">
                    <w:rPr>
                      <w:strike/>
                      <w:lang w:val="ru-RU"/>
                    </w:rPr>
                    <w:t xml:space="preserve"> </w:t>
                  </w:r>
                </w:p>
              </w:tc>
              <w:tc>
                <w:tcPr>
                  <w:tcW w:w="1834" w:type="dxa"/>
                  <w:gridSpan w:val="4"/>
                </w:tcPr>
                <w:p w14:paraId="6291649D" w14:textId="5DB21D0E" w:rsidR="00C73AFC" w:rsidRPr="006776A7" w:rsidRDefault="00C73AFC" w:rsidP="00C73AFC">
                  <w:pPr>
                    <w:pStyle w:val="42"/>
                    <w:suppressAutoHyphens/>
                    <w:rPr>
                      <w:bCs/>
                      <w:lang w:val="ru-RU"/>
                    </w:rPr>
                  </w:pPr>
                  <w:r w:rsidRPr="006776A7">
                    <w:rPr>
                      <w:bCs/>
                      <w:lang w:val="ru-RU"/>
                    </w:rPr>
                    <w:t xml:space="preserve">Испытание </w:t>
                  </w:r>
                  <w:r w:rsidRPr="006776A7">
                    <w:rPr>
                      <w:lang w:val="ru-RU"/>
                    </w:rPr>
                    <w:t>изоляции</w:t>
                  </w:r>
                  <w:r w:rsidRPr="006776A7">
                    <w:rPr>
                      <w:bCs/>
                      <w:lang w:val="ru-RU"/>
                    </w:rPr>
                    <w:t xml:space="preserve"> повышенным напряжением частотой 50 Гц </w:t>
                  </w:r>
                </w:p>
              </w:tc>
              <w:tc>
                <w:tcPr>
                  <w:tcW w:w="1603" w:type="dxa"/>
                </w:tcPr>
                <w:p w14:paraId="5061576F" w14:textId="77777777" w:rsidR="00FF5532" w:rsidRPr="00565F78" w:rsidRDefault="00FF5532" w:rsidP="00FF5532">
                  <w:pPr>
                    <w:rPr>
                      <w:sz w:val="22"/>
                      <w:szCs w:val="22"/>
                    </w:rPr>
                  </w:pPr>
                  <w:r w:rsidRPr="00565F78">
                    <w:rPr>
                      <w:sz w:val="22"/>
                      <w:szCs w:val="22"/>
                    </w:rPr>
                    <w:t>ТКП 290-</w:t>
                  </w:r>
                  <w:r>
                    <w:rPr>
                      <w:sz w:val="22"/>
                      <w:szCs w:val="22"/>
                    </w:rPr>
                    <w:t>2023</w:t>
                  </w:r>
                </w:p>
                <w:p w14:paraId="41640E8C" w14:textId="5B8CAD5B" w:rsidR="00FF5532" w:rsidRDefault="00FF5532" w:rsidP="00FF5532">
                  <w:pPr>
                    <w:rPr>
                      <w:sz w:val="22"/>
                      <w:szCs w:val="22"/>
                    </w:rPr>
                  </w:pPr>
                  <w:r w:rsidRPr="003A35AC">
                    <w:rPr>
                      <w:sz w:val="22"/>
                      <w:szCs w:val="22"/>
                    </w:rPr>
                    <w:t>п.10.14.2</w:t>
                  </w:r>
                </w:p>
                <w:p w14:paraId="368EE6CE" w14:textId="77777777" w:rsidR="00FF5532" w:rsidRDefault="00FF5532" w:rsidP="00FF553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Ж </w:t>
                  </w:r>
                </w:p>
                <w:p w14:paraId="23392D6D" w14:textId="77777777" w:rsidR="00FF5532" w:rsidRPr="00565F78" w:rsidRDefault="00FF5532" w:rsidP="00FF553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таблица Ж1</w:t>
                  </w:r>
                  <w:r w:rsidRPr="00565F78">
                    <w:rPr>
                      <w:sz w:val="22"/>
                      <w:szCs w:val="22"/>
                    </w:rPr>
                    <w:t xml:space="preserve"> </w:t>
                  </w:r>
                </w:p>
                <w:p w14:paraId="7ECDCDBF" w14:textId="2698D648" w:rsidR="00C73AFC" w:rsidRPr="00565F78" w:rsidRDefault="00C73AFC" w:rsidP="00C73A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6" w:type="dxa"/>
                  <w:gridSpan w:val="2"/>
                </w:tcPr>
                <w:p w14:paraId="385B1C1D" w14:textId="764985EE" w:rsidR="00C73AFC" w:rsidRPr="00565F78" w:rsidRDefault="00CC55CF" w:rsidP="00C73AFC">
                  <w:pPr>
                    <w:pStyle w:val="ab"/>
                    <w:rPr>
                      <w:sz w:val="22"/>
                      <w:szCs w:val="22"/>
                    </w:rPr>
                  </w:pPr>
                  <w:r w:rsidRPr="00CC55CF">
                    <w:rPr>
                      <w:sz w:val="22"/>
                      <w:szCs w:val="22"/>
                    </w:rPr>
                    <w:t>АМИ.МС 0032-2023</w:t>
                  </w:r>
                </w:p>
              </w:tc>
            </w:tr>
            <w:tr w:rsidR="00C04823" w:rsidRPr="00565F78" w14:paraId="0143E86F" w14:textId="77777777" w:rsidTr="00CC55CF">
              <w:trPr>
                <w:trHeight w:val="1518"/>
              </w:trPr>
              <w:tc>
                <w:tcPr>
                  <w:tcW w:w="713" w:type="dxa"/>
                  <w:gridSpan w:val="5"/>
                </w:tcPr>
                <w:p w14:paraId="21D903C4" w14:textId="77777777" w:rsidR="00124AE6" w:rsidRDefault="00C04823" w:rsidP="00C04823">
                  <w:pPr>
                    <w:pStyle w:val="42"/>
                    <w:jc w:val="center"/>
                    <w:rPr>
                      <w:szCs w:val="22"/>
                      <w:lang w:val="ru-RU"/>
                    </w:rPr>
                  </w:pPr>
                  <w:r>
                    <w:rPr>
                      <w:szCs w:val="22"/>
                      <w:lang w:val="ru-RU"/>
                    </w:rPr>
                    <w:t>19.1</w:t>
                  </w:r>
                </w:p>
                <w:p w14:paraId="65B33B46" w14:textId="0453E731" w:rsidR="00C04823" w:rsidRPr="003A35AC" w:rsidRDefault="00C04823" w:rsidP="00C04823">
                  <w:pPr>
                    <w:pStyle w:val="42"/>
                    <w:jc w:val="center"/>
                    <w:rPr>
                      <w:szCs w:val="22"/>
                      <w:lang w:val="ru-RU"/>
                    </w:rPr>
                  </w:pPr>
                  <w:r>
                    <w:rPr>
                      <w:szCs w:val="22"/>
                      <w:lang w:val="ru-RU"/>
                    </w:rPr>
                    <w:t>*</w:t>
                  </w:r>
                  <w:r w:rsidR="00124AE6">
                    <w:rPr>
                      <w:szCs w:val="22"/>
                      <w:lang w:val="ru-RU"/>
                    </w:rPr>
                    <w:t>*</w:t>
                  </w:r>
                </w:p>
              </w:tc>
              <w:tc>
                <w:tcPr>
                  <w:tcW w:w="1866" w:type="dxa"/>
                  <w:gridSpan w:val="3"/>
                </w:tcPr>
                <w:p w14:paraId="27F5D841" w14:textId="3E8E65C0" w:rsidR="00C04823" w:rsidRPr="003A35AC" w:rsidRDefault="00C04823" w:rsidP="00C04823">
                  <w:pPr>
                    <w:pStyle w:val="42"/>
                    <w:rPr>
                      <w:bCs/>
                      <w:szCs w:val="22"/>
                      <w:lang w:val="ru-RU"/>
                    </w:rPr>
                  </w:pPr>
                  <w:r>
                    <w:rPr>
                      <w:bCs/>
                      <w:szCs w:val="22"/>
                      <w:lang w:val="ru-RU"/>
                    </w:rPr>
                    <w:t>Приставные электроизолирующие лестницы и стремянки</w:t>
                  </w:r>
                </w:p>
              </w:tc>
              <w:tc>
                <w:tcPr>
                  <w:tcW w:w="1433" w:type="dxa"/>
                  <w:gridSpan w:val="6"/>
                </w:tcPr>
                <w:p w14:paraId="1D75F7B4" w14:textId="45442CF9" w:rsidR="00C04823" w:rsidRDefault="00C04823" w:rsidP="00C04823">
                  <w:pPr>
                    <w:pStyle w:val="42"/>
                    <w:rPr>
                      <w:lang w:val="ru-RU"/>
                    </w:rPr>
                  </w:pPr>
                  <w:r w:rsidRPr="006776A7">
                    <w:rPr>
                      <w:lang w:val="ru-RU"/>
                    </w:rPr>
                    <w:t>26.51</w:t>
                  </w:r>
                  <w:r w:rsidRPr="006776A7">
                    <w:t>/29.113</w:t>
                  </w:r>
                </w:p>
              </w:tc>
              <w:tc>
                <w:tcPr>
                  <w:tcW w:w="1834" w:type="dxa"/>
                  <w:gridSpan w:val="4"/>
                </w:tcPr>
                <w:p w14:paraId="51AC6FCF" w14:textId="637E1403" w:rsidR="00C04823" w:rsidRPr="004720D7" w:rsidRDefault="00C04823" w:rsidP="00C04823">
                  <w:pPr>
                    <w:rPr>
                      <w:bCs/>
                      <w:sz w:val="22"/>
                      <w:szCs w:val="22"/>
                    </w:rPr>
                  </w:pPr>
                  <w:r w:rsidRPr="004720D7">
                    <w:rPr>
                      <w:bCs/>
                      <w:sz w:val="22"/>
                      <w:szCs w:val="22"/>
                    </w:rPr>
                    <w:t xml:space="preserve">Испытание </w:t>
                  </w:r>
                  <w:r w:rsidRPr="004720D7">
                    <w:rPr>
                      <w:sz w:val="22"/>
                      <w:szCs w:val="22"/>
                    </w:rPr>
                    <w:t>изоляции</w:t>
                  </w:r>
                  <w:r w:rsidRPr="004720D7">
                    <w:rPr>
                      <w:bCs/>
                      <w:sz w:val="22"/>
                      <w:szCs w:val="22"/>
                    </w:rPr>
                    <w:t xml:space="preserve"> повышенным напряжением частотой 50 Гц</w:t>
                  </w:r>
                </w:p>
              </w:tc>
              <w:tc>
                <w:tcPr>
                  <w:tcW w:w="1603" w:type="dxa"/>
                </w:tcPr>
                <w:p w14:paraId="1592B7BB" w14:textId="77777777" w:rsidR="00C04823" w:rsidRDefault="00C04823" w:rsidP="00C0482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Эксплуатационная документация</w:t>
                  </w:r>
                </w:p>
                <w:p w14:paraId="389F50F5" w14:textId="77777777" w:rsidR="00C04823" w:rsidRPr="00565F78" w:rsidRDefault="00C04823" w:rsidP="00C04823">
                  <w:pPr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Фактические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значения</w:t>
                  </w:r>
                  <w:proofErr w:type="spellEnd"/>
                </w:p>
                <w:p w14:paraId="5F4A339C" w14:textId="77777777" w:rsidR="00C04823" w:rsidRPr="00565F78" w:rsidRDefault="00C04823" w:rsidP="00C048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6" w:type="dxa"/>
                  <w:gridSpan w:val="2"/>
                </w:tcPr>
                <w:p w14:paraId="3CAAD897" w14:textId="5176E9AF" w:rsidR="00C04823" w:rsidRPr="00CC55CF" w:rsidRDefault="00C04823" w:rsidP="00C04823">
                  <w:pPr>
                    <w:rPr>
                      <w:sz w:val="22"/>
                      <w:szCs w:val="22"/>
                    </w:rPr>
                  </w:pPr>
                  <w:r w:rsidRPr="00CC55CF">
                    <w:rPr>
                      <w:sz w:val="22"/>
                      <w:szCs w:val="22"/>
                    </w:rPr>
                    <w:t>АМИ.МС 0032-2023</w:t>
                  </w:r>
                </w:p>
              </w:tc>
            </w:tr>
          </w:tbl>
          <w:p w14:paraId="0EC707BB" w14:textId="181EAE5D" w:rsidR="007A4485" w:rsidRPr="007F66CA" w:rsidRDefault="007A4485" w:rsidP="005E05CB">
            <w:pPr>
              <w:shd w:val="clear" w:color="auto" w:fill="FFFFFF"/>
              <w:spacing w:before="4" w:line="342" w:lineRule="exact"/>
              <w:ind w:left="-851"/>
              <w:jc w:val="center"/>
              <w:rPr>
                <w:sz w:val="28"/>
                <w:szCs w:val="28"/>
              </w:rPr>
            </w:pPr>
          </w:p>
        </w:tc>
      </w:tr>
    </w:tbl>
    <w:p w14:paraId="330F13E3" w14:textId="647ACA66" w:rsidR="0064735E" w:rsidRDefault="0064735E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4BEC6F0D" w:rsidR="00D50B4E" w:rsidRDefault="00C444C2" w:rsidP="00C444C2">
      <w:pPr>
        <w:ind w:left="-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B2B48">
        <w:rPr>
          <w:color w:val="000000"/>
          <w:sz w:val="28"/>
          <w:szCs w:val="28"/>
        </w:rPr>
        <w:t xml:space="preserve">   </w:t>
      </w:r>
      <w:r w:rsidR="00D50B4E"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4172D5AD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312B7B">
        <w:rPr>
          <w:color w:val="000000"/>
          <w:sz w:val="28"/>
          <w:szCs w:val="28"/>
        </w:rPr>
        <w:t>Т.А.Николаева</w:t>
      </w:r>
      <w:proofErr w:type="spellEnd"/>
    </w:p>
    <w:sectPr w:rsidR="00D50B4E" w:rsidRPr="001D02D0" w:rsidSect="00DD10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1E8A6" w14:textId="77777777" w:rsidR="00DD1085" w:rsidRDefault="00DD1085" w:rsidP="0011070C">
      <w:r>
        <w:separator/>
      </w:r>
    </w:p>
  </w:endnote>
  <w:endnote w:type="continuationSeparator" w:id="0">
    <w:p w14:paraId="55DA67FB" w14:textId="77777777" w:rsidR="00DD1085" w:rsidRDefault="00DD108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559F200A" w:rsidR="00124809" w:rsidRPr="006D33D8" w:rsidRDefault="008B5457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AB1102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</w:t>
          </w:r>
          <w:r w:rsidRPr="00AB1102">
            <w:rPr>
              <w:lang w:val="ru-RU"/>
            </w:rPr>
            <w:t xml:space="preserve">Лист </w:t>
          </w:r>
          <w:r w:rsidRPr="00AB1102">
            <w:fldChar w:fldCharType="begin"/>
          </w:r>
          <w:r w:rsidRPr="00AB1102">
            <w:instrText xml:space="preserve"> PAGE </w:instrText>
          </w:r>
          <w:r w:rsidRPr="00AB1102">
            <w:fldChar w:fldCharType="separate"/>
          </w:r>
          <w:r w:rsidR="00B972A0" w:rsidRPr="00AB1102">
            <w:rPr>
              <w:noProof/>
            </w:rPr>
            <w:t>4</w:t>
          </w:r>
          <w:r w:rsidRPr="00AB1102">
            <w:fldChar w:fldCharType="end"/>
          </w:r>
          <w:r w:rsidRPr="00AB1102">
            <w:t xml:space="preserve"> </w:t>
          </w:r>
          <w:r w:rsidRPr="00AB1102">
            <w:rPr>
              <w:lang w:val="ru-RU"/>
            </w:rPr>
            <w:t xml:space="preserve">Листов </w:t>
          </w:r>
          <w:r w:rsidRPr="00AB1102">
            <w:rPr>
              <w:lang w:val="ru-RU"/>
            </w:rPr>
            <w:fldChar w:fldCharType="begin"/>
          </w:r>
          <w:r w:rsidRPr="00AB1102">
            <w:rPr>
              <w:lang w:val="ru-RU"/>
            </w:rPr>
            <w:instrText xml:space="preserve"> NUMPAGES  \# "0"  \* MERGEFORMAT </w:instrText>
          </w:r>
          <w:r w:rsidRPr="00AB1102">
            <w:rPr>
              <w:lang w:val="ru-RU"/>
            </w:rPr>
            <w:fldChar w:fldCharType="separate"/>
          </w:r>
          <w:r w:rsidR="00B972A0" w:rsidRPr="00AB1102">
            <w:rPr>
              <w:noProof/>
              <w:lang w:val="ru-RU"/>
            </w:rPr>
            <w:t>4</w:t>
          </w:r>
          <w:r w:rsidRPr="00AB1102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6A783F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1920E6E3" w14:textId="67B0D7ED" w:rsidR="00DB4256" w:rsidRPr="00B972A0" w:rsidRDefault="006A783F" w:rsidP="00DB4256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B972A0">
            <w:rPr>
              <w:rFonts w:eastAsia="ArialMT"/>
              <w:lang w:val="ru-RU"/>
            </w:rPr>
            <w:t>___________________________</w:t>
          </w:r>
        </w:p>
        <w:p w14:paraId="1ACC5999" w14:textId="1E18132F" w:rsidR="002E503D" w:rsidRPr="00693805" w:rsidRDefault="006A783F" w:rsidP="00DB425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58CA6997" w:rsidR="00A417E3" w:rsidRPr="009E4D11" w:rsidRDefault="008B545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</w:t>
              </w:r>
              <w:r w:rsidR="00312B7B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B972A0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B972A0"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24F66" w14:textId="77777777" w:rsidR="00DD1085" w:rsidRDefault="00DD1085" w:rsidP="0011070C">
      <w:r>
        <w:separator/>
      </w:r>
    </w:p>
  </w:footnote>
  <w:footnote w:type="continuationSeparator" w:id="0">
    <w:p w14:paraId="494D3636" w14:textId="77777777" w:rsidR="00DD1085" w:rsidRDefault="00DD108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5B637C24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138AB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C444C2">
            <w:rPr>
              <w:rFonts w:ascii="Times New Roman" w:hAnsi="Times New Roman" w:cs="Times New Roman"/>
              <w:sz w:val="24"/>
              <w:szCs w:val="24"/>
            </w:rPr>
            <w:t>1927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862984">
    <w:abstractNumId w:val="6"/>
  </w:num>
  <w:num w:numId="2" w16cid:durableId="1210145211">
    <w:abstractNumId w:val="7"/>
  </w:num>
  <w:num w:numId="3" w16cid:durableId="731270590">
    <w:abstractNumId w:val="4"/>
  </w:num>
  <w:num w:numId="4" w16cid:durableId="2048949378">
    <w:abstractNumId w:val="1"/>
  </w:num>
  <w:num w:numId="5" w16cid:durableId="1421290024">
    <w:abstractNumId w:val="11"/>
  </w:num>
  <w:num w:numId="6" w16cid:durableId="1319267533">
    <w:abstractNumId w:val="3"/>
  </w:num>
  <w:num w:numId="7" w16cid:durableId="471480009">
    <w:abstractNumId w:val="8"/>
  </w:num>
  <w:num w:numId="8" w16cid:durableId="327564181">
    <w:abstractNumId w:val="5"/>
  </w:num>
  <w:num w:numId="9" w16cid:durableId="1844083825">
    <w:abstractNumId w:val="9"/>
  </w:num>
  <w:num w:numId="10" w16cid:durableId="1190727174">
    <w:abstractNumId w:val="2"/>
  </w:num>
  <w:num w:numId="11" w16cid:durableId="1610745331">
    <w:abstractNumId w:val="0"/>
  </w:num>
  <w:num w:numId="12" w16cid:durableId="233855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27"/>
    <w:rsid w:val="00001560"/>
    <w:rsid w:val="000032EA"/>
    <w:rsid w:val="0000774F"/>
    <w:rsid w:val="00011B51"/>
    <w:rsid w:val="00022A72"/>
    <w:rsid w:val="00026482"/>
    <w:rsid w:val="00030948"/>
    <w:rsid w:val="00043782"/>
    <w:rsid w:val="00051C1C"/>
    <w:rsid w:val="000643A6"/>
    <w:rsid w:val="00065A60"/>
    <w:rsid w:val="00072C7A"/>
    <w:rsid w:val="000742A7"/>
    <w:rsid w:val="00077135"/>
    <w:rsid w:val="00081E2B"/>
    <w:rsid w:val="0009264B"/>
    <w:rsid w:val="00092EA6"/>
    <w:rsid w:val="000A6CF1"/>
    <w:rsid w:val="000B0313"/>
    <w:rsid w:val="000B2D74"/>
    <w:rsid w:val="000C28A5"/>
    <w:rsid w:val="000C33F5"/>
    <w:rsid w:val="000D1708"/>
    <w:rsid w:val="000D49BB"/>
    <w:rsid w:val="000D7719"/>
    <w:rsid w:val="000E2AC4"/>
    <w:rsid w:val="00101C03"/>
    <w:rsid w:val="0011070C"/>
    <w:rsid w:val="001157ED"/>
    <w:rsid w:val="00116AD0"/>
    <w:rsid w:val="00117059"/>
    <w:rsid w:val="00120BDA"/>
    <w:rsid w:val="00124809"/>
    <w:rsid w:val="00124AE6"/>
    <w:rsid w:val="00133877"/>
    <w:rsid w:val="00147A13"/>
    <w:rsid w:val="001512FA"/>
    <w:rsid w:val="001747CA"/>
    <w:rsid w:val="0017533B"/>
    <w:rsid w:val="001843A0"/>
    <w:rsid w:val="00185BDB"/>
    <w:rsid w:val="00190FD3"/>
    <w:rsid w:val="001956F7"/>
    <w:rsid w:val="00195A33"/>
    <w:rsid w:val="001A4BEA"/>
    <w:rsid w:val="001C7980"/>
    <w:rsid w:val="001E044E"/>
    <w:rsid w:val="001E1533"/>
    <w:rsid w:val="001E3D8F"/>
    <w:rsid w:val="001E6E80"/>
    <w:rsid w:val="0020355B"/>
    <w:rsid w:val="00204E72"/>
    <w:rsid w:val="00212DD1"/>
    <w:rsid w:val="00214496"/>
    <w:rsid w:val="002213A6"/>
    <w:rsid w:val="002246A1"/>
    <w:rsid w:val="00225907"/>
    <w:rsid w:val="00234CBD"/>
    <w:rsid w:val="00236D76"/>
    <w:rsid w:val="00241083"/>
    <w:rsid w:val="0026099C"/>
    <w:rsid w:val="00265F8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A00DB"/>
    <w:rsid w:val="002B2ABD"/>
    <w:rsid w:val="002D06D6"/>
    <w:rsid w:val="002D1E29"/>
    <w:rsid w:val="002D21C1"/>
    <w:rsid w:val="002D28AD"/>
    <w:rsid w:val="002D2AE1"/>
    <w:rsid w:val="002D6F27"/>
    <w:rsid w:val="002E054B"/>
    <w:rsid w:val="002E503D"/>
    <w:rsid w:val="002F0D32"/>
    <w:rsid w:val="003054C2"/>
    <w:rsid w:val="00305E11"/>
    <w:rsid w:val="0031023B"/>
    <w:rsid w:val="00312B7B"/>
    <w:rsid w:val="00316AD7"/>
    <w:rsid w:val="00321EED"/>
    <w:rsid w:val="003717D2"/>
    <w:rsid w:val="003848FC"/>
    <w:rsid w:val="003919C3"/>
    <w:rsid w:val="00394B93"/>
    <w:rsid w:val="003A28BE"/>
    <w:rsid w:val="003A35AC"/>
    <w:rsid w:val="003A6A63"/>
    <w:rsid w:val="003B4E94"/>
    <w:rsid w:val="003B79CF"/>
    <w:rsid w:val="003C130A"/>
    <w:rsid w:val="003C2834"/>
    <w:rsid w:val="003D01F4"/>
    <w:rsid w:val="003E26A2"/>
    <w:rsid w:val="003E2F1E"/>
    <w:rsid w:val="00401D49"/>
    <w:rsid w:val="00403F80"/>
    <w:rsid w:val="00407988"/>
    <w:rsid w:val="0041025E"/>
    <w:rsid w:val="00410274"/>
    <w:rsid w:val="004134E3"/>
    <w:rsid w:val="0041489A"/>
    <w:rsid w:val="00416870"/>
    <w:rsid w:val="00436D0B"/>
    <w:rsid w:val="00437E07"/>
    <w:rsid w:val="004424FD"/>
    <w:rsid w:val="00444D33"/>
    <w:rsid w:val="00460ECA"/>
    <w:rsid w:val="004627D9"/>
    <w:rsid w:val="00463D8E"/>
    <w:rsid w:val="004720D7"/>
    <w:rsid w:val="00481260"/>
    <w:rsid w:val="004941B6"/>
    <w:rsid w:val="004A1487"/>
    <w:rsid w:val="004A4C1B"/>
    <w:rsid w:val="004A5E4C"/>
    <w:rsid w:val="004C5152"/>
    <w:rsid w:val="004D0439"/>
    <w:rsid w:val="004E16E8"/>
    <w:rsid w:val="004E1CCD"/>
    <w:rsid w:val="004E5090"/>
    <w:rsid w:val="004E59B7"/>
    <w:rsid w:val="00505771"/>
    <w:rsid w:val="00507CCF"/>
    <w:rsid w:val="005204B6"/>
    <w:rsid w:val="00521FC2"/>
    <w:rsid w:val="00530F3D"/>
    <w:rsid w:val="00532F67"/>
    <w:rsid w:val="00547530"/>
    <w:rsid w:val="005529DE"/>
    <w:rsid w:val="0055563B"/>
    <w:rsid w:val="00555D3E"/>
    <w:rsid w:val="005560ED"/>
    <w:rsid w:val="0056070B"/>
    <w:rsid w:val="00562D77"/>
    <w:rsid w:val="00563680"/>
    <w:rsid w:val="00573410"/>
    <w:rsid w:val="00576DB0"/>
    <w:rsid w:val="00580509"/>
    <w:rsid w:val="005812FA"/>
    <w:rsid w:val="00582A8F"/>
    <w:rsid w:val="005876F1"/>
    <w:rsid w:val="00592241"/>
    <w:rsid w:val="00595EB6"/>
    <w:rsid w:val="005A6A95"/>
    <w:rsid w:val="005B350D"/>
    <w:rsid w:val="005C1922"/>
    <w:rsid w:val="005C5B99"/>
    <w:rsid w:val="005C7B39"/>
    <w:rsid w:val="005D4205"/>
    <w:rsid w:val="005E05CB"/>
    <w:rsid w:val="005E250C"/>
    <w:rsid w:val="005E611E"/>
    <w:rsid w:val="005F7A0F"/>
    <w:rsid w:val="005F7C45"/>
    <w:rsid w:val="00600FA9"/>
    <w:rsid w:val="006138AB"/>
    <w:rsid w:val="00614867"/>
    <w:rsid w:val="00626237"/>
    <w:rsid w:val="00627E81"/>
    <w:rsid w:val="00630922"/>
    <w:rsid w:val="00645468"/>
    <w:rsid w:val="0064735E"/>
    <w:rsid w:val="006609B9"/>
    <w:rsid w:val="006779C7"/>
    <w:rsid w:val="00681023"/>
    <w:rsid w:val="00693514"/>
    <w:rsid w:val="00693805"/>
    <w:rsid w:val="00697411"/>
    <w:rsid w:val="00697905"/>
    <w:rsid w:val="006A336B"/>
    <w:rsid w:val="006A4791"/>
    <w:rsid w:val="006A783F"/>
    <w:rsid w:val="006B450F"/>
    <w:rsid w:val="006C3DBE"/>
    <w:rsid w:val="006D1CDB"/>
    <w:rsid w:val="006D33D8"/>
    <w:rsid w:val="006D5DCE"/>
    <w:rsid w:val="006F04C0"/>
    <w:rsid w:val="006F329D"/>
    <w:rsid w:val="00704E29"/>
    <w:rsid w:val="00705BB8"/>
    <w:rsid w:val="00714168"/>
    <w:rsid w:val="00715A45"/>
    <w:rsid w:val="0071603C"/>
    <w:rsid w:val="00721D13"/>
    <w:rsid w:val="00724FB7"/>
    <w:rsid w:val="0073011B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615BE"/>
    <w:rsid w:val="007742D0"/>
    <w:rsid w:val="00784BE5"/>
    <w:rsid w:val="0079041E"/>
    <w:rsid w:val="00792698"/>
    <w:rsid w:val="00794D42"/>
    <w:rsid w:val="007A1818"/>
    <w:rsid w:val="007A3B5B"/>
    <w:rsid w:val="007A4175"/>
    <w:rsid w:val="007A4485"/>
    <w:rsid w:val="007C05FE"/>
    <w:rsid w:val="007C359D"/>
    <w:rsid w:val="007C3A37"/>
    <w:rsid w:val="007C5111"/>
    <w:rsid w:val="007D3F7D"/>
    <w:rsid w:val="007F66CA"/>
    <w:rsid w:val="0080102D"/>
    <w:rsid w:val="008124DA"/>
    <w:rsid w:val="008130C0"/>
    <w:rsid w:val="008239A2"/>
    <w:rsid w:val="00824118"/>
    <w:rsid w:val="00833DA3"/>
    <w:rsid w:val="00836710"/>
    <w:rsid w:val="008505BA"/>
    <w:rsid w:val="00856322"/>
    <w:rsid w:val="00872305"/>
    <w:rsid w:val="00877224"/>
    <w:rsid w:val="00892BEF"/>
    <w:rsid w:val="008A3E6F"/>
    <w:rsid w:val="008B1B9D"/>
    <w:rsid w:val="008B5457"/>
    <w:rsid w:val="008C1825"/>
    <w:rsid w:val="008C3521"/>
    <w:rsid w:val="008D3A5C"/>
    <w:rsid w:val="008D505F"/>
    <w:rsid w:val="008E2D26"/>
    <w:rsid w:val="008E350B"/>
    <w:rsid w:val="0090767F"/>
    <w:rsid w:val="00913351"/>
    <w:rsid w:val="00913B16"/>
    <w:rsid w:val="00921A06"/>
    <w:rsid w:val="009230FC"/>
    <w:rsid w:val="00923868"/>
    <w:rsid w:val="009475F5"/>
    <w:rsid w:val="0095347E"/>
    <w:rsid w:val="009615F0"/>
    <w:rsid w:val="009657EC"/>
    <w:rsid w:val="00971289"/>
    <w:rsid w:val="00983EAE"/>
    <w:rsid w:val="00986CE2"/>
    <w:rsid w:val="00992CF6"/>
    <w:rsid w:val="009940B7"/>
    <w:rsid w:val="009A3A10"/>
    <w:rsid w:val="009A3E9D"/>
    <w:rsid w:val="009B4F0A"/>
    <w:rsid w:val="009B53D0"/>
    <w:rsid w:val="009B7A33"/>
    <w:rsid w:val="009C111E"/>
    <w:rsid w:val="009C1C19"/>
    <w:rsid w:val="009D10EB"/>
    <w:rsid w:val="009D3953"/>
    <w:rsid w:val="009D5A57"/>
    <w:rsid w:val="009E107F"/>
    <w:rsid w:val="009E4D11"/>
    <w:rsid w:val="009F13EF"/>
    <w:rsid w:val="009F7389"/>
    <w:rsid w:val="00A04FE4"/>
    <w:rsid w:val="00A063D9"/>
    <w:rsid w:val="00A16D55"/>
    <w:rsid w:val="00A276C9"/>
    <w:rsid w:val="00A33569"/>
    <w:rsid w:val="00A40143"/>
    <w:rsid w:val="00A417E3"/>
    <w:rsid w:val="00A46D5C"/>
    <w:rsid w:val="00A47C62"/>
    <w:rsid w:val="00A51D9A"/>
    <w:rsid w:val="00A72951"/>
    <w:rsid w:val="00A74B14"/>
    <w:rsid w:val="00A755C7"/>
    <w:rsid w:val="00A76F8A"/>
    <w:rsid w:val="00A93B8C"/>
    <w:rsid w:val="00AB1102"/>
    <w:rsid w:val="00AB531A"/>
    <w:rsid w:val="00AC0C2C"/>
    <w:rsid w:val="00AC3CE5"/>
    <w:rsid w:val="00AD4B7A"/>
    <w:rsid w:val="00AD6ACF"/>
    <w:rsid w:val="00AE17DA"/>
    <w:rsid w:val="00AF1C1A"/>
    <w:rsid w:val="00AF3E55"/>
    <w:rsid w:val="00AF607D"/>
    <w:rsid w:val="00B00CAF"/>
    <w:rsid w:val="00B06CF4"/>
    <w:rsid w:val="00B073DC"/>
    <w:rsid w:val="00B24FBA"/>
    <w:rsid w:val="00B344A4"/>
    <w:rsid w:val="00B371CD"/>
    <w:rsid w:val="00B46380"/>
    <w:rsid w:val="00B47A0F"/>
    <w:rsid w:val="00B565D4"/>
    <w:rsid w:val="00B61580"/>
    <w:rsid w:val="00B7030C"/>
    <w:rsid w:val="00B71C0D"/>
    <w:rsid w:val="00B829AA"/>
    <w:rsid w:val="00B84D8E"/>
    <w:rsid w:val="00B934CC"/>
    <w:rsid w:val="00B94D82"/>
    <w:rsid w:val="00B951E9"/>
    <w:rsid w:val="00B95FDB"/>
    <w:rsid w:val="00B97057"/>
    <w:rsid w:val="00B97278"/>
    <w:rsid w:val="00B972A0"/>
    <w:rsid w:val="00BA43F3"/>
    <w:rsid w:val="00BB272F"/>
    <w:rsid w:val="00BB2B48"/>
    <w:rsid w:val="00BB5AEF"/>
    <w:rsid w:val="00BC40FF"/>
    <w:rsid w:val="00BE41B6"/>
    <w:rsid w:val="00BE4624"/>
    <w:rsid w:val="00C00081"/>
    <w:rsid w:val="00C04823"/>
    <w:rsid w:val="00C12FE0"/>
    <w:rsid w:val="00C13371"/>
    <w:rsid w:val="00C13D24"/>
    <w:rsid w:val="00C24C3D"/>
    <w:rsid w:val="00C26CFF"/>
    <w:rsid w:val="00C27BFB"/>
    <w:rsid w:val="00C35ED8"/>
    <w:rsid w:val="00C379B5"/>
    <w:rsid w:val="00C444C2"/>
    <w:rsid w:val="00C46E4F"/>
    <w:rsid w:val="00C571A6"/>
    <w:rsid w:val="00C60464"/>
    <w:rsid w:val="00C66929"/>
    <w:rsid w:val="00C67DD7"/>
    <w:rsid w:val="00C72373"/>
    <w:rsid w:val="00C73AFC"/>
    <w:rsid w:val="00C74B15"/>
    <w:rsid w:val="00C77A45"/>
    <w:rsid w:val="00C81513"/>
    <w:rsid w:val="00C97BC9"/>
    <w:rsid w:val="00CA4E1D"/>
    <w:rsid w:val="00CA53E3"/>
    <w:rsid w:val="00CA6ED2"/>
    <w:rsid w:val="00CC55CF"/>
    <w:rsid w:val="00CD2E78"/>
    <w:rsid w:val="00CE4302"/>
    <w:rsid w:val="00CE5C5F"/>
    <w:rsid w:val="00CF4334"/>
    <w:rsid w:val="00CF7118"/>
    <w:rsid w:val="00CF74ED"/>
    <w:rsid w:val="00D00EC8"/>
    <w:rsid w:val="00D01B5F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57193"/>
    <w:rsid w:val="00D62341"/>
    <w:rsid w:val="00D64392"/>
    <w:rsid w:val="00D6719A"/>
    <w:rsid w:val="00D8457D"/>
    <w:rsid w:val="00D876E6"/>
    <w:rsid w:val="00D96601"/>
    <w:rsid w:val="00DA5E7A"/>
    <w:rsid w:val="00DB1FAE"/>
    <w:rsid w:val="00DB4256"/>
    <w:rsid w:val="00DD1085"/>
    <w:rsid w:val="00DD44BA"/>
    <w:rsid w:val="00DE38AB"/>
    <w:rsid w:val="00DE6F93"/>
    <w:rsid w:val="00DF59A1"/>
    <w:rsid w:val="00DF6DD6"/>
    <w:rsid w:val="00DF7DAB"/>
    <w:rsid w:val="00E12F21"/>
    <w:rsid w:val="00E16A62"/>
    <w:rsid w:val="00E200BB"/>
    <w:rsid w:val="00E22CC9"/>
    <w:rsid w:val="00E274D1"/>
    <w:rsid w:val="00E36003"/>
    <w:rsid w:val="00E41B5C"/>
    <w:rsid w:val="00E53053"/>
    <w:rsid w:val="00E6157E"/>
    <w:rsid w:val="00E64495"/>
    <w:rsid w:val="00E6707D"/>
    <w:rsid w:val="00E72539"/>
    <w:rsid w:val="00E726F7"/>
    <w:rsid w:val="00E73F77"/>
    <w:rsid w:val="00E750F5"/>
    <w:rsid w:val="00E85094"/>
    <w:rsid w:val="00E85116"/>
    <w:rsid w:val="00E91C13"/>
    <w:rsid w:val="00E95EA8"/>
    <w:rsid w:val="00EA24D7"/>
    <w:rsid w:val="00EA301D"/>
    <w:rsid w:val="00EA34B9"/>
    <w:rsid w:val="00EA6CEB"/>
    <w:rsid w:val="00EB34D2"/>
    <w:rsid w:val="00EB4A1B"/>
    <w:rsid w:val="00EC338F"/>
    <w:rsid w:val="00EC71D8"/>
    <w:rsid w:val="00ED10E7"/>
    <w:rsid w:val="00EF2D78"/>
    <w:rsid w:val="00EF5137"/>
    <w:rsid w:val="00F05A97"/>
    <w:rsid w:val="00F10CDF"/>
    <w:rsid w:val="00F112F2"/>
    <w:rsid w:val="00F11FE3"/>
    <w:rsid w:val="00F128FC"/>
    <w:rsid w:val="00F1499C"/>
    <w:rsid w:val="00F17CE3"/>
    <w:rsid w:val="00F21967"/>
    <w:rsid w:val="00F23B54"/>
    <w:rsid w:val="00F32AF8"/>
    <w:rsid w:val="00F339BE"/>
    <w:rsid w:val="00F33C59"/>
    <w:rsid w:val="00F40980"/>
    <w:rsid w:val="00F42A42"/>
    <w:rsid w:val="00F455AB"/>
    <w:rsid w:val="00F45F0B"/>
    <w:rsid w:val="00F47F4D"/>
    <w:rsid w:val="00F551E1"/>
    <w:rsid w:val="00F557B8"/>
    <w:rsid w:val="00F57725"/>
    <w:rsid w:val="00F659E9"/>
    <w:rsid w:val="00F701B8"/>
    <w:rsid w:val="00F75AFF"/>
    <w:rsid w:val="00F8144E"/>
    <w:rsid w:val="00F84EF0"/>
    <w:rsid w:val="00F864B1"/>
    <w:rsid w:val="00F86DE9"/>
    <w:rsid w:val="00F90988"/>
    <w:rsid w:val="00F93BB0"/>
    <w:rsid w:val="00FC1BE2"/>
    <w:rsid w:val="00FC280E"/>
    <w:rsid w:val="00FE61DF"/>
    <w:rsid w:val="00FF0E0D"/>
    <w:rsid w:val="00FF276C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uiPriority w:val="99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52">
    <w:name w:val="Без интервала5"/>
    <w:rsid w:val="0064735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5">
    <w:name w:val="Без интервала Знак1"/>
    <w:uiPriority w:val="99"/>
    <w:locked/>
    <w:rsid w:val="00C444C2"/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D4"/>
    <w:rsid w:val="00026482"/>
    <w:rsid w:val="00072C7A"/>
    <w:rsid w:val="000C5473"/>
    <w:rsid w:val="00125638"/>
    <w:rsid w:val="001E15CA"/>
    <w:rsid w:val="002C04D4"/>
    <w:rsid w:val="00322ECC"/>
    <w:rsid w:val="005204B6"/>
    <w:rsid w:val="00542EA4"/>
    <w:rsid w:val="005560ED"/>
    <w:rsid w:val="005B350D"/>
    <w:rsid w:val="006779C7"/>
    <w:rsid w:val="00705BB8"/>
    <w:rsid w:val="007630C8"/>
    <w:rsid w:val="007C359D"/>
    <w:rsid w:val="00914121"/>
    <w:rsid w:val="00957581"/>
    <w:rsid w:val="0097749F"/>
    <w:rsid w:val="00B33341"/>
    <w:rsid w:val="00F84EF0"/>
    <w:rsid w:val="00F904C2"/>
    <w:rsid w:val="00F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88A9-C6EF-4AA3-93F3-DD387E7E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Григорян Наира Викторовна</cp:lastModifiedBy>
  <cp:revision>2</cp:revision>
  <cp:lastPrinted>2025-04-04T10:01:00Z</cp:lastPrinted>
  <dcterms:created xsi:type="dcterms:W3CDTF">2025-04-21T07:43:00Z</dcterms:created>
  <dcterms:modified xsi:type="dcterms:W3CDTF">2025-04-21T07:43:00Z</dcterms:modified>
</cp:coreProperties>
</file>