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07F8AC3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</w:t>
            </w:r>
            <w:r w:rsidR="00F4000F">
              <w:rPr>
                <w:rFonts w:cs="Times New Roman"/>
                <w:bCs/>
                <w:sz w:val="28"/>
                <w:szCs w:val="28"/>
              </w:rPr>
              <w:t>3882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151A7C17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4000F">
              <w:rPr>
                <w:bCs/>
                <w:sz w:val="28"/>
                <w:szCs w:val="28"/>
              </w:rPr>
              <w:t>15.06.2009</w:t>
            </w:r>
            <w:r w:rsidR="001125FC">
              <w:rPr>
                <w:bCs/>
                <w:sz w:val="28"/>
                <w:szCs w:val="28"/>
              </w:rPr>
              <w:t xml:space="preserve"> года 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C51B0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Content>
                <w:r w:rsidR="00C355F3" w:rsidRPr="00C51B0A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772C17FF" w14:textId="77000E17" w:rsidR="00F40980" w:rsidRPr="00C51B0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>н</w:t>
            </w:r>
            <w:r w:rsidRPr="00C51B0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Content>
                <w:r w:rsidR="00C51B0A" w:rsidRPr="00C51B0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51B0A">
              <w:rPr>
                <w:rFonts w:eastAsia="Calibri"/>
                <w:sz w:val="28"/>
                <w:szCs w:val="28"/>
              </w:rPr>
              <w:t xml:space="preserve"> </w:t>
            </w:r>
            <w:r w:rsidR="00C51B0A" w:rsidRPr="00C51B0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7F68A131" w:rsidR="00F40980" w:rsidRPr="00C51B0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51B0A">
              <w:rPr>
                <w:rFonts w:cs="Times New Roman"/>
                <w:bCs/>
                <w:sz w:val="28"/>
                <w:szCs w:val="28"/>
              </w:rPr>
              <w:t>р</w:t>
            </w:r>
            <w:r w:rsidRPr="00C51B0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Content>
                <w:r w:rsidR="005C7B39" w:rsidRPr="00C51B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5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W w:w="9603" w:type="dxa"/>
        <w:jc w:val="center"/>
        <w:tblLook w:val="01E0" w:firstRow="1" w:lastRow="1" w:firstColumn="1" w:lastColumn="1" w:noHBand="0" w:noVBand="0"/>
      </w:tblPr>
      <w:tblGrid>
        <w:gridCol w:w="571"/>
        <w:gridCol w:w="1851"/>
        <w:gridCol w:w="924"/>
        <w:gridCol w:w="1988"/>
        <w:gridCol w:w="2295"/>
        <w:gridCol w:w="1974"/>
      </w:tblGrid>
      <w:tr w:rsidR="007A4485" w:rsidRPr="007F66CA" w14:paraId="739AB017" w14:textId="77777777" w:rsidTr="00B63082">
        <w:trPr>
          <w:trHeight w:val="234"/>
          <w:jc w:val="center"/>
        </w:trPr>
        <w:tc>
          <w:tcPr>
            <w:tcW w:w="9603" w:type="dxa"/>
            <w:gridSpan w:val="6"/>
            <w:vAlign w:val="center"/>
            <w:hideMark/>
          </w:tcPr>
          <w:p w14:paraId="60A66582" w14:textId="77777777" w:rsidR="00B63082" w:rsidRDefault="00B63082" w:rsidP="00B63082">
            <w:pPr>
              <w:jc w:val="center"/>
              <w:rPr>
                <w:b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 xml:space="preserve">ОБЛАСТИ АККРЕДИТАЦИИ </w:t>
            </w:r>
          </w:p>
          <w:p w14:paraId="6A9117BF" w14:textId="3D319262" w:rsidR="00B63082" w:rsidRPr="0095210E" w:rsidRDefault="00B63082" w:rsidP="00B63082">
            <w:pPr>
              <w:jc w:val="center"/>
              <w:rPr>
                <w:bCs/>
                <w:sz w:val="28"/>
                <w:szCs w:val="28"/>
              </w:rPr>
            </w:pPr>
            <w:r w:rsidRPr="0095210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3791A2947EFF470AA802F6C63C67E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D4121">
                  <w:rPr>
                    <w:bCs/>
                    <w:sz w:val="28"/>
                    <w:szCs w:val="28"/>
                  </w:rPr>
                  <w:t>0</w:t>
                </w:r>
                <w:r w:rsidR="00352AC3">
                  <w:rPr>
                    <w:bCs/>
                    <w:sz w:val="28"/>
                    <w:szCs w:val="28"/>
                  </w:rPr>
                  <w:t>6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</w:t>
                </w:r>
                <w:r w:rsidR="001D4121">
                  <w:rPr>
                    <w:bCs/>
                    <w:sz w:val="28"/>
                    <w:szCs w:val="28"/>
                  </w:rPr>
                  <w:t>марта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202</w:t>
                </w:r>
                <w:r w:rsidR="001D4121">
                  <w:rPr>
                    <w:bCs/>
                    <w:sz w:val="28"/>
                    <w:szCs w:val="28"/>
                  </w:rPr>
                  <w:t>5</w:t>
                </w:r>
                <w:r w:rsidRPr="0095210E">
                  <w:rPr>
                    <w:bCs/>
                    <w:sz w:val="28"/>
                    <w:szCs w:val="28"/>
                  </w:rPr>
                  <w:t xml:space="preserve"> года</w:t>
                </w:r>
              </w:sdtContent>
            </w:sdt>
            <w:r w:rsidRPr="0095210E">
              <w:rPr>
                <w:bCs/>
                <w:sz w:val="28"/>
                <w:szCs w:val="28"/>
              </w:rPr>
              <w:t xml:space="preserve"> </w:t>
            </w:r>
          </w:p>
          <w:p w14:paraId="241E97AF" w14:textId="6F6F2E3B" w:rsidR="00F4000F" w:rsidRDefault="00F4000F" w:rsidP="00F4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44ADDDA1" w14:textId="77777777" w:rsidR="00F4000F" w:rsidRDefault="00F4000F" w:rsidP="00F400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7028E">
              <w:rPr>
                <w:sz w:val="28"/>
                <w:szCs w:val="28"/>
              </w:rPr>
              <w:t>роизводственно-торгового унитарного предприятия «Противопожарные работы» республиканского государственно-общественного объединения</w:t>
            </w:r>
          </w:p>
          <w:p w14:paraId="32D0467D" w14:textId="77777777" w:rsidR="008D3D2D" w:rsidRDefault="00F4000F" w:rsidP="002878E0">
            <w:pPr>
              <w:pStyle w:val="af6"/>
              <w:jc w:val="center"/>
              <w:rPr>
                <w:sz w:val="28"/>
                <w:szCs w:val="28"/>
              </w:rPr>
            </w:pPr>
            <w:r w:rsidRPr="002714AB">
              <w:rPr>
                <w:sz w:val="28"/>
                <w:szCs w:val="28"/>
                <w:lang w:val="ru-RU"/>
              </w:rPr>
              <w:t xml:space="preserve"> </w:t>
            </w:r>
            <w:r w:rsidRPr="0057028E">
              <w:rPr>
                <w:sz w:val="28"/>
                <w:szCs w:val="28"/>
              </w:rPr>
              <w:t>«Белорусское добровольное пожарное общество»</w:t>
            </w:r>
          </w:p>
          <w:p w14:paraId="63EC197D" w14:textId="4E135746" w:rsidR="002878E0" w:rsidRPr="00AC1345" w:rsidRDefault="002878E0" w:rsidP="002878E0">
            <w:pPr>
              <w:pStyle w:val="af6"/>
              <w:jc w:val="center"/>
              <w:rPr>
                <w:sz w:val="28"/>
                <w:szCs w:val="28"/>
              </w:rPr>
            </w:pPr>
          </w:p>
        </w:tc>
      </w:tr>
      <w:tr w:rsidR="00B63082" w:rsidRPr="000D21DB" w14:paraId="26C1BF3B" w14:textId="77777777" w:rsidTr="00B6308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71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3D4348C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E86BAC6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1B82CE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19F4DD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7A2C97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4981" w:type="pct"/>
        <w:tblInd w:w="23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1848"/>
        <w:gridCol w:w="910"/>
        <w:gridCol w:w="1988"/>
        <w:gridCol w:w="2309"/>
        <w:gridCol w:w="1948"/>
      </w:tblGrid>
      <w:tr w:rsidR="001A4060" w:rsidRPr="000D21DB" w14:paraId="69C11964" w14:textId="77777777" w:rsidTr="00B63082">
        <w:trPr>
          <w:trHeight w:val="240"/>
          <w:tblHeader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0D21DB" w:rsidRDefault="001A4060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0D21DB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0D21DB" w14:paraId="57AEE3A4" w14:textId="77777777" w:rsidTr="00B63082">
        <w:trPr>
          <w:trHeight w:val="240"/>
        </w:trPr>
        <w:tc>
          <w:tcPr>
            <w:tcW w:w="959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1F6E4B32" w:rsidR="001A4060" w:rsidRPr="00F4000F" w:rsidRDefault="00582DF8" w:rsidP="00582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000F">
              <w:rPr>
                <w:b/>
                <w:bCs/>
                <w:sz w:val="22"/>
                <w:szCs w:val="22"/>
              </w:rPr>
              <w:t>г. Минск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F4000F">
              <w:rPr>
                <w:b/>
                <w:bCs/>
                <w:sz w:val="22"/>
                <w:szCs w:val="22"/>
              </w:rPr>
              <w:t xml:space="preserve"> </w:t>
            </w:r>
            <w:r w:rsidR="00F4000F" w:rsidRPr="00F4000F">
              <w:rPr>
                <w:b/>
                <w:bCs/>
                <w:sz w:val="22"/>
                <w:szCs w:val="22"/>
              </w:rPr>
              <w:t xml:space="preserve">ул. Олешева, 14, к.113, </w:t>
            </w:r>
            <w:r>
              <w:rPr>
                <w:b/>
                <w:bCs/>
                <w:sz w:val="22"/>
                <w:szCs w:val="22"/>
              </w:rPr>
              <w:t>220090</w:t>
            </w:r>
          </w:p>
        </w:tc>
      </w:tr>
      <w:tr w:rsidR="001125FC" w:rsidRPr="000D21DB" w14:paraId="56C94040" w14:textId="77777777" w:rsidTr="00B63082">
        <w:trPr>
          <w:trHeight w:val="1148"/>
        </w:trPr>
        <w:tc>
          <w:tcPr>
            <w:tcW w:w="5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FAF01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C099899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5BD5AB7F" w14:textId="6AEBF12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FC55" w14:textId="55EF1B0E" w:rsidR="001125FC" w:rsidRPr="00821BBC" w:rsidRDefault="001125FC" w:rsidP="001125FC">
            <w:pPr>
              <w:ind w:left="133"/>
              <w:rPr>
                <w:sz w:val="22"/>
                <w:szCs w:val="22"/>
                <w:lang w:val="be-BY"/>
              </w:rPr>
            </w:pPr>
            <w:r w:rsidRPr="00821BBC">
              <w:rPr>
                <w:sz w:val="22"/>
                <w:szCs w:val="22"/>
              </w:rPr>
              <w:t>Здания и сооружения</w:t>
            </w:r>
            <w:r w:rsidRPr="00821BBC">
              <w:rPr>
                <w:sz w:val="22"/>
                <w:szCs w:val="22"/>
                <w:lang w:val="be-BY"/>
              </w:rPr>
              <w:t xml:space="preserve"> </w:t>
            </w:r>
            <w:r w:rsidRPr="00821BBC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65F1C" w14:textId="5836B372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1F7D1083" w14:textId="1778D993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3DF2" w14:textId="30EE0FE9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821BBC">
              <w:rPr>
                <w:sz w:val="22"/>
                <w:szCs w:val="22"/>
                <w:lang w:eastAsia="en-US"/>
              </w:rPr>
              <w:t>корость удаляемого воздуха в вентиляционном канале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7108" w14:textId="1DF2E47C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ТКП 629-2018</w:t>
            </w:r>
          </w:p>
          <w:p w14:paraId="442823E9" w14:textId="1917564A" w:rsidR="001125FC" w:rsidRPr="00821BBC" w:rsidRDefault="001125FC" w:rsidP="001125FC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6078" w14:textId="7A080268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527D">
              <w:rPr>
                <w:sz w:val="22"/>
                <w:szCs w:val="22"/>
                <w:lang w:eastAsia="en-US"/>
              </w:rPr>
              <w:t>4.02.07-2024 приложение Н</w:t>
            </w:r>
          </w:p>
          <w:p w14:paraId="43EADD5F" w14:textId="77777777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АМИ.МН 0006-2021</w:t>
            </w:r>
          </w:p>
          <w:p w14:paraId="52F687EC" w14:textId="243B501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125FC" w:rsidRPr="000D21DB" w14:paraId="5E0E6AA5" w14:textId="77777777" w:rsidTr="00B63082">
        <w:trPr>
          <w:trHeight w:val="983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F882C" w14:textId="5CECF1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519D5460" w14:textId="77777777" w:rsidR="001125FC" w:rsidRPr="00821BBC" w:rsidRDefault="001125FC" w:rsidP="00112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CEF4" w14:textId="77777777" w:rsidR="001125FC" w:rsidRPr="00821BBC" w:rsidRDefault="001125FC" w:rsidP="001125FC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22594" w14:textId="77777777" w:rsidR="001125FC" w:rsidRPr="00821BBC" w:rsidRDefault="001125FC" w:rsidP="001125FC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8EC9" w14:textId="37E523C7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821BBC">
              <w:rPr>
                <w:sz w:val="22"/>
                <w:szCs w:val="22"/>
                <w:lang w:eastAsia="en-US"/>
              </w:rPr>
              <w:t>оличество удаляемого воздуха в вентиляционном канале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4700" w14:textId="4F7E5C4D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3.02.01-2019</w:t>
            </w:r>
          </w:p>
          <w:p w14:paraId="3DA7C399" w14:textId="1EDA4F0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3.02.11-2020</w:t>
            </w:r>
          </w:p>
          <w:p w14:paraId="2DDC66F9" w14:textId="0856F33C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3.02.02-2019</w:t>
            </w:r>
          </w:p>
          <w:p w14:paraId="24DA7DB4" w14:textId="5BC15897" w:rsidR="001125FC" w:rsidRPr="00821BBC" w:rsidRDefault="001125FC" w:rsidP="001D4121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17AD8" w14:textId="6BBDF98C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СП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8527D">
              <w:rPr>
                <w:sz w:val="22"/>
                <w:szCs w:val="22"/>
                <w:lang w:eastAsia="en-US"/>
              </w:rPr>
              <w:t>4.02.07-2024 приложение Н</w:t>
            </w:r>
          </w:p>
          <w:p w14:paraId="1C327EFF" w14:textId="77777777" w:rsidR="001125FC" w:rsidRPr="0048527D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48527D">
              <w:rPr>
                <w:sz w:val="22"/>
                <w:szCs w:val="22"/>
                <w:lang w:eastAsia="en-US"/>
              </w:rPr>
              <w:t>АМИ.МН 0006-2021</w:t>
            </w:r>
          </w:p>
          <w:p w14:paraId="6D151D35" w14:textId="127B6BC1" w:rsidR="001125FC" w:rsidRPr="00821BBC" w:rsidRDefault="001125FC" w:rsidP="001125FC">
            <w:pP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264E70" w:rsidRPr="000D21DB" w14:paraId="44871D6C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599C1" w14:textId="1BBE3DB3" w:rsidR="00E854DA" w:rsidRPr="00821BBC" w:rsidRDefault="00E854DA" w:rsidP="00E8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1.3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402686AE" w14:textId="10AD677A" w:rsidR="00264E70" w:rsidRPr="00821BBC" w:rsidRDefault="00264E70" w:rsidP="00D01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AA31" w14:textId="7948D894" w:rsidR="00264E70" w:rsidRPr="00821BBC" w:rsidRDefault="00264E70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D047" w14:textId="2EB04A37" w:rsidR="00264E70" w:rsidRPr="00821BBC" w:rsidRDefault="00264E70" w:rsidP="0081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CE94A" w14:textId="6C9A63BB" w:rsidR="00264E70" w:rsidRPr="00821BBC" w:rsidRDefault="00B63082" w:rsidP="00E8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64E70" w:rsidRPr="00821BBC">
              <w:rPr>
                <w:sz w:val="22"/>
                <w:szCs w:val="22"/>
                <w:lang w:eastAsia="en-US"/>
              </w:rPr>
              <w:t xml:space="preserve">ратность воздухообмена в </w:t>
            </w:r>
            <w:r w:rsidR="00E854DA" w:rsidRPr="00821BBC">
              <w:rPr>
                <w:sz w:val="22"/>
                <w:szCs w:val="22"/>
                <w:lang w:eastAsia="en-US"/>
              </w:rPr>
              <w:t>помещении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D87F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3.02.01-2019</w:t>
            </w:r>
          </w:p>
          <w:p w14:paraId="398DCAF6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3.02.11-2020</w:t>
            </w:r>
          </w:p>
          <w:p w14:paraId="6DEFA406" w14:textId="77777777" w:rsidR="00E854DA" w:rsidRPr="00821BBC" w:rsidRDefault="00E854DA" w:rsidP="00B63082">
            <w:pP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3.02.02-2019</w:t>
            </w:r>
          </w:p>
          <w:p w14:paraId="16574C7F" w14:textId="2E1E5524" w:rsidR="00E854DA" w:rsidRPr="00821BBC" w:rsidRDefault="00E854DA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СН 4.02.05-2020</w:t>
            </w:r>
          </w:p>
          <w:p w14:paraId="2F6DBFFD" w14:textId="77777777" w:rsidR="00264E70" w:rsidRDefault="0074206D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49E09811" w14:textId="77777777" w:rsidR="001D4121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703C6970" w14:textId="77777777" w:rsidR="001D4121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  <w:p w14:paraId="3CDEB03F" w14:textId="6BF28BA1" w:rsidR="001D4121" w:rsidRPr="00821BBC" w:rsidRDefault="001D4121" w:rsidP="00B63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3E19" w14:textId="7539CB48" w:rsidR="00264E70" w:rsidRPr="00821BBC" w:rsidRDefault="0074206D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801D74" w:rsidRPr="000D21DB" w14:paraId="7F0CE5D5" w14:textId="77777777" w:rsidTr="00B63082">
        <w:trPr>
          <w:trHeight w:val="1290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651E4" w14:textId="45580099" w:rsidR="00801D74" w:rsidRPr="00821BBC" w:rsidRDefault="00801D74" w:rsidP="00CD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lastRenderedPageBreak/>
              <w:t>2.1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5D41F2B7" w14:textId="77777777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32A4" w14:textId="77777777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Здания и сооружения (системы вентиляции и кондиционирования </w:t>
            </w:r>
          </w:p>
          <w:p w14:paraId="46093531" w14:textId="25249C11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воздуха с принудительным побуждением воздушных потоков)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3C971" w14:textId="77777777" w:rsidR="00801D74" w:rsidRPr="00821BBC" w:rsidRDefault="00801D74" w:rsidP="00FC1BCB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6A4A630D" w14:textId="1E63E199" w:rsidR="00801D74" w:rsidRPr="00821BBC" w:rsidRDefault="00801D74" w:rsidP="00FC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273A2" w14:textId="450A4B45" w:rsidR="00801D74" w:rsidRPr="00821BBC" w:rsidRDefault="00801D74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7C01C407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скорость потока;</w:t>
            </w:r>
          </w:p>
          <w:p w14:paraId="6C05F26D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36F67F6B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давление;</w:t>
            </w:r>
          </w:p>
          <w:p w14:paraId="42C6EA26" w14:textId="2038B57C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- потери полного давления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9A61" w14:textId="70E79ED2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C6EA2" w14:textId="3FB1B00F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ГОСТ 12.3.018-79</w:t>
            </w:r>
          </w:p>
        </w:tc>
      </w:tr>
      <w:tr w:rsidR="00801D74" w:rsidRPr="000D21DB" w14:paraId="28B831B4" w14:textId="77777777" w:rsidTr="00B63082">
        <w:trPr>
          <w:trHeight w:val="255"/>
        </w:trPr>
        <w:tc>
          <w:tcPr>
            <w:tcW w:w="588" w:type="dxa"/>
            <w:tcBorders>
              <w:top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D21E" w14:textId="77777777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2.2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63C7AE09" w14:textId="77777777" w:rsidR="00801D74" w:rsidRPr="00821BBC" w:rsidRDefault="00801D74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C7D43" w14:textId="77777777" w:rsidR="00801D74" w:rsidRPr="00821BBC" w:rsidRDefault="00801D74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D5EE" w14:textId="77777777" w:rsidR="00801D74" w:rsidRPr="00821BBC" w:rsidRDefault="00801D74" w:rsidP="00801D74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230E660F" w14:textId="47BFD830" w:rsidR="00801D74" w:rsidRPr="00821BBC" w:rsidRDefault="00801D74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0485" w14:textId="03A3F14C" w:rsidR="00801D74" w:rsidRPr="00821BBC" w:rsidRDefault="00B63082" w:rsidP="0080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801D74" w:rsidRPr="00821BBC">
              <w:rPr>
                <w:sz w:val="22"/>
                <w:szCs w:val="22"/>
                <w:lang w:eastAsia="en-US"/>
              </w:rPr>
              <w:t>ратность воздухообмена в помещении</w:t>
            </w:r>
          </w:p>
        </w:tc>
        <w:tc>
          <w:tcPr>
            <w:tcW w:w="23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F8F" w14:textId="77777777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nil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91ADC" w14:textId="6FDAC5EB" w:rsidR="00801D74" w:rsidRPr="00821BBC" w:rsidRDefault="00801D74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C51B0A" w:rsidRPr="000D21DB" w14:paraId="5A158230" w14:textId="77777777" w:rsidTr="00B63082">
        <w:trPr>
          <w:trHeight w:val="1248"/>
        </w:trPr>
        <w:tc>
          <w:tcPr>
            <w:tcW w:w="5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48FE" w14:textId="1CA3D9D2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3.1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677D73B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  <w:p w14:paraId="68DB7AEE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F805" w14:textId="04B9F82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Здания и сооружения (газоходы (дымовые каналы, дымовые трубы)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95AAE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17C29F73" w14:textId="261D8032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CB22" w14:textId="54CBB29D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B1B0" w14:textId="60FAC98D" w:rsidR="00C51B0A" w:rsidRPr="00821BBC" w:rsidRDefault="00EF3A7A" w:rsidP="00722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</w:t>
            </w:r>
          </w:p>
          <w:p w14:paraId="625C8E59" w14:textId="2722D6E8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88349" w14:textId="3322F4C2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     п. 8.7</w:t>
            </w:r>
          </w:p>
          <w:p w14:paraId="13CDD29D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  <w:tr w:rsidR="00C51B0A" w:rsidRPr="000D21DB" w14:paraId="19D47E72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1C4E" w14:textId="6557FB04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3.2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315E236E" w14:textId="77777777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F9EC" w14:textId="7777777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573B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2C5D86BC" w14:textId="14E962AE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6B663" w14:textId="587B6495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Скорость воздушного потока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E960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ТКП 629-2018</w:t>
            </w:r>
          </w:p>
          <w:p w14:paraId="6B8FB081" w14:textId="76148BEB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3C14" w14:textId="763F678B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C51B0A" w:rsidRPr="000D21DB" w14:paraId="508C59A3" w14:textId="77777777" w:rsidTr="00B63082">
        <w:trPr>
          <w:trHeight w:val="240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8A29E" w14:textId="3E3B51B2" w:rsidR="00C51B0A" w:rsidRPr="00821BBC" w:rsidRDefault="00C51B0A" w:rsidP="00287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3.3</w:t>
            </w:r>
            <w:r w:rsidRPr="00821BBC">
              <w:rPr>
                <w:sz w:val="22"/>
                <w:szCs w:val="22"/>
                <w:lang w:eastAsia="en-US"/>
              </w:rPr>
              <w:br/>
              <w:t>***</w:t>
            </w:r>
          </w:p>
          <w:p w14:paraId="4176B224" w14:textId="77777777" w:rsidR="00C51B0A" w:rsidRPr="00821BBC" w:rsidRDefault="00C51B0A" w:rsidP="00CD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D8E3" w14:textId="77777777" w:rsidR="00C51B0A" w:rsidRPr="00821BBC" w:rsidRDefault="00C51B0A" w:rsidP="0064177F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328E0" w14:textId="77777777" w:rsidR="00C51B0A" w:rsidRPr="00821BBC" w:rsidRDefault="00C51B0A" w:rsidP="00B05ED7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100.13/</w:t>
            </w:r>
          </w:p>
          <w:p w14:paraId="79392CB7" w14:textId="2843DA1D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C31F" w14:textId="77777777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  <w:p w14:paraId="217567C9" w14:textId="682B07AE" w:rsidR="00C51B0A" w:rsidRPr="00821BBC" w:rsidRDefault="00C51B0A" w:rsidP="00241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21BBC">
              <w:rPr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04DF" w14:textId="1802BB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СТБ </w:t>
            </w:r>
            <w:r w:rsidR="00EF3A7A" w:rsidRPr="00821BBC">
              <w:rPr>
                <w:sz w:val="22"/>
                <w:szCs w:val="22"/>
              </w:rPr>
              <w:t>2039-2010</w:t>
            </w:r>
          </w:p>
          <w:p w14:paraId="5EB40B23" w14:textId="436CA25D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 xml:space="preserve">СТБ </w:t>
            </w:r>
            <w:r w:rsidRPr="00821BBC">
              <w:rPr>
                <w:sz w:val="22"/>
                <w:szCs w:val="22"/>
                <w:lang w:val="en-US"/>
              </w:rPr>
              <w:t>EN</w:t>
            </w:r>
            <w:r w:rsidRPr="00821BBC">
              <w:rPr>
                <w:sz w:val="22"/>
                <w:szCs w:val="22"/>
              </w:rPr>
              <w:t xml:space="preserve"> 1856-1-2013 </w:t>
            </w:r>
          </w:p>
          <w:p w14:paraId="301B606A" w14:textId="1D4A2990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EC19" w14:textId="1CAAF9D3" w:rsidR="00C51B0A" w:rsidRPr="00821BBC" w:rsidRDefault="00C51B0A" w:rsidP="00B0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821BBC">
              <w:rPr>
                <w:sz w:val="22"/>
                <w:szCs w:val="22"/>
              </w:rPr>
              <w:t>СТБ 2039-2010     п. 8.8</w:t>
            </w:r>
          </w:p>
          <w:p w14:paraId="254E868B" w14:textId="77777777" w:rsidR="00C51B0A" w:rsidRPr="00821BBC" w:rsidRDefault="00C51B0A" w:rsidP="00641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eastAsia="en-US"/>
              </w:rPr>
            </w:pPr>
          </w:p>
        </w:tc>
      </w:tr>
    </w:tbl>
    <w:p w14:paraId="46C0EBC3" w14:textId="77777777" w:rsidR="00C51B0A" w:rsidRDefault="00C51B0A" w:rsidP="00D50B4E">
      <w:pPr>
        <w:rPr>
          <w:b/>
        </w:rPr>
      </w:pPr>
    </w:p>
    <w:p w14:paraId="70E2D6FD" w14:textId="77777777" w:rsidR="001125FC" w:rsidRPr="004F371A" w:rsidRDefault="001125FC" w:rsidP="001125FC">
      <w:pPr>
        <w:rPr>
          <w:b/>
        </w:rPr>
      </w:pPr>
      <w:r w:rsidRPr="004F371A">
        <w:rPr>
          <w:b/>
        </w:rPr>
        <w:t xml:space="preserve">Примечание: </w:t>
      </w:r>
    </w:p>
    <w:p w14:paraId="495E9D19" w14:textId="77777777" w:rsidR="001125FC" w:rsidRPr="004F371A" w:rsidRDefault="001125FC" w:rsidP="001125FC">
      <w:pPr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4DBDA538" w14:textId="77777777" w:rsidR="001125FC" w:rsidRDefault="001125FC" w:rsidP="001125FC">
      <w:pPr>
        <w:rPr>
          <w:color w:val="000000"/>
          <w:sz w:val="28"/>
          <w:szCs w:val="28"/>
        </w:rPr>
      </w:pPr>
    </w:p>
    <w:p w14:paraId="7F7826B6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721E5C" w14:textId="77777777" w:rsidR="001125FC" w:rsidRDefault="001125FC" w:rsidP="001125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038E35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73587A" w14:textId="77777777" w:rsidR="001125FC" w:rsidRPr="001D02D0" w:rsidRDefault="001125FC" w:rsidP="001125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161643" w14:textId="77777777" w:rsidR="001125FC" w:rsidRDefault="001125FC" w:rsidP="001125F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3CE80836" w14:textId="57324C4F" w:rsidR="009D0385" w:rsidRDefault="009D0385" w:rsidP="001125FC">
      <w:pPr>
        <w:rPr>
          <w:color w:val="000000"/>
          <w:sz w:val="28"/>
          <w:szCs w:val="28"/>
        </w:rPr>
      </w:pPr>
    </w:p>
    <w:p w14:paraId="06D99FFC" w14:textId="77777777" w:rsidR="00C51B0A" w:rsidRDefault="00C51B0A" w:rsidP="001125FC">
      <w:pPr>
        <w:rPr>
          <w:color w:val="000000"/>
          <w:sz w:val="28"/>
          <w:szCs w:val="28"/>
        </w:rPr>
      </w:pPr>
    </w:p>
    <w:p w14:paraId="3AE9D66C" w14:textId="77777777" w:rsidR="00C51B0A" w:rsidRPr="001D02D0" w:rsidRDefault="00C51B0A">
      <w:pPr>
        <w:rPr>
          <w:color w:val="000000"/>
          <w:sz w:val="28"/>
          <w:szCs w:val="28"/>
        </w:rPr>
      </w:pPr>
    </w:p>
    <w:sectPr w:rsidR="00C51B0A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0E1D" w14:textId="77777777" w:rsidR="004A0F4B" w:rsidRDefault="004A0F4B" w:rsidP="0011070C">
      <w:r>
        <w:separator/>
      </w:r>
    </w:p>
  </w:endnote>
  <w:endnote w:type="continuationSeparator" w:id="0">
    <w:p w14:paraId="6023EEA7" w14:textId="77777777" w:rsidR="004A0F4B" w:rsidRDefault="004A0F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8848" w14:textId="77777777" w:rsidR="00352AC3" w:rsidRDefault="00352A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40084791"/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0F1E2D" w14:textId="1F4D955E" w:rsidR="001125FC" w:rsidRPr="009E4D11" w:rsidRDefault="001125FC" w:rsidP="001125F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52AC3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5A97C77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82DF8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582DF8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447665B1" w:rsidR="00A417E3" w:rsidRPr="009E4D11" w:rsidRDefault="001125F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52AC3">
                <w:rPr>
                  <w:rFonts w:eastAsia="ArialMT"/>
                  <w:u w:val="single"/>
                  <w:lang w:val="ru-RU"/>
                </w:rPr>
                <w:t>6</w:t>
              </w:r>
              <w:r w:rsidR="00722CB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722CB5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5316CAFF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582DF8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582DF8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7A29" w14:textId="77777777" w:rsidR="004A0F4B" w:rsidRDefault="004A0F4B" w:rsidP="0011070C">
      <w:r>
        <w:separator/>
      </w:r>
    </w:p>
  </w:footnote>
  <w:footnote w:type="continuationSeparator" w:id="0">
    <w:p w14:paraId="009B1019" w14:textId="77777777" w:rsidR="004A0F4B" w:rsidRDefault="004A0F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189E98E" w14:textId="77777777" w:rsidR="00352AC3" w:rsidRDefault="00352A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53728B41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 w:rsidRPr="0056623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964F23">
            <w:rPr>
              <w:rFonts w:ascii="Times New Roman" w:hAnsi="Times New Roman" w:cs="Times New Roman"/>
              <w:sz w:val="24"/>
              <w:szCs w:val="24"/>
            </w:rPr>
            <w:t>3882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0797557">
    <w:abstractNumId w:val="6"/>
  </w:num>
  <w:num w:numId="2" w16cid:durableId="986015784">
    <w:abstractNumId w:val="7"/>
  </w:num>
  <w:num w:numId="3" w16cid:durableId="202595249">
    <w:abstractNumId w:val="4"/>
  </w:num>
  <w:num w:numId="4" w16cid:durableId="1525240812">
    <w:abstractNumId w:val="1"/>
  </w:num>
  <w:num w:numId="5" w16cid:durableId="1070229702">
    <w:abstractNumId w:val="11"/>
  </w:num>
  <w:num w:numId="6" w16cid:durableId="339163876">
    <w:abstractNumId w:val="3"/>
  </w:num>
  <w:num w:numId="7" w16cid:durableId="1875464387">
    <w:abstractNumId w:val="8"/>
  </w:num>
  <w:num w:numId="8" w16cid:durableId="785394811">
    <w:abstractNumId w:val="5"/>
  </w:num>
  <w:num w:numId="9" w16cid:durableId="1863778917">
    <w:abstractNumId w:val="9"/>
  </w:num>
  <w:num w:numId="10" w16cid:durableId="267660011">
    <w:abstractNumId w:val="2"/>
  </w:num>
  <w:num w:numId="11" w16cid:durableId="1001395551">
    <w:abstractNumId w:val="0"/>
  </w:num>
  <w:num w:numId="12" w16cid:durableId="78508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64"/>
    <w:rsid w:val="00001560"/>
    <w:rsid w:val="00017DEA"/>
    <w:rsid w:val="00022A72"/>
    <w:rsid w:val="00030948"/>
    <w:rsid w:val="00045BDD"/>
    <w:rsid w:val="00056FBD"/>
    <w:rsid w:val="000643A6"/>
    <w:rsid w:val="00072FCF"/>
    <w:rsid w:val="00080792"/>
    <w:rsid w:val="0009264B"/>
    <w:rsid w:val="00092EA6"/>
    <w:rsid w:val="000A6CF1"/>
    <w:rsid w:val="000B0313"/>
    <w:rsid w:val="000D1309"/>
    <w:rsid w:val="000D1708"/>
    <w:rsid w:val="000D21DB"/>
    <w:rsid w:val="000D49BB"/>
    <w:rsid w:val="000D724D"/>
    <w:rsid w:val="000E1D0B"/>
    <w:rsid w:val="000E2AC4"/>
    <w:rsid w:val="00101532"/>
    <w:rsid w:val="00101C03"/>
    <w:rsid w:val="0011070C"/>
    <w:rsid w:val="001125FC"/>
    <w:rsid w:val="001157ED"/>
    <w:rsid w:val="00116AD0"/>
    <w:rsid w:val="00117059"/>
    <w:rsid w:val="00120BDA"/>
    <w:rsid w:val="00124809"/>
    <w:rsid w:val="00126361"/>
    <w:rsid w:val="00147A13"/>
    <w:rsid w:val="001512FA"/>
    <w:rsid w:val="001519DE"/>
    <w:rsid w:val="001605D9"/>
    <w:rsid w:val="001747CA"/>
    <w:rsid w:val="001843A0"/>
    <w:rsid w:val="00190FD3"/>
    <w:rsid w:val="00191D54"/>
    <w:rsid w:val="001956F7"/>
    <w:rsid w:val="00195A33"/>
    <w:rsid w:val="00196461"/>
    <w:rsid w:val="001A4060"/>
    <w:rsid w:val="001A4BEA"/>
    <w:rsid w:val="001D4121"/>
    <w:rsid w:val="001D5660"/>
    <w:rsid w:val="001E29FF"/>
    <w:rsid w:val="001E3D8F"/>
    <w:rsid w:val="001E6E80"/>
    <w:rsid w:val="001F4EDD"/>
    <w:rsid w:val="0020355B"/>
    <w:rsid w:val="00213BF5"/>
    <w:rsid w:val="00225907"/>
    <w:rsid w:val="00234CBD"/>
    <w:rsid w:val="002357D1"/>
    <w:rsid w:val="00241690"/>
    <w:rsid w:val="002536A4"/>
    <w:rsid w:val="0026099C"/>
    <w:rsid w:val="00264E70"/>
    <w:rsid w:val="00267246"/>
    <w:rsid w:val="00270035"/>
    <w:rsid w:val="0027128E"/>
    <w:rsid w:val="00280064"/>
    <w:rsid w:val="0028050F"/>
    <w:rsid w:val="00280E8C"/>
    <w:rsid w:val="002877C8"/>
    <w:rsid w:val="002878E0"/>
    <w:rsid w:val="002900DE"/>
    <w:rsid w:val="00295E4A"/>
    <w:rsid w:val="002B5031"/>
    <w:rsid w:val="002D06D6"/>
    <w:rsid w:val="002D28AD"/>
    <w:rsid w:val="002D6F27"/>
    <w:rsid w:val="002E03F3"/>
    <w:rsid w:val="002E503D"/>
    <w:rsid w:val="002F0D32"/>
    <w:rsid w:val="003054C2"/>
    <w:rsid w:val="00305E11"/>
    <w:rsid w:val="0031023B"/>
    <w:rsid w:val="003379A9"/>
    <w:rsid w:val="00352AC3"/>
    <w:rsid w:val="003717D2"/>
    <w:rsid w:val="003A28BE"/>
    <w:rsid w:val="003B4E94"/>
    <w:rsid w:val="003C130A"/>
    <w:rsid w:val="003C240F"/>
    <w:rsid w:val="003C2834"/>
    <w:rsid w:val="003E26A2"/>
    <w:rsid w:val="00401D49"/>
    <w:rsid w:val="0040211A"/>
    <w:rsid w:val="00407988"/>
    <w:rsid w:val="00410274"/>
    <w:rsid w:val="00416870"/>
    <w:rsid w:val="00420BCE"/>
    <w:rsid w:val="00436D0B"/>
    <w:rsid w:val="00437E07"/>
    <w:rsid w:val="004463FB"/>
    <w:rsid w:val="00460ECA"/>
    <w:rsid w:val="004627D9"/>
    <w:rsid w:val="0047672B"/>
    <w:rsid w:val="00481260"/>
    <w:rsid w:val="004A0F4B"/>
    <w:rsid w:val="004A5E4C"/>
    <w:rsid w:val="004B481C"/>
    <w:rsid w:val="004B6291"/>
    <w:rsid w:val="004E5090"/>
    <w:rsid w:val="00505771"/>
    <w:rsid w:val="00507CCF"/>
    <w:rsid w:val="00521FC2"/>
    <w:rsid w:val="00524342"/>
    <w:rsid w:val="00530F3D"/>
    <w:rsid w:val="00547530"/>
    <w:rsid w:val="0055563B"/>
    <w:rsid w:val="0056070B"/>
    <w:rsid w:val="00562D77"/>
    <w:rsid w:val="00563680"/>
    <w:rsid w:val="0056623D"/>
    <w:rsid w:val="005720AE"/>
    <w:rsid w:val="00575E45"/>
    <w:rsid w:val="00580A9E"/>
    <w:rsid w:val="005812FA"/>
    <w:rsid w:val="00582A8F"/>
    <w:rsid w:val="00582DF8"/>
    <w:rsid w:val="00592241"/>
    <w:rsid w:val="00593A8D"/>
    <w:rsid w:val="005C5B99"/>
    <w:rsid w:val="005C7B39"/>
    <w:rsid w:val="005D4205"/>
    <w:rsid w:val="005E250C"/>
    <w:rsid w:val="005E611E"/>
    <w:rsid w:val="00614867"/>
    <w:rsid w:val="00627E81"/>
    <w:rsid w:val="00630922"/>
    <w:rsid w:val="00632569"/>
    <w:rsid w:val="00636370"/>
    <w:rsid w:val="0064177F"/>
    <w:rsid w:val="00645468"/>
    <w:rsid w:val="00693805"/>
    <w:rsid w:val="00697786"/>
    <w:rsid w:val="00697905"/>
    <w:rsid w:val="006A23A0"/>
    <w:rsid w:val="006A2EFF"/>
    <w:rsid w:val="006A336B"/>
    <w:rsid w:val="006A4791"/>
    <w:rsid w:val="006B450F"/>
    <w:rsid w:val="006C3E8D"/>
    <w:rsid w:val="006C77B6"/>
    <w:rsid w:val="006D1CDB"/>
    <w:rsid w:val="006D32C7"/>
    <w:rsid w:val="006D33D8"/>
    <w:rsid w:val="006D36C6"/>
    <w:rsid w:val="006D4053"/>
    <w:rsid w:val="006D5DCE"/>
    <w:rsid w:val="00704E29"/>
    <w:rsid w:val="00715A45"/>
    <w:rsid w:val="0071603C"/>
    <w:rsid w:val="00722CB5"/>
    <w:rsid w:val="00731452"/>
    <w:rsid w:val="007340D7"/>
    <w:rsid w:val="00734508"/>
    <w:rsid w:val="0073658B"/>
    <w:rsid w:val="00736C96"/>
    <w:rsid w:val="00741FBB"/>
    <w:rsid w:val="0074206D"/>
    <w:rsid w:val="0074243A"/>
    <w:rsid w:val="0075090E"/>
    <w:rsid w:val="007571AF"/>
    <w:rsid w:val="00766404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D6DD8"/>
    <w:rsid w:val="007F1B40"/>
    <w:rsid w:val="007F66CA"/>
    <w:rsid w:val="00801D74"/>
    <w:rsid w:val="008124DA"/>
    <w:rsid w:val="008130C0"/>
    <w:rsid w:val="00814988"/>
    <w:rsid w:val="00821BBC"/>
    <w:rsid w:val="00836710"/>
    <w:rsid w:val="008421F3"/>
    <w:rsid w:val="00844ABF"/>
    <w:rsid w:val="00845DEE"/>
    <w:rsid w:val="008505BA"/>
    <w:rsid w:val="00856322"/>
    <w:rsid w:val="00871BC5"/>
    <w:rsid w:val="00872305"/>
    <w:rsid w:val="00872D5B"/>
    <w:rsid w:val="00877224"/>
    <w:rsid w:val="008A3E6F"/>
    <w:rsid w:val="008B1B9D"/>
    <w:rsid w:val="008C3521"/>
    <w:rsid w:val="008D3A5C"/>
    <w:rsid w:val="008D3D2D"/>
    <w:rsid w:val="008E2D26"/>
    <w:rsid w:val="008E350B"/>
    <w:rsid w:val="0090767F"/>
    <w:rsid w:val="00913B16"/>
    <w:rsid w:val="00921A06"/>
    <w:rsid w:val="009230FC"/>
    <w:rsid w:val="00923868"/>
    <w:rsid w:val="00952AC4"/>
    <w:rsid w:val="0095347E"/>
    <w:rsid w:val="00964F23"/>
    <w:rsid w:val="00971289"/>
    <w:rsid w:val="00977665"/>
    <w:rsid w:val="00983EAE"/>
    <w:rsid w:val="00992CF6"/>
    <w:rsid w:val="009940B7"/>
    <w:rsid w:val="009A0C9A"/>
    <w:rsid w:val="009A3A10"/>
    <w:rsid w:val="009A3E9D"/>
    <w:rsid w:val="009C155B"/>
    <w:rsid w:val="009C1C19"/>
    <w:rsid w:val="009D0385"/>
    <w:rsid w:val="009D5A57"/>
    <w:rsid w:val="009D5ACF"/>
    <w:rsid w:val="009E107F"/>
    <w:rsid w:val="009E4D11"/>
    <w:rsid w:val="009F49D4"/>
    <w:rsid w:val="009F4D56"/>
    <w:rsid w:val="009F7389"/>
    <w:rsid w:val="00A04FE4"/>
    <w:rsid w:val="00A05791"/>
    <w:rsid w:val="00A063D9"/>
    <w:rsid w:val="00A169AC"/>
    <w:rsid w:val="00A33569"/>
    <w:rsid w:val="00A37DF8"/>
    <w:rsid w:val="00A40143"/>
    <w:rsid w:val="00A417E3"/>
    <w:rsid w:val="00A46D5C"/>
    <w:rsid w:val="00A47C62"/>
    <w:rsid w:val="00A51D9A"/>
    <w:rsid w:val="00A6549B"/>
    <w:rsid w:val="00A74B14"/>
    <w:rsid w:val="00A755C7"/>
    <w:rsid w:val="00A76F8A"/>
    <w:rsid w:val="00A93163"/>
    <w:rsid w:val="00A978C8"/>
    <w:rsid w:val="00AA414D"/>
    <w:rsid w:val="00AB531A"/>
    <w:rsid w:val="00AC1345"/>
    <w:rsid w:val="00AD180E"/>
    <w:rsid w:val="00AD4B7A"/>
    <w:rsid w:val="00AE17DA"/>
    <w:rsid w:val="00AE2322"/>
    <w:rsid w:val="00B00CAF"/>
    <w:rsid w:val="00B05ED7"/>
    <w:rsid w:val="00B06CF4"/>
    <w:rsid w:val="00B073DC"/>
    <w:rsid w:val="00B344A4"/>
    <w:rsid w:val="00B371BE"/>
    <w:rsid w:val="00B371CD"/>
    <w:rsid w:val="00B47A0F"/>
    <w:rsid w:val="00B565D4"/>
    <w:rsid w:val="00B56CB7"/>
    <w:rsid w:val="00B61580"/>
    <w:rsid w:val="00B63082"/>
    <w:rsid w:val="00B72212"/>
    <w:rsid w:val="00B97057"/>
    <w:rsid w:val="00B97278"/>
    <w:rsid w:val="00B97D8A"/>
    <w:rsid w:val="00BB272F"/>
    <w:rsid w:val="00BB288D"/>
    <w:rsid w:val="00BB5AEF"/>
    <w:rsid w:val="00BC22A8"/>
    <w:rsid w:val="00BC40FF"/>
    <w:rsid w:val="00BC54AB"/>
    <w:rsid w:val="00BD593F"/>
    <w:rsid w:val="00C00081"/>
    <w:rsid w:val="00C13371"/>
    <w:rsid w:val="00C13D24"/>
    <w:rsid w:val="00C24C3D"/>
    <w:rsid w:val="00C355F3"/>
    <w:rsid w:val="00C35ED8"/>
    <w:rsid w:val="00C379B5"/>
    <w:rsid w:val="00C42433"/>
    <w:rsid w:val="00C46E4F"/>
    <w:rsid w:val="00C51B0A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D52D4"/>
    <w:rsid w:val="00CE1038"/>
    <w:rsid w:val="00CE4302"/>
    <w:rsid w:val="00CF4334"/>
    <w:rsid w:val="00D00EC8"/>
    <w:rsid w:val="00D010CE"/>
    <w:rsid w:val="00D03574"/>
    <w:rsid w:val="00D05D1F"/>
    <w:rsid w:val="00D11528"/>
    <w:rsid w:val="00D21592"/>
    <w:rsid w:val="00D223F7"/>
    <w:rsid w:val="00D26543"/>
    <w:rsid w:val="00D4258D"/>
    <w:rsid w:val="00D4736C"/>
    <w:rsid w:val="00D50B4E"/>
    <w:rsid w:val="00D67004"/>
    <w:rsid w:val="00D8457D"/>
    <w:rsid w:val="00D86B77"/>
    <w:rsid w:val="00D876E6"/>
    <w:rsid w:val="00D9058A"/>
    <w:rsid w:val="00D96601"/>
    <w:rsid w:val="00DA5E7A"/>
    <w:rsid w:val="00DB1FAE"/>
    <w:rsid w:val="00DD1ADC"/>
    <w:rsid w:val="00DE5B9F"/>
    <w:rsid w:val="00DE6F93"/>
    <w:rsid w:val="00DF59A1"/>
    <w:rsid w:val="00DF7DAB"/>
    <w:rsid w:val="00E059C0"/>
    <w:rsid w:val="00E12F21"/>
    <w:rsid w:val="00E16A62"/>
    <w:rsid w:val="00E200BB"/>
    <w:rsid w:val="00E205C2"/>
    <w:rsid w:val="00E274D1"/>
    <w:rsid w:val="00E36003"/>
    <w:rsid w:val="00E41B5C"/>
    <w:rsid w:val="00E47023"/>
    <w:rsid w:val="00E6157E"/>
    <w:rsid w:val="00E6521A"/>
    <w:rsid w:val="00E6765B"/>
    <w:rsid w:val="00E717EB"/>
    <w:rsid w:val="00E72539"/>
    <w:rsid w:val="00E73F77"/>
    <w:rsid w:val="00E750F5"/>
    <w:rsid w:val="00E85116"/>
    <w:rsid w:val="00E854DA"/>
    <w:rsid w:val="00E95EA8"/>
    <w:rsid w:val="00EA24D7"/>
    <w:rsid w:val="00EA6CEB"/>
    <w:rsid w:val="00EB34D2"/>
    <w:rsid w:val="00EC338F"/>
    <w:rsid w:val="00EC686A"/>
    <w:rsid w:val="00ED10E7"/>
    <w:rsid w:val="00EE3352"/>
    <w:rsid w:val="00EF176A"/>
    <w:rsid w:val="00EF375E"/>
    <w:rsid w:val="00EF3A7A"/>
    <w:rsid w:val="00EF5137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1141"/>
    <w:rsid w:val="00FC1BCB"/>
    <w:rsid w:val="00FC280E"/>
    <w:rsid w:val="00FD0F7B"/>
    <w:rsid w:val="00FD17E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91A2947EFF470AA802F6C63C67E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0FC22-5F2D-4A8E-9325-6CC0F1BB0F32}"/>
      </w:docPartPr>
      <w:docPartBody>
        <w:p w:rsidR="00AA6F5E" w:rsidRDefault="00AD4D76" w:rsidP="00AD4D76">
          <w:pPr>
            <w:pStyle w:val="3791A2947EFF470AA802F6C63C67E34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E"/>
    <w:rsid w:val="00027B04"/>
    <w:rsid w:val="0007246C"/>
    <w:rsid w:val="001A33E0"/>
    <w:rsid w:val="001E7762"/>
    <w:rsid w:val="00364CCC"/>
    <w:rsid w:val="00380EAB"/>
    <w:rsid w:val="0040211A"/>
    <w:rsid w:val="005A4702"/>
    <w:rsid w:val="005B5A4F"/>
    <w:rsid w:val="008B2E46"/>
    <w:rsid w:val="00903264"/>
    <w:rsid w:val="0095308E"/>
    <w:rsid w:val="00953496"/>
    <w:rsid w:val="009675EB"/>
    <w:rsid w:val="00972799"/>
    <w:rsid w:val="009B19A7"/>
    <w:rsid w:val="009F4042"/>
    <w:rsid w:val="009F49D4"/>
    <w:rsid w:val="00A9260D"/>
    <w:rsid w:val="00AA60DC"/>
    <w:rsid w:val="00AA6F5E"/>
    <w:rsid w:val="00AD4D76"/>
    <w:rsid w:val="00B01E15"/>
    <w:rsid w:val="00B22059"/>
    <w:rsid w:val="00B56CB7"/>
    <w:rsid w:val="00BD6BA3"/>
    <w:rsid w:val="00BE5E36"/>
    <w:rsid w:val="00C13B3A"/>
    <w:rsid w:val="00C72EEF"/>
    <w:rsid w:val="00D902A3"/>
    <w:rsid w:val="00E36452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4D76"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3791A2947EFF470AA802F6C63C67E34B">
    <w:name w:val="3791A2947EFF470AA802F6C63C67E34B"/>
    <w:rsid w:val="00AD4D7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802D-9293-4AA8-902E-633F3126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Mogilev7</cp:lastModifiedBy>
  <cp:revision>6</cp:revision>
  <cp:lastPrinted>2025-02-28T12:52:00Z</cp:lastPrinted>
  <dcterms:created xsi:type="dcterms:W3CDTF">2025-02-28T12:51:00Z</dcterms:created>
  <dcterms:modified xsi:type="dcterms:W3CDTF">2025-03-04T14:35:00Z</dcterms:modified>
</cp:coreProperties>
</file>