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48E4F2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24013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60198F">
              <w:rPr>
                <w:rFonts w:cs="Times New Roman"/>
                <w:bCs/>
                <w:sz w:val="28"/>
                <w:szCs w:val="28"/>
              </w:rPr>
              <w:t>4030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C8801D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0198F">
              <w:rPr>
                <w:bCs/>
                <w:sz w:val="28"/>
                <w:szCs w:val="28"/>
              </w:rPr>
              <w:t>21</w:t>
            </w:r>
            <w:r w:rsidR="005C7B39" w:rsidRPr="007F66CA">
              <w:rPr>
                <w:bCs/>
                <w:sz w:val="28"/>
                <w:szCs w:val="28"/>
              </w:rPr>
              <w:t>.01.20</w:t>
            </w:r>
            <w:r w:rsidR="0060198F">
              <w:rPr>
                <w:bCs/>
                <w:sz w:val="28"/>
                <w:szCs w:val="28"/>
              </w:rPr>
              <w:t>10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61BEA5DB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0198F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5DF18B4D" w14:textId="32A591F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9D3A1B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592FA3C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802D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23507D9D" w14:textId="77777777" w:rsidR="00CC2585" w:rsidRDefault="00CC2585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019E3A9D" w14:textId="4B1F2E9F" w:rsidR="00D223F7" w:rsidRPr="004E31E0" w:rsidRDefault="00D223F7" w:rsidP="004E31E0">
            <w:pPr>
              <w:jc w:val="center"/>
              <w:rPr>
                <w:b/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</w:t>
            </w:r>
            <w:r w:rsidR="004E31E0">
              <w:rPr>
                <w:b/>
                <w:sz w:val="28"/>
                <w:szCs w:val="28"/>
              </w:rPr>
              <w:t xml:space="preserve"> </w:t>
            </w:r>
            <w:r w:rsidRPr="00E721E7">
              <w:rPr>
                <w:sz w:val="28"/>
                <w:szCs w:val="28"/>
              </w:rPr>
              <w:t>от</w:t>
            </w:r>
            <w:r w:rsidRPr="00E721E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1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67B40">
                  <w:rPr>
                    <w:rStyle w:val="38"/>
                    <w:szCs w:val="28"/>
                  </w:rPr>
                  <w:t>21 января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198F" w14:paraId="132B68D0" w14:textId="77777777" w:rsidTr="0060198F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1F446E8B" w14:textId="77777777" w:rsidR="0060198F" w:rsidRDefault="0060198F" w:rsidP="00E67B4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0198F">
              <w:rPr>
                <w:sz w:val="28"/>
                <w:szCs w:val="28"/>
                <w:lang w:val="ru-RU"/>
              </w:rPr>
              <w:t>экологическая лаборатория филиала "Бобруйские тепловые сети"</w:t>
            </w:r>
          </w:p>
          <w:p w14:paraId="3D80D9AC" w14:textId="00277B1D" w:rsidR="007A4485" w:rsidRPr="0060198F" w:rsidRDefault="00CC0442" w:rsidP="00E67B4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60198F" w:rsidRPr="0060198F">
              <w:rPr>
                <w:sz w:val="28"/>
                <w:szCs w:val="28"/>
                <w:lang w:val="ru-RU"/>
              </w:rPr>
              <w:t>огилевско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60198F" w:rsidRPr="0060198F">
              <w:rPr>
                <w:sz w:val="28"/>
                <w:szCs w:val="28"/>
                <w:lang w:val="ru-RU"/>
              </w:rPr>
              <w:t xml:space="preserve"> электроэнергетики "</w:t>
            </w:r>
            <w:proofErr w:type="spellStart"/>
            <w:r w:rsidR="0060198F" w:rsidRPr="0060198F">
              <w:rPr>
                <w:sz w:val="28"/>
                <w:szCs w:val="28"/>
                <w:lang w:val="ru-RU"/>
              </w:rPr>
              <w:t>Могилевэнерго</w:t>
            </w:r>
            <w:proofErr w:type="spellEnd"/>
            <w:r w:rsidR="0060198F" w:rsidRPr="0060198F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0360B86D" w14:textId="77777777" w:rsidR="00D223F7" w:rsidRPr="0060198F" w:rsidRDefault="00D223F7" w:rsidP="00CC2585">
      <w:pPr>
        <w:overflowPunct w:val="0"/>
        <w:autoSpaceDE w:val="0"/>
        <w:autoSpaceDN w:val="0"/>
        <w:adjustRightInd w:val="0"/>
        <w:spacing w:line="144" w:lineRule="auto"/>
        <w:textAlignment w:val="baseline"/>
        <w:rPr>
          <w:i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699"/>
        <w:gridCol w:w="1416"/>
        <w:gridCol w:w="1699"/>
        <w:gridCol w:w="2266"/>
        <w:gridCol w:w="1840"/>
      </w:tblGrid>
      <w:tr w:rsidR="00F40980" w:rsidRPr="007A4175" w14:paraId="28BC4E9D" w14:textId="77777777" w:rsidTr="00E721E7">
        <w:trPr>
          <w:trHeight w:val="1277"/>
        </w:trPr>
        <w:tc>
          <w:tcPr>
            <w:tcW w:w="708" w:type="dxa"/>
            <w:shd w:val="clear" w:color="auto" w:fill="auto"/>
            <w:vAlign w:val="center"/>
          </w:tcPr>
          <w:p w14:paraId="308FDE4D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A500C5D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BF6FDD7" w14:textId="77777777" w:rsidR="00F40980" w:rsidRPr="007A4175" w:rsidRDefault="00F40980" w:rsidP="00E721E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D74E179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99EAD64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2D8724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E721E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3B68A9D4" w:rsidR="0090767F" w:rsidRPr="0060198F" w:rsidRDefault="0060198F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60198F">
              <w:rPr>
                <w:b/>
                <w:sz w:val="22"/>
                <w:szCs w:val="22"/>
              </w:rPr>
              <w:t>ул. Чехова, 52, 213800, г. Бобруйск, Могилёвская область</w:t>
            </w:r>
          </w:p>
        </w:tc>
      </w:tr>
      <w:tr w:rsidR="00E721E7" w:rsidRPr="0038569C" w14:paraId="17652996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181B7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3A62D992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12614EC4" w:rsidR="00E721E7" w:rsidRPr="0060198F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772B8" w14:textId="77777777" w:rsidR="00E721E7" w:rsidRPr="0060198F" w:rsidRDefault="00E721E7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4E0A3E95" w14:textId="3098DB8E" w:rsidR="00E721E7" w:rsidRPr="0060198F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B8A8" w14:textId="6981CF87" w:rsidR="00E721E7" w:rsidRPr="00D51C92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Отбор проб и определение концентраци</w:t>
            </w:r>
            <w:r>
              <w:rPr>
                <w:sz w:val="22"/>
                <w:szCs w:val="22"/>
              </w:rPr>
              <w:t>и</w:t>
            </w:r>
          </w:p>
          <w:p w14:paraId="5DE96BF3" w14:textId="77777777" w:rsid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серы диоксида </w:t>
            </w:r>
          </w:p>
          <w:p w14:paraId="5102BD4D" w14:textId="24BF6744" w:rsidR="00E721E7" w:rsidRPr="00D51C92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(ангидрида сернистого)</w:t>
            </w:r>
          </w:p>
          <w:p w14:paraId="7A0FB7B6" w14:textId="73A89094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ДИ:(2,86-15000) мг/м</w:t>
            </w:r>
            <w:r w:rsidRPr="00D51C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54BDB" w14:textId="77777777" w:rsid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 природоохранные разрешения, выдаваемые территориальными органами Минприроды,</w:t>
            </w:r>
          </w:p>
          <w:p w14:paraId="50902EB7" w14:textId="17184884" w:rsidR="00E721E7" w:rsidRPr="00D51C92" w:rsidRDefault="00E721E7" w:rsidP="00E721E7">
            <w:pPr>
              <w:rPr>
                <w:sz w:val="22"/>
                <w:szCs w:val="22"/>
              </w:rPr>
            </w:pPr>
            <w:proofErr w:type="spellStart"/>
            <w:r w:rsidRPr="00D51C92">
              <w:rPr>
                <w:sz w:val="22"/>
                <w:szCs w:val="22"/>
              </w:rPr>
              <w:t>ЭкоНиП</w:t>
            </w:r>
            <w:proofErr w:type="spellEnd"/>
            <w:r w:rsidRPr="00D51C92">
              <w:rPr>
                <w:sz w:val="22"/>
                <w:szCs w:val="22"/>
              </w:rPr>
              <w:t xml:space="preserve"> 17.08.06-</w:t>
            </w:r>
            <w:proofErr w:type="gramStart"/>
            <w:r w:rsidRPr="00D51C92">
              <w:rPr>
                <w:sz w:val="22"/>
                <w:szCs w:val="22"/>
              </w:rPr>
              <w:t>001-2022</w:t>
            </w:r>
            <w:proofErr w:type="gramEnd"/>
            <w:r w:rsidRPr="00D51C92">
              <w:rPr>
                <w:sz w:val="22"/>
                <w:szCs w:val="22"/>
              </w:rPr>
              <w:t>, глава 2</w:t>
            </w:r>
          </w:p>
          <w:p w14:paraId="4807BC4D" w14:textId="7268734D" w:rsidR="00E721E7" w:rsidRPr="00D51C92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Проектная и эксплуатационная документация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7B174720" w:rsidR="00E721E7" w:rsidRPr="00D51C92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E721E7" w:rsidRPr="0038569C" w14:paraId="7EB179E7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55114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  <w:p w14:paraId="549E82A9" w14:textId="0B504EA2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1CDC211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09763" w14:textId="77777777" w:rsidR="00E721E7" w:rsidRPr="0060198F" w:rsidRDefault="00E721E7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196BDF50" w14:textId="183C81BE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F008B" w14:textId="6636E477" w:rsidR="00E721E7" w:rsidRP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Отбор проб и определение концентраци</w:t>
            </w:r>
            <w:r>
              <w:rPr>
                <w:sz w:val="22"/>
                <w:szCs w:val="22"/>
              </w:rPr>
              <w:t xml:space="preserve">и </w:t>
            </w:r>
            <w:r w:rsidRPr="00E721E7">
              <w:rPr>
                <w:sz w:val="22"/>
                <w:szCs w:val="22"/>
              </w:rPr>
              <w:t>азота (II) оксида</w:t>
            </w:r>
          </w:p>
          <w:p w14:paraId="1174C39E" w14:textId="77777777" w:rsidR="00E721E7" w:rsidRPr="00E721E7" w:rsidRDefault="00E721E7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(азота оксида)</w:t>
            </w:r>
          </w:p>
          <w:p w14:paraId="5A62C405" w14:textId="4346DC3A" w:rsidR="00E721E7" w:rsidRP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vertAlign w:val="superscript"/>
              </w:rPr>
            </w:pPr>
            <w:r w:rsidRPr="00E721E7">
              <w:rPr>
                <w:sz w:val="22"/>
                <w:szCs w:val="22"/>
              </w:rPr>
              <w:t>ДИ: (1,34÷4 000)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1F1723C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5F5AFBEC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E721E7" w:rsidRPr="0038569C" w14:paraId="1BB14929" w14:textId="77777777" w:rsidTr="00E721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A736E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  <w:p w14:paraId="50430341" w14:textId="756CDB6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16832B37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A0228" w14:textId="77777777" w:rsidR="00E721E7" w:rsidRPr="0060198F" w:rsidRDefault="00E721E7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08326293" w14:textId="064191D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E6558" w14:textId="48F5732D" w:rsidR="00E721E7" w:rsidRPr="00E721E7" w:rsidRDefault="00E721E7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Отбор проб и определение концентраци</w:t>
            </w:r>
            <w:r>
              <w:rPr>
                <w:sz w:val="22"/>
                <w:szCs w:val="22"/>
              </w:rPr>
              <w:t xml:space="preserve">и </w:t>
            </w:r>
            <w:r w:rsidRPr="00E721E7">
              <w:rPr>
                <w:sz w:val="22"/>
                <w:szCs w:val="22"/>
              </w:rPr>
              <w:t>азота (IV) оксида</w:t>
            </w:r>
          </w:p>
          <w:p w14:paraId="3732CCDE" w14:textId="77777777" w:rsidR="00E721E7" w:rsidRPr="00E721E7" w:rsidRDefault="00E721E7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(азота диоксида)</w:t>
            </w:r>
          </w:p>
          <w:p w14:paraId="03286482" w14:textId="77777777" w:rsidR="00E721E7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  <w:vertAlign w:val="superscript"/>
              </w:rPr>
            </w:pPr>
            <w:r w:rsidRPr="00E721E7">
              <w:rPr>
                <w:sz w:val="22"/>
                <w:szCs w:val="22"/>
              </w:rPr>
              <w:t>ДИ: (2,05÷1 000)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FFC53D5" w14:textId="6C932E8C" w:rsidR="00CC0442" w:rsidRPr="00E721E7" w:rsidRDefault="00CC0442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53DA838A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407F87B1" w:rsidR="00E721E7" w:rsidRPr="00295E4A" w:rsidRDefault="00E721E7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7791369A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1CDA2" w14:textId="77777777" w:rsidR="00547644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  <w:p w14:paraId="7718395E" w14:textId="4B9C547F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DD397" w14:textId="4C0C2A64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E12C" w14:textId="77777777" w:rsidR="00547644" w:rsidRPr="0060198F" w:rsidRDefault="00547644" w:rsidP="00E721E7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658B3F37" w14:textId="045D9A38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CB70D" w14:textId="4BEC430E" w:rsidR="00547644" w:rsidRPr="00E721E7" w:rsidRDefault="00547644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Отбор проб и определение </w:t>
            </w:r>
            <w:r w:rsidRPr="00D51C92">
              <w:rPr>
                <w:sz w:val="22"/>
                <w:szCs w:val="22"/>
              </w:rPr>
              <w:lastRenderedPageBreak/>
              <w:t>концентраци</w:t>
            </w:r>
            <w:r>
              <w:rPr>
                <w:sz w:val="22"/>
                <w:szCs w:val="22"/>
              </w:rPr>
              <w:t xml:space="preserve">и </w:t>
            </w:r>
            <w:r w:rsidRPr="00E721E7">
              <w:rPr>
                <w:sz w:val="22"/>
                <w:szCs w:val="22"/>
              </w:rPr>
              <w:t>углерода оксида (окиси углерода, угарного газа)</w:t>
            </w:r>
          </w:p>
          <w:p w14:paraId="2A050875" w14:textId="37A8189A" w:rsidR="00547644" w:rsidRPr="00E721E7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vertAlign w:val="superscript"/>
              </w:rPr>
            </w:pPr>
            <w:r w:rsidRPr="00E721E7">
              <w:rPr>
                <w:sz w:val="22"/>
                <w:szCs w:val="22"/>
              </w:rPr>
              <w:t>ДИ: (1,25÷12500)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8960E" w14:textId="77777777" w:rsidR="00547644" w:rsidRDefault="00547644" w:rsidP="00E721E7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lastRenderedPageBreak/>
              <w:t xml:space="preserve">Разрешения на выбросы загрязняющих </w:t>
            </w:r>
            <w:r w:rsidRPr="00D51C92">
              <w:rPr>
                <w:sz w:val="22"/>
                <w:szCs w:val="22"/>
              </w:rPr>
              <w:lastRenderedPageBreak/>
              <w:t>веществ в атмосферный воздух, комплексные природоохранные разрешения, выдаваемые территориальными органами Минприроды,</w:t>
            </w:r>
          </w:p>
          <w:p w14:paraId="51B180BC" w14:textId="77777777" w:rsidR="00547644" w:rsidRPr="00D51C92" w:rsidRDefault="00547644" w:rsidP="00E721E7">
            <w:pPr>
              <w:rPr>
                <w:sz w:val="22"/>
                <w:szCs w:val="22"/>
              </w:rPr>
            </w:pPr>
            <w:proofErr w:type="spellStart"/>
            <w:r w:rsidRPr="00D51C92">
              <w:rPr>
                <w:sz w:val="22"/>
                <w:szCs w:val="22"/>
              </w:rPr>
              <w:t>ЭкоНиП</w:t>
            </w:r>
            <w:proofErr w:type="spellEnd"/>
            <w:r w:rsidRPr="00D51C92">
              <w:rPr>
                <w:sz w:val="22"/>
                <w:szCs w:val="22"/>
              </w:rPr>
              <w:t xml:space="preserve"> 17.08.06-</w:t>
            </w:r>
            <w:proofErr w:type="gramStart"/>
            <w:r w:rsidRPr="00D51C92">
              <w:rPr>
                <w:sz w:val="22"/>
                <w:szCs w:val="22"/>
              </w:rPr>
              <w:t>001-2022</w:t>
            </w:r>
            <w:proofErr w:type="gramEnd"/>
            <w:r w:rsidRPr="00D51C92">
              <w:rPr>
                <w:sz w:val="22"/>
                <w:szCs w:val="22"/>
              </w:rPr>
              <w:t>, глава 2</w:t>
            </w:r>
          </w:p>
          <w:p w14:paraId="1E22446D" w14:textId="21A48A7C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7CDDC" w14:textId="7758E400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0369E8D0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A594" w14:textId="77777777" w:rsidR="00547644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  <w:p w14:paraId="72A174E2" w14:textId="454535E7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DE9CE" w14:textId="77777777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5C8E8" w14:textId="77777777" w:rsidR="00547644" w:rsidRPr="0060198F" w:rsidRDefault="00547644" w:rsidP="00BB21FE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100.01/42.000</w:t>
            </w:r>
          </w:p>
          <w:p w14:paraId="2BCF464D" w14:textId="13763E0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249B" w14:textId="77777777" w:rsidR="00547644" w:rsidRPr="00E721E7" w:rsidRDefault="00547644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00111F9" w14:textId="77777777" w:rsidR="00547644" w:rsidRPr="00E721E7" w:rsidRDefault="00547644" w:rsidP="00E721E7">
            <w:pPr>
              <w:rPr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 xml:space="preserve">кислорода </w:t>
            </w:r>
          </w:p>
          <w:p w14:paraId="49C8AFDE" w14:textId="641B31C1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721E7">
              <w:rPr>
                <w:sz w:val="22"/>
                <w:szCs w:val="22"/>
              </w:rPr>
              <w:t>ДИ: (</w:t>
            </w:r>
            <w:proofErr w:type="gramStart"/>
            <w:r w:rsidRPr="00E721E7">
              <w:rPr>
                <w:sz w:val="22"/>
                <w:szCs w:val="22"/>
              </w:rPr>
              <w:t>0,1-21</w:t>
            </w:r>
            <w:proofErr w:type="gramEnd"/>
            <w:r w:rsidRPr="00E721E7">
              <w:rPr>
                <w:sz w:val="22"/>
                <w:szCs w:val="22"/>
              </w:rPr>
              <w:t>) об. %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FC4D2" w14:textId="77777777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78B6" w14:textId="38227D55" w:rsidR="00547644" w:rsidRPr="00295E4A" w:rsidRDefault="00547644" w:rsidP="00E7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35276ED0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77B9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  <w:p w14:paraId="141B5310" w14:textId="3F12B953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3A71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4F2A5" w14:textId="0177AFF6" w:rsidR="00547644" w:rsidRPr="00BB21FE" w:rsidRDefault="00547644" w:rsidP="00BB21FE">
            <w:pPr>
              <w:rPr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D6582" w14:textId="3EFB4859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Температура газопылевых потоков, °С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ED5FB" w14:textId="77777777" w:rsidR="00547644" w:rsidRPr="00BB21FE" w:rsidRDefault="00547644" w:rsidP="00BB21FE">
            <w:pP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Фактические значения</w:t>
            </w:r>
          </w:p>
          <w:p w14:paraId="40ABDD3B" w14:textId="0F83E4C4" w:rsidR="00547644" w:rsidRPr="009D3A1B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2F255" w14:textId="656C9652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17.08.05-03-2016</w:t>
            </w:r>
          </w:p>
        </w:tc>
      </w:tr>
      <w:tr w:rsidR="00547644" w:rsidRPr="0038569C" w14:paraId="6231AA92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4BFB1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  <w:p w14:paraId="2746F3C0" w14:textId="2513CECD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1D85A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5D91A" w14:textId="721B6764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67D36" w14:textId="491350AE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BB21FE">
              <w:rPr>
                <w:sz w:val="22"/>
                <w:szCs w:val="22"/>
              </w:rPr>
              <w:t>Давление  газопылевых</w:t>
            </w:r>
            <w:proofErr w:type="gramEnd"/>
            <w:r w:rsidRPr="00BB21FE">
              <w:rPr>
                <w:sz w:val="22"/>
                <w:szCs w:val="22"/>
              </w:rPr>
              <w:t xml:space="preserve"> потоков, Па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E2E07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878DE" w14:textId="11CFAB26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17.08.05-03-2016</w:t>
            </w:r>
          </w:p>
        </w:tc>
      </w:tr>
      <w:tr w:rsidR="00547644" w:rsidRPr="0038569C" w14:paraId="3BF10E9F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EE4A6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  <w:p w14:paraId="02484522" w14:textId="3638CBB1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0EBF7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92891" w14:textId="19CF8368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6183E" w14:textId="5E97BE1B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Расход газопылевых потоков, 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BB21FE">
              <w:rPr>
                <w:sz w:val="22"/>
                <w:szCs w:val="22"/>
              </w:rPr>
              <w:t>/с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ECFF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CD0BF" w14:textId="66E57EBC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17.08.05-02-2016</w:t>
            </w:r>
          </w:p>
        </w:tc>
      </w:tr>
      <w:tr w:rsidR="00547644" w:rsidRPr="0038569C" w14:paraId="3C814A3A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69F65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  <w:p w14:paraId="29F777A1" w14:textId="1F4DBD23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52359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9C839" w14:textId="6C236903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0198F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2A12" w14:textId="0F6FE65C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1B594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FBBB8" w14:textId="0D3BD967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17.08.05-02-2016</w:t>
            </w:r>
          </w:p>
        </w:tc>
      </w:tr>
      <w:tr w:rsidR="00547644" w:rsidRPr="0038569C" w14:paraId="288B903C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AA5B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  <w:p w14:paraId="600A67B4" w14:textId="4476BC74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95B61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B0754" w14:textId="77777777" w:rsidR="00547644" w:rsidRPr="00BB21FE" w:rsidRDefault="00547644" w:rsidP="00BB21FE">
            <w:pPr>
              <w:jc w:val="center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100.01/42.000</w:t>
            </w:r>
          </w:p>
          <w:p w14:paraId="55735CCC" w14:textId="588508FE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6CC32" w14:textId="77777777" w:rsidR="00547644" w:rsidRPr="00BB21FE" w:rsidRDefault="00547644" w:rsidP="00BB21FE">
            <w:pP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5BBDFAA" w14:textId="64F1C24B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vertAlign w:val="superscript"/>
              </w:rPr>
            </w:pPr>
            <w:r w:rsidRPr="00BB21FE">
              <w:rPr>
                <w:sz w:val="22"/>
                <w:szCs w:val="22"/>
              </w:rPr>
              <w:t xml:space="preserve">азота </w:t>
            </w:r>
            <w:proofErr w:type="gramStart"/>
            <w:r w:rsidRPr="00BB21FE">
              <w:rPr>
                <w:sz w:val="22"/>
                <w:szCs w:val="22"/>
              </w:rPr>
              <w:t>оксидов  в</w:t>
            </w:r>
            <w:proofErr w:type="gramEnd"/>
            <w:r w:rsidRPr="00BB21FE">
              <w:rPr>
                <w:sz w:val="22"/>
                <w:szCs w:val="22"/>
              </w:rPr>
              <w:t xml:space="preserve"> пересчете на азота диоксид,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15CC" w14:textId="77777777" w:rsidR="00547644" w:rsidRDefault="00547644" w:rsidP="00BB21FE">
            <w:pPr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 природоохранные разрешения, выдаваемые территориальными органами Минприроды,</w:t>
            </w:r>
          </w:p>
          <w:p w14:paraId="3145F8A5" w14:textId="77777777" w:rsidR="00547644" w:rsidRPr="00D51C92" w:rsidRDefault="00547644" w:rsidP="00BB21FE">
            <w:pPr>
              <w:rPr>
                <w:sz w:val="22"/>
                <w:szCs w:val="22"/>
              </w:rPr>
            </w:pPr>
            <w:proofErr w:type="spellStart"/>
            <w:r w:rsidRPr="00D51C92">
              <w:rPr>
                <w:sz w:val="22"/>
                <w:szCs w:val="22"/>
              </w:rPr>
              <w:t>ЭкоНиП</w:t>
            </w:r>
            <w:proofErr w:type="spellEnd"/>
            <w:r w:rsidRPr="00D51C92">
              <w:rPr>
                <w:sz w:val="22"/>
                <w:szCs w:val="22"/>
              </w:rPr>
              <w:t xml:space="preserve"> 17.08.06-</w:t>
            </w:r>
            <w:proofErr w:type="gramStart"/>
            <w:r w:rsidRPr="00D51C92">
              <w:rPr>
                <w:sz w:val="22"/>
                <w:szCs w:val="22"/>
              </w:rPr>
              <w:t>001-2022</w:t>
            </w:r>
            <w:proofErr w:type="gramEnd"/>
            <w:r w:rsidRPr="00D51C92">
              <w:rPr>
                <w:sz w:val="22"/>
                <w:szCs w:val="22"/>
              </w:rPr>
              <w:t>, глава 2</w:t>
            </w:r>
          </w:p>
          <w:p w14:paraId="538069A1" w14:textId="64609AFF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11C69" w14:textId="055AD721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51C92">
              <w:rPr>
                <w:sz w:val="22"/>
                <w:szCs w:val="22"/>
              </w:rPr>
              <w:t xml:space="preserve">МВИ.МН </w:t>
            </w:r>
            <w:proofErr w:type="gramStart"/>
            <w:r w:rsidRPr="00D51C92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547644" w:rsidRPr="0038569C" w14:paraId="52E5B360" w14:textId="77777777" w:rsidTr="005476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10918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  <w:p w14:paraId="3293EE11" w14:textId="08A5301A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="00CC04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C802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F0A9" w14:textId="0C94FFC4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100.01/08.169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E47A7" w14:textId="4B24AA70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FBDB8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DEC79" w14:textId="690873B9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 xml:space="preserve">МВИ.МН </w:t>
            </w:r>
            <w:proofErr w:type="gramStart"/>
            <w:r w:rsidRPr="00BB21FE">
              <w:rPr>
                <w:sz w:val="22"/>
                <w:szCs w:val="22"/>
              </w:rPr>
              <w:t>1003-2017</w:t>
            </w:r>
            <w:proofErr w:type="gramEnd"/>
            <w:r w:rsidRPr="00BB21FE">
              <w:rPr>
                <w:sz w:val="22"/>
                <w:szCs w:val="22"/>
              </w:rPr>
              <w:t xml:space="preserve"> п.10.3 (расчетный метод)</w:t>
            </w:r>
          </w:p>
        </w:tc>
      </w:tr>
      <w:tr w:rsidR="00547644" w:rsidRPr="0038569C" w14:paraId="47C6FA8A" w14:textId="77777777" w:rsidTr="003060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09766" w14:textId="77777777" w:rsidR="00547644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  <w:p w14:paraId="4FE35AAD" w14:textId="27110C19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A85A6" w14:textId="77777777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6133C" w14:textId="7328964B" w:rsidR="00547644" w:rsidRPr="00295E4A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100.01/29.061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CCE25" w14:textId="41FA9E42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D4A44" w14:textId="46963161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6F0F7" w14:textId="0AF12331" w:rsidR="00547644" w:rsidRPr="00BB21FE" w:rsidRDefault="00547644" w:rsidP="00BB2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B21FE">
              <w:rPr>
                <w:sz w:val="22"/>
                <w:szCs w:val="22"/>
              </w:rPr>
              <w:t>СТБ 17.08.05-02-2016</w:t>
            </w:r>
          </w:p>
        </w:tc>
      </w:tr>
    </w:tbl>
    <w:p w14:paraId="2A5C6BA2" w14:textId="310A4A6E" w:rsidR="0060198F" w:rsidRDefault="00E721E7" w:rsidP="00D50B4E">
      <w:pPr>
        <w:rPr>
          <w:bCs/>
        </w:rPr>
      </w:pPr>
      <w:r>
        <w:rPr>
          <w:bCs/>
        </w:rPr>
        <w:br w:type="textWrapping" w:clear="all"/>
      </w:r>
    </w:p>
    <w:p w14:paraId="2279DFEA" w14:textId="77777777" w:rsidR="0060198F" w:rsidRPr="006D33D8" w:rsidRDefault="0060198F" w:rsidP="0060198F">
      <w:pPr>
        <w:rPr>
          <w:b/>
        </w:rPr>
      </w:pPr>
      <w:r w:rsidRPr="006D33D8">
        <w:rPr>
          <w:b/>
        </w:rPr>
        <w:t xml:space="preserve">Примечание: </w:t>
      </w:r>
    </w:p>
    <w:p w14:paraId="4D5A7651" w14:textId="388FC95C" w:rsidR="0060198F" w:rsidRDefault="0060198F" w:rsidP="0060198F">
      <w:pPr>
        <w:rPr>
          <w:bCs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</w:p>
    <w:p w14:paraId="00BCD140" w14:textId="77777777" w:rsidR="0060198F" w:rsidRDefault="0060198F" w:rsidP="00D50B4E">
      <w:pPr>
        <w:rPr>
          <w:color w:val="000000"/>
          <w:sz w:val="28"/>
          <w:szCs w:val="28"/>
        </w:rPr>
      </w:pPr>
    </w:p>
    <w:p w14:paraId="474BC3FD" w14:textId="77777777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 xml:space="preserve">Руководитель органа </w:t>
      </w:r>
    </w:p>
    <w:p w14:paraId="4208D045" w14:textId="77777777" w:rsidR="00262F32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 xml:space="preserve">по аккредитации </w:t>
      </w:r>
    </w:p>
    <w:p w14:paraId="40AAA1DE" w14:textId="571454DF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>Республики Беларусь</w:t>
      </w:r>
      <w:r w:rsidR="00BA0C39">
        <w:rPr>
          <w:sz w:val="28"/>
          <w:szCs w:val="28"/>
          <w:lang w:val="ru-RU"/>
        </w:rPr>
        <w:t xml:space="preserve"> </w:t>
      </w:r>
      <w:r w:rsidRPr="00AB4FB6">
        <w:rPr>
          <w:sz w:val="28"/>
          <w:szCs w:val="28"/>
          <w:lang w:val="ru-RU"/>
        </w:rPr>
        <w:t>-</w:t>
      </w:r>
    </w:p>
    <w:p w14:paraId="6D109D22" w14:textId="77777777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 xml:space="preserve">директор государственного </w:t>
      </w:r>
    </w:p>
    <w:p w14:paraId="3169193D" w14:textId="77777777" w:rsidR="004E31E0" w:rsidRPr="00AB4FB6" w:rsidRDefault="004E31E0" w:rsidP="004E31E0">
      <w:pPr>
        <w:pStyle w:val="af6"/>
        <w:rPr>
          <w:sz w:val="28"/>
          <w:szCs w:val="28"/>
          <w:lang w:val="ru-RU"/>
        </w:rPr>
      </w:pPr>
      <w:r w:rsidRPr="00AB4FB6">
        <w:rPr>
          <w:sz w:val="28"/>
          <w:szCs w:val="28"/>
          <w:lang w:val="ru-RU"/>
        </w:rPr>
        <w:t>предприятия «БГЦА»</w:t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r w:rsidRPr="00AB4FB6">
        <w:rPr>
          <w:sz w:val="28"/>
          <w:szCs w:val="28"/>
          <w:lang w:val="ru-RU"/>
        </w:rPr>
        <w:tab/>
      </w:r>
      <w:proofErr w:type="gramStart"/>
      <w:r w:rsidRPr="00AB4FB6">
        <w:rPr>
          <w:sz w:val="28"/>
          <w:szCs w:val="28"/>
          <w:lang w:val="ru-RU"/>
        </w:rPr>
        <w:t>Т.А.</w:t>
      </w:r>
      <w:proofErr w:type="gramEnd"/>
      <w:r w:rsidRPr="00AB4FB6">
        <w:rPr>
          <w:sz w:val="28"/>
          <w:szCs w:val="28"/>
          <w:lang w:val="ru-RU"/>
        </w:rPr>
        <w:t xml:space="preserve"> Николаева</w:t>
      </w:r>
    </w:p>
    <w:p w14:paraId="6278286F" w14:textId="68C9C109" w:rsidR="00D50B4E" w:rsidRPr="001D02D0" w:rsidRDefault="00D50B4E" w:rsidP="008B1B9D">
      <w:pPr>
        <w:rPr>
          <w:color w:val="000000"/>
          <w:sz w:val="28"/>
          <w:szCs w:val="28"/>
        </w:rPr>
      </w:pP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1EE1" w14:textId="77777777" w:rsidR="00273ED2" w:rsidRDefault="00273ED2" w:rsidP="0011070C">
      <w:r>
        <w:separator/>
      </w:r>
    </w:p>
  </w:endnote>
  <w:endnote w:type="continuationSeparator" w:id="0">
    <w:p w14:paraId="45CA4DFB" w14:textId="77777777" w:rsidR="00273ED2" w:rsidRDefault="00273E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77EDBFC9" w:rsidR="00124809" w:rsidRPr="006D33D8" w:rsidRDefault="00E67B4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15D9546" w:rsidR="00A417E3" w:rsidRPr="009E4D11" w:rsidRDefault="00E67B4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688B" w14:textId="77777777" w:rsidR="00273ED2" w:rsidRDefault="00273ED2" w:rsidP="0011070C">
      <w:r>
        <w:separator/>
      </w:r>
    </w:p>
  </w:footnote>
  <w:footnote w:type="continuationSeparator" w:id="0">
    <w:p w14:paraId="2A110F3D" w14:textId="77777777" w:rsidR="00273ED2" w:rsidRDefault="00273E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8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670"/>
      <w:gridCol w:w="35"/>
      <w:gridCol w:w="1705"/>
      <w:gridCol w:w="1418"/>
      <w:gridCol w:w="1699"/>
      <w:gridCol w:w="2267"/>
      <w:gridCol w:w="1769"/>
      <w:gridCol w:w="72"/>
    </w:tblGrid>
    <w:tr w:rsidR="00124809" w:rsidRPr="00D337DC" w14:paraId="16A89516" w14:textId="77777777" w:rsidTr="00E721E7">
      <w:trPr>
        <w:gridAfter w:val="1"/>
        <w:wAfter w:w="37" w:type="pct"/>
        <w:trHeight w:val="752"/>
        <w:tblHeader/>
      </w:trPr>
      <w:tc>
        <w:tcPr>
          <w:tcW w:w="38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9" w:type="pct"/>
          <w:gridSpan w:val="6"/>
          <w:tcBorders>
            <w:bottom w:val="single" w:sz="4" w:space="0" w:color="auto"/>
          </w:tcBorders>
          <w:vAlign w:val="center"/>
        </w:tcPr>
        <w:p w14:paraId="2E51E41A" w14:textId="064C73A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>Приложение №1 к аттестату аккредитации № BY/112</w:t>
          </w:r>
          <w:r w:rsidR="00E721E7">
            <w:rPr>
              <w:rFonts w:ascii="Times New Roman" w:hAnsi="Times New Roman" w:cs="Times New Roman"/>
              <w:sz w:val="24"/>
              <w:szCs w:val="24"/>
            </w:rPr>
            <w:t xml:space="preserve"> 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721E7">
            <w:rPr>
              <w:rFonts w:ascii="Times New Roman" w:hAnsi="Times New Roman" w:cs="Times New Roman"/>
              <w:sz w:val="24"/>
              <w:szCs w:val="24"/>
            </w:rPr>
            <w:t>4030</w:t>
          </w:r>
        </w:p>
      </w:tc>
    </w:tr>
    <w:tr w:rsidR="00E721E7" w:rsidRPr="0038569C" w14:paraId="2BE9A86E" w14:textId="77777777" w:rsidTr="00E721E7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wBefore w:w="39" w:type="pct"/>
        <w:trHeight w:val="240"/>
        <w:tblHeader/>
      </w:trPr>
      <w:tc>
        <w:tcPr>
          <w:tcW w:w="363" w:type="pct"/>
          <w:gridSpan w:val="2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6932A03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87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6BF99CB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F7BDF61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7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E3575E2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3F863CC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48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B197D53" w14:textId="77777777" w:rsidR="0060198F" w:rsidRPr="0038569C" w:rsidRDefault="0060198F" w:rsidP="0060198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E721E7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1F75"/>
    <w:rsid w:val="000E2AC4"/>
    <w:rsid w:val="00101C03"/>
    <w:rsid w:val="0011070C"/>
    <w:rsid w:val="001157ED"/>
    <w:rsid w:val="00116AD0"/>
    <w:rsid w:val="00117059"/>
    <w:rsid w:val="00120BDA"/>
    <w:rsid w:val="00124809"/>
    <w:rsid w:val="00124A72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62F32"/>
    <w:rsid w:val="00270035"/>
    <w:rsid w:val="0027128E"/>
    <w:rsid w:val="00273ED2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31A5"/>
    <w:rsid w:val="003540A2"/>
    <w:rsid w:val="003717D2"/>
    <w:rsid w:val="00377DA6"/>
    <w:rsid w:val="003A28BE"/>
    <w:rsid w:val="003B4E94"/>
    <w:rsid w:val="003B700E"/>
    <w:rsid w:val="003B7B37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94FC5"/>
    <w:rsid w:val="004A5E4C"/>
    <w:rsid w:val="004B7462"/>
    <w:rsid w:val="004E31E0"/>
    <w:rsid w:val="004E5090"/>
    <w:rsid w:val="00505771"/>
    <w:rsid w:val="00507CCF"/>
    <w:rsid w:val="00521FC2"/>
    <w:rsid w:val="00530F3D"/>
    <w:rsid w:val="00547530"/>
    <w:rsid w:val="00547644"/>
    <w:rsid w:val="0055563B"/>
    <w:rsid w:val="0056070B"/>
    <w:rsid w:val="00562D77"/>
    <w:rsid w:val="00563680"/>
    <w:rsid w:val="005812FA"/>
    <w:rsid w:val="00582A8F"/>
    <w:rsid w:val="005841E7"/>
    <w:rsid w:val="00592241"/>
    <w:rsid w:val="005B6BEB"/>
    <w:rsid w:val="005C5B99"/>
    <w:rsid w:val="005C7B39"/>
    <w:rsid w:val="005D4205"/>
    <w:rsid w:val="005E250C"/>
    <w:rsid w:val="005E611E"/>
    <w:rsid w:val="0060198F"/>
    <w:rsid w:val="00614867"/>
    <w:rsid w:val="00627E81"/>
    <w:rsid w:val="00630922"/>
    <w:rsid w:val="00645468"/>
    <w:rsid w:val="00664CB8"/>
    <w:rsid w:val="00693805"/>
    <w:rsid w:val="00697905"/>
    <w:rsid w:val="006A336B"/>
    <w:rsid w:val="006A4791"/>
    <w:rsid w:val="006B31BE"/>
    <w:rsid w:val="006B450F"/>
    <w:rsid w:val="006D1CDB"/>
    <w:rsid w:val="006D33D8"/>
    <w:rsid w:val="006D5DCE"/>
    <w:rsid w:val="00704E29"/>
    <w:rsid w:val="00715A45"/>
    <w:rsid w:val="0071603C"/>
    <w:rsid w:val="00724C87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3470"/>
    <w:rsid w:val="007F66CA"/>
    <w:rsid w:val="008124DA"/>
    <w:rsid w:val="008130C0"/>
    <w:rsid w:val="008166F9"/>
    <w:rsid w:val="00833996"/>
    <w:rsid w:val="00836710"/>
    <w:rsid w:val="008505BA"/>
    <w:rsid w:val="00856322"/>
    <w:rsid w:val="00872305"/>
    <w:rsid w:val="00877224"/>
    <w:rsid w:val="008802D6"/>
    <w:rsid w:val="008A3E6F"/>
    <w:rsid w:val="008B1B9D"/>
    <w:rsid w:val="008C3521"/>
    <w:rsid w:val="008D3A5C"/>
    <w:rsid w:val="008E0B66"/>
    <w:rsid w:val="008E2D26"/>
    <w:rsid w:val="008E350B"/>
    <w:rsid w:val="0090767F"/>
    <w:rsid w:val="00913B16"/>
    <w:rsid w:val="00921A06"/>
    <w:rsid w:val="009230FC"/>
    <w:rsid w:val="00923868"/>
    <w:rsid w:val="0095347E"/>
    <w:rsid w:val="00967340"/>
    <w:rsid w:val="00971289"/>
    <w:rsid w:val="00983EAE"/>
    <w:rsid w:val="00992CF6"/>
    <w:rsid w:val="009940B7"/>
    <w:rsid w:val="009A3A10"/>
    <w:rsid w:val="009A3E9D"/>
    <w:rsid w:val="009C1C19"/>
    <w:rsid w:val="009D3A1B"/>
    <w:rsid w:val="009D5A57"/>
    <w:rsid w:val="009E107F"/>
    <w:rsid w:val="009E4D11"/>
    <w:rsid w:val="009F7389"/>
    <w:rsid w:val="00A04FE4"/>
    <w:rsid w:val="00A063D9"/>
    <w:rsid w:val="00A1745C"/>
    <w:rsid w:val="00A24013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F0094"/>
    <w:rsid w:val="00B00CAF"/>
    <w:rsid w:val="00B06CF4"/>
    <w:rsid w:val="00B073DC"/>
    <w:rsid w:val="00B344A4"/>
    <w:rsid w:val="00B371CD"/>
    <w:rsid w:val="00B4048D"/>
    <w:rsid w:val="00B47A0F"/>
    <w:rsid w:val="00B565D4"/>
    <w:rsid w:val="00B61580"/>
    <w:rsid w:val="00B97057"/>
    <w:rsid w:val="00B97278"/>
    <w:rsid w:val="00BA0C39"/>
    <w:rsid w:val="00BB21FE"/>
    <w:rsid w:val="00BB272F"/>
    <w:rsid w:val="00BB5AEF"/>
    <w:rsid w:val="00BB6297"/>
    <w:rsid w:val="00BC40FF"/>
    <w:rsid w:val="00BE6193"/>
    <w:rsid w:val="00C00081"/>
    <w:rsid w:val="00C13371"/>
    <w:rsid w:val="00C13D24"/>
    <w:rsid w:val="00C14C0E"/>
    <w:rsid w:val="00C24C3D"/>
    <w:rsid w:val="00C3552B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82F01"/>
    <w:rsid w:val="00C97BC9"/>
    <w:rsid w:val="00CA53E3"/>
    <w:rsid w:val="00CA6ED2"/>
    <w:rsid w:val="00CB08A7"/>
    <w:rsid w:val="00CC0442"/>
    <w:rsid w:val="00CC2585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51C92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7B40"/>
    <w:rsid w:val="00E721E7"/>
    <w:rsid w:val="00E72539"/>
    <w:rsid w:val="00E73F77"/>
    <w:rsid w:val="00E750F5"/>
    <w:rsid w:val="00E7686F"/>
    <w:rsid w:val="00E85116"/>
    <w:rsid w:val="00E95EA8"/>
    <w:rsid w:val="00E9601D"/>
    <w:rsid w:val="00EA24D7"/>
    <w:rsid w:val="00EA63C4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057B78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057B78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057B78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057B78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57B78"/>
    <w:rsid w:val="00267A58"/>
    <w:rsid w:val="003516AA"/>
    <w:rsid w:val="003540A2"/>
    <w:rsid w:val="0042507E"/>
    <w:rsid w:val="00494FC5"/>
    <w:rsid w:val="00504BB2"/>
    <w:rsid w:val="005B6BEB"/>
    <w:rsid w:val="00664CB8"/>
    <w:rsid w:val="007251F3"/>
    <w:rsid w:val="00766184"/>
    <w:rsid w:val="007F3470"/>
    <w:rsid w:val="008E0B66"/>
    <w:rsid w:val="00967340"/>
    <w:rsid w:val="00BB6297"/>
    <w:rsid w:val="00C3552B"/>
    <w:rsid w:val="00CA5CE2"/>
    <w:rsid w:val="00EF2BD1"/>
    <w:rsid w:val="00FA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Лысковская Мария Александровна</cp:lastModifiedBy>
  <cp:revision>5</cp:revision>
  <cp:lastPrinted>2024-12-26T11:35:00Z</cp:lastPrinted>
  <dcterms:created xsi:type="dcterms:W3CDTF">2025-01-15T07:54:00Z</dcterms:created>
  <dcterms:modified xsi:type="dcterms:W3CDTF">2025-01-24T07:14:00Z</dcterms:modified>
</cp:coreProperties>
</file>