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4D7DB9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4D7DB9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4D7DB9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2A9B13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A7DE0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E282E" w:rsidRPr="002A7DE0">
              <w:rPr>
                <w:rFonts w:cs="Times New Roman"/>
                <w:bCs/>
                <w:sz w:val="28"/>
                <w:szCs w:val="28"/>
              </w:rPr>
              <w:t>2.0824</w:t>
            </w:r>
          </w:p>
        </w:tc>
      </w:tr>
      <w:tr w:rsidR="00F40980" w:rsidRPr="004D7DB9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103BD046" w:rsidR="00F40980" w:rsidRPr="002A7DE0" w:rsidRDefault="00F40980" w:rsidP="00F40980">
            <w:pPr>
              <w:rPr>
                <w:bCs/>
                <w:sz w:val="28"/>
                <w:szCs w:val="28"/>
              </w:rPr>
            </w:pPr>
            <w:r w:rsidRPr="002A7DE0">
              <w:rPr>
                <w:bCs/>
                <w:sz w:val="28"/>
                <w:szCs w:val="28"/>
              </w:rPr>
              <w:t>от</w:t>
            </w:r>
            <w:r w:rsidRPr="002A7DE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E282E" w:rsidRPr="002A7DE0">
              <w:rPr>
                <w:bCs/>
                <w:sz w:val="28"/>
                <w:szCs w:val="28"/>
              </w:rPr>
              <w:t>31.12.1997</w:t>
            </w:r>
          </w:p>
        </w:tc>
      </w:tr>
      <w:tr w:rsidR="00F40980" w:rsidRPr="004D7DB9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3F4C453" w:rsidR="00582A8F" w:rsidRPr="002A7DE0" w:rsidRDefault="00582A8F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DF18B4D" w14:textId="5E34958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н</w:t>
            </w:r>
            <w:r w:rsidRPr="002A7DE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4D7DB9" w:rsidRPr="002A7DE0">
                  <w:rPr>
                    <w:rFonts w:eastAsia="Calibri"/>
                    <w:sz w:val="28"/>
                    <w:szCs w:val="28"/>
                  </w:rPr>
                  <w:t>18</w:t>
                </w:r>
              </w:sdtContent>
            </w:sdt>
            <w:r w:rsidRPr="002A7DE0">
              <w:rPr>
                <w:rFonts w:eastAsia="Calibri"/>
                <w:sz w:val="28"/>
                <w:szCs w:val="28"/>
              </w:rPr>
              <w:t xml:space="preserve"> </w:t>
            </w:r>
            <w:r w:rsidRPr="002A7DE0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4D7DB9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100017A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р</w:t>
            </w:r>
            <w:r w:rsidRPr="002A7DE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0548" w:rsidRPr="002A7DE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2D49D2B" w14:textId="77777777" w:rsidR="00F40980" w:rsidRPr="004D7DB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5D3069F0" w14:textId="77777777" w:rsidR="00AD0548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4D7DB9">
              <w:rPr>
                <w:b/>
                <w:sz w:val="28"/>
                <w:szCs w:val="28"/>
              </w:rPr>
              <w:t>ОБЛАСТ</w:t>
            </w:r>
            <w:r w:rsidR="00D50B4E" w:rsidRPr="004D7DB9">
              <w:rPr>
                <w:b/>
                <w:sz w:val="28"/>
                <w:szCs w:val="28"/>
              </w:rPr>
              <w:t>Ь</w:t>
            </w:r>
            <w:r w:rsidRPr="004D7DB9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073B432" w14:textId="77777777" w:rsidR="00B50CCE" w:rsidRDefault="00B50CCE" w:rsidP="00D50B4E">
            <w:pPr>
              <w:jc w:val="center"/>
              <w:rPr>
                <w:b/>
                <w:sz w:val="28"/>
                <w:szCs w:val="28"/>
              </w:rPr>
            </w:pPr>
          </w:p>
          <w:p w14:paraId="019E3A9D" w14:textId="50F7701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4D7DB9">
              <w:rPr>
                <w:sz w:val="28"/>
                <w:szCs w:val="28"/>
              </w:rPr>
              <w:t>от</w:t>
            </w:r>
            <w:r w:rsidRPr="004D7DB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D0548">
                  <w:rPr>
                    <w:rStyle w:val="38"/>
                    <w:szCs w:val="28"/>
                  </w:rPr>
                  <w:t>20 сентября 2024 года</w:t>
                </w:r>
              </w:sdtContent>
            </w:sdt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27"/>
        <w:gridCol w:w="1865"/>
        <w:gridCol w:w="1231"/>
        <w:gridCol w:w="1626"/>
        <w:gridCol w:w="1956"/>
        <w:gridCol w:w="2099"/>
        <w:gridCol w:w="134"/>
      </w:tblGrid>
      <w:tr w:rsidR="007A4485" w:rsidRPr="007F66CA" w14:paraId="132B68D0" w14:textId="77777777" w:rsidTr="000D75A2">
        <w:trPr>
          <w:trHeight w:val="234"/>
        </w:trPr>
        <w:tc>
          <w:tcPr>
            <w:tcW w:w="9638" w:type="dxa"/>
            <w:gridSpan w:val="7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1E282E" w:rsidRPr="00A375F2" w14:paraId="22D5461D" w14:textId="77777777" w:rsidTr="00044DBB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bookmarkEnd w:id="0"/>
                <w:p w14:paraId="528A686F" w14:textId="77777777" w:rsidR="001E282E" w:rsidRPr="000346A0" w:rsidRDefault="001E282E" w:rsidP="000D75A2">
                  <w:pPr>
                    <w:pStyle w:val="af6"/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0346A0">
                    <w:rPr>
                      <w:sz w:val="28"/>
                      <w:szCs w:val="28"/>
                      <w:lang w:val="ru-RU"/>
                    </w:rPr>
                    <w:t>производственной лаборатории</w:t>
                  </w:r>
                </w:p>
              </w:tc>
            </w:tr>
          </w:tbl>
          <w:p w14:paraId="6AEF8D91" w14:textId="77777777" w:rsidR="001E282E" w:rsidRPr="000346A0" w:rsidRDefault="001E282E" w:rsidP="000D75A2">
            <w:pPr>
              <w:pStyle w:val="af6"/>
              <w:jc w:val="center"/>
              <w:rPr>
                <w:rStyle w:val="FontStyle37"/>
                <w:sz w:val="28"/>
                <w:szCs w:val="28"/>
                <w:lang w:val="ru-RU"/>
              </w:rPr>
            </w:pPr>
            <w:r w:rsidRPr="000346A0">
              <w:rPr>
                <w:rStyle w:val="FontStyle37"/>
                <w:sz w:val="28"/>
                <w:szCs w:val="28"/>
                <w:lang w:val="ru-RU"/>
              </w:rPr>
              <w:t>Открытого акционерного общества «Бабушкина крынка» - управляющая компания холдинга «Могилевская молочная компания «Бабушкина крынка»</w:t>
            </w:r>
          </w:p>
          <w:p w14:paraId="3D80D9AC" w14:textId="7610C88C" w:rsidR="007A4485" w:rsidRPr="007F66CA" w:rsidRDefault="007A4485" w:rsidP="000D75A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0D74" w:rsidRPr="007A4175" w14:paraId="28BC4E9D" w14:textId="77777777" w:rsidTr="000D75A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4" w:type="dxa"/>
          <w:trHeight w:val="1277"/>
        </w:trPr>
        <w:tc>
          <w:tcPr>
            <w:tcW w:w="727" w:type="dxa"/>
            <w:shd w:val="clear" w:color="auto" w:fill="auto"/>
            <w:vAlign w:val="center"/>
          </w:tcPr>
          <w:p w14:paraId="308FDE4D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500C5D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F6FDD7" w14:textId="77777777" w:rsidR="00F40980" w:rsidRPr="007A4175" w:rsidRDefault="00F40980" w:rsidP="000D75A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74E179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9EAD6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82D872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0D75A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70D74" w:rsidRPr="0038569C" w14:paraId="4A71FEE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2562173D" w:rsidR="0090767F" w:rsidRPr="001E282E" w:rsidRDefault="00AC45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E282E">
              <w:rPr>
                <w:b/>
                <w:sz w:val="22"/>
                <w:szCs w:val="22"/>
              </w:rPr>
              <w:t>ул. Ак. Павлова, д. 3, 212013, г. Могилев</w:t>
            </w:r>
          </w:p>
        </w:tc>
      </w:tr>
      <w:tr w:rsidR="00270D74" w:rsidRPr="0038569C" w14:paraId="1765299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34C8A488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DD4B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и молочная продукция</w:t>
            </w:r>
          </w:p>
          <w:p w14:paraId="08841445" w14:textId="261109F5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6076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01.41/42.000</w:t>
            </w:r>
          </w:p>
          <w:p w14:paraId="4E0A3E95" w14:textId="39335D05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28E9" w14:textId="77777777" w:rsidR="006D41B5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Отбор проб </w:t>
            </w:r>
          </w:p>
          <w:p w14:paraId="7A0FB7B6" w14:textId="777DBE9B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(образцов)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1DD0C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64A9CF81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618A76E8" w14:textId="2252E7FD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</w:t>
            </w:r>
            <w:r w:rsidR="006D41B5">
              <w:rPr>
                <w:sz w:val="22"/>
                <w:szCs w:val="22"/>
              </w:rPr>
              <w:t>-</w:t>
            </w:r>
            <w:r w:rsidRPr="00A375F2">
              <w:rPr>
                <w:sz w:val="22"/>
                <w:szCs w:val="22"/>
              </w:rPr>
              <w:t>2014</w:t>
            </w:r>
            <w:proofErr w:type="gramEnd"/>
          </w:p>
          <w:p w14:paraId="18008377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66C03642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76EE6D7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33EB9414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1CFDCDEE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4807BC4D" w14:textId="152FF90B" w:rsidR="001E282E" w:rsidRPr="006D41B5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2FE46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1351BA58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41667F8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26809.1-2014</w:t>
            </w:r>
            <w:proofErr w:type="gramEnd"/>
          </w:p>
          <w:p w14:paraId="143876A1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552BC49F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0B22E234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544CA195" w14:textId="77777777" w:rsidR="001E282E" w:rsidRPr="00A375F2" w:rsidRDefault="001E282E" w:rsidP="00AD0548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7D675C17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134DF990" w14:textId="77777777" w:rsidR="001E282E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 xml:space="preserve">СТБ </w:t>
            </w:r>
            <w:proofErr w:type="gramStart"/>
            <w:r w:rsidRPr="006D41B5">
              <w:rPr>
                <w:sz w:val="22"/>
                <w:szCs w:val="22"/>
              </w:rPr>
              <w:t>8035-2012</w:t>
            </w:r>
            <w:proofErr w:type="gramEnd"/>
          </w:p>
          <w:p w14:paraId="6BCFA120" w14:textId="1D63A8C3" w:rsidR="00896CF8" w:rsidRPr="006D41B5" w:rsidRDefault="00896CF8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70D74" w:rsidRPr="0038569C" w14:paraId="7EB179E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1B01FE01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1BDFB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коровье заготовляемое</w:t>
            </w:r>
          </w:p>
          <w:p w14:paraId="520227D0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Молоко обезжиренное </w:t>
            </w:r>
          </w:p>
          <w:p w14:paraId="37BE4A67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1A392437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Сыворотка </w:t>
            </w:r>
          </w:p>
          <w:p w14:paraId="1D2F20CF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молочная</w:t>
            </w:r>
          </w:p>
          <w:p w14:paraId="340A5BF9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Сливки – сырье</w:t>
            </w:r>
          </w:p>
          <w:p w14:paraId="0C7730D5" w14:textId="77777777" w:rsidR="001E282E" w:rsidRPr="00A375F2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Сливки </w:t>
            </w: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539918E5" w14:textId="0C114B3C" w:rsidR="001E282E" w:rsidRDefault="001E282E" w:rsidP="000D75A2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Пахта</w:t>
            </w:r>
          </w:p>
          <w:p w14:paraId="0E7FE94F" w14:textId="7D59C968" w:rsidR="001E282E" w:rsidRPr="00A375F2" w:rsidRDefault="001E282E" w:rsidP="000D75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Пермеат</w:t>
            </w:r>
            <w:proofErr w:type="spellEnd"/>
            <w:r>
              <w:rPr>
                <w:sz w:val="22"/>
                <w:szCs w:val="22"/>
              </w:rPr>
              <w:t xml:space="preserve"> молочный</w:t>
            </w:r>
          </w:p>
          <w:p w14:paraId="600776F8" w14:textId="0FB4F4B8" w:rsidR="001E282E" w:rsidRPr="00295E4A" w:rsidRDefault="001E282E" w:rsidP="00AD0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3BDDF" w14:textId="77777777" w:rsidR="001E282E" w:rsidRPr="00A375F2" w:rsidRDefault="001E282E" w:rsidP="000D75A2">
            <w:pPr>
              <w:spacing w:line="216" w:lineRule="auto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01.41/11.116</w:t>
            </w:r>
          </w:p>
          <w:p w14:paraId="196BDF50" w14:textId="47D7F1F9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AEC1" w14:textId="77777777" w:rsidR="001E282E" w:rsidRPr="00A375F2" w:rsidRDefault="001E282E" w:rsidP="000D75A2">
            <w:pPr>
              <w:ind w:left="-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Органолептические показатели: вкус, запах, </w:t>
            </w:r>
            <w:proofErr w:type="gramStart"/>
            <w:r w:rsidRPr="00A375F2">
              <w:rPr>
                <w:sz w:val="22"/>
                <w:szCs w:val="22"/>
              </w:rPr>
              <w:t>цвет,  внешний</w:t>
            </w:r>
            <w:proofErr w:type="gramEnd"/>
            <w:r w:rsidRPr="00A375F2">
              <w:rPr>
                <w:sz w:val="22"/>
                <w:szCs w:val="22"/>
              </w:rPr>
              <w:t xml:space="preserve"> вид, консистенция</w:t>
            </w:r>
          </w:p>
          <w:p w14:paraId="5A62C405" w14:textId="217580D2" w:rsidR="001E282E" w:rsidRPr="00295E4A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FF07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</w:p>
          <w:p w14:paraId="674A6C02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</w:p>
          <w:p w14:paraId="2D1E78F8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</w:p>
          <w:p w14:paraId="05139FAF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РБ </w:t>
            </w:r>
            <w:proofErr w:type="gramStart"/>
            <w:r w:rsidRPr="00295C4C">
              <w:rPr>
                <w:sz w:val="22"/>
                <w:szCs w:val="22"/>
              </w:rPr>
              <w:t>100098867.119-2001</w:t>
            </w:r>
            <w:proofErr w:type="gramEnd"/>
          </w:p>
          <w:p w14:paraId="5CE1AB07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586B1D0F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2046A969" w14:textId="055E54B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0EE4ACE0" w14:textId="6B5185A4" w:rsidR="006D41B5" w:rsidRPr="006D41B5" w:rsidRDefault="006D41B5" w:rsidP="000D75A2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27CFE516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  <w:p w14:paraId="1A06EA5B" w14:textId="1B4AD90D" w:rsidR="001E282E" w:rsidRPr="00703A55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44CF0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  <w:r w:rsidRPr="00295C4C">
              <w:rPr>
                <w:sz w:val="22"/>
                <w:szCs w:val="22"/>
              </w:rPr>
              <w:t xml:space="preserve"> п.6.2</w:t>
            </w:r>
          </w:p>
          <w:p w14:paraId="6D588C1F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  <w:r w:rsidRPr="00295C4C">
              <w:rPr>
                <w:sz w:val="22"/>
                <w:szCs w:val="22"/>
              </w:rPr>
              <w:t xml:space="preserve"> п.7.2</w:t>
            </w:r>
          </w:p>
          <w:p w14:paraId="790461B1" w14:textId="77777777" w:rsidR="001E282E" w:rsidRPr="00295C4C" w:rsidRDefault="001E282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  <w:r w:rsidRPr="00295C4C">
              <w:rPr>
                <w:sz w:val="22"/>
                <w:szCs w:val="22"/>
              </w:rPr>
              <w:t xml:space="preserve"> п.7.2, 7.3</w:t>
            </w:r>
          </w:p>
          <w:p w14:paraId="3824BAD0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r w:rsidRPr="00295C4C">
              <w:rPr>
                <w:sz w:val="22"/>
                <w:szCs w:val="22"/>
              </w:rPr>
              <w:t>РБ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100098867.119-2001</w:t>
            </w:r>
            <w:proofErr w:type="gramEnd"/>
          </w:p>
          <w:p w14:paraId="741F8C9C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9622EB6" w14:textId="77777777" w:rsidR="001E282E" w:rsidRPr="00BC132E" w:rsidRDefault="001E282E" w:rsidP="000D75A2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A87A19" w14:textId="77777777" w:rsidR="001E282E" w:rsidRDefault="001E282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BY </w:t>
            </w:r>
            <w:proofErr w:type="gramStart"/>
            <w:r w:rsidRPr="00295C4C">
              <w:rPr>
                <w:sz w:val="22"/>
                <w:szCs w:val="22"/>
              </w:rPr>
              <w:t>100098867.387-2015</w:t>
            </w:r>
            <w:proofErr w:type="gramEnd"/>
          </w:p>
          <w:p w14:paraId="6160E60D" w14:textId="77777777" w:rsidR="006D41B5" w:rsidRPr="00295C4C" w:rsidRDefault="006D41B5" w:rsidP="000D75A2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3C31D460" w14:textId="77777777" w:rsidR="00266E0B" w:rsidRDefault="00266E0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  <w:p w14:paraId="1659662D" w14:textId="0ED07E07" w:rsidR="00915020" w:rsidRPr="00703A55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1BB1492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160A2F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C5FB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6F2120D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64F58968" w14:textId="0D477EEB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3AA548B4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1E2E6C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28BC1B6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5374711F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3524944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5758E50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35E0B2A6" w14:textId="2C191B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1D2BB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  <w:p w14:paraId="59C42F4A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  <w:p w14:paraId="08326293" w14:textId="1D7E5037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1D8004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4D360" w14:textId="77777777" w:rsidR="005B680E" w:rsidRPr="002A7DE0" w:rsidRDefault="005B680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F3DE9EE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65444A6B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07E7C77C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61DCA701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68FFABBA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6BDAA9" w14:textId="77777777" w:rsidR="005B680E" w:rsidRPr="002A7DE0" w:rsidRDefault="005B680E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4BB041F0" w14:textId="5FEB787D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024A4E3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6281306" w14:textId="3A5226D9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77A4167" w14:textId="5F38046C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28CF38" w14:textId="03381135" w:rsidR="005B680E" w:rsidRPr="002A7DE0" w:rsidRDefault="005B680E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68EB93F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243629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4971FAB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88D279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5747C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  <w:p w14:paraId="67587249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  <w:p w14:paraId="077CD00A" w14:textId="6B32A7A4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11561C5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333E2DD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0BE5" w14:textId="4A57F946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B11C818" w14:textId="379A1A1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</w:t>
            </w:r>
          </w:p>
        </w:tc>
      </w:tr>
      <w:tr w:rsidR="002A7DE0" w:rsidRPr="002A7DE0" w14:paraId="41752C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34AB532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0220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  <w:p w14:paraId="7BF720D4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  <w:p w14:paraId="27841886" w14:textId="12495A72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8BEC" w14:textId="0F7C5555" w:rsidR="005B680E" w:rsidRPr="002A7DE0" w:rsidRDefault="001C6ECD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 xml:space="preserve">Группа </w:t>
            </w:r>
            <w:r w:rsidR="005B680E" w:rsidRPr="002A7DE0">
              <w:rPr>
                <w:sz w:val="22"/>
                <w:szCs w:val="22"/>
              </w:rPr>
              <w:t xml:space="preserve"> чистоты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0D46A5A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15C0EFF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2BA197BF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EF595D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1356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9EBC221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5C55159D" w14:textId="16816DB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2F333761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0E83D6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5AE03FA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25228-82</w:t>
            </w:r>
          </w:p>
        </w:tc>
      </w:tr>
      <w:tr w:rsidR="002A7DE0" w:rsidRPr="002A7DE0" w14:paraId="5477E8C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44CB" w14:textId="7147440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1A7B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7952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  <w:p w14:paraId="69DBA863" w14:textId="0FCB11D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7D7A6" w14:textId="7C7715E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8D48C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EBF25" w14:textId="7F911C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2A7DE0" w:rsidRPr="002A7DE0" w14:paraId="7261E26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9BF7" w14:textId="2255DB1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824C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6D07" w14:textId="77777777" w:rsidR="005B680E" w:rsidRPr="002A7DE0" w:rsidRDefault="005B680E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AE7BC29" w14:textId="2FF35F5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5107" w14:textId="269C5BA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3551A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611BC" w14:textId="77777777" w:rsidR="005B680E" w:rsidRPr="002A7DE0" w:rsidRDefault="005B680E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  <w:p w14:paraId="7C94C54C" w14:textId="6FE34E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30305.3-95</w:t>
            </w:r>
          </w:p>
        </w:tc>
      </w:tr>
      <w:tr w:rsidR="002A7DE0" w:rsidRPr="002A7DE0" w14:paraId="0B32877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11278CA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141EDB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773E19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5FA6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 </w:t>
            </w:r>
            <w:r w:rsidRPr="002A7DE0">
              <w:rPr>
                <w:sz w:val="22"/>
                <w:szCs w:val="22"/>
              </w:rPr>
              <w:tab/>
            </w:r>
          </w:p>
          <w:p w14:paraId="6902576B" w14:textId="32FC9762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5499362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7E4F67C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427B99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8C519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612F24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A9C6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3FCA44A5" w14:textId="7EF8FEC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3152D6D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EC95F3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DC245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25179-2014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0D229DB9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04096EB8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6B875D97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п.4.3.1</w:t>
            </w:r>
          </w:p>
          <w:p w14:paraId="5B2C02FD" w14:textId="368A1D00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62FE1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0C77F99E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9832C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49D65658" w14:textId="51FA133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01C0E65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AE72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п.3 </w:t>
            </w:r>
          </w:p>
          <w:p w14:paraId="4ED11D29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100098867.179-2005</w:t>
            </w:r>
            <w:proofErr w:type="gramEnd"/>
          </w:p>
          <w:p w14:paraId="0141EE57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100098867.387-2015</w:t>
            </w:r>
            <w:proofErr w:type="gramEnd"/>
          </w:p>
          <w:p w14:paraId="519758A0" w14:textId="431E6CD5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CF9061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71AFD31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1C058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E9849C7" w14:textId="3B4CCBE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09664" w14:textId="77777777" w:rsidR="001E4C43" w:rsidRDefault="005B680E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  <w:p w14:paraId="03532333" w14:textId="2EA59AA3" w:rsidR="00915020" w:rsidRPr="002A7DE0" w:rsidRDefault="00915020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2B561DB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2A7DE0" w:rsidRPr="002A7DE0" w14:paraId="2C2FCC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14268D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2E4A580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E0A3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D5C61BB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470F6145" w14:textId="20BDA6C2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67554D7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680FBAE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1BEE7F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4787FC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BBC8BDE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3D19D006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A654E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5D5D5C8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7360A6F1" w14:textId="6FBD2E0F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479CF5A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1AFEA44C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33D603E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6F13B81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3B4EB158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131198D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D96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0CC0C00" w14:textId="7C0997DD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09E844D7" w:rsidR="001E4C43" w:rsidRPr="002A7DE0" w:rsidRDefault="005B680E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2F301AB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3460F44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24067-80</w:t>
            </w:r>
          </w:p>
        </w:tc>
      </w:tr>
      <w:tr w:rsidR="002A7DE0" w:rsidRPr="002A7DE0" w14:paraId="6ECE9DB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54F65F5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F901F5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1D0E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62C2284B" w14:textId="2FC48FA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22C702E9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1251D755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86AEA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00D06E6" w14:textId="7F5C103F" w:rsidR="001E4C43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п.8.1</w:t>
            </w:r>
          </w:p>
        </w:tc>
      </w:tr>
      <w:tr w:rsidR="002A7DE0" w:rsidRPr="002A7DE0" w14:paraId="648F673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0AB4C622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2CD3FD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BF1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01.41/08.043</w:t>
            </w:r>
          </w:p>
          <w:p w14:paraId="2E07157D" w14:textId="461F085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7F4C" w14:textId="77777777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  <w:p w14:paraId="60D03AD1" w14:textId="6182571B" w:rsidR="001E4C43" w:rsidRPr="002A7DE0" w:rsidRDefault="001E4C43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2DA3073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026A1824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FE74DD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421AFF0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4814E53B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B268C" w14:textId="5B71BD98" w:rsidR="005B680E" w:rsidRPr="002A7DE0" w:rsidRDefault="00915020" w:rsidP="000D75A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E82D4" wp14:editId="7797735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10003790</wp:posOffset>
                      </wp:positionV>
                      <wp:extent cx="1671320" cy="488950"/>
                      <wp:effectExtent l="0" t="0" r="24130" b="25400"/>
                      <wp:wrapNone/>
                      <wp:docPr id="106486132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99000" w14:textId="77777777" w:rsidR="00915020" w:rsidRPr="00635874" w:rsidRDefault="00915020" w:rsidP="0091502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06.03.2020</w:t>
                                  </w:r>
                                </w:p>
                                <w:p w14:paraId="6B761B60" w14:textId="77777777" w:rsidR="00915020" w:rsidRPr="007F457C" w:rsidRDefault="00915020" w:rsidP="0091502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8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246pt;margin-top:787.7pt;width:131.6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" strokecolor="white">
                      <v:textbox>
                        <w:txbxContent>
                          <w:p w14:paraId="2ED99000" w14:textId="77777777" w:rsidR="00915020" w:rsidRPr="00635874" w:rsidRDefault="00915020" w:rsidP="0091502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06.03.2020</w:t>
                            </w:r>
                          </w:p>
                          <w:p w14:paraId="6B761B60" w14:textId="77777777" w:rsidR="00915020" w:rsidRPr="007F457C" w:rsidRDefault="00915020" w:rsidP="0091502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80E" w:rsidRPr="002A7DE0">
              <w:rPr>
                <w:sz w:val="22"/>
                <w:szCs w:val="22"/>
              </w:rPr>
              <w:t>01.41/01.086</w:t>
            </w:r>
          </w:p>
          <w:p w14:paraId="4521001A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  <w:p w14:paraId="12DD0943" w14:textId="77777777" w:rsidR="0091502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4E8174D6" w14:textId="3BF2A0D3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D7739" w14:textId="7F529971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576C0E3B" w14:textId="77777777" w:rsidR="00915020" w:rsidRPr="002A7DE0" w:rsidRDefault="009150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08D86F" wp14:editId="49D5482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763270</wp:posOffset>
                      </wp:positionV>
                      <wp:extent cx="1301750" cy="565150"/>
                      <wp:effectExtent l="0" t="0" r="12700" b="25400"/>
                      <wp:wrapNone/>
                      <wp:docPr id="888739664" name="Надпись 888739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462DB" w14:textId="429D9376" w:rsidR="00915020" w:rsidRPr="00635874" w:rsidRDefault="00915020" w:rsidP="0091502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27.12.2024</w:t>
                                  </w:r>
                                </w:p>
                                <w:p w14:paraId="5F114BFD" w14:textId="77777777" w:rsidR="00915020" w:rsidRPr="007F457C" w:rsidRDefault="00915020" w:rsidP="0091502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8D86F" id="Надпись 888739664" o:spid="_x0000_s1027" type="#_x0000_t202" style="position:absolute;left:0;text-align:left;margin-left:11pt;margin-top:60.1pt;width:102.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" strokecolor="white">
                      <v:textbox>
                        <w:txbxContent>
                          <w:p w14:paraId="4EC462DB" w14:textId="429D9376" w:rsidR="00915020" w:rsidRPr="00635874" w:rsidRDefault="00915020" w:rsidP="0091502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27.12.2024</w:t>
                            </w:r>
                          </w:p>
                          <w:p w14:paraId="5F114BFD" w14:textId="77777777" w:rsidR="00915020" w:rsidRPr="007F457C" w:rsidRDefault="00915020" w:rsidP="0091502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1297B1CA" w:rsidR="005B680E" w:rsidRPr="002A7DE0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DA12" w14:textId="7777777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2B6B8D6" w14:textId="7DC793D7" w:rsidR="005B680E" w:rsidRPr="002A7DE0" w:rsidRDefault="005B680E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="001E4C43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п.8.4</w:t>
            </w:r>
          </w:p>
          <w:p w14:paraId="5A69A11A" w14:textId="77777777" w:rsidR="005B680E" w:rsidRDefault="005B680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ГОСТ10444.15-94</w:t>
            </w:r>
          </w:p>
          <w:p w14:paraId="096557D5" w14:textId="76DDC17B" w:rsidR="00B50CCE" w:rsidRPr="002A7DE0" w:rsidRDefault="00B50CCE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7A311AF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4607EA1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2.19*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2BE2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4352FD4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2778B0BC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5C20D22B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22BAC7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108419D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36E00108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4A94650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39F47E35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050159BA" w14:textId="46BB11C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324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FDBECFE" w14:textId="30C3B87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E51A8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  <w:p w14:paraId="531F9D7F" w14:textId="4EAE0B8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17387" w14:textId="77777777" w:rsidR="000475B7" w:rsidRPr="002A7DE0" w:rsidRDefault="000475B7" w:rsidP="000D75A2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C99DB22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15788012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4AD5E86A" w14:textId="77777777" w:rsidR="000475B7" w:rsidRPr="002A7DE0" w:rsidRDefault="000475B7" w:rsidP="000D75A2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0B41F4FD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C605683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16E3E02B" w14:textId="77777777" w:rsidR="000475B7" w:rsidRPr="002A7DE0" w:rsidRDefault="000475B7" w:rsidP="000D75A2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3F1B9FC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21CD33B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E4EF21" w14:textId="77777777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76CE547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E9E713" w14:textId="4795E6A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54BD0A5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2A7DE0" w:rsidRPr="002A7DE0" w14:paraId="2F801DB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3DEBA85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8452EB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0B79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6A157B75" w14:textId="2018048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ACC39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552E274C" w14:textId="0A45ED3C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1B6642A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56C6D8D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2A7DE0" w:rsidRPr="002A7DE0" w14:paraId="456AFF3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7214A8B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5E21584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3BF2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3B02AC18" w14:textId="36FD813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3CCFF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  <w:p w14:paraId="7090EF9B" w14:textId="2E696DB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204C251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38CF63ED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2642 -2015 МВИ.МН 4894-2018</w:t>
            </w:r>
          </w:p>
        </w:tc>
      </w:tr>
      <w:tr w:rsidR="002A7DE0" w:rsidRPr="002A7DE0" w14:paraId="0E493DE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1449B97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21E29DD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2842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38D91BA" w14:textId="1CD45071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8B985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  <w:p w14:paraId="391C528E" w14:textId="15D1940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196E675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6EBBFF4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4A84DB1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28D357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7AD3935D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E4215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2714A9A" w14:textId="1879E51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7B70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  <w:p w14:paraId="6F47BB67" w14:textId="2FFC043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2738674C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87E81D4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59266F1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36B9DF2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35D5B63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E48B" w14:textId="77777777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7737B365" w14:textId="77679EA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7A34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Антибиотики, сульфаниламиды, аминогликозиды</w:t>
            </w:r>
          </w:p>
          <w:p w14:paraId="2EEA1836" w14:textId="77DC0A56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46636E1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E0F30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91C45A" w14:textId="2D73968D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27E3C7B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1BD2CF9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9B04" w14:textId="77777777" w:rsidR="000475B7" w:rsidRPr="002A7DE0" w:rsidRDefault="000475B7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3B12A15" w14:textId="4ADFADB0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0543A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  <w:p w14:paraId="5EA82717" w14:textId="363BC48E" w:rsidR="000475B7" w:rsidRPr="002A7DE0" w:rsidRDefault="000475B7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F2FD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C739566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2F95FBA5" w14:textId="112F0A5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55E152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2BA9C90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63679" w14:textId="77777777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5250F6E3" w14:textId="0D8487AB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527D" w14:textId="72288EBC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5520D081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</w:t>
            </w:r>
            <w:proofErr w:type="gramStart"/>
            <w:r w:rsidRPr="002A7DE0">
              <w:rPr>
                <w:sz w:val="22"/>
                <w:szCs w:val="22"/>
              </w:rPr>
              <w:t>73  р.1</w:t>
            </w:r>
            <w:proofErr w:type="gramEnd"/>
            <w:r w:rsidRPr="002A7DE0">
              <w:rPr>
                <w:sz w:val="22"/>
                <w:szCs w:val="22"/>
              </w:rPr>
              <w:t>, р.2, р.3</w:t>
            </w:r>
          </w:p>
        </w:tc>
      </w:tr>
      <w:tr w:rsidR="002A7DE0" w:rsidRPr="002A7DE0" w14:paraId="4E7D005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3E31B72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118A105E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66EBCB83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D47D33E" w:rsidR="000475B7" w:rsidRPr="002A7DE0" w:rsidRDefault="000475B7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C7B142F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260CE78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6CF9B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71D448E9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104233F2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581A27CA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66C01668" w:rsidR="000475B7" w:rsidRPr="002A7DE0" w:rsidRDefault="000475B7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3D71F48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744E62A5" w:rsidR="000475B7" w:rsidRPr="002A7DE0" w:rsidRDefault="000475B7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30305.1-95</w:t>
            </w:r>
          </w:p>
        </w:tc>
      </w:tr>
      <w:tr w:rsidR="002A7DE0" w:rsidRPr="002A7DE0" w14:paraId="44AD5CF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7E048752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33FE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51C14782" w14:textId="51AD4414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7F19A4EE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38277888" w:rsidR="00741058" w:rsidRPr="002A7DE0" w:rsidRDefault="00B728AB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00E52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2354FF9B" w14:textId="1C56A3DD" w:rsidR="005A6237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</w:p>
          <w:p w14:paraId="19B2B88D" w14:textId="1AB4D564" w:rsidR="00537198" w:rsidRPr="002A7DE0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100098867.650-2023</w:t>
            </w:r>
            <w:proofErr w:type="gramEnd"/>
            <w:r w:rsidRPr="002A7DE0">
              <w:rPr>
                <w:sz w:val="22"/>
                <w:szCs w:val="22"/>
              </w:rPr>
              <w:t xml:space="preserve"> п.2.1</w:t>
            </w:r>
          </w:p>
          <w:p w14:paraId="74849F9A" w14:textId="77777777" w:rsidR="005A6237" w:rsidRPr="002A7DE0" w:rsidRDefault="00B728AB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5F3930" w14:textId="77777777" w:rsidR="00266E0B" w:rsidRDefault="00266E0B" w:rsidP="000D75A2">
            <w:pPr>
              <w:rPr>
                <w:sz w:val="22"/>
                <w:szCs w:val="22"/>
              </w:rPr>
            </w:pPr>
          </w:p>
          <w:p w14:paraId="6E62B81A" w14:textId="18F8C546" w:rsidR="00B50CCE" w:rsidRPr="002A7DE0" w:rsidRDefault="00B50CCE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67210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7.3</w:t>
            </w:r>
          </w:p>
          <w:p w14:paraId="1C22CFA5" w14:textId="77777777" w:rsidR="00B728AB" w:rsidRPr="002A7DE0" w:rsidRDefault="00B728AB" w:rsidP="000D75A2">
            <w:pP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1887</w:t>
            </w:r>
            <w:r w:rsidRPr="002A7DE0">
              <w:rPr>
                <w:sz w:val="22"/>
                <w:szCs w:val="22"/>
              </w:rPr>
              <w:t>-2016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21A90B17" w14:textId="36B521C6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100098867.650-2023</w:t>
            </w:r>
            <w:proofErr w:type="gramEnd"/>
            <w:r w:rsidRPr="002A7DE0">
              <w:rPr>
                <w:sz w:val="22"/>
                <w:szCs w:val="22"/>
              </w:rPr>
              <w:t xml:space="preserve"> п.2.1</w:t>
            </w:r>
          </w:p>
          <w:p w14:paraId="5C3DA9F1" w14:textId="72CE8160" w:rsidR="00B728AB" w:rsidRPr="002A7DE0" w:rsidRDefault="00B728A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2B16DB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4274475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1F8D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0E8CAB2E" w14:textId="47C9098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6A6F911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551CF90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496D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2C788888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</w:p>
          <w:p w14:paraId="271A8A25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BB6B0CF" w14:textId="77777777" w:rsidR="00560C76" w:rsidRPr="002A7DE0" w:rsidRDefault="00560C76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0A5CC77" w14:textId="43A1A010" w:rsidR="00537198" w:rsidRPr="002A7DE0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100098867.650</w:t>
            </w:r>
          </w:p>
          <w:p w14:paraId="194BAFE8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72F868" w14:textId="77777777" w:rsidR="00160BAC" w:rsidRPr="002A7DE0" w:rsidRDefault="00160BAC" w:rsidP="000D75A2">
            <w:pPr>
              <w:rPr>
                <w:sz w:val="22"/>
                <w:szCs w:val="22"/>
              </w:rPr>
            </w:pPr>
          </w:p>
          <w:p w14:paraId="446C4F3F" w14:textId="2939FE7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1BC75716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 7</w:t>
            </w:r>
          </w:p>
        </w:tc>
      </w:tr>
      <w:tr w:rsidR="002A7DE0" w:rsidRPr="002A7DE0" w14:paraId="1F21DCD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01E0DF3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7CEECB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6B3CE6F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0452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  <w:p w14:paraId="2479BE78" w14:textId="01E51AC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5C7EA74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38400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</w:p>
          <w:p w14:paraId="4D0DA28D" w14:textId="4964B48B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2A7DE0" w:rsidRPr="002A7DE0" w14:paraId="423D59A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2ADF42C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4D3B488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55717E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71126878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350918E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67875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</w:t>
            </w:r>
          </w:p>
        </w:tc>
      </w:tr>
      <w:tr w:rsidR="002A7DE0" w:rsidRPr="002A7DE0" w14:paraId="4C813DE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11ACC6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653BD7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6055873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6A3EC73E" w:rsidR="00160BAC" w:rsidRPr="002A7DE0" w:rsidRDefault="00160BAC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2E547B1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086D680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п.2.2.1,2.2.2</w:t>
            </w:r>
          </w:p>
        </w:tc>
      </w:tr>
      <w:tr w:rsidR="002A7DE0" w:rsidRPr="002A7DE0" w14:paraId="61918A6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1EFC080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796EB0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89A89A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5B9F6A7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0A9EB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423E3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3127DE8D" w14:textId="38A167F9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5B7F788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084114D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45CCF7C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231E914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056E74E9" w:rsidR="00160BAC" w:rsidRPr="002A7DE0" w:rsidRDefault="00160BAC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6A92224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19EA8B7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4ABE1DF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43CA1F6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1BBF7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55F49B2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57D2" w14:textId="7B80851D" w:rsidR="00160BAC" w:rsidRPr="002A7DE0" w:rsidRDefault="00160BAC" w:rsidP="000D75A2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  <w:p w14:paraId="20AD4F78" w14:textId="732C54C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29BEEF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326485C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7C2F7C5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2CB7611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769E37E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1D38D45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283666C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3B7152F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2D8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65D01E83" w14:textId="64B9450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64690DE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64EFB7B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3ACF" w14:textId="5446716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D786810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A72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6C09035" w14:textId="319FF7E2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567B121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6B141E6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60F5653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413950E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071B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F24EBE8" w14:textId="29DA6D3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2A7DE0" w:rsidRPr="002A7DE0" w14:paraId="7D58744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5C68DEB3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59D790F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3B9C27E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329AE4C2" w:rsidR="00160BAC" w:rsidRPr="002A7DE0" w:rsidRDefault="00160BAC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768E9ECD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588EB58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2A7DE0" w:rsidRPr="002A7DE0" w14:paraId="20A9C3A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44908A0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7009710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75D65D6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7B46A291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270A0D5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4ABF3548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2A7DE0" w:rsidRPr="002A7DE0" w14:paraId="1ADCD95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210CFFC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01D7" w14:textId="246BF2B6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5FD78870" w:rsidR="00160BAC" w:rsidRPr="002A7DE0" w:rsidRDefault="00160BAC" w:rsidP="000D75A2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2B094" w14:textId="40324E15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2B359E9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775B1D7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02B" w14:textId="64EA41AF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D4C" w14:textId="6A9A22F3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76D60CF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5780A45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3830E04A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0D9E" w14:textId="0CBBF16B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2129444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24D5" w14:textId="77777777" w:rsidR="00160BAC" w:rsidRPr="002A7DE0" w:rsidRDefault="00160BAC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  <w:p w14:paraId="193BF4AA" w14:textId="77777777" w:rsidR="00270D74" w:rsidRPr="002A7DE0" w:rsidRDefault="00270D74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6D5F45F9" w14:textId="77777777" w:rsidR="00270D74" w:rsidRPr="002A7DE0" w:rsidRDefault="00270D74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5FC9CFCA" w14:textId="77777777" w:rsidR="00537198" w:rsidRDefault="00537198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100098867.650-2023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CE13A27" w14:textId="321E3CBA" w:rsidR="00B50CCE" w:rsidRPr="002A7DE0" w:rsidRDefault="00B50CCE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4D668B1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622CE65C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04FD" w14:textId="0618B831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FE311" w14:textId="77777777" w:rsidR="00160BAC" w:rsidRPr="002A7DE0" w:rsidRDefault="00160BAC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6732936" w14:textId="64E89B6F" w:rsidR="00E82BFC" w:rsidRPr="002A7DE0" w:rsidRDefault="00E82BFC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3C72CA44" w:rsidR="00160BAC" w:rsidRPr="002A7DE0" w:rsidRDefault="00160BAC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915020" w14:paraId="6C29EAFE" w14:textId="77777777" w:rsidTr="00266E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54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714B525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FE24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64D97E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06CAC59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6F7733C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  <w:p w14:paraId="4B0A17A2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202FE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EB22C4E" w14:textId="72D9353C" w:rsidR="000D75A2" w:rsidRPr="002A7DE0" w:rsidRDefault="000D75A2" w:rsidP="004D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8671B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5FC5A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  <w:p w14:paraId="75915C31" w14:textId="4D5696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EF291" w14:textId="14244E50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970-2017</w:t>
            </w:r>
            <w:proofErr w:type="gramEnd"/>
          </w:p>
          <w:p w14:paraId="4FDD17EC" w14:textId="781D853B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700012278.084-2021</w:t>
            </w:r>
            <w:proofErr w:type="gramEnd"/>
          </w:p>
          <w:p w14:paraId="7BB4011C" w14:textId="3E8B0DA5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100098867.630-2023</w:t>
            </w:r>
            <w:proofErr w:type="gramEnd"/>
          </w:p>
          <w:p w14:paraId="6674688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DA37D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9C18A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77A20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48AA98D" w14:textId="50DD1AB6" w:rsidR="000D75A2" w:rsidRPr="002A7DE0" w:rsidRDefault="000D75A2" w:rsidP="00BA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3BC1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970-2017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.7.2</w:t>
            </w:r>
          </w:p>
          <w:p w14:paraId="1D827806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700012278.084-2021</w:t>
            </w:r>
            <w:proofErr w:type="gramEnd"/>
          </w:p>
          <w:p w14:paraId="61B66E90" w14:textId="53DFB746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100098867.630-2023</w:t>
            </w:r>
            <w:proofErr w:type="gramEnd"/>
          </w:p>
          <w:p w14:paraId="369779D7" w14:textId="3E49B6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2A7DE0" w:rsidRPr="002A7DE0" w14:paraId="77ABA231" w14:textId="77777777" w:rsidTr="00BA4D8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108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4AF8" w14:textId="36BDAE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FCB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8AC42" w14:textId="1451265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52728" w14:textId="0839D7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C18C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A8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F0040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22852D94" w14:textId="77777777" w:rsidTr="0064282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7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D5BF4" w14:textId="6DF711EF" w:rsidR="000D75A2" w:rsidRPr="002A7DE0" w:rsidRDefault="000D75A2" w:rsidP="00391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4.3*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6C97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578BF76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2FA013F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2B2A14B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  <w:p w14:paraId="011D4EA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DFF55" w14:textId="6FF6424D" w:rsidR="000D75A2" w:rsidRPr="002A7DE0" w:rsidRDefault="000D75A2" w:rsidP="0009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AFD" w14:textId="51DB392A" w:rsidR="000D75A2" w:rsidRPr="002A7DE0" w:rsidRDefault="000D75A2" w:rsidP="00CA3A77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0F8A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</w:p>
          <w:p w14:paraId="214B17C1" w14:textId="682D521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700012278.084-2021</w:t>
            </w:r>
            <w:proofErr w:type="gramEnd"/>
          </w:p>
          <w:p w14:paraId="4591110A" w14:textId="348D06D0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DA0C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0FC56C2" w14:textId="661D11A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  <w:p w14:paraId="535D9D4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F8BD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01AD" w14:textId="4C0897D8" w:rsidR="000D75A2" w:rsidRPr="002A7DE0" w:rsidRDefault="000D75A2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2A7DE0" w:rsidRPr="002A7DE0" w14:paraId="55A888B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7886" w14:textId="5FCC5D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7969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606D" w14:textId="602281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51672" w14:textId="73E3954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AD14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5A0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29FC7886" w14:textId="1F7ABA02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7E9A719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92849" w14:textId="05F21B2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B75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A6863" w14:textId="573975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D2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  <w:p w14:paraId="54536B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360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2459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</w:p>
          <w:p w14:paraId="5CAD4770" w14:textId="17F455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2A7DE0" w:rsidRPr="002A7DE0" w14:paraId="0F70FC7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64C68" w14:textId="0907A0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DE75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16308" w14:textId="27AF55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0DCA3" w14:textId="423E905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D0B9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3E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п.7.11</w:t>
            </w:r>
          </w:p>
          <w:p w14:paraId="7CD195E9" w14:textId="18431CD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2A7DE0" w:rsidRPr="002A7DE0" w14:paraId="28D0A89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D305" w14:textId="2895CC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B2B01" w14:textId="04B2F7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D8413" w14:textId="60EFDF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0CE61" w14:textId="6D568D9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A344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8E36" w14:textId="60CC0618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0320040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0950B" w14:textId="13462B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2867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D30EF" w14:textId="2C8408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198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230A06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45B39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48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147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7A79586" w14:textId="7B52EE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6263D0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1684" w14:textId="3B01F3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A587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6A0F" w14:textId="52AFB7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5451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Количество бифидобактерий </w:t>
            </w:r>
          </w:p>
          <w:p w14:paraId="3DBBB17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114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B9D" w14:textId="7D078EE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продуктах. Инструкция по применению, утв. МЗ РБ 19.03.2010 рег. № 071-0210</w:t>
            </w:r>
          </w:p>
        </w:tc>
      </w:tr>
      <w:tr w:rsidR="002A7DE0" w:rsidRPr="002A7DE0" w14:paraId="6E858E6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2402" w14:textId="41A466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E28F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1CBD" w14:textId="0F84DC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9617E" w14:textId="770CBE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DE8A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F35F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</w:p>
          <w:p w14:paraId="24C32C41" w14:textId="45716A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771823C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87CE0" w14:textId="7F6A4D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DB4C4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A34C3" w14:textId="3EE683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D5B7" w14:textId="2C3C8B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7B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E07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3497813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</w:p>
          <w:p w14:paraId="1446B19A" w14:textId="5F8E2EB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38F54F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3A12" w14:textId="558331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6C0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FC645" w14:textId="29CC8B3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2E45" w14:textId="2705C95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9C17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F55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46B2F6A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23DEE49E" w14:textId="603365A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2A7DE0" w:rsidRPr="002A7DE0" w14:paraId="1CAA1C6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7640" w14:textId="0755F6F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760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1854" w14:textId="240930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7F2C8" w14:textId="347A0DF6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9B9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AB7F" w14:textId="43BDBBC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44415B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041DE" w14:textId="79EF720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DC7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2DA3FB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10DBD25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134A3" w14:textId="06E4C75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33AD" w14:textId="11BF7B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CC1A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5E6E867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31B73E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731A03" w14:textId="73B9E118" w:rsidR="00642820" w:rsidRPr="002A7DE0" w:rsidRDefault="00642820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  <w:p w14:paraId="337371C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E41A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AAEF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61D49A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п.7.2</w:t>
            </w:r>
          </w:p>
          <w:p w14:paraId="17E8424C" w14:textId="31693A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</w:tc>
      </w:tr>
      <w:tr w:rsidR="002A7DE0" w:rsidRPr="002A7DE0" w14:paraId="5C0731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841FE" w14:textId="4A37C4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A877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5B07F" w14:textId="1D6C0CD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0C4B7" w14:textId="553550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76C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C585" w14:textId="45A6A1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7587417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F982E" w14:textId="588AC5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7DF19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A996F" w14:textId="796C60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CEDCB" w14:textId="68C5522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86F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CC9C" w14:textId="2485EB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2A7DE0" w:rsidRPr="002A7DE0" w14:paraId="6018C7F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E26AA" w14:textId="5ED57C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E37C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95FA" w14:textId="34E9E2B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52A4" w14:textId="7C015D73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B279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B50D4" w14:textId="40AE04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2A7DE0" w:rsidRPr="002A7DE0" w14:paraId="79D236C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F7200" w14:textId="3F0BF8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F5219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BE1" w14:textId="55F279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83A6" w14:textId="74EE7A16" w:rsidR="000D75A2" w:rsidRPr="002A7DE0" w:rsidRDefault="000D75A2" w:rsidP="000D75A2">
            <w:pPr>
              <w:ind w:firstLine="29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5A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BA99" w14:textId="05F7519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32FA98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8771E" w14:textId="494AB1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E8A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5BA0" w14:textId="7C2512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3F70C" w14:textId="7BCE93DA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94CB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1083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7521F681" w14:textId="471B862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62C22F7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04F1" w14:textId="5194065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5B66D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4E3" w14:textId="275113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1CAB" w14:textId="77777777" w:rsidR="000D75A2" w:rsidRPr="002A7DE0" w:rsidRDefault="000D75A2" w:rsidP="000D75A2">
            <w:pPr>
              <w:ind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DB977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C38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BAFB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089F4FB9" w14:textId="3E8003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3F22806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2277" w14:textId="36C46E5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320F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1B" w14:textId="63D9BC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659A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  <w:p w14:paraId="71FAA8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3D6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18B3" w14:textId="4648E460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Метод определения бифидобактерий в пищевых продуктах. </w:t>
            </w:r>
            <w:r w:rsidRPr="002A7DE0">
              <w:rPr>
                <w:sz w:val="22"/>
                <w:szCs w:val="22"/>
              </w:rPr>
              <w:lastRenderedPageBreak/>
              <w:t>Инструкция по применению, утв. МЗ РБ 19.03.2010</w:t>
            </w:r>
          </w:p>
          <w:p w14:paraId="3A99F395" w14:textId="72D6D2AC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рег. № 071-0210</w:t>
            </w:r>
          </w:p>
        </w:tc>
      </w:tr>
      <w:tr w:rsidR="002A7DE0" w:rsidRPr="002A7DE0" w14:paraId="336326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AA6FC" w14:textId="0DDCD6A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5.9*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C113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1CDC74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7724EB7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E681" w14:textId="1C929E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CDE92" w14:textId="3FE4E0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99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198B5F7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F3A81F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BB35C9C" w14:textId="42C1A3E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90C9" w14:textId="4A72FCF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2A7DE0" w:rsidRPr="002A7DE0" w14:paraId="7A7BE73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622F" w14:textId="2785D3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14E9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9C19" w14:textId="385EEE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CCF9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1F0140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B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9BD1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142F6D2C" w14:textId="46AD33C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4CBFD6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6D83" w14:textId="4B0AA6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73C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DED1C" w14:textId="17BEF0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3100" w14:textId="131B38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A12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F1D3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0934E19C" w14:textId="7DA8FE09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F75A3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96E4" w14:textId="5777B1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FA48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7F156" w14:textId="57CA71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5AB6" w14:textId="19B95F09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FC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9168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616D0C1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0C262C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4CBD0" w14:textId="026BC2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D9C9" w14:textId="11CC540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Кисломолочные продукты</w:t>
            </w:r>
          </w:p>
          <w:p w14:paraId="034BCB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9E83C" w14:textId="3510CE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F09AE" w14:textId="71994079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914B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</w:p>
          <w:p w14:paraId="243CE35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</w:p>
          <w:p w14:paraId="3312BBE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70BFB4E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016B3C8F" w14:textId="058C0B44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700012278.071-2020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9FEE49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9D4B5C" w14:textId="49BB6E32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B084AF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135EC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03854" w14:textId="6034AC5E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.7.3,7.4</w:t>
            </w:r>
          </w:p>
          <w:p w14:paraId="20AF94C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7.2,7.3</w:t>
            </w:r>
          </w:p>
          <w:p w14:paraId="0AEA510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5A32899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53280130" w14:textId="5FD5A4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700012278.071-2020</w:t>
            </w:r>
            <w:proofErr w:type="gramEnd"/>
          </w:p>
        </w:tc>
      </w:tr>
      <w:tr w:rsidR="002A7DE0" w:rsidRPr="002A7DE0" w14:paraId="54927AB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4A50C" w14:textId="757FBB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C91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B5B8C" w14:textId="0304E3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3D3A9" w14:textId="1F4B4936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F7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E8E4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C1DF6D0" w14:textId="652CEC8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2A7DE0" w:rsidRPr="002A7DE0" w14:paraId="348D19A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94B37" w14:textId="404F81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746A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DA3E5" w14:textId="360964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97DB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Фосфатаза, </w:t>
            </w:r>
          </w:p>
          <w:p w14:paraId="5865695F" w14:textId="1A5E6BB4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51E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F671" w14:textId="450806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п.п.6,7</w:t>
            </w:r>
          </w:p>
        </w:tc>
      </w:tr>
      <w:tr w:rsidR="002A7DE0" w:rsidRPr="002A7DE0" w14:paraId="5A5AB7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10AAA" w14:textId="4520AD0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015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80BF3" w14:textId="5FECC21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47D6" w14:textId="1C0C80A1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BF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815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п.2, 3</w:t>
            </w:r>
          </w:p>
          <w:p w14:paraId="79C37489" w14:textId="1F3846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A51B3B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2F3D6" w14:textId="119A027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1105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AAE7" w14:textId="46B82B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484B" w14:textId="226BC0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3401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D5EFD" w14:textId="1ABF076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221F594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D0E0" w14:textId="5C5E4A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015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8F40C" w14:textId="2D8BB19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75118" w14:textId="26AF72B0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ECC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6B5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6B9083D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4881C7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1F52" w14:textId="4CE8B7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D5E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EED7A" w14:textId="0B1CE3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638C" w14:textId="6E3DA2B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CC0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EC6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44EF7E1" w14:textId="33CF876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17D84F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078E9" w14:textId="1F7157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B83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8CFBA" w14:textId="5661DB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F998" w14:textId="47811ACC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533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75D05" w14:textId="10FE602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2A7DE0" w:rsidRPr="002A7DE0" w14:paraId="4374E4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67D2F" w14:textId="3622F72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D2C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6951B" w14:textId="09BC6C9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D425" w14:textId="3EEDD34F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772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88E7" w14:textId="7A2AB5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36B1EF4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40C9" w14:textId="476E81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3223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BC652" w14:textId="538D81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424A8" w14:textId="76AF85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3E4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23D3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Метод определения бифидобактерий в пищевых продуктах. Инструкция по применению, утв. МЗ РБ 19.03.2010</w:t>
            </w:r>
          </w:p>
          <w:p w14:paraId="3A465183" w14:textId="6E39D88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рег. № 071-0210</w:t>
            </w:r>
          </w:p>
        </w:tc>
      </w:tr>
      <w:tr w:rsidR="002A7DE0" w:rsidRPr="002A7DE0" w14:paraId="059708B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4A86F" w14:textId="5D0444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E71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9D1A7" w14:textId="3EE755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AD83" w14:textId="4BC4EB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95D1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CEAC3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7DE642A1" w14:textId="78AC98A6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08F6723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49F89" w14:textId="40D5450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9233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7A8CD" w14:textId="27BA08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D46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59C39B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EDE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0454A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6125FA0B" w14:textId="777FA3C0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27BFA2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32320" w14:textId="2FD784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753C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A1E7" w14:textId="7576B1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237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0E6105F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FAA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D38C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2EA9160C" w14:textId="3C0DF79E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527902A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6FDAE" w14:textId="56E1E3F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6.15*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EECA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9B56" w14:textId="221634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2110" w14:textId="48E9E24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2F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9AED4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п.7.12</w:t>
            </w:r>
          </w:p>
          <w:p w14:paraId="5ABA5D5E" w14:textId="77777777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2206-2017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66A13B9E" w14:textId="52D75169" w:rsidR="000D75A2" w:rsidRPr="002A7DE0" w:rsidRDefault="000D75A2" w:rsidP="00266E0B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3752AE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354A6" w14:textId="4A04106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C9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Творог</w:t>
            </w:r>
          </w:p>
          <w:p w14:paraId="5F209C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Творожные продукты</w:t>
            </w:r>
          </w:p>
          <w:p w14:paraId="26531B3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85F61" w14:textId="01188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F361" w14:textId="25FF70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B1B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315-2017</w:t>
            </w:r>
            <w:proofErr w:type="gramEnd"/>
          </w:p>
          <w:p w14:paraId="57A8E5F5" w14:textId="77777777" w:rsidR="000D75A2" w:rsidRPr="002A7DE0" w:rsidRDefault="000D75A2" w:rsidP="000D75A2">
            <w:pPr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2283-2016</w:t>
            </w:r>
            <w:proofErr w:type="gramEnd"/>
            <w:r w:rsidRPr="002A7DE0">
              <w:rPr>
                <w:spacing w:val="-20"/>
                <w:sz w:val="22"/>
                <w:szCs w:val="22"/>
                <w:lang w:val="en-US"/>
              </w:rPr>
              <w:t xml:space="preserve"> </w:t>
            </w:r>
          </w:p>
          <w:p w14:paraId="058AD3C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190A8C5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190513389.175-2015</w:t>
            </w:r>
            <w:proofErr w:type="gramEnd"/>
          </w:p>
          <w:p w14:paraId="44B6B15C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700012278.054-2017</w:t>
            </w:r>
            <w:proofErr w:type="gramEnd"/>
          </w:p>
          <w:p w14:paraId="39EA4E3B" w14:textId="2285A6DA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700012278.019-2010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6CC8135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2A7DE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7DE0">
              <w:rPr>
                <w:sz w:val="22"/>
                <w:szCs w:val="22"/>
              </w:rPr>
              <w:t>утв</w:t>
            </w:r>
            <w:proofErr w:type="spellEnd"/>
            <w:r w:rsidRPr="002A7DE0">
              <w:rPr>
                <w:sz w:val="22"/>
                <w:szCs w:val="22"/>
                <w:lang w:val="en-US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67558B9D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A9E296" w14:textId="41668F86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  <w:p w14:paraId="1577607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BD452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A8980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7CF3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7E4D370E" w14:textId="77777777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2283-2016</w:t>
            </w:r>
            <w:proofErr w:type="gramEnd"/>
            <w:r w:rsidRPr="002A7DE0">
              <w:rPr>
                <w:sz w:val="22"/>
                <w:szCs w:val="22"/>
              </w:rPr>
              <w:t xml:space="preserve"> п.п.7.2, 7.3</w:t>
            </w:r>
          </w:p>
          <w:p w14:paraId="73460440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01E084E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190513389.175-2015</w:t>
            </w:r>
          </w:p>
          <w:p w14:paraId="7B317851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700012278.054-2017</w:t>
            </w:r>
          </w:p>
          <w:p w14:paraId="4DA1F3BD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 xml:space="preserve">ТУ BY 700012278.019-2010 </w:t>
            </w:r>
          </w:p>
          <w:p w14:paraId="45DCD21B" w14:textId="23133309" w:rsidR="00642820" w:rsidRPr="002A7DE0" w:rsidRDefault="00642820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</w:tc>
      </w:tr>
      <w:tr w:rsidR="002A7DE0" w:rsidRPr="002A7DE0" w14:paraId="10A6EB5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BB2F" w14:textId="129F48F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F50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084" w14:textId="56D963A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8546" w14:textId="6CD1AD0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A8D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42FB4" w14:textId="42E8B7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2A7DE0" w:rsidRPr="002A7DE0" w14:paraId="5E8249A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80B89" w14:textId="6ED8A1F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646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CABBF" w14:textId="74CD985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5ABC8" w14:textId="0E59E3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F8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D9E1" w14:textId="2967379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2A7DE0" w:rsidRPr="002A7DE0" w14:paraId="2F953B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613B5" w14:textId="74EF8B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EF05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69DCF" w14:textId="77CD8B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0D921" w14:textId="236BBFED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6930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3CE7B" w14:textId="77AEB8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2A7DE0" w:rsidRPr="002A7DE0" w14:paraId="16C114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651F" w14:textId="0A0253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33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A16E" w14:textId="04E4D7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BB67A" w14:textId="5A3011C6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4450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0E28" w14:textId="0126C9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21E2223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6C0F" w14:textId="043646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F39A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31947" w14:textId="48007A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465" w14:textId="556B07DC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CFB1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B0D9" w14:textId="0619598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5B97BD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261D" w14:textId="2CC22E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107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438E4" w14:textId="158CDC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668E" w14:textId="57E38FAE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4C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7DB" w14:textId="500BEA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4</w:t>
            </w:r>
          </w:p>
        </w:tc>
      </w:tr>
      <w:tr w:rsidR="002A7DE0" w:rsidRPr="002A7DE0" w14:paraId="145714E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0207" w14:textId="59E98B5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CCA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59930" w14:textId="743752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2AE" w14:textId="0952CC8F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288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E40B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52C6CD0" w14:textId="2E85CA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2A7DE0" w:rsidRPr="002A7DE0" w14:paraId="08E2FF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A28D" w14:textId="209E1B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0E77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B8AC" w14:textId="5DB973A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678A" w14:textId="2E965FA7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AF6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A5B0" w14:textId="59E053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1E6B359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5819" w14:textId="206946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DA23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58FEB" w14:textId="0E005E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19EB0" w14:textId="77777777" w:rsidR="000D75A2" w:rsidRPr="002A7DE0" w:rsidRDefault="000D75A2" w:rsidP="00642820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1FF0615" w14:textId="77777777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3A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192F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455109E" w14:textId="471FDD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2A0B34C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DF0" w14:textId="58B2E1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E0E9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8401" w14:textId="2C712F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DE19" w14:textId="038AFE1F" w:rsidR="000D75A2" w:rsidRPr="002A7DE0" w:rsidRDefault="000D75A2" w:rsidP="00642820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46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F51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69EFA7F4" w14:textId="52D653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</w:t>
            </w:r>
          </w:p>
        </w:tc>
      </w:tr>
      <w:tr w:rsidR="002A7DE0" w:rsidRPr="002A7DE0" w14:paraId="524445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3F6E" w14:textId="2945FF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263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0238" w14:textId="0343F84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4E9F2" w14:textId="61982FE1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CD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1A927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14C4858E" w14:textId="717302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2A7DE0" w:rsidRPr="002A7DE0" w14:paraId="571612A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DA3F3" w14:textId="0B8792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64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45FA" w14:textId="6435BC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83FB" w14:textId="7C952B5D" w:rsidR="000D75A2" w:rsidRPr="002A7DE0" w:rsidRDefault="000D75A2" w:rsidP="00642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5E6E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D9729" w14:textId="77777777" w:rsidR="000D75A2" w:rsidRPr="002A7DE0" w:rsidRDefault="000D75A2" w:rsidP="00266E0B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Метод определения бифидобактерий в </w:t>
            </w:r>
            <w:proofErr w:type="gramStart"/>
            <w:r w:rsidRPr="002A7DE0">
              <w:rPr>
                <w:sz w:val="22"/>
                <w:szCs w:val="22"/>
              </w:rPr>
              <w:t>пищевых  продуктах</w:t>
            </w:r>
            <w:proofErr w:type="gramEnd"/>
            <w:r w:rsidRPr="002A7DE0">
              <w:rPr>
                <w:sz w:val="22"/>
                <w:szCs w:val="22"/>
              </w:rPr>
              <w:t>. Инструкция по применению, утв. МЗ РБ 19.03.2010</w:t>
            </w:r>
          </w:p>
          <w:p w14:paraId="41B8515C" w14:textId="7B8CA37B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рег. № 071-0210</w:t>
            </w:r>
          </w:p>
        </w:tc>
      </w:tr>
      <w:tr w:rsidR="002A7DE0" w:rsidRPr="002A7DE0" w14:paraId="260D1F6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9CD72" w14:textId="62FFB8D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8B401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69C9B" w14:textId="7BADA5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2AF83" w14:textId="4FACD0C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202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3A4FC" w14:textId="33D21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п.7.10</w:t>
            </w:r>
          </w:p>
        </w:tc>
      </w:tr>
      <w:tr w:rsidR="002A7DE0" w:rsidRPr="002A7DE0" w14:paraId="1BE8DC4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69B9" w14:textId="2567580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2BF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C2853" w14:textId="1CF8F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3C2B4" w14:textId="176DEB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1695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919D" w14:textId="6EF7051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46D3F6A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D45C3" w14:textId="28150D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11C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87B739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1FA2003" w14:textId="730ECE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AC238" w14:textId="3BC4E99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9C1DA" w14:textId="0C4227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133D" w14:textId="23089BFF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C553E96" w14:textId="3D584729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1B6F102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9D733D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08E5B5" w14:textId="77777777" w:rsidR="0064282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0ABE8411" w14:textId="015AAFF3" w:rsidR="00A66A98" w:rsidRPr="002A7DE0" w:rsidRDefault="00A66A98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155A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7.3</w:t>
            </w:r>
          </w:p>
          <w:p w14:paraId="60CEBB55" w14:textId="0D458E0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2190 -2017 п.7.2,7.3</w:t>
            </w:r>
          </w:p>
          <w:p w14:paraId="40666B39" w14:textId="54B30FA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33630-2015</w:t>
            </w:r>
            <w:proofErr w:type="gramEnd"/>
          </w:p>
          <w:p w14:paraId="49DD38AC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41D4490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C4CE9" w14:textId="405F88F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D38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161DF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CBF3913" w14:textId="12D169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4ABE" w14:textId="75F58E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47C0" w14:textId="686526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3BC92" w14:textId="6FDD73B2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DAC663B" w14:textId="565C03F3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22A74CB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F1CA704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9AD88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6A132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78B2337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C53B6" w14:textId="0B835D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50836C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6845A" w14:textId="12DDA3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3E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F9E" w14:textId="49B2AF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B0A5" w14:textId="6701EC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986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DC3" w14:textId="4FDAD1E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2A7DE0" w:rsidRPr="002A7DE0" w14:paraId="553952C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6445" w14:textId="0A7843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AA3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9469" w14:textId="18B357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6DC3" w14:textId="333ECE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C81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07304" w14:textId="0B80BE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4A19B1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D058" w14:textId="52289C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29DA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60546" w14:textId="6505E0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EB9D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06F53BD4" w14:textId="1295C0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(массовая доля жира в сухом веществе)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4EE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11184" w14:textId="03EB494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п.2.2.3,2.3.3,2.3.4</w:t>
            </w:r>
          </w:p>
        </w:tc>
      </w:tr>
      <w:tr w:rsidR="002A7DE0" w:rsidRPr="002A7DE0" w14:paraId="16B0F5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76A2" w14:textId="1F0B8E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8DEC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3D87" w14:textId="485F5F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C4586" w14:textId="0DEA37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40B9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D2E2A" w14:textId="6D5E0E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>, п.5.1</w:t>
            </w:r>
          </w:p>
        </w:tc>
      </w:tr>
      <w:tr w:rsidR="002A7DE0" w:rsidRPr="002A7DE0" w14:paraId="7C246F9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A928" w14:textId="4B5E9C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551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CBBB" w14:textId="4C6592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A870" w14:textId="6FAF7D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B2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C03B" w14:textId="3A78D9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</w:t>
            </w:r>
            <w:proofErr w:type="gramEnd"/>
            <w:r w:rsidRPr="002A7DE0">
              <w:rPr>
                <w:sz w:val="22"/>
                <w:szCs w:val="22"/>
              </w:rPr>
              <w:t>4</w:t>
            </w:r>
          </w:p>
        </w:tc>
      </w:tr>
      <w:tr w:rsidR="002A7DE0" w:rsidRPr="002A7DE0" w14:paraId="556A542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35D7" w14:textId="59A288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352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F6123" w14:textId="493992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E6032" w14:textId="40AC53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27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5771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7B004BD6" w14:textId="5DC95C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2F1C0F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0BA00" w14:textId="37DF554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DC55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C2F30" w14:textId="10F8DF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1A28" w14:textId="36AE03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7429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8BCA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B71FDA3" w14:textId="11BFAB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2A7DE0" w:rsidRPr="002A7DE0" w14:paraId="134A74E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937CF" w14:textId="7D70F35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EBE5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7F327" w14:textId="49AD25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152E" w14:textId="4E110B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162C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ECAD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7A471055" w14:textId="677D614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915020" w14:paraId="36F398B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00CF8" w14:textId="5FE272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9541E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из пахты</w:t>
            </w:r>
          </w:p>
          <w:p w14:paraId="484CDFE2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молочная </w:t>
            </w:r>
            <w:proofErr w:type="gramStart"/>
            <w:r w:rsidRPr="002A7DE0">
              <w:rPr>
                <w:sz w:val="22"/>
                <w:szCs w:val="22"/>
              </w:rPr>
              <w:t>пастеризован-ная</w:t>
            </w:r>
            <w:proofErr w:type="gramEnd"/>
          </w:p>
          <w:p w14:paraId="510E45EF" w14:textId="4835CA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Напитки на основе молочной сыворотки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B260" w14:textId="52B5C5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BCF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867E57F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внешний вид, вкус, запах, консистенция, цвет</w:t>
            </w:r>
          </w:p>
          <w:p w14:paraId="5BD0CA7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160D" w14:textId="68C404E1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</w:p>
          <w:p w14:paraId="5F486D0F" w14:textId="77777777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42FC2C9D" w14:textId="48C03122" w:rsidR="000D75A2" w:rsidRPr="002A7DE0" w:rsidRDefault="000D75A2" w:rsidP="000D75A2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  <w:p w14:paraId="2A46AD31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93FFE99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093C2CB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A4E101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</w:p>
          <w:p w14:paraId="1358B57D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</w:p>
          <w:p w14:paraId="73F41CE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32E2" w14:textId="2D86B5B7" w:rsidR="000D75A2" w:rsidRPr="002A7DE0" w:rsidRDefault="000D75A2" w:rsidP="000D75A2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2.1.3</w:t>
            </w:r>
          </w:p>
          <w:p w14:paraId="2ED479DC" w14:textId="77777777" w:rsidR="000D75A2" w:rsidRPr="002A7DE0" w:rsidRDefault="000D75A2" w:rsidP="000D75A2">
            <w:pPr>
              <w:ind w:right="-82"/>
              <w:rPr>
                <w:b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7705DCC6" w14:textId="3F839FFA" w:rsidR="000D75A2" w:rsidRPr="002A7DE0" w:rsidRDefault="000D75A2" w:rsidP="000D75A2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</w:tc>
      </w:tr>
      <w:tr w:rsidR="002A7DE0" w:rsidRPr="002A7DE0" w14:paraId="26515AB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C9E03" w14:textId="500824E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6B45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C3AD" w14:textId="21A08D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C9BAB" w14:textId="276294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9E1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A2103" w14:textId="727EEAB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2A7DE0" w:rsidRPr="002A7DE0" w14:paraId="4D79E6C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BE72" w14:textId="1C4997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EF99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A48C9" w14:textId="0BEF0E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71792" w14:textId="6D0E6F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F9A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7B2B" w14:textId="09FF3C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2A7DE0" w:rsidRPr="002A7DE0" w14:paraId="3A96B32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17C75" w14:textId="755058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0838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730A" w14:textId="5DEB60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13707" w14:textId="29E6D5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CCB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D3807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  <w:p w14:paraId="391B1AA4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</w:p>
          <w:p w14:paraId="1F91E1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D83E72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7828" w14:textId="14CF71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597E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79FA" w14:textId="17ABE1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30AE" w14:textId="37FDFF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5A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322F" w14:textId="5FD9E4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2A9F84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BEE96" w14:textId="5969567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AEC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92024" w14:textId="2632F3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F2D9" w14:textId="0BB38DE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4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93F9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E68194D" w14:textId="1A0692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3</w:t>
            </w:r>
          </w:p>
        </w:tc>
      </w:tr>
      <w:tr w:rsidR="002A7DE0" w:rsidRPr="002A7DE0" w14:paraId="615134A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5C62B" w14:textId="4A0D15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80248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739A0" w14:textId="02569C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A611B" w14:textId="4FB311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C02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A5FB3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</w:p>
          <w:p w14:paraId="4AC17E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п.2</w:t>
            </w:r>
          </w:p>
          <w:p w14:paraId="6DDD63F9" w14:textId="6921A4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EDD710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62F4" w14:textId="32DBC6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419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AF3D" w14:textId="23B2D4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9712" w14:textId="1E98F9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054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AE705" w14:textId="51F919F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088230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0ED56" w14:textId="1798E3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C3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9627" w14:textId="6DBAF46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D1422" w14:textId="383F65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A3E8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D91E" w14:textId="783755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52D4181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8B60" w14:textId="3D188B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F9F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B54A5" w14:textId="73209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09DF" w14:textId="45935E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691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827D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30B2B4F0" w14:textId="5C66C7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52FD0C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53D0" w14:textId="2DA546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90A6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37CE" w14:textId="419076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A63" w14:textId="5E2C843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A558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FCEEB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10444.15-94</w:t>
            </w:r>
            <w:proofErr w:type="gramEnd"/>
          </w:p>
          <w:p w14:paraId="76310E43" w14:textId="5201EC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2A7DE0" w:rsidRPr="002A7DE0" w14:paraId="64819EC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1709" w14:textId="353D37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9.12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46F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3AF83" w14:textId="303094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1243C" w14:textId="7AC171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DE0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074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33AC5C97" w14:textId="0E48FC41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618C756C" w14:textId="731173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BC6A0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8A98A" w14:textId="7C6F4D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CD0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4AF67" w14:textId="1AAE8D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9D909" w14:textId="1748331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07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6D65" w14:textId="493750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614B1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154A6" w14:textId="1C904B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8901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из коровьего молока</w:t>
            </w:r>
          </w:p>
          <w:p w14:paraId="28ABCFC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Спреды </w:t>
            </w:r>
          </w:p>
          <w:p w14:paraId="06053A28" w14:textId="455FFCD5" w:rsidR="000D75A2" w:rsidRPr="002A7DE0" w:rsidRDefault="000D75A2" w:rsidP="000D75A2">
            <w:pPr>
              <w:ind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с пищевкусовыми компонентами</w:t>
            </w:r>
          </w:p>
          <w:p w14:paraId="624F5CA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9A1B46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B92AF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BE90640" w14:textId="7560EAE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18397" w14:textId="22204E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167E" w14:textId="4C7423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8568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</w:p>
          <w:p w14:paraId="057CD363" w14:textId="14850A9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4EF30FC7" w14:textId="30AD34C0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  <w:p w14:paraId="20C63BF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171721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4EFB51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65A3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3C0A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5A0273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2B067B59" w14:textId="7816CD7D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7.4</w:t>
            </w:r>
          </w:p>
          <w:p w14:paraId="1DD628B4" w14:textId="6E2ECCEF" w:rsidR="000D75A2" w:rsidRPr="002A7DE0" w:rsidRDefault="000D75A2" w:rsidP="000D75A2">
            <w:pPr>
              <w:rPr>
                <w:sz w:val="21"/>
                <w:szCs w:val="21"/>
              </w:rPr>
            </w:pPr>
            <w:r w:rsidRPr="002A7DE0">
              <w:rPr>
                <w:sz w:val="21"/>
                <w:szCs w:val="21"/>
              </w:rPr>
              <w:t xml:space="preserve">ГОСТ </w:t>
            </w:r>
            <w:proofErr w:type="gramStart"/>
            <w:r w:rsidRPr="002A7DE0">
              <w:rPr>
                <w:sz w:val="21"/>
                <w:szCs w:val="21"/>
              </w:rPr>
              <w:t>33632-2015</w:t>
            </w:r>
            <w:proofErr w:type="gramEnd"/>
          </w:p>
          <w:p w14:paraId="402D54A2" w14:textId="7619FD3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 xml:space="preserve">BY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</w:tc>
      </w:tr>
      <w:tr w:rsidR="002A7DE0" w:rsidRPr="002A7DE0" w14:paraId="77BB04B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9E69" w14:textId="0C1696A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F87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AA4D" w14:textId="1E8AFF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500DF" w14:textId="556721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F4D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117" w14:textId="5E13B18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45F352A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8772" w14:textId="599E94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B0C1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8282" w14:textId="707C7FB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A78E2" w14:textId="733D72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C77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2FEBD" w14:textId="28667D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п.7.5</w:t>
            </w:r>
          </w:p>
        </w:tc>
      </w:tr>
      <w:tr w:rsidR="002A7DE0" w:rsidRPr="002A7DE0" w14:paraId="46EE9CB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FD96" w14:textId="33B7D5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6E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5A700" w14:textId="176C763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4679D" w14:textId="36FF94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F03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4354" w14:textId="7EDC256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61E07A4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44F20" w14:textId="2E8760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C65D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BB7C7" w14:textId="05F8F2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42DC" w14:textId="3A7E86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Титруемая кислотность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FA52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06C1D" w14:textId="5E947B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п.3.3.4</w:t>
            </w:r>
          </w:p>
        </w:tc>
      </w:tr>
      <w:tr w:rsidR="002A7DE0" w:rsidRPr="002A7DE0" w14:paraId="703D1FA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821ED" w14:textId="1A7AD68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A528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D8957" w14:textId="22F911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CF8F" w14:textId="48312EE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6B9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E350" w14:textId="6FD37B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п.6,7</w:t>
            </w:r>
          </w:p>
        </w:tc>
      </w:tr>
      <w:tr w:rsidR="002A7DE0" w:rsidRPr="002A7DE0" w14:paraId="5DD769D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3A75F" w14:textId="75852D3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D0F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077" w14:textId="21E209A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FD7CB" w14:textId="7799E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обезжиренного сухого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67C8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BBEB1" w14:textId="77777777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п.8,9</w:t>
            </w:r>
          </w:p>
          <w:p w14:paraId="30D45B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BAAAB4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72EE6" w14:textId="11259D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03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50C8" w14:textId="656FB94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B16A" w14:textId="0A24338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D288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F8383" w14:textId="77777777" w:rsidR="000D75A2" w:rsidRPr="002A7DE0" w:rsidRDefault="000D75A2" w:rsidP="000D75A2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1438373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18E2D9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8DA46" w14:textId="6B23D2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80C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1C5A" w14:textId="29D8E41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8768" w14:textId="00B2DC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рН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F6B0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A1255" w14:textId="23251D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26781-85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683EE40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D345" w14:textId="584DBE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AFD5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F04B" w14:textId="68AF25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D2B5D" w14:textId="223F55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588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A447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21918F9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253521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9074" w14:textId="3D74BCF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B2C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5E8CC418" w14:textId="193BC4D8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577D7DA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044AAC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FC2475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24FB4B1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E01BE0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178A" w14:textId="594BC4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F2C9" w14:textId="4AAE1A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030D4" w14:textId="441F6C4B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3F2E0D4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4C05BF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4294361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4AED099E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0296E1B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15F0CB6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6677A86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1783E2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C63DF4" w14:textId="3E5EA5EA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E4374F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D9C0F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4D45D" w14:textId="7B72BA9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53A3F230" w14:textId="4A6A6CA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п. 7.3</w:t>
            </w:r>
          </w:p>
          <w:p w14:paraId="6FD6E1D6" w14:textId="6DB50398" w:rsidR="000D75A2" w:rsidRPr="002A7DE0" w:rsidRDefault="000D75A2" w:rsidP="000D75A2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29245</w:t>
            </w:r>
            <w:proofErr w:type="gramEnd"/>
            <w:r w:rsidRPr="002A7DE0">
              <w:rPr>
                <w:sz w:val="22"/>
                <w:szCs w:val="22"/>
              </w:rPr>
              <w:t>-91</w:t>
            </w:r>
          </w:p>
          <w:p w14:paraId="538F05A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100098867.219-2007</w:t>
            </w:r>
            <w:proofErr w:type="gramEnd"/>
          </w:p>
          <w:p w14:paraId="30D9FA25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355E22AD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7651A64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7CB25C78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9223-036-91151093-2016</w:t>
            </w:r>
          </w:p>
          <w:p w14:paraId="23D466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  <w:p w14:paraId="02CD9E0E" w14:textId="0A52C1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2A7DE0" w:rsidRPr="002A7DE0" w14:paraId="0B64F03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97795" w14:textId="42A7DCC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D859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AD26F" w14:textId="5CCFD21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7F1B2" w14:textId="2BBB86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01F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07853" w14:textId="542AC8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29246-91</w:t>
            </w:r>
            <w:proofErr w:type="gramEnd"/>
            <w:r w:rsidRPr="002A7DE0">
              <w:rPr>
                <w:sz w:val="22"/>
                <w:szCs w:val="22"/>
              </w:rPr>
              <w:t xml:space="preserve"> п.3.2, п.2</w:t>
            </w:r>
          </w:p>
        </w:tc>
      </w:tr>
      <w:tr w:rsidR="002A7DE0" w:rsidRPr="002A7DE0" w14:paraId="33DC1AF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BA65" w14:textId="2E5F43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FE7CD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679A" w14:textId="085EC4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3F75" w14:textId="36AF60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54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D8A6" w14:textId="0119E6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29247-91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791057E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CFFC" w14:textId="36B92F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9C69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A895" w14:textId="599E9FA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0C3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Индекс растворимости</w:t>
            </w:r>
          </w:p>
          <w:p w14:paraId="1E5711EE" w14:textId="2668EFB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79AF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0F2E" w14:textId="3D0025E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30305.4-95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76DC0C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7CAE8" w14:textId="14F0BC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032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E0E2" w14:textId="49BA65E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487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51EE357" w14:textId="581424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650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3E6DA" w14:textId="0DEC521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30305.3-95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2A7DE0" w:rsidRPr="002A7DE0" w14:paraId="29ABDE8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7A7" w14:textId="51F123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11.6*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9A2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CB2A3" w14:textId="3E1655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0DC1" w14:textId="79D580D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2663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92FE" w14:textId="0EBB95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29245-91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06A5209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9CEF" w14:textId="23B0405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A3C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EB5EB" w14:textId="4D74D58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CFF6" w14:textId="7E6791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72E9E" wp14:editId="4534FB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535305</wp:posOffset>
                      </wp:positionV>
                      <wp:extent cx="1441450" cy="508000"/>
                      <wp:effectExtent l="0" t="0" r="25400" b="2540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7E7A8" w14:textId="1D542225" w:rsidR="000D75A2" w:rsidRPr="00635874" w:rsidRDefault="000D75A2" w:rsidP="002A625B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07.04.2023</w:t>
                                  </w:r>
                                </w:p>
                                <w:p w14:paraId="220EFE4F" w14:textId="77777777" w:rsidR="000D75A2" w:rsidRPr="007F457C" w:rsidRDefault="000D75A2" w:rsidP="002A625B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2E9E" id="Надпись 22" o:spid="_x0000_s1028" type="#_x0000_t202" style="position:absolute;left:0;text-align:left;margin-left:0;margin-top:42.15pt;width:113.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" strokecolor="white">
                      <v:textbox>
                        <w:txbxContent>
                          <w:p w14:paraId="3AC7E7A8" w14:textId="1D542225" w:rsidR="000D75A2" w:rsidRPr="00635874" w:rsidRDefault="000D75A2" w:rsidP="002A625B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07.04.2023</w:t>
                            </w:r>
                          </w:p>
                          <w:p w14:paraId="220EFE4F" w14:textId="77777777" w:rsidR="000D75A2" w:rsidRPr="007F457C" w:rsidRDefault="000D75A2" w:rsidP="002A62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DE0">
              <w:rPr>
                <w:sz w:val="22"/>
                <w:szCs w:val="22"/>
              </w:rPr>
              <w:t>Степень деминерализации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7F7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0E8D" w14:textId="048A43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100098867.219 - 2007</w:t>
            </w:r>
            <w:proofErr w:type="gramEnd"/>
            <w:r w:rsidRPr="002A7DE0">
              <w:rPr>
                <w:sz w:val="22"/>
                <w:szCs w:val="22"/>
              </w:rPr>
              <w:t xml:space="preserve"> п. 4.3.2</w:t>
            </w:r>
          </w:p>
        </w:tc>
      </w:tr>
      <w:tr w:rsidR="002A7DE0" w:rsidRPr="002A7DE0" w14:paraId="52F975C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E36C0" w14:textId="0255DDF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11.8*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F1C2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32683ED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643E9D4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5125C12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070E79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623719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39FD" w14:textId="5B5295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9A3F" w14:textId="0A37DB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E081" w14:textId="21C27681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0FDB8ED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50420C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3A6B4FF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41E84599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06C2CA43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9D63158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2930085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32BC9F6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8963BAC" w14:textId="08496D40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67C0D9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D915C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C07E" w14:textId="1BF3A1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2A7DE0" w:rsidRPr="002A7DE0" w14:paraId="24649CA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1449" w14:textId="33309F6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4F5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B9B41" w14:textId="6C852F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E6C0" w14:textId="4C89F3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1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2508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7B69C983" w14:textId="14A99D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7F20114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0A89" w14:textId="6B5FEA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95EB0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73C4" w14:textId="4A09C35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3E238" w14:textId="7398429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76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6E1A" w14:textId="32445E63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5CA5096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5B665036" w14:textId="4F6571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  <w:r w:rsidRPr="002A7DE0">
              <w:rPr>
                <w:sz w:val="22"/>
                <w:szCs w:val="22"/>
              </w:rPr>
              <w:t xml:space="preserve"> п.6.5</w:t>
            </w:r>
          </w:p>
        </w:tc>
      </w:tr>
      <w:tr w:rsidR="002A7DE0" w:rsidRPr="002A7DE0" w14:paraId="1DDBE47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30C2" w14:textId="59A183C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BC6E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321EE" w14:textId="5DD8CB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2390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4D99851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D20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780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94B03C2" w14:textId="52C133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2A7DE0" w:rsidRPr="002A7DE0" w14:paraId="7DED18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25BC" w14:textId="427F19E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C5DA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1F75B" w14:textId="58DE0E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79A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3B7B4B8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62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2D6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0829DD1" w14:textId="5D85763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57839F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E4B0" w14:textId="2112C3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B512E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D42B" w14:textId="64145BB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69AF" w14:textId="7C0E74F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446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BFA9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</w:t>
            </w:r>
            <w:r w:rsidRPr="002A7DE0">
              <w:rPr>
                <w:sz w:val="22"/>
                <w:szCs w:val="22"/>
                <w:lang w:val="en-US"/>
              </w:rPr>
              <w:t>13</w:t>
            </w:r>
            <w:proofErr w:type="gramEnd"/>
          </w:p>
          <w:p w14:paraId="74C8D440" w14:textId="1E87A7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67025A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CC36E" w14:textId="67E527B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23E1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58846" w14:textId="5535F7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9F93" w14:textId="125625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A27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AC0A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</w:t>
            </w:r>
            <w:r w:rsidRPr="002A7DE0">
              <w:rPr>
                <w:sz w:val="22"/>
                <w:szCs w:val="22"/>
                <w:lang w:val="en-US"/>
              </w:rPr>
              <w:t>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  <w:p w14:paraId="5603B34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42D3DF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2B8A" w14:textId="5D310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02A1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CAAB2" w14:textId="718FAEC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D5ACA" w14:textId="3032175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остаточного количества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AE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70E73" w14:textId="77777777" w:rsidR="000D75A2" w:rsidRPr="002A7DE0" w:rsidRDefault="000D75A2" w:rsidP="000D75A2">
            <w:pPr>
              <w:pStyle w:val="af6"/>
              <w:spacing w:line="216" w:lineRule="auto"/>
            </w:pPr>
            <w:r w:rsidRPr="002A7DE0">
              <w:t>МВИ. МН 2642 - 2015 МВИ.МН 4894-2018</w:t>
            </w:r>
          </w:p>
          <w:p w14:paraId="7795A47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2B9CA3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503E" w14:textId="3DE614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0526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6519A" w14:textId="65B2061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5310D" w14:textId="799FFE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A1B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136B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</w:p>
          <w:p w14:paraId="6B9C90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4230-2015</w:t>
            </w:r>
            <w:proofErr w:type="gramEnd"/>
          </w:p>
          <w:p w14:paraId="08E3F0E1" w14:textId="705100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4678-2018</w:t>
            </w:r>
          </w:p>
        </w:tc>
      </w:tr>
      <w:tr w:rsidR="002A7DE0" w:rsidRPr="002A7DE0" w14:paraId="771A584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9013" w14:textId="3EABED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904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8112" w14:textId="6E996E4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38EFD" w14:textId="0F295D1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17E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CC9F" w14:textId="77777777" w:rsidR="000D75A2" w:rsidRPr="002A7DE0" w:rsidRDefault="000D75A2" w:rsidP="000D75A2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</w:t>
            </w:r>
            <w:r w:rsidRPr="002A7DE0">
              <w:rPr>
                <w:sz w:val="22"/>
                <w:szCs w:val="22"/>
                <w:lang w:val="en-US"/>
              </w:rPr>
              <w:t>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  <w:p w14:paraId="38718C2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FE0AB7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29D" w14:textId="64C9D4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6E6C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0D7B6" w14:textId="4AE7B4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00C0C" w14:textId="35FAAF7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BA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AA5F2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п. 7.9</w:t>
            </w:r>
          </w:p>
          <w:p w14:paraId="337566D2" w14:textId="3E2214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</w:t>
            </w:r>
            <w:proofErr w:type="gramStart"/>
            <w:r w:rsidRPr="002A7DE0">
              <w:rPr>
                <w:sz w:val="22"/>
                <w:szCs w:val="22"/>
              </w:rPr>
              <w:t>2022  п.7.6</w:t>
            </w:r>
            <w:proofErr w:type="gramEnd"/>
          </w:p>
          <w:p w14:paraId="33B5C8AF" w14:textId="01C504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33922-2016п.6.5</w:t>
            </w:r>
          </w:p>
        </w:tc>
      </w:tr>
      <w:tr w:rsidR="002A7DE0" w:rsidRPr="002A7DE0" w14:paraId="042C32D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3643" w14:textId="22ACE5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7F8F" w14:textId="048E639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F54E8" w14:textId="659054B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93ED2" w14:textId="2CC22FC7" w:rsidR="000D75A2" w:rsidRPr="002A7DE0" w:rsidRDefault="000D75A2" w:rsidP="000D75A2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аромат, консистенция, цвет, структура, внешний вид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5CF9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</w:p>
          <w:p w14:paraId="32CBB1C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4F3829" w14:textId="74DA64DF" w:rsidR="000D75A2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C4D35F" w14:textId="5ADCAAB9" w:rsidR="00D92B1D" w:rsidRPr="002A7DE0" w:rsidRDefault="00D92B1D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100098867.631-2023</w:t>
            </w:r>
            <w:proofErr w:type="gramEnd"/>
          </w:p>
          <w:p w14:paraId="692A5947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BBF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929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  <w:r w:rsidRPr="002A7DE0">
              <w:rPr>
                <w:sz w:val="22"/>
                <w:szCs w:val="22"/>
              </w:rPr>
              <w:t xml:space="preserve"> п.7.3, 7.4</w:t>
            </w:r>
          </w:p>
          <w:p w14:paraId="69DAA656" w14:textId="2DC6467F" w:rsidR="00642820" w:rsidRPr="002A7DE0" w:rsidRDefault="0064282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</w:t>
            </w:r>
            <w:r w:rsidR="00D92B1D" w:rsidRPr="002A7DE0">
              <w:rPr>
                <w:sz w:val="22"/>
                <w:szCs w:val="22"/>
              </w:rPr>
              <w:t>31</w:t>
            </w:r>
            <w:r w:rsidRPr="002A7DE0">
              <w:rPr>
                <w:sz w:val="22"/>
                <w:szCs w:val="22"/>
              </w:rPr>
              <w:t>-2023</w:t>
            </w:r>
            <w:proofErr w:type="gramEnd"/>
          </w:p>
        </w:tc>
      </w:tr>
      <w:tr w:rsidR="002A7DE0" w:rsidRPr="002A7DE0" w14:paraId="73596AE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3F4B" w14:textId="4548CE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51B48" w14:textId="71B0F55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45660" w14:textId="0CA10ED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63B6" w14:textId="19C2658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17D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80520" w14:textId="35B8BE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2A7DE0" w:rsidRPr="002A7DE0" w14:paraId="70BD8A2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7A384" w14:textId="5566013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AC9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1C1B9" w14:textId="0B6042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97C5" w14:textId="06EFAE4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837E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69DB8" w14:textId="33FCD0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2A7DE0" w:rsidRPr="002A7DE0" w14:paraId="77F46C0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980AD" w14:textId="528F7C0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A3E9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02D95" w14:textId="04CA28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150DF" w14:textId="5A7365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47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7262B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29BDF88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40B84E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7228C" w14:textId="1EDB7D7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528E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04A8" w14:textId="7F7FFFA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F84D7" w14:textId="6C80C20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DD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5E49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1948AC6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CAD107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39B1F" w14:textId="17F369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2B1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FE01" w14:textId="7D4DE4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F369E" w14:textId="0801F7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257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D0672" w14:textId="694F51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7C25B95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63CB" w14:textId="60C1F29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9430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D0C" w14:textId="2304EE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8181" w14:textId="77777777" w:rsidR="000D75A2" w:rsidRPr="002A7DE0" w:rsidRDefault="000D75A2" w:rsidP="000D75A2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01116F4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F0C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53778E5" w14:textId="6475D8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548342C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CD143" w14:textId="6FE0DDF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AE7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BF43" w14:textId="17FF22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C9A5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1184A80A" w14:textId="5C2B58F5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  <w:p w14:paraId="6DC43C9D" w14:textId="5E81959F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33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5432F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3207137C" w14:textId="7E46D83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2A7DE0" w:rsidRPr="002A7DE0" w14:paraId="5B1FF4A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A06C9" w14:textId="5A8023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E93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2EA244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7983297A" w14:textId="538EF6E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B3311" w14:textId="1C5FA02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F5DB" w14:textId="1B8F2A6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A29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43FE9D0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95CBCAA" w14:textId="77777777" w:rsidR="00642820" w:rsidRPr="002A7DE0" w:rsidRDefault="00642820" w:rsidP="00642820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980332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DEB4D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710E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п. 7.3</w:t>
            </w:r>
          </w:p>
          <w:p w14:paraId="58CD681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D949FC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9296" w14:textId="47A563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76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BC00" w14:textId="6990F89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C1F8B" w14:textId="799D7DF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05A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3EDD" w14:textId="29F54C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2A7DE0" w:rsidRPr="002A7DE0" w14:paraId="2FD4D41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F36A" w14:textId="6A80280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E1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44FAF" w14:textId="427790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1DFD0" w14:textId="000240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4167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F90DB" w14:textId="717C10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4AF9762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A8604" w14:textId="1B7103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15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DA019" w14:textId="3F9966E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388F7" w14:textId="7B0DF6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A5A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2404D" w14:textId="61A8F3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2A7DE0" w:rsidRPr="002A7DE0" w14:paraId="182992B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BF81" w14:textId="0E0D25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476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A69F" w14:textId="298540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EEB7" w14:textId="780218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AA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5776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18BCA599" w14:textId="71D045A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228EBA9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F2A0" w14:textId="509905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BA20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4EA5" w14:textId="20BFE9C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CC597" w14:textId="7D772E7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50DC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EF9B7" w14:textId="603F2C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4CF4511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717FB" w14:textId="4F3546C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FA8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8DB" w14:textId="72A1DC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7CB9C" w14:textId="3E3B8A1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06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5205" w14:textId="5C9A4B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29AF256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AD43" w14:textId="2EEEAC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C933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A7CF" w14:textId="26424F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AA89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</w:t>
            </w:r>
          </w:p>
          <w:p w14:paraId="3D5205CA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суток:</w:t>
            </w:r>
          </w:p>
          <w:p w14:paraId="0EB4EFE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а)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4E650CE5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б)допускаются</w:t>
            </w:r>
            <w:proofErr w:type="gramEnd"/>
            <w:r w:rsidRPr="002A7DE0">
              <w:rPr>
                <w:sz w:val="22"/>
                <w:szCs w:val="22"/>
              </w:rPr>
              <w:t xml:space="preserve"> изменения:</w:t>
            </w:r>
          </w:p>
          <w:p w14:paraId="15AC971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317A695F" w14:textId="192C33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92B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DF866" w14:textId="4FCFFE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5B80E72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E743" w14:textId="2BC032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9DEC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CE7B" w14:textId="2B79ABC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373F" w14:textId="75C077B0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61A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9F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  <w:p w14:paraId="69F0F20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4A96083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30E08" w14:textId="024CD2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13.10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8DF8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E137B" w14:textId="2633BED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E3512" w14:textId="2A2D262F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6AF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9804" w14:textId="77777777" w:rsidR="000D75A2" w:rsidRPr="002A7DE0" w:rsidRDefault="000D75A2" w:rsidP="000D75A2">
            <w:pPr>
              <w:pStyle w:val="af6"/>
            </w:pPr>
            <w:r w:rsidRPr="002A7DE0">
              <w:t>МВИ. МН 2642 -2015 МВИ.МН 4894-2018</w:t>
            </w:r>
          </w:p>
          <w:p w14:paraId="2AE266F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556601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8B540" w14:textId="1FF2CA4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E453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6D32" w14:textId="2DBA9B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15CB" w14:textId="6ADD49DA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BE5A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75BB8" w14:textId="466711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1D48A78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07FCC" w14:textId="24FF96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3B3AA" w14:textId="048AE0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52A8" w14:textId="7B1280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BEF6" w14:textId="0FD27C19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DCB9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5318" w14:textId="18EF938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2CDD326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A4A74" w14:textId="56114D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72C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5E95" w14:textId="39FBE16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E5865" w14:textId="0F034F8A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BB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4FA25" w14:textId="0D0F25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2A7DE0" w:rsidRPr="002A7DE0" w14:paraId="78E9B22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A064F" w14:textId="381C89E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40EFD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27EE" w14:textId="2FE723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B5F9" w14:textId="7F931BB4" w:rsidR="000D75A2" w:rsidRPr="002A7DE0" w:rsidRDefault="000D75A2" w:rsidP="0026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C3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D99A" w14:textId="26BB792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2A7DE0" w:rsidRPr="002A7DE0" w14:paraId="29E636D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4443" w14:textId="728C94B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4A8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  <w:proofErr w:type="gramStart"/>
            <w:r w:rsidRPr="002A7DE0">
              <w:rPr>
                <w:sz w:val="22"/>
                <w:szCs w:val="22"/>
              </w:rPr>
              <w:t>питьевое  стерилизованное</w:t>
            </w:r>
            <w:proofErr w:type="gramEnd"/>
          </w:p>
          <w:p w14:paraId="23C8943A" w14:textId="771A0C3E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344794A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D476" w14:textId="7DECC1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98E21" w14:textId="7EB9C5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9C5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5F2DB5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1DDAA76" w14:textId="1DE556FE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54F161" w14:textId="3A0CE395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5E6A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D5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7.2, 7.3</w:t>
            </w:r>
          </w:p>
          <w:p w14:paraId="523A83F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9EAEAD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04FEF" w14:textId="1E31194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D73B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CFEB" w14:textId="2E5F2E7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353CC" w14:textId="1486373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2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10287" w14:textId="7C01045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3B9405E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E2876" w14:textId="123BCCA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33A8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8B957" w14:textId="4E110C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AFAD9" w14:textId="46B4B12C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322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712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105F8593" w14:textId="2E0B35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2A7DE0" w:rsidRPr="002A7DE0" w14:paraId="47D0DC1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57D86" w14:textId="093035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D486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51C" w14:textId="6BF85B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E763" w14:textId="31DF7C8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7903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2C0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5D4554BE" w14:textId="67D36EE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7A1F488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928" w14:textId="4DC64F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8334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5FDE" w14:textId="0AB389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88E9" w14:textId="24BB3F4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348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2B9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3DE0F4E2" w14:textId="4A7D8DA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2A7DE0" w:rsidRPr="002A7DE0" w14:paraId="22710BF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2D0E3" w14:textId="09F585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481B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0F684" w14:textId="16D9C8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DDFCC" w14:textId="3BE163E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77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A2F3" w14:textId="50C3656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43BD816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7DA5D" w14:textId="603D352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11A6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F65CB" w14:textId="7316B06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0FE4D" w14:textId="497EC8F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8BCD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18162" w14:textId="1BBE50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3DA6D60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9E3" w14:textId="272C22D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000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D45F" w14:textId="6F352BA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C07F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стерильность:</w:t>
            </w:r>
          </w:p>
          <w:p w14:paraId="6DBAC5F0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3148876B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б) допускаются изменения:</w:t>
            </w:r>
          </w:p>
          <w:p w14:paraId="467FD7D5" w14:textId="77777777" w:rsidR="000D75A2" w:rsidRPr="002A7DE0" w:rsidRDefault="000D75A2" w:rsidP="000D75A2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7042FF4D" w14:textId="3187D6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90F0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5D15" w14:textId="433EC6B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06C7FA9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0EA54" w14:textId="0B2688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A91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5172E" w14:textId="5A5994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223D" w14:textId="39B3F28A" w:rsidR="000D75A2" w:rsidRPr="002A7DE0" w:rsidRDefault="000D75A2" w:rsidP="00D9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978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10C" w14:textId="476C5DD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2A7DE0" w:rsidRPr="002A7DE0" w14:paraId="03AB069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69CD8" w14:textId="02B67D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C075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BFD9" w14:textId="2357F1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B6E1" w14:textId="7FE899C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C7C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08D0" w14:textId="1960B6E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2A7DE0" w:rsidRPr="002A7DE0" w14:paraId="1E9AC22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0262D" w14:textId="4C93BE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433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AD81" w14:textId="2E563BC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0D9F" w14:textId="3D40E69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76BD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12A91" w14:textId="7DD9F9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7CDDD8B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EC726" w14:textId="2FF8659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AE46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31D0" w14:textId="2E54F9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60174" w14:textId="0CFCE9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2B9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46E07" w14:textId="5DA13A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49C5D96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168DC" w14:textId="3E22F0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15.1*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F940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2FBE46C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170A5E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4A8F" w14:textId="31AF0F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E4044" w14:textId="499AC8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Органолептические показатели: </w:t>
            </w:r>
            <w:proofErr w:type="gramStart"/>
            <w:r w:rsidRPr="002A7DE0">
              <w:rPr>
                <w:sz w:val="22"/>
                <w:szCs w:val="22"/>
              </w:rPr>
              <w:t>вкус,  запах</w:t>
            </w:r>
            <w:proofErr w:type="gramEnd"/>
            <w:r w:rsidRPr="002A7DE0">
              <w:rPr>
                <w:sz w:val="22"/>
                <w:szCs w:val="22"/>
              </w:rPr>
              <w:t>, цвет, консистенция, внешний вид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05E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1859-2016</w:t>
            </w:r>
            <w:proofErr w:type="gramEnd"/>
          </w:p>
          <w:p w14:paraId="2FEEC3A4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84554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AEA4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1859-2016</w:t>
            </w:r>
            <w:proofErr w:type="gramEnd"/>
            <w:r w:rsidRPr="002A7DE0">
              <w:rPr>
                <w:sz w:val="22"/>
                <w:szCs w:val="22"/>
              </w:rPr>
              <w:t xml:space="preserve"> п. 7.2</w:t>
            </w:r>
          </w:p>
          <w:p w14:paraId="7EC795A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D7EC1A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97A89" w14:textId="2F0F3F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49A9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7DDE86C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46AE" w14:textId="237123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6F49" w14:textId="466A64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30B77" w14:textId="77777777" w:rsidR="000D75A2" w:rsidRPr="002A7DE0" w:rsidRDefault="000D75A2" w:rsidP="000D75A2">
            <w:pPr>
              <w:spacing w:line="216" w:lineRule="auto"/>
              <w:ind w:left="-28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1859-2016</w:t>
            </w:r>
            <w:proofErr w:type="gramEnd"/>
          </w:p>
          <w:p w14:paraId="50EB9258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C25F15F" w14:textId="49F74261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0C7776" w14:textId="4CE82C6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E3F07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5190" w14:textId="7AA6D48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13E71E0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3AF6" w14:textId="2CC2340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AD3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E5722" w14:textId="6D3488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97E9" w14:textId="1377A6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D6FF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DBBB6" w14:textId="70369C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2A7DE0" w:rsidRPr="002A7DE0" w14:paraId="42A0B70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0C80B" w14:textId="27BE6AC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751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F85CF" w14:textId="7A26411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2853" w14:textId="289CD77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AE9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80BFD" w14:textId="2402D9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04F55D9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C0727" w14:textId="47CCF26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B36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ED242" w14:textId="1C64CB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52EA1" w14:textId="61D8884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ABA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2034" w14:textId="4AF0682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1146CA6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E87F6" w14:textId="42C713A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529E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BA39" w14:textId="03D7822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1951" w14:textId="7DA89C3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EE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96A10" w14:textId="487D842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674662B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810D" w14:textId="333CA09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CC69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A3916" w14:textId="1242CE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A9F91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D0CD25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F1DA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3C3E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9225</w:t>
            </w:r>
            <w:proofErr w:type="gramEnd"/>
            <w:r w:rsidRPr="002A7DE0">
              <w:rPr>
                <w:sz w:val="22"/>
                <w:szCs w:val="22"/>
              </w:rPr>
              <w:t>-84 п.4.6</w:t>
            </w:r>
          </w:p>
          <w:p w14:paraId="3351E18B" w14:textId="7D4BE3B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п.8.5</w:t>
            </w:r>
          </w:p>
        </w:tc>
      </w:tr>
      <w:tr w:rsidR="002A7DE0" w:rsidRPr="002A7DE0" w14:paraId="4ABF47A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B740" w14:textId="3FDF279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8E4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8CF7" w14:textId="636B27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00773" w14:textId="77777777" w:rsidR="000D75A2" w:rsidRPr="002A7DE0" w:rsidRDefault="000D75A2" w:rsidP="000D75A2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219A88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7BC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62D93" w14:textId="67BA83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30706-2000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2A7DE0" w:rsidRPr="002A7DE0" w14:paraId="4026307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0FC0" w14:textId="207B51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5EE5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4BB20" w14:textId="794132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B6D80" w14:textId="552DEC1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AE2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9E229" w14:textId="5DC80EB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10444.11- 2013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2A7DE0" w:rsidRPr="002A7DE0" w14:paraId="2924B1D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D7B4" w14:textId="20CB8E5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16.1***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707B5" w14:textId="01FCF4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052A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8E036B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0C9EC9E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10.41/42.000 </w:t>
            </w:r>
          </w:p>
          <w:p w14:paraId="42B4F6E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303F7323" w14:textId="33705D5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CB07" w14:textId="78B9F4F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7E5E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113B82B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3311ADD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484726B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23E97FB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F06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3503C3A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6C74E43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5B63B49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4FD4935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EC7BD0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D298" w14:textId="6F928DB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17.1*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11B50" w14:textId="1010DDA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40CC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063C43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10.51/04.125</w:t>
            </w:r>
          </w:p>
          <w:p w14:paraId="50F3B1E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10.41/04.125</w:t>
            </w:r>
          </w:p>
          <w:p w14:paraId="2FFC7D5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0461B36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  <w:p w14:paraId="332C116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8619C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4122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7D5940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40982C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BEA8C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00C537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3EB26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F43B68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BEA4E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3C9D50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FDC7C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2E6088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DE1870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05A7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3EC4E4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B84ED11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58759C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48BEE6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3CD701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7714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5530CC2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</w:p>
          <w:p w14:paraId="1A17BBCA" w14:textId="5E4529A6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Республиканские допустимые уровни содержания радионуклидов в пищевых продуктах и питьевой воде, утв. Постановлением Главного государственного санитарного врача </w:t>
            </w:r>
            <w:proofErr w:type="gramStart"/>
            <w:r w:rsidRPr="002A7DE0">
              <w:rPr>
                <w:sz w:val="22"/>
                <w:szCs w:val="22"/>
              </w:rPr>
              <w:t>РБ  26.04.1999</w:t>
            </w:r>
            <w:proofErr w:type="gramEnd"/>
          </w:p>
          <w:p w14:paraId="1B8C0442" w14:textId="77777777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658C2394" w14:textId="3C5B9951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5B52B75D" w14:textId="1E5BBA1F" w:rsidR="000D75A2" w:rsidRPr="002A7DE0" w:rsidRDefault="000D75A2" w:rsidP="000D75A2">
            <w:pPr>
              <w:spacing w:line="228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МСХиП</w:t>
            </w:r>
            <w:proofErr w:type="spellEnd"/>
            <w:r w:rsidRPr="002A7DE0">
              <w:rPr>
                <w:sz w:val="22"/>
                <w:szCs w:val="22"/>
              </w:rPr>
              <w:t xml:space="preserve"> РБ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B5FB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 </w:t>
            </w:r>
            <w:proofErr w:type="gramStart"/>
            <w:r w:rsidRPr="002A7DE0">
              <w:rPr>
                <w:sz w:val="22"/>
                <w:szCs w:val="22"/>
              </w:rPr>
              <w:t>179-95</w:t>
            </w:r>
            <w:proofErr w:type="gramEnd"/>
            <w:r w:rsidRPr="002A7DE0">
              <w:rPr>
                <w:sz w:val="22"/>
                <w:szCs w:val="22"/>
              </w:rPr>
              <w:t xml:space="preserve">, </w:t>
            </w:r>
          </w:p>
          <w:p w14:paraId="4174F628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Белстандарт</w:t>
            </w:r>
            <w:proofErr w:type="spellEnd"/>
            <w:r w:rsidRPr="002A7DE0">
              <w:rPr>
                <w:sz w:val="22"/>
                <w:szCs w:val="22"/>
              </w:rPr>
              <w:t xml:space="preserve"> 10.02.1995</w:t>
            </w:r>
          </w:p>
          <w:p w14:paraId="3F14395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</w:p>
          <w:p w14:paraId="05E9A704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4779-2013</w:t>
            </w:r>
            <w:proofErr w:type="gramEnd"/>
          </w:p>
          <w:p w14:paraId="0F5158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D95FF2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B64AA" w14:textId="4522DD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18.1**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42A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Рабочие места различных видов </w:t>
            </w:r>
            <w:r w:rsidRPr="002A7DE0">
              <w:rPr>
                <w:sz w:val="22"/>
                <w:szCs w:val="22"/>
              </w:rPr>
              <w:lastRenderedPageBreak/>
              <w:t>трудовой деятельности. Производственная территория.</w:t>
            </w:r>
          </w:p>
          <w:p w14:paraId="37AEEDE2" w14:textId="77777777" w:rsidR="000D75A2" w:rsidRDefault="000D75A2" w:rsidP="000D75A2">
            <w:pPr>
              <w:rPr>
                <w:sz w:val="22"/>
                <w:szCs w:val="22"/>
              </w:rPr>
            </w:pPr>
          </w:p>
          <w:p w14:paraId="2261B2B0" w14:textId="5722C129" w:rsidR="001372BE" w:rsidRPr="002A7DE0" w:rsidRDefault="001372BE" w:rsidP="000D75A2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14E3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100.12/</w:t>
            </w:r>
          </w:p>
          <w:p w14:paraId="7ED57556" w14:textId="419B6A62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1910D7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C30B1" w14:textId="5A5027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lastRenderedPageBreak/>
              <w:t>гамма излучения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C2DB6" w14:textId="77777777" w:rsidR="000D75A2" w:rsidRPr="002A7DE0" w:rsidRDefault="000D75A2" w:rsidP="000D75A2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ГН от 28.12.2012 </w:t>
            </w:r>
          </w:p>
          <w:p w14:paraId="7284D17C" w14:textId="1F5278E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0CE" w14:textId="0427E0C3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6C65846B" w14:textId="6A66FC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0B683F5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1A7C" w14:textId="77777777" w:rsidR="000D75A2" w:rsidRPr="002A7DE0" w:rsidRDefault="000D75A2" w:rsidP="000D75A2">
            <w:pPr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 xml:space="preserve">Производственная лаборатория цеха по производству сыров </w:t>
            </w:r>
          </w:p>
          <w:p w14:paraId="03E1E058" w14:textId="10DAE2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 xml:space="preserve">(ул. </w:t>
            </w:r>
            <w:proofErr w:type="spellStart"/>
            <w:r w:rsidRPr="002A7DE0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2A7DE0">
              <w:rPr>
                <w:b/>
                <w:bCs/>
                <w:sz w:val="22"/>
                <w:szCs w:val="22"/>
              </w:rPr>
              <w:t>, д. 20, 213051, г. Белыничи, Могилевская область)</w:t>
            </w:r>
          </w:p>
        </w:tc>
      </w:tr>
      <w:tr w:rsidR="002A7DE0" w:rsidRPr="002A7DE0" w14:paraId="397BB30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BCFC" w14:textId="37A107A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74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183200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2E510" w14:textId="122FB8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42D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к анализу</w:t>
            </w:r>
          </w:p>
          <w:p w14:paraId="0E5A752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F805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FEAA4B1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7BD0214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190582B3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373C0CF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758F76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</w:p>
          <w:p w14:paraId="1BB59FA0" w14:textId="77777777" w:rsidR="000D75A2" w:rsidRPr="002A7DE0" w:rsidRDefault="000D75A2" w:rsidP="00266E0B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21B97998" w14:textId="77777777" w:rsidR="000D75A2" w:rsidRPr="002A7DE0" w:rsidRDefault="000D75A2" w:rsidP="00266E0B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FD9CDB9" w14:textId="0268BDF9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7856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AC26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55A86C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C2B19B2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C8568B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F4D0095" w14:textId="0AB8660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96B8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195906EF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76BBC7E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4B2AF40E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9E1A576" w14:textId="77777777" w:rsidR="000D75A2" w:rsidRPr="002A7DE0" w:rsidRDefault="000D75A2" w:rsidP="000D75A2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081C1C70" w14:textId="70957A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2A7DE0" w:rsidRPr="002A7DE0" w14:paraId="67956A7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A47D" w14:textId="337459E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E37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0957B" w14:textId="382E894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5D75" w14:textId="6C545C0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консистенция, цвет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5402D" w14:textId="5BFFB0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C8B9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  <w:r w:rsidRPr="002A7DE0">
              <w:rPr>
                <w:sz w:val="22"/>
                <w:szCs w:val="22"/>
              </w:rPr>
              <w:t xml:space="preserve"> п.6.2</w:t>
            </w:r>
          </w:p>
          <w:p w14:paraId="0F4BBCC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6077B9A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5B09C" w14:textId="651E5B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550E3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E2626" w14:textId="09FBEE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4A0F" w14:textId="21040D6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7FB8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8B72B" w14:textId="20D95C7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567903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0BF9" w14:textId="400D9D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72B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374F" w14:textId="4DBE45C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9908" w14:textId="1788EF9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9EC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F33B" w14:textId="7B5C421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п.2.3</w:t>
            </w:r>
          </w:p>
        </w:tc>
      </w:tr>
      <w:tr w:rsidR="002A7DE0" w:rsidRPr="002A7DE0" w14:paraId="493F8AB4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E215" w14:textId="4C7851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3EC2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6D082" w14:textId="1D5FEB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E43F" w14:textId="03D5DA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F04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F676C" w14:textId="3E32208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17607E8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48EBF" w14:textId="7909561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14E35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8187" w14:textId="24165EB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EF7C" w14:textId="093C68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A40E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14D1" w14:textId="6D81BE0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2A7DE0" w:rsidRPr="002A7DE0" w14:paraId="6A4B307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4F2C" w14:textId="268EDD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8F23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3B9E" w14:textId="25650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6096A" w14:textId="305D6F0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32C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DAFB9" w14:textId="0B78939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2A7DE0" w:rsidRPr="002A7DE0" w14:paraId="4064ADD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E4B3" w14:textId="454E0E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497D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0EC5" w14:textId="2BC1F4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5D5B" w14:textId="4ACC94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31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499C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6015D3A1" w14:textId="053CD2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Приложение Б</w:t>
            </w:r>
          </w:p>
        </w:tc>
      </w:tr>
      <w:tr w:rsidR="002A7DE0" w:rsidRPr="002A7DE0" w14:paraId="0783A53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42374" w14:textId="1FF2ADA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102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5E15" w14:textId="0955AC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B4264" w14:textId="36D22D0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CC5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239E3" w14:textId="3815499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2A7DE0" w:rsidRPr="002A7DE0" w14:paraId="240FAB7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995C" w14:textId="54EBF5D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B224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FF9E8" w14:textId="23B60C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FE84" w14:textId="1A08F17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AE17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B348" w14:textId="226BE6AB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4587C17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BF2F0" w14:textId="259D59E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03B97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E6FEE" w14:textId="3E77116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E0AA" w14:textId="78E35D9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C67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DE3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24067-80</w:t>
            </w:r>
            <w:proofErr w:type="gramEnd"/>
          </w:p>
          <w:p w14:paraId="7ECE25A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1148FB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0E657" w14:textId="3361FBA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17A2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76528" w14:textId="5144463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0A491" w14:textId="3A57E80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44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0A12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D853C16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44EA7197" w14:textId="2B5F19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8.1</w:t>
            </w:r>
          </w:p>
        </w:tc>
      </w:tr>
      <w:tr w:rsidR="002A7DE0" w:rsidRPr="002A7DE0" w14:paraId="28635B7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2C6AF" w14:textId="1A9746A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3D17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A6A76" w14:textId="7A5846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2E22D" w14:textId="278620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B796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914E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B0B44E2" w14:textId="77777777" w:rsidR="000D75A2" w:rsidRPr="002A7DE0" w:rsidRDefault="000D75A2" w:rsidP="000D75A2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п.5, п.6</w:t>
            </w:r>
          </w:p>
          <w:p w14:paraId="2ABCCF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7C5F9CA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65C0" w14:textId="20A2534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965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DDE0" w14:textId="44CF148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A741" w14:textId="18AC3B4E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62A0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717FA" w14:textId="08512B1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23454-2016</w:t>
            </w:r>
          </w:p>
        </w:tc>
      </w:tr>
      <w:tr w:rsidR="002A7DE0" w:rsidRPr="002A7DE0" w14:paraId="5F1445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38DB3" w14:textId="4215A52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FF74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2965" w14:textId="2CEF1C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8D3D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4D79C4AF" w14:textId="6C27F99C" w:rsidR="00D92B1D" w:rsidRPr="002A7DE0" w:rsidRDefault="00D92B1D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B41D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FB71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</w:p>
          <w:p w14:paraId="3A9AC8C0" w14:textId="0E3F593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3830-2015</w:t>
            </w:r>
          </w:p>
        </w:tc>
      </w:tr>
      <w:tr w:rsidR="002A7DE0" w:rsidRPr="002A7DE0" w14:paraId="26486C8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1C800" w14:textId="4AC580A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24C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029A" w14:textId="2F4DD8B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96C7" w14:textId="587EA5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190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77D9" w14:textId="013BD30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ru-BY" w:eastAsia="ru-BY"/>
              </w:rPr>
            </w:pPr>
            <w:r w:rsidRPr="002A7DE0">
              <w:rPr>
                <w:sz w:val="22"/>
                <w:szCs w:val="22"/>
                <w:lang w:val="ru-BY" w:eastAsia="ru-BY"/>
              </w:rPr>
              <w:t>МВИ. МН 2642 – 2015</w:t>
            </w:r>
          </w:p>
          <w:p w14:paraId="1E9DC983" w14:textId="6F1BBED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  <w:lang w:val="ru-BY" w:eastAsia="ru-BY"/>
              </w:rPr>
              <w:t>МВИ.МН 4894-2018</w:t>
            </w:r>
          </w:p>
        </w:tc>
      </w:tr>
      <w:tr w:rsidR="002A7DE0" w:rsidRPr="002A7DE0" w14:paraId="04FCFD3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AFAE3" w14:textId="74F839C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19.17*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793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DE3ED" w14:textId="18780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E653" w14:textId="50446B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9AEE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E193" w14:textId="77777777" w:rsidR="000D75A2" w:rsidRPr="002A7DE0" w:rsidRDefault="000D75A2" w:rsidP="000D75A2">
            <w:pPr>
              <w:ind w:right="180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BE23962" w14:textId="08B9935C" w:rsidR="000D75A2" w:rsidRPr="002A7DE0" w:rsidRDefault="000D75A2" w:rsidP="000D75A2">
            <w:pPr>
              <w:ind w:right="180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4230-2015</w:t>
            </w:r>
            <w:proofErr w:type="gramEnd"/>
          </w:p>
          <w:p w14:paraId="0578C3D2" w14:textId="19C6223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6374C8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BE8A" w14:textId="6ED1FB5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19.18*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B006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7B2EB78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4B381" w14:textId="60C0576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ACDE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  <w:p w14:paraId="48A72B83" w14:textId="423235E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52D1C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3980959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A39E8F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83F9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3D1DA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5A12" w14:textId="77C5BE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0AE129D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EEE9A" w14:textId="223FE82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566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25ED7" w14:textId="0370D52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4043" w14:textId="4BD88B84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223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5463F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890DB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</w:tc>
      </w:tr>
      <w:tr w:rsidR="002A7DE0" w:rsidRPr="002A7DE0" w14:paraId="76DCCB5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AB26C" w14:textId="28039B2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19.21*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BBBB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42B3" w14:textId="4E70A0A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F39" w14:textId="4D6D2FEE" w:rsidR="000D75A2" w:rsidRPr="002A7DE0" w:rsidRDefault="000D75A2" w:rsidP="005B0B56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9A4B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435CE" w14:textId="77777777" w:rsidR="000D75A2" w:rsidRPr="002A7DE0" w:rsidRDefault="000D75A2" w:rsidP="000D75A2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890FB2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7C9EE5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C21395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07BA" w14:textId="6CFBF27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150F" w14:textId="7D74A4E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4938D" w14:textId="1F9F646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BB0C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их к анализу</w:t>
            </w:r>
          </w:p>
          <w:p w14:paraId="6EED5D6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9DE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7C6A66E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106E8F77" w14:textId="0A5438E6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7C827E0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529BC6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1D2E21A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E596895" w14:textId="42A6FBE0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325998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FC9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E9EF16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729F2AF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5F405B49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п.5.3</w:t>
            </w:r>
          </w:p>
          <w:p w14:paraId="42FAEEA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2FA1CB5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6D039B0E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659E85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5.10</w:t>
            </w:r>
          </w:p>
          <w:p w14:paraId="747EB636" w14:textId="4DBDD32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470E65EE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FA554" w14:textId="61F0201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657E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8206" w14:textId="271B22F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08AA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07740E1A" w14:textId="153D6E6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5DBF" w14:textId="77777777" w:rsidR="000D75A2" w:rsidRPr="002A7DE0" w:rsidRDefault="000D75A2" w:rsidP="000D75A2">
            <w:pPr>
              <w:ind w:firstLine="29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</w:p>
          <w:p w14:paraId="1F6A43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206BF23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800BEF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4DC0E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BE95E" w14:textId="77777777" w:rsidR="000D75A2" w:rsidRPr="002A7DE0" w:rsidRDefault="000D75A2" w:rsidP="000D75A2">
            <w:pPr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  <w:r w:rsidRPr="002A7DE0">
              <w:rPr>
                <w:spacing w:val="-20"/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п.6.2, 6.3</w:t>
            </w:r>
          </w:p>
          <w:p w14:paraId="63EE465E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274998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306A" w14:textId="1F6A0B8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F2DD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A16B" w14:textId="3124A5D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1532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7F635990" w14:textId="25951053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E56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25BD" w14:textId="234CF33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 2.3.3,2.3.4</w:t>
            </w:r>
          </w:p>
        </w:tc>
      </w:tr>
      <w:tr w:rsidR="002A7DE0" w:rsidRPr="002A7DE0" w14:paraId="00101BB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FABDA" w14:textId="3581C4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0A88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372F" w14:textId="6EE34A2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024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4CF7CE61" w14:textId="3259FF3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43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5330" w14:textId="5C7D5D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2A7DE0" w:rsidRPr="002A7DE0" w14:paraId="641C602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C7CC5" w14:textId="582BE65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B917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84D5" w14:textId="506A51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A9DB" w14:textId="19C42EF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258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A0FA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п.2</w:t>
            </w:r>
            <w:proofErr w:type="gramEnd"/>
          </w:p>
          <w:p w14:paraId="37A5864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5C1999D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D248B" w14:textId="280304F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EFE26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D77A4" w14:textId="32461D7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4CB0C" w14:textId="77777777" w:rsidR="000D75A2" w:rsidRPr="002A7DE0" w:rsidRDefault="000D75A2" w:rsidP="000D75A2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E73897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B7F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E786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4936F31E" w14:textId="2A56A60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2A7DE0" w:rsidRPr="002A7DE0" w14:paraId="318FDB52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3DFC" w14:textId="6A8016D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B1ABE" w14:textId="77777777" w:rsidR="00F52A7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</w:t>
            </w:r>
          </w:p>
          <w:p w14:paraId="27303179" w14:textId="77777777" w:rsidR="00427CDD" w:rsidRDefault="00427CDD" w:rsidP="000D75A2">
            <w:pPr>
              <w:rPr>
                <w:sz w:val="22"/>
                <w:szCs w:val="22"/>
              </w:rPr>
            </w:pPr>
          </w:p>
          <w:p w14:paraId="5835E096" w14:textId="77777777" w:rsidR="00DD1B46" w:rsidRDefault="00DD1B46" w:rsidP="000D75A2">
            <w:pPr>
              <w:rPr>
                <w:sz w:val="22"/>
                <w:szCs w:val="22"/>
              </w:rPr>
            </w:pPr>
          </w:p>
          <w:p w14:paraId="5F58C3EF" w14:textId="77777777" w:rsidR="00355BDF" w:rsidRDefault="00355BDF" w:rsidP="000D75A2">
            <w:pPr>
              <w:rPr>
                <w:sz w:val="22"/>
                <w:szCs w:val="22"/>
              </w:rPr>
            </w:pPr>
          </w:p>
          <w:p w14:paraId="5FF9C842" w14:textId="5DA7D48B" w:rsidR="00355BDF" w:rsidRPr="002A7DE0" w:rsidRDefault="00355BDF" w:rsidP="000D75A2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72769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01.41/42.000</w:t>
            </w:r>
          </w:p>
          <w:p w14:paraId="3B6F936E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4277A3D9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0C847268" w14:textId="02D5A13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BEDF" w14:textId="5896653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C01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29F3DE31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B9FBB3F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09DF114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5318489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2C1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7AF5D4F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3F77EBD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08C5FA4C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65A622BF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4F6B098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9323A" w14:textId="7029F8D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21.2**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C0F8" w14:textId="2E1FDCB9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37801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5DFF8D30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10.51/04.125 </w:t>
            </w:r>
          </w:p>
          <w:p w14:paraId="2FD84793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4B8FEB7F" w14:textId="173EA3C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DC6CF" w14:textId="77777777" w:rsidR="000D75A2" w:rsidRPr="002A7DE0" w:rsidRDefault="000D75A2" w:rsidP="000D75A2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6660D1E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B61A1E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B8CCE9E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3DF69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CF168D8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4501C2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055F8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D24DD1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A42EA7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4299DAB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B9252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7BBC5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0F49C6F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32237D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2C469E6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41F8B00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B4A354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397C5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011222E2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</w:p>
          <w:p w14:paraId="2FD0E210" w14:textId="1E1361CE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радионуклидов в пищевых продуктах и питьевой воде, утв. Постановлением Главного государственного санитарного врача РБ 26.04.1999</w:t>
            </w:r>
          </w:p>
          <w:p w14:paraId="11474B78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726E7EC" w14:textId="149CFFB0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18EB1CAB" w14:textId="4859AFA3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МСХиП</w:t>
            </w:r>
            <w:proofErr w:type="spellEnd"/>
            <w:r w:rsidRPr="002A7DE0">
              <w:rPr>
                <w:sz w:val="22"/>
                <w:szCs w:val="22"/>
              </w:rPr>
              <w:t xml:space="preserve"> РБ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6255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 </w:t>
            </w:r>
            <w:proofErr w:type="gramStart"/>
            <w:r w:rsidRPr="002A7DE0">
              <w:rPr>
                <w:sz w:val="22"/>
                <w:szCs w:val="22"/>
              </w:rPr>
              <w:t>179-95</w:t>
            </w:r>
            <w:proofErr w:type="gramEnd"/>
            <w:r w:rsidRPr="002A7DE0">
              <w:rPr>
                <w:sz w:val="22"/>
                <w:szCs w:val="22"/>
              </w:rPr>
              <w:t>,</w:t>
            </w:r>
          </w:p>
          <w:p w14:paraId="0AC35B57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proofErr w:type="spellStart"/>
            <w:r w:rsidRPr="002A7DE0">
              <w:rPr>
                <w:sz w:val="22"/>
                <w:szCs w:val="22"/>
              </w:rPr>
              <w:t>Белстандарт</w:t>
            </w:r>
            <w:proofErr w:type="spellEnd"/>
            <w:r w:rsidRPr="002A7DE0">
              <w:rPr>
                <w:sz w:val="22"/>
                <w:szCs w:val="22"/>
              </w:rPr>
              <w:t xml:space="preserve"> 10.02.1995</w:t>
            </w:r>
          </w:p>
          <w:p w14:paraId="0393DF4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EB79C5F" w14:textId="5AE8F23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2A7DE0" w:rsidRPr="002A7DE0" w14:paraId="540CA39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BB25" w14:textId="47E81AC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23.1**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70FB" w14:textId="3289C9C2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E4F60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3977F15D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61E90E72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0D45" w14:textId="41617A5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гамма излучения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FF82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48F5F272" w14:textId="192FC6A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2638" w14:textId="7B9033F6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1E62EC36" w14:textId="439B055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2A7DE0" w:rsidRPr="002A7DE0" w14:paraId="6C10FAE3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209DB" w14:textId="3F224BB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b/>
                <w:sz w:val="22"/>
                <w:szCs w:val="22"/>
              </w:rPr>
              <w:t>ул. Ак. Павлова, д. 3, 212013, г. Могилев</w:t>
            </w:r>
          </w:p>
        </w:tc>
      </w:tr>
      <w:tr w:rsidR="002A7DE0" w:rsidRPr="002A7DE0" w14:paraId="1A8550FF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276D3" w14:textId="0BC1CF3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24.1*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53093" w14:textId="3CDFB8F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7A562" w14:textId="77777777" w:rsidR="000D75A2" w:rsidRPr="002A7DE0" w:rsidRDefault="000D75A2" w:rsidP="000D75A2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A5572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2F22" w14:textId="22DA9D5E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38E46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37E5EB65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0A8464FA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142271C9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0873F0E2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62ECBECE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2F60C139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2DE18020" w14:textId="77777777" w:rsidR="000D75A2" w:rsidRPr="002A7DE0" w:rsidRDefault="000D75A2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B50CCE">
              <w:rPr>
                <w:sz w:val="22"/>
                <w:szCs w:val="22"/>
              </w:rPr>
              <w:t xml:space="preserve">, </w:t>
            </w:r>
            <w:r w:rsidRPr="002A7DE0">
              <w:rPr>
                <w:sz w:val="22"/>
                <w:szCs w:val="22"/>
              </w:rPr>
              <w:t>утв</w:t>
            </w:r>
            <w:r w:rsidRPr="00B50CCE">
              <w:rPr>
                <w:sz w:val="22"/>
                <w:szCs w:val="22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57DF6227" w14:textId="77777777" w:rsidR="00D92B1D" w:rsidRPr="002A7DE0" w:rsidRDefault="00D92B1D" w:rsidP="00D92B1D">
            <w:pP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C8DD576" w14:textId="5580953D" w:rsidR="000D75A2" w:rsidRPr="002A7DE0" w:rsidRDefault="000D75A2" w:rsidP="00D9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2ECDA" w14:textId="00842F7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732E389D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7AF9" w14:textId="231E576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25.1*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E69F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BD4BC65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1B4C377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55F7F890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2507989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09C558D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E9E73" w14:textId="2F75780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A6D99" w14:textId="02B6885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  <w:p w14:paraId="2F98AC13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47419A4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D92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36F36" w14:textId="32A4F9C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2A7DE0" w:rsidRPr="002A7DE0" w14:paraId="41F338F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F2C27" w14:textId="38CE5E5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26.1*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0999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питьевое</w:t>
            </w:r>
          </w:p>
          <w:p w14:paraId="563DB5F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0EAFA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  <w:p w14:paraId="133370B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37779B35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28A16BA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06968237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70E24A4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54A07BF0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2BBF84F9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6D5D15AD" w14:textId="77777777" w:rsidR="000D75A2" w:rsidRPr="002A7DE0" w:rsidRDefault="000D75A2" w:rsidP="000D75A2">
            <w:pPr>
              <w:rPr>
                <w:sz w:val="22"/>
                <w:szCs w:val="22"/>
              </w:rPr>
            </w:pPr>
          </w:p>
          <w:p w14:paraId="187A06B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F7EDB" w14:textId="27158A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1E13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46090BA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</w:p>
          <w:p w14:paraId="64104933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43CEA88" w14:textId="77777777" w:rsidR="00D92B1D" w:rsidRPr="002A7DE0" w:rsidRDefault="00D92B1D" w:rsidP="00D92B1D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18CB87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926723" w14:textId="0E7B2A72" w:rsidR="00AD0548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B5973" w14:textId="35B4F42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2A7DE0" w:rsidRPr="002A7DE0" w14:paraId="46E7A62B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D65A" w14:textId="65F5B01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1530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и молочная продукция </w:t>
            </w:r>
          </w:p>
          <w:p w14:paraId="646CFDE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5847F" w14:textId="642A553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8E676" w14:textId="4713B8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Содержимое упаковочной единицы (объем, масса фасованного товара)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CB191" w14:textId="77777777" w:rsidR="000D75A2" w:rsidRPr="002A7DE0" w:rsidRDefault="000D75A2" w:rsidP="000D75A2">
            <w:pP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6284FC1D" w14:textId="77777777" w:rsidR="000D75A2" w:rsidRPr="002A7DE0" w:rsidRDefault="000D75A2" w:rsidP="000D75A2">
            <w:pPr>
              <w:spacing w:line="17" w:lineRule="atLeast"/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2C8C8B7" w14:textId="77777777" w:rsidR="000D75A2" w:rsidRPr="002A7DE0" w:rsidRDefault="000D75A2" w:rsidP="000D75A2">
            <w:pPr>
              <w:spacing w:line="17" w:lineRule="atLeast"/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100098867.371-2015</w:t>
            </w:r>
            <w:proofErr w:type="gramEnd"/>
          </w:p>
          <w:p w14:paraId="0BC8E8B4" w14:textId="77777777" w:rsidR="000D75A2" w:rsidRPr="002A7DE0" w:rsidRDefault="000D75A2" w:rsidP="000D75A2">
            <w:pPr>
              <w:spacing w:line="17" w:lineRule="atLeast"/>
              <w:ind w:left="-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1887-2016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593FB29" w14:textId="77777777" w:rsidR="000D75A2" w:rsidRPr="002A7DE0" w:rsidRDefault="000D75A2" w:rsidP="000D75A2">
            <w:pPr>
              <w:spacing w:line="17" w:lineRule="atLeast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</w:p>
          <w:p w14:paraId="09172F76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598473FE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</w:p>
          <w:p w14:paraId="4962C4F8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2206-2017</w:t>
            </w:r>
            <w:proofErr w:type="gramEnd"/>
          </w:p>
          <w:p w14:paraId="6D2B34EF" w14:textId="77777777" w:rsidR="000D75A2" w:rsidRPr="00B50CCE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B50CCE">
              <w:rPr>
                <w:sz w:val="22"/>
                <w:szCs w:val="22"/>
              </w:rPr>
              <w:t xml:space="preserve"> </w:t>
            </w:r>
            <w:proofErr w:type="gramStart"/>
            <w:r w:rsidRPr="00B50CCE">
              <w:rPr>
                <w:sz w:val="22"/>
                <w:szCs w:val="22"/>
              </w:rPr>
              <w:t>315-2017</w:t>
            </w:r>
            <w:proofErr w:type="gramEnd"/>
          </w:p>
          <w:p w14:paraId="2D9AA2AC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2283-2016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205F5F0D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05CE42E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190513389.175-2015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54E94ED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1858-2009</w:t>
            </w:r>
            <w:proofErr w:type="gramEnd"/>
          </w:p>
          <w:p w14:paraId="15826D6B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</w:p>
          <w:p w14:paraId="47AC5725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99805E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</w:p>
          <w:p w14:paraId="18273222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1859-2016</w:t>
            </w:r>
            <w:proofErr w:type="gramEnd"/>
          </w:p>
          <w:p w14:paraId="32BAF335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4910FC37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</w:p>
          <w:p w14:paraId="2BA89A28" w14:textId="77777777" w:rsidR="000D75A2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793E0D0A" w14:textId="312AA120" w:rsidR="00B663B0" w:rsidRPr="002A7DE0" w:rsidRDefault="000D75A2" w:rsidP="000D75A2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F048B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п.2.23</w:t>
            </w:r>
          </w:p>
          <w:p w14:paraId="5C87201B" w14:textId="4FFE1F7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2A7DE0" w:rsidRPr="002A7DE0" w14:paraId="4A4991E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F86A6" w14:textId="6DB5AAD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D761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7CD0E" w14:textId="630AD3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29297" w14:textId="316D488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E721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9268" w14:textId="48852F9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2A7DE0" w:rsidRPr="002A7DE0" w14:paraId="4BFB6C47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1388" w14:textId="57387F2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83FEC" w14:textId="16261E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5A99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4E78E958" w14:textId="7D4CD71F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CC00B" w14:textId="5CDB022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E8FBF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530D7CB6" w14:textId="77777777" w:rsidR="000D75A2" w:rsidRPr="002A7DE0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0B802F21" w14:textId="3CF1124B" w:rsidR="000D75A2" w:rsidRPr="002A7DE0" w:rsidRDefault="00AD0548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09558" w14:textId="77777777" w:rsidR="000D75A2" w:rsidRPr="002A7DE0" w:rsidRDefault="000D75A2" w:rsidP="000D75A2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B4E153B" w14:textId="77777777" w:rsidR="000D75A2" w:rsidRPr="002A7DE0" w:rsidRDefault="000D75A2" w:rsidP="000D75A2">
            <w:pPr>
              <w:spacing w:line="216" w:lineRule="auto"/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1AE5820A" w14:textId="77777777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31861-2012</w:t>
            </w:r>
            <w:proofErr w:type="gramEnd"/>
          </w:p>
          <w:p w14:paraId="3C040E73" w14:textId="77777777" w:rsidR="00266E0B" w:rsidRDefault="00266E0B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4F9CC341" w14:textId="271F8705" w:rsidR="00B663B0" w:rsidRPr="002A7DE0" w:rsidRDefault="00B663B0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01B905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25205" w14:textId="4F7135C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7D2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B1C66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6EDA49CE" w14:textId="10A8AE80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568D" w14:textId="32050935" w:rsidR="00AD0548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E7E0B" w14:textId="77777777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35B3CA9" w14:textId="77777777" w:rsidR="000D75A2" w:rsidRPr="002A7DE0" w:rsidRDefault="000D75A2" w:rsidP="00AD05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2E646" w14:textId="7C007C47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2A7DE0" w:rsidRPr="002A7DE0" w14:paraId="4EA68CA9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E78A4" w14:textId="0D4B59D4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6CC1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59B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5CE0AE7A" w14:textId="20BD3BD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269FE" w14:textId="1E931AD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90FC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7C0B" w14:textId="3B0D6C43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2A7DE0" w:rsidRPr="002A7DE0" w14:paraId="6B5B1E55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D1E1E" w14:textId="02AD3EB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925C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CFE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0B9B7567" w14:textId="362BE1F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DE8D0" w14:textId="77777777" w:rsidR="00F04B04" w:rsidRDefault="000D75A2" w:rsidP="000D75A2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lastRenderedPageBreak/>
              <w:t>колиформные бактерии</w:t>
            </w:r>
          </w:p>
          <w:p w14:paraId="65F39AC0" w14:textId="03BD9B36" w:rsidR="00943FD1" w:rsidRPr="002A7DE0" w:rsidRDefault="00943FD1" w:rsidP="000D75A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A9A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CD603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135035F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2902C" w14:textId="77777777" w:rsidR="000D75A2" w:rsidRPr="002A7DE0" w:rsidRDefault="000D75A2" w:rsidP="000D75A2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>Производственная лаборатория цеха по производству сыров (г. Белыничи)</w:t>
            </w:r>
          </w:p>
          <w:p w14:paraId="16609C13" w14:textId="5621A786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2A7DE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2A7DE0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2A7DE0">
              <w:rPr>
                <w:b/>
                <w:bCs/>
                <w:sz w:val="22"/>
                <w:szCs w:val="22"/>
              </w:rPr>
              <w:t>, 20, 213051, г. Белыничи, Могилевская область</w:t>
            </w:r>
          </w:p>
        </w:tc>
      </w:tr>
      <w:tr w:rsidR="002A7DE0" w:rsidRPr="002A7DE0" w14:paraId="27B4F7F6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B88B6" w14:textId="3591B67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8A82E" w14:textId="3210D43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ACAB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16D89C2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AEA19" w14:textId="40F677A4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5DB90" w14:textId="77777777" w:rsidR="000D75A2" w:rsidRPr="002A7DE0" w:rsidRDefault="000D75A2" w:rsidP="000D75A2">
            <w:pPr>
              <w:ind w:left="21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09150FF6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4E5152F2" w14:textId="7C92DEB2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236C77" w14:textId="199064EF" w:rsidR="000D75A2" w:rsidRPr="002A7DE0" w:rsidRDefault="000D75A2" w:rsidP="000D75A2">
            <w:pPr>
              <w:ind w:left="21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4F197" w14:textId="5C64D62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2A7DE0" w:rsidRPr="002A7DE0" w14:paraId="6ADF3990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C434D" w14:textId="23788FA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ECC5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AD7D2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775230F8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D949A" w14:textId="7DA6864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AB130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3134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291B9433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п.8.4</w:t>
            </w:r>
          </w:p>
          <w:p w14:paraId="215C3EBA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50EB7A3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818" w14:textId="22112931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1919" w14:textId="07660D4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9016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557BFC2" w14:textId="26105DBE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429A0" w14:textId="4A58AFC3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4A374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07BF9D78" w14:textId="77777777" w:rsidR="000D75A2" w:rsidRPr="002A7DE0" w:rsidRDefault="000D75A2" w:rsidP="000D75A2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79DC926" w14:textId="62F871FD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 xml:space="preserve">ГОСТ </w:t>
            </w:r>
            <w:r w:rsidR="000D75A2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0941" w14:textId="77777777" w:rsidR="000D75A2" w:rsidRPr="002A7DE0" w:rsidRDefault="000D75A2" w:rsidP="000D75A2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499CD3F" w14:textId="77777777" w:rsidR="000D75A2" w:rsidRPr="002A7DE0" w:rsidRDefault="000D75A2" w:rsidP="000D75A2">
            <w:pPr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B3A9178" w14:textId="74CB0658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</w:tr>
      <w:tr w:rsidR="002A7DE0" w:rsidRPr="002A7DE0" w14:paraId="6C39FF9A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AB56" w14:textId="778190DA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7F96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892F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E36D0E2" w14:textId="71E80C9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8555A" w14:textId="2C000252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BF3AE" w14:textId="77777777" w:rsidR="00AD0548" w:rsidRPr="002A7DE0" w:rsidRDefault="00AD0548" w:rsidP="00AD0548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CEF4312" w14:textId="77777777" w:rsidR="000D75A2" w:rsidRPr="002A7DE0" w:rsidRDefault="000D75A2" w:rsidP="00AD0548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D0087" w14:textId="26BF7158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2A7DE0" w:rsidRPr="002A7DE0" w14:paraId="54B35BF1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4BB7E" w14:textId="503FE3DB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9787D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0FFF1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900113A" w14:textId="0B6BD758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B24A" w14:textId="4B261C9D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1A105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AF205" w14:textId="43F71632" w:rsidR="000D75A2" w:rsidRPr="002A7DE0" w:rsidRDefault="00AD0548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2A7DE0" w:rsidRPr="002A7DE0" w14:paraId="6CA6EC8C" w14:textId="77777777" w:rsidTr="000D75A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A851" w14:textId="43C08B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0D324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91B9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C30C9E5" w14:textId="1B66B88C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E2A69" w14:textId="1C368075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DE47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5255C" w14:textId="77777777" w:rsidR="000D75A2" w:rsidRPr="002A7DE0" w:rsidRDefault="000D75A2" w:rsidP="000D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1F2913D4" w14:textId="0CE4CF6E" w:rsidR="00E41B5C" w:rsidRPr="002A7DE0" w:rsidRDefault="00E41B5C" w:rsidP="00D50B4E">
      <w:pPr>
        <w:rPr>
          <w:b/>
        </w:rPr>
      </w:pPr>
    </w:p>
    <w:p w14:paraId="05EA61BE" w14:textId="77777777" w:rsidR="00D50B4E" w:rsidRPr="002A7DE0" w:rsidRDefault="00EA24D7" w:rsidP="00D50B4E">
      <w:pPr>
        <w:rPr>
          <w:b/>
        </w:rPr>
      </w:pPr>
      <w:r w:rsidRPr="002A7DE0">
        <w:rPr>
          <w:b/>
        </w:rPr>
        <w:t xml:space="preserve">Примечание: </w:t>
      </w:r>
    </w:p>
    <w:p w14:paraId="0BB47292" w14:textId="77777777" w:rsidR="00D50B4E" w:rsidRPr="002A7DE0" w:rsidRDefault="00EA24D7" w:rsidP="00D50B4E">
      <w:r w:rsidRPr="002A7DE0">
        <w:rPr>
          <w:bCs/>
        </w:rPr>
        <w:t>* – деятельность осуществляется непосредственно в ООС;</w:t>
      </w:r>
      <w:r w:rsidRPr="002A7DE0">
        <w:rPr>
          <w:bCs/>
        </w:rPr>
        <w:br/>
        <w:t>** – деятельность осуществляется непосредственно в ООС и за пределами ООС;</w:t>
      </w:r>
      <w:r w:rsidRPr="002A7DE0">
        <w:rPr>
          <w:bCs/>
        </w:rPr>
        <w:br/>
        <w:t>*** – деятельность осуществляется за пределами ООС.</w:t>
      </w:r>
      <w:r w:rsidR="00D50B4E" w:rsidRPr="002A7DE0">
        <w:t xml:space="preserve"> </w:t>
      </w:r>
    </w:p>
    <w:p w14:paraId="249BF587" w14:textId="77777777" w:rsidR="00D50B4E" w:rsidRPr="002A7DE0" w:rsidRDefault="00D50B4E" w:rsidP="00D50B4E">
      <w:pPr>
        <w:rPr>
          <w:sz w:val="28"/>
          <w:szCs w:val="28"/>
        </w:rPr>
      </w:pPr>
    </w:p>
    <w:p w14:paraId="0E26EF26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>Руководитель органа</w:t>
      </w:r>
    </w:p>
    <w:p w14:paraId="06B133A4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>по аккредитации</w:t>
      </w:r>
    </w:p>
    <w:p w14:paraId="5716BBD8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 xml:space="preserve">Республики Беларусь – </w:t>
      </w:r>
    </w:p>
    <w:p w14:paraId="1E314030" w14:textId="77777777" w:rsidR="00D50B4E" w:rsidRPr="002A7DE0" w:rsidRDefault="00D50B4E" w:rsidP="00D50B4E">
      <w:pPr>
        <w:rPr>
          <w:sz w:val="28"/>
          <w:szCs w:val="28"/>
        </w:rPr>
      </w:pPr>
      <w:r w:rsidRPr="002A7DE0">
        <w:rPr>
          <w:sz w:val="28"/>
          <w:szCs w:val="28"/>
        </w:rPr>
        <w:t xml:space="preserve">директор 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2A7DE0">
        <w:rPr>
          <w:sz w:val="28"/>
          <w:szCs w:val="28"/>
        </w:rPr>
        <w:t>предприятия «БГЦА»</w:t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</w:r>
      <w:r w:rsidRPr="002A7DE0">
        <w:rPr>
          <w:sz w:val="28"/>
          <w:szCs w:val="28"/>
        </w:rPr>
        <w:tab/>
        <w:t>Е.В. Береж</w:t>
      </w:r>
      <w:r w:rsidRPr="001D02D0">
        <w:rPr>
          <w:color w:val="000000"/>
          <w:sz w:val="28"/>
          <w:szCs w:val="28"/>
        </w:rPr>
        <w:t>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24BB" w14:textId="77777777" w:rsidR="00953C61" w:rsidRDefault="00953C61" w:rsidP="0011070C">
      <w:r>
        <w:separator/>
      </w:r>
    </w:p>
  </w:endnote>
  <w:endnote w:type="continuationSeparator" w:id="0">
    <w:p w14:paraId="51EC9B0C" w14:textId="77777777" w:rsidR="00953C61" w:rsidRDefault="00953C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1F7C1161" w:rsidR="00124809" w:rsidRPr="006D33D8" w:rsidRDefault="00AD054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1EED300C" w:rsidR="00A417E3" w:rsidRPr="009E4D11" w:rsidRDefault="002A7DE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F81C" w14:textId="77777777" w:rsidR="00953C61" w:rsidRDefault="00953C61" w:rsidP="0011070C">
      <w:r>
        <w:separator/>
      </w:r>
    </w:p>
  </w:footnote>
  <w:footnote w:type="continuationSeparator" w:id="0">
    <w:p w14:paraId="07EEADA9" w14:textId="77777777" w:rsidR="00953C61" w:rsidRDefault="00953C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32"/>
      <w:gridCol w:w="1859"/>
      <w:gridCol w:w="1171"/>
      <w:gridCol w:w="1703"/>
      <w:gridCol w:w="1760"/>
      <w:gridCol w:w="163"/>
      <w:gridCol w:w="2094"/>
    </w:tblGrid>
    <w:tr w:rsidR="00124809" w:rsidRPr="00D337DC" w14:paraId="16A89516" w14:textId="77777777" w:rsidTr="00E31B63">
      <w:trPr>
        <w:gridAfter w:val="2"/>
        <w:wAfter w:w="1193" w:type="pct"/>
        <w:trHeight w:val="939"/>
        <w:tblHeader/>
      </w:trPr>
      <w:tc>
        <w:tcPr>
          <w:tcW w:w="361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gridSpan w:val="5"/>
          <w:tcBorders>
            <w:bottom w:val="single" w:sz="4" w:space="0" w:color="auto"/>
          </w:tcBorders>
          <w:vAlign w:val="center"/>
        </w:tcPr>
        <w:p w14:paraId="2E51E41A" w14:textId="7AD8502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14AF">
            <w:rPr>
              <w:rFonts w:ascii="Times New Roman" w:hAnsi="Times New Roman" w:cs="Times New Roman"/>
              <w:sz w:val="24"/>
              <w:szCs w:val="24"/>
            </w:rPr>
            <w:t>2.0824</w:t>
          </w:r>
        </w:p>
      </w:tc>
    </w:tr>
    <w:tr w:rsidR="006D41B5" w:rsidRPr="0038569C" w14:paraId="0959FC13" w14:textId="77777777" w:rsidTr="00E31B63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trHeight w:val="299"/>
        <w:tblHeader/>
      </w:trPr>
      <w:tc>
        <w:tcPr>
          <w:tcW w:w="382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44B4773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700BFF2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2D09775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9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4F369A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1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4EE7648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B3C74CE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1E8A2BBF" w:rsidR="00C24C3D" w:rsidRPr="00460ECA" w:rsidRDefault="006D41B5" w:rsidP="006D41B5">
    <w:pPr>
      <w:pStyle w:val="a7"/>
      <w:tabs>
        <w:tab w:val="clear" w:pos="4153"/>
        <w:tab w:val="clear" w:pos="8306"/>
        <w:tab w:val="left" w:pos="4880"/>
      </w:tabs>
      <w:spacing w:line="72" w:lineRule="auto"/>
      <w:ind w:hanging="23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EC20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179F6"/>
    <w:rsid w:val="00022A72"/>
    <w:rsid w:val="00030948"/>
    <w:rsid w:val="000412EB"/>
    <w:rsid w:val="00044DBB"/>
    <w:rsid w:val="000475B7"/>
    <w:rsid w:val="000475FD"/>
    <w:rsid w:val="000643A6"/>
    <w:rsid w:val="00071E08"/>
    <w:rsid w:val="0008710E"/>
    <w:rsid w:val="0009264B"/>
    <w:rsid w:val="00092EA6"/>
    <w:rsid w:val="00094C0C"/>
    <w:rsid w:val="00095397"/>
    <w:rsid w:val="00095E04"/>
    <w:rsid w:val="000A6CF1"/>
    <w:rsid w:val="000B0313"/>
    <w:rsid w:val="000D1708"/>
    <w:rsid w:val="000D49BB"/>
    <w:rsid w:val="000D5B91"/>
    <w:rsid w:val="000D75A2"/>
    <w:rsid w:val="000E2AC4"/>
    <w:rsid w:val="000F1687"/>
    <w:rsid w:val="00101C03"/>
    <w:rsid w:val="0011070C"/>
    <w:rsid w:val="001157ED"/>
    <w:rsid w:val="0011592F"/>
    <w:rsid w:val="00116AD0"/>
    <w:rsid w:val="00117059"/>
    <w:rsid w:val="00120BDA"/>
    <w:rsid w:val="00124809"/>
    <w:rsid w:val="0013298B"/>
    <w:rsid w:val="001372BE"/>
    <w:rsid w:val="00147A13"/>
    <w:rsid w:val="001512FA"/>
    <w:rsid w:val="00160BAC"/>
    <w:rsid w:val="001747CA"/>
    <w:rsid w:val="001843A0"/>
    <w:rsid w:val="00190FD3"/>
    <w:rsid w:val="001956F7"/>
    <w:rsid w:val="00195A33"/>
    <w:rsid w:val="001A4BEA"/>
    <w:rsid w:val="001A7A90"/>
    <w:rsid w:val="001C6ECD"/>
    <w:rsid w:val="001C6FE2"/>
    <w:rsid w:val="001E282E"/>
    <w:rsid w:val="001E3D8F"/>
    <w:rsid w:val="001E4C43"/>
    <w:rsid w:val="001E6E80"/>
    <w:rsid w:val="001F4AF8"/>
    <w:rsid w:val="00201FE0"/>
    <w:rsid w:val="0020355B"/>
    <w:rsid w:val="00206BBF"/>
    <w:rsid w:val="00213ADB"/>
    <w:rsid w:val="002236D0"/>
    <w:rsid w:val="002258E3"/>
    <w:rsid w:val="00225907"/>
    <w:rsid w:val="00227975"/>
    <w:rsid w:val="00231AA6"/>
    <w:rsid w:val="00234CBD"/>
    <w:rsid w:val="002468C3"/>
    <w:rsid w:val="0026099C"/>
    <w:rsid w:val="00266E0B"/>
    <w:rsid w:val="00267286"/>
    <w:rsid w:val="00270035"/>
    <w:rsid w:val="00270D74"/>
    <w:rsid w:val="0027128E"/>
    <w:rsid w:val="00280064"/>
    <w:rsid w:val="00280E8C"/>
    <w:rsid w:val="002857C8"/>
    <w:rsid w:val="002877C8"/>
    <w:rsid w:val="002900DE"/>
    <w:rsid w:val="00295E4A"/>
    <w:rsid w:val="002A625B"/>
    <w:rsid w:val="002A761E"/>
    <w:rsid w:val="002A7DE0"/>
    <w:rsid w:val="002B7DE8"/>
    <w:rsid w:val="002D06D6"/>
    <w:rsid w:val="002D28AD"/>
    <w:rsid w:val="002D6F27"/>
    <w:rsid w:val="002E152E"/>
    <w:rsid w:val="002E503D"/>
    <w:rsid w:val="002F0D32"/>
    <w:rsid w:val="002F297B"/>
    <w:rsid w:val="003054C2"/>
    <w:rsid w:val="00305E11"/>
    <w:rsid w:val="0031023B"/>
    <w:rsid w:val="00310B33"/>
    <w:rsid w:val="003417ED"/>
    <w:rsid w:val="00343C4C"/>
    <w:rsid w:val="00351477"/>
    <w:rsid w:val="00355BDF"/>
    <w:rsid w:val="0036382D"/>
    <w:rsid w:val="00363F0C"/>
    <w:rsid w:val="003717D2"/>
    <w:rsid w:val="00385C6F"/>
    <w:rsid w:val="00386E38"/>
    <w:rsid w:val="003A162D"/>
    <w:rsid w:val="003A28BE"/>
    <w:rsid w:val="003A4E8B"/>
    <w:rsid w:val="003B4E94"/>
    <w:rsid w:val="003C130A"/>
    <w:rsid w:val="003C2834"/>
    <w:rsid w:val="003D5CC5"/>
    <w:rsid w:val="003D6E38"/>
    <w:rsid w:val="003E26A2"/>
    <w:rsid w:val="00401D49"/>
    <w:rsid w:val="00407988"/>
    <w:rsid w:val="00410274"/>
    <w:rsid w:val="00416870"/>
    <w:rsid w:val="004214AF"/>
    <w:rsid w:val="00427CDD"/>
    <w:rsid w:val="004326BD"/>
    <w:rsid w:val="00436D0B"/>
    <w:rsid w:val="00437E07"/>
    <w:rsid w:val="0044685E"/>
    <w:rsid w:val="00460ECA"/>
    <w:rsid w:val="004627D9"/>
    <w:rsid w:val="00481260"/>
    <w:rsid w:val="004A5E4C"/>
    <w:rsid w:val="004B30ED"/>
    <w:rsid w:val="004B3842"/>
    <w:rsid w:val="004D7DB9"/>
    <w:rsid w:val="004E5090"/>
    <w:rsid w:val="004F3200"/>
    <w:rsid w:val="00505771"/>
    <w:rsid w:val="00507CCF"/>
    <w:rsid w:val="00521FC2"/>
    <w:rsid w:val="00530F3D"/>
    <w:rsid w:val="00537198"/>
    <w:rsid w:val="00547530"/>
    <w:rsid w:val="0055563B"/>
    <w:rsid w:val="00560275"/>
    <w:rsid w:val="0056070B"/>
    <w:rsid w:val="00560C76"/>
    <w:rsid w:val="00562D77"/>
    <w:rsid w:val="00563680"/>
    <w:rsid w:val="005812FA"/>
    <w:rsid w:val="00582A8F"/>
    <w:rsid w:val="00584702"/>
    <w:rsid w:val="00592241"/>
    <w:rsid w:val="00592D64"/>
    <w:rsid w:val="005A6237"/>
    <w:rsid w:val="005A6D3C"/>
    <w:rsid w:val="005B0B56"/>
    <w:rsid w:val="005B680E"/>
    <w:rsid w:val="005B7B29"/>
    <w:rsid w:val="005C5B99"/>
    <w:rsid w:val="005C7B39"/>
    <w:rsid w:val="005D4205"/>
    <w:rsid w:val="005E250C"/>
    <w:rsid w:val="005E2D96"/>
    <w:rsid w:val="005E611E"/>
    <w:rsid w:val="005F16D8"/>
    <w:rsid w:val="005F43E6"/>
    <w:rsid w:val="00614867"/>
    <w:rsid w:val="00621080"/>
    <w:rsid w:val="00627E81"/>
    <w:rsid w:val="00630922"/>
    <w:rsid w:val="00636DD0"/>
    <w:rsid w:val="00642820"/>
    <w:rsid w:val="00645468"/>
    <w:rsid w:val="00693805"/>
    <w:rsid w:val="006972C0"/>
    <w:rsid w:val="00697905"/>
    <w:rsid w:val="006A0584"/>
    <w:rsid w:val="006A336B"/>
    <w:rsid w:val="006A4791"/>
    <w:rsid w:val="006A7E09"/>
    <w:rsid w:val="006B450F"/>
    <w:rsid w:val="006D1CDB"/>
    <w:rsid w:val="006D33D8"/>
    <w:rsid w:val="006D41B5"/>
    <w:rsid w:val="006D5DCE"/>
    <w:rsid w:val="0070297D"/>
    <w:rsid w:val="00703A55"/>
    <w:rsid w:val="00704E29"/>
    <w:rsid w:val="00705D90"/>
    <w:rsid w:val="00715A45"/>
    <w:rsid w:val="0071603C"/>
    <w:rsid w:val="00721FDA"/>
    <w:rsid w:val="00731452"/>
    <w:rsid w:val="00734508"/>
    <w:rsid w:val="00741058"/>
    <w:rsid w:val="00741FBB"/>
    <w:rsid w:val="0074243A"/>
    <w:rsid w:val="0074337E"/>
    <w:rsid w:val="0075090E"/>
    <w:rsid w:val="007528C2"/>
    <w:rsid w:val="007571AF"/>
    <w:rsid w:val="00782620"/>
    <w:rsid w:val="0079041E"/>
    <w:rsid w:val="00792698"/>
    <w:rsid w:val="007A1818"/>
    <w:rsid w:val="007A4175"/>
    <w:rsid w:val="007A4485"/>
    <w:rsid w:val="007B7D3F"/>
    <w:rsid w:val="007C05FE"/>
    <w:rsid w:val="007C3A37"/>
    <w:rsid w:val="007D2CAD"/>
    <w:rsid w:val="007F66CA"/>
    <w:rsid w:val="007F682B"/>
    <w:rsid w:val="00804683"/>
    <w:rsid w:val="008124DA"/>
    <w:rsid w:val="008130C0"/>
    <w:rsid w:val="00820420"/>
    <w:rsid w:val="00834BDF"/>
    <w:rsid w:val="00836228"/>
    <w:rsid w:val="00836710"/>
    <w:rsid w:val="00836E04"/>
    <w:rsid w:val="008503F2"/>
    <w:rsid w:val="008505BA"/>
    <w:rsid w:val="00856322"/>
    <w:rsid w:val="00861D96"/>
    <w:rsid w:val="00872305"/>
    <w:rsid w:val="00877224"/>
    <w:rsid w:val="00885056"/>
    <w:rsid w:val="00887D13"/>
    <w:rsid w:val="00896CF8"/>
    <w:rsid w:val="008A3E6F"/>
    <w:rsid w:val="008B1B9D"/>
    <w:rsid w:val="008B380F"/>
    <w:rsid w:val="008C3521"/>
    <w:rsid w:val="008D3A1C"/>
    <w:rsid w:val="008D3A5C"/>
    <w:rsid w:val="008E10DD"/>
    <w:rsid w:val="008E2D26"/>
    <w:rsid w:val="008E350B"/>
    <w:rsid w:val="00905B9A"/>
    <w:rsid w:val="0090767F"/>
    <w:rsid w:val="0091242B"/>
    <w:rsid w:val="00913B16"/>
    <w:rsid w:val="00915020"/>
    <w:rsid w:val="009168FD"/>
    <w:rsid w:val="00921A06"/>
    <w:rsid w:val="009230FC"/>
    <w:rsid w:val="00923868"/>
    <w:rsid w:val="00943FD1"/>
    <w:rsid w:val="0095347E"/>
    <w:rsid w:val="00953C61"/>
    <w:rsid w:val="009574B1"/>
    <w:rsid w:val="00960572"/>
    <w:rsid w:val="00971289"/>
    <w:rsid w:val="00974EAF"/>
    <w:rsid w:val="00983EAE"/>
    <w:rsid w:val="00992CF6"/>
    <w:rsid w:val="009940B7"/>
    <w:rsid w:val="009A26FF"/>
    <w:rsid w:val="009A3A10"/>
    <w:rsid w:val="009A3E9D"/>
    <w:rsid w:val="009C1428"/>
    <w:rsid w:val="009C1C19"/>
    <w:rsid w:val="009C29D6"/>
    <w:rsid w:val="009D5A57"/>
    <w:rsid w:val="009E107F"/>
    <w:rsid w:val="009E3C8E"/>
    <w:rsid w:val="009E4D11"/>
    <w:rsid w:val="009F7389"/>
    <w:rsid w:val="00A04FE4"/>
    <w:rsid w:val="00A063D9"/>
    <w:rsid w:val="00A14425"/>
    <w:rsid w:val="00A22FEA"/>
    <w:rsid w:val="00A2406D"/>
    <w:rsid w:val="00A33569"/>
    <w:rsid w:val="00A40143"/>
    <w:rsid w:val="00A417E3"/>
    <w:rsid w:val="00A46D5C"/>
    <w:rsid w:val="00A47C62"/>
    <w:rsid w:val="00A51D9A"/>
    <w:rsid w:val="00A52404"/>
    <w:rsid w:val="00A52747"/>
    <w:rsid w:val="00A548FD"/>
    <w:rsid w:val="00A65CF2"/>
    <w:rsid w:val="00A66A98"/>
    <w:rsid w:val="00A72CC7"/>
    <w:rsid w:val="00A74B14"/>
    <w:rsid w:val="00A755C7"/>
    <w:rsid w:val="00A76F8A"/>
    <w:rsid w:val="00AA7378"/>
    <w:rsid w:val="00AB099D"/>
    <w:rsid w:val="00AB3DF8"/>
    <w:rsid w:val="00AB531A"/>
    <w:rsid w:val="00AB5440"/>
    <w:rsid w:val="00AC452E"/>
    <w:rsid w:val="00AD0548"/>
    <w:rsid w:val="00AD11E2"/>
    <w:rsid w:val="00AD1E64"/>
    <w:rsid w:val="00AD4B7A"/>
    <w:rsid w:val="00AE17DA"/>
    <w:rsid w:val="00AE35A2"/>
    <w:rsid w:val="00B00CAF"/>
    <w:rsid w:val="00B00F47"/>
    <w:rsid w:val="00B05DEA"/>
    <w:rsid w:val="00B06CF4"/>
    <w:rsid w:val="00B073DC"/>
    <w:rsid w:val="00B25738"/>
    <w:rsid w:val="00B263C0"/>
    <w:rsid w:val="00B331C9"/>
    <w:rsid w:val="00B344A4"/>
    <w:rsid w:val="00B371CD"/>
    <w:rsid w:val="00B47A0F"/>
    <w:rsid w:val="00B50CCE"/>
    <w:rsid w:val="00B565D4"/>
    <w:rsid w:val="00B61580"/>
    <w:rsid w:val="00B663B0"/>
    <w:rsid w:val="00B679B2"/>
    <w:rsid w:val="00B70D4A"/>
    <w:rsid w:val="00B728AB"/>
    <w:rsid w:val="00B83C3F"/>
    <w:rsid w:val="00B97057"/>
    <w:rsid w:val="00B97278"/>
    <w:rsid w:val="00BB272F"/>
    <w:rsid w:val="00BB5AEF"/>
    <w:rsid w:val="00BC132E"/>
    <w:rsid w:val="00BC40FF"/>
    <w:rsid w:val="00C00081"/>
    <w:rsid w:val="00C13371"/>
    <w:rsid w:val="00C13D24"/>
    <w:rsid w:val="00C24C3D"/>
    <w:rsid w:val="00C35ED8"/>
    <w:rsid w:val="00C379B5"/>
    <w:rsid w:val="00C46E4F"/>
    <w:rsid w:val="00C5338B"/>
    <w:rsid w:val="00C60464"/>
    <w:rsid w:val="00C640F8"/>
    <w:rsid w:val="00C66929"/>
    <w:rsid w:val="00C66ABD"/>
    <w:rsid w:val="00C67DD7"/>
    <w:rsid w:val="00C72373"/>
    <w:rsid w:val="00C74640"/>
    <w:rsid w:val="00C74B15"/>
    <w:rsid w:val="00C81513"/>
    <w:rsid w:val="00C97BC9"/>
    <w:rsid w:val="00CA53E3"/>
    <w:rsid w:val="00CA6ED2"/>
    <w:rsid w:val="00CE2B2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2AC2"/>
    <w:rsid w:val="00D4736C"/>
    <w:rsid w:val="00D50B4E"/>
    <w:rsid w:val="00D71A00"/>
    <w:rsid w:val="00D8457D"/>
    <w:rsid w:val="00D87229"/>
    <w:rsid w:val="00D876E6"/>
    <w:rsid w:val="00D92B1D"/>
    <w:rsid w:val="00D96601"/>
    <w:rsid w:val="00DA5E7A"/>
    <w:rsid w:val="00DB1FAE"/>
    <w:rsid w:val="00DD1B46"/>
    <w:rsid w:val="00DD5A4C"/>
    <w:rsid w:val="00DE1216"/>
    <w:rsid w:val="00DE1F02"/>
    <w:rsid w:val="00DE6F93"/>
    <w:rsid w:val="00DF59A1"/>
    <w:rsid w:val="00DF7DAB"/>
    <w:rsid w:val="00E01DC3"/>
    <w:rsid w:val="00E12F21"/>
    <w:rsid w:val="00E16A62"/>
    <w:rsid w:val="00E200BB"/>
    <w:rsid w:val="00E274D1"/>
    <w:rsid w:val="00E31B63"/>
    <w:rsid w:val="00E36003"/>
    <w:rsid w:val="00E41B5C"/>
    <w:rsid w:val="00E4642A"/>
    <w:rsid w:val="00E6157E"/>
    <w:rsid w:val="00E63F8B"/>
    <w:rsid w:val="00E72539"/>
    <w:rsid w:val="00E731F4"/>
    <w:rsid w:val="00E73F77"/>
    <w:rsid w:val="00E750F5"/>
    <w:rsid w:val="00E82BFC"/>
    <w:rsid w:val="00E85116"/>
    <w:rsid w:val="00E95EA8"/>
    <w:rsid w:val="00EA24D7"/>
    <w:rsid w:val="00EA6CEB"/>
    <w:rsid w:val="00EB014A"/>
    <w:rsid w:val="00EB34D2"/>
    <w:rsid w:val="00EC20FF"/>
    <w:rsid w:val="00EC338F"/>
    <w:rsid w:val="00ED10E7"/>
    <w:rsid w:val="00ED5F9B"/>
    <w:rsid w:val="00EE598E"/>
    <w:rsid w:val="00EF5137"/>
    <w:rsid w:val="00F04B04"/>
    <w:rsid w:val="00F10CDF"/>
    <w:rsid w:val="00F10F5C"/>
    <w:rsid w:val="00F112F2"/>
    <w:rsid w:val="00F11FE3"/>
    <w:rsid w:val="00F217FF"/>
    <w:rsid w:val="00F32AF8"/>
    <w:rsid w:val="00F40980"/>
    <w:rsid w:val="00F40FEB"/>
    <w:rsid w:val="00F42A42"/>
    <w:rsid w:val="00F455AB"/>
    <w:rsid w:val="00F45F0B"/>
    <w:rsid w:val="00F47F4D"/>
    <w:rsid w:val="00F52A70"/>
    <w:rsid w:val="00F55717"/>
    <w:rsid w:val="00F701B8"/>
    <w:rsid w:val="00F864B1"/>
    <w:rsid w:val="00F86DE9"/>
    <w:rsid w:val="00F90988"/>
    <w:rsid w:val="00F93BB0"/>
    <w:rsid w:val="00F95A65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39CBFB3-4DBC-4EFD-A948-F196B9F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04B3A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04B3A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04B3A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04B3A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04B3A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43FB1"/>
    <w:rsid w:val="000629E0"/>
    <w:rsid w:val="000C75F2"/>
    <w:rsid w:val="00187B89"/>
    <w:rsid w:val="001B2833"/>
    <w:rsid w:val="001F4AF8"/>
    <w:rsid w:val="00241F8B"/>
    <w:rsid w:val="002569E2"/>
    <w:rsid w:val="003114D5"/>
    <w:rsid w:val="003417ED"/>
    <w:rsid w:val="00385C6F"/>
    <w:rsid w:val="003A162D"/>
    <w:rsid w:val="0041206E"/>
    <w:rsid w:val="0042507E"/>
    <w:rsid w:val="004B3842"/>
    <w:rsid w:val="004F0B06"/>
    <w:rsid w:val="005E27CD"/>
    <w:rsid w:val="005F35BF"/>
    <w:rsid w:val="006938B7"/>
    <w:rsid w:val="006A7E09"/>
    <w:rsid w:val="00705A48"/>
    <w:rsid w:val="00705D90"/>
    <w:rsid w:val="00740074"/>
    <w:rsid w:val="007D2CAD"/>
    <w:rsid w:val="008B423B"/>
    <w:rsid w:val="008E3053"/>
    <w:rsid w:val="009A67DE"/>
    <w:rsid w:val="009C47AC"/>
    <w:rsid w:val="00A00142"/>
    <w:rsid w:val="00A04B3A"/>
    <w:rsid w:val="00A17562"/>
    <w:rsid w:val="00A25614"/>
    <w:rsid w:val="00A82A2B"/>
    <w:rsid w:val="00A9457E"/>
    <w:rsid w:val="00AF1D68"/>
    <w:rsid w:val="00BC390A"/>
    <w:rsid w:val="00BD6BA7"/>
    <w:rsid w:val="00C5338B"/>
    <w:rsid w:val="00C63A54"/>
    <w:rsid w:val="00C70B5F"/>
    <w:rsid w:val="00C74640"/>
    <w:rsid w:val="00C90A61"/>
    <w:rsid w:val="00CB0323"/>
    <w:rsid w:val="00DB61DC"/>
    <w:rsid w:val="00DE680D"/>
    <w:rsid w:val="00E00FDA"/>
    <w:rsid w:val="00E2013F"/>
    <w:rsid w:val="00E31063"/>
    <w:rsid w:val="00FA2C3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160</TotalTime>
  <Pages>18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user_Mogilev3</cp:lastModifiedBy>
  <cp:revision>26</cp:revision>
  <cp:lastPrinted>2024-12-20T08:11:00Z</cp:lastPrinted>
  <dcterms:created xsi:type="dcterms:W3CDTF">2022-08-22T08:13:00Z</dcterms:created>
  <dcterms:modified xsi:type="dcterms:W3CDTF">2024-12-20T08:14:00Z</dcterms:modified>
</cp:coreProperties>
</file>