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57"/>
        <w:gridCol w:w="3481"/>
      </w:tblGrid>
      <w:tr w:rsidR="00F40980" w:rsidRPr="007F66CA" w14:paraId="1F95885E" w14:textId="77777777" w:rsidTr="00A83711">
        <w:tc>
          <w:tcPr>
            <w:tcW w:w="6379" w:type="dxa"/>
            <w:vMerge w:val="restart"/>
          </w:tcPr>
          <w:p w14:paraId="00238C2D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  <w:bookmarkStart w:id="0" w:name="_Hlk106195215"/>
          </w:p>
        </w:tc>
        <w:tc>
          <w:tcPr>
            <w:tcW w:w="3545" w:type="dxa"/>
          </w:tcPr>
          <w:p w14:paraId="6EC53BD7" w14:textId="77777777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>Приложение №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1361782426"/>
                <w:placeholder>
                  <w:docPart w:val="CC73D5BE079142AC83EC8F8A5BE6443C"/>
                </w:placeholder>
                <w:text/>
              </w:sdtPr>
              <w:sdtContent>
                <w:r w:rsidR="005D4205" w:rsidRPr="00F038F3">
                  <w:rPr>
                    <w:rFonts w:eastAsia="Calibri" w:cs="Times New Roman"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F40980" w:rsidRPr="007F66CA" w14:paraId="5B9E3F68" w14:textId="77777777" w:rsidTr="00A83711">
        <w:tc>
          <w:tcPr>
            <w:tcW w:w="6379" w:type="dxa"/>
            <w:vMerge/>
          </w:tcPr>
          <w:p w14:paraId="469D372B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185A4F3B" w14:textId="77777777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75A3BD34" w14:textId="77777777" w:rsidTr="00A83711">
        <w:tc>
          <w:tcPr>
            <w:tcW w:w="6379" w:type="dxa"/>
            <w:vMerge/>
          </w:tcPr>
          <w:p w14:paraId="60F362BA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41F73A0" w14:textId="14CEF991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>№</w:t>
            </w:r>
            <w:r w:rsidR="005C7B39" w:rsidRPr="00F038F3">
              <w:rPr>
                <w:rFonts w:eastAsia="Calibri" w:cs="Times New Roman"/>
                <w:sz w:val="28"/>
                <w:szCs w:val="28"/>
              </w:rPr>
              <w:t xml:space="preserve"> BY/112 </w:t>
            </w:r>
            <w:r w:rsidR="008B61B6">
              <w:rPr>
                <w:rFonts w:eastAsia="Calibri" w:cs="Times New Roman"/>
                <w:sz w:val="28"/>
                <w:szCs w:val="28"/>
              </w:rPr>
              <w:t>1</w:t>
            </w:r>
            <w:r w:rsidR="005C7B39" w:rsidRPr="00F038F3">
              <w:rPr>
                <w:rFonts w:eastAsia="Calibri" w:cs="Times New Roman"/>
                <w:sz w:val="28"/>
                <w:szCs w:val="28"/>
              </w:rPr>
              <w:t>.</w:t>
            </w:r>
            <w:r w:rsidR="008B61B6">
              <w:rPr>
                <w:rFonts w:eastAsia="Calibri" w:cs="Times New Roman"/>
                <w:sz w:val="28"/>
                <w:szCs w:val="28"/>
              </w:rPr>
              <w:t>0512</w:t>
            </w:r>
          </w:p>
        </w:tc>
      </w:tr>
      <w:tr w:rsidR="00F40980" w:rsidRPr="007F66CA" w14:paraId="244346F6" w14:textId="77777777" w:rsidTr="00A83711">
        <w:tc>
          <w:tcPr>
            <w:tcW w:w="6379" w:type="dxa"/>
            <w:vMerge/>
          </w:tcPr>
          <w:p w14:paraId="259E6C4D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9AD9BEA" w14:textId="036CF6BC" w:rsidR="00F40980" w:rsidRPr="00F038F3" w:rsidRDefault="00F40980" w:rsidP="00F40980">
            <w:pPr>
              <w:rPr>
                <w:rFonts w:eastAsia="Calibri"/>
                <w:sz w:val="28"/>
                <w:szCs w:val="28"/>
              </w:rPr>
            </w:pPr>
            <w:r w:rsidRPr="00F038F3">
              <w:rPr>
                <w:rFonts w:eastAsia="Calibri"/>
                <w:sz w:val="28"/>
                <w:szCs w:val="28"/>
              </w:rPr>
              <w:t xml:space="preserve">от </w:t>
            </w:r>
            <w:r w:rsidR="008B61B6">
              <w:rPr>
                <w:rFonts w:eastAsia="Calibri"/>
                <w:sz w:val="28"/>
                <w:szCs w:val="28"/>
              </w:rPr>
              <w:t>17</w:t>
            </w:r>
            <w:r w:rsidR="005C7B39" w:rsidRPr="00F038F3">
              <w:rPr>
                <w:rFonts w:eastAsia="Calibri"/>
                <w:sz w:val="28"/>
                <w:szCs w:val="28"/>
              </w:rPr>
              <w:t>.0</w:t>
            </w:r>
            <w:r w:rsidR="008B61B6">
              <w:rPr>
                <w:rFonts w:eastAsia="Calibri"/>
                <w:sz w:val="28"/>
                <w:szCs w:val="28"/>
              </w:rPr>
              <w:t>9</w:t>
            </w:r>
            <w:r w:rsidR="005C7B39" w:rsidRPr="00F038F3">
              <w:rPr>
                <w:rFonts w:eastAsia="Calibri"/>
                <w:sz w:val="28"/>
                <w:szCs w:val="28"/>
              </w:rPr>
              <w:t>.20</w:t>
            </w:r>
            <w:r w:rsidR="008B61B6">
              <w:rPr>
                <w:rFonts w:eastAsia="Calibri"/>
                <w:sz w:val="28"/>
                <w:szCs w:val="28"/>
              </w:rPr>
              <w:t>07</w:t>
            </w:r>
          </w:p>
        </w:tc>
      </w:tr>
      <w:tr w:rsidR="00F40980" w:rsidRPr="007F66CA" w14:paraId="4F10116E" w14:textId="77777777" w:rsidTr="00A83711">
        <w:tc>
          <w:tcPr>
            <w:tcW w:w="6379" w:type="dxa"/>
            <w:vMerge/>
          </w:tcPr>
          <w:p w14:paraId="440614DF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85B901F" w14:textId="3CAF9B06" w:rsidR="00582A8F" w:rsidRPr="00F038F3" w:rsidRDefault="00582A8F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-2087602877"/>
                <w:placeholder>
                  <w:docPart w:val="63FE836588BA4032859C5A562A06040D"/>
                </w:placeholder>
                <w:text/>
              </w:sdtPr>
              <w:sdtContent>
                <w:r w:rsidR="00F048BD" w:rsidRPr="00F038F3">
                  <w:rPr>
                    <w:rFonts w:eastAsia="Calibri" w:cs="Times New Roman"/>
                    <w:sz w:val="28"/>
                    <w:szCs w:val="28"/>
                  </w:rPr>
                  <w:t>___________</w:t>
                </w:r>
              </w:sdtContent>
            </w:sdt>
          </w:p>
          <w:p w14:paraId="2BB4B853" w14:textId="5D4198A0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на 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1122807652"/>
                <w:placeholder>
                  <w:docPart w:val="3EA639BBDB364A34B71A66CF29FB9EC9"/>
                </w:placeholder>
              </w:sdtPr>
              <w:sdtContent>
                <w:r w:rsidR="00F27057">
                  <w:rPr>
                    <w:rFonts w:eastAsia="Calibri" w:cs="Times New Roman"/>
                    <w:sz w:val="28"/>
                    <w:szCs w:val="28"/>
                  </w:rPr>
                  <w:t>5</w:t>
                </w:r>
              </w:sdtContent>
            </w:sdt>
            <w:r w:rsidRPr="00F038F3">
              <w:rPr>
                <w:rFonts w:eastAsia="Calibri" w:cs="Times New Roman"/>
                <w:sz w:val="28"/>
                <w:szCs w:val="28"/>
              </w:rPr>
              <w:t xml:space="preserve"> листах</w:t>
            </w:r>
          </w:p>
        </w:tc>
      </w:tr>
      <w:tr w:rsidR="00F40980" w:rsidRPr="007F66CA" w14:paraId="0F8518C1" w14:textId="77777777" w:rsidTr="00A83711">
        <w:tc>
          <w:tcPr>
            <w:tcW w:w="6379" w:type="dxa"/>
            <w:vMerge/>
          </w:tcPr>
          <w:p w14:paraId="36799B87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2505977" w14:textId="36FDBE74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редакция 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1363401833"/>
                <w:placeholder>
                  <w:docPart w:val="928343CCB824450883073FFCD08523C7"/>
                </w:placeholder>
                <w:text/>
              </w:sdtPr>
              <w:sdtContent>
                <w:r w:rsidR="005C7B39" w:rsidRPr="00F038F3">
                  <w:rPr>
                    <w:rFonts w:eastAsia="Calibri" w:cs="Times New Roman"/>
                    <w:sz w:val="28"/>
                    <w:szCs w:val="28"/>
                  </w:rPr>
                  <w:t>0</w:t>
                </w:r>
                <w:r w:rsidR="008B61B6">
                  <w:rPr>
                    <w:rFonts w:eastAsia="Calibri" w:cs="Times New Roman"/>
                    <w:sz w:val="28"/>
                    <w:szCs w:val="28"/>
                  </w:rPr>
                  <w:t>2</w:t>
                </w:r>
              </w:sdtContent>
            </w:sdt>
          </w:p>
        </w:tc>
      </w:tr>
      <w:bookmarkEnd w:id="0"/>
    </w:tbl>
    <w:p w14:paraId="00135499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3E5741CF" w14:textId="77777777" w:rsidTr="00F40980">
        <w:tc>
          <w:tcPr>
            <w:tcW w:w="9751" w:type="dxa"/>
            <w:gridSpan w:val="2"/>
          </w:tcPr>
          <w:p w14:paraId="00A112B4" w14:textId="0A272240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bookmarkStart w:id="1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2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4F1699164E5A44C0B3F750D1130F0339"/>
                </w:placeholder>
                <w:date w:fullDate="2024-08-02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8A4C31">
                  <w:rPr>
                    <w:rStyle w:val="38"/>
                    <w:szCs w:val="28"/>
                  </w:rPr>
                  <w:t>02 августа 2024 года</w:t>
                </w:r>
              </w:sdtContent>
            </w:sdt>
            <w:bookmarkEnd w:id="2"/>
          </w:p>
        </w:tc>
      </w:tr>
      <w:tr w:rsidR="00D223F7" w:rsidRPr="007F66CA" w14:paraId="34042FFA" w14:textId="77777777" w:rsidTr="00F40980">
        <w:tc>
          <w:tcPr>
            <w:tcW w:w="5678" w:type="dxa"/>
          </w:tcPr>
          <w:p w14:paraId="34846F18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57A6C5EE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4B7C564A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1"/>
          <w:p w14:paraId="2BA47A70" w14:textId="2E5801D9" w:rsidR="008B61B6" w:rsidRPr="00FC11D7" w:rsidRDefault="008B61B6" w:rsidP="008B61B6">
            <w:pPr>
              <w:jc w:val="center"/>
              <w:rPr>
                <w:sz w:val="28"/>
                <w:szCs w:val="28"/>
              </w:rPr>
            </w:pPr>
            <w:r w:rsidRPr="00FC11D7">
              <w:rPr>
                <w:sz w:val="28"/>
                <w:szCs w:val="28"/>
              </w:rPr>
              <w:t>Лаборатори</w:t>
            </w:r>
            <w:r>
              <w:rPr>
                <w:sz w:val="28"/>
                <w:szCs w:val="28"/>
              </w:rPr>
              <w:t>и</w:t>
            </w:r>
            <w:r w:rsidRPr="00FC11D7">
              <w:rPr>
                <w:sz w:val="28"/>
                <w:szCs w:val="28"/>
              </w:rPr>
              <w:t xml:space="preserve"> технологий утилизации обычных боеприпасов </w:t>
            </w:r>
          </w:p>
          <w:p w14:paraId="5FF9D5F4" w14:textId="77777777" w:rsidR="008B61B6" w:rsidRPr="00FC11D7" w:rsidRDefault="008B61B6" w:rsidP="008B61B6">
            <w:pPr>
              <w:jc w:val="center"/>
              <w:rPr>
                <w:sz w:val="28"/>
                <w:szCs w:val="28"/>
              </w:rPr>
            </w:pPr>
            <w:r w:rsidRPr="00FC11D7">
              <w:rPr>
                <w:sz w:val="28"/>
                <w:szCs w:val="28"/>
              </w:rPr>
              <w:t xml:space="preserve">и исследования свойств взрывчатых материалов </w:t>
            </w:r>
          </w:p>
          <w:p w14:paraId="0E91E57C" w14:textId="77777777" w:rsidR="008B61B6" w:rsidRPr="00FC11D7" w:rsidRDefault="008B61B6" w:rsidP="008B61B6">
            <w:pPr>
              <w:jc w:val="center"/>
              <w:rPr>
                <w:sz w:val="28"/>
                <w:szCs w:val="28"/>
              </w:rPr>
            </w:pPr>
            <w:r w:rsidRPr="00FC11D7">
              <w:rPr>
                <w:sz w:val="28"/>
                <w:szCs w:val="28"/>
              </w:rPr>
              <w:t xml:space="preserve">Дирекции промышленной утилизации боеприпасов </w:t>
            </w:r>
          </w:p>
          <w:p w14:paraId="0E1D727C" w14:textId="77777777" w:rsidR="008B61B6" w:rsidRPr="00FC11D7" w:rsidRDefault="008B61B6" w:rsidP="008B61B6">
            <w:pPr>
              <w:jc w:val="center"/>
              <w:rPr>
                <w:sz w:val="28"/>
                <w:szCs w:val="28"/>
              </w:rPr>
            </w:pPr>
            <w:r w:rsidRPr="00FC11D7">
              <w:rPr>
                <w:sz w:val="28"/>
                <w:szCs w:val="28"/>
              </w:rPr>
              <w:t xml:space="preserve">Государственного научно-производственного объединения </w:t>
            </w:r>
          </w:p>
          <w:p w14:paraId="70216068" w14:textId="1ABDA783" w:rsidR="007A4485" w:rsidRPr="007F66CA" w:rsidRDefault="008B61B6" w:rsidP="008B61B6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FC11D7">
              <w:rPr>
                <w:sz w:val="28"/>
                <w:szCs w:val="28"/>
              </w:rPr>
              <w:t>порошковой</w:t>
            </w:r>
            <w:proofErr w:type="spellEnd"/>
            <w:r w:rsidRPr="00FC11D7">
              <w:rPr>
                <w:sz w:val="28"/>
                <w:szCs w:val="28"/>
              </w:rPr>
              <w:t xml:space="preserve"> </w:t>
            </w:r>
            <w:proofErr w:type="spellStart"/>
            <w:r w:rsidRPr="00FC11D7">
              <w:rPr>
                <w:sz w:val="28"/>
                <w:szCs w:val="28"/>
              </w:rPr>
              <w:t>металлургии</w:t>
            </w:r>
            <w:proofErr w:type="spellEnd"/>
          </w:p>
        </w:tc>
      </w:tr>
    </w:tbl>
    <w:p w14:paraId="7C072CEC" w14:textId="77777777" w:rsidR="00D223F7" w:rsidRPr="00A83711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8"/>
          <w:szCs w:val="28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851"/>
        <w:gridCol w:w="2268"/>
        <w:gridCol w:w="1984"/>
        <w:gridCol w:w="1985"/>
      </w:tblGrid>
      <w:tr w:rsidR="00F40980" w:rsidRPr="007A4175" w14:paraId="25477236" w14:textId="77777777" w:rsidTr="00A83711">
        <w:trPr>
          <w:trHeight w:val="1277"/>
        </w:trPr>
        <w:tc>
          <w:tcPr>
            <w:tcW w:w="562" w:type="dxa"/>
            <w:shd w:val="clear" w:color="auto" w:fill="auto"/>
            <w:vAlign w:val="center"/>
          </w:tcPr>
          <w:p w14:paraId="3A5343FC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63E3E7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2AE817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1685A9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6E126CEC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3E99358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C66951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0C313CE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6DB9555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0FCD35F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E458FCB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DAA45FF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84C2D03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D67C313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0B39AD4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476E61F2" w14:textId="77777777" w:rsidR="008B61B6" w:rsidRPr="008B61B6" w:rsidRDefault="008B61B6">
      <w:pPr>
        <w:rPr>
          <w:sz w:val="2"/>
          <w:szCs w:val="2"/>
        </w:rPr>
      </w:pPr>
    </w:p>
    <w:tbl>
      <w:tblPr>
        <w:tblW w:w="493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1843"/>
        <w:gridCol w:w="851"/>
        <w:gridCol w:w="2268"/>
        <w:gridCol w:w="1984"/>
        <w:gridCol w:w="1985"/>
      </w:tblGrid>
      <w:tr w:rsidR="0090767F" w:rsidRPr="0038569C" w14:paraId="12F75ED3" w14:textId="77777777" w:rsidTr="002052DD">
        <w:trPr>
          <w:trHeight w:val="240"/>
          <w:tblHeader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0F54820" w14:textId="77777777" w:rsidR="0090767F" w:rsidRPr="008B61B6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61B6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CDCCA8B" w14:textId="77777777" w:rsidR="0090767F" w:rsidRPr="008B61B6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61B6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D5304F2" w14:textId="77777777" w:rsidR="0090767F" w:rsidRPr="008B61B6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61B6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4F19892" w14:textId="77777777" w:rsidR="0090767F" w:rsidRPr="008B61B6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61B6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376FF04" w14:textId="77777777" w:rsidR="0090767F" w:rsidRPr="008B61B6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61B6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7221E76" w14:textId="77777777" w:rsidR="0090767F" w:rsidRPr="008B61B6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61B6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90767F" w:rsidRPr="0038569C" w14:paraId="3691692B" w14:textId="77777777" w:rsidTr="003250FC">
        <w:trPr>
          <w:trHeight w:val="240"/>
        </w:trPr>
        <w:tc>
          <w:tcPr>
            <w:tcW w:w="9493" w:type="dxa"/>
            <w:gridSpan w:val="6"/>
            <w:tcBorders>
              <w:top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FD82D8" w14:textId="0530AF82" w:rsidR="0090767F" w:rsidRPr="008B61B6" w:rsidRDefault="008B61B6" w:rsidP="00E27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61B6">
              <w:rPr>
                <w:b/>
                <w:bCs/>
                <w:sz w:val="22"/>
                <w:szCs w:val="22"/>
              </w:rPr>
              <w:t>п/о Острошицкий городок, Минский район</w:t>
            </w:r>
          </w:p>
        </w:tc>
      </w:tr>
      <w:tr w:rsidR="002052DD" w:rsidRPr="0038569C" w14:paraId="2A2AACA5" w14:textId="77777777" w:rsidTr="00B552D8">
        <w:trPr>
          <w:trHeight w:val="240"/>
          <w:hidden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CE293D" w14:textId="4933DEF5" w:rsidR="002052DD" w:rsidRPr="003250FC" w:rsidRDefault="002052DD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iCs/>
                <w:vanish/>
                <w:sz w:val="22"/>
                <w:szCs w:val="22"/>
              </w:rPr>
              <w:t>1.1*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10F667" w14:textId="015A6965" w:rsidR="002052DD" w:rsidRPr="003250FC" w:rsidRDefault="002052DD" w:rsidP="00A439F6">
            <w:pPr>
              <w:pBdr>
                <w:top w:val="nil"/>
                <w:left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Пиротехнические изделия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A351D2" w14:textId="77777777" w:rsidR="002052DD" w:rsidRPr="003250FC" w:rsidRDefault="002052DD" w:rsidP="002052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textAlignment w:val="baseline"/>
              <w:rPr>
                <w:vanish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20.51/</w:t>
            </w:r>
          </w:p>
          <w:p w14:paraId="62C9C72D" w14:textId="5486AA86" w:rsidR="002052DD" w:rsidRPr="003250FC" w:rsidRDefault="002052DD" w:rsidP="00205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25.041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EAE98E" w14:textId="4D48AA39" w:rsidR="002052DD" w:rsidRPr="003250FC" w:rsidRDefault="002052DD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Определение размеров пламени пиротехнического изделия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0ECF1E" w14:textId="77B73AD9" w:rsidR="002052DD" w:rsidRPr="003250FC" w:rsidRDefault="002052DD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ГОСТ 33732-2016, п.п.4.2 (таблица 1, показатель 1), 5.2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2C8658" w14:textId="4B59977C" w:rsidR="002052DD" w:rsidRPr="003250FC" w:rsidRDefault="002052DD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ГОСТ 33950-2016, п.6.1</w:t>
            </w:r>
          </w:p>
        </w:tc>
      </w:tr>
      <w:tr w:rsidR="002052DD" w:rsidRPr="0038569C" w14:paraId="4E851D1A" w14:textId="77777777" w:rsidTr="00B552D8">
        <w:trPr>
          <w:trHeight w:val="240"/>
          <w:hidden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880FB0" w14:textId="4715453E" w:rsidR="002052DD" w:rsidRPr="003250FC" w:rsidRDefault="002052DD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  <w:lang w:val="be-BY"/>
              </w:rPr>
              <w:t>1.2</w:t>
            </w:r>
            <w:r w:rsidRPr="003250FC">
              <w:rPr>
                <w:iCs/>
                <w:vanish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CEDC6E" w14:textId="47DEF69A" w:rsidR="002052DD" w:rsidRPr="003250FC" w:rsidRDefault="002052DD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6781E2" w14:textId="77777777" w:rsidR="002052DD" w:rsidRPr="003250FC" w:rsidRDefault="002052DD" w:rsidP="002052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textAlignment w:val="baseline"/>
              <w:rPr>
                <w:vanish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20.51/</w:t>
            </w:r>
          </w:p>
          <w:p w14:paraId="2AEB4DCA" w14:textId="18EE9877" w:rsidR="002052DD" w:rsidRPr="003250FC" w:rsidRDefault="002052DD" w:rsidP="00205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25.041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141274" w14:textId="145BCD26" w:rsidR="002052DD" w:rsidRPr="003250FC" w:rsidRDefault="002052DD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Определение размеров пламени и температуры поверхностей пиротехнических изделий (метод 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14BE56" w14:textId="20D9DBF6" w:rsidR="002052DD" w:rsidRPr="003250FC" w:rsidRDefault="002052DD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ГОСТ 33732-2016, п.п.5.2, 6.1.5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D6CD0C" w14:textId="60D825D6" w:rsidR="002052DD" w:rsidRPr="003250FC" w:rsidRDefault="002052DD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ГОСТ 33950-2016, п.6.2</w:t>
            </w:r>
          </w:p>
        </w:tc>
      </w:tr>
      <w:tr w:rsidR="002052DD" w:rsidRPr="0038569C" w14:paraId="7DA84928" w14:textId="77777777" w:rsidTr="00B552D8">
        <w:trPr>
          <w:trHeight w:val="240"/>
          <w:hidden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BC1DFA" w14:textId="014295BC" w:rsidR="002052DD" w:rsidRPr="003250FC" w:rsidRDefault="002052DD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  <w:lang w:val="be-BY"/>
              </w:rPr>
              <w:t>1.5</w:t>
            </w:r>
            <w:r w:rsidRPr="003250FC">
              <w:rPr>
                <w:iCs/>
                <w:vanish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D6E9EC" w14:textId="1EBA8610" w:rsidR="002052DD" w:rsidRPr="003250FC" w:rsidRDefault="002052DD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C12271" w14:textId="77777777" w:rsidR="002052DD" w:rsidRPr="003250FC" w:rsidRDefault="002052DD" w:rsidP="002052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textAlignment w:val="baseline"/>
              <w:rPr>
                <w:vanish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20.51/</w:t>
            </w:r>
          </w:p>
          <w:p w14:paraId="58D8BE00" w14:textId="78533EE9" w:rsidR="002052DD" w:rsidRPr="003250FC" w:rsidRDefault="002052DD" w:rsidP="00205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25.041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FDF9D8" w14:textId="2CA16622" w:rsidR="002052DD" w:rsidRPr="003250FC" w:rsidRDefault="002052DD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Измерение силы излучения в инфракрасном диапазоне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667FE6" w14:textId="46D7F8FF" w:rsidR="002052DD" w:rsidRPr="003250FC" w:rsidRDefault="002052DD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ГОСТ 33732-2016, п.п.4.2 (таблица 1, показатель 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458FBD" w14:textId="667835E3" w:rsidR="002052DD" w:rsidRPr="003250FC" w:rsidRDefault="002052DD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ГОСТ 33950-2016, п.6.6</w:t>
            </w:r>
          </w:p>
        </w:tc>
      </w:tr>
      <w:tr w:rsidR="002052DD" w:rsidRPr="0038569C" w14:paraId="40627652" w14:textId="77777777" w:rsidTr="00B552D8">
        <w:trPr>
          <w:trHeight w:val="240"/>
          <w:hidden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E2482B" w14:textId="2CB82AD8" w:rsidR="002052DD" w:rsidRPr="003250FC" w:rsidRDefault="002052DD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  <w:lang w:val="be-BY"/>
              </w:rPr>
              <w:t>1.6</w:t>
            </w:r>
            <w:r w:rsidRPr="003250FC">
              <w:rPr>
                <w:iCs/>
                <w:vanish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F75F62" w14:textId="1C6FC06F" w:rsidR="002052DD" w:rsidRPr="003250FC" w:rsidRDefault="002052DD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0F6A48" w14:textId="77777777" w:rsidR="002052DD" w:rsidRPr="003250FC" w:rsidRDefault="002052DD" w:rsidP="002052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textAlignment w:val="baseline"/>
              <w:rPr>
                <w:vanish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20.51/</w:t>
            </w:r>
          </w:p>
          <w:p w14:paraId="4D12EA33" w14:textId="7F6D0759" w:rsidR="002052DD" w:rsidRPr="003250FC" w:rsidRDefault="002052DD" w:rsidP="00205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25.041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AF77D3" w14:textId="14BFCE35" w:rsidR="002052DD" w:rsidRPr="003250FC" w:rsidRDefault="002052DD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Определение радиуса разлета осколков (выбрасываемых элементов) пиротехнических изделий бытового назначения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94B691" w14:textId="1D5677E3" w:rsidR="002052DD" w:rsidRPr="003250FC" w:rsidRDefault="002052DD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ГОСТ 33732-2016, п.п.4.2 (таблица 1, показатель 2), 5.2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2C9524" w14:textId="1941EE86" w:rsidR="002052DD" w:rsidRPr="003250FC" w:rsidRDefault="002052DD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ГОСТ 33950-2016, п.6.8</w:t>
            </w:r>
          </w:p>
        </w:tc>
      </w:tr>
      <w:tr w:rsidR="002052DD" w:rsidRPr="0038569C" w14:paraId="4A464B2B" w14:textId="77777777" w:rsidTr="00A3190E">
        <w:trPr>
          <w:trHeight w:val="240"/>
          <w:hidden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F7B0E7" w14:textId="224CC244" w:rsidR="002052DD" w:rsidRPr="003250FC" w:rsidRDefault="002052DD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  <w:lang w:val="be-BY"/>
              </w:rPr>
              <w:lastRenderedPageBreak/>
              <w:t>1.8*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4A7C95" w14:textId="314E11A3" w:rsidR="002052DD" w:rsidRPr="003250FC" w:rsidRDefault="002052DD" w:rsidP="00A439F6">
            <w:pPr>
              <w:pBdr>
                <w:top w:val="nil"/>
                <w:left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Пиротехнические изделия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079F58" w14:textId="77777777" w:rsidR="002052DD" w:rsidRPr="003250FC" w:rsidRDefault="002052DD" w:rsidP="00A837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jc w:val="center"/>
              <w:textAlignment w:val="baseline"/>
              <w:rPr>
                <w:vanish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20.51/</w:t>
            </w:r>
          </w:p>
          <w:p w14:paraId="679A6B45" w14:textId="0078B18A" w:rsidR="002052DD" w:rsidRPr="003250FC" w:rsidRDefault="002052DD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25.041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121BBF" w14:textId="313FA1F2" w:rsidR="002052DD" w:rsidRPr="003250FC" w:rsidRDefault="002052DD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Определение скорости полета от 0 до 100 м/с и энергии движения пиротехнических изделий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BF3486" w14:textId="71349E33" w:rsidR="002052DD" w:rsidRPr="003250FC" w:rsidRDefault="002052DD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ГОСТ 33732-2016, п.п.4.2 (таблица 1, показатель 5), 5.2, 6.1.10, 6.1.11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4EACC2" w14:textId="2DC43F03" w:rsidR="002052DD" w:rsidRPr="003250FC" w:rsidRDefault="002052DD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ГОСТ 33950-2016, п.6.10</w:t>
            </w:r>
          </w:p>
        </w:tc>
      </w:tr>
      <w:tr w:rsidR="002052DD" w:rsidRPr="0038569C" w14:paraId="43F43423" w14:textId="77777777" w:rsidTr="00A3190E">
        <w:trPr>
          <w:trHeight w:val="240"/>
          <w:hidden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8C7019" w14:textId="1BC1CE91" w:rsidR="002052DD" w:rsidRPr="003250FC" w:rsidRDefault="002052DD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  <w:lang w:val="be-BY"/>
              </w:rPr>
              <w:t>1.9*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B52C60" w14:textId="5A23FA81" w:rsidR="002052DD" w:rsidRPr="003250FC" w:rsidRDefault="002052DD" w:rsidP="00A439F6">
            <w:pPr>
              <w:pBdr>
                <w:top w:val="nil"/>
                <w:left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764C4F" w14:textId="77777777" w:rsidR="002052DD" w:rsidRPr="003250FC" w:rsidRDefault="002052DD" w:rsidP="00A837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jc w:val="center"/>
              <w:textAlignment w:val="baseline"/>
              <w:rPr>
                <w:vanish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20.51/</w:t>
            </w:r>
          </w:p>
          <w:p w14:paraId="527428AE" w14:textId="3A5A46B2" w:rsidR="002052DD" w:rsidRPr="003250FC" w:rsidRDefault="002052DD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26.030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4971D4" w14:textId="50A9438C" w:rsidR="002052DD" w:rsidRPr="002052DD" w:rsidRDefault="002052DD" w:rsidP="00205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Измерение уровня звука работающего пиротехнического изделия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A0AAF5" w14:textId="04BE43C2" w:rsidR="002052DD" w:rsidRPr="003250FC" w:rsidRDefault="002052DD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ГОСТ 33732-2016, п.п.4.2 (таблица 1, показатель 7)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CB43C8" w14:textId="5CB214BA" w:rsidR="002052DD" w:rsidRPr="003250FC" w:rsidRDefault="002052DD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ГОСТ 33950-2016, п.6.12</w:t>
            </w:r>
          </w:p>
        </w:tc>
      </w:tr>
      <w:tr w:rsidR="002052DD" w:rsidRPr="0038569C" w14:paraId="199230B3" w14:textId="77777777" w:rsidTr="00A3190E">
        <w:trPr>
          <w:trHeight w:val="240"/>
          <w:hidden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670DA8" w14:textId="5A16B294" w:rsidR="002052DD" w:rsidRPr="003250FC" w:rsidRDefault="002052DD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  <w:lang w:val="be-BY"/>
              </w:rPr>
              <w:t>1.10*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83CA70" w14:textId="4AA15384" w:rsidR="002052DD" w:rsidRPr="003250FC" w:rsidRDefault="002052DD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3415AC" w14:textId="77777777" w:rsidR="002052DD" w:rsidRPr="003250FC" w:rsidRDefault="002052DD" w:rsidP="00A837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jc w:val="center"/>
              <w:textAlignment w:val="baseline"/>
              <w:rPr>
                <w:vanish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20.51/</w:t>
            </w:r>
          </w:p>
          <w:p w14:paraId="14F9ED74" w14:textId="01305ABA" w:rsidR="002052DD" w:rsidRPr="003250FC" w:rsidRDefault="002052DD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25.041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17288C" w14:textId="37155322" w:rsidR="002052DD" w:rsidRPr="003250FC" w:rsidRDefault="002052DD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Оценка пожарной опасности пиротехнических изделий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3E56B5" w14:textId="77777777" w:rsidR="002052DD" w:rsidRPr="003250FC" w:rsidRDefault="002052DD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ТНПА и др. документация, устанавливающие требования к объекту испытания</w:t>
            </w:r>
          </w:p>
          <w:p w14:paraId="3A7B768D" w14:textId="18F2126F" w:rsidR="002052DD" w:rsidRPr="003250FC" w:rsidRDefault="002052DD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7FC415" w14:textId="36D21E14" w:rsidR="002052DD" w:rsidRPr="003250FC" w:rsidRDefault="002052DD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ГОСТ 33950-2016, п.6.13</w:t>
            </w:r>
          </w:p>
        </w:tc>
      </w:tr>
      <w:tr w:rsidR="002052DD" w:rsidRPr="0038569C" w14:paraId="35605304" w14:textId="77777777" w:rsidTr="00A3190E">
        <w:trPr>
          <w:trHeight w:val="240"/>
          <w:hidden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2151FB" w14:textId="3F960F96" w:rsidR="002052DD" w:rsidRPr="003250FC" w:rsidRDefault="002052DD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  <w:lang w:val="be-BY"/>
              </w:rPr>
              <w:t>1.12*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52EEA9" w14:textId="109BD18E" w:rsidR="002052DD" w:rsidRPr="003250FC" w:rsidRDefault="002052DD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71BA67" w14:textId="77777777" w:rsidR="002052DD" w:rsidRPr="003250FC" w:rsidRDefault="002052DD" w:rsidP="00A837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jc w:val="center"/>
              <w:textAlignment w:val="baseline"/>
              <w:rPr>
                <w:vanish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20.51/</w:t>
            </w:r>
          </w:p>
          <w:p w14:paraId="399AB97D" w14:textId="3B08BF62" w:rsidR="002052DD" w:rsidRPr="003250FC" w:rsidRDefault="002052DD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25.041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CAC00E" w14:textId="59A2F4C2" w:rsidR="002052DD" w:rsidRPr="003250FC" w:rsidRDefault="002052DD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Оценка восприимчивости пиротехнических изделий к детонационному импульсу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36DC83" w14:textId="4C238FDC" w:rsidR="002052DD" w:rsidRPr="003250FC" w:rsidRDefault="002052DD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B65824" w14:textId="35D8BE6E" w:rsidR="002052DD" w:rsidRPr="003250FC" w:rsidRDefault="002052DD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ГОСТ 33950-2016, п.6.16</w:t>
            </w:r>
          </w:p>
        </w:tc>
      </w:tr>
      <w:tr w:rsidR="002052DD" w:rsidRPr="0038569C" w14:paraId="43F2E872" w14:textId="77777777" w:rsidTr="00A3190E">
        <w:trPr>
          <w:trHeight w:val="240"/>
          <w:hidden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519C46" w14:textId="6D268875" w:rsidR="002052DD" w:rsidRPr="003250FC" w:rsidRDefault="002052DD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  <w:lang w:val="be-BY"/>
              </w:rPr>
              <w:t>1.13*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E52236" w14:textId="3CD14927" w:rsidR="002052DD" w:rsidRPr="003250FC" w:rsidRDefault="002052DD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D62FFD" w14:textId="77777777" w:rsidR="002052DD" w:rsidRPr="003250FC" w:rsidRDefault="002052DD" w:rsidP="00A837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jc w:val="center"/>
              <w:textAlignment w:val="baseline"/>
              <w:rPr>
                <w:vanish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20.51/</w:t>
            </w:r>
          </w:p>
          <w:p w14:paraId="675E6A53" w14:textId="48FBB82E" w:rsidR="002052DD" w:rsidRPr="003250FC" w:rsidRDefault="002052DD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25.041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21E3F8" w14:textId="7BD58A2F" w:rsidR="002052DD" w:rsidRPr="003250FC" w:rsidRDefault="002052DD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Оценка силового и теплового воздействия активного пиротехнического изделия на пассивное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337790" w14:textId="6A24ACF9" w:rsidR="002052DD" w:rsidRPr="003250FC" w:rsidRDefault="002052DD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7E9A50" w14:textId="570E61A5" w:rsidR="002052DD" w:rsidRPr="003250FC" w:rsidRDefault="002052DD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ГОСТ 33950-2016, п.6.18</w:t>
            </w:r>
          </w:p>
        </w:tc>
      </w:tr>
      <w:tr w:rsidR="002052DD" w:rsidRPr="0038569C" w14:paraId="0E7DCCB3" w14:textId="77777777" w:rsidTr="00A3190E">
        <w:trPr>
          <w:trHeight w:val="240"/>
          <w:hidden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B4623A" w14:textId="417E9AB2" w:rsidR="002052DD" w:rsidRPr="003250FC" w:rsidRDefault="002052DD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  <w:lang w:val="be-BY"/>
              </w:rPr>
              <w:t>1.14*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291985" w14:textId="568E2474" w:rsidR="002052DD" w:rsidRPr="003250FC" w:rsidRDefault="002052DD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028CD2" w14:textId="77777777" w:rsidR="002052DD" w:rsidRPr="003250FC" w:rsidRDefault="002052DD" w:rsidP="00A837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jc w:val="center"/>
              <w:textAlignment w:val="baseline"/>
              <w:rPr>
                <w:vanish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20.51/</w:t>
            </w:r>
          </w:p>
          <w:p w14:paraId="76C4E3F9" w14:textId="56E1122E" w:rsidR="002052DD" w:rsidRPr="003250FC" w:rsidRDefault="002052DD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25.108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6AAD6E" w14:textId="6B37A45C" w:rsidR="002052DD" w:rsidRPr="002052DD" w:rsidRDefault="002052DD" w:rsidP="00205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Проверка огнезащитной обработки транспортной тары для пиротехнических изделий бытового назначения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B6D891" w14:textId="77777777" w:rsidR="002052DD" w:rsidRPr="003250FC" w:rsidRDefault="002052DD" w:rsidP="00A837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jc w:val="center"/>
              <w:textAlignment w:val="baseline"/>
              <w:rPr>
                <w:vanish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 xml:space="preserve">ГОСТ 33732-2016, </w:t>
            </w:r>
          </w:p>
          <w:p w14:paraId="698C5D67" w14:textId="379F0E9D" w:rsidR="002052DD" w:rsidRPr="003250FC" w:rsidRDefault="002052DD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п.6.1.3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E82FC7" w14:textId="5DC4CF0E" w:rsidR="002052DD" w:rsidRPr="003250FC" w:rsidRDefault="002052DD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ГОСТ 33950-2016, п.6.20</w:t>
            </w:r>
          </w:p>
        </w:tc>
      </w:tr>
      <w:tr w:rsidR="002052DD" w:rsidRPr="0038569C" w14:paraId="304469F6" w14:textId="77777777" w:rsidTr="00A3190E">
        <w:trPr>
          <w:trHeight w:val="240"/>
          <w:hidden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EDDD59" w14:textId="6C007200" w:rsidR="002052DD" w:rsidRPr="003250FC" w:rsidRDefault="002052DD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  <w:lang w:val="be-BY"/>
              </w:rPr>
              <w:t>1.15*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517A99" w14:textId="2FF2F7EB" w:rsidR="002052DD" w:rsidRPr="003250FC" w:rsidRDefault="002052DD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345FEF" w14:textId="77777777" w:rsidR="002052DD" w:rsidRPr="003250FC" w:rsidRDefault="002052DD" w:rsidP="00A837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jc w:val="center"/>
              <w:textAlignment w:val="baseline"/>
              <w:rPr>
                <w:vanish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20.51/</w:t>
            </w:r>
          </w:p>
          <w:p w14:paraId="2BD8FC33" w14:textId="735110AA" w:rsidR="002052DD" w:rsidRPr="003250FC" w:rsidRDefault="002052DD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25.041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500858" w14:textId="07F9367C" w:rsidR="002052DD" w:rsidRPr="003250FC" w:rsidRDefault="002052DD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Оценка чувствительности пиротехнического изделия к статическому электричеству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5CED50" w14:textId="7EABD5BC" w:rsidR="002052DD" w:rsidRPr="003250FC" w:rsidRDefault="002052DD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ТНПА и др. документация, устанавливающие требования к объекту испытания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08EBA1" w14:textId="40F6BFD7" w:rsidR="002052DD" w:rsidRPr="003250FC" w:rsidRDefault="002052DD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ГОСТ 33950-2016, п.7.3 (условия проведения испытаний от 15 до 35°С)</w:t>
            </w:r>
          </w:p>
        </w:tc>
      </w:tr>
      <w:tr w:rsidR="002052DD" w:rsidRPr="0038569C" w14:paraId="0C5F3363" w14:textId="77777777" w:rsidTr="00A3190E">
        <w:trPr>
          <w:trHeight w:val="240"/>
          <w:hidden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696B29" w14:textId="21339153" w:rsidR="002052DD" w:rsidRPr="003250FC" w:rsidRDefault="002052DD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  <w:lang w:val="be-BY"/>
              </w:rPr>
              <w:t>1.16*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40FF13" w14:textId="43E3CE09" w:rsidR="002052DD" w:rsidRPr="003250FC" w:rsidRDefault="002052DD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52FE8B" w14:textId="77777777" w:rsidR="002052DD" w:rsidRPr="003250FC" w:rsidRDefault="002052DD" w:rsidP="00A837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jc w:val="center"/>
              <w:textAlignment w:val="baseline"/>
              <w:rPr>
                <w:vanish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20.51/</w:t>
            </w:r>
          </w:p>
          <w:p w14:paraId="7B866D6A" w14:textId="67FBCD38" w:rsidR="002052DD" w:rsidRPr="003250FC" w:rsidRDefault="002052DD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25.041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2082E7" w14:textId="47679122" w:rsidR="002052DD" w:rsidRPr="002052DD" w:rsidRDefault="002052DD" w:rsidP="00205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Измерение временных характеристик работающего пиротехнического изделия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4ABA73" w14:textId="1CA102F0" w:rsidR="002052DD" w:rsidRPr="003250FC" w:rsidRDefault="002052DD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ГОСТ 33732-2016, п.п.6.1.6, 6.1.7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DFA239" w14:textId="59877191" w:rsidR="002052DD" w:rsidRPr="003250FC" w:rsidRDefault="002052DD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ГОСТ 33950-2016, п.7.4 (за исключением методов по п.п.6.11, 7.1, 7.2)</w:t>
            </w:r>
          </w:p>
        </w:tc>
      </w:tr>
      <w:tr w:rsidR="002052DD" w:rsidRPr="0038569C" w14:paraId="47DD2706" w14:textId="77777777" w:rsidTr="00A3190E">
        <w:trPr>
          <w:trHeight w:val="240"/>
          <w:hidden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929FF1" w14:textId="67FA73A6" w:rsidR="002052DD" w:rsidRPr="003250FC" w:rsidRDefault="002052DD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  <w:lang w:val="be-BY"/>
              </w:rPr>
              <w:t>1.17*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0ED72A" w14:textId="24FB2204" w:rsidR="002052DD" w:rsidRPr="003250FC" w:rsidRDefault="002052DD" w:rsidP="00A439F6">
            <w:pPr>
              <w:pBdr>
                <w:top w:val="nil"/>
                <w:left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97D27B" w14:textId="77777777" w:rsidR="002052DD" w:rsidRPr="003250FC" w:rsidRDefault="002052DD" w:rsidP="00A837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jc w:val="center"/>
              <w:textAlignment w:val="baseline"/>
              <w:rPr>
                <w:vanish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20.51/</w:t>
            </w:r>
          </w:p>
          <w:p w14:paraId="2C612E6A" w14:textId="0072AB7A" w:rsidR="002052DD" w:rsidRPr="003250FC" w:rsidRDefault="002052DD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25.041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3E6F47" w14:textId="2021AFF2" w:rsidR="002052DD" w:rsidRPr="002052DD" w:rsidRDefault="002052DD" w:rsidP="00205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Определение направленности полета пиротехнического изделия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3FB74F" w14:textId="278843AE" w:rsidR="002052DD" w:rsidRPr="003250FC" w:rsidRDefault="002052DD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ГОСТ 33732-2016, п.п.6.1.10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68143D" w14:textId="335000E6" w:rsidR="002052DD" w:rsidRPr="003250FC" w:rsidRDefault="002052DD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ГОСТ 33950-2016, п.7.5</w:t>
            </w:r>
          </w:p>
        </w:tc>
      </w:tr>
      <w:tr w:rsidR="002052DD" w:rsidRPr="0038569C" w14:paraId="15FD3261" w14:textId="77777777" w:rsidTr="00A3190E">
        <w:trPr>
          <w:trHeight w:val="240"/>
          <w:hidden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770F0E" w14:textId="31992734" w:rsidR="002052DD" w:rsidRPr="003250FC" w:rsidRDefault="002052DD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  <w:lang w:val="be-BY"/>
              </w:rPr>
              <w:t>1.18*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895944" w14:textId="0D6EFC55" w:rsidR="002052DD" w:rsidRPr="003250FC" w:rsidRDefault="002052DD" w:rsidP="00A439F6">
            <w:pPr>
              <w:pBdr>
                <w:top w:val="nil"/>
                <w:left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36542E" w14:textId="77777777" w:rsidR="002052DD" w:rsidRPr="003250FC" w:rsidRDefault="002052DD" w:rsidP="00A837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jc w:val="center"/>
              <w:textAlignment w:val="baseline"/>
              <w:rPr>
                <w:vanish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20.51/</w:t>
            </w:r>
          </w:p>
          <w:p w14:paraId="3A323CA0" w14:textId="484819CA" w:rsidR="002052DD" w:rsidRPr="003250FC" w:rsidRDefault="002052DD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25.041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4CA56F" w14:textId="11123340" w:rsidR="002052DD" w:rsidRPr="003250FC" w:rsidRDefault="002052DD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Установление (подтверждение) сроков годности пиротехнических изделий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736EF5" w14:textId="0244E210" w:rsidR="002052DD" w:rsidRPr="003250FC" w:rsidRDefault="002052DD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ТНПА и др. документация, устанавливающие требования к объекту испытания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74B2D4" w14:textId="5ACC253E" w:rsidR="002052DD" w:rsidRPr="003250FC" w:rsidRDefault="002052DD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ГОСТ 33950-2016, п.7.6</w:t>
            </w:r>
          </w:p>
        </w:tc>
      </w:tr>
      <w:tr w:rsidR="00A439F6" w:rsidRPr="0038569C" w14:paraId="3C74AE4B" w14:textId="77777777" w:rsidTr="002052DD">
        <w:trPr>
          <w:trHeight w:val="240"/>
          <w:hidden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665533" w14:textId="27A1420D" w:rsidR="00A439F6" w:rsidRPr="003250FC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  <w:lang w:val="be-BY"/>
              </w:rPr>
              <w:lastRenderedPageBreak/>
              <w:t>1.19*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C584A5" w14:textId="77777777" w:rsidR="00A439F6" w:rsidRPr="003250FC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Пиротехнические изделия</w:t>
            </w:r>
          </w:p>
          <w:p w14:paraId="15DF8163" w14:textId="12B79BC2" w:rsidR="00A439F6" w:rsidRPr="003250FC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A90771" w14:textId="77777777" w:rsidR="00A439F6" w:rsidRPr="003250FC" w:rsidRDefault="00A439F6" w:rsidP="00A837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jc w:val="center"/>
              <w:textAlignment w:val="baseline"/>
              <w:rPr>
                <w:vanish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20.51/</w:t>
            </w:r>
          </w:p>
          <w:p w14:paraId="3A73701B" w14:textId="578F3C5C" w:rsidR="00A439F6" w:rsidRPr="003250FC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29.113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A09E09" w14:textId="2D0B8C1C" w:rsidR="00A439F6" w:rsidRPr="003250FC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Испытания электровоспламенителей на отсутствие срабатывания от электросигнала с параметрами, обеспечивающими контроль цепи электрического пуска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4274C4" w14:textId="77777777" w:rsidR="00A439F6" w:rsidRPr="003250FC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ТНПА и др. документация, устанавливающие требования к объекту испытания</w:t>
            </w:r>
          </w:p>
          <w:p w14:paraId="21DBC47F" w14:textId="2F0ADD39" w:rsidR="00A439F6" w:rsidRPr="003250FC" w:rsidRDefault="00A439F6" w:rsidP="00A439F6">
            <w:pPr>
              <w:pStyle w:val="35"/>
              <w:spacing w:line="240" w:lineRule="exact"/>
              <w:ind w:left="57" w:right="57" w:firstLine="0"/>
              <w:jc w:val="center"/>
              <w:outlineLvl w:val="0"/>
              <w:rPr>
                <w:vanish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0DEE1E" w14:textId="594E547D" w:rsidR="00A439F6" w:rsidRPr="003250FC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ГОСТ 33950-2016, п.7.7</w:t>
            </w:r>
          </w:p>
        </w:tc>
      </w:tr>
      <w:tr w:rsidR="00A439F6" w:rsidRPr="0038569C" w14:paraId="25D09914" w14:textId="77777777" w:rsidTr="002052DD">
        <w:trPr>
          <w:trHeight w:val="240"/>
          <w:hidden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0B5160" w14:textId="4ED59F62" w:rsidR="00A439F6" w:rsidRPr="003250FC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  <w:lang w:val="be-BY"/>
              </w:rPr>
              <w:t>1.20*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3DCFEE" w14:textId="10931CD3" w:rsidR="00A439F6" w:rsidRPr="003250FC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31FE76" w14:textId="77777777" w:rsidR="00A439F6" w:rsidRPr="003250FC" w:rsidRDefault="00A439F6" w:rsidP="00A837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jc w:val="center"/>
              <w:textAlignment w:val="baseline"/>
              <w:rPr>
                <w:vanish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20.51/</w:t>
            </w:r>
          </w:p>
          <w:p w14:paraId="215EA146" w14:textId="7AFBC902" w:rsidR="00A439F6" w:rsidRPr="003250FC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26.080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5DBCAB" w14:textId="285B5142" w:rsidR="00A439F6" w:rsidRPr="003250FC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 xml:space="preserve">Оценка стойкости пиротехнических изделий к климатическим воздействиям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1BB57B" w14:textId="52490A72" w:rsidR="00A439F6" w:rsidRPr="003250FC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0DDC7D" w14:textId="466AA451" w:rsidR="00A439F6" w:rsidRPr="003250FC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ГОСТ 33950-2016, п.8.2</w:t>
            </w:r>
          </w:p>
        </w:tc>
      </w:tr>
      <w:tr w:rsidR="00A439F6" w:rsidRPr="0038569C" w14:paraId="69CEBEFD" w14:textId="77777777" w:rsidTr="002052DD">
        <w:trPr>
          <w:trHeight w:val="240"/>
          <w:hidden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71EAEC" w14:textId="57229D77" w:rsidR="00A439F6" w:rsidRPr="003250FC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  <w:lang w:val="be-BY"/>
              </w:rPr>
              <w:t>1.21*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4E34DB" w14:textId="254B61CB" w:rsidR="00A439F6" w:rsidRPr="003250FC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8A0217" w14:textId="77777777" w:rsidR="00A439F6" w:rsidRPr="003250FC" w:rsidRDefault="00A439F6" w:rsidP="00A837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jc w:val="center"/>
              <w:textAlignment w:val="baseline"/>
              <w:rPr>
                <w:vanish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20.51/</w:t>
            </w:r>
          </w:p>
          <w:p w14:paraId="214E7639" w14:textId="697EEAEB" w:rsidR="00A439F6" w:rsidRPr="003250FC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25.041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991D6B" w14:textId="77777777" w:rsidR="00A439F6" w:rsidRDefault="00A439F6" w:rsidP="00A439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Испытание пиротехнического изделия (упаковки с пиротехническим изделием) на удар при свободном падении</w:t>
            </w:r>
          </w:p>
          <w:p w14:paraId="5A1A392E" w14:textId="213CA607" w:rsidR="002052DD" w:rsidRPr="003250FC" w:rsidRDefault="002052DD" w:rsidP="00A439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1076B3" w14:textId="77777777" w:rsidR="00A439F6" w:rsidRPr="003250FC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A67478" w14:textId="07E9C200" w:rsidR="00A439F6" w:rsidRPr="003250FC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ГОСТ 33950-2016, п.8.3</w:t>
            </w:r>
          </w:p>
        </w:tc>
      </w:tr>
      <w:tr w:rsidR="00A439F6" w:rsidRPr="0038569C" w14:paraId="48795221" w14:textId="77777777" w:rsidTr="002052DD">
        <w:trPr>
          <w:trHeight w:val="240"/>
          <w:hidden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F70612" w14:textId="088A8E43" w:rsidR="00A439F6" w:rsidRPr="003250FC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  <w:lang w:val="be-BY"/>
              </w:rPr>
              <w:t>2.1*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49CD76" w14:textId="77777777" w:rsidR="00A439F6" w:rsidRPr="003250FC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 xml:space="preserve">Взрывчатые </w:t>
            </w:r>
          </w:p>
          <w:p w14:paraId="0A4A90CC" w14:textId="667A1A24" w:rsidR="00A439F6" w:rsidRPr="003250FC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вещества</w:t>
            </w:r>
          </w:p>
          <w:p w14:paraId="38B0E23E" w14:textId="2863F9A7" w:rsidR="00A439F6" w:rsidRPr="003250FC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DA2D92" w14:textId="77777777" w:rsidR="00A439F6" w:rsidRPr="003250FC" w:rsidRDefault="00A439F6" w:rsidP="00A837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jc w:val="center"/>
              <w:textAlignment w:val="baseline"/>
              <w:rPr>
                <w:vanish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20.51/</w:t>
            </w:r>
          </w:p>
          <w:p w14:paraId="74E4282E" w14:textId="2413257D" w:rsidR="00A439F6" w:rsidRPr="003250FC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25.041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E66DBC" w14:textId="6D88B42C" w:rsidR="00A439F6" w:rsidRPr="003250FC" w:rsidRDefault="00A439F6" w:rsidP="00A439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Определение бризантности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FE79D7" w14:textId="77777777" w:rsidR="00A439F6" w:rsidRPr="003250FC" w:rsidRDefault="00A439F6" w:rsidP="00A439F6">
            <w:pPr>
              <w:pStyle w:val="35"/>
              <w:spacing w:line="240" w:lineRule="exact"/>
              <w:ind w:left="57" w:right="57" w:firstLine="0"/>
              <w:outlineLvl w:val="0"/>
              <w:rPr>
                <w:vanish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ТНПА и др. документация, устанавливающие требования к объекту испытания</w:t>
            </w:r>
          </w:p>
          <w:p w14:paraId="760CBD67" w14:textId="20B11669" w:rsidR="00A439F6" w:rsidRPr="003250FC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CB1F36" w14:textId="679506A5" w:rsidR="00A439F6" w:rsidRPr="003250FC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ГОСТ 5984-99, п. 4</w:t>
            </w:r>
          </w:p>
        </w:tc>
      </w:tr>
      <w:tr w:rsidR="00A439F6" w:rsidRPr="0038569C" w14:paraId="3DB17258" w14:textId="77777777" w:rsidTr="002052DD">
        <w:trPr>
          <w:trHeight w:val="240"/>
          <w:hidden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BF5F3C" w14:textId="5B2CC41A" w:rsidR="00A439F6" w:rsidRPr="003250FC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  <w:lang w:val="be-BY"/>
              </w:rPr>
              <w:t>2.2*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B54E46" w14:textId="4E0AAAE2" w:rsidR="00A439F6" w:rsidRPr="003250FC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C82D84" w14:textId="77777777" w:rsidR="00A439F6" w:rsidRPr="003250FC" w:rsidRDefault="00A439F6" w:rsidP="00A837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jc w:val="center"/>
              <w:textAlignment w:val="baseline"/>
              <w:rPr>
                <w:vanish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20.51/</w:t>
            </w:r>
          </w:p>
          <w:p w14:paraId="1C88A63A" w14:textId="1386FACC" w:rsidR="00A439F6" w:rsidRPr="003250FC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25.041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5DCDE5" w14:textId="3074DAC5" w:rsidR="00A439F6" w:rsidRPr="003250FC" w:rsidRDefault="00A439F6" w:rsidP="00A439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 xml:space="preserve">Определение </w:t>
            </w:r>
            <w:proofErr w:type="spellStart"/>
            <w:r w:rsidRPr="003250FC">
              <w:rPr>
                <w:vanish/>
                <w:sz w:val="22"/>
                <w:szCs w:val="22"/>
              </w:rPr>
              <w:t>фугасности</w:t>
            </w:r>
            <w:proofErr w:type="spellEnd"/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B0A754" w14:textId="5B8A41DB" w:rsidR="00A439F6" w:rsidRPr="003250FC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1012E4" w14:textId="666C5542" w:rsidR="00A439F6" w:rsidRPr="003250FC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ГОСТ 4546-81, п. 1</w:t>
            </w:r>
          </w:p>
        </w:tc>
      </w:tr>
      <w:tr w:rsidR="00A439F6" w:rsidRPr="0038569C" w14:paraId="5FE5D582" w14:textId="77777777" w:rsidTr="002052DD">
        <w:trPr>
          <w:trHeight w:val="240"/>
          <w:hidden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CC7617" w14:textId="650FB990" w:rsidR="00A439F6" w:rsidRPr="003250FC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  <w:lang w:val="be-BY"/>
              </w:rPr>
              <w:t>2.3*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DB082E" w14:textId="159926FE" w:rsidR="00A439F6" w:rsidRPr="003250FC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7936F1" w14:textId="77777777" w:rsidR="00A439F6" w:rsidRPr="003250FC" w:rsidRDefault="00A439F6" w:rsidP="00A837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jc w:val="center"/>
              <w:textAlignment w:val="baseline"/>
              <w:rPr>
                <w:vanish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20.51/</w:t>
            </w:r>
          </w:p>
          <w:p w14:paraId="17D58C8D" w14:textId="4F3D7612" w:rsidR="00A439F6" w:rsidRPr="003250FC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25.041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ECAA1E" w14:textId="77777777" w:rsidR="00A439F6" w:rsidRDefault="00A439F6" w:rsidP="00D1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Определение чувствительности к трению неударного характера</w:t>
            </w:r>
          </w:p>
          <w:p w14:paraId="767DCDC4" w14:textId="643687A7" w:rsidR="002052DD" w:rsidRPr="003250FC" w:rsidRDefault="002052DD" w:rsidP="00D1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4BE285" w14:textId="095F37E6" w:rsidR="00A439F6" w:rsidRPr="003250FC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3DEE25" w14:textId="5F1CC617" w:rsidR="00A439F6" w:rsidRPr="003250FC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МВИ.МН 6079-2018</w:t>
            </w:r>
          </w:p>
        </w:tc>
      </w:tr>
      <w:tr w:rsidR="00A439F6" w:rsidRPr="0038569C" w14:paraId="23915BAB" w14:textId="77777777" w:rsidTr="002052DD">
        <w:trPr>
          <w:trHeight w:val="240"/>
          <w:hidden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A3ED4E" w14:textId="6DE851CB" w:rsidR="00A439F6" w:rsidRPr="003250FC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  <w:lang w:val="be-BY"/>
              </w:rPr>
              <w:t>3.1*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C14B02" w14:textId="77777777" w:rsidR="00A439F6" w:rsidRPr="003250FC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 xml:space="preserve">Взрывчатые </w:t>
            </w:r>
          </w:p>
          <w:p w14:paraId="13CEF45D" w14:textId="77777777" w:rsidR="00A439F6" w:rsidRPr="003250FC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 xml:space="preserve">вещества </w:t>
            </w:r>
          </w:p>
          <w:p w14:paraId="1E0F326F" w14:textId="77777777" w:rsidR="00A439F6" w:rsidRPr="003250FC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промышленные</w:t>
            </w:r>
          </w:p>
          <w:p w14:paraId="4DD37F22" w14:textId="439136B9" w:rsidR="00A439F6" w:rsidRPr="003250FC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1373C4" w14:textId="77777777" w:rsidR="00A439F6" w:rsidRPr="003250FC" w:rsidRDefault="00A439F6" w:rsidP="00A837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jc w:val="center"/>
              <w:textAlignment w:val="baseline"/>
              <w:rPr>
                <w:vanish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20.51/</w:t>
            </w:r>
          </w:p>
          <w:p w14:paraId="45C1253A" w14:textId="474CFE52" w:rsidR="00A439F6" w:rsidRPr="003250FC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29.061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BDEECD" w14:textId="4A39A2A7" w:rsidR="00A439F6" w:rsidRPr="002052DD" w:rsidRDefault="00A439F6" w:rsidP="00205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Определение гранулометрического состава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333108" w14:textId="77777777" w:rsidR="00A439F6" w:rsidRPr="003250FC" w:rsidRDefault="00A439F6" w:rsidP="00A439F6">
            <w:pPr>
              <w:pStyle w:val="35"/>
              <w:spacing w:line="240" w:lineRule="exact"/>
              <w:ind w:left="57" w:right="57" w:firstLine="0"/>
              <w:outlineLvl w:val="0"/>
              <w:rPr>
                <w:vanish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ТНПА и др. документация, устанавливающие требования к объекту испытания</w:t>
            </w:r>
          </w:p>
          <w:p w14:paraId="1A7EE1F3" w14:textId="77777777" w:rsidR="00A439F6" w:rsidRPr="003250FC" w:rsidRDefault="00A439F6" w:rsidP="00A439F6">
            <w:pPr>
              <w:pStyle w:val="Style2"/>
              <w:widowControl/>
              <w:spacing w:line="240" w:lineRule="exact"/>
              <w:ind w:left="57" w:right="57"/>
              <w:outlineLvl w:val="0"/>
              <w:rPr>
                <w:vanish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AEF8F4" w14:textId="23EC9F4E" w:rsidR="00A439F6" w:rsidRPr="003250FC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ГОСТ 14839.17-69</w:t>
            </w:r>
          </w:p>
        </w:tc>
      </w:tr>
      <w:tr w:rsidR="00A439F6" w:rsidRPr="0038569C" w14:paraId="64CF14CA" w14:textId="77777777" w:rsidTr="002052DD">
        <w:trPr>
          <w:trHeight w:val="240"/>
          <w:hidden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E71CB0" w14:textId="47A82AEF" w:rsidR="00A439F6" w:rsidRPr="003250FC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  <w:lang w:val="be-BY"/>
              </w:rPr>
              <w:t>3.2*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446FBE" w14:textId="6BB1C63E" w:rsidR="00A439F6" w:rsidRPr="003250FC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8C925B" w14:textId="77777777" w:rsidR="00A439F6" w:rsidRPr="003250FC" w:rsidRDefault="00A439F6" w:rsidP="00A837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jc w:val="center"/>
              <w:textAlignment w:val="baseline"/>
              <w:rPr>
                <w:vanish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20.51/</w:t>
            </w:r>
          </w:p>
          <w:p w14:paraId="587FA3C3" w14:textId="2CD7A6F8" w:rsidR="00A439F6" w:rsidRPr="003250FC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08.052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BA6494" w14:textId="58C9A130" w:rsidR="00A439F6" w:rsidRPr="002052DD" w:rsidRDefault="00A439F6" w:rsidP="00205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Определение содержания влаги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B15B75" w14:textId="77777777" w:rsidR="00A439F6" w:rsidRPr="003250FC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0E5B3C" w14:textId="2AFB2E89" w:rsidR="00A439F6" w:rsidRPr="003250FC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 xml:space="preserve">ГОСТ 14839.12-69, </w:t>
            </w:r>
            <w:proofErr w:type="spellStart"/>
            <w:r w:rsidRPr="003250FC">
              <w:rPr>
                <w:vanish/>
                <w:sz w:val="22"/>
                <w:szCs w:val="22"/>
              </w:rPr>
              <w:t>п.п</w:t>
            </w:r>
            <w:proofErr w:type="spellEnd"/>
            <w:r w:rsidRPr="003250FC">
              <w:rPr>
                <w:vanish/>
                <w:sz w:val="22"/>
                <w:szCs w:val="22"/>
              </w:rPr>
              <w:t xml:space="preserve"> 3, 4</w:t>
            </w:r>
          </w:p>
        </w:tc>
      </w:tr>
      <w:tr w:rsidR="00A439F6" w:rsidRPr="0038569C" w14:paraId="27215373" w14:textId="77777777" w:rsidTr="002052DD">
        <w:trPr>
          <w:trHeight w:val="240"/>
          <w:hidden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D2FC38" w14:textId="58F37032" w:rsidR="00A439F6" w:rsidRPr="003250FC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  <w:lang w:val="be-BY"/>
              </w:rPr>
              <w:t>3.4*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22C2D7" w14:textId="3D7CE80A" w:rsidR="00A439F6" w:rsidRPr="003250FC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E3428D" w14:textId="77777777" w:rsidR="00A439F6" w:rsidRPr="003250FC" w:rsidRDefault="00A439F6" w:rsidP="00A837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jc w:val="center"/>
              <w:textAlignment w:val="baseline"/>
              <w:rPr>
                <w:vanish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20.51/</w:t>
            </w:r>
          </w:p>
          <w:p w14:paraId="6B998B6B" w14:textId="3E7CE1BB" w:rsidR="00A439F6" w:rsidRPr="003250FC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29.119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86757D" w14:textId="70827B85" w:rsidR="00A439F6" w:rsidRPr="002052DD" w:rsidRDefault="00A439F6" w:rsidP="00205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Определение плотности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5632B9" w14:textId="2AD70EA6" w:rsidR="00A439F6" w:rsidRPr="003250FC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E4B5D9" w14:textId="1759B09A" w:rsidR="00A439F6" w:rsidRPr="003250FC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 xml:space="preserve">ГОСТ 14839.18-2013, </w:t>
            </w:r>
            <w:proofErr w:type="spellStart"/>
            <w:r w:rsidRPr="003250FC">
              <w:rPr>
                <w:vanish/>
                <w:sz w:val="22"/>
                <w:szCs w:val="22"/>
              </w:rPr>
              <w:t>п.п</w:t>
            </w:r>
            <w:proofErr w:type="spellEnd"/>
            <w:r w:rsidRPr="003250FC">
              <w:rPr>
                <w:vanish/>
                <w:sz w:val="22"/>
                <w:szCs w:val="22"/>
              </w:rPr>
              <w:t>. 6, 10</w:t>
            </w:r>
          </w:p>
        </w:tc>
      </w:tr>
      <w:tr w:rsidR="00A439F6" w:rsidRPr="0038569C" w14:paraId="6C1EFAE1" w14:textId="77777777" w:rsidTr="002052DD">
        <w:trPr>
          <w:trHeight w:val="240"/>
          <w:hidden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0712B3" w14:textId="66D8C38F" w:rsidR="00A439F6" w:rsidRPr="003250FC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  <w:lang w:val="be-BY"/>
              </w:rPr>
              <w:t>3.5*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6564A6" w14:textId="559EEB05" w:rsidR="00A439F6" w:rsidRPr="003250FC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8A4EF5" w14:textId="77777777" w:rsidR="00A439F6" w:rsidRPr="003250FC" w:rsidRDefault="00A439F6" w:rsidP="00A837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jc w:val="center"/>
              <w:textAlignment w:val="baseline"/>
              <w:rPr>
                <w:vanish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20.51/</w:t>
            </w:r>
          </w:p>
          <w:p w14:paraId="6AD30573" w14:textId="7C03F18E" w:rsidR="00A439F6" w:rsidRPr="003250FC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29.040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85021E" w14:textId="61D982F9" w:rsidR="003250FC" w:rsidRPr="003250FC" w:rsidRDefault="00A439F6" w:rsidP="00205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Определение массовой доли алюминия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AEFDC2" w14:textId="77777777" w:rsidR="00A439F6" w:rsidRPr="003250FC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49D28B" w14:textId="22CF6AE9" w:rsidR="00A439F6" w:rsidRPr="003250FC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ГОСТ 14839.10-69, п. 2</w:t>
            </w:r>
          </w:p>
        </w:tc>
      </w:tr>
      <w:tr w:rsidR="00A439F6" w:rsidRPr="0038569C" w14:paraId="3CBCF41F" w14:textId="77777777" w:rsidTr="002052DD">
        <w:trPr>
          <w:trHeight w:val="240"/>
          <w:hidden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B04543" w14:textId="0A452AB0" w:rsidR="00A439F6" w:rsidRPr="003250FC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  <w:lang w:val="be-BY"/>
              </w:rPr>
              <w:t>3.6*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5DCF1D" w14:textId="79179771" w:rsidR="00A439F6" w:rsidRPr="003250FC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BAFACC" w14:textId="77777777" w:rsidR="00A439F6" w:rsidRPr="003250FC" w:rsidRDefault="00A439F6" w:rsidP="00A837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jc w:val="center"/>
              <w:textAlignment w:val="baseline"/>
              <w:rPr>
                <w:vanish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20.51/</w:t>
            </w:r>
          </w:p>
          <w:p w14:paraId="09DF7915" w14:textId="493440CC" w:rsidR="00A439F6" w:rsidRPr="003250FC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29.040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34E388" w14:textId="18E6AAE3" w:rsidR="00A439F6" w:rsidRPr="003250FC" w:rsidRDefault="00A439F6" w:rsidP="00D1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Определение содержания нерастворимых веществ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09CE7E" w14:textId="77777777" w:rsidR="00A439F6" w:rsidRPr="003250FC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439BCF" w14:textId="37564F83" w:rsidR="00A439F6" w:rsidRPr="003250FC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ГОСТ 14839.11-69, п. 1</w:t>
            </w:r>
          </w:p>
        </w:tc>
      </w:tr>
      <w:tr w:rsidR="00A439F6" w:rsidRPr="0038569C" w14:paraId="375D2069" w14:textId="77777777" w:rsidTr="002052DD">
        <w:trPr>
          <w:trHeight w:val="240"/>
          <w:hidden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536DAC" w14:textId="3445F4CF" w:rsidR="00A439F6" w:rsidRPr="003250FC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  <w:lang w:val="be-BY"/>
              </w:rPr>
              <w:t>3.8*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A33BA6" w14:textId="277FAD32" w:rsidR="00A439F6" w:rsidRPr="003250FC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CCEC72" w14:textId="77777777" w:rsidR="00A439F6" w:rsidRPr="003250FC" w:rsidRDefault="00A439F6" w:rsidP="00A837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jc w:val="center"/>
              <w:textAlignment w:val="baseline"/>
              <w:rPr>
                <w:vanish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20.51/</w:t>
            </w:r>
          </w:p>
          <w:p w14:paraId="783412D0" w14:textId="28979560" w:rsidR="00A439F6" w:rsidRPr="003250FC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29.061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C2A8A8" w14:textId="626D5F1C" w:rsidR="00A439F6" w:rsidRPr="003250FC" w:rsidRDefault="00A439F6" w:rsidP="00D15220">
            <w:pPr>
              <w:pStyle w:val="Style2"/>
              <w:widowControl/>
              <w:spacing w:line="240" w:lineRule="exact"/>
              <w:ind w:left="57" w:right="57"/>
              <w:jc w:val="left"/>
              <w:outlineLvl w:val="0"/>
              <w:rPr>
                <w:vanish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Определение диаметра патрона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CCE882" w14:textId="76F81853" w:rsidR="00A439F6" w:rsidRPr="003250FC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0094E6" w14:textId="5B389E04" w:rsidR="00A439F6" w:rsidRPr="003250FC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ГОСТ 14839.16-69, п. 1</w:t>
            </w:r>
          </w:p>
        </w:tc>
      </w:tr>
      <w:tr w:rsidR="00A439F6" w:rsidRPr="0038569C" w14:paraId="072A73F6" w14:textId="77777777" w:rsidTr="002052DD">
        <w:trPr>
          <w:trHeight w:val="240"/>
          <w:hidden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6EC73D" w14:textId="2612EB80" w:rsidR="00A439F6" w:rsidRPr="003250FC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  <w:lang w:val="be-BY"/>
              </w:rPr>
              <w:t>3.9*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DE5536" w14:textId="5087BC92" w:rsidR="00A439F6" w:rsidRPr="003250FC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D90B31" w14:textId="77777777" w:rsidR="00A439F6" w:rsidRPr="003250FC" w:rsidRDefault="00A439F6" w:rsidP="00A837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jc w:val="center"/>
              <w:textAlignment w:val="baseline"/>
              <w:rPr>
                <w:vanish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20.51/</w:t>
            </w:r>
          </w:p>
          <w:p w14:paraId="1077E198" w14:textId="0C8F3357" w:rsidR="00A439F6" w:rsidRPr="003250FC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29.040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164A20" w14:textId="32903CB7" w:rsidR="00A439F6" w:rsidRPr="003250FC" w:rsidRDefault="00A439F6" w:rsidP="00450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Определение массовой доли аммиачной селитры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269986" w14:textId="77777777" w:rsidR="00A439F6" w:rsidRPr="003250FC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DC72BC" w14:textId="696DB5B3" w:rsidR="00A439F6" w:rsidRPr="003250FC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ГОСТ 14839.3-69</w:t>
            </w:r>
          </w:p>
        </w:tc>
      </w:tr>
      <w:tr w:rsidR="00A439F6" w:rsidRPr="0038569C" w14:paraId="7FE9A86B" w14:textId="77777777" w:rsidTr="002052DD">
        <w:trPr>
          <w:trHeight w:val="240"/>
          <w:hidden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29CE9B" w14:textId="30E0962E" w:rsidR="00A439F6" w:rsidRPr="003250FC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  <w:lang w:val="be-BY"/>
              </w:rPr>
              <w:t>3.10*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E7E068" w14:textId="616FA7F2" w:rsidR="00A439F6" w:rsidRPr="003250FC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C43F5A" w14:textId="77777777" w:rsidR="00A439F6" w:rsidRPr="003250FC" w:rsidRDefault="00A439F6" w:rsidP="00A837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jc w:val="center"/>
              <w:textAlignment w:val="baseline"/>
              <w:rPr>
                <w:vanish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20.51/</w:t>
            </w:r>
          </w:p>
          <w:p w14:paraId="0E98D64B" w14:textId="04BF5E07" w:rsidR="00A439F6" w:rsidRPr="003250FC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08.149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C03A07" w14:textId="77777777" w:rsidR="00A439F6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Определение водоустойчивости</w:t>
            </w:r>
          </w:p>
          <w:p w14:paraId="1861ACED" w14:textId="3C86EF9C" w:rsidR="002052DD" w:rsidRPr="003250FC" w:rsidRDefault="002052DD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33C3FB" w14:textId="77777777" w:rsidR="00A439F6" w:rsidRPr="003250FC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F263C1" w14:textId="1FA30EF0" w:rsidR="00A439F6" w:rsidRPr="003250FC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ГОСТ 14839.13-2013, п.7</w:t>
            </w:r>
          </w:p>
        </w:tc>
      </w:tr>
      <w:tr w:rsidR="00A439F6" w:rsidRPr="0038569C" w14:paraId="6040AA26" w14:textId="77777777" w:rsidTr="002052DD">
        <w:trPr>
          <w:trHeight w:val="240"/>
          <w:hidden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A4E47E" w14:textId="4D80C9CE" w:rsidR="00A439F6" w:rsidRPr="003250FC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  <w:lang w:val="be-BY"/>
              </w:rPr>
              <w:lastRenderedPageBreak/>
              <w:t>4.1*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DE856C" w14:textId="60CABBA6" w:rsidR="00A439F6" w:rsidRPr="003250FC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Тротил 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8DCB03" w14:textId="77777777" w:rsidR="00A439F6" w:rsidRPr="003250FC" w:rsidRDefault="00A439F6" w:rsidP="00A837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jc w:val="center"/>
              <w:textAlignment w:val="baseline"/>
              <w:rPr>
                <w:vanish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20.51/</w:t>
            </w:r>
          </w:p>
          <w:p w14:paraId="33B15D4C" w14:textId="46B207A8" w:rsidR="00A439F6" w:rsidRPr="003250FC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11.116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54F704" w14:textId="36DCA281" w:rsidR="00A439F6" w:rsidRPr="003250FC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Внешний вид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951616" w14:textId="2472D083" w:rsidR="00A439F6" w:rsidRPr="003250FC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ТНПА и др. документация, устанавливающие требования к объекту испытания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7D4EB1" w14:textId="195E45D1" w:rsidR="00A439F6" w:rsidRPr="003250FC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ГОСТ 4117-78, п.4.9</w:t>
            </w:r>
          </w:p>
        </w:tc>
      </w:tr>
      <w:tr w:rsidR="00A439F6" w:rsidRPr="0038569C" w14:paraId="123CF7DC" w14:textId="77777777" w:rsidTr="002052DD">
        <w:trPr>
          <w:trHeight w:val="240"/>
          <w:hidden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A826AA" w14:textId="456CD9F8" w:rsidR="00A439F6" w:rsidRPr="003250FC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  <w:lang w:val="be-BY"/>
              </w:rPr>
              <w:t>4.2*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E0116B" w14:textId="77777777" w:rsidR="00A439F6" w:rsidRPr="003250FC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F2E2AC" w14:textId="77777777" w:rsidR="00A439F6" w:rsidRPr="003250FC" w:rsidRDefault="00A439F6" w:rsidP="00A837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jc w:val="center"/>
              <w:textAlignment w:val="baseline"/>
              <w:rPr>
                <w:vanish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20.51/</w:t>
            </w:r>
          </w:p>
          <w:p w14:paraId="2308D831" w14:textId="2FEEC9AF" w:rsidR="00A439F6" w:rsidRPr="003250FC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08.052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5A8A9F" w14:textId="513671D2" w:rsidR="00A439F6" w:rsidRPr="003250FC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 xml:space="preserve">Массовая доля веществ, </w:t>
            </w:r>
            <w:proofErr w:type="spellStart"/>
            <w:r w:rsidRPr="003250FC">
              <w:rPr>
                <w:vanish/>
                <w:sz w:val="22"/>
                <w:szCs w:val="22"/>
              </w:rPr>
              <w:t>нераствори</w:t>
            </w:r>
            <w:r w:rsidR="00A05738" w:rsidRPr="003250FC">
              <w:rPr>
                <w:vanish/>
                <w:sz w:val="22"/>
                <w:szCs w:val="22"/>
              </w:rPr>
              <w:t>-</w:t>
            </w:r>
            <w:r w:rsidRPr="003250FC">
              <w:rPr>
                <w:vanish/>
                <w:sz w:val="22"/>
                <w:szCs w:val="22"/>
              </w:rPr>
              <w:t>мых</w:t>
            </w:r>
            <w:proofErr w:type="spellEnd"/>
            <w:r w:rsidRPr="003250FC">
              <w:rPr>
                <w:vanish/>
                <w:sz w:val="22"/>
                <w:szCs w:val="22"/>
              </w:rPr>
              <w:t xml:space="preserve"> в органическом растворителе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84BFCB" w14:textId="77777777" w:rsidR="00A439F6" w:rsidRPr="003250FC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BE93E9" w14:textId="2923EAA1" w:rsidR="00A439F6" w:rsidRPr="003250FC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ГОСТ 4117-78, п.4.5б</w:t>
            </w:r>
          </w:p>
        </w:tc>
      </w:tr>
      <w:tr w:rsidR="00A439F6" w:rsidRPr="0038569C" w14:paraId="376BE6E1" w14:textId="77777777" w:rsidTr="002052DD">
        <w:trPr>
          <w:trHeight w:val="240"/>
          <w:hidden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2F9A8F" w14:textId="61ECF0F0" w:rsidR="00A439F6" w:rsidRPr="003250FC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  <w:lang w:val="be-BY"/>
              </w:rPr>
              <w:t>4.3*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4942B5" w14:textId="77777777" w:rsidR="00A439F6" w:rsidRPr="003250FC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E407D8" w14:textId="77777777" w:rsidR="00A439F6" w:rsidRPr="003250FC" w:rsidRDefault="00A439F6" w:rsidP="00A837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jc w:val="center"/>
              <w:textAlignment w:val="baseline"/>
              <w:rPr>
                <w:vanish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20.51/</w:t>
            </w:r>
          </w:p>
          <w:p w14:paraId="7C90DCA9" w14:textId="1C0DCF73" w:rsidR="00A439F6" w:rsidRPr="003250FC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29.145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6E4777" w14:textId="58DC2A6B" w:rsidR="00A439F6" w:rsidRPr="003250FC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Температура затвердевания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B874AE" w14:textId="77777777" w:rsidR="00A439F6" w:rsidRPr="003250FC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60DF85" w14:textId="11543B31" w:rsidR="00A439F6" w:rsidRPr="003250FC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ГОСТ 4117-78, п.4.6</w:t>
            </w:r>
          </w:p>
        </w:tc>
      </w:tr>
      <w:tr w:rsidR="00A439F6" w:rsidRPr="0038569C" w14:paraId="5D54BB41" w14:textId="77777777" w:rsidTr="002052DD">
        <w:trPr>
          <w:trHeight w:val="240"/>
          <w:hidden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35DD64" w14:textId="676F84FD" w:rsidR="00A439F6" w:rsidRPr="003250FC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  <w:lang w:val="be-BY"/>
              </w:rPr>
              <w:t>4.4*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7B16B3" w14:textId="77777777" w:rsidR="00A439F6" w:rsidRPr="003250FC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4DD4F9" w14:textId="77777777" w:rsidR="00A439F6" w:rsidRPr="003250FC" w:rsidRDefault="00A439F6" w:rsidP="00A837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jc w:val="center"/>
              <w:textAlignment w:val="baseline"/>
              <w:rPr>
                <w:vanish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20.51/</w:t>
            </w:r>
          </w:p>
          <w:p w14:paraId="2B22B4E9" w14:textId="10F01FFD" w:rsidR="00A439F6" w:rsidRPr="003250FC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08.149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8306FD" w14:textId="6707E3FB" w:rsidR="00A439F6" w:rsidRPr="003250FC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Кислотность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B00887" w14:textId="77777777" w:rsidR="00A439F6" w:rsidRPr="003250FC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43FD2F" w14:textId="34C2016E" w:rsidR="00A439F6" w:rsidRPr="003250FC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ГОСТ 4117-78, п.4.7</w:t>
            </w:r>
          </w:p>
        </w:tc>
      </w:tr>
      <w:tr w:rsidR="00A439F6" w:rsidRPr="0038569C" w14:paraId="697E4841" w14:textId="77777777" w:rsidTr="002052DD">
        <w:trPr>
          <w:trHeight w:val="240"/>
          <w:hidden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3115C0" w14:textId="11BDAC5C" w:rsidR="00A439F6" w:rsidRPr="003250FC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  <w:lang w:val="be-BY"/>
              </w:rPr>
              <w:t>4.5*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1C3100" w14:textId="77777777" w:rsidR="00A439F6" w:rsidRPr="003250FC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89FF44" w14:textId="77777777" w:rsidR="00A439F6" w:rsidRPr="003250FC" w:rsidRDefault="00A439F6" w:rsidP="00A837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jc w:val="center"/>
              <w:textAlignment w:val="baseline"/>
              <w:rPr>
                <w:vanish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20.51/</w:t>
            </w:r>
          </w:p>
          <w:p w14:paraId="1C90CD6E" w14:textId="2D12B63C" w:rsidR="00A439F6" w:rsidRPr="003250FC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08.052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25B52C" w14:textId="41E5F02B" w:rsidR="00A439F6" w:rsidRPr="003250FC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Массовая доля парафина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A44C61" w14:textId="77777777" w:rsidR="00A439F6" w:rsidRPr="003250FC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12CE3A" w14:textId="2D3B6954" w:rsidR="00A439F6" w:rsidRPr="003250FC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ГОСТ 4117-78, п.4.10</w:t>
            </w:r>
          </w:p>
        </w:tc>
      </w:tr>
      <w:tr w:rsidR="008B61B6" w:rsidRPr="0038569C" w14:paraId="3C6CD1EC" w14:textId="77777777" w:rsidTr="002052DD">
        <w:trPr>
          <w:trHeight w:val="240"/>
          <w:hidden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93ABB0" w14:textId="5B448ED6" w:rsidR="008B61B6" w:rsidRPr="003250FC" w:rsidRDefault="008B61B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  <w:lang w:val="be-BY"/>
              </w:rPr>
              <w:t>5.1*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FAB103" w14:textId="77777777" w:rsidR="00A83711" w:rsidRPr="003250FC" w:rsidRDefault="008B61B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 xml:space="preserve">Пороха </w:t>
            </w:r>
          </w:p>
          <w:p w14:paraId="6F2E655D" w14:textId="076C6F69" w:rsidR="008B61B6" w:rsidRPr="003250FC" w:rsidRDefault="008B61B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бездымные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E903D5" w14:textId="77777777" w:rsidR="008B61B6" w:rsidRPr="003250FC" w:rsidRDefault="008B61B6" w:rsidP="00A837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jc w:val="center"/>
              <w:textAlignment w:val="baseline"/>
              <w:rPr>
                <w:vanish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20.51/</w:t>
            </w:r>
          </w:p>
          <w:p w14:paraId="61F3863D" w14:textId="7244FCE2" w:rsidR="008B61B6" w:rsidRPr="003250FC" w:rsidRDefault="008B61B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08.149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71A9E6" w14:textId="5BA669A1" w:rsidR="008B61B6" w:rsidRPr="003250FC" w:rsidRDefault="008B61B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Определение стойкости по лакмусовой пробе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8FD14B" w14:textId="1A2F2553" w:rsidR="008B61B6" w:rsidRPr="003250FC" w:rsidRDefault="008B61B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ТНПА и др. документация, устанавливающие требования к объекту испытания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5D03EF" w14:textId="1DB7A0D8" w:rsidR="008B61B6" w:rsidRPr="003250FC" w:rsidRDefault="008B61B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ГОСТ 11857-77</w:t>
            </w:r>
          </w:p>
        </w:tc>
      </w:tr>
      <w:tr w:rsidR="008B61B6" w:rsidRPr="0038569C" w14:paraId="2819E53F" w14:textId="77777777" w:rsidTr="002052DD">
        <w:trPr>
          <w:trHeight w:val="240"/>
          <w:hidden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FC7F73" w14:textId="711FB0ED" w:rsidR="008B61B6" w:rsidRPr="003250FC" w:rsidRDefault="008B61B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sz w:val="22"/>
                <w:szCs w:val="22"/>
                <w:lang w:val="be-BY"/>
              </w:rPr>
            </w:pPr>
            <w:r w:rsidRPr="003250FC">
              <w:rPr>
                <w:vanish/>
                <w:sz w:val="22"/>
                <w:szCs w:val="22"/>
                <w:lang w:val="be-BY"/>
              </w:rPr>
              <w:t>6.1*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648A69" w14:textId="77777777" w:rsidR="00A83711" w:rsidRPr="003250FC" w:rsidRDefault="008B61B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 xml:space="preserve">Взрывчатые </w:t>
            </w:r>
          </w:p>
          <w:p w14:paraId="3C1577CB" w14:textId="77777777" w:rsidR="00A83711" w:rsidRPr="003250FC" w:rsidRDefault="008B61B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 xml:space="preserve">вещества </w:t>
            </w:r>
          </w:p>
          <w:p w14:paraId="03B21FD2" w14:textId="121EA10F" w:rsidR="008B61B6" w:rsidRPr="003250FC" w:rsidRDefault="008B61B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бризантные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35F5C3" w14:textId="77777777" w:rsidR="008B61B6" w:rsidRPr="003250FC" w:rsidRDefault="008B61B6" w:rsidP="00A837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jc w:val="center"/>
              <w:textAlignment w:val="baseline"/>
              <w:rPr>
                <w:vanish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20.51/</w:t>
            </w:r>
          </w:p>
          <w:p w14:paraId="637B61E0" w14:textId="1521FB08" w:rsidR="008B61B6" w:rsidRPr="003250FC" w:rsidRDefault="008B61B6" w:rsidP="00A837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jc w:val="center"/>
              <w:textAlignment w:val="baseline"/>
              <w:rPr>
                <w:vanish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25.041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66BD1F" w14:textId="53A8166E" w:rsidR="008B61B6" w:rsidRPr="003250FC" w:rsidRDefault="008B61B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Определение характеристик чувствительности к удару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721391" w14:textId="72716076" w:rsidR="008B61B6" w:rsidRPr="003250FC" w:rsidRDefault="008B61B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ТНПА и др. документация, устанавливающие требования к объекту испытания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65A28D" w14:textId="028E7B4B" w:rsidR="008B61B6" w:rsidRPr="003250FC" w:rsidRDefault="008B61B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ГОСТ 4545-88</w:t>
            </w:r>
          </w:p>
        </w:tc>
      </w:tr>
      <w:tr w:rsidR="00A439F6" w:rsidRPr="0038569C" w14:paraId="2AE4F0F8" w14:textId="77777777" w:rsidTr="002052DD">
        <w:trPr>
          <w:trHeight w:val="240"/>
          <w:hidden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1D3F6B" w14:textId="2F1C996E" w:rsidR="00A439F6" w:rsidRPr="003250FC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sz w:val="22"/>
                <w:szCs w:val="22"/>
                <w:lang w:val="be-BY"/>
              </w:rPr>
            </w:pPr>
            <w:r w:rsidRPr="003250FC">
              <w:rPr>
                <w:vanish/>
                <w:sz w:val="22"/>
                <w:szCs w:val="22"/>
                <w:lang w:val="be-BY"/>
              </w:rPr>
              <w:t>7.1*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07452C" w14:textId="77777777" w:rsidR="00A439F6" w:rsidRPr="003250FC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Электродетонаторы мгновенного действия</w:t>
            </w:r>
          </w:p>
          <w:p w14:paraId="4E16947B" w14:textId="7C5F1F7B" w:rsidR="00A439F6" w:rsidRPr="003250FC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25E252" w14:textId="77777777" w:rsidR="00A439F6" w:rsidRPr="003250FC" w:rsidRDefault="00A439F6" w:rsidP="00A837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jc w:val="center"/>
              <w:textAlignment w:val="baseline"/>
              <w:rPr>
                <w:vanish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20.51/</w:t>
            </w:r>
          </w:p>
          <w:p w14:paraId="534B1DC1" w14:textId="5E68097A" w:rsidR="00A439F6" w:rsidRPr="003250FC" w:rsidRDefault="00A439F6" w:rsidP="00A837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jc w:val="center"/>
              <w:textAlignment w:val="baseline"/>
              <w:rPr>
                <w:vanish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29.113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C1649C" w14:textId="5840752B" w:rsidR="00A439F6" w:rsidRPr="003250FC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Испытание электродетонаторов на безопасный ток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3D72F0" w14:textId="3BDBE962" w:rsidR="00A439F6" w:rsidRPr="003250FC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ТНПА и др. документация, устанавливающие требования к объекту испытания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1850D9" w14:textId="77777777" w:rsidR="00A439F6" w:rsidRPr="003250FC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 xml:space="preserve">ГОСТ 9089-75, </w:t>
            </w:r>
          </w:p>
          <w:p w14:paraId="296F38DB" w14:textId="6847BC86" w:rsidR="00A439F6" w:rsidRPr="003250FC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п. 4.6</w:t>
            </w:r>
          </w:p>
        </w:tc>
      </w:tr>
      <w:tr w:rsidR="00A439F6" w:rsidRPr="0038569C" w14:paraId="5011A4BE" w14:textId="77777777" w:rsidTr="002052DD">
        <w:trPr>
          <w:trHeight w:val="240"/>
          <w:hidden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6EFFDF" w14:textId="3B90DD52" w:rsidR="00A439F6" w:rsidRPr="003250FC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sz w:val="22"/>
                <w:szCs w:val="22"/>
                <w:lang w:val="be-BY"/>
              </w:rPr>
            </w:pPr>
            <w:r w:rsidRPr="003250FC">
              <w:rPr>
                <w:vanish/>
                <w:sz w:val="22"/>
                <w:szCs w:val="22"/>
                <w:lang w:val="be-BY"/>
              </w:rPr>
              <w:t>7.2*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5B1375" w14:textId="65B75365" w:rsidR="00A439F6" w:rsidRPr="003250FC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515156" w14:textId="77777777" w:rsidR="00A439F6" w:rsidRPr="003250FC" w:rsidRDefault="00A439F6" w:rsidP="00A837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jc w:val="center"/>
              <w:textAlignment w:val="baseline"/>
              <w:rPr>
                <w:vanish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20.51/</w:t>
            </w:r>
          </w:p>
          <w:p w14:paraId="7E065CAC" w14:textId="38AA3206" w:rsidR="00A439F6" w:rsidRPr="003250FC" w:rsidRDefault="00A439F6" w:rsidP="00A837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jc w:val="center"/>
              <w:textAlignment w:val="baseline"/>
              <w:rPr>
                <w:vanish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29.113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1E2546" w14:textId="744DEB97" w:rsidR="00A439F6" w:rsidRPr="003250FC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 xml:space="preserve">Испытание электродетонаторов типа ЭДП и ЭДП-р на </w:t>
            </w:r>
            <w:proofErr w:type="spellStart"/>
            <w:r w:rsidRPr="003250FC">
              <w:rPr>
                <w:vanish/>
                <w:sz w:val="22"/>
                <w:szCs w:val="22"/>
              </w:rPr>
              <w:t>стомиллисекундный</w:t>
            </w:r>
            <w:proofErr w:type="spellEnd"/>
            <w:r w:rsidRPr="003250FC">
              <w:rPr>
                <w:vanish/>
                <w:sz w:val="22"/>
                <w:szCs w:val="22"/>
              </w:rPr>
              <w:t xml:space="preserve"> воспламеняющий ток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88D2C3" w14:textId="77777777" w:rsidR="00A439F6" w:rsidRPr="003250FC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40F3B7" w14:textId="77777777" w:rsidR="00A439F6" w:rsidRPr="003250FC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 xml:space="preserve">ГОСТ 9089-75, </w:t>
            </w:r>
          </w:p>
          <w:p w14:paraId="1C0A3EA3" w14:textId="76E26B72" w:rsidR="00A439F6" w:rsidRPr="003250FC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п. 4.7</w:t>
            </w:r>
          </w:p>
        </w:tc>
      </w:tr>
      <w:tr w:rsidR="00A439F6" w:rsidRPr="0038569C" w14:paraId="52654426" w14:textId="77777777" w:rsidTr="002052DD">
        <w:trPr>
          <w:trHeight w:val="240"/>
          <w:hidden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79FF2F" w14:textId="6B48AB93" w:rsidR="00A439F6" w:rsidRPr="003250FC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sz w:val="22"/>
                <w:szCs w:val="22"/>
                <w:lang w:val="be-BY"/>
              </w:rPr>
            </w:pPr>
            <w:r w:rsidRPr="003250FC">
              <w:rPr>
                <w:vanish/>
                <w:sz w:val="22"/>
                <w:szCs w:val="22"/>
                <w:lang w:val="be-BY"/>
              </w:rPr>
              <w:t>7.3*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3F6A9E" w14:textId="6C114116" w:rsidR="00A439F6" w:rsidRPr="003250FC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B3545E" w14:textId="77777777" w:rsidR="00A439F6" w:rsidRPr="003250FC" w:rsidRDefault="00A439F6" w:rsidP="00A837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jc w:val="center"/>
              <w:textAlignment w:val="baseline"/>
              <w:rPr>
                <w:vanish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20.51/</w:t>
            </w:r>
          </w:p>
          <w:p w14:paraId="6AEA003E" w14:textId="77B85EA1" w:rsidR="00A439F6" w:rsidRPr="003250FC" w:rsidRDefault="00A439F6" w:rsidP="00A837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jc w:val="center"/>
              <w:textAlignment w:val="baseline"/>
              <w:rPr>
                <w:vanish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29.113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184A5A" w14:textId="77134770" w:rsidR="00A439F6" w:rsidRPr="003250FC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Испытание электродетонаторов на безопасный импульс воспламенения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E93409" w14:textId="77777777" w:rsidR="00A439F6" w:rsidRPr="003250FC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052C1C" w14:textId="77777777" w:rsidR="00A439F6" w:rsidRPr="003250FC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 xml:space="preserve">ГОСТ 9089-75, </w:t>
            </w:r>
          </w:p>
          <w:p w14:paraId="317E3934" w14:textId="41D2A4B3" w:rsidR="00A439F6" w:rsidRPr="003250FC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п. 4.8</w:t>
            </w:r>
          </w:p>
        </w:tc>
      </w:tr>
      <w:tr w:rsidR="0090767F" w:rsidRPr="0038569C" w14:paraId="3199539A" w14:textId="77777777" w:rsidTr="003250FC">
        <w:trPr>
          <w:trHeight w:val="240"/>
          <w:hidden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87A388" w14:textId="7AD44924" w:rsidR="0090767F" w:rsidRPr="003250FC" w:rsidRDefault="008B61B6" w:rsidP="00A439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b/>
                <w:bCs/>
                <w:vanish/>
                <w:color w:val="000000"/>
                <w:sz w:val="22"/>
                <w:szCs w:val="22"/>
              </w:rPr>
            </w:pPr>
            <w:proofErr w:type="spellStart"/>
            <w:r w:rsidRPr="003250FC">
              <w:rPr>
                <w:b/>
                <w:bCs/>
                <w:vanish/>
                <w:sz w:val="22"/>
                <w:szCs w:val="22"/>
              </w:rPr>
              <w:t>н.п</w:t>
            </w:r>
            <w:proofErr w:type="spellEnd"/>
            <w:r w:rsidRPr="003250FC">
              <w:rPr>
                <w:b/>
                <w:bCs/>
                <w:vanish/>
                <w:sz w:val="22"/>
                <w:szCs w:val="22"/>
              </w:rPr>
              <w:t>. Колодищи 2, Минский район</w:t>
            </w:r>
          </w:p>
        </w:tc>
      </w:tr>
      <w:tr w:rsidR="00A439F6" w:rsidRPr="0038569C" w14:paraId="046CA2BD" w14:textId="77777777" w:rsidTr="002052DD">
        <w:trPr>
          <w:trHeight w:val="240"/>
          <w:hidden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29960E" w14:textId="7339905D" w:rsidR="00A439F6" w:rsidRPr="003250FC" w:rsidRDefault="00A439F6" w:rsidP="00A439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  <w:lang w:val="be-BY"/>
              </w:rPr>
              <w:t>1.3</w:t>
            </w:r>
            <w:r w:rsidRPr="003250FC">
              <w:rPr>
                <w:iCs/>
                <w:vanish/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600246" w14:textId="77777777" w:rsidR="00A439F6" w:rsidRPr="003250FC" w:rsidRDefault="00A439F6" w:rsidP="00A439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Пиротехнические изделия</w:t>
            </w:r>
          </w:p>
          <w:p w14:paraId="086E8BE7" w14:textId="1F2DFFBB" w:rsidR="00A439F6" w:rsidRPr="003250FC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1A7A87" w14:textId="77777777" w:rsidR="00A439F6" w:rsidRPr="003250FC" w:rsidRDefault="00A439F6" w:rsidP="00A439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108"/>
              <w:jc w:val="center"/>
              <w:textAlignment w:val="baseline"/>
              <w:rPr>
                <w:vanish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20.51/</w:t>
            </w:r>
          </w:p>
          <w:p w14:paraId="13F9D737" w14:textId="17DB5966" w:rsidR="00A439F6" w:rsidRPr="003250FC" w:rsidRDefault="00A439F6" w:rsidP="00A439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25.041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C21898" w14:textId="513C8FFD" w:rsidR="00A439F6" w:rsidRPr="003250FC" w:rsidRDefault="00A439F6" w:rsidP="003250FC">
            <w:pPr>
              <w:pStyle w:val="Style2"/>
              <w:widowControl/>
              <w:spacing w:line="240" w:lineRule="exact"/>
              <w:ind w:left="57"/>
              <w:jc w:val="left"/>
              <w:outlineLvl w:val="0"/>
              <w:rPr>
                <w:vanish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Определение характерных точек траектории</w:t>
            </w:r>
            <w:r w:rsidR="003250FC" w:rsidRPr="003250FC">
              <w:rPr>
                <w:vanish/>
                <w:sz w:val="22"/>
                <w:szCs w:val="22"/>
              </w:rPr>
              <w:t xml:space="preserve"> </w:t>
            </w:r>
            <w:r w:rsidRPr="003250FC">
              <w:rPr>
                <w:vanish/>
                <w:sz w:val="22"/>
                <w:szCs w:val="22"/>
              </w:rPr>
              <w:t>(метод 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36613A" w14:textId="7ABD2112" w:rsidR="00A439F6" w:rsidRPr="003250FC" w:rsidRDefault="00A439F6" w:rsidP="00A439F6">
            <w:pPr>
              <w:pBdr>
                <w:top w:val="nil"/>
                <w:left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ГОСТ 33732-2016, п.п.5.2, 6.1.10, 6.1.11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3CB807" w14:textId="5FA9C5DC" w:rsidR="00A439F6" w:rsidRPr="003250FC" w:rsidRDefault="00A439F6" w:rsidP="00A439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ГОСТ 33950-2016, п.6.4</w:t>
            </w:r>
          </w:p>
        </w:tc>
      </w:tr>
      <w:tr w:rsidR="00A439F6" w:rsidRPr="0038569C" w14:paraId="673BF4A8" w14:textId="77777777" w:rsidTr="002052DD">
        <w:trPr>
          <w:trHeight w:val="240"/>
          <w:hidden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63C02B" w14:textId="38466558" w:rsidR="00A439F6" w:rsidRPr="003250FC" w:rsidRDefault="00A439F6" w:rsidP="00A439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  <w:lang w:val="be-BY"/>
              </w:rPr>
              <w:t>1.4</w:t>
            </w:r>
            <w:r w:rsidRPr="003250FC">
              <w:rPr>
                <w:iCs/>
                <w:vanish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CFE8B2" w14:textId="34C41AE7" w:rsidR="00A439F6" w:rsidRPr="003250FC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916C67" w14:textId="77777777" w:rsidR="00A439F6" w:rsidRPr="003250FC" w:rsidRDefault="00A439F6" w:rsidP="00A439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108"/>
              <w:jc w:val="center"/>
              <w:textAlignment w:val="baseline"/>
              <w:rPr>
                <w:vanish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20.51/</w:t>
            </w:r>
          </w:p>
          <w:p w14:paraId="1D1EBB8C" w14:textId="66F8A610" w:rsidR="00A439F6" w:rsidRPr="003250FC" w:rsidRDefault="00A439F6" w:rsidP="00A439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25.041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0DBD41" w14:textId="7E47127C" w:rsidR="00A439F6" w:rsidRPr="003250FC" w:rsidRDefault="00A439F6" w:rsidP="00A439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Определение характерных точек траектории и радиуса разлета (метод 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2246D3" w14:textId="079D16DC" w:rsidR="00A439F6" w:rsidRPr="003250FC" w:rsidRDefault="00A439F6" w:rsidP="00A439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ГОСТ 33732-2016, п.п.5.2, 6.1.10, 6.1.11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03C8D1" w14:textId="2238E23E" w:rsidR="00A439F6" w:rsidRPr="003250FC" w:rsidRDefault="00A439F6" w:rsidP="00A439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ГОСТ 33950-2016, п.6.5</w:t>
            </w:r>
          </w:p>
        </w:tc>
      </w:tr>
      <w:tr w:rsidR="00A439F6" w:rsidRPr="0038569C" w14:paraId="00CC0412" w14:textId="77777777" w:rsidTr="002052DD">
        <w:trPr>
          <w:trHeight w:val="240"/>
          <w:hidden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26DB81" w14:textId="1D8746DB" w:rsidR="00A439F6" w:rsidRPr="003250FC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  <w:lang w:val="be-BY"/>
              </w:rPr>
              <w:t>1.7</w:t>
            </w:r>
            <w:r w:rsidRPr="003250FC">
              <w:rPr>
                <w:iCs/>
                <w:vanish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BFDB3A" w14:textId="2B8055A9" w:rsidR="00A439F6" w:rsidRPr="003250FC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02265D" w14:textId="77777777" w:rsidR="00A439F6" w:rsidRPr="003250FC" w:rsidRDefault="00A439F6" w:rsidP="00A837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jc w:val="center"/>
              <w:textAlignment w:val="baseline"/>
              <w:rPr>
                <w:vanish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20.51/</w:t>
            </w:r>
          </w:p>
          <w:p w14:paraId="194A181D" w14:textId="55866918" w:rsidR="00A439F6" w:rsidRPr="003250FC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25.041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8BD46B" w14:textId="049F4323" w:rsidR="00A439F6" w:rsidRPr="003250FC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 xml:space="preserve">Определение радиуса разлета </w:t>
            </w:r>
            <w:proofErr w:type="spellStart"/>
            <w:r w:rsidRPr="003250FC">
              <w:rPr>
                <w:vanish/>
                <w:sz w:val="22"/>
                <w:szCs w:val="22"/>
              </w:rPr>
              <w:t>пиротехничес</w:t>
            </w:r>
            <w:proofErr w:type="spellEnd"/>
            <w:r w:rsidR="002052DD">
              <w:rPr>
                <w:vanish/>
                <w:sz w:val="22"/>
                <w:szCs w:val="22"/>
              </w:rPr>
              <w:t>-</w:t>
            </w:r>
            <w:r w:rsidRPr="003250FC">
              <w:rPr>
                <w:vanish/>
                <w:sz w:val="22"/>
                <w:szCs w:val="22"/>
              </w:rPr>
              <w:t xml:space="preserve">ких элементов </w:t>
            </w:r>
            <w:proofErr w:type="gramStart"/>
            <w:r w:rsidRPr="003250FC">
              <w:rPr>
                <w:vanish/>
                <w:sz w:val="22"/>
                <w:szCs w:val="22"/>
              </w:rPr>
              <w:t>высо</w:t>
            </w:r>
            <w:r w:rsidR="002052DD">
              <w:rPr>
                <w:vanish/>
                <w:sz w:val="22"/>
                <w:szCs w:val="22"/>
              </w:rPr>
              <w:t>т-</w:t>
            </w:r>
            <w:proofErr w:type="spellStart"/>
            <w:r w:rsidRPr="003250FC">
              <w:rPr>
                <w:vanish/>
                <w:sz w:val="22"/>
                <w:szCs w:val="22"/>
              </w:rPr>
              <w:t>ных</w:t>
            </w:r>
            <w:proofErr w:type="spellEnd"/>
            <w:proofErr w:type="gramEnd"/>
            <w:r w:rsidRPr="003250FC">
              <w:rPr>
                <w:vanish/>
                <w:sz w:val="22"/>
                <w:szCs w:val="22"/>
              </w:rPr>
              <w:t xml:space="preserve"> фейерверочных пиротехнических изделий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60FC70" w14:textId="1A03DB66" w:rsidR="00A439F6" w:rsidRPr="003250FC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ГОСТ 33732-2016, п.п.4.2 (таблица 1, показатель 5), 5.2, 6.1.10, 6.1.11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C14049" w14:textId="50D9D9CD" w:rsidR="00A439F6" w:rsidRPr="003250FC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ГОСТ 33950-2016,</w:t>
            </w:r>
            <w:r w:rsidR="00A05738" w:rsidRPr="003250FC">
              <w:rPr>
                <w:vanish/>
                <w:sz w:val="22"/>
                <w:szCs w:val="22"/>
              </w:rPr>
              <w:t xml:space="preserve"> </w:t>
            </w:r>
            <w:r w:rsidRPr="003250FC">
              <w:rPr>
                <w:vanish/>
                <w:sz w:val="22"/>
                <w:szCs w:val="22"/>
              </w:rPr>
              <w:t>п.6.9</w:t>
            </w:r>
          </w:p>
        </w:tc>
      </w:tr>
      <w:tr w:rsidR="00A439F6" w:rsidRPr="0038569C" w14:paraId="63426112" w14:textId="77777777" w:rsidTr="002052DD">
        <w:trPr>
          <w:trHeight w:val="240"/>
          <w:hidden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E7CFB5" w14:textId="4D440690" w:rsidR="00A439F6" w:rsidRPr="003250FC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  <w:lang w:val="be-BY"/>
              </w:rPr>
              <w:t>1.11*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18246D" w14:textId="00E1AD2F" w:rsidR="00A439F6" w:rsidRPr="003250FC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F87C3B" w14:textId="77777777" w:rsidR="00A439F6" w:rsidRPr="003250FC" w:rsidRDefault="00A439F6" w:rsidP="00A837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jc w:val="center"/>
              <w:textAlignment w:val="baseline"/>
              <w:rPr>
                <w:vanish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20.51/</w:t>
            </w:r>
          </w:p>
          <w:p w14:paraId="643A42FC" w14:textId="64C2D8D8" w:rsidR="00A439F6" w:rsidRPr="003250FC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25.041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28B223" w14:textId="32A0FBD8" w:rsidR="00A439F6" w:rsidRPr="003250FC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 xml:space="preserve">Оценка </w:t>
            </w:r>
            <w:proofErr w:type="spellStart"/>
            <w:r w:rsidRPr="003250FC">
              <w:rPr>
                <w:vanish/>
                <w:sz w:val="22"/>
                <w:szCs w:val="22"/>
              </w:rPr>
              <w:t>пожаровзры</w:t>
            </w:r>
            <w:r w:rsidR="002052DD">
              <w:rPr>
                <w:vanish/>
                <w:sz w:val="22"/>
                <w:szCs w:val="22"/>
              </w:rPr>
              <w:t>-</w:t>
            </w:r>
            <w:r w:rsidRPr="003250FC">
              <w:rPr>
                <w:vanish/>
                <w:sz w:val="22"/>
                <w:szCs w:val="22"/>
              </w:rPr>
              <w:t>воопасности</w:t>
            </w:r>
            <w:proofErr w:type="spellEnd"/>
            <w:r w:rsidRPr="003250FC">
              <w:rPr>
                <w:vanish/>
                <w:sz w:val="22"/>
                <w:szCs w:val="22"/>
              </w:rPr>
              <w:t xml:space="preserve"> </w:t>
            </w:r>
            <w:proofErr w:type="spellStart"/>
            <w:r w:rsidRPr="003250FC">
              <w:rPr>
                <w:vanish/>
                <w:sz w:val="22"/>
                <w:szCs w:val="22"/>
              </w:rPr>
              <w:t>пиротех</w:t>
            </w:r>
            <w:r w:rsidR="002052DD">
              <w:rPr>
                <w:vanish/>
                <w:sz w:val="22"/>
                <w:szCs w:val="22"/>
              </w:rPr>
              <w:t>-</w:t>
            </w:r>
            <w:r w:rsidRPr="003250FC">
              <w:rPr>
                <w:vanish/>
                <w:sz w:val="22"/>
                <w:szCs w:val="22"/>
              </w:rPr>
              <w:t>нических</w:t>
            </w:r>
            <w:proofErr w:type="spellEnd"/>
            <w:r w:rsidRPr="003250FC">
              <w:rPr>
                <w:vanish/>
                <w:sz w:val="22"/>
                <w:szCs w:val="22"/>
              </w:rPr>
              <w:t xml:space="preserve"> изделий (костровая проба)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ECEE78" w14:textId="77777777" w:rsidR="00A439F6" w:rsidRPr="003250FC" w:rsidRDefault="00A439F6" w:rsidP="00A837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jc w:val="center"/>
              <w:textAlignment w:val="baseline"/>
              <w:rPr>
                <w:vanish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 xml:space="preserve">ГОСТ 33732-2016, </w:t>
            </w:r>
          </w:p>
          <w:p w14:paraId="7646B477" w14:textId="66855279" w:rsidR="00A439F6" w:rsidRPr="003250FC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 xml:space="preserve">п.5.2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862B93" w14:textId="508562F7" w:rsidR="00A439F6" w:rsidRPr="003250FC" w:rsidRDefault="00A439F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ГОСТ 33950-2016,</w:t>
            </w:r>
            <w:r w:rsidR="00A05738" w:rsidRPr="003250FC">
              <w:rPr>
                <w:vanish/>
                <w:sz w:val="22"/>
                <w:szCs w:val="22"/>
              </w:rPr>
              <w:t xml:space="preserve"> </w:t>
            </w:r>
            <w:r w:rsidRPr="003250FC">
              <w:rPr>
                <w:vanish/>
                <w:sz w:val="22"/>
                <w:szCs w:val="22"/>
              </w:rPr>
              <w:t>п.6.14</w:t>
            </w:r>
          </w:p>
        </w:tc>
      </w:tr>
      <w:tr w:rsidR="0090767F" w:rsidRPr="0038569C" w14:paraId="7137DC4A" w14:textId="77777777" w:rsidTr="003250FC">
        <w:trPr>
          <w:trHeight w:val="240"/>
          <w:hidden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C4C7F5" w14:textId="70EFA200" w:rsidR="0090767F" w:rsidRPr="003250FC" w:rsidRDefault="008B61B6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b/>
                <w:bCs/>
                <w:vanish/>
                <w:color w:val="000000"/>
                <w:sz w:val="22"/>
                <w:szCs w:val="22"/>
              </w:rPr>
            </w:pPr>
            <w:r w:rsidRPr="003250FC">
              <w:rPr>
                <w:b/>
                <w:bCs/>
                <w:vanish/>
                <w:sz w:val="22"/>
                <w:szCs w:val="22"/>
              </w:rPr>
              <w:lastRenderedPageBreak/>
              <w:t>г. Борисов, территория 227 оп МО</w:t>
            </w:r>
          </w:p>
        </w:tc>
      </w:tr>
      <w:tr w:rsidR="00A05B8F" w:rsidRPr="0038569C" w14:paraId="6B6039D4" w14:textId="77777777" w:rsidTr="002052DD">
        <w:trPr>
          <w:trHeight w:val="240"/>
          <w:hidden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8658FF" w14:textId="1B239685" w:rsidR="00A05B8F" w:rsidRPr="003250FC" w:rsidRDefault="00A05B8F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  <w:lang w:val="be-BY"/>
              </w:rPr>
              <w:t>3.3*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54CB5C" w14:textId="77777777" w:rsidR="00A05B8F" w:rsidRPr="003250FC" w:rsidRDefault="00A05B8F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Взрывчатые вещества промышленные</w:t>
            </w:r>
          </w:p>
          <w:p w14:paraId="36111630" w14:textId="4EAF0738" w:rsidR="00A05B8F" w:rsidRPr="003250FC" w:rsidRDefault="00A05B8F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41646D" w14:textId="77777777" w:rsidR="00A05B8F" w:rsidRPr="003250FC" w:rsidRDefault="00A05B8F" w:rsidP="00A837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jc w:val="center"/>
              <w:textAlignment w:val="baseline"/>
              <w:rPr>
                <w:vanish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20.51/</w:t>
            </w:r>
          </w:p>
          <w:p w14:paraId="488D0A53" w14:textId="03B68FA7" w:rsidR="00A05B8F" w:rsidRPr="003250FC" w:rsidRDefault="00A05B8F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25.041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B1BC48" w14:textId="77777777" w:rsidR="00A05B8F" w:rsidRPr="003250FC" w:rsidRDefault="00A05B8F" w:rsidP="00A83711">
            <w:pPr>
              <w:pStyle w:val="Style2"/>
              <w:widowControl/>
              <w:spacing w:line="240" w:lineRule="exact"/>
              <w:ind w:left="57" w:right="57"/>
              <w:jc w:val="left"/>
              <w:outlineLvl w:val="0"/>
              <w:rPr>
                <w:vanish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Определение способности к передаче детонации на</w:t>
            </w:r>
          </w:p>
          <w:p w14:paraId="65D1F8A7" w14:textId="7690DBFD" w:rsidR="00A05B8F" w:rsidRPr="003250FC" w:rsidRDefault="00A05B8F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расстояние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3D0B17" w14:textId="2B5823C4" w:rsidR="00A05B8F" w:rsidRPr="003250FC" w:rsidRDefault="00A05B8F" w:rsidP="00A05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ТНПА и др. документация, устанавливающие требования к объекту испытания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DF44D4" w14:textId="75A0CE5B" w:rsidR="00A05B8F" w:rsidRPr="003250FC" w:rsidRDefault="00A05B8F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ГОСТ 14839.15-69</w:t>
            </w:r>
          </w:p>
        </w:tc>
      </w:tr>
      <w:tr w:rsidR="00A05B8F" w:rsidRPr="0038569C" w14:paraId="560A965C" w14:textId="77777777" w:rsidTr="002052DD">
        <w:trPr>
          <w:trHeight w:val="240"/>
          <w:hidden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282257" w14:textId="490A4625" w:rsidR="00A05B8F" w:rsidRPr="003250FC" w:rsidRDefault="00A05B8F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  <w:lang w:val="be-BY"/>
              </w:rPr>
              <w:t>3.7*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BA4E27" w14:textId="578A791A" w:rsidR="00A05B8F" w:rsidRPr="003250FC" w:rsidRDefault="00A05B8F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CDFF77" w14:textId="77777777" w:rsidR="00A05B8F" w:rsidRPr="003250FC" w:rsidRDefault="00A05B8F" w:rsidP="00A837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jc w:val="center"/>
              <w:textAlignment w:val="baseline"/>
              <w:rPr>
                <w:vanish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20.51/</w:t>
            </w:r>
          </w:p>
          <w:p w14:paraId="36551366" w14:textId="7DCE598F" w:rsidR="00A05B8F" w:rsidRPr="003250FC" w:rsidRDefault="00A05B8F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25.041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D5F2D0" w14:textId="704EC147" w:rsidR="00A05B8F" w:rsidRPr="003250FC" w:rsidRDefault="00A05B8F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Определение полноты детонации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D10FB2" w14:textId="3F66C54A" w:rsidR="00A05B8F" w:rsidRPr="003250FC" w:rsidRDefault="00A05B8F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53FC7F" w14:textId="41FDFA0B" w:rsidR="00A05B8F" w:rsidRPr="003250FC" w:rsidRDefault="00A05B8F" w:rsidP="00A8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vanish/>
                <w:color w:val="000000"/>
                <w:sz w:val="22"/>
                <w:szCs w:val="22"/>
              </w:rPr>
            </w:pPr>
            <w:r w:rsidRPr="003250FC">
              <w:rPr>
                <w:vanish/>
                <w:sz w:val="22"/>
                <w:szCs w:val="22"/>
              </w:rPr>
              <w:t>ГОСТ 14839.19-69, п. А</w:t>
            </w:r>
          </w:p>
        </w:tc>
      </w:tr>
    </w:tbl>
    <w:p w14:paraId="3CF08D90" w14:textId="77777777" w:rsidR="00E41B5C" w:rsidRDefault="00E41B5C" w:rsidP="00D50B4E">
      <w:pPr>
        <w:rPr>
          <w:b/>
        </w:rPr>
      </w:pPr>
    </w:p>
    <w:p w14:paraId="7373910B" w14:textId="77777777" w:rsidR="00D50B4E" w:rsidRPr="006D33D8" w:rsidRDefault="00EA24D7" w:rsidP="00D50B4E">
      <w:pPr>
        <w:rPr>
          <w:b/>
        </w:rPr>
      </w:pPr>
      <w:bookmarkStart w:id="3" w:name="_Hlk106195566"/>
      <w:r w:rsidRPr="006D33D8">
        <w:rPr>
          <w:b/>
        </w:rPr>
        <w:t xml:space="preserve">Примечание: </w:t>
      </w:r>
    </w:p>
    <w:p w14:paraId="33905AFE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43FF8FD3" w14:textId="77777777" w:rsidR="00D50B4E" w:rsidRDefault="00D50B4E" w:rsidP="00D50B4E">
      <w:pPr>
        <w:rPr>
          <w:color w:val="000000"/>
          <w:sz w:val="28"/>
          <w:szCs w:val="28"/>
        </w:rPr>
      </w:pPr>
    </w:p>
    <w:p w14:paraId="3E3D6B6B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54EB293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7258EEA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6E874DD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ED7EB33" w14:textId="4FC37826" w:rsidR="00D50B4E" w:rsidRPr="00916A1F" w:rsidRDefault="00D50B4E" w:rsidP="008B1B9D">
      <w:pPr>
        <w:rPr>
          <w:rFonts w:eastAsia="Calibri"/>
          <w:b/>
          <w:bCs/>
          <w:color w:val="000000"/>
          <w:sz w:val="22"/>
          <w:szCs w:val="22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E539BC">
        <w:rPr>
          <w:color w:val="000000"/>
          <w:sz w:val="28"/>
          <w:szCs w:val="28"/>
        </w:rPr>
        <w:t xml:space="preserve">       </w:t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  <w:bookmarkEnd w:id="3"/>
    </w:p>
    <w:sectPr w:rsidR="00D50B4E" w:rsidRPr="00916A1F" w:rsidSect="008130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A6794" w14:textId="77777777" w:rsidR="0046573B" w:rsidRDefault="0046573B" w:rsidP="0011070C">
      <w:r>
        <w:separator/>
      </w:r>
    </w:p>
  </w:endnote>
  <w:endnote w:type="continuationSeparator" w:id="0">
    <w:p w14:paraId="2FFBDB7C" w14:textId="77777777" w:rsidR="0046573B" w:rsidRDefault="0046573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30" w:type="pct"/>
      <w:tblLook w:val="00A0" w:firstRow="1" w:lastRow="0" w:firstColumn="1" w:lastColumn="0" w:noHBand="0" w:noVBand="0"/>
    </w:tblPr>
    <w:tblGrid>
      <w:gridCol w:w="3681"/>
      <w:gridCol w:w="2240"/>
      <w:gridCol w:w="3582"/>
    </w:tblGrid>
    <w:tr w:rsidR="00124809" w:rsidRPr="00E36003" w14:paraId="594C2BF5" w14:textId="77777777" w:rsidTr="00A05B8F">
      <w:trPr>
        <w:trHeight w:val="106"/>
      </w:trPr>
      <w:tc>
        <w:tcPr>
          <w:tcW w:w="3677" w:type="dxa"/>
          <w:hideMark/>
        </w:tcPr>
        <w:p w14:paraId="5E935EA4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56A2949D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4-08-0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62C3F7A" w14:textId="794F2CD0" w:rsidR="00124809" w:rsidRPr="006D33D8" w:rsidRDefault="00124809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E36003">
                <w:rPr>
                  <w:rFonts w:eastAsia="ArialMT"/>
                  <w:u w:val="single"/>
                </w:rPr>
                <w:t>0</w:t>
              </w:r>
              <w:r w:rsidR="003250FC">
                <w:rPr>
                  <w:rFonts w:eastAsia="ArialMT"/>
                  <w:u w:val="single"/>
                  <w:lang w:val="ru-RU"/>
                </w:rPr>
                <w:t>2</w:t>
              </w:r>
              <w:r w:rsidRPr="00E36003">
                <w:rPr>
                  <w:rFonts w:eastAsia="ArialMT"/>
                  <w:u w:val="single"/>
                </w:rPr>
                <w:t>.0</w:t>
              </w:r>
              <w:r w:rsidR="003250FC">
                <w:rPr>
                  <w:rFonts w:eastAsia="ArialMT"/>
                  <w:u w:val="single"/>
                  <w:lang w:val="ru-RU"/>
                </w:rPr>
                <w:t>8</w:t>
              </w:r>
              <w:r w:rsidRPr="00E36003">
                <w:rPr>
                  <w:rFonts w:eastAsia="ArialMT"/>
                  <w:u w:val="single"/>
                </w:rPr>
                <w:t>.202</w:t>
              </w:r>
              <w:r w:rsidR="003250FC">
                <w:rPr>
                  <w:rFonts w:eastAsia="ArialMT"/>
                  <w:u w:val="single"/>
                  <w:lang w:val="ru-RU"/>
                </w:rPr>
                <w:t>4</w:t>
              </w:r>
            </w:p>
          </w:sdtContent>
        </w:sdt>
        <w:p w14:paraId="5A8BE923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578" w:type="dxa"/>
          <w:vAlign w:val="center"/>
          <w:hideMark/>
        </w:tcPr>
        <w:p w14:paraId="447BB7EF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5A3F3191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27" w:type="pct"/>
      <w:tblLook w:val="00A0" w:firstRow="1" w:lastRow="0" w:firstColumn="1" w:lastColumn="0" w:noHBand="0" w:noVBand="0"/>
    </w:tblPr>
    <w:tblGrid>
      <w:gridCol w:w="3681"/>
      <w:gridCol w:w="2240"/>
      <w:gridCol w:w="3576"/>
    </w:tblGrid>
    <w:tr w:rsidR="00A417E3" w:rsidRPr="00E36003" w14:paraId="590EB784" w14:textId="77777777" w:rsidTr="00A05B8F">
      <w:trPr>
        <w:trHeight w:val="846"/>
      </w:trPr>
      <w:tc>
        <w:tcPr>
          <w:tcW w:w="3681" w:type="dxa"/>
          <w:vAlign w:val="center"/>
          <w:hideMark/>
        </w:tcPr>
        <w:p w14:paraId="07B4A04A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4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775DFF2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4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08-0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01D0F12" w14:textId="7A127EF6" w:rsidR="00A417E3" w:rsidRPr="009E4D11" w:rsidRDefault="00D50B4E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E36003">
                <w:rPr>
                  <w:rFonts w:eastAsia="ArialMT"/>
                  <w:u w:val="single"/>
                </w:rPr>
                <w:t>0</w:t>
              </w:r>
              <w:r w:rsidR="003250FC">
                <w:rPr>
                  <w:rFonts w:eastAsia="ArialMT"/>
                  <w:u w:val="single"/>
                  <w:lang w:val="ru-RU"/>
                </w:rPr>
                <w:t>2</w:t>
              </w:r>
              <w:r w:rsidRPr="00E36003">
                <w:rPr>
                  <w:rFonts w:eastAsia="ArialMT"/>
                  <w:u w:val="single"/>
                </w:rPr>
                <w:t>.0</w:t>
              </w:r>
              <w:r w:rsidR="003250FC">
                <w:rPr>
                  <w:rFonts w:eastAsia="ArialMT"/>
                  <w:u w:val="single"/>
                  <w:lang w:val="ru-RU"/>
                </w:rPr>
                <w:t>8</w:t>
              </w:r>
              <w:r w:rsidRPr="00E36003">
                <w:rPr>
                  <w:rFonts w:eastAsia="ArialMT"/>
                  <w:u w:val="single"/>
                </w:rPr>
                <w:t>.202</w:t>
              </w:r>
              <w:r w:rsidR="003250FC">
                <w:rPr>
                  <w:rFonts w:eastAsia="ArialMT"/>
                  <w:u w:val="single"/>
                  <w:lang w:val="ru-RU"/>
                </w:rPr>
                <w:t>4</w:t>
              </w:r>
            </w:p>
          </w:sdtContent>
        </w:sdt>
        <w:p w14:paraId="35D7FC4F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577" w:type="dxa"/>
          <w:vAlign w:val="center"/>
          <w:hideMark/>
        </w:tcPr>
        <w:p w14:paraId="39F72337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4"/>
  </w:tbl>
  <w:p w14:paraId="24A3282F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7C5EB" w14:textId="77777777" w:rsidR="0046573B" w:rsidRDefault="0046573B" w:rsidP="0011070C">
      <w:r>
        <w:separator/>
      </w:r>
    </w:p>
  </w:footnote>
  <w:footnote w:type="continuationSeparator" w:id="0">
    <w:p w14:paraId="5EFAB5B9" w14:textId="77777777" w:rsidR="0046573B" w:rsidRDefault="0046573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45FBCA89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30D612B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307C0263" wp14:editId="20745D85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35599D8" w14:textId="49DAB232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A83711">
            <w:rPr>
              <w:rFonts w:ascii="Times New Roman" w:hAnsi="Times New Roman" w:cs="Times New Roman"/>
              <w:sz w:val="24"/>
              <w:szCs w:val="24"/>
            </w:rPr>
            <w:t>1</w:t>
          </w:r>
          <w:r w:rsidRPr="009E4D11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A83711">
            <w:rPr>
              <w:rFonts w:ascii="Times New Roman" w:hAnsi="Times New Roman" w:cs="Times New Roman"/>
              <w:sz w:val="24"/>
              <w:szCs w:val="24"/>
            </w:rPr>
            <w:t>0512</w:t>
          </w:r>
        </w:p>
      </w:tc>
    </w:tr>
  </w:tbl>
  <w:p w14:paraId="6795C627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5CF377F7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2A3F18F4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2B346AB8" wp14:editId="14EEDF8D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1AD1F7B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99D9F86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EFDE2D3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34E2B3B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16587373">
    <w:abstractNumId w:val="6"/>
  </w:num>
  <w:num w:numId="2" w16cid:durableId="779642304">
    <w:abstractNumId w:val="7"/>
  </w:num>
  <w:num w:numId="3" w16cid:durableId="1803962135">
    <w:abstractNumId w:val="4"/>
  </w:num>
  <w:num w:numId="4" w16cid:durableId="1905140451">
    <w:abstractNumId w:val="1"/>
  </w:num>
  <w:num w:numId="5" w16cid:durableId="2015035829">
    <w:abstractNumId w:val="11"/>
  </w:num>
  <w:num w:numId="6" w16cid:durableId="1465660907">
    <w:abstractNumId w:val="3"/>
  </w:num>
  <w:num w:numId="7" w16cid:durableId="1219435626">
    <w:abstractNumId w:val="8"/>
  </w:num>
  <w:num w:numId="8" w16cid:durableId="1775051034">
    <w:abstractNumId w:val="5"/>
  </w:num>
  <w:num w:numId="9" w16cid:durableId="323362269">
    <w:abstractNumId w:val="9"/>
  </w:num>
  <w:num w:numId="10" w16cid:durableId="1366100255">
    <w:abstractNumId w:val="2"/>
  </w:num>
  <w:num w:numId="11" w16cid:durableId="111827485">
    <w:abstractNumId w:val="0"/>
  </w:num>
  <w:num w:numId="12" w16cid:durableId="6732645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autoHyphenatio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475"/>
    <w:rsid w:val="00001560"/>
    <w:rsid w:val="00022A72"/>
    <w:rsid w:val="000267F1"/>
    <w:rsid w:val="00030948"/>
    <w:rsid w:val="000643A6"/>
    <w:rsid w:val="0008546D"/>
    <w:rsid w:val="0009264B"/>
    <w:rsid w:val="00092EA6"/>
    <w:rsid w:val="000A6CF1"/>
    <w:rsid w:val="000B0313"/>
    <w:rsid w:val="000B1905"/>
    <w:rsid w:val="000D1708"/>
    <w:rsid w:val="000D49BB"/>
    <w:rsid w:val="000E2AC4"/>
    <w:rsid w:val="00101C03"/>
    <w:rsid w:val="0011070C"/>
    <w:rsid w:val="001157ED"/>
    <w:rsid w:val="00116AD0"/>
    <w:rsid w:val="00117059"/>
    <w:rsid w:val="00120BDA"/>
    <w:rsid w:val="00124809"/>
    <w:rsid w:val="00147A13"/>
    <w:rsid w:val="001512FA"/>
    <w:rsid w:val="001747CA"/>
    <w:rsid w:val="001843A0"/>
    <w:rsid w:val="00190FD3"/>
    <w:rsid w:val="001956F7"/>
    <w:rsid w:val="00195A33"/>
    <w:rsid w:val="001A4BEA"/>
    <w:rsid w:val="001C47A3"/>
    <w:rsid w:val="001E3D8F"/>
    <w:rsid w:val="001E6E80"/>
    <w:rsid w:val="0020355B"/>
    <w:rsid w:val="002052DD"/>
    <w:rsid w:val="002137A8"/>
    <w:rsid w:val="00225907"/>
    <w:rsid w:val="00234CBD"/>
    <w:rsid w:val="0026099C"/>
    <w:rsid w:val="00270035"/>
    <w:rsid w:val="0027128E"/>
    <w:rsid w:val="00280064"/>
    <w:rsid w:val="00280E8C"/>
    <w:rsid w:val="002877C8"/>
    <w:rsid w:val="002900DE"/>
    <w:rsid w:val="00295E4A"/>
    <w:rsid w:val="002D06D6"/>
    <w:rsid w:val="002D28AD"/>
    <w:rsid w:val="002D6F27"/>
    <w:rsid w:val="002E503D"/>
    <w:rsid w:val="002F0D32"/>
    <w:rsid w:val="003054C2"/>
    <w:rsid w:val="00305E11"/>
    <w:rsid w:val="0031023B"/>
    <w:rsid w:val="003250FC"/>
    <w:rsid w:val="003717D2"/>
    <w:rsid w:val="003A28BE"/>
    <w:rsid w:val="003B4E94"/>
    <w:rsid w:val="003C130A"/>
    <w:rsid w:val="003C2834"/>
    <w:rsid w:val="003E26A2"/>
    <w:rsid w:val="00401D49"/>
    <w:rsid w:val="00407988"/>
    <w:rsid w:val="00410274"/>
    <w:rsid w:val="00416870"/>
    <w:rsid w:val="00436D0B"/>
    <w:rsid w:val="00437E07"/>
    <w:rsid w:val="00450C3D"/>
    <w:rsid w:val="00460ECA"/>
    <w:rsid w:val="004627D9"/>
    <w:rsid w:val="0046573B"/>
    <w:rsid w:val="00481260"/>
    <w:rsid w:val="004A3788"/>
    <w:rsid w:val="004A5E4C"/>
    <w:rsid w:val="004E5090"/>
    <w:rsid w:val="00505771"/>
    <w:rsid w:val="00507CCF"/>
    <w:rsid w:val="00521FC2"/>
    <w:rsid w:val="00530F3D"/>
    <w:rsid w:val="00547530"/>
    <w:rsid w:val="0055563B"/>
    <w:rsid w:val="0056070B"/>
    <w:rsid w:val="00562D77"/>
    <w:rsid w:val="00563680"/>
    <w:rsid w:val="005812FA"/>
    <w:rsid w:val="00582A8F"/>
    <w:rsid w:val="00592241"/>
    <w:rsid w:val="005C5B99"/>
    <w:rsid w:val="005C7B39"/>
    <w:rsid w:val="005D4205"/>
    <w:rsid w:val="005E250C"/>
    <w:rsid w:val="005E611E"/>
    <w:rsid w:val="00614867"/>
    <w:rsid w:val="00627E81"/>
    <w:rsid w:val="00630922"/>
    <w:rsid w:val="00645468"/>
    <w:rsid w:val="00693805"/>
    <w:rsid w:val="00697905"/>
    <w:rsid w:val="006A336B"/>
    <w:rsid w:val="006A4791"/>
    <w:rsid w:val="006B450F"/>
    <w:rsid w:val="006B5E8C"/>
    <w:rsid w:val="006C2C92"/>
    <w:rsid w:val="006D1CDB"/>
    <w:rsid w:val="006D33D8"/>
    <w:rsid w:val="006D5DCE"/>
    <w:rsid w:val="006E3BE3"/>
    <w:rsid w:val="00704E29"/>
    <w:rsid w:val="00715A45"/>
    <w:rsid w:val="0071603C"/>
    <w:rsid w:val="00731452"/>
    <w:rsid w:val="00734508"/>
    <w:rsid w:val="00741FBB"/>
    <w:rsid w:val="0074243A"/>
    <w:rsid w:val="0075090E"/>
    <w:rsid w:val="007571AF"/>
    <w:rsid w:val="00783DA5"/>
    <w:rsid w:val="0079041E"/>
    <w:rsid w:val="00792698"/>
    <w:rsid w:val="007A1818"/>
    <w:rsid w:val="007A4175"/>
    <w:rsid w:val="007A4485"/>
    <w:rsid w:val="007C05FE"/>
    <w:rsid w:val="007C3A37"/>
    <w:rsid w:val="007F66CA"/>
    <w:rsid w:val="008124DA"/>
    <w:rsid w:val="008130C0"/>
    <w:rsid w:val="00836710"/>
    <w:rsid w:val="008505BA"/>
    <w:rsid w:val="00856322"/>
    <w:rsid w:val="00872305"/>
    <w:rsid w:val="00877224"/>
    <w:rsid w:val="008A3E6F"/>
    <w:rsid w:val="008A4C31"/>
    <w:rsid w:val="008B1B9D"/>
    <w:rsid w:val="008B61B6"/>
    <w:rsid w:val="008C3521"/>
    <w:rsid w:val="008D3A5C"/>
    <w:rsid w:val="008E2D26"/>
    <w:rsid w:val="008E350B"/>
    <w:rsid w:val="0090767F"/>
    <w:rsid w:val="00913B16"/>
    <w:rsid w:val="00916A1F"/>
    <w:rsid w:val="00921A06"/>
    <w:rsid w:val="009230FC"/>
    <w:rsid w:val="00923868"/>
    <w:rsid w:val="0095347E"/>
    <w:rsid w:val="00971289"/>
    <w:rsid w:val="00983EAE"/>
    <w:rsid w:val="00992CF6"/>
    <w:rsid w:val="009940B7"/>
    <w:rsid w:val="009A075D"/>
    <w:rsid w:val="009A3A10"/>
    <w:rsid w:val="009A3E9D"/>
    <w:rsid w:val="009C1C19"/>
    <w:rsid w:val="009D5A57"/>
    <w:rsid w:val="009E107F"/>
    <w:rsid w:val="009E4D11"/>
    <w:rsid w:val="009F7389"/>
    <w:rsid w:val="00A04FE4"/>
    <w:rsid w:val="00A05738"/>
    <w:rsid w:val="00A05B8F"/>
    <w:rsid w:val="00A063D9"/>
    <w:rsid w:val="00A266C4"/>
    <w:rsid w:val="00A33569"/>
    <w:rsid w:val="00A40143"/>
    <w:rsid w:val="00A417E3"/>
    <w:rsid w:val="00A439F6"/>
    <w:rsid w:val="00A46D5C"/>
    <w:rsid w:val="00A47C62"/>
    <w:rsid w:val="00A51D9A"/>
    <w:rsid w:val="00A74B14"/>
    <w:rsid w:val="00A755C7"/>
    <w:rsid w:val="00A76F8A"/>
    <w:rsid w:val="00A83711"/>
    <w:rsid w:val="00AB531A"/>
    <w:rsid w:val="00AD4B7A"/>
    <w:rsid w:val="00AE17DA"/>
    <w:rsid w:val="00B00CAF"/>
    <w:rsid w:val="00B06CF4"/>
    <w:rsid w:val="00B073DC"/>
    <w:rsid w:val="00B344A4"/>
    <w:rsid w:val="00B371CD"/>
    <w:rsid w:val="00B44475"/>
    <w:rsid w:val="00B47A0F"/>
    <w:rsid w:val="00B565D4"/>
    <w:rsid w:val="00B61580"/>
    <w:rsid w:val="00B97057"/>
    <w:rsid w:val="00B97278"/>
    <w:rsid w:val="00BB272F"/>
    <w:rsid w:val="00BB5AEF"/>
    <w:rsid w:val="00BC40FF"/>
    <w:rsid w:val="00C00081"/>
    <w:rsid w:val="00C13371"/>
    <w:rsid w:val="00C13D24"/>
    <w:rsid w:val="00C24C3D"/>
    <w:rsid w:val="00C35ED8"/>
    <w:rsid w:val="00C379B5"/>
    <w:rsid w:val="00C46E4F"/>
    <w:rsid w:val="00C60464"/>
    <w:rsid w:val="00C65905"/>
    <w:rsid w:val="00C66929"/>
    <w:rsid w:val="00C67DD7"/>
    <w:rsid w:val="00C72373"/>
    <w:rsid w:val="00C74B15"/>
    <w:rsid w:val="00C773F7"/>
    <w:rsid w:val="00C81513"/>
    <w:rsid w:val="00C97BC9"/>
    <w:rsid w:val="00CA53E3"/>
    <w:rsid w:val="00CA5891"/>
    <w:rsid w:val="00CA6ED2"/>
    <w:rsid w:val="00CE4302"/>
    <w:rsid w:val="00CF4334"/>
    <w:rsid w:val="00D00EC8"/>
    <w:rsid w:val="00D03574"/>
    <w:rsid w:val="00D05D1F"/>
    <w:rsid w:val="00D11528"/>
    <w:rsid w:val="00D15220"/>
    <w:rsid w:val="00D21592"/>
    <w:rsid w:val="00D223F7"/>
    <w:rsid w:val="00D26543"/>
    <w:rsid w:val="00D4736C"/>
    <w:rsid w:val="00D50B4E"/>
    <w:rsid w:val="00D8457D"/>
    <w:rsid w:val="00D876E6"/>
    <w:rsid w:val="00D96601"/>
    <w:rsid w:val="00DA5E7A"/>
    <w:rsid w:val="00DB1FAE"/>
    <w:rsid w:val="00DC3BFF"/>
    <w:rsid w:val="00DE6F93"/>
    <w:rsid w:val="00DF59A1"/>
    <w:rsid w:val="00DF7DAB"/>
    <w:rsid w:val="00E12F21"/>
    <w:rsid w:val="00E16A62"/>
    <w:rsid w:val="00E200BB"/>
    <w:rsid w:val="00E274D1"/>
    <w:rsid w:val="00E36003"/>
    <w:rsid w:val="00E41B5C"/>
    <w:rsid w:val="00E539BC"/>
    <w:rsid w:val="00E6157E"/>
    <w:rsid w:val="00E72539"/>
    <w:rsid w:val="00E73F77"/>
    <w:rsid w:val="00E750F5"/>
    <w:rsid w:val="00E85116"/>
    <w:rsid w:val="00E9524D"/>
    <w:rsid w:val="00E95EA8"/>
    <w:rsid w:val="00EA24D7"/>
    <w:rsid w:val="00EA6CEB"/>
    <w:rsid w:val="00EB34D2"/>
    <w:rsid w:val="00EC338F"/>
    <w:rsid w:val="00ED10E7"/>
    <w:rsid w:val="00EF5137"/>
    <w:rsid w:val="00F038F3"/>
    <w:rsid w:val="00F048BD"/>
    <w:rsid w:val="00F10CDF"/>
    <w:rsid w:val="00F112F2"/>
    <w:rsid w:val="00F11FE3"/>
    <w:rsid w:val="00F27057"/>
    <w:rsid w:val="00F32AF8"/>
    <w:rsid w:val="00F40980"/>
    <w:rsid w:val="00F42A42"/>
    <w:rsid w:val="00F455AB"/>
    <w:rsid w:val="00F45F0B"/>
    <w:rsid w:val="00F47F4D"/>
    <w:rsid w:val="00F701B8"/>
    <w:rsid w:val="00F864B1"/>
    <w:rsid w:val="00F86DE9"/>
    <w:rsid w:val="00F90988"/>
    <w:rsid w:val="00F93BB0"/>
    <w:rsid w:val="00FC280E"/>
    <w:rsid w:val="00FF0E0D"/>
    <w:rsid w:val="00FF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A6995D"/>
  <w15:docId w15:val="{76206A86-9DC7-4A06-8C54-22AC09F7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paragraph" w:customStyle="1" w:styleId="Style2">
    <w:name w:val="Style2"/>
    <w:basedOn w:val="a"/>
    <w:uiPriority w:val="99"/>
    <w:rsid w:val="008B61B6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losev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C73D5BE079142AC83EC8F8A5BE644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106654-EE93-4366-B0E3-1FA0861093A5}"/>
      </w:docPartPr>
      <w:docPartBody>
        <w:p w:rsidR="00FC20F4" w:rsidRDefault="00C13BDF">
          <w:pPr>
            <w:pStyle w:val="CC73D5BE079142AC83EC8F8A5BE6443C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63FE836588BA4032859C5A562A060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FE2628-FD8C-40C7-AB6C-CFBA6ED1C84A}"/>
      </w:docPartPr>
      <w:docPartBody>
        <w:p w:rsidR="00FC20F4" w:rsidRDefault="00C13BDF">
          <w:pPr>
            <w:pStyle w:val="63FE836588BA4032859C5A562A06040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EA639BBDB364A34B71A66CF29FB9E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248219-493E-4258-A918-FC07C1B485C8}"/>
      </w:docPartPr>
      <w:docPartBody>
        <w:p w:rsidR="00FC20F4" w:rsidRDefault="00C13BDF">
          <w:pPr>
            <w:pStyle w:val="3EA639BBDB364A34B71A66CF29FB9EC9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928343CCB824450883073FFCD08523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B07E86-3D7C-497D-BB08-BBD36915AFE3}"/>
      </w:docPartPr>
      <w:docPartBody>
        <w:p w:rsidR="00FC20F4" w:rsidRDefault="00C13BDF">
          <w:pPr>
            <w:pStyle w:val="928343CCB824450883073FFCD08523C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F1699164E5A44C0B3F750D1130F03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4DE017-E554-41AC-B0F2-0A04C9644DD4}"/>
      </w:docPartPr>
      <w:docPartBody>
        <w:p w:rsidR="00FC20F4" w:rsidRDefault="00C13BDF">
          <w:pPr>
            <w:pStyle w:val="4F1699164E5A44C0B3F750D1130F0339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BDF"/>
    <w:rsid w:val="0008546D"/>
    <w:rsid w:val="001C5DAA"/>
    <w:rsid w:val="002A388D"/>
    <w:rsid w:val="008B202B"/>
    <w:rsid w:val="009569B0"/>
    <w:rsid w:val="00A266C4"/>
    <w:rsid w:val="00BB4A19"/>
    <w:rsid w:val="00BC1273"/>
    <w:rsid w:val="00C13BDF"/>
    <w:rsid w:val="00C773F7"/>
    <w:rsid w:val="00F27D5D"/>
    <w:rsid w:val="00FC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CC73D5BE079142AC83EC8F8A5BE6443C">
    <w:name w:val="CC73D5BE079142AC83EC8F8A5BE6443C"/>
  </w:style>
  <w:style w:type="paragraph" w:customStyle="1" w:styleId="63FE836588BA4032859C5A562A06040D">
    <w:name w:val="63FE836588BA4032859C5A562A06040D"/>
  </w:style>
  <w:style w:type="paragraph" w:customStyle="1" w:styleId="3EA639BBDB364A34B71A66CF29FB9EC9">
    <w:name w:val="3EA639BBDB364A34B71A66CF29FB9EC9"/>
  </w:style>
  <w:style w:type="paragraph" w:customStyle="1" w:styleId="928343CCB824450883073FFCD08523C7">
    <w:name w:val="928343CCB824450883073FFCD08523C7"/>
  </w:style>
  <w:style w:type="paragraph" w:customStyle="1" w:styleId="4F1699164E5A44C0B3F750D1130F0339">
    <w:name w:val="4F1699164E5A44C0B3F750D1130F03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37</TotalTime>
  <Pages>5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Лосев Алексей Витальевич</dc:creator>
  <cp:keywords/>
  <cp:lastModifiedBy>Ковалева Юлия Валентиновна</cp:lastModifiedBy>
  <cp:revision>5</cp:revision>
  <cp:lastPrinted>2024-07-19T08:11:00Z</cp:lastPrinted>
  <dcterms:created xsi:type="dcterms:W3CDTF">2024-07-18T11:18:00Z</dcterms:created>
  <dcterms:modified xsi:type="dcterms:W3CDTF">2024-07-19T08:12:00Z</dcterms:modified>
</cp:coreProperties>
</file>