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7"/>
        <w:gridCol w:w="3481"/>
      </w:tblGrid>
      <w:tr w:rsidR="00F40980" w:rsidRPr="007F66CA" w14:paraId="1F95885E" w14:textId="77777777" w:rsidTr="001630C6">
        <w:tc>
          <w:tcPr>
            <w:tcW w:w="6379" w:type="dxa"/>
            <w:vMerge w:val="restart"/>
          </w:tcPr>
          <w:p w14:paraId="00238C2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  <w:bookmarkStart w:id="0" w:name="_Hlk106195215"/>
          </w:p>
        </w:tc>
        <w:tc>
          <w:tcPr>
            <w:tcW w:w="3545" w:type="dxa"/>
          </w:tcPr>
          <w:p w14:paraId="6EC53BD7" w14:textId="77777777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>Приложение №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361782426"/>
                <w:placeholder>
                  <w:docPart w:val="CC73D5BE079142AC83EC8F8A5BE6443C"/>
                </w:placeholder>
                <w:text/>
              </w:sdtPr>
              <w:sdtEndPr/>
              <w:sdtContent>
                <w:r w:rsidR="005D4205" w:rsidRPr="00F038F3">
                  <w:rPr>
                    <w:rFonts w:eastAsia="Calibri" w:cs="Times New Roman"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7F66CA" w14:paraId="5B9E3F68" w14:textId="77777777" w:rsidTr="001630C6">
        <w:tc>
          <w:tcPr>
            <w:tcW w:w="6379" w:type="dxa"/>
            <w:vMerge/>
          </w:tcPr>
          <w:p w14:paraId="469D372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185A4F3B" w14:textId="77777777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75A3BD34" w14:textId="77777777" w:rsidTr="001630C6">
        <w:tc>
          <w:tcPr>
            <w:tcW w:w="6379" w:type="dxa"/>
            <w:vMerge/>
          </w:tcPr>
          <w:p w14:paraId="60F362B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41F73A0" w14:textId="65FD87A5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>№</w:t>
            </w:r>
            <w:r w:rsidR="005C7B39" w:rsidRPr="00F038F3">
              <w:rPr>
                <w:rFonts w:eastAsia="Calibri" w:cs="Times New Roman"/>
                <w:sz w:val="28"/>
                <w:szCs w:val="28"/>
              </w:rPr>
              <w:t xml:space="preserve"> BY/112 </w:t>
            </w:r>
            <w:r w:rsidR="001630C6">
              <w:rPr>
                <w:sz w:val="28"/>
                <w:szCs w:val="28"/>
              </w:rPr>
              <w:t>2.5149</w:t>
            </w:r>
          </w:p>
        </w:tc>
      </w:tr>
      <w:tr w:rsidR="00F40980" w:rsidRPr="007F66CA" w14:paraId="244346F6" w14:textId="77777777" w:rsidTr="001630C6">
        <w:tc>
          <w:tcPr>
            <w:tcW w:w="6379" w:type="dxa"/>
            <w:vMerge/>
          </w:tcPr>
          <w:p w14:paraId="259E6C4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9AD9BEA" w14:textId="35B68F24" w:rsidR="00F40980" w:rsidRPr="00F038F3" w:rsidRDefault="00F40980" w:rsidP="00F40980">
            <w:pPr>
              <w:rPr>
                <w:rFonts w:eastAsia="Calibri"/>
                <w:sz w:val="28"/>
                <w:szCs w:val="28"/>
              </w:rPr>
            </w:pPr>
            <w:r w:rsidRPr="00F038F3">
              <w:rPr>
                <w:rFonts w:eastAsia="Calibri"/>
                <w:sz w:val="28"/>
                <w:szCs w:val="28"/>
              </w:rPr>
              <w:t xml:space="preserve">от </w:t>
            </w:r>
            <w:r w:rsidR="005C7B39" w:rsidRPr="00F038F3">
              <w:rPr>
                <w:rFonts w:eastAsia="Calibri"/>
                <w:sz w:val="28"/>
                <w:szCs w:val="28"/>
              </w:rPr>
              <w:t>0</w:t>
            </w:r>
            <w:r w:rsidR="001630C6">
              <w:rPr>
                <w:rFonts w:eastAsia="Calibri"/>
                <w:sz w:val="28"/>
                <w:szCs w:val="28"/>
              </w:rPr>
              <w:t>6.09</w:t>
            </w:r>
            <w:r w:rsidR="005C7B39" w:rsidRPr="00F038F3">
              <w:rPr>
                <w:rFonts w:eastAsia="Calibri"/>
                <w:sz w:val="28"/>
                <w:szCs w:val="28"/>
              </w:rPr>
              <w:t>.20</w:t>
            </w:r>
            <w:r w:rsidR="001630C6">
              <w:rPr>
                <w:rFonts w:eastAsia="Calibri"/>
                <w:sz w:val="28"/>
                <w:szCs w:val="28"/>
              </w:rPr>
              <w:t>19</w:t>
            </w:r>
          </w:p>
        </w:tc>
      </w:tr>
      <w:tr w:rsidR="00F40980" w:rsidRPr="007F66CA" w14:paraId="4F10116E" w14:textId="77777777" w:rsidTr="001630C6">
        <w:tc>
          <w:tcPr>
            <w:tcW w:w="6379" w:type="dxa"/>
            <w:vMerge/>
          </w:tcPr>
          <w:p w14:paraId="440614D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85B901F" w14:textId="3CAF9B06" w:rsidR="00582A8F" w:rsidRPr="00F038F3" w:rsidRDefault="00582A8F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-2087602877"/>
                <w:placeholder>
                  <w:docPart w:val="63FE836588BA4032859C5A562A06040D"/>
                </w:placeholder>
                <w:text/>
              </w:sdtPr>
              <w:sdtEndPr/>
              <w:sdtContent>
                <w:r w:rsidR="00F048BD" w:rsidRPr="00F038F3">
                  <w:rPr>
                    <w:rFonts w:eastAsia="Calibri" w:cs="Times New Roman"/>
                    <w:sz w:val="28"/>
                    <w:szCs w:val="28"/>
                  </w:rPr>
                  <w:t>___________</w:t>
                </w:r>
              </w:sdtContent>
            </w:sdt>
          </w:p>
          <w:p w14:paraId="2BB4B853" w14:textId="48C02F22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на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122807652"/>
                <w:placeholder>
                  <w:docPart w:val="3EA639BBDB364A34B71A66CF29FB9EC9"/>
                </w:placeholder>
              </w:sdtPr>
              <w:sdtEndPr/>
              <w:sdtContent>
                <w:r w:rsidR="001630C6">
                  <w:rPr>
                    <w:rFonts w:eastAsia="Calibri" w:cs="Times New Roman"/>
                    <w:sz w:val="28"/>
                    <w:szCs w:val="28"/>
                  </w:rPr>
                  <w:t>4</w:t>
                </w:r>
              </w:sdtContent>
            </w:sdt>
            <w:r w:rsidRPr="00F038F3">
              <w:rPr>
                <w:rFonts w:eastAsia="Calibri" w:cs="Times New Roman"/>
                <w:sz w:val="28"/>
                <w:szCs w:val="28"/>
              </w:rPr>
              <w:t xml:space="preserve"> листах</w:t>
            </w:r>
          </w:p>
        </w:tc>
      </w:tr>
      <w:tr w:rsidR="00F40980" w:rsidRPr="007F66CA" w14:paraId="0F8518C1" w14:textId="77777777" w:rsidTr="001630C6">
        <w:tc>
          <w:tcPr>
            <w:tcW w:w="6379" w:type="dxa"/>
            <w:vMerge/>
          </w:tcPr>
          <w:p w14:paraId="36799B87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2505977" w14:textId="293EE179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редакция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363401833"/>
                <w:placeholder>
                  <w:docPart w:val="928343CCB824450883073FFCD08523C7"/>
                </w:placeholder>
                <w:text/>
              </w:sdtPr>
              <w:sdtEndPr/>
              <w:sdtContent>
                <w:r w:rsidR="005C7B39" w:rsidRPr="00F038F3">
                  <w:rPr>
                    <w:rFonts w:eastAsia="Calibri" w:cs="Times New Roman"/>
                    <w:sz w:val="28"/>
                    <w:szCs w:val="28"/>
                  </w:rPr>
                  <w:t>0</w:t>
                </w:r>
                <w:r w:rsidR="00B92AD8">
                  <w:rPr>
                    <w:rFonts w:eastAsia="Calibri" w:cs="Times New Roman"/>
                    <w:sz w:val="28"/>
                    <w:szCs w:val="28"/>
                  </w:rPr>
                  <w:t>1</w:t>
                </w:r>
              </w:sdtContent>
            </w:sdt>
          </w:p>
        </w:tc>
      </w:tr>
      <w:bookmarkEnd w:id="0"/>
    </w:tbl>
    <w:p w14:paraId="00135499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3E5741CF" w14:textId="77777777" w:rsidTr="00F40980">
        <w:tc>
          <w:tcPr>
            <w:tcW w:w="9751" w:type="dxa"/>
            <w:gridSpan w:val="2"/>
          </w:tcPr>
          <w:p w14:paraId="14A7E987" w14:textId="77777777" w:rsidR="00BA32C8" w:rsidRPr="00BA32C8" w:rsidRDefault="00BA32C8" w:rsidP="00D50B4E">
            <w:pPr>
              <w:jc w:val="center"/>
              <w:rPr>
                <w:b/>
                <w:sz w:val="16"/>
                <w:szCs w:val="16"/>
              </w:rPr>
            </w:pPr>
            <w:bookmarkStart w:id="1" w:name="_Hlk78355211"/>
          </w:p>
          <w:p w14:paraId="00A112B4" w14:textId="5C01A8F5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2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4F1699164E5A44C0B3F750D1130F0339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B92AD8">
                  <w:rPr>
                    <w:rStyle w:val="38"/>
                    <w:szCs w:val="28"/>
                  </w:rPr>
                  <w:t>06</w:t>
                </w:r>
                <w:r w:rsidR="005C7B39" w:rsidRPr="007F66CA">
                  <w:rPr>
                    <w:rStyle w:val="38"/>
                    <w:szCs w:val="28"/>
                  </w:rPr>
                  <w:t xml:space="preserve"> </w:t>
                </w:r>
                <w:r w:rsidR="00B92AD8">
                  <w:rPr>
                    <w:rStyle w:val="38"/>
                    <w:szCs w:val="28"/>
                  </w:rPr>
                  <w:t>сентя</w:t>
                </w:r>
                <w:r w:rsidR="001630C6">
                  <w:rPr>
                    <w:rStyle w:val="38"/>
                    <w:szCs w:val="28"/>
                  </w:rPr>
                  <w:t>бря</w:t>
                </w:r>
                <w:r w:rsidR="005C7B39" w:rsidRPr="007F66CA">
                  <w:rPr>
                    <w:rStyle w:val="38"/>
                    <w:szCs w:val="28"/>
                  </w:rPr>
                  <w:t xml:space="preserve"> 202</w:t>
                </w:r>
                <w:r w:rsidR="00B92AD8">
                  <w:rPr>
                    <w:rStyle w:val="38"/>
                    <w:szCs w:val="28"/>
                  </w:rPr>
                  <w:t>4</w:t>
                </w:r>
                <w:r w:rsidR="005C7B39" w:rsidRPr="007F66CA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2"/>
          </w:p>
        </w:tc>
      </w:tr>
      <w:tr w:rsidR="00D223F7" w:rsidRPr="007F66CA" w14:paraId="34042FFA" w14:textId="77777777" w:rsidTr="00F40980">
        <w:tc>
          <w:tcPr>
            <w:tcW w:w="5678" w:type="dxa"/>
          </w:tcPr>
          <w:p w14:paraId="34846F18" w14:textId="77777777" w:rsidR="00D223F7" w:rsidRPr="00D87CED" w:rsidRDefault="00D223F7" w:rsidP="00D50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3" w:type="dxa"/>
          </w:tcPr>
          <w:p w14:paraId="57A6C5EE" w14:textId="77777777" w:rsidR="00D223F7" w:rsidRPr="00D87CED" w:rsidRDefault="00D223F7" w:rsidP="00D50B4E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4B7C564A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1"/>
          <w:p w14:paraId="51BCE932" w14:textId="77777777" w:rsidR="001630C6" w:rsidRPr="00791BA6" w:rsidRDefault="001630C6" w:rsidP="001630C6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91BA6">
              <w:rPr>
                <w:sz w:val="28"/>
                <w:szCs w:val="28"/>
                <w:lang w:val="ru-RU"/>
              </w:rPr>
              <w:t>испытательной лаборатори</w:t>
            </w:r>
            <w:r>
              <w:rPr>
                <w:sz w:val="28"/>
                <w:szCs w:val="28"/>
                <w:lang w:val="ru-RU"/>
              </w:rPr>
              <w:t>и</w:t>
            </w:r>
            <w:r w:rsidRPr="00791BA6">
              <w:rPr>
                <w:sz w:val="28"/>
                <w:szCs w:val="28"/>
                <w:lang w:val="ru-RU"/>
              </w:rPr>
              <w:t xml:space="preserve"> службы кабельных линий</w:t>
            </w:r>
          </w:p>
          <w:p w14:paraId="70216068" w14:textId="04C90A68" w:rsidR="007A4485" w:rsidRPr="007F66CA" w:rsidRDefault="001630C6" w:rsidP="001630C6">
            <w:pPr>
              <w:jc w:val="center"/>
              <w:rPr>
                <w:sz w:val="28"/>
                <w:szCs w:val="28"/>
              </w:rPr>
            </w:pPr>
            <w:r w:rsidRPr="00791BA6">
              <w:rPr>
                <w:sz w:val="28"/>
                <w:szCs w:val="28"/>
              </w:rPr>
              <w:t>филиала «Минские кабельные сети» РУП «</w:t>
            </w:r>
            <w:proofErr w:type="spellStart"/>
            <w:r w:rsidRPr="00791BA6">
              <w:rPr>
                <w:sz w:val="28"/>
                <w:szCs w:val="28"/>
              </w:rPr>
              <w:t>Минскэнерго</w:t>
            </w:r>
            <w:proofErr w:type="spellEnd"/>
            <w:r w:rsidRPr="00791BA6">
              <w:rPr>
                <w:sz w:val="28"/>
                <w:szCs w:val="28"/>
              </w:rPr>
              <w:t>»</w:t>
            </w:r>
          </w:p>
        </w:tc>
      </w:tr>
    </w:tbl>
    <w:p w14:paraId="7C072CEC" w14:textId="77777777" w:rsidR="00D223F7" w:rsidRPr="001630C6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984"/>
        <w:gridCol w:w="850"/>
        <w:gridCol w:w="2270"/>
        <w:gridCol w:w="1701"/>
        <w:gridCol w:w="2262"/>
      </w:tblGrid>
      <w:tr w:rsidR="00F40980" w:rsidRPr="007A4175" w14:paraId="25477236" w14:textId="77777777" w:rsidTr="00B47776">
        <w:trPr>
          <w:trHeight w:val="1277"/>
        </w:trPr>
        <w:tc>
          <w:tcPr>
            <w:tcW w:w="561" w:type="dxa"/>
            <w:shd w:val="clear" w:color="auto" w:fill="auto"/>
            <w:vAlign w:val="center"/>
          </w:tcPr>
          <w:p w14:paraId="3A5343FC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9FDAED" w14:textId="77777777" w:rsidR="0071057C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763E3E7" w14:textId="3EC28CC9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2AE817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F1685A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E31FCF8" w14:textId="77777777" w:rsidR="0071057C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</w:t>
            </w:r>
          </w:p>
          <w:p w14:paraId="6E126CEC" w14:textId="18D92A21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(показатель, </w:t>
            </w:r>
          </w:p>
          <w:p w14:paraId="53E99358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C6695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0C313C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0FCD35F" w14:textId="379EA31F" w:rsidR="00F40980" w:rsidRPr="007A4175" w:rsidRDefault="00F40980" w:rsidP="0071057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4E458FC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DAA45F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84C2D0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D67C31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0B39AD4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F88B26C" w14:textId="77777777" w:rsidR="001630C6" w:rsidRPr="001630C6" w:rsidRDefault="001630C6">
      <w:pPr>
        <w:rPr>
          <w:sz w:val="2"/>
          <w:szCs w:val="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850"/>
        <w:gridCol w:w="2268"/>
        <w:gridCol w:w="1701"/>
        <w:gridCol w:w="2268"/>
      </w:tblGrid>
      <w:tr w:rsidR="001630C6" w:rsidRPr="00212E86" w14:paraId="63B2AFC5" w14:textId="77777777" w:rsidTr="00B47776">
        <w:trPr>
          <w:trHeight w:val="266"/>
          <w:tblHeader/>
        </w:trPr>
        <w:tc>
          <w:tcPr>
            <w:tcW w:w="567" w:type="dxa"/>
            <w:shd w:val="clear" w:color="auto" w:fill="auto"/>
            <w:vAlign w:val="center"/>
          </w:tcPr>
          <w:p w14:paraId="1C10A4B8" w14:textId="77777777" w:rsidR="001630C6" w:rsidRPr="001630C6" w:rsidRDefault="001630C6" w:rsidP="003C0530">
            <w:pPr>
              <w:pStyle w:val="af6"/>
              <w:tabs>
                <w:tab w:val="left" w:pos="8931"/>
              </w:tabs>
              <w:jc w:val="center"/>
              <w:rPr>
                <w:b/>
                <w:bCs/>
              </w:rPr>
            </w:pPr>
            <w:r w:rsidRPr="001630C6">
              <w:rPr>
                <w:b/>
                <w:bCs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BF5AB" w14:textId="77777777" w:rsidR="001630C6" w:rsidRPr="001630C6" w:rsidRDefault="001630C6" w:rsidP="003C0530">
            <w:pPr>
              <w:pStyle w:val="af6"/>
              <w:tabs>
                <w:tab w:val="left" w:pos="8931"/>
              </w:tabs>
              <w:jc w:val="center"/>
              <w:rPr>
                <w:b/>
                <w:bCs/>
              </w:rPr>
            </w:pPr>
            <w:r w:rsidRPr="001630C6">
              <w:rPr>
                <w:b/>
                <w:b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5C7E42" w14:textId="77777777" w:rsidR="001630C6" w:rsidRPr="001630C6" w:rsidRDefault="001630C6" w:rsidP="003C0530">
            <w:pPr>
              <w:pStyle w:val="af6"/>
              <w:tabs>
                <w:tab w:val="left" w:pos="8931"/>
              </w:tabs>
              <w:jc w:val="center"/>
              <w:rPr>
                <w:b/>
                <w:bCs/>
              </w:rPr>
            </w:pPr>
            <w:r w:rsidRPr="001630C6">
              <w:rPr>
                <w:b/>
                <w:bCs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647B59" w14:textId="77777777" w:rsidR="001630C6" w:rsidRPr="001630C6" w:rsidRDefault="001630C6" w:rsidP="003C0530">
            <w:pPr>
              <w:pStyle w:val="af6"/>
              <w:tabs>
                <w:tab w:val="left" w:pos="8931"/>
              </w:tabs>
              <w:jc w:val="center"/>
              <w:rPr>
                <w:b/>
                <w:bCs/>
              </w:rPr>
            </w:pPr>
            <w:r w:rsidRPr="001630C6">
              <w:rPr>
                <w:b/>
                <w:bCs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CE935" w14:textId="77777777" w:rsidR="001630C6" w:rsidRPr="001630C6" w:rsidRDefault="001630C6" w:rsidP="003C0530">
            <w:pPr>
              <w:pStyle w:val="af6"/>
              <w:tabs>
                <w:tab w:val="left" w:pos="8931"/>
              </w:tabs>
              <w:jc w:val="center"/>
              <w:rPr>
                <w:b/>
                <w:bCs/>
              </w:rPr>
            </w:pPr>
            <w:r w:rsidRPr="001630C6">
              <w:rPr>
                <w:b/>
                <w:bCs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EB9B54" w14:textId="77777777" w:rsidR="001630C6" w:rsidRPr="001630C6" w:rsidRDefault="001630C6" w:rsidP="003C0530">
            <w:pPr>
              <w:pStyle w:val="af6"/>
              <w:tabs>
                <w:tab w:val="left" w:pos="8931"/>
              </w:tabs>
              <w:jc w:val="center"/>
              <w:rPr>
                <w:b/>
                <w:bCs/>
              </w:rPr>
            </w:pPr>
            <w:r w:rsidRPr="001630C6">
              <w:rPr>
                <w:b/>
                <w:bCs/>
              </w:rPr>
              <w:t>6</w:t>
            </w:r>
          </w:p>
        </w:tc>
      </w:tr>
      <w:tr w:rsidR="00EA04CD" w:rsidRPr="00212E86" w14:paraId="26BECA9B" w14:textId="77777777" w:rsidTr="00EA04CD">
        <w:trPr>
          <w:trHeight w:val="266"/>
        </w:trPr>
        <w:tc>
          <w:tcPr>
            <w:tcW w:w="9639" w:type="dxa"/>
            <w:gridSpan w:val="6"/>
            <w:shd w:val="clear" w:color="auto" w:fill="auto"/>
          </w:tcPr>
          <w:p w14:paraId="5D307329" w14:textId="20905592" w:rsidR="00EA04CD" w:rsidRPr="00EA04CD" w:rsidRDefault="00EA04CD" w:rsidP="00EA04CD">
            <w:pPr>
              <w:pStyle w:val="af6"/>
              <w:tabs>
                <w:tab w:val="left" w:pos="8931"/>
              </w:tabs>
              <w:jc w:val="center"/>
              <w:rPr>
                <w:b/>
                <w:bCs/>
                <w:lang w:val="ru-RU"/>
              </w:rPr>
            </w:pPr>
            <w:r w:rsidRPr="00EA04CD">
              <w:rPr>
                <w:b/>
                <w:lang w:val="ru-RU"/>
              </w:rPr>
              <w:t>ул. Академическая, 24, 220012, г. Минск, Республика Беларусь</w:t>
            </w:r>
          </w:p>
        </w:tc>
      </w:tr>
      <w:tr w:rsidR="001630C6" w:rsidRPr="00036E29" w14:paraId="7EBC5397" w14:textId="77777777" w:rsidTr="00B47776">
        <w:trPr>
          <w:trHeight w:val="277"/>
        </w:trPr>
        <w:tc>
          <w:tcPr>
            <w:tcW w:w="567" w:type="dxa"/>
            <w:shd w:val="clear" w:color="auto" w:fill="auto"/>
          </w:tcPr>
          <w:p w14:paraId="590DF2A1" w14:textId="6789CB11" w:rsidR="001630C6" w:rsidRPr="001630C6" w:rsidRDefault="001630C6" w:rsidP="001630C6">
            <w:pPr>
              <w:pStyle w:val="af6"/>
              <w:ind w:right="-102"/>
              <w:jc w:val="both"/>
              <w:rPr>
                <w:lang w:val="ru-RU"/>
              </w:rPr>
            </w:pPr>
            <w:r w:rsidRPr="001630C6">
              <w:rPr>
                <w:lang w:val="ru-RU"/>
              </w:rPr>
              <w:t>1.</w:t>
            </w:r>
            <w:r>
              <w:rPr>
                <w:lang w:val="ru-RU"/>
              </w:rPr>
              <w:t>1*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507FB1B" w14:textId="77777777" w:rsidR="001630C6" w:rsidRDefault="001630C6" w:rsidP="003C0530">
            <w:pPr>
              <w:ind w:left="-87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 xml:space="preserve">Кабели силовые с пропитанной бумажной изоляцией напряжением </w:t>
            </w:r>
          </w:p>
          <w:p w14:paraId="0721F112" w14:textId="39DE6CFD" w:rsidR="001630C6" w:rsidRPr="001630C6" w:rsidRDefault="001630C6" w:rsidP="003C0530">
            <w:pPr>
              <w:ind w:left="-87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1630C6">
              <w:rPr>
                <w:sz w:val="22"/>
                <w:szCs w:val="22"/>
              </w:rPr>
              <w:t xml:space="preserve">до 35 </w:t>
            </w:r>
            <w:proofErr w:type="spellStart"/>
            <w:r w:rsidRPr="001630C6">
              <w:rPr>
                <w:sz w:val="22"/>
                <w:szCs w:val="22"/>
              </w:rPr>
              <w:t>кВ</w:t>
            </w:r>
            <w:proofErr w:type="spellEnd"/>
            <w:r w:rsidRPr="001630C6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</w:t>
            </w:r>
          </w:p>
          <w:p w14:paraId="3C29E634" w14:textId="77777777" w:rsidR="001630C6" w:rsidRPr="001630C6" w:rsidRDefault="001630C6" w:rsidP="003C0530">
            <w:pPr>
              <w:pStyle w:val="af6"/>
              <w:tabs>
                <w:tab w:val="left" w:pos="8931"/>
              </w:tabs>
              <w:jc w:val="both"/>
              <w:rPr>
                <w:color w:val="000000"/>
                <w:shd w:val="clear" w:color="auto" w:fill="FFFFFF"/>
                <w:lang w:val="ru-RU" w:bidi="ru-RU"/>
              </w:rPr>
            </w:pPr>
          </w:p>
          <w:p w14:paraId="2E71283E" w14:textId="77777777" w:rsidR="001630C6" w:rsidRPr="001630C6" w:rsidRDefault="001630C6" w:rsidP="003C0530">
            <w:pPr>
              <w:rPr>
                <w:sz w:val="22"/>
                <w:szCs w:val="22"/>
                <w:lang w:eastAsia="en-US" w:bidi="ru-RU"/>
              </w:rPr>
            </w:pPr>
          </w:p>
          <w:p w14:paraId="462193B6" w14:textId="77777777" w:rsidR="001630C6" w:rsidRPr="001630C6" w:rsidRDefault="001630C6" w:rsidP="003C0530">
            <w:pPr>
              <w:rPr>
                <w:sz w:val="22"/>
                <w:szCs w:val="22"/>
                <w:lang w:eastAsia="en-US" w:bidi="ru-RU"/>
              </w:rPr>
            </w:pPr>
          </w:p>
          <w:p w14:paraId="112C8802" w14:textId="77777777" w:rsidR="001630C6" w:rsidRPr="001630C6" w:rsidRDefault="001630C6" w:rsidP="003C0530">
            <w:pPr>
              <w:rPr>
                <w:sz w:val="22"/>
                <w:szCs w:val="22"/>
                <w:lang w:eastAsia="en-US" w:bidi="ru-RU"/>
              </w:rPr>
            </w:pPr>
          </w:p>
          <w:p w14:paraId="746A74DD" w14:textId="77777777" w:rsidR="001630C6" w:rsidRPr="001630C6" w:rsidRDefault="001630C6" w:rsidP="003C0530">
            <w:pPr>
              <w:rPr>
                <w:sz w:val="22"/>
                <w:szCs w:val="22"/>
                <w:lang w:eastAsia="en-US" w:bidi="ru-RU"/>
              </w:rPr>
            </w:pPr>
          </w:p>
          <w:p w14:paraId="33122EB5" w14:textId="77777777" w:rsidR="001630C6" w:rsidRPr="001630C6" w:rsidRDefault="001630C6" w:rsidP="003C0530">
            <w:pPr>
              <w:rPr>
                <w:sz w:val="22"/>
                <w:szCs w:val="22"/>
                <w:lang w:eastAsia="en-US" w:bidi="ru-RU"/>
              </w:rPr>
            </w:pPr>
          </w:p>
          <w:p w14:paraId="5B96A94C" w14:textId="77777777" w:rsidR="001630C6" w:rsidRPr="001630C6" w:rsidRDefault="001630C6" w:rsidP="003C0530">
            <w:pPr>
              <w:rPr>
                <w:sz w:val="22"/>
                <w:szCs w:val="22"/>
                <w:lang w:eastAsia="en-US" w:bidi="ru-RU"/>
              </w:rPr>
            </w:pPr>
          </w:p>
          <w:p w14:paraId="3DE9B6C1" w14:textId="77777777" w:rsidR="001630C6" w:rsidRPr="001630C6" w:rsidRDefault="001630C6" w:rsidP="003C0530">
            <w:pPr>
              <w:rPr>
                <w:sz w:val="22"/>
                <w:szCs w:val="22"/>
                <w:lang w:eastAsia="en-US" w:bidi="ru-RU"/>
              </w:rPr>
            </w:pPr>
          </w:p>
          <w:p w14:paraId="4A14E467" w14:textId="77777777" w:rsidR="001630C6" w:rsidRPr="001630C6" w:rsidRDefault="001630C6" w:rsidP="003C0530">
            <w:pPr>
              <w:rPr>
                <w:sz w:val="22"/>
                <w:szCs w:val="22"/>
                <w:lang w:eastAsia="en-US" w:bidi="ru-RU"/>
              </w:rPr>
            </w:pPr>
          </w:p>
          <w:p w14:paraId="1E8B188A" w14:textId="77777777" w:rsidR="001630C6" w:rsidRPr="001630C6" w:rsidRDefault="001630C6" w:rsidP="003C0530">
            <w:pPr>
              <w:rPr>
                <w:sz w:val="22"/>
                <w:szCs w:val="22"/>
                <w:lang w:eastAsia="en-US" w:bidi="ru-RU"/>
              </w:rPr>
            </w:pPr>
          </w:p>
          <w:p w14:paraId="593926CB" w14:textId="77777777" w:rsidR="001630C6" w:rsidRPr="001630C6" w:rsidRDefault="001630C6" w:rsidP="003C0530">
            <w:pPr>
              <w:rPr>
                <w:sz w:val="22"/>
                <w:szCs w:val="22"/>
                <w:lang w:eastAsia="en-US" w:bidi="ru-RU"/>
              </w:rPr>
            </w:pPr>
          </w:p>
          <w:p w14:paraId="00923096" w14:textId="77777777" w:rsidR="001630C6" w:rsidRPr="001630C6" w:rsidRDefault="001630C6" w:rsidP="003C0530">
            <w:pPr>
              <w:rPr>
                <w:sz w:val="22"/>
                <w:szCs w:val="22"/>
                <w:lang w:eastAsia="en-US" w:bidi="ru-RU"/>
              </w:rPr>
            </w:pPr>
          </w:p>
          <w:p w14:paraId="035EA11E" w14:textId="77777777" w:rsidR="001630C6" w:rsidRPr="001630C6" w:rsidRDefault="001630C6" w:rsidP="003C0530">
            <w:pPr>
              <w:rPr>
                <w:sz w:val="22"/>
                <w:szCs w:val="22"/>
                <w:lang w:eastAsia="en-US" w:bidi="ru-RU"/>
              </w:rPr>
            </w:pPr>
          </w:p>
          <w:p w14:paraId="6057BF55" w14:textId="77777777" w:rsidR="001630C6" w:rsidRPr="001630C6" w:rsidRDefault="001630C6" w:rsidP="003C0530">
            <w:pPr>
              <w:rPr>
                <w:sz w:val="22"/>
                <w:szCs w:val="22"/>
                <w:lang w:eastAsia="en-US" w:bidi="ru-RU"/>
              </w:rPr>
            </w:pPr>
          </w:p>
          <w:p w14:paraId="21541780" w14:textId="77777777" w:rsidR="001630C6" w:rsidRPr="001630C6" w:rsidRDefault="001630C6" w:rsidP="003C0530">
            <w:pPr>
              <w:rPr>
                <w:sz w:val="22"/>
                <w:szCs w:val="22"/>
                <w:lang w:eastAsia="en-US" w:bidi="ru-RU"/>
              </w:rPr>
            </w:pPr>
          </w:p>
          <w:p w14:paraId="32164824" w14:textId="77777777" w:rsidR="001630C6" w:rsidRPr="001630C6" w:rsidRDefault="001630C6" w:rsidP="003C0530">
            <w:pPr>
              <w:rPr>
                <w:sz w:val="22"/>
                <w:szCs w:val="22"/>
                <w:lang w:eastAsia="en-US" w:bidi="ru-RU"/>
              </w:rPr>
            </w:pPr>
          </w:p>
          <w:p w14:paraId="1BDA613A" w14:textId="77777777" w:rsidR="001630C6" w:rsidRPr="001630C6" w:rsidRDefault="001630C6" w:rsidP="003C0530">
            <w:pPr>
              <w:rPr>
                <w:sz w:val="22"/>
                <w:szCs w:val="22"/>
                <w:lang w:eastAsia="en-US" w:bidi="ru-RU"/>
              </w:rPr>
            </w:pPr>
          </w:p>
          <w:p w14:paraId="3A5A8D95" w14:textId="77777777" w:rsidR="001630C6" w:rsidRPr="001630C6" w:rsidRDefault="001630C6" w:rsidP="003C0530">
            <w:pPr>
              <w:rPr>
                <w:sz w:val="22"/>
                <w:szCs w:val="22"/>
                <w:lang w:eastAsia="en-US" w:bidi="ru-RU"/>
              </w:rPr>
            </w:pPr>
          </w:p>
          <w:p w14:paraId="2C1F7567" w14:textId="77777777" w:rsidR="001630C6" w:rsidRDefault="001630C6" w:rsidP="003C0530">
            <w:pPr>
              <w:ind w:left="-87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lastRenderedPageBreak/>
              <w:t xml:space="preserve">Кабели силовые с пропитанной бумажной изоляцией напряжением </w:t>
            </w:r>
          </w:p>
          <w:p w14:paraId="3EF6694B" w14:textId="3E390271" w:rsidR="001630C6" w:rsidRPr="001630C6" w:rsidRDefault="001630C6" w:rsidP="003C0530">
            <w:pPr>
              <w:ind w:left="-87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1630C6">
              <w:rPr>
                <w:sz w:val="22"/>
                <w:szCs w:val="22"/>
              </w:rPr>
              <w:t xml:space="preserve">до 35 </w:t>
            </w:r>
            <w:proofErr w:type="spellStart"/>
            <w:r w:rsidRPr="001630C6">
              <w:rPr>
                <w:sz w:val="22"/>
                <w:szCs w:val="22"/>
              </w:rPr>
              <w:t>кВ</w:t>
            </w:r>
            <w:proofErr w:type="spellEnd"/>
            <w:r w:rsidRPr="001630C6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</w:t>
            </w:r>
          </w:p>
          <w:p w14:paraId="0E3225C3" w14:textId="77777777" w:rsidR="001630C6" w:rsidRPr="001630C6" w:rsidRDefault="001630C6" w:rsidP="003C0530">
            <w:pPr>
              <w:jc w:val="center"/>
              <w:rPr>
                <w:sz w:val="22"/>
                <w:szCs w:val="22"/>
                <w:lang w:eastAsia="en-US" w:bidi="ru-RU"/>
              </w:rPr>
            </w:pPr>
          </w:p>
        </w:tc>
        <w:tc>
          <w:tcPr>
            <w:tcW w:w="850" w:type="dxa"/>
            <w:shd w:val="clear" w:color="auto" w:fill="auto"/>
          </w:tcPr>
          <w:p w14:paraId="34DF5034" w14:textId="77777777" w:rsidR="001630C6" w:rsidRPr="001630C6" w:rsidRDefault="001630C6" w:rsidP="003C05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lastRenderedPageBreak/>
              <w:t>27.32/</w:t>
            </w:r>
          </w:p>
          <w:p w14:paraId="7614B4BA" w14:textId="77777777" w:rsidR="001630C6" w:rsidRPr="001630C6" w:rsidRDefault="001630C6" w:rsidP="003C05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13663B9C" w14:textId="37E91748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Конструкция кабеля и материалы конструктивных элементов (защитные покровы, металлические оболочки, изоляция, токопроводящие жилы и прочие элементы кабеля)</w:t>
            </w:r>
          </w:p>
          <w:p w14:paraId="540982D9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BED9AFF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55FEC26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BF33A88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D194D3E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EB53B8F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1630C6">
              <w:rPr>
                <w:color w:val="000000"/>
                <w:sz w:val="22"/>
                <w:szCs w:val="22"/>
              </w:rPr>
              <w:t>18410-73</w:t>
            </w:r>
            <w:proofErr w:type="gramEnd"/>
          </w:p>
          <w:p w14:paraId="19BAB67E" w14:textId="77777777" w:rsidR="001630C6" w:rsidRPr="001630C6" w:rsidRDefault="001630C6" w:rsidP="001630C6">
            <w:pPr>
              <w:ind w:left="-57" w:right="-57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 xml:space="preserve">ТНПА на продукцию и другая документация </w:t>
            </w:r>
          </w:p>
          <w:p w14:paraId="2AF7B593" w14:textId="77777777" w:rsidR="001630C6" w:rsidRPr="001630C6" w:rsidRDefault="001630C6" w:rsidP="001630C6">
            <w:pPr>
              <w:pStyle w:val="af6"/>
              <w:tabs>
                <w:tab w:val="left" w:pos="8931"/>
              </w:tabs>
              <w:ind w:left="-57" w:right="-57"/>
              <w:rPr>
                <w:lang w:val="ru-RU"/>
              </w:rPr>
            </w:pPr>
          </w:p>
          <w:p w14:paraId="7BFD8BE9" w14:textId="77777777" w:rsidR="001630C6" w:rsidRPr="001630C6" w:rsidRDefault="001630C6" w:rsidP="001630C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48ED5CBC" w14:textId="77777777" w:rsidR="001630C6" w:rsidRPr="001630C6" w:rsidRDefault="001630C6" w:rsidP="001630C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550B7223" w14:textId="77777777" w:rsidR="001630C6" w:rsidRPr="001630C6" w:rsidRDefault="001630C6" w:rsidP="001630C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3267A63" w14:textId="77777777" w:rsidR="001630C6" w:rsidRPr="001630C6" w:rsidRDefault="001630C6" w:rsidP="001630C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6632015A" w14:textId="77777777" w:rsidR="001630C6" w:rsidRPr="001630C6" w:rsidRDefault="001630C6" w:rsidP="001630C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276ACE49" w14:textId="77777777" w:rsidR="001630C6" w:rsidRPr="001630C6" w:rsidRDefault="001630C6" w:rsidP="001630C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47789246" w14:textId="77777777" w:rsidR="001630C6" w:rsidRPr="001630C6" w:rsidRDefault="001630C6" w:rsidP="001630C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77905367" w14:textId="77777777" w:rsidR="001630C6" w:rsidRPr="001630C6" w:rsidRDefault="001630C6" w:rsidP="001630C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76DC9DA9" w14:textId="77777777" w:rsidR="001630C6" w:rsidRPr="001630C6" w:rsidRDefault="001630C6" w:rsidP="001630C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0899575B" w14:textId="77777777" w:rsidR="001630C6" w:rsidRPr="001630C6" w:rsidRDefault="001630C6" w:rsidP="001630C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7DB8F461" w14:textId="77777777" w:rsidR="001630C6" w:rsidRPr="001630C6" w:rsidRDefault="001630C6" w:rsidP="001630C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B842187" w14:textId="77777777" w:rsidR="001630C6" w:rsidRPr="001630C6" w:rsidRDefault="001630C6" w:rsidP="001630C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57070E49" w14:textId="77777777" w:rsidR="001630C6" w:rsidRPr="001630C6" w:rsidRDefault="001630C6" w:rsidP="001630C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44BBE2FB" w14:textId="77777777" w:rsidR="001630C6" w:rsidRPr="001630C6" w:rsidRDefault="001630C6" w:rsidP="001630C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76FF9690" w14:textId="77777777" w:rsidR="001630C6" w:rsidRPr="001630C6" w:rsidRDefault="001630C6" w:rsidP="001630C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46401B48" w14:textId="77777777" w:rsidR="001630C6" w:rsidRPr="001630C6" w:rsidRDefault="001630C6" w:rsidP="001630C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500076B3" w14:textId="77777777" w:rsidR="001630C6" w:rsidRDefault="001630C6" w:rsidP="001630C6">
            <w:pPr>
              <w:ind w:right="-57"/>
              <w:rPr>
                <w:sz w:val="22"/>
                <w:szCs w:val="22"/>
                <w:lang w:eastAsia="en-US"/>
              </w:rPr>
            </w:pPr>
          </w:p>
          <w:p w14:paraId="03DE6788" w14:textId="77777777" w:rsidR="00EA04CD" w:rsidRPr="001630C6" w:rsidRDefault="00EA04CD" w:rsidP="001630C6">
            <w:pPr>
              <w:ind w:right="-57"/>
              <w:rPr>
                <w:sz w:val="22"/>
                <w:szCs w:val="22"/>
                <w:lang w:eastAsia="en-US"/>
              </w:rPr>
            </w:pPr>
          </w:p>
          <w:p w14:paraId="3CD6894B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1630C6">
              <w:rPr>
                <w:color w:val="000000"/>
                <w:sz w:val="22"/>
                <w:szCs w:val="22"/>
              </w:rPr>
              <w:t>18410-73</w:t>
            </w:r>
            <w:proofErr w:type="gramEnd"/>
          </w:p>
          <w:p w14:paraId="0D5DDB0A" w14:textId="77777777" w:rsidR="001630C6" w:rsidRPr="001630C6" w:rsidRDefault="001630C6" w:rsidP="001630C6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1630C6">
              <w:rPr>
                <w:sz w:val="22"/>
                <w:szCs w:val="22"/>
              </w:rPr>
              <w:t xml:space="preserve">ТНПА на продукцию и другая документация </w:t>
            </w:r>
          </w:p>
          <w:p w14:paraId="64A8CB79" w14:textId="77777777" w:rsidR="001630C6" w:rsidRPr="001630C6" w:rsidRDefault="001630C6" w:rsidP="001630C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A92CDAE" w14:textId="77777777" w:rsidR="001630C6" w:rsidRPr="001630C6" w:rsidRDefault="001630C6" w:rsidP="001630C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2CE95531" w14:textId="77777777" w:rsidR="001630C6" w:rsidRPr="001630C6" w:rsidRDefault="001630C6" w:rsidP="001630C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0E760F7F" w14:textId="77777777" w:rsidR="001630C6" w:rsidRPr="001630C6" w:rsidRDefault="001630C6" w:rsidP="001630C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623D34AE" w14:textId="77777777" w:rsidR="001630C6" w:rsidRPr="001630C6" w:rsidRDefault="001630C6" w:rsidP="001630C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611AE43B" w14:textId="77777777" w:rsidR="001630C6" w:rsidRPr="001630C6" w:rsidRDefault="001630C6" w:rsidP="001630C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5FB29049" w14:textId="77777777" w:rsidR="001630C6" w:rsidRPr="001630C6" w:rsidRDefault="001630C6" w:rsidP="001630C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60562D17" w14:textId="77777777" w:rsidR="001630C6" w:rsidRPr="001630C6" w:rsidRDefault="001630C6" w:rsidP="001630C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650CACC3" w14:textId="77777777" w:rsidR="001630C6" w:rsidRPr="001630C6" w:rsidRDefault="001630C6" w:rsidP="001630C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24C93C6" w14:textId="77777777" w:rsidR="001630C6" w:rsidRPr="001630C6" w:rsidRDefault="001630C6" w:rsidP="001630C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ECDF217" w14:textId="77777777" w:rsidR="001630C6" w:rsidRPr="001630C6" w:rsidRDefault="001630C6" w:rsidP="001630C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7DCD2A0D" w14:textId="77777777" w:rsidR="001630C6" w:rsidRPr="001630C6" w:rsidRDefault="001630C6" w:rsidP="001630C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42D342C9" w14:textId="77777777" w:rsidR="001630C6" w:rsidRPr="001630C6" w:rsidRDefault="001630C6" w:rsidP="001630C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DB601D8" w14:textId="77777777" w:rsidR="001630C6" w:rsidRPr="001630C6" w:rsidRDefault="001630C6" w:rsidP="001630C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0A7199BB" w14:textId="77777777" w:rsidR="001630C6" w:rsidRPr="001630C6" w:rsidRDefault="001630C6" w:rsidP="001630C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432361BE" w14:textId="77777777" w:rsidR="001630C6" w:rsidRPr="001630C6" w:rsidRDefault="001630C6" w:rsidP="001630C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F698273" w14:textId="77777777" w:rsidR="001630C6" w:rsidRPr="001630C6" w:rsidRDefault="001630C6" w:rsidP="001630C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4DBE5A1B" w14:textId="77777777" w:rsidR="001630C6" w:rsidRPr="001630C6" w:rsidRDefault="001630C6" w:rsidP="001630C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1A939FF8" w14:textId="77777777" w:rsidR="001630C6" w:rsidRPr="001630C6" w:rsidRDefault="001630C6" w:rsidP="001630C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2C6C9E9F" w14:textId="77777777" w:rsidR="001630C6" w:rsidRPr="001630C6" w:rsidRDefault="001630C6" w:rsidP="001630C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5E0E1612" w14:textId="77777777" w:rsidR="001630C6" w:rsidRPr="001630C6" w:rsidRDefault="001630C6" w:rsidP="001630C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D71A859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1630C6">
              <w:rPr>
                <w:color w:val="000000"/>
                <w:sz w:val="22"/>
                <w:szCs w:val="22"/>
              </w:rPr>
              <w:t>12177-79</w:t>
            </w:r>
            <w:proofErr w:type="gramEnd"/>
          </w:p>
          <w:p w14:paraId="6C54492D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1630C6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1630C6">
              <w:rPr>
                <w:color w:val="000000"/>
                <w:sz w:val="22"/>
                <w:szCs w:val="22"/>
              </w:rPr>
              <w:t>. 3.1, 3.2</w:t>
            </w:r>
          </w:p>
          <w:p w14:paraId="7888444C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1630C6">
              <w:rPr>
                <w:color w:val="000000"/>
                <w:sz w:val="22"/>
                <w:szCs w:val="22"/>
              </w:rPr>
              <w:t>24183-80</w:t>
            </w:r>
            <w:proofErr w:type="gramEnd"/>
            <w:r w:rsidRPr="001630C6">
              <w:rPr>
                <w:color w:val="000000"/>
                <w:sz w:val="22"/>
                <w:szCs w:val="22"/>
              </w:rPr>
              <w:t xml:space="preserve"> п.5.2.1</w:t>
            </w:r>
          </w:p>
          <w:p w14:paraId="1EB108AE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1630C6">
              <w:rPr>
                <w:color w:val="000000"/>
                <w:sz w:val="22"/>
                <w:szCs w:val="22"/>
              </w:rPr>
              <w:t>18410-73</w:t>
            </w:r>
            <w:proofErr w:type="gramEnd"/>
          </w:p>
          <w:p w14:paraId="08A6B270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 xml:space="preserve">п.4.2.1 (кроме проверки радиуса закругления жилы и строительной длины) </w:t>
            </w:r>
          </w:p>
          <w:p w14:paraId="7E182124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 w:rsidRPr="001630C6">
              <w:rPr>
                <w:color w:val="000000"/>
                <w:sz w:val="22"/>
                <w:szCs w:val="22"/>
              </w:rPr>
              <w:t>МВИ.МН 6118-2019</w:t>
            </w:r>
          </w:p>
        </w:tc>
      </w:tr>
      <w:tr w:rsidR="001630C6" w:rsidRPr="00036E29" w14:paraId="6AE2C1FB" w14:textId="77777777" w:rsidTr="00B47776">
        <w:trPr>
          <w:trHeight w:val="1248"/>
        </w:trPr>
        <w:tc>
          <w:tcPr>
            <w:tcW w:w="567" w:type="dxa"/>
            <w:shd w:val="clear" w:color="auto" w:fill="auto"/>
          </w:tcPr>
          <w:p w14:paraId="19DFCF41" w14:textId="20AB33E9" w:rsidR="001630C6" w:rsidRPr="001630C6" w:rsidRDefault="001630C6" w:rsidP="001630C6">
            <w:pPr>
              <w:pStyle w:val="af6"/>
              <w:ind w:right="-102"/>
              <w:jc w:val="both"/>
              <w:rPr>
                <w:lang w:val="ru-RU"/>
              </w:rPr>
            </w:pPr>
            <w:r w:rsidRPr="001630C6">
              <w:rPr>
                <w:lang w:val="ru-RU"/>
              </w:rPr>
              <w:t>1.2</w:t>
            </w:r>
            <w:r>
              <w:rPr>
                <w:lang w:val="ru-RU"/>
              </w:rPr>
              <w:t>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1EACC8" w14:textId="77777777" w:rsidR="001630C6" w:rsidRPr="001630C6" w:rsidRDefault="001630C6" w:rsidP="003C0530">
            <w:pPr>
              <w:pStyle w:val="af6"/>
              <w:tabs>
                <w:tab w:val="left" w:pos="8931"/>
              </w:tabs>
              <w:jc w:val="both"/>
              <w:rPr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850" w:type="dxa"/>
            <w:shd w:val="clear" w:color="auto" w:fill="auto"/>
          </w:tcPr>
          <w:p w14:paraId="45D74907" w14:textId="77777777" w:rsidR="001630C6" w:rsidRPr="001630C6" w:rsidRDefault="001630C6" w:rsidP="003C05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27.32/</w:t>
            </w:r>
          </w:p>
          <w:p w14:paraId="6F19593F" w14:textId="77777777" w:rsidR="001630C6" w:rsidRPr="001630C6" w:rsidRDefault="001630C6" w:rsidP="003C05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3A81BF92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Геометрические параметры защитных покровов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9F1D48" w14:textId="77777777" w:rsidR="001630C6" w:rsidRPr="001630C6" w:rsidRDefault="001630C6" w:rsidP="001630C6">
            <w:pPr>
              <w:pStyle w:val="af6"/>
              <w:tabs>
                <w:tab w:val="left" w:pos="8931"/>
              </w:tabs>
              <w:ind w:left="-57" w:right="-57"/>
            </w:pPr>
          </w:p>
        </w:tc>
        <w:tc>
          <w:tcPr>
            <w:tcW w:w="2268" w:type="dxa"/>
            <w:shd w:val="clear" w:color="auto" w:fill="auto"/>
          </w:tcPr>
          <w:p w14:paraId="59331372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1630C6">
              <w:rPr>
                <w:color w:val="000000"/>
                <w:sz w:val="22"/>
                <w:szCs w:val="22"/>
              </w:rPr>
              <w:t>12177-79</w:t>
            </w:r>
            <w:proofErr w:type="gramEnd"/>
          </w:p>
          <w:p w14:paraId="177DD069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1630C6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1630C6">
              <w:rPr>
                <w:color w:val="000000"/>
                <w:sz w:val="22"/>
                <w:szCs w:val="22"/>
              </w:rPr>
              <w:t>. 3.2, 3.4, 3.7</w:t>
            </w:r>
          </w:p>
          <w:p w14:paraId="50B1175F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1630C6">
              <w:rPr>
                <w:color w:val="000000"/>
                <w:sz w:val="22"/>
                <w:szCs w:val="22"/>
              </w:rPr>
              <w:t>7006-72</w:t>
            </w:r>
            <w:proofErr w:type="gramEnd"/>
          </w:p>
          <w:p w14:paraId="34DA7F70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1630C6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1630C6">
              <w:rPr>
                <w:color w:val="000000"/>
                <w:sz w:val="22"/>
                <w:szCs w:val="22"/>
              </w:rPr>
              <w:t>. 4.2, 4.3, 4.5</w:t>
            </w:r>
          </w:p>
          <w:p w14:paraId="3D57C30E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 w:rsidRPr="001630C6">
              <w:rPr>
                <w:color w:val="000000"/>
                <w:sz w:val="22"/>
                <w:szCs w:val="22"/>
              </w:rPr>
              <w:t>МВИ.МН 6118-2019</w:t>
            </w:r>
          </w:p>
        </w:tc>
      </w:tr>
      <w:tr w:rsidR="001630C6" w:rsidRPr="00036E29" w14:paraId="77B2F303" w14:textId="77777777" w:rsidTr="00B47776">
        <w:trPr>
          <w:trHeight w:val="579"/>
        </w:trPr>
        <w:tc>
          <w:tcPr>
            <w:tcW w:w="567" w:type="dxa"/>
            <w:shd w:val="clear" w:color="auto" w:fill="auto"/>
          </w:tcPr>
          <w:p w14:paraId="1838A87B" w14:textId="44B35B4D" w:rsidR="001630C6" w:rsidRPr="001630C6" w:rsidRDefault="001630C6" w:rsidP="001630C6">
            <w:pPr>
              <w:pStyle w:val="af6"/>
              <w:ind w:right="-102"/>
              <w:jc w:val="both"/>
              <w:rPr>
                <w:lang w:val="ru-RU"/>
              </w:rPr>
            </w:pPr>
            <w:r w:rsidRPr="001630C6">
              <w:rPr>
                <w:lang w:val="ru-RU"/>
              </w:rPr>
              <w:t>1.3</w:t>
            </w:r>
            <w:r>
              <w:rPr>
                <w:lang w:val="ru-RU"/>
              </w:rPr>
              <w:t>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0A4388B" w14:textId="77777777" w:rsidR="001630C6" w:rsidRPr="001630C6" w:rsidRDefault="001630C6" w:rsidP="003C0530">
            <w:pPr>
              <w:pStyle w:val="af6"/>
              <w:tabs>
                <w:tab w:val="left" w:pos="8931"/>
              </w:tabs>
              <w:jc w:val="both"/>
              <w:rPr>
                <w:rStyle w:val="115p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71A1FBC" w14:textId="77777777" w:rsidR="001630C6" w:rsidRPr="001630C6" w:rsidRDefault="001630C6" w:rsidP="003C05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27.32/</w:t>
            </w:r>
          </w:p>
          <w:p w14:paraId="50405712" w14:textId="77777777" w:rsidR="001630C6" w:rsidRPr="001630C6" w:rsidRDefault="001630C6" w:rsidP="003C05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4F593D55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Геометрические параметры оболочки</w:t>
            </w:r>
          </w:p>
          <w:p w14:paraId="2D92C005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1DD46FF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0F993E8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1ABFB15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CC1944" w14:textId="77777777" w:rsidR="001630C6" w:rsidRPr="001630C6" w:rsidRDefault="001630C6" w:rsidP="001630C6">
            <w:pPr>
              <w:pStyle w:val="af6"/>
              <w:tabs>
                <w:tab w:val="left" w:pos="8931"/>
              </w:tabs>
              <w:ind w:left="-57" w:right="-57"/>
              <w:rPr>
                <w:lang w:bidi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9F207DD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1630C6">
              <w:rPr>
                <w:color w:val="000000"/>
                <w:sz w:val="22"/>
                <w:szCs w:val="22"/>
              </w:rPr>
              <w:t>12177-79</w:t>
            </w:r>
            <w:proofErr w:type="gramEnd"/>
          </w:p>
          <w:p w14:paraId="0524920A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1630C6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1630C6">
              <w:rPr>
                <w:color w:val="000000"/>
                <w:sz w:val="22"/>
                <w:szCs w:val="22"/>
              </w:rPr>
              <w:t>. 3.2, 3.4, 3.7</w:t>
            </w:r>
          </w:p>
          <w:p w14:paraId="67033A8F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1630C6">
              <w:rPr>
                <w:color w:val="000000"/>
                <w:sz w:val="22"/>
                <w:szCs w:val="22"/>
              </w:rPr>
              <w:t>24641-81</w:t>
            </w:r>
            <w:proofErr w:type="gramEnd"/>
          </w:p>
          <w:p w14:paraId="01EA713F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>п. 4.2</w:t>
            </w:r>
          </w:p>
          <w:p w14:paraId="1A072394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 xml:space="preserve">МВИ.МН </w:t>
            </w:r>
            <w:proofErr w:type="gramStart"/>
            <w:r w:rsidRPr="001630C6">
              <w:rPr>
                <w:color w:val="000000"/>
                <w:sz w:val="22"/>
                <w:szCs w:val="22"/>
              </w:rPr>
              <w:t>6118-2019</w:t>
            </w:r>
            <w:proofErr w:type="gramEnd"/>
          </w:p>
          <w:p w14:paraId="1EECA642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</w:p>
        </w:tc>
      </w:tr>
      <w:tr w:rsidR="001630C6" w:rsidRPr="00036E29" w14:paraId="3549DA6A" w14:textId="77777777" w:rsidTr="00B47776">
        <w:trPr>
          <w:trHeight w:val="1998"/>
        </w:trPr>
        <w:tc>
          <w:tcPr>
            <w:tcW w:w="567" w:type="dxa"/>
            <w:shd w:val="clear" w:color="auto" w:fill="auto"/>
          </w:tcPr>
          <w:p w14:paraId="2721AD68" w14:textId="7BDF685B" w:rsidR="001630C6" w:rsidRPr="001630C6" w:rsidRDefault="001630C6" w:rsidP="001630C6">
            <w:pPr>
              <w:pStyle w:val="af6"/>
              <w:ind w:right="-102"/>
              <w:jc w:val="both"/>
              <w:rPr>
                <w:lang w:val="ru-RU"/>
              </w:rPr>
            </w:pPr>
            <w:r w:rsidRPr="001630C6">
              <w:rPr>
                <w:lang w:val="ru-RU"/>
              </w:rPr>
              <w:lastRenderedPageBreak/>
              <w:t>1.4</w:t>
            </w:r>
            <w:r>
              <w:rPr>
                <w:lang w:val="ru-RU"/>
              </w:rPr>
              <w:t>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206373C" w14:textId="77777777" w:rsidR="001630C6" w:rsidRPr="001630C6" w:rsidRDefault="001630C6" w:rsidP="003C0530">
            <w:pPr>
              <w:pStyle w:val="af6"/>
              <w:tabs>
                <w:tab w:val="left" w:pos="8931"/>
              </w:tabs>
              <w:jc w:val="both"/>
              <w:rPr>
                <w:rStyle w:val="115p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381EB70" w14:textId="77777777" w:rsidR="001630C6" w:rsidRPr="001630C6" w:rsidRDefault="001630C6" w:rsidP="003C05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27.32/</w:t>
            </w:r>
          </w:p>
          <w:p w14:paraId="3A31FE15" w14:textId="77777777" w:rsidR="001630C6" w:rsidRPr="001630C6" w:rsidRDefault="001630C6" w:rsidP="003C05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2AED2FAA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Геометрические параметры изоляции и экранов</w:t>
            </w:r>
          </w:p>
          <w:p w14:paraId="684A63E6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8E751EA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D3E2BF1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5287D4A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D5B5753" w14:textId="77777777" w:rsidR="001630C6" w:rsidRPr="001630C6" w:rsidRDefault="001630C6" w:rsidP="001630C6">
            <w:pPr>
              <w:pStyle w:val="af6"/>
              <w:tabs>
                <w:tab w:val="left" w:pos="8931"/>
              </w:tabs>
              <w:ind w:left="-57" w:right="-57"/>
              <w:rPr>
                <w:rStyle w:val="115pt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431E404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1630C6">
              <w:rPr>
                <w:color w:val="000000"/>
                <w:sz w:val="22"/>
                <w:szCs w:val="22"/>
              </w:rPr>
              <w:t>12177-79</w:t>
            </w:r>
            <w:proofErr w:type="gramEnd"/>
          </w:p>
          <w:p w14:paraId="390557A1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1630C6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1630C6">
              <w:rPr>
                <w:color w:val="000000"/>
                <w:sz w:val="22"/>
                <w:szCs w:val="22"/>
              </w:rPr>
              <w:t>.  3.4</w:t>
            </w:r>
          </w:p>
          <w:p w14:paraId="1CFF7DCD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1630C6">
              <w:rPr>
                <w:color w:val="000000"/>
                <w:sz w:val="22"/>
                <w:szCs w:val="22"/>
              </w:rPr>
              <w:t>18410-73</w:t>
            </w:r>
            <w:proofErr w:type="gramEnd"/>
          </w:p>
          <w:p w14:paraId="1089F1CD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>п.4.2.1 (в части геометрических параметров изоляции и экранов)</w:t>
            </w:r>
          </w:p>
          <w:p w14:paraId="0C766693" w14:textId="0005CA8A" w:rsidR="001630C6" w:rsidRPr="00EA04CD" w:rsidRDefault="001630C6" w:rsidP="00EA04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>МВИ.МН 6118-2019</w:t>
            </w:r>
          </w:p>
        </w:tc>
      </w:tr>
      <w:tr w:rsidR="001630C6" w:rsidRPr="000C3262" w14:paraId="41D3CA2F" w14:textId="77777777" w:rsidTr="00B47776">
        <w:trPr>
          <w:trHeight w:val="577"/>
        </w:trPr>
        <w:tc>
          <w:tcPr>
            <w:tcW w:w="567" w:type="dxa"/>
            <w:shd w:val="clear" w:color="auto" w:fill="auto"/>
          </w:tcPr>
          <w:p w14:paraId="6D4CD325" w14:textId="07665534" w:rsidR="001630C6" w:rsidRPr="001630C6" w:rsidRDefault="001630C6" w:rsidP="001630C6">
            <w:pPr>
              <w:pStyle w:val="af6"/>
              <w:ind w:right="-102"/>
              <w:jc w:val="both"/>
              <w:rPr>
                <w:lang w:val="ru-RU"/>
              </w:rPr>
            </w:pPr>
            <w:r w:rsidRPr="001630C6">
              <w:rPr>
                <w:lang w:val="ru-RU"/>
              </w:rPr>
              <w:t>1.5</w:t>
            </w:r>
            <w:r>
              <w:rPr>
                <w:lang w:val="ru-RU"/>
              </w:rPr>
              <w:t>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74D2CF3" w14:textId="77777777" w:rsidR="001630C6" w:rsidRPr="001630C6" w:rsidRDefault="001630C6" w:rsidP="003C0530">
            <w:pPr>
              <w:pStyle w:val="af6"/>
              <w:tabs>
                <w:tab w:val="left" w:pos="8931"/>
              </w:tabs>
              <w:jc w:val="both"/>
              <w:rPr>
                <w:rStyle w:val="115p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6C23F85" w14:textId="77777777" w:rsidR="001630C6" w:rsidRPr="001630C6" w:rsidRDefault="001630C6" w:rsidP="003C05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27.32/</w:t>
            </w:r>
          </w:p>
          <w:p w14:paraId="050B919C" w14:textId="77777777" w:rsidR="001630C6" w:rsidRPr="001630C6" w:rsidRDefault="001630C6" w:rsidP="003C05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27DDBB4E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 xml:space="preserve">Геометрические  </w:t>
            </w:r>
          </w:p>
          <w:p w14:paraId="00676A91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параметры токопроводящих жил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6FFE3E" w14:textId="77777777" w:rsidR="001630C6" w:rsidRPr="001630C6" w:rsidRDefault="001630C6" w:rsidP="001630C6">
            <w:pPr>
              <w:pStyle w:val="af6"/>
              <w:tabs>
                <w:tab w:val="left" w:pos="8931"/>
              </w:tabs>
              <w:ind w:left="-57" w:right="-57"/>
              <w:rPr>
                <w:rStyle w:val="115pt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5794187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1630C6">
              <w:rPr>
                <w:color w:val="000000"/>
                <w:sz w:val="22"/>
                <w:szCs w:val="22"/>
              </w:rPr>
              <w:t>12177-79</w:t>
            </w:r>
            <w:proofErr w:type="gramEnd"/>
          </w:p>
          <w:p w14:paraId="27D3B84F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1630C6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1630C6">
              <w:rPr>
                <w:color w:val="000000"/>
                <w:sz w:val="22"/>
                <w:szCs w:val="22"/>
              </w:rPr>
              <w:t>.  3.4, 3.5</w:t>
            </w:r>
          </w:p>
          <w:p w14:paraId="005279B5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1630C6">
              <w:rPr>
                <w:color w:val="000000"/>
                <w:sz w:val="22"/>
                <w:szCs w:val="22"/>
              </w:rPr>
              <w:t>18410-73</w:t>
            </w:r>
            <w:proofErr w:type="gramEnd"/>
          </w:p>
          <w:p w14:paraId="7713C168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>п.4.2.1 (в части геометрических параметров токопроводящей жилы)</w:t>
            </w:r>
          </w:p>
          <w:p w14:paraId="4BEFBCE0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1630C6">
              <w:rPr>
                <w:color w:val="000000"/>
                <w:sz w:val="22"/>
                <w:szCs w:val="22"/>
              </w:rPr>
              <w:t>22483-2012</w:t>
            </w:r>
            <w:proofErr w:type="gramEnd"/>
          </w:p>
          <w:p w14:paraId="472DBC9C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>п.7 (первый абзац)</w:t>
            </w:r>
          </w:p>
          <w:p w14:paraId="40A98157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>МВИ.МН 6118-2019</w:t>
            </w:r>
          </w:p>
        </w:tc>
      </w:tr>
      <w:tr w:rsidR="001630C6" w:rsidRPr="002D767E" w14:paraId="7DC7FB12" w14:textId="77777777" w:rsidTr="00B47776">
        <w:trPr>
          <w:trHeight w:val="577"/>
        </w:trPr>
        <w:tc>
          <w:tcPr>
            <w:tcW w:w="567" w:type="dxa"/>
            <w:shd w:val="clear" w:color="auto" w:fill="auto"/>
          </w:tcPr>
          <w:p w14:paraId="75005645" w14:textId="258200D3" w:rsidR="001630C6" w:rsidRPr="001630C6" w:rsidRDefault="001630C6" w:rsidP="001630C6">
            <w:pPr>
              <w:pStyle w:val="af6"/>
              <w:ind w:right="-102"/>
              <w:jc w:val="both"/>
              <w:rPr>
                <w:lang w:val="ru-RU"/>
              </w:rPr>
            </w:pPr>
            <w:r w:rsidRPr="001630C6">
              <w:rPr>
                <w:lang w:val="ru-RU"/>
              </w:rPr>
              <w:t>1.6</w:t>
            </w:r>
            <w:r>
              <w:rPr>
                <w:lang w:val="ru-RU"/>
              </w:rPr>
              <w:t>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FA962B" w14:textId="77777777" w:rsidR="001630C6" w:rsidRPr="001630C6" w:rsidRDefault="001630C6" w:rsidP="003C0530">
            <w:pPr>
              <w:pStyle w:val="af6"/>
              <w:tabs>
                <w:tab w:val="left" w:pos="8931"/>
              </w:tabs>
              <w:jc w:val="both"/>
              <w:rPr>
                <w:rStyle w:val="115p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05FC843" w14:textId="77777777" w:rsidR="001630C6" w:rsidRPr="001630C6" w:rsidRDefault="001630C6" w:rsidP="003C05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27.32/</w:t>
            </w:r>
          </w:p>
          <w:p w14:paraId="6592879B" w14:textId="77777777" w:rsidR="001630C6" w:rsidRPr="001630C6" w:rsidRDefault="001630C6" w:rsidP="003C05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41693A46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Геометрические параметры заполнителей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ED57A8" w14:textId="77777777" w:rsidR="001630C6" w:rsidRPr="001630C6" w:rsidRDefault="001630C6" w:rsidP="001630C6">
            <w:pPr>
              <w:pStyle w:val="af6"/>
              <w:tabs>
                <w:tab w:val="left" w:pos="8931"/>
              </w:tabs>
              <w:ind w:left="-57" w:right="-57"/>
              <w:rPr>
                <w:rStyle w:val="115pt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848CC21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1630C6">
              <w:rPr>
                <w:color w:val="000000"/>
                <w:sz w:val="22"/>
                <w:szCs w:val="22"/>
              </w:rPr>
              <w:t>12177-79</w:t>
            </w:r>
            <w:proofErr w:type="gramEnd"/>
            <w:r w:rsidRPr="001630C6">
              <w:rPr>
                <w:color w:val="000000"/>
                <w:sz w:val="22"/>
                <w:szCs w:val="22"/>
              </w:rPr>
              <w:t xml:space="preserve"> п.3.4</w:t>
            </w:r>
          </w:p>
          <w:p w14:paraId="5BCBF0D1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1630C6">
              <w:rPr>
                <w:color w:val="000000"/>
                <w:sz w:val="22"/>
                <w:szCs w:val="22"/>
              </w:rPr>
              <w:t>18410-73</w:t>
            </w:r>
            <w:proofErr w:type="gramEnd"/>
          </w:p>
          <w:p w14:paraId="39E2722B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>п. 4.2.1 (в части геометрических параметров заполнителя)</w:t>
            </w:r>
          </w:p>
          <w:p w14:paraId="3F42B935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 w:rsidRPr="001630C6">
              <w:rPr>
                <w:color w:val="000000"/>
                <w:sz w:val="22"/>
                <w:szCs w:val="22"/>
              </w:rPr>
              <w:t>МВИ.МН 6118-2019</w:t>
            </w:r>
          </w:p>
        </w:tc>
      </w:tr>
      <w:tr w:rsidR="001630C6" w:rsidRPr="002D767E" w14:paraId="7F8428B1" w14:textId="77777777" w:rsidTr="00B477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67" w:type="dxa"/>
          </w:tcPr>
          <w:p w14:paraId="7BF7D30D" w14:textId="62F3293D" w:rsidR="001630C6" w:rsidRPr="001630C6" w:rsidRDefault="001630C6" w:rsidP="001630C6">
            <w:pPr>
              <w:pStyle w:val="af6"/>
              <w:tabs>
                <w:tab w:val="left" w:pos="8931"/>
              </w:tabs>
              <w:ind w:left="-105" w:right="-102" w:firstLine="105"/>
              <w:jc w:val="both"/>
              <w:rPr>
                <w:lang w:val="ru-RU"/>
              </w:rPr>
            </w:pPr>
            <w:r w:rsidRPr="001630C6">
              <w:rPr>
                <w:lang w:val="ru-RU"/>
              </w:rPr>
              <w:t xml:space="preserve"> 1.7</w:t>
            </w:r>
            <w:r>
              <w:rPr>
                <w:lang w:val="ru-RU"/>
              </w:rPr>
              <w:t>*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6D68A11E" w14:textId="77777777" w:rsidR="001630C6" w:rsidRPr="001630C6" w:rsidRDefault="001630C6" w:rsidP="003C0530">
            <w:pPr>
              <w:pStyle w:val="af6"/>
              <w:tabs>
                <w:tab w:val="left" w:pos="8931"/>
              </w:tabs>
              <w:jc w:val="both"/>
              <w:rPr>
                <w:lang w:val="ru-RU"/>
              </w:rPr>
            </w:pPr>
          </w:p>
        </w:tc>
        <w:tc>
          <w:tcPr>
            <w:tcW w:w="850" w:type="dxa"/>
          </w:tcPr>
          <w:p w14:paraId="61F9DE6D" w14:textId="77777777" w:rsidR="001630C6" w:rsidRPr="001630C6" w:rsidRDefault="001630C6" w:rsidP="003C05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27.32/</w:t>
            </w:r>
          </w:p>
          <w:p w14:paraId="49D6F668" w14:textId="77777777" w:rsidR="001630C6" w:rsidRPr="001630C6" w:rsidRDefault="001630C6" w:rsidP="003C05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</w:tcPr>
          <w:p w14:paraId="56B7C274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Маркировка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14:paraId="62ABD1B4" w14:textId="77777777" w:rsidR="001630C6" w:rsidRPr="001630C6" w:rsidRDefault="001630C6" w:rsidP="001630C6">
            <w:pPr>
              <w:pStyle w:val="af6"/>
              <w:tabs>
                <w:tab w:val="left" w:pos="8931"/>
              </w:tabs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vAlign w:val="center"/>
          </w:tcPr>
          <w:p w14:paraId="7498C001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1630C6">
              <w:rPr>
                <w:color w:val="000000"/>
                <w:sz w:val="22"/>
                <w:szCs w:val="22"/>
              </w:rPr>
              <w:t>12177-79</w:t>
            </w:r>
            <w:proofErr w:type="gramEnd"/>
          </w:p>
          <w:p w14:paraId="230AC97F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1630C6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1630C6">
              <w:rPr>
                <w:color w:val="000000"/>
                <w:sz w:val="22"/>
                <w:szCs w:val="22"/>
              </w:rPr>
              <w:t>. 3.1, 3.2</w:t>
            </w:r>
          </w:p>
          <w:p w14:paraId="6FE0CC99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1630C6">
              <w:rPr>
                <w:color w:val="000000"/>
                <w:sz w:val="22"/>
                <w:szCs w:val="22"/>
              </w:rPr>
              <w:t>18410-73</w:t>
            </w:r>
            <w:proofErr w:type="gramEnd"/>
          </w:p>
          <w:p w14:paraId="1E160404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>п. 4.2.1 (в части маркировки)</w:t>
            </w:r>
          </w:p>
          <w:p w14:paraId="4DA4DFCC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1630C6">
              <w:rPr>
                <w:color w:val="000000"/>
                <w:sz w:val="22"/>
                <w:szCs w:val="22"/>
              </w:rPr>
              <w:t>18410-73</w:t>
            </w:r>
            <w:proofErr w:type="gramEnd"/>
            <w:r w:rsidRPr="001630C6">
              <w:rPr>
                <w:color w:val="000000"/>
                <w:sz w:val="22"/>
                <w:szCs w:val="22"/>
              </w:rPr>
              <w:t xml:space="preserve"> п.4.9</w:t>
            </w:r>
          </w:p>
          <w:p w14:paraId="492A86DA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 w:rsidRPr="001630C6">
              <w:rPr>
                <w:color w:val="000000"/>
                <w:sz w:val="22"/>
                <w:szCs w:val="22"/>
              </w:rPr>
              <w:t>МВИ.МН 6118-2019</w:t>
            </w:r>
          </w:p>
        </w:tc>
      </w:tr>
      <w:tr w:rsidR="001630C6" w:rsidRPr="002D767E" w14:paraId="2D05E8F0" w14:textId="77777777" w:rsidTr="00B477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67" w:type="dxa"/>
          </w:tcPr>
          <w:p w14:paraId="60E4AFF3" w14:textId="535EE503" w:rsidR="001630C6" w:rsidRPr="001630C6" w:rsidRDefault="001630C6" w:rsidP="001630C6">
            <w:pPr>
              <w:pStyle w:val="af6"/>
              <w:tabs>
                <w:tab w:val="left" w:pos="8931"/>
              </w:tabs>
              <w:ind w:left="-105" w:right="-102" w:firstLine="105"/>
              <w:jc w:val="both"/>
              <w:rPr>
                <w:lang w:val="ru-RU"/>
              </w:rPr>
            </w:pPr>
            <w:r>
              <w:t>1.8*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403EE235" w14:textId="0E574FDD" w:rsidR="001630C6" w:rsidRPr="001630C6" w:rsidRDefault="001630C6" w:rsidP="001630C6">
            <w:pPr>
              <w:pStyle w:val="af6"/>
              <w:tabs>
                <w:tab w:val="left" w:pos="8931"/>
              </w:tabs>
              <w:jc w:val="both"/>
              <w:rPr>
                <w:lang w:val="ru-RU"/>
              </w:rPr>
            </w:pPr>
          </w:p>
        </w:tc>
        <w:tc>
          <w:tcPr>
            <w:tcW w:w="850" w:type="dxa"/>
          </w:tcPr>
          <w:p w14:paraId="47BD66AF" w14:textId="77777777" w:rsidR="001630C6" w:rsidRDefault="001630C6" w:rsidP="001630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27.32/</w:t>
            </w:r>
          </w:p>
          <w:p w14:paraId="4778D86E" w14:textId="48192C34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29.137</w:t>
            </w:r>
          </w:p>
        </w:tc>
        <w:tc>
          <w:tcPr>
            <w:tcW w:w="2268" w:type="dxa"/>
          </w:tcPr>
          <w:p w14:paraId="0213D140" w14:textId="08C19E8F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E18A5">
              <w:rPr>
                <w:sz w:val="22"/>
                <w:szCs w:val="22"/>
              </w:rPr>
              <w:t xml:space="preserve">Электрическое сопротивление токопроводящих жил </w:t>
            </w:r>
            <w:r>
              <w:rPr>
                <w:sz w:val="22"/>
                <w:szCs w:val="22"/>
              </w:rPr>
              <w:t>п</w:t>
            </w:r>
            <w:r w:rsidRPr="00EE18A5">
              <w:rPr>
                <w:sz w:val="22"/>
                <w:szCs w:val="22"/>
              </w:rPr>
              <w:t>остоянному току</w:t>
            </w:r>
          </w:p>
        </w:tc>
        <w:tc>
          <w:tcPr>
            <w:tcW w:w="1701" w:type="dxa"/>
            <w:tcBorders>
              <w:top w:val="nil"/>
            </w:tcBorders>
          </w:tcPr>
          <w:p w14:paraId="4D4F3D32" w14:textId="469F9013" w:rsidR="001630C6" w:rsidRPr="001630C6" w:rsidRDefault="001630C6" w:rsidP="001630C6">
            <w:pPr>
              <w:pStyle w:val="af6"/>
              <w:tabs>
                <w:tab w:val="left" w:pos="8931"/>
              </w:tabs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</w:tcPr>
          <w:p w14:paraId="26036160" w14:textId="77777777" w:rsidR="001630C6" w:rsidRDefault="001630C6" w:rsidP="001630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7229-76</w:t>
            </w:r>
            <w:proofErr w:type="gramEnd"/>
          </w:p>
          <w:p w14:paraId="73EB82CD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1630C6" w:rsidRPr="00A133FA" w14:paraId="12A354FA" w14:textId="77777777" w:rsidTr="00B477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67" w:type="dxa"/>
          </w:tcPr>
          <w:p w14:paraId="0C1A03CB" w14:textId="34812C85" w:rsidR="001630C6" w:rsidRPr="001630C6" w:rsidRDefault="001630C6" w:rsidP="003C0530">
            <w:pPr>
              <w:pStyle w:val="af6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  <w:r w:rsidRPr="001630C6">
              <w:rPr>
                <w:lang w:val="ru-RU"/>
              </w:rPr>
              <w:t>2.1</w:t>
            </w:r>
            <w:r w:rsidR="00EA04CD">
              <w:rPr>
                <w:lang w:val="ru-RU"/>
              </w:rPr>
              <w:t>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75BD716A" w14:textId="77777777" w:rsidR="00356A26" w:rsidRDefault="001630C6" w:rsidP="003C0530">
            <w:pPr>
              <w:pStyle w:val="af6"/>
              <w:tabs>
                <w:tab w:val="left" w:pos="8931"/>
              </w:tabs>
              <w:ind w:right="-110"/>
              <w:jc w:val="both"/>
              <w:rPr>
                <w:spacing w:val="-2"/>
                <w:lang w:val="ru-RU"/>
              </w:rPr>
            </w:pPr>
            <w:r w:rsidRPr="001630C6">
              <w:rPr>
                <w:spacing w:val="-2"/>
                <w:lang w:val="ru-RU"/>
              </w:rPr>
              <w:t>Кабели силовые</w:t>
            </w:r>
            <w:r w:rsidR="00B47776">
              <w:rPr>
                <w:spacing w:val="-2"/>
                <w:lang w:val="ru-RU"/>
              </w:rPr>
              <w:t xml:space="preserve"> </w:t>
            </w:r>
          </w:p>
          <w:p w14:paraId="74D45256" w14:textId="1067B5FD" w:rsidR="00356A26" w:rsidRDefault="001630C6" w:rsidP="003C0530">
            <w:pPr>
              <w:pStyle w:val="af6"/>
              <w:tabs>
                <w:tab w:val="left" w:pos="8931"/>
              </w:tabs>
              <w:ind w:right="-110"/>
              <w:jc w:val="both"/>
              <w:rPr>
                <w:spacing w:val="-2"/>
                <w:lang w:val="ru-RU"/>
              </w:rPr>
            </w:pPr>
            <w:r w:rsidRPr="001630C6">
              <w:rPr>
                <w:spacing w:val="-2"/>
                <w:lang w:val="ru-RU"/>
              </w:rPr>
              <w:t xml:space="preserve">с пластмассовой </w:t>
            </w:r>
          </w:p>
          <w:p w14:paraId="5D102F07" w14:textId="28F5B2AD" w:rsidR="001630C6" w:rsidRPr="001630C6" w:rsidRDefault="001630C6" w:rsidP="003C0530">
            <w:pPr>
              <w:pStyle w:val="af6"/>
              <w:tabs>
                <w:tab w:val="left" w:pos="8931"/>
              </w:tabs>
              <w:ind w:right="-110"/>
              <w:jc w:val="both"/>
              <w:rPr>
                <w:lang w:val="ru-RU"/>
              </w:rPr>
            </w:pPr>
            <w:r w:rsidRPr="001630C6">
              <w:rPr>
                <w:spacing w:val="-2"/>
                <w:lang w:val="ru-RU"/>
              </w:rPr>
              <w:t>изоляцией</w:t>
            </w:r>
          </w:p>
          <w:p w14:paraId="50E906CB" w14:textId="77777777" w:rsidR="001630C6" w:rsidRPr="001630C6" w:rsidRDefault="001630C6" w:rsidP="003C0530">
            <w:pPr>
              <w:pStyle w:val="af6"/>
              <w:tabs>
                <w:tab w:val="left" w:pos="8931"/>
              </w:tabs>
              <w:rPr>
                <w:lang w:val="ru-RU"/>
              </w:rPr>
            </w:pPr>
          </w:p>
          <w:p w14:paraId="16B67F20" w14:textId="77777777" w:rsidR="001630C6" w:rsidRPr="001630C6" w:rsidRDefault="001630C6" w:rsidP="003C0530">
            <w:pPr>
              <w:pStyle w:val="af6"/>
              <w:tabs>
                <w:tab w:val="left" w:pos="8931"/>
              </w:tabs>
              <w:rPr>
                <w:lang w:val="ru-RU"/>
              </w:rPr>
            </w:pPr>
          </w:p>
          <w:p w14:paraId="7237BF3F" w14:textId="77777777" w:rsidR="001630C6" w:rsidRPr="001630C6" w:rsidRDefault="001630C6" w:rsidP="003C0530">
            <w:pPr>
              <w:rPr>
                <w:sz w:val="22"/>
                <w:szCs w:val="22"/>
                <w:lang w:eastAsia="en-US"/>
              </w:rPr>
            </w:pPr>
          </w:p>
          <w:p w14:paraId="5FB0BECF" w14:textId="77777777" w:rsidR="001630C6" w:rsidRPr="001630C6" w:rsidRDefault="001630C6" w:rsidP="003C0530">
            <w:pPr>
              <w:rPr>
                <w:sz w:val="22"/>
                <w:szCs w:val="22"/>
                <w:lang w:eastAsia="en-US"/>
              </w:rPr>
            </w:pPr>
          </w:p>
          <w:p w14:paraId="1A94ECD5" w14:textId="77777777" w:rsidR="001630C6" w:rsidRPr="001630C6" w:rsidRDefault="001630C6" w:rsidP="003C0530">
            <w:pPr>
              <w:rPr>
                <w:sz w:val="22"/>
                <w:szCs w:val="22"/>
                <w:lang w:eastAsia="en-US"/>
              </w:rPr>
            </w:pPr>
          </w:p>
          <w:p w14:paraId="5E4E74DA" w14:textId="77777777" w:rsidR="001630C6" w:rsidRDefault="001630C6" w:rsidP="003C0530">
            <w:pPr>
              <w:rPr>
                <w:sz w:val="22"/>
                <w:szCs w:val="22"/>
                <w:lang w:eastAsia="en-US"/>
              </w:rPr>
            </w:pPr>
          </w:p>
          <w:p w14:paraId="6C6BFCED" w14:textId="77777777" w:rsidR="00EA04CD" w:rsidRDefault="00EA04CD" w:rsidP="003C0530">
            <w:pPr>
              <w:rPr>
                <w:sz w:val="22"/>
                <w:szCs w:val="22"/>
                <w:lang w:eastAsia="en-US"/>
              </w:rPr>
            </w:pPr>
          </w:p>
          <w:p w14:paraId="0D5EA923" w14:textId="77777777" w:rsidR="00EA04CD" w:rsidRDefault="00EA04CD" w:rsidP="003C0530">
            <w:pPr>
              <w:rPr>
                <w:sz w:val="22"/>
                <w:szCs w:val="22"/>
                <w:lang w:eastAsia="en-US"/>
              </w:rPr>
            </w:pPr>
          </w:p>
          <w:p w14:paraId="13BC630E" w14:textId="77777777" w:rsidR="00EA04CD" w:rsidRDefault="00EA04CD" w:rsidP="003C0530">
            <w:pPr>
              <w:rPr>
                <w:sz w:val="22"/>
                <w:szCs w:val="22"/>
                <w:lang w:eastAsia="en-US"/>
              </w:rPr>
            </w:pPr>
          </w:p>
          <w:p w14:paraId="11AEA9CA" w14:textId="77777777" w:rsidR="00EA04CD" w:rsidRDefault="00EA04CD" w:rsidP="003C0530">
            <w:pPr>
              <w:rPr>
                <w:sz w:val="22"/>
                <w:szCs w:val="22"/>
                <w:lang w:eastAsia="en-US"/>
              </w:rPr>
            </w:pPr>
          </w:p>
          <w:p w14:paraId="4A168957" w14:textId="77777777" w:rsidR="00EA04CD" w:rsidRDefault="00EA04CD" w:rsidP="003C0530">
            <w:pPr>
              <w:rPr>
                <w:sz w:val="22"/>
                <w:szCs w:val="22"/>
                <w:lang w:eastAsia="en-US"/>
              </w:rPr>
            </w:pPr>
          </w:p>
          <w:p w14:paraId="4F75C173" w14:textId="77777777" w:rsidR="00EA04CD" w:rsidRDefault="00EA04CD" w:rsidP="003C0530">
            <w:pPr>
              <w:rPr>
                <w:sz w:val="22"/>
                <w:szCs w:val="22"/>
                <w:lang w:eastAsia="en-US"/>
              </w:rPr>
            </w:pPr>
          </w:p>
          <w:p w14:paraId="3F861909" w14:textId="77777777" w:rsidR="00EA04CD" w:rsidRDefault="00EA04CD" w:rsidP="003C0530">
            <w:pPr>
              <w:rPr>
                <w:sz w:val="22"/>
                <w:szCs w:val="22"/>
                <w:lang w:eastAsia="en-US"/>
              </w:rPr>
            </w:pPr>
          </w:p>
          <w:p w14:paraId="10A74193" w14:textId="77777777" w:rsidR="00EA04CD" w:rsidRDefault="00EA04CD" w:rsidP="003C0530">
            <w:pPr>
              <w:rPr>
                <w:sz w:val="22"/>
                <w:szCs w:val="22"/>
                <w:lang w:eastAsia="en-US"/>
              </w:rPr>
            </w:pPr>
          </w:p>
          <w:p w14:paraId="2BEAE215" w14:textId="77777777" w:rsidR="00EA04CD" w:rsidRDefault="00EA04CD" w:rsidP="003C0530">
            <w:pPr>
              <w:rPr>
                <w:sz w:val="22"/>
                <w:szCs w:val="22"/>
                <w:lang w:eastAsia="en-US"/>
              </w:rPr>
            </w:pPr>
          </w:p>
          <w:p w14:paraId="4A60C21E" w14:textId="77777777" w:rsidR="00356A26" w:rsidRPr="001630C6" w:rsidRDefault="00356A26" w:rsidP="003C0530">
            <w:pPr>
              <w:rPr>
                <w:sz w:val="22"/>
                <w:szCs w:val="22"/>
                <w:lang w:eastAsia="en-US"/>
              </w:rPr>
            </w:pPr>
          </w:p>
          <w:p w14:paraId="5AECCFD5" w14:textId="77777777" w:rsidR="00356A26" w:rsidRDefault="00EA04CD" w:rsidP="00A46205">
            <w:pPr>
              <w:pStyle w:val="af6"/>
              <w:tabs>
                <w:tab w:val="left" w:pos="8931"/>
              </w:tabs>
              <w:ind w:right="-110"/>
              <w:rPr>
                <w:spacing w:val="-2"/>
                <w:lang w:val="ru-RU"/>
              </w:rPr>
            </w:pPr>
            <w:r w:rsidRPr="001630C6">
              <w:rPr>
                <w:spacing w:val="-2"/>
                <w:lang w:val="ru-RU"/>
              </w:rPr>
              <w:lastRenderedPageBreak/>
              <w:t>Кабели силовые</w:t>
            </w:r>
            <w:r w:rsidR="00B47776">
              <w:rPr>
                <w:spacing w:val="-2"/>
                <w:lang w:val="ru-RU"/>
              </w:rPr>
              <w:t xml:space="preserve"> </w:t>
            </w:r>
          </w:p>
          <w:p w14:paraId="253A696D" w14:textId="7FB4ECC9" w:rsidR="00EA04CD" w:rsidRPr="001630C6" w:rsidRDefault="00EA04CD" w:rsidP="00A46205">
            <w:pPr>
              <w:pStyle w:val="af6"/>
              <w:tabs>
                <w:tab w:val="left" w:pos="8931"/>
              </w:tabs>
              <w:ind w:right="-110"/>
              <w:rPr>
                <w:lang w:val="ru-RU"/>
              </w:rPr>
            </w:pPr>
            <w:r w:rsidRPr="001630C6">
              <w:rPr>
                <w:spacing w:val="-2"/>
                <w:lang w:val="ru-RU"/>
              </w:rPr>
              <w:t>с пластмассовой изоляцией</w:t>
            </w:r>
          </w:p>
          <w:p w14:paraId="2D628CFB" w14:textId="77777777" w:rsidR="001630C6" w:rsidRPr="00EA04CD" w:rsidRDefault="001630C6" w:rsidP="00EA04CD">
            <w:pPr>
              <w:pStyle w:val="af6"/>
              <w:tabs>
                <w:tab w:val="left" w:pos="8931"/>
              </w:tabs>
              <w:ind w:right="-110"/>
              <w:jc w:val="both"/>
              <w:rPr>
                <w:lang w:val="ru-RU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14:paraId="38C73CC5" w14:textId="77777777" w:rsidR="001630C6" w:rsidRPr="001630C6" w:rsidRDefault="001630C6" w:rsidP="003C05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lastRenderedPageBreak/>
              <w:t>27.32/</w:t>
            </w:r>
          </w:p>
          <w:p w14:paraId="4E732543" w14:textId="77777777" w:rsidR="001630C6" w:rsidRPr="001630C6" w:rsidRDefault="001630C6" w:rsidP="003C05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</w:tcPr>
          <w:p w14:paraId="3269510F" w14:textId="76C924D9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 xml:space="preserve">Конструкция кабеля и материалы конструктивных элементов (защитные покровы, оболочки, изоляция, </w:t>
            </w:r>
            <w:proofErr w:type="spellStart"/>
            <w:proofErr w:type="gramStart"/>
            <w:r w:rsidRPr="001630C6">
              <w:rPr>
                <w:sz w:val="22"/>
                <w:szCs w:val="22"/>
              </w:rPr>
              <w:t>токо</w:t>
            </w:r>
            <w:proofErr w:type="spellEnd"/>
            <w:r w:rsidRPr="001630C6">
              <w:rPr>
                <w:sz w:val="22"/>
                <w:szCs w:val="22"/>
              </w:rPr>
              <w:t>-проводящие</w:t>
            </w:r>
            <w:proofErr w:type="gramEnd"/>
            <w:r w:rsidRPr="001630C6">
              <w:rPr>
                <w:sz w:val="22"/>
                <w:szCs w:val="22"/>
              </w:rPr>
              <w:t xml:space="preserve"> жилы и прочие элементы кабеля)</w:t>
            </w:r>
          </w:p>
        </w:tc>
        <w:tc>
          <w:tcPr>
            <w:tcW w:w="1701" w:type="dxa"/>
            <w:vMerge w:val="restart"/>
          </w:tcPr>
          <w:p w14:paraId="0D577E80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1630C6">
              <w:rPr>
                <w:color w:val="000000"/>
                <w:sz w:val="22"/>
                <w:szCs w:val="22"/>
              </w:rPr>
              <w:t>31996-2012</w:t>
            </w:r>
            <w:proofErr w:type="gramEnd"/>
          </w:p>
          <w:p w14:paraId="709CA400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1630C6">
              <w:rPr>
                <w:color w:val="000000"/>
                <w:sz w:val="22"/>
                <w:szCs w:val="22"/>
              </w:rPr>
              <w:t>16442-80</w:t>
            </w:r>
            <w:proofErr w:type="gramEnd"/>
          </w:p>
          <w:p w14:paraId="444C9A59" w14:textId="77777777" w:rsidR="001630C6" w:rsidRPr="001630C6" w:rsidRDefault="001630C6" w:rsidP="001630C6">
            <w:pPr>
              <w:pStyle w:val="af6"/>
              <w:tabs>
                <w:tab w:val="left" w:pos="8931"/>
              </w:tabs>
              <w:ind w:left="-57" w:right="-57"/>
              <w:rPr>
                <w:lang w:val="ru-RU"/>
              </w:rPr>
            </w:pPr>
            <w:r w:rsidRPr="001630C6">
              <w:rPr>
                <w:color w:val="000000"/>
                <w:lang w:val="ru-RU"/>
              </w:rPr>
              <w:t>ТНПА на продукцию и другая документация</w:t>
            </w:r>
          </w:p>
          <w:p w14:paraId="49CA1608" w14:textId="77777777" w:rsidR="001630C6" w:rsidRPr="001630C6" w:rsidRDefault="001630C6" w:rsidP="001630C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68BC189B" w14:textId="77777777" w:rsidR="001630C6" w:rsidRPr="001630C6" w:rsidRDefault="001630C6" w:rsidP="001630C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1308DB23" w14:textId="77777777" w:rsidR="001630C6" w:rsidRDefault="001630C6" w:rsidP="001630C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525E5EA5" w14:textId="77777777" w:rsidR="00EA04CD" w:rsidRDefault="00EA04CD" w:rsidP="001630C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050A005E" w14:textId="77777777" w:rsidR="00EA04CD" w:rsidRDefault="00EA04CD" w:rsidP="001630C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43AF9AE2" w14:textId="77777777" w:rsidR="00EA04CD" w:rsidRDefault="00EA04CD" w:rsidP="001630C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1C01BBE9" w14:textId="77777777" w:rsidR="00EA04CD" w:rsidRDefault="00EA04CD" w:rsidP="001630C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75EB7AB7" w14:textId="77777777" w:rsidR="00EA04CD" w:rsidRDefault="00EA04CD" w:rsidP="001630C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6DDE90CD" w14:textId="77777777" w:rsidR="00EA04CD" w:rsidRDefault="00EA04CD" w:rsidP="001630C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79E957DE" w14:textId="77777777" w:rsidR="00EA04CD" w:rsidRDefault="00EA04CD" w:rsidP="001630C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D70B7F1" w14:textId="77777777" w:rsidR="00EA04CD" w:rsidRDefault="00EA04CD" w:rsidP="001630C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5ACBBB6D" w14:textId="77777777" w:rsidR="00EA04CD" w:rsidRPr="001630C6" w:rsidRDefault="00EA04CD" w:rsidP="001630C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107172C5" w14:textId="77777777" w:rsidR="00EA04CD" w:rsidRPr="001630C6" w:rsidRDefault="00EA04CD" w:rsidP="00EA04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1630C6">
              <w:rPr>
                <w:color w:val="000000"/>
                <w:sz w:val="22"/>
                <w:szCs w:val="22"/>
              </w:rPr>
              <w:t>31996-2012</w:t>
            </w:r>
            <w:proofErr w:type="gramEnd"/>
          </w:p>
          <w:p w14:paraId="6B4C96AD" w14:textId="77777777" w:rsidR="00EA04CD" w:rsidRPr="001630C6" w:rsidRDefault="00EA04CD" w:rsidP="00EA04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1630C6">
              <w:rPr>
                <w:color w:val="000000"/>
                <w:sz w:val="22"/>
                <w:szCs w:val="22"/>
              </w:rPr>
              <w:t>16442-80</w:t>
            </w:r>
            <w:proofErr w:type="gramEnd"/>
          </w:p>
          <w:p w14:paraId="743D6401" w14:textId="77777777" w:rsidR="00EA04CD" w:rsidRPr="001630C6" w:rsidRDefault="00EA04CD" w:rsidP="00EA04CD">
            <w:pPr>
              <w:pStyle w:val="af6"/>
              <w:tabs>
                <w:tab w:val="left" w:pos="8931"/>
              </w:tabs>
              <w:ind w:left="-57" w:right="-57"/>
              <w:rPr>
                <w:lang w:val="ru-RU"/>
              </w:rPr>
            </w:pPr>
            <w:r w:rsidRPr="001630C6">
              <w:rPr>
                <w:color w:val="000000"/>
                <w:lang w:val="ru-RU"/>
              </w:rPr>
              <w:t>ТНПА на продукцию и другая документация</w:t>
            </w:r>
          </w:p>
          <w:p w14:paraId="55CB859C" w14:textId="77777777" w:rsidR="001630C6" w:rsidRPr="001630C6" w:rsidRDefault="001630C6" w:rsidP="001630C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7BD19ED7" w14:textId="77777777" w:rsidR="001630C6" w:rsidRPr="001630C6" w:rsidRDefault="001630C6" w:rsidP="001630C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3C790E6" w14:textId="77777777" w:rsidR="001630C6" w:rsidRPr="001630C6" w:rsidRDefault="001630C6" w:rsidP="001630C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0A0E8586" w14:textId="77777777" w:rsidR="001630C6" w:rsidRPr="001630C6" w:rsidRDefault="001630C6" w:rsidP="001630C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6A252178" w14:textId="77777777" w:rsidR="001630C6" w:rsidRPr="001630C6" w:rsidRDefault="001630C6" w:rsidP="001630C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2D81F6D9" w14:textId="77777777" w:rsidR="001630C6" w:rsidRPr="001630C6" w:rsidRDefault="001630C6" w:rsidP="001630C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6DE7BF24" w14:textId="77777777" w:rsidR="001630C6" w:rsidRPr="001630C6" w:rsidRDefault="001630C6" w:rsidP="001630C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6E9CBFE3" w14:textId="77777777" w:rsidR="001630C6" w:rsidRPr="001630C6" w:rsidRDefault="001630C6" w:rsidP="001630C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0E7A5264" w14:textId="77777777" w:rsidR="001630C6" w:rsidRPr="001630C6" w:rsidRDefault="001630C6" w:rsidP="001630C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05B7819A" w14:textId="77777777" w:rsidR="001630C6" w:rsidRPr="001630C6" w:rsidRDefault="001630C6" w:rsidP="001630C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6BF3980E" w14:textId="77777777" w:rsidR="001630C6" w:rsidRPr="001630C6" w:rsidRDefault="001630C6" w:rsidP="001630C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7B1D4A3E" w14:textId="77777777" w:rsidR="001630C6" w:rsidRPr="001630C6" w:rsidRDefault="001630C6" w:rsidP="001630C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2DB621CA" w14:textId="77777777" w:rsidR="001630C6" w:rsidRPr="001630C6" w:rsidRDefault="001630C6" w:rsidP="001630C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F3B0033" w14:textId="77777777" w:rsidR="001630C6" w:rsidRPr="001630C6" w:rsidRDefault="001630C6" w:rsidP="001630C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558378BF" w14:textId="77777777" w:rsidR="001630C6" w:rsidRPr="001630C6" w:rsidRDefault="001630C6" w:rsidP="001630C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2FBC1785" w14:textId="77777777" w:rsidR="001630C6" w:rsidRPr="001630C6" w:rsidRDefault="001630C6" w:rsidP="001630C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5DDF24E1" w14:textId="77777777" w:rsidR="001630C6" w:rsidRPr="001630C6" w:rsidRDefault="001630C6" w:rsidP="001630C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5496A43A" w14:textId="77777777" w:rsidR="001630C6" w:rsidRPr="001630C6" w:rsidRDefault="001630C6" w:rsidP="001630C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22732C4" w14:textId="77777777" w:rsidR="001630C6" w:rsidRPr="001630C6" w:rsidRDefault="001630C6" w:rsidP="001630C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7E4A45ED" w14:textId="72326FA0" w:rsidR="001630C6" w:rsidRPr="001630C6" w:rsidRDefault="001630C6" w:rsidP="001630C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02699E25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1630C6">
              <w:rPr>
                <w:color w:val="000000"/>
                <w:sz w:val="22"/>
                <w:szCs w:val="22"/>
              </w:rPr>
              <w:t>12177-79</w:t>
            </w:r>
            <w:proofErr w:type="gramEnd"/>
          </w:p>
          <w:p w14:paraId="28E4AD76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1630C6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1630C6">
              <w:rPr>
                <w:color w:val="000000"/>
                <w:sz w:val="22"/>
                <w:szCs w:val="22"/>
              </w:rPr>
              <w:t>. 3.1, 3.2</w:t>
            </w:r>
          </w:p>
          <w:p w14:paraId="67DF4E4D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1630C6">
              <w:rPr>
                <w:color w:val="000000"/>
                <w:sz w:val="22"/>
                <w:szCs w:val="22"/>
              </w:rPr>
              <w:t>31996-2012</w:t>
            </w:r>
            <w:proofErr w:type="gramEnd"/>
          </w:p>
          <w:p w14:paraId="7CCBC6EC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>п. 8.2.1</w:t>
            </w:r>
          </w:p>
          <w:p w14:paraId="309B3B9B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1630C6">
              <w:rPr>
                <w:color w:val="000000"/>
                <w:sz w:val="22"/>
                <w:szCs w:val="22"/>
              </w:rPr>
              <w:t>16442-80</w:t>
            </w:r>
            <w:proofErr w:type="gramEnd"/>
          </w:p>
          <w:p w14:paraId="4E4A6420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1630C6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1630C6">
              <w:rPr>
                <w:color w:val="000000"/>
                <w:sz w:val="22"/>
                <w:szCs w:val="22"/>
              </w:rPr>
              <w:t>. 5.2.1, 5.2.2, 5.2.3 (первый абзац)</w:t>
            </w:r>
          </w:p>
          <w:p w14:paraId="16F01005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>МВИ.МН 6118-2019</w:t>
            </w:r>
          </w:p>
        </w:tc>
      </w:tr>
      <w:tr w:rsidR="001630C6" w:rsidRPr="002D767E" w14:paraId="44147CCE" w14:textId="77777777" w:rsidTr="00B4777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8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FFC766" w14:textId="7FF1A3AE" w:rsidR="001630C6" w:rsidRPr="001630C6" w:rsidRDefault="001630C6" w:rsidP="003C0530">
            <w:pPr>
              <w:pStyle w:val="af6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  <w:r w:rsidRPr="001630C6">
              <w:rPr>
                <w:lang w:val="ru-RU"/>
              </w:rPr>
              <w:t>2.2</w:t>
            </w:r>
            <w:r w:rsidR="00EA04CD">
              <w:t>*</w:t>
            </w:r>
          </w:p>
        </w:tc>
        <w:tc>
          <w:tcPr>
            <w:tcW w:w="1985" w:type="dxa"/>
            <w:vMerge/>
          </w:tcPr>
          <w:p w14:paraId="55915FF5" w14:textId="77777777" w:rsidR="001630C6" w:rsidRPr="001630C6" w:rsidRDefault="001630C6" w:rsidP="003C0530">
            <w:pPr>
              <w:pStyle w:val="af6"/>
              <w:tabs>
                <w:tab w:val="left" w:pos="8931"/>
              </w:tabs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51B13EB" w14:textId="77777777" w:rsidR="001630C6" w:rsidRPr="001630C6" w:rsidRDefault="001630C6" w:rsidP="003C05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27.32/</w:t>
            </w:r>
          </w:p>
          <w:p w14:paraId="3AD7F703" w14:textId="77777777" w:rsidR="001630C6" w:rsidRPr="001630C6" w:rsidRDefault="001630C6" w:rsidP="003C05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A2C035D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 w:rsidRPr="001630C6">
              <w:rPr>
                <w:sz w:val="22"/>
                <w:szCs w:val="22"/>
              </w:rPr>
              <w:t>Геометрические параметры защитных покровов</w:t>
            </w:r>
          </w:p>
          <w:p w14:paraId="5589AF05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</w:p>
          <w:p w14:paraId="1E0C416A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</w:tcPr>
          <w:p w14:paraId="573636E1" w14:textId="77777777" w:rsidR="001630C6" w:rsidRPr="001630C6" w:rsidRDefault="001630C6" w:rsidP="001630C6">
            <w:pPr>
              <w:pStyle w:val="af6"/>
              <w:tabs>
                <w:tab w:val="left" w:pos="8931"/>
              </w:tabs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387E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1630C6">
              <w:rPr>
                <w:color w:val="000000"/>
                <w:sz w:val="22"/>
                <w:szCs w:val="22"/>
              </w:rPr>
              <w:t>12177-79</w:t>
            </w:r>
            <w:proofErr w:type="gramEnd"/>
          </w:p>
          <w:p w14:paraId="2F58230D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1630C6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1630C6">
              <w:rPr>
                <w:color w:val="000000"/>
                <w:sz w:val="22"/>
                <w:szCs w:val="22"/>
              </w:rPr>
              <w:t>. 3.2, 3.4, 3.7</w:t>
            </w:r>
          </w:p>
          <w:p w14:paraId="63456510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1630C6">
              <w:rPr>
                <w:color w:val="000000"/>
                <w:sz w:val="22"/>
                <w:szCs w:val="22"/>
              </w:rPr>
              <w:t>31996-2012</w:t>
            </w:r>
            <w:proofErr w:type="gramEnd"/>
          </w:p>
          <w:p w14:paraId="7843119E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>п. 8.2.1</w:t>
            </w:r>
          </w:p>
          <w:p w14:paraId="06ADCB0A" w14:textId="0ABBAB1E" w:rsidR="001630C6" w:rsidRPr="001630C6" w:rsidRDefault="001630C6" w:rsidP="00EA04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1630C6">
              <w:rPr>
                <w:color w:val="000000"/>
                <w:sz w:val="22"/>
                <w:szCs w:val="22"/>
              </w:rPr>
              <w:t>16442-80</w:t>
            </w:r>
            <w:proofErr w:type="gramEnd"/>
            <w:r w:rsidR="00EA04CD">
              <w:rPr>
                <w:color w:val="000000"/>
                <w:sz w:val="22"/>
                <w:szCs w:val="22"/>
              </w:rPr>
              <w:t xml:space="preserve"> </w:t>
            </w:r>
            <w:r w:rsidRPr="001630C6">
              <w:rPr>
                <w:color w:val="000000"/>
                <w:sz w:val="22"/>
                <w:szCs w:val="22"/>
              </w:rPr>
              <w:t>п. 5.2.3</w:t>
            </w:r>
          </w:p>
          <w:p w14:paraId="5452FFD2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1630C6">
              <w:rPr>
                <w:color w:val="000000"/>
                <w:sz w:val="22"/>
                <w:szCs w:val="22"/>
              </w:rPr>
              <w:t>7006-72</w:t>
            </w:r>
            <w:proofErr w:type="gramEnd"/>
          </w:p>
          <w:p w14:paraId="0F2CF62E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1630C6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1630C6">
              <w:rPr>
                <w:color w:val="000000"/>
                <w:sz w:val="22"/>
                <w:szCs w:val="22"/>
              </w:rPr>
              <w:t>. 4.2, 4.3, 4.5</w:t>
            </w:r>
          </w:p>
          <w:p w14:paraId="4AED02D9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>ГОСТ IEC 60811-202-2015 п.4</w:t>
            </w:r>
          </w:p>
          <w:p w14:paraId="01932B42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>ГОСТ IEC 60811-203-2015 п.4</w:t>
            </w:r>
          </w:p>
          <w:p w14:paraId="05EF3016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 w:rsidRPr="001630C6">
              <w:rPr>
                <w:color w:val="000000"/>
                <w:sz w:val="22"/>
                <w:szCs w:val="22"/>
              </w:rPr>
              <w:t>МВИ.МН 6118-2019</w:t>
            </w:r>
          </w:p>
        </w:tc>
      </w:tr>
      <w:tr w:rsidR="001630C6" w:rsidRPr="00A133FA" w14:paraId="7DB86201" w14:textId="77777777" w:rsidTr="00B4777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6104D4BE" w14:textId="3406B244" w:rsidR="001630C6" w:rsidRPr="001630C6" w:rsidRDefault="001630C6" w:rsidP="003C0530">
            <w:pPr>
              <w:pStyle w:val="af6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  <w:r w:rsidRPr="001630C6">
              <w:rPr>
                <w:lang w:val="ru-RU"/>
              </w:rPr>
              <w:lastRenderedPageBreak/>
              <w:t>2.3</w:t>
            </w:r>
            <w:r w:rsidR="00EA04CD">
              <w:t>*</w:t>
            </w:r>
          </w:p>
        </w:tc>
        <w:tc>
          <w:tcPr>
            <w:tcW w:w="1985" w:type="dxa"/>
            <w:vMerge/>
          </w:tcPr>
          <w:p w14:paraId="116258D0" w14:textId="77777777" w:rsidR="001630C6" w:rsidRPr="001630C6" w:rsidRDefault="001630C6" w:rsidP="003C0530">
            <w:pPr>
              <w:pStyle w:val="af6"/>
              <w:tabs>
                <w:tab w:val="left" w:pos="8931"/>
              </w:tabs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4F5EA99" w14:textId="77777777" w:rsidR="001630C6" w:rsidRPr="001630C6" w:rsidRDefault="001630C6" w:rsidP="003C0530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27.32/</w:t>
            </w:r>
          </w:p>
          <w:p w14:paraId="6935AA8C" w14:textId="77777777" w:rsidR="001630C6" w:rsidRPr="001630C6" w:rsidRDefault="001630C6" w:rsidP="003C0530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</w:tcBorders>
          </w:tcPr>
          <w:p w14:paraId="4ADCBB30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 w:rsidRPr="001630C6">
              <w:rPr>
                <w:sz w:val="22"/>
                <w:szCs w:val="22"/>
              </w:rPr>
              <w:t>Геометрические параметры оболочки</w:t>
            </w:r>
          </w:p>
        </w:tc>
        <w:tc>
          <w:tcPr>
            <w:tcW w:w="1701" w:type="dxa"/>
            <w:vMerge/>
          </w:tcPr>
          <w:p w14:paraId="110603B8" w14:textId="77777777" w:rsidR="001630C6" w:rsidRPr="001630C6" w:rsidRDefault="001630C6" w:rsidP="001630C6">
            <w:pPr>
              <w:pStyle w:val="af6"/>
              <w:tabs>
                <w:tab w:val="left" w:pos="8931"/>
              </w:tabs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C9772C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1630C6">
              <w:rPr>
                <w:color w:val="000000"/>
                <w:sz w:val="22"/>
                <w:szCs w:val="22"/>
              </w:rPr>
              <w:t>12177-79</w:t>
            </w:r>
            <w:proofErr w:type="gramEnd"/>
          </w:p>
          <w:p w14:paraId="01ED97D9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1630C6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1630C6">
              <w:rPr>
                <w:color w:val="000000"/>
                <w:sz w:val="22"/>
                <w:szCs w:val="22"/>
              </w:rPr>
              <w:t>. 3.2, 3.4</w:t>
            </w:r>
          </w:p>
          <w:p w14:paraId="12E7108A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1630C6">
              <w:rPr>
                <w:color w:val="000000"/>
                <w:sz w:val="22"/>
                <w:szCs w:val="22"/>
              </w:rPr>
              <w:t>31996-2012</w:t>
            </w:r>
            <w:proofErr w:type="gramEnd"/>
          </w:p>
          <w:p w14:paraId="45723429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>п. 8.2.1</w:t>
            </w:r>
          </w:p>
          <w:p w14:paraId="4947D1F3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1630C6">
              <w:rPr>
                <w:color w:val="000000"/>
                <w:sz w:val="22"/>
                <w:szCs w:val="22"/>
              </w:rPr>
              <w:t>16442-80</w:t>
            </w:r>
            <w:proofErr w:type="gramEnd"/>
          </w:p>
          <w:p w14:paraId="634E34F0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>п. 5.2.1</w:t>
            </w:r>
          </w:p>
          <w:p w14:paraId="4A51B6F9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>ГОСТ IEC 60811-202-2015 п.4</w:t>
            </w:r>
          </w:p>
          <w:p w14:paraId="3BE55BDA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>ГОСТ IEC 60811-203-2015 п.4</w:t>
            </w:r>
          </w:p>
          <w:p w14:paraId="1C467E25" w14:textId="77777777" w:rsid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 xml:space="preserve">МВИ.МН </w:t>
            </w:r>
            <w:proofErr w:type="gramStart"/>
            <w:r w:rsidRPr="001630C6">
              <w:rPr>
                <w:color w:val="000000"/>
                <w:sz w:val="22"/>
                <w:szCs w:val="22"/>
              </w:rPr>
              <w:t>6118-2019</w:t>
            </w:r>
            <w:proofErr w:type="gramEnd"/>
          </w:p>
          <w:p w14:paraId="69019B86" w14:textId="77777777" w:rsidR="003814FB" w:rsidRPr="001630C6" w:rsidRDefault="003814FB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1630C6" w:rsidRPr="00822E59" w14:paraId="764995FA" w14:textId="77777777" w:rsidTr="00B4777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2594CA02" w14:textId="36BE0D08" w:rsidR="001630C6" w:rsidRPr="001630C6" w:rsidRDefault="001630C6" w:rsidP="003C0530">
            <w:pPr>
              <w:pStyle w:val="af6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  <w:r w:rsidRPr="001630C6">
              <w:rPr>
                <w:lang w:val="ru-RU"/>
              </w:rPr>
              <w:t>2.4</w:t>
            </w:r>
            <w:r w:rsidR="00EA04CD">
              <w:t>*</w:t>
            </w:r>
          </w:p>
        </w:tc>
        <w:tc>
          <w:tcPr>
            <w:tcW w:w="1985" w:type="dxa"/>
            <w:vMerge/>
          </w:tcPr>
          <w:p w14:paraId="58167C20" w14:textId="77777777" w:rsidR="001630C6" w:rsidRPr="001630C6" w:rsidRDefault="001630C6" w:rsidP="003C0530">
            <w:pPr>
              <w:pStyle w:val="af6"/>
              <w:tabs>
                <w:tab w:val="left" w:pos="8931"/>
              </w:tabs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1A4C9D0" w14:textId="77777777" w:rsidR="001630C6" w:rsidRPr="001630C6" w:rsidRDefault="001630C6" w:rsidP="003C0530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27.32/</w:t>
            </w:r>
          </w:p>
          <w:p w14:paraId="59DF29DF" w14:textId="77777777" w:rsidR="001630C6" w:rsidRPr="001630C6" w:rsidRDefault="001630C6" w:rsidP="003C0530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</w:tcBorders>
          </w:tcPr>
          <w:p w14:paraId="61562CD9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Геометрические параметры изоляции и экранов</w:t>
            </w:r>
          </w:p>
        </w:tc>
        <w:tc>
          <w:tcPr>
            <w:tcW w:w="1701" w:type="dxa"/>
            <w:vMerge/>
          </w:tcPr>
          <w:p w14:paraId="42035CB2" w14:textId="77777777" w:rsidR="001630C6" w:rsidRPr="001630C6" w:rsidRDefault="001630C6" w:rsidP="001630C6">
            <w:pPr>
              <w:pStyle w:val="af6"/>
              <w:tabs>
                <w:tab w:val="left" w:pos="8931"/>
              </w:tabs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07E6AB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1630C6">
              <w:rPr>
                <w:color w:val="000000"/>
                <w:sz w:val="22"/>
                <w:szCs w:val="22"/>
              </w:rPr>
              <w:t>12177-79</w:t>
            </w:r>
            <w:proofErr w:type="gramEnd"/>
          </w:p>
          <w:p w14:paraId="4828E4F8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1630C6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1630C6">
              <w:rPr>
                <w:color w:val="000000"/>
                <w:sz w:val="22"/>
                <w:szCs w:val="22"/>
              </w:rPr>
              <w:t>. 3.2, 3.4</w:t>
            </w:r>
          </w:p>
          <w:p w14:paraId="63E4D66F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1630C6">
              <w:rPr>
                <w:color w:val="000000"/>
                <w:sz w:val="22"/>
                <w:szCs w:val="22"/>
              </w:rPr>
              <w:t>31996-2012</w:t>
            </w:r>
            <w:proofErr w:type="gramEnd"/>
          </w:p>
          <w:p w14:paraId="5D034015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>п. 8.2.1</w:t>
            </w:r>
          </w:p>
          <w:p w14:paraId="60BE44B6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1630C6">
              <w:rPr>
                <w:color w:val="000000"/>
                <w:sz w:val="22"/>
                <w:szCs w:val="22"/>
              </w:rPr>
              <w:t>16442-80</w:t>
            </w:r>
            <w:proofErr w:type="gramEnd"/>
          </w:p>
          <w:p w14:paraId="7E5EE736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>п. 5.2.1</w:t>
            </w:r>
          </w:p>
          <w:p w14:paraId="19D8EE71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>ГОСТ IEC 60811-201-2015 п.4</w:t>
            </w:r>
          </w:p>
          <w:p w14:paraId="32402737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>ГОСТ IEC 60811-202-2015 п.4</w:t>
            </w:r>
          </w:p>
          <w:p w14:paraId="622D2B5D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>ГОСТ IEC 60811-203-2015 п.4</w:t>
            </w:r>
          </w:p>
          <w:p w14:paraId="79E58C70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>МВИ.МН 6118-2019</w:t>
            </w:r>
          </w:p>
        </w:tc>
      </w:tr>
      <w:tr w:rsidR="001630C6" w:rsidRPr="00036E29" w14:paraId="334733D6" w14:textId="77777777" w:rsidTr="00B4777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000B8A3D" w14:textId="79F13CFF" w:rsidR="001630C6" w:rsidRPr="001630C6" w:rsidRDefault="001630C6" w:rsidP="003C0530">
            <w:pPr>
              <w:pStyle w:val="af6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  <w:r w:rsidRPr="001630C6">
              <w:rPr>
                <w:lang w:val="ru-RU"/>
              </w:rPr>
              <w:t>2.5</w:t>
            </w:r>
            <w:r w:rsidR="00EA04CD">
              <w:t>*</w:t>
            </w:r>
          </w:p>
        </w:tc>
        <w:tc>
          <w:tcPr>
            <w:tcW w:w="1985" w:type="dxa"/>
            <w:vMerge/>
          </w:tcPr>
          <w:p w14:paraId="55C307B9" w14:textId="77777777" w:rsidR="001630C6" w:rsidRPr="001630C6" w:rsidRDefault="001630C6" w:rsidP="003C0530">
            <w:pPr>
              <w:pStyle w:val="af6"/>
              <w:tabs>
                <w:tab w:val="left" w:pos="8931"/>
              </w:tabs>
            </w:pP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60C1B93" w14:textId="77777777" w:rsidR="001630C6" w:rsidRPr="001630C6" w:rsidRDefault="001630C6" w:rsidP="003C0530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27.32/</w:t>
            </w:r>
          </w:p>
          <w:p w14:paraId="098AB5F1" w14:textId="77777777" w:rsidR="001630C6" w:rsidRPr="001630C6" w:rsidRDefault="001630C6" w:rsidP="003C0530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972825E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Геометрические параметры токопроводящих жил</w:t>
            </w:r>
          </w:p>
        </w:tc>
        <w:tc>
          <w:tcPr>
            <w:tcW w:w="1701" w:type="dxa"/>
            <w:vMerge/>
          </w:tcPr>
          <w:p w14:paraId="2900233F" w14:textId="77777777" w:rsidR="001630C6" w:rsidRPr="001630C6" w:rsidRDefault="001630C6" w:rsidP="001630C6">
            <w:pPr>
              <w:pStyle w:val="af6"/>
              <w:tabs>
                <w:tab w:val="left" w:pos="8931"/>
              </w:tabs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EC3A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1630C6">
              <w:rPr>
                <w:color w:val="000000"/>
                <w:sz w:val="22"/>
                <w:szCs w:val="22"/>
              </w:rPr>
              <w:t>12177-79</w:t>
            </w:r>
            <w:proofErr w:type="gramEnd"/>
          </w:p>
          <w:p w14:paraId="25F7135C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1630C6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1630C6">
              <w:rPr>
                <w:color w:val="000000"/>
                <w:sz w:val="22"/>
                <w:szCs w:val="22"/>
              </w:rPr>
              <w:t>.  3.4, 3.5</w:t>
            </w:r>
          </w:p>
          <w:p w14:paraId="12AE834C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1630C6">
              <w:rPr>
                <w:color w:val="000000"/>
                <w:sz w:val="22"/>
                <w:szCs w:val="22"/>
              </w:rPr>
              <w:t>31996-2012</w:t>
            </w:r>
            <w:proofErr w:type="gramEnd"/>
          </w:p>
          <w:p w14:paraId="4BEFAA0A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1630C6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1630C6">
              <w:rPr>
                <w:color w:val="000000"/>
                <w:sz w:val="22"/>
                <w:szCs w:val="22"/>
              </w:rPr>
              <w:t>. 8.2.1</w:t>
            </w:r>
          </w:p>
          <w:p w14:paraId="445B1AA6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1630C6">
              <w:rPr>
                <w:color w:val="000000"/>
                <w:sz w:val="22"/>
                <w:szCs w:val="22"/>
              </w:rPr>
              <w:t>16442-80</w:t>
            </w:r>
            <w:proofErr w:type="gramEnd"/>
          </w:p>
          <w:p w14:paraId="761A240C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>п. 5.2.1</w:t>
            </w:r>
          </w:p>
          <w:p w14:paraId="63E5E714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1630C6">
              <w:rPr>
                <w:color w:val="000000"/>
                <w:sz w:val="22"/>
                <w:szCs w:val="22"/>
              </w:rPr>
              <w:t>22483-2012</w:t>
            </w:r>
            <w:proofErr w:type="gramEnd"/>
          </w:p>
          <w:p w14:paraId="05DEDAE3" w14:textId="1EBC3204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>п.7 (первый а</w:t>
            </w:r>
            <w:r w:rsidR="00EA04CD">
              <w:rPr>
                <w:color w:val="000000"/>
                <w:sz w:val="22"/>
                <w:szCs w:val="22"/>
              </w:rPr>
              <w:t>б</w:t>
            </w:r>
            <w:r w:rsidRPr="001630C6">
              <w:rPr>
                <w:color w:val="000000"/>
                <w:sz w:val="22"/>
                <w:szCs w:val="22"/>
              </w:rPr>
              <w:t>зац)</w:t>
            </w:r>
          </w:p>
          <w:p w14:paraId="517FEA2A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>МВИ.МН 6118-2019</w:t>
            </w:r>
          </w:p>
        </w:tc>
      </w:tr>
      <w:tr w:rsidR="001630C6" w:rsidRPr="00036E29" w14:paraId="18EB47C3" w14:textId="77777777" w:rsidTr="00B4777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4D9C65C5" w14:textId="702FEF03" w:rsidR="001630C6" w:rsidRPr="001630C6" w:rsidRDefault="001630C6" w:rsidP="003C0530">
            <w:pPr>
              <w:pStyle w:val="af6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  <w:r w:rsidRPr="001630C6">
              <w:rPr>
                <w:lang w:val="ru-RU"/>
              </w:rPr>
              <w:t>2.6</w:t>
            </w:r>
            <w:r w:rsidR="00EA04CD">
              <w:t>*</w:t>
            </w:r>
          </w:p>
          <w:p w14:paraId="03F905EB" w14:textId="77777777" w:rsidR="001630C6" w:rsidRPr="001630C6" w:rsidRDefault="001630C6" w:rsidP="003C0530">
            <w:pPr>
              <w:pStyle w:val="af6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</w:p>
          <w:p w14:paraId="0364C990" w14:textId="77777777" w:rsidR="001630C6" w:rsidRPr="001630C6" w:rsidRDefault="001630C6" w:rsidP="003C0530">
            <w:pPr>
              <w:pStyle w:val="af6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</w:p>
          <w:p w14:paraId="4C954DD6" w14:textId="77777777" w:rsidR="001630C6" w:rsidRPr="001630C6" w:rsidRDefault="001630C6" w:rsidP="003C0530">
            <w:pPr>
              <w:pStyle w:val="af6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</w:p>
          <w:p w14:paraId="16D7F13F" w14:textId="77777777" w:rsidR="001630C6" w:rsidRPr="001630C6" w:rsidRDefault="001630C6" w:rsidP="003C0530">
            <w:pPr>
              <w:pStyle w:val="af6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14:paraId="754EC3F1" w14:textId="77777777" w:rsidR="001630C6" w:rsidRPr="001630C6" w:rsidRDefault="001630C6" w:rsidP="003C0530">
            <w:pPr>
              <w:pStyle w:val="af6"/>
              <w:tabs>
                <w:tab w:val="left" w:pos="8931"/>
              </w:tabs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69BFEE62" w14:textId="77777777" w:rsidR="001630C6" w:rsidRPr="001630C6" w:rsidRDefault="001630C6" w:rsidP="003C05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27.32/</w:t>
            </w:r>
          </w:p>
          <w:p w14:paraId="03290CEF" w14:textId="77777777" w:rsidR="001630C6" w:rsidRPr="001630C6" w:rsidRDefault="001630C6" w:rsidP="003C05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8E1CC71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Маркировка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14:paraId="696CFDEA" w14:textId="77777777" w:rsidR="001630C6" w:rsidRPr="001630C6" w:rsidRDefault="001630C6" w:rsidP="001630C6">
            <w:pPr>
              <w:pStyle w:val="af6"/>
              <w:tabs>
                <w:tab w:val="left" w:pos="8931"/>
              </w:tabs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5FC50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1630C6">
              <w:rPr>
                <w:color w:val="000000"/>
                <w:sz w:val="22"/>
                <w:szCs w:val="22"/>
              </w:rPr>
              <w:t>12177-79</w:t>
            </w:r>
            <w:proofErr w:type="gramEnd"/>
          </w:p>
          <w:p w14:paraId="1EBD37AC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1630C6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1630C6">
              <w:rPr>
                <w:color w:val="000000"/>
                <w:sz w:val="22"/>
                <w:szCs w:val="22"/>
              </w:rPr>
              <w:t>.  3.1, 3.2</w:t>
            </w:r>
          </w:p>
          <w:p w14:paraId="5C0D7436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1630C6">
              <w:rPr>
                <w:color w:val="000000"/>
                <w:sz w:val="22"/>
                <w:szCs w:val="22"/>
              </w:rPr>
              <w:t>31996-2012</w:t>
            </w:r>
            <w:proofErr w:type="gramEnd"/>
          </w:p>
          <w:p w14:paraId="0B301456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1630C6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1630C6">
              <w:rPr>
                <w:color w:val="000000"/>
                <w:sz w:val="22"/>
                <w:szCs w:val="22"/>
              </w:rPr>
              <w:t>. 8.2.1, 8.8</w:t>
            </w:r>
          </w:p>
          <w:p w14:paraId="4E88DD1D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1630C6">
              <w:rPr>
                <w:color w:val="000000"/>
                <w:sz w:val="22"/>
                <w:szCs w:val="22"/>
              </w:rPr>
              <w:t>16442-80</w:t>
            </w:r>
            <w:proofErr w:type="gramEnd"/>
          </w:p>
          <w:p w14:paraId="73979260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1630C6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1630C6">
              <w:rPr>
                <w:color w:val="000000"/>
                <w:sz w:val="22"/>
                <w:szCs w:val="22"/>
              </w:rPr>
              <w:t>. 5.2.1, 5.9</w:t>
            </w:r>
          </w:p>
          <w:p w14:paraId="18D75BD9" w14:textId="77777777" w:rsidR="001630C6" w:rsidRPr="001630C6" w:rsidRDefault="001630C6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>МВИ.МН 6118-2019</w:t>
            </w:r>
          </w:p>
        </w:tc>
      </w:tr>
      <w:tr w:rsidR="00EA04CD" w:rsidRPr="009D1573" w14:paraId="1FC1A8C5" w14:textId="77777777" w:rsidTr="00B4777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735F37" w14:textId="7FE8436D" w:rsidR="00EA04CD" w:rsidRPr="001630C6" w:rsidRDefault="00EA04CD" w:rsidP="00EA04CD">
            <w:pPr>
              <w:pStyle w:val="af6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  <w:r>
              <w:t>2.7*</w:t>
            </w:r>
          </w:p>
        </w:tc>
        <w:tc>
          <w:tcPr>
            <w:tcW w:w="1985" w:type="dxa"/>
            <w:tcBorders>
              <w:top w:val="nil"/>
              <w:bottom w:val="single" w:sz="6" w:space="0" w:color="auto"/>
            </w:tcBorders>
          </w:tcPr>
          <w:p w14:paraId="32188CBC" w14:textId="5CA0502D" w:rsidR="00EA04CD" w:rsidRPr="001630C6" w:rsidRDefault="00EA04CD" w:rsidP="00EA04CD">
            <w:pPr>
              <w:pStyle w:val="af6"/>
              <w:tabs>
                <w:tab w:val="left" w:pos="8931"/>
              </w:tabs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225C30" w14:textId="77777777" w:rsidR="00EA04CD" w:rsidRDefault="00EA04CD" w:rsidP="00EA04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27.32/</w:t>
            </w:r>
          </w:p>
          <w:p w14:paraId="72DBD445" w14:textId="25376C6A" w:rsidR="00EA04CD" w:rsidRPr="001630C6" w:rsidRDefault="00EA04CD" w:rsidP="00EA04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0287E4" w14:textId="77777777" w:rsidR="00EA04CD" w:rsidRDefault="00EA04CD" w:rsidP="00EA04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E18A5">
              <w:rPr>
                <w:sz w:val="22"/>
                <w:szCs w:val="22"/>
              </w:rPr>
              <w:t xml:space="preserve">Электрическое сопротивление токопроводящих жил </w:t>
            </w:r>
            <w:r>
              <w:rPr>
                <w:sz w:val="22"/>
                <w:szCs w:val="22"/>
              </w:rPr>
              <w:t>п</w:t>
            </w:r>
            <w:r w:rsidRPr="00EE18A5">
              <w:rPr>
                <w:sz w:val="22"/>
                <w:szCs w:val="22"/>
              </w:rPr>
              <w:t>остоянному току</w:t>
            </w:r>
          </w:p>
          <w:p w14:paraId="766B624F" w14:textId="5A46E337" w:rsidR="003814FB" w:rsidRPr="001630C6" w:rsidRDefault="003814FB" w:rsidP="00EA04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auto"/>
            </w:tcBorders>
            <w:vAlign w:val="center"/>
          </w:tcPr>
          <w:p w14:paraId="10A76BA9" w14:textId="0D30A39F" w:rsidR="00EA04CD" w:rsidRPr="001630C6" w:rsidRDefault="00EA04CD" w:rsidP="00EA04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1D9E8B9" w14:textId="24A6802D" w:rsidR="00EA04CD" w:rsidRPr="001630C6" w:rsidRDefault="00EA04CD" w:rsidP="00EA04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12A82">
              <w:rPr>
                <w:sz w:val="22"/>
                <w:szCs w:val="22"/>
              </w:rPr>
              <w:t>ГОСТ 7229-76</w:t>
            </w:r>
          </w:p>
        </w:tc>
      </w:tr>
      <w:tr w:rsidR="00D87CED" w:rsidRPr="009D1573" w14:paraId="727CE25A" w14:textId="77777777" w:rsidTr="00B4777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2CB299" w14:textId="74214743" w:rsidR="00D87CED" w:rsidRPr="001630C6" w:rsidRDefault="00D87CED" w:rsidP="003C0530">
            <w:pPr>
              <w:pStyle w:val="af6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  <w:r w:rsidRPr="001630C6">
              <w:rPr>
                <w:lang w:val="ru-RU"/>
              </w:rPr>
              <w:t>3.1</w:t>
            </w:r>
            <w:r>
              <w:t>*</w:t>
            </w:r>
          </w:p>
          <w:p w14:paraId="6ECC583E" w14:textId="77777777" w:rsidR="00D87CED" w:rsidRPr="001630C6" w:rsidRDefault="00D87CED" w:rsidP="003C0530">
            <w:pPr>
              <w:rPr>
                <w:sz w:val="22"/>
                <w:szCs w:val="22"/>
                <w:lang w:eastAsia="en-US"/>
              </w:rPr>
            </w:pPr>
          </w:p>
          <w:p w14:paraId="3062395C" w14:textId="77777777" w:rsidR="00D87CED" w:rsidRPr="001630C6" w:rsidRDefault="00D87CED" w:rsidP="003C053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</w:tcBorders>
          </w:tcPr>
          <w:p w14:paraId="433F5B8F" w14:textId="47C9F94C" w:rsidR="00D87CED" w:rsidRPr="001630C6" w:rsidRDefault="002B15B0" w:rsidP="003C0530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1630C6">
              <w:rPr>
                <w:lang w:val="ru-RU"/>
              </w:rPr>
              <w:t>Кабели силовые</w:t>
            </w:r>
            <w:r w:rsidR="00D87CED" w:rsidRPr="001630C6">
              <w:rPr>
                <w:lang w:val="ru-RU"/>
              </w:rPr>
              <w:t xml:space="preserve"> с экструдированной изоляцией </w:t>
            </w:r>
          </w:p>
          <w:p w14:paraId="70A84E52" w14:textId="77777777" w:rsidR="00D87CED" w:rsidRPr="001630C6" w:rsidRDefault="00D87CED" w:rsidP="003C0530">
            <w:pPr>
              <w:pStyle w:val="af6"/>
              <w:tabs>
                <w:tab w:val="left" w:pos="8931"/>
              </w:tabs>
              <w:rPr>
                <w:lang w:val="ru-RU"/>
              </w:rPr>
            </w:pPr>
          </w:p>
          <w:p w14:paraId="03D183AC" w14:textId="77777777" w:rsidR="00D87CED" w:rsidRPr="001630C6" w:rsidRDefault="00D87CED" w:rsidP="003C0530">
            <w:pPr>
              <w:rPr>
                <w:sz w:val="22"/>
                <w:szCs w:val="22"/>
                <w:lang w:eastAsia="en-US"/>
              </w:rPr>
            </w:pPr>
          </w:p>
          <w:p w14:paraId="17B515E8" w14:textId="77777777" w:rsidR="00D87CED" w:rsidRPr="001630C6" w:rsidRDefault="00D87CED" w:rsidP="003C0530">
            <w:pPr>
              <w:rPr>
                <w:sz w:val="22"/>
                <w:szCs w:val="22"/>
                <w:lang w:eastAsia="en-US"/>
              </w:rPr>
            </w:pPr>
          </w:p>
          <w:p w14:paraId="19163682" w14:textId="77777777" w:rsidR="00D87CED" w:rsidRPr="001630C6" w:rsidRDefault="00D87CED" w:rsidP="003C0530">
            <w:pPr>
              <w:rPr>
                <w:sz w:val="22"/>
                <w:szCs w:val="22"/>
                <w:lang w:eastAsia="en-US"/>
              </w:rPr>
            </w:pPr>
          </w:p>
          <w:p w14:paraId="0435C8CF" w14:textId="77777777" w:rsidR="00D87CED" w:rsidRPr="001630C6" w:rsidRDefault="00D87CED" w:rsidP="003C0530">
            <w:pPr>
              <w:rPr>
                <w:sz w:val="22"/>
                <w:szCs w:val="22"/>
                <w:lang w:eastAsia="en-US"/>
              </w:rPr>
            </w:pPr>
          </w:p>
          <w:p w14:paraId="2D711A77" w14:textId="65E18C88" w:rsidR="00D87CED" w:rsidRPr="00A46205" w:rsidRDefault="002B15B0" w:rsidP="0071057C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1630C6">
              <w:rPr>
                <w:lang w:val="ru-RU"/>
              </w:rPr>
              <w:lastRenderedPageBreak/>
              <w:t>Кабели силовые</w:t>
            </w:r>
            <w:r w:rsidR="00D87CED" w:rsidRPr="001630C6">
              <w:rPr>
                <w:lang w:val="ru-RU"/>
              </w:rPr>
              <w:t xml:space="preserve"> с экструдированной изоляцией </w:t>
            </w:r>
          </w:p>
          <w:p w14:paraId="67111095" w14:textId="77777777" w:rsidR="00D87CED" w:rsidRPr="001630C6" w:rsidRDefault="00D87CED" w:rsidP="003C0530">
            <w:pPr>
              <w:rPr>
                <w:sz w:val="22"/>
                <w:szCs w:val="22"/>
                <w:lang w:eastAsia="en-US"/>
              </w:rPr>
            </w:pPr>
          </w:p>
          <w:p w14:paraId="14B61DAA" w14:textId="77777777" w:rsidR="00D87CED" w:rsidRPr="001630C6" w:rsidRDefault="00D87CED" w:rsidP="003C0530">
            <w:pPr>
              <w:rPr>
                <w:sz w:val="22"/>
                <w:szCs w:val="22"/>
                <w:lang w:eastAsia="en-US"/>
              </w:rPr>
            </w:pPr>
          </w:p>
          <w:p w14:paraId="299CCE10" w14:textId="77777777" w:rsidR="00D87CED" w:rsidRPr="001630C6" w:rsidRDefault="00D87CED" w:rsidP="003C0530">
            <w:pPr>
              <w:rPr>
                <w:sz w:val="22"/>
                <w:szCs w:val="22"/>
                <w:lang w:eastAsia="en-US"/>
              </w:rPr>
            </w:pPr>
          </w:p>
          <w:p w14:paraId="7F9A0457" w14:textId="77777777" w:rsidR="00D87CED" w:rsidRPr="001630C6" w:rsidRDefault="00D87CED" w:rsidP="003C0530">
            <w:pPr>
              <w:rPr>
                <w:sz w:val="22"/>
                <w:szCs w:val="22"/>
                <w:lang w:eastAsia="en-US"/>
              </w:rPr>
            </w:pPr>
          </w:p>
          <w:p w14:paraId="52A57737" w14:textId="77777777" w:rsidR="00D87CED" w:rsidRPr="001630C6" w:rsidRDefault="00D87CED" w:rsidP="003C0530">
            <w:pPr>
              <w:rPr>
                <w:sz w:val="22"/>
                <w:szCs w:val="22"/>
                <w:lang w:eastAsia="en-US"/>
              </w:rPr>
            </w:pPr>
          </w:p>
          <w:p w14:paraId="30DB4B54" w14:textId="77777777" w:rsidR="00D87CED" w:rsidRPr="001630C6" w:rsidRDefault="00D87CED" w:rsidP="003C0530">
            <w:pPr>
              <w:rPr>
                <w:sz w:val="22"/>
                <w:szCs w:val="22"/>
                <w:lang w:eastAsia="en-US"/>
              </w:rPr>
            </w:pPr>
          </w:p>
          <w:p w14:paraId="67E5A0E4" w14:textId="77777777" w:rsidR="00D87CED" w:rsidRPr="001630C6" w:rsidRDefault="00D87CED" w:rsidP="003C0530">
            <w:pPr>
              <w:rPr>
                <w:sz w:val="22"/>
                <w:szCs w:val="22"/>
                <w:lang w:eastAsia="en-US"/>
              </w:rPr>
            </w:pPr>
          </w:p>
          <w:p w14:paraId="6F5A40B0" w14:textId="77777777" w:rsidR="00D87CED" w:rsidRPr="001630C6" w:rsidRDefault="00D87CED" w:rsidP="003C0530">
            <w:pPr>
              <w:rPr>
                <w:sz w:val="22"/>
                <w:szCs w:val="22"/>
                <w:lang w:eastAsia="en-US"/>
              </w:rPr>
            </w:pPr>
          </w:p>
          <w:p w14:paraId="7470956C" w14:textId="77777777" w:rsidR="00D87CED" w:rsidRPr="001630C6" w:rsidRDefault="00D87CED" w:rsidP="003C0530">
            <w:pPr>
              <w:rPr>
                <w:sz w:val="22"/>
                <w:szCs w:val="22"/>
                <w:lang w:eastAsia="en-US"/>
              </w:rPr>
            </w:pPr>
          </w:p>
          <w:p w14:paraId="7E03B6D9" w14:textId="77777777" w:rsidR="00D87CED" w:rsidRPr="001630C6" w:rsidRDefault="00D87CED" w:rsidP="003C0530">
            <w:pPr>
              <w:rPr>
                <w:sz w:val="22"/>
                <w:szCs w:val="22"/>
                <w:lang w:eastAsia="en-US"/>
              </w:rPr>
            </w:pPr>
          </w:p>
          <w:p w14:paraId="6F8A8F2D" w14:textId="77777777" w:rsidR="00D87CED" w:rsidRPr="001630C6" w:rsidRDefault="00D87CED" w:rsidP="003C0530">
            <w:pPr>
              <w:rPr>
                <w:sz w:val="22"/>
                <w:szCs w:val="22"/>
                <w:lang w:eastAsia="en-US"/>
              </w:rPr>
            </w:pPr>
          </w:p>
          <w:p w14:paraId="2845FCD0" w14:textId="77777777" w:rsidR="00D87CED" w:rsidRPr="001630C6" w:rsidRDefault="00D87CED" w:rsidP="003C0530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20008C29" w14:textId="77777777" w:rsidR="00D87CED" w:rsidRPr="001630C6" w:rsidRDefault="00D87CED" w:rsidP="003C0530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3937CD66" w14:textId="77777777" w:rsidR="00D87CED" w:rsidRPr="00D87CED" w:rsidRDefault="00D87CED" w:rsidP="00B47776">
            <w:pPr>
              <w:pStyle w:val="af6"/>
              <w:tabs>
                <w:tab w:val="left" w:pos="8931"/>
              </w:tabs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CF9C6B" w14:textId="77777777" w:rsidR="00D87CED" w:rsidRPr="001630C6" w:rsidRDefault="00D87CED" w:rsidP="003C05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lastRenderedPageBreak/>
              <w:t>27.32/</w:t>
            </w:r>
          </w:p>
          <w:p w14:paraId="33B090F6" w14:textId="77777777" w:rsidR="00D87CED" w:rsidRPr="001630C6" w:rsidRDefault="00D87CED" w:rsidP="003C05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D29207" w14:textId="77777777" w:rsidR="00D87CED" w:rsidRDefault="00D87CED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 xml:space="preserve">Конструкция кабеля и материалы конструктивных элементов (защитные </w:t>
            </w:r>
            <w:proofErr w:type="gramStart"/>
            <w:r w:rsidRPr="001630C6">
              <w:rPr>
                <w:sz w:val="22"/>
                <w:szCs w:val="22"/>
              </w:rPr>
              <w:t>покровы,  оболочки</w:t>
            </w:r>
            <w:proofErr w:type="gramEnd"/>
            <w:r w:rsidRPr="001630C6">
              <w:rPr>
                <w:sz w:val="22"/>
                <w:szCs w:val="22"/>
              </w:rPr>
              <w:t>, изоляция, токопроводящие жилы и прочие элементы кабеля)</w:t>
            </w:r>
          </w:p>
          <w:p w14:paraId="17B5E9E9" w14:textId="042F03B9" w:rsidR="003814FB" w:rsidRPr="001630C6" w:rsidRDefault="003814FB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</w:tcBorders>
          </w:tcPr>
          <w:p w14:paraId="38DB607E" w14:textId="36F43CA9" w:rsidR="00D87CED" w:rsidRPr="001630C6" w:rsidRDefault="00D87CED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>СТБ IEC 60502-1-2012</w:t>
            </w:r>
            <w:r w:rsidRPr="001630C6">
              <w:rPr>
                <w:color w:val="000000"/>
                <w:sz w:val="22"/>
                <w:szCs w:val="22"/>
              </w:rPr>
              <w:br/>
            </w:r>
          </w:p>
          <w:p w14:paraId="53119B3D" w14:textId="77777777" w:rsidR="00D87CED" w:rsidRPr="001630C6" w:rsidRDefault="00D87CED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>СТБ IEC 60502-2-2018</w:t>
            </w:r>
          </w:p>
          <w:p w14:paraId="657D485A" w14:textId="77777777" w:rsidR="00D87CED" w:rsidRPr="001630C6" w:rsidRDefault="00D87CED" w:rsidP="001630C6">
            <w:pPr>
              <w:pStyle w:val="af6"/>
              <w:tabs>
                <w:tab w:val="left" w:pos="8931"/>
              </w:tabs>
              <w:ind w:left="-57" w:right="-57"/>
              <w:rPr>
                <w:lang w:val="ru-RU"/>
              </w:rPr>
            </w:pPr>
            <w:r w:rsidRPr="001630C6">
              <w:rPr>
                <w:color w:val="000000"/>
                <w:lang w:val="ru-RU"/>
              </w:rPr>
              <w:t>ТНПА на продукцию и другая документация</w:t>
            </w:r>
          </w:p>
          <w:p w14:paraId="4A858322" w14:textId="7211FBC2" w:rsidR="00D87CED" w:rsidRPr="001630C6" w:rsidRDefault="00D87CED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lastRenderedPageBreak/>
              <w:t>СТБ IEC 60502-1-2012</w:t>
            </w:r>
            <w:r w:rsidRPr="001630C6">
              <w:rPr>
                <w:color w:val="000000"/>
                <w:sz w:val="22"/>
                <w:szCs w:val="22"/>
              </w:rPr>
              <w:br/>
              <w:t>СТБ IEC 60502-2-2018</w:t>
            </w:r>
          </w:p>
          <w:p w14:paraId="645BE843" w14:textId="77777777" w:rsidR="00D87CED" w:rsidRDefault="00D87CED" w:rsidP="001630C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>ТНПА на продукцию и другая документация</w:t>
            </w:r>
          </w:p>
          <w:p w14:paraId="171AED79" w14:textId="77777777" w:rsidR="00D87CED" w:rsidRPr="00D87CED" w:rsidRDefault="00D87CED" w:rsidP="00D87CED">
            <w:pPr>
              <w:rPr>
                <w:sz w:val="22"/>
                <w:szCs w:val="22"/>
                <w:lang w:eastAsia="en-US"/>
              </w:rPr>
            </w:pPr>
          </w:p>
          <w:p w14:paraId="6081F034" w14:textId="77777777" w:rsidR="00D87CED" w:rsidRPr="00D87CED" w:rsidRDefault="00D87CED" w:rsidP="00D87CED">
            <w:pPr>
              <w:rPr>
                <w:sz w:val="22"/>
                <w:szCs w:val="22"/>
                <w:lang w:eastAsia="en-US"/>
              </w:rPr>
            </w:pPr>
          </w:p>
          <w:p w14:paraId="471051C7" w14:textId="77777777" w:rsidR="00D87CED" w:rsidRPr="00D87CED" w:rsidRDefault="00D87CED" w:rsidP="00D87CED">
            <w:pPr>
              <w:rPr>
                <w:sz w:val="22"/>
                <w:szCs w:val="22"/>
                <w:lang w:eastAsia="en-US"/>
              </w:rPr>
            </w:pPr>
          </w:p>
          <w:p w14:paraId="14BA0A68" w14:textId="77777777" w:rsidR="00D87CED" w:rsidRPr="00D87CED" w:rsidRDefault="00D87CED" w:rsidP="00D87CED">
            <w:pPr>
              <w:rPr>
                <w:sz w:val="22"/>
                <w:szCs w:val="22"/>
                <w:lang w:eastAsia="en-US"/>
              </w:rPr>
            </w:pPr>
          </w:p>
          <w:p w14:paraId="3F30B76C" w14:textId="77777777" w:rsidR="00D87CED" w:rsidRDefault="00D87CED" w:rsidP="00D87CED">
            <w:pPr>
              <w:rPr>
                <w:color w:val="000000"/>
                <w:sz w:val="22"/>
                <w:szCs w:val="22"/>
              </w:rPr>
            </w:pPr>
          </w:p>
          <w:p w14:paraId="7F047ED9" w14:textId="5D71E20B" w:rsidR="00D87CED" w:rsidRPr="00D87CED" w:rsidRDefault="00D87CED" w:rsidP="00D87CE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A834051" w14:textId="77777777" w:rsidR="00D87CED" w:rsidRPr="001630C6" w:rsidRDefault="00D87CED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lastRenderedPageBreak/>
              <w:t xml:space="preserve">СТБ IEC 60502-1-2012 </w:t>
            </w:r>
            <w:proofErr w:type="spellStart"/>
            <w:r w:rsidRPr="001630C6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1630C6">
              <w:rPr>
                <w:color w:val="000000"/>
                <w:sz w:val="22"/>
                <w:szCs w:val="22"/>
              </w:rPr>
              <w:t>. 16.4, 16.5, 16.6, 16.7, 16.8</w:t>
            </w:r>
          </w:p>
          <w:p w14:paraId="74B1F593" w14:textId="77777777" w:rsidR="00D87CED" w:rsidRPr="001630C6" w:rsidRDefault="00D87CED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 xml:space="preserve">СТБ IEC 60502-2-2018 </w:t>
            </w:r>
            <w:proofErr w:type="spellStart"/>
            <w:r w:rsidRPr="001630C6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1630C6">
              <w:rPr>
                <w:color w:val="000000"/>
                <w:sz w:val="22"/>
                <w:szCs w:val="22"/>
              </w:rPr>
              <w:t>. 17.4, 17.5, 17.6, 17.7, 17.8</w:t>
            </w:r>
          </w:p>
          <w:p w14:paraId="4E3B0063" w14:textId="77777777" w:rsidR="00D87CED" w:rsidRDefault="00D87CED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 xml:space="preserve">МВИ.МН </w:t>
            </w:r>
            <w:proofErr w:type="gramStart"/>
            <w:r w:rsidRPr="001630C6">
              <w:rPr>
                <w:color w:val="000000"/>
                <w:sz w:val="22"/>
                <w:szCs w:val="22"/>
              </w:rPr>
              <w:t>6118-2019</w:t>
            </w:r>
            <w:proofErr w:type="gramEnd"/>
          </w:p>
          <w:p w14:paraId="6A26EDC7" w14:textId="77777777" w:rsidR="00D87CED" w:rsidRPr="001630C6" w:rsidRDefault="00D87CED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D87CED" w:rsidRPr="00036E29" w14:paraId="0085E900" w14:textId="77777777" w:rsidTr="00B4777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048896" w14:textId="3BB7DBB0" w:rsidR="00D87CED" w:rsidRPr="001630C6" w:rsidRDefault="00D87CED" w:rsidP="003C0530">
            <w:pPr>
              <w:pStyle w:val="af6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  <w:r w:rsidRPr="001630C6">
              <w:rPr>
                <w:lang w:val="ru-RU"/>
              </w:rPr>
              <w:lastRenderedPageBreak/>
              <w:t>3.2</w:t>
            </w:r>
            <w:r>
              <w:t>*</w:t>
            </w:r>
          </w:p>
        </w:tc>
        <w:tc>
          <w:tcPr>
            <w:tcW w:w="1985" w:type="dxa"/>
            <w:vMerge/>
          </w:tcPr>
          <w:p w14:paraId="14F8BFEE" w14:textId="77777777" w:rsidR="00D87CED" w:rsidRPr="001630C6" w:rsidRDefault="00D87CED" w:rsidP="003C0530">
            <w:pPr>
              <w:pStyle w:val="af6"/>
              <w:tabs>
                <w:tab w:val="left" w:pos="8931"/>
              </w:tabs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E7D458" w14:textId="77777777" w:rsidR="00D87CED" w:rsidRPr="001630C6" w:rsidRDefault="00D87CED" w:rsidP="003C05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27.32/</w:t>
            </w:r>
          </w:p>
          <w:p w14:paraId="49CA075D" w14:textId="77777777" w:rsidR="00D87CED" w:rsidRPr="001630C6" w:rsidRDefault="00D87CED" w:rsidP="003C05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895AFE" w14:textId="77777777" w:rsidR="00D87CED" w:rsidRPr="001630C6" w:rsidRDefault="00D87CED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Геометрические параметры защитных покровов, оболочек, изоляции, неметаллических экранов</w:t>
            </w:r>
          </w:p>
        </w:tc>
        <w:tc>
          <w:tcPr>
            <w:tcW w:w="1701" w:type="dxa"/>
            <w:vMerge/>
          </w:tcPr>
          <w:p w14:paraId="3E74A4CE" w14:textId="77777777" w:rsidR="00D87CED" w:rsidRPr="001630C6" w:rsidRDefault="00D87CED" w:rsidP="001630C6">
            <w:pPr>
              <w:pStyle w:val="af6"/>
              <w:tabs>
                <w:tab w:val="left" w:pos="8931"/>
              </w:tabs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BE34735" w14:textId="77777777" w:rsidR="00D87CED" w:rsidRPr="001630C6" w:rsidRDefault="00D87CED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>СТБ IEC 60811-1-1-2009 разд.8</w:t>
            </w:r>
          </w:p>
          <w:p w14:paraId="792F83F5" w14:textId="77777777" w:rsidR="00D87CED" w:rsidRPr="001630C6" w:rsidRDefault="00D87CED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>ГОСТ IEC 60811-201-2015 п.4</w:t>
            </w:r>
          </w:p>
          <w:p w14:paraId="2EE647B0" w14:textId="77777777" w:rsidR="00D87CED" w:rsidRPr="001630C6" w:rsidRDefault="00D87CED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>ГОСТ IEC 60811-202-2015 п.4</w:t>
            </w:r>
          </w:p>
          <w:p w14:paraId="5359042D" w14:textId="77777777" w:rsidR="00D87CED" w:rsidRPr="001630C6" w:rsidRDefault="00D87CED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>ГОСТ IEC 60811-203-2015 п.4</w:t>
            </w:r>
          </w:p>
          <w:p w14:paraId="19021901" w14:textId="77777777" w:rsidR="00D87CED" w:rsidRPr="001630C6" w:rsidRDefault="00D87CED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>МВИ.МН 6118-2019</w:t>
            </w:r>
          </w:p>
        </w:tc>
      </w:tr>
      <w:tr w:rsidR="00D87CED" w:rsidRPr="00036E29" w14:paraId="43BEA72F" w14:textId="77777777" w:rsidTr="00B4777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4849DE" w14:textId="1773BCA4" w:rsidR="00D87CED" w:rsidRPr="001630C6" w:rsidRDefault="00D87CED" w:rsidP="003C0530">
            <w:pPr>
              <w:pStyle w:val="af6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  <w:r w:rsidRPr="001630C6">
              <w:rPr>
                <w:lang w:val="ru-RU"/>
              </w:rPr>
              <w:t>3.3</w:t>
            </w:r>
            <w:r>
              <w:t>*</w:t>
            </w:r>
          </w:p>
        </w:tc>
        <w:tc>
          <w:tcPr>
            <w:tcW w:w="1985" w:type="dxa"/>
            <w:vMerge/>
          </w:tcPr>
          <w:p w14:paraId="6C468B36" w14:textId="77777777" w:rsidR="00D87CED" w:rsidRPr="001630C6" w:rsidRDefault="00D87CED" w:rsidP="003C0530">
            <w:pPr>
              <w:pStyle w:val="af6"/>
              <w:tabs>
                <w:tab w:val="left" w:pos="8931"/>
              </w:tabs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57797C" w14:textId="77777777" w:rsidR="00D87CED" w:rsidRPr="001630C6" w:rsidRDefault="00D87CED" w:rsidP="003C05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27.32/</w:t>
            </w:r>
          </w:p>
          <w:p w14:paraId="5BDC6AA1" w14:textId="77777777" w:rsidR="00D87CED" w:rsidRPr="001630C6" w:rsidRDefault="00D87CED" w:rsidP="003C05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F38180" w14:textId="77777777" w:rsidR="00D87CED" w:rsidRPr="001630C6" w:rsidRDefault="00D87CED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Геометрические параметры металлических экранов</w:t>
            </w:r>
          </w:p>
        </w:tc>
        <w:tc>
          <w:tcPr>
            <w:tcW w:w="1701" w:type="dxa"/>
            <w:vMerge/>
          </w:tcPr>
          <w:p w14:paraId="65BBCB43" w14:textId="77777777" w:rsidR="00D87CED" w:rsidRPr="001630C6" w:rsidRDefault="00D87CED" w:rsidP="001630C6">
            <w:pPr>
              <w:pStyle w:val="af6"/>
              <w:tabs>
                <w:tab w:val="left" w:pos="8931"/>
              </w:tabs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1B948" w14:textId="77777777" w:rsidR="00D87CED" w:rsidRPr="001630C6" w:rsidRDefault="00D87CED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  <w:lang w:val="en-US"/>
              </w:rPr>
            </w:pPr>
            <w:r w:rsidRPr="001630C6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1630C6">
              <w:rPr>
                <w:color w:val="000000"/>
                <w:sz w:val="22"/>
                <w:szCs w:val="22"/>
              </w:rPr>
              <w:t>12177-79</w:t>
            </w:r>
            <w:proofErr w:type="gramEnd"/>
          </w:p>
          <w:p w14:paraId="55DDE73B" w14:textId="77777777" w:rsidR="00D87CED" w:rsidRPr="001630C6" w:rsidRDefault="00D87CED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>п. 3.4</w:t>
            </w:r>
          </w:p>
          <w:p w14:paraId="3CFCA7D0" w14:textId="77777777" w:rsidR="00D87CED" w:rsidRPr="001630C6" w:rsidRDefault="00D87CED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>МВИ.МН 6118-2019</w:t>
            </w:r>
          </w:p>
        </w:tc>
      </w:tr>
      <w:tr w:rsidR="00D87CED" w:rsidRPr="00036E29" w14:paraId="1445B04F" w14:textId="77777777" w:rsidTr="00B4777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20A100" w14:textId="4E18A0EA" w:rsidR="00D87CED" w:rsidRPr="001630C6" w:rsidRDefault="00D87CED" w:rsidP="003C0530">
            <w:pPr>
              <w:pStyle w:val="af6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  <w:r w:rsidRPr="001630C6">
              <w:rPr>
                <w:lang w:val="ru-RU"/>
              </w:rPr>
              <w:t>3.4</w:t>
            </w:r>
            <w:r>
              <w:t>*</w:t>
            </w:r>
          </w:p>
        </w:tc>
        <w:tc>
          <w:tcPr>
            <w:tcW w:w="1985" w:type="dxa"/>
            <w:vMerge/>
          </w:tcPr>
          <w:p w14:paraId="72CD3831" w14:textId="77777777" w:rsidR="00D87CED" w:rsidRPr="001630C6" w:rsidRDefault="00D87CED" w:rsidP="003C0530">
            <w:pPr>
              <w:pStyle w:val="af6"/>
              <w:tabs>
                <w:tab w:val="left" w:pos="8931"/>
              </w:tabs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F19CAC" w14:textId="77777777" w:rsidR="00D87CED" w:rsidRPr="001630C6" w:rsidRDefault="00D87CED" w:rsidP="003C05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27.32/</w:t>
            </w:r>
          </w:p>
          <w:p w14:paraId="61144979" w14:textId="77777777" w:rsidR="00D87CED" w:rsidRPr="001630C6" w:rsidRDefault="00D87CED" w:rsidP="003C05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891F4F" w14:textId="77777777" w:rsidR="00D87CED" w:rsidRDefault="00D87CED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 xml:space="preserve">Геометрические  </w:t>
            </w:r>
          </w:p>
          <w:p w14:paraId="6253A2BD" w14:textId="18DE7DB4" w:rsidR="00D87CED" w:rsidRPr="001630C6" w:rsidRDefault="00D87CED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параметры токопроводящих жил</w:t>
            </w:r>
          </w:p>
        </w:tc>
        <w:tc>
          <w:tcPr>
            <w:tcW w:w="1701" w:type="dxa"/>
            <w:vMerge/>
          </w:tcPr>
          <w:p w14:paraId="3D970932" w14:textId="77777777" w:rsidR="00D87CED" w:rsidRPr="001630C6" w:rsidRDefault="00D87CED" w:rsidP="001630C6">
            <w:pPr>
              <w:pStyle w:val="af6"/>
              <w:tabs>
                <w:tab w:val="left" w:pos="8931"/>
              </w:tabs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DC23F" w14:textId="77777777" w:rsidR="00D87CED" w:rsidRDefault="00D87CED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1630C6">
              <w:rPr>
                <w:color w:val="000000"/>
                <w:sz w:val="22"/>
                <w:szCs w:val="22"/>
              </w:rPr>
              <w:t>12177-79</w:t>
            </w:r>
            <w:proofErr w:type="gramEnd"/>
            <w:r w:rsidRPr="001630C6">
              <w:rPr>
                <w:color w:val="000000"/>
                <w:sz w:val="22"/>
                <w:szCs w:val="22"/>
              </w:rPr>
              <w:t xml:space="preserve">   </w:t>
            </w:r>
          </w:p>
          <w:p w14:paraId="6648A984" w14:textId="59306FCC" w:rsidR="00D87CED" w:rsidRPr="001630C6" w:rsidRDefault="00D87CED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1630C6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1630C6">
              <w:rPr>
                <w:color w:val="000000"/>
                <w:sz w:val="22"/>
                <w:szCs w:val="22"/>
              </w:rPr>
              <w:t>. 3.1, 3.4</w:t>
            </w:r>
          </w:p>
          <w:p w14:paraId="0C9C0B71" w14:textId="77777777" w:rsidR="00D87CED" w:rsidRPr="001630C6" w:rsidRDefault="00D87CED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>СТБ IEC 60502-1-2012 п. 16.4</w:t>
            </w:r>
          </w:p>
          <w:p w14:paraId="2ADC667C" w14:textId="77777777" w:rsidR="00D87CED" w:rsidRPr="001630C6" w:rsidRDefault="00D87CED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>СТБ IEC 60502-2-2018 п. 17.4</w:t>
            </w:r>
          </w:p>
          <w:p w14:paraId="64546222" w14:textId="77777777" w:rsidR="00D87CED" w:rsidRPr="001630C6" w:rsidRDefault="00D87CED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>МВИ.МН 6118-2019</w:t>
            </w:r>
          </w:p>
        </w:tc>
      </w:tr>
      <w:tr w:rsidR="00D87CED" w:rsidRPr="00036E29" w14:paraId="4401E2E5" w14:textId="77777777" w:rsidTr="0071057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7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0898723" w14:textId="21E219D6" w:rsidR="00D87CED" w:rsidRPr="001630C6" w:rsidRDefault="00D87CED" w:rsidP="003C0530">
            <w:pPr>
              <w:pStyle w:val="af6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  <w:r w:rsidRPr="001630C6">
              <w:rPr>
                <w:lang w:val="ru-RU"/>
              </w:rPr>
              <w:t>3.5</w:t>
            </w:r>
            <w:r>
              <w:t>*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47122BA5" w14:textId="77777777" w:rsidR="00D87CED" w:rsidRPr="001630C6" w:rsidRDefault="00D87CED" w:rsidP="003C0530">
            <w:pPr>
              <w:pStyle w:val="af6"/>
              <w:tabs>
                <w:tab w:val="left" w:pos="8931"/>
              </w:tabs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21424B" w14:textId="77777777" w:rsidR="00D87CED" w:rsidRPr="001630C6" w:rsidRDefault="00D87CED" w:rsidP="003C05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27.32/</w:t>
            </w:r>
          </w:p>
          <w:p w14:paraId="59F8F98E" w14:textId="77777777" w:rsidR="00D87CED" w:rsidRPr="001630C6" w:rsidRDefault="00D87CED" w:rsidP="003C05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F8AB346" w14:textId="67299D61" w:rsidR="0071057C" w:rsidRPr="0071057C" w:rsidRDefault="00D87CED" w:rsidP="0071057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Маркировка</w:t>
            </w:r>
          </w:p>
        </w:tc>
        <w:tc>
          <w:tcPr>
            <w:tcW w:w="1701" w:type="dxa"/>
            <w:vMerge/>
          </w:tcPr>
          <w:p w14:paraId="470C537B" w14:textId="77777777" w:rsidR="00D87CED" w:rsidRPr="001630C6" w:rsidRDefault="00D87CED" w:rsidP="001630C6">
            <w:pPr>
              <w:pStyle w:val="af6"/>
              <w:tabs>
                <w:tab w:val="left" w:pos="8931"/>
              </w:tabs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B615D" w14:textId="77777777" w:rsidR="00D87CED" w:rsidRPr="001630C6" w:rsidRDefault="00D87CED" w:rsidP="00D87C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1630C6">
              <w:rPr>
                <w:color w:val="000000"/>
                <w:sz w:val="22"/>
                <w:szCs w:val="22"/>
              </w:rPr>
              <w:t>12177-79</w:t>
            </w:r>
            <w:proofErr w:type="gramEnd"/>
            <w:r w:rsidRPr="001630C6">
              <w:rPr>
                <w:color w:val="000000"/>
                <w:sz w:val="22"/>
                <w:szCs w:val="22"/>
              </w:rPr>
              <w:t xml:space="preserve"> </w:t>
            </w:r>
          </w:p>
          <w:p w14:paraId="6702F1CB" w14:textId="77777777" w:rsidR="00D87CED" w:rsidRPr="001630C6" w:rsidRDefault="00D87CED" w:rsidP="00D87C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>п. 3.1</w:t>
            </w:r>
          </w:p>
          <w:p w14:paraId="7702DDBF" w14:textId="77777777" w:rsidR="00D87CED" w:rsidRPr="001630C6" w:rsidRDefault="00D87CED" w:rsidP="00D87C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>МВИ.МН 6118-2019</w:t>
            </w:r>
          </w:p>
        </w:tc>
      </w:tr>
      <w:tr w:rsidR="00D87CED" w:rsidRPr="00036E29" w14:paraId="2B4FC4C4" w14:textId="77777777" w:rsidTr="007062E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DDC5268" w14:textId="12133D15" w:rsidR="00D87CED" w:rsidRPr="001630C6" w:rsidRDefault="00D87CED" w:rsidP="00EA04CD">
            <w:pPr>
              <w:pStyle w:val="af6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  <w:r>
              <w:t>3.6*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852531A" w14:textId="30F76AF0" w:rsidR="00D87CED" w:rsidRPr="00EA04CD" w:rsidRDefault="00D87CED" w:rsidP="00EA04CD">
            <w:pPr>
              <w:pStyle w:val="af6"/>
              <w:tabs>
                <w:tab w:val="left" w:pos="8931"/>
              </w:tabs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C4C51E" w14:textId="77777777" w:rsidR="00D87CED" w:rsidRDefault="00D87CED" w:rsidP="00EA04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27.32/</w:t>
            </w:r>
          </w:p>
          <w:p w14:paraId="594AAE89" w14:textId="1ECADF8D" w:rsidR="00D87CED" w:rsidRPr="001630C6" w:rsidRDefault="00D87CED" w:rsidP="00EA04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116B069" w14:textId="525E0727" w:rsidR="00D87CED" w:rsidRPr="001630C6" w:rsidRDefault="00D87CED" w:rsidP="00D87CE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E18A5">
              <w:rPr>
                <w:sz w:val="22"/>
                <w:szCs w:val="22"/>
              </w:rPr>
              <w:t xml:space="preserve">Электрическое сопротивление токопроводящих жил </w:t>
            </w:r>
            <w:r>
              <w:rPr>
                <w:sz w:val="22"/>
                <w:szCs w:val="22"/>
              </w:rPr>
              <w:t>п</w:t>
            </w:r>
            <w:r w:rsidRPr="00EE18A5">
              <w:rPr>
                <w:sz w:val="22"/>
                <w:szCs w:val="22"/>
              </w:rPr>
              <w:t>остоянному току</w:t>
            </w:r>
          </w:p>
        </w:tc>
        <w:tc>
          <w:tcPr>
            <w:tcW w:w="1701" w:type="dxa"/>
            <w:vMerge/>
          </w:tcPr>
          <w:p w14:paraId="7E7A8289" w14:textId="1ECE51AE" w:rsidR="00D87CED" w:rsidRPr="001630C6" w:rsidRDefault="00D87CED" w:rsidP="00B47776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856B3" w14:textId="77777777" w:rsidR="00D87CED" w:rsidRDefault="00D87CED" w:rsidP="00D87CED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C12A82">
              <w:rPr>
                <w:sz w:val="22"/>
                <w:szCs w:val="22"/>
              </w:rPr>
              <w:t xml:space="preserve">ГОСТ </w:t>
            </w:r>
            <w:proofErr w:type="gramStart"/>
            <w:r w:rsidRPr="00C12A82">
              <w:rPr>
                <w:sz w:val="22"/>
                <w:szCs w:val="22"/>
              </w:rPr>
              <w:t>7229-76</w:t>
            </w:r>
            <w:proofErr w:type="gramEnd"/>
          </w:p>
          <w:p w14:paraId="3CEEAC2B" w14:textId="77777777" w:rsidR="00D87CED" w:rsidRPr="001630C6" w:rsidRDefault="00D87CED" w:rsidP="00D87C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D87CED" w:rsidRPr="00036E29" w14:paraId="35970FAD" w14:textId="77777777" w:rsidTr="007062E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4CBD2B" w14:textId="03F2E8ED" w:rsidR="00D87CED" w:rsidRDefault="00D87CED" w:rsidP="00D87CED">
            <w:pPr>
              <w:pStyle w:val="af6"/>
              <w:tabs>
                <w:tab w:val="left" w:pos="8931"/>
              </w:tabs>
              <w:ind w:left="-105" w:right="-109" w:firstLine="105"/>
            </w:pPr>
            <w:r>
              <w:t>3.</w:t>
            </w:r>
            <w:r>
              <w:rPr>
                <w:lang w:val="ru-RU"/>
              </w:rPr>
              <w:t>7</w:t>
            </w:r>
            <w:r>
              <w:t>*</w:t>
            </w:r>
          </w:p>
        </w:tc>
        <w:tc>
          <w:tcPr>
            <w:tcW w:w="1985" w:type="dxa"/>
            <w:tcBorders>
              <w:top w:val="nil"/>
              <w:bottom w:val="single" w:sz="6" w:space="0" w:color="auto"/>
            </w:tcBorders>
          </w:tcPr>
          <w:p w14:paraId="1801CC14" w14:textId="77777777" w:rsidR="00D87CED" w:rsidRPr="00EA04CD" w:rsidRDefault="00D87CED" w:rsidP="00D87CED">
            <w:pPr>
              <w:pStyle w:val="af6"/>
              <w:tabs>
                <w:tab w:val="left" w:pos="8931"/>
              </w:tabs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0F3C3E9" w14:textId="77777777" w:rsidR="00D87CED" w:rsidRDefault="00D87CED" w:rsidP="00D87C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27.32/</w:t>
            </w:r>
          </w:p>
          <w:p w14:paraId="17FECA40" w14:textId="72AF8D18" w:rsidR="00D87CED" w:rsidRDefault="00D87CED" w:rsidP="00D87C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A1A875" w14:textId="4034C260" w:rsidR="00D87CED" w:rsidRPr="00EE18A5" w:rsidRDefault="00D87CED" w:rsidP="00D87CE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E18A5">
              <w:rPr>
                <w:sz w:val="22"/>
                <w:szCs w:val="22"/>
              </w:rPr>
              <w:t xml:space="preserve">Электрическое сопротивление токопроводящих </w:t>
            </w:r>
            <w:r>
              <w:rPr>
                <w:sz w:val="22"/>
                <w:szCs w:val="22"/>
              </w:rPr>
              <w:t>металлических экранов п</w:t>
            </w:r>
            <w:r w:rsidRPr="00EE18A5">
              <w:rPr>
                <w:sz w:val="22"/>
                <w:szCs w:val="22"/>
              </w:rPr>
              <w:t>остоянному току</w:t>
            </w:r>
          </w:p>
        </w:tc>
        <w:tc>
          <w:tcPr>
            <w:tcW w:w="1701" w:type="dxa"/>
            <w:vMerge/>
            <w:tcBorders>
              <w:bottom w:val="single" w:sz="6" w:space="0" w:color="auto"/>
            </w:tcBorders>
          </w:tcPr>
          <w:p w14:paraId="68C8549D" w14:textId="77777777" w:rsidR="00D87CED" w:rsidRPr="001630C6" w:rsidRDefault="00D87CED" w:rsidP="00D87CE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311BDD5" w14:textId="77777777" w:rsidR="00D87CED" w:rsidRDefault="00D87CED" w:rsidP="00D87CED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C12A82">
              <w:rPr>
                <w:sz w:val="22"/>
                <w:szCs w:val="22"/>
              </w:rPr>
              <w:t xml:space="preserve">ГОСТ </w:t>
            </w:r>
            <w:proofErr w:type="gramStart"/>
            <w:r w:rsidRPr="00C12A82">
              <w:rPr>
                <w:sz w:val="22"/>
                <w:szCs w:val="22"/>
              </w:rPr>
              <w:t>7229-76</w:t>
            </w:r>
            <w:proofErr w:type="gramEnd"/>
          </w:p>
          <w:p w14:paraId="6862E925" w14:textId="77777777" w:rsidR="00D87CED" w:rsidRPr="00C12A82" w:rsidRDefault="00D87CED" w:rsidP="00D87CED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</w:p>
        </w:tc>
      </w:tr>
    </w:tbl>
    <w:p w14:paraId="3CF08D90" w14:textId="77777777" w:rsidR="00E41B5C" w:rsidRDefault="00E41B5C" w:rsidP="00D50B4E">
      <w:pPr>
        <w:rPr>
          <w:b/>
        </w:rPr>
      </w:pPr>
    </w:p>
    <w:p w14:paraId="7373910B" w14:textId="77777777" w:rsidR="00D50B4E" w:rsidRPr="006D33D8" w:rsidRDefault="00EA24D7" w:rsidP="00D50B4E">
      <w:pPr>
        <w:rPr>
          <w:b/>
        </w:rPr>
      </w:pPr>
      <w:bookmarkStart w:id="3" w:name="_Hlk106195566"/>
      <w:r w:rsidRPr="006D33D8">
        <w:rPr>
          <w:b/>
        </w:rPr>
        <w:t xml:space="preserve">Примечание: </w:t>
      </w:r>
    </w:p>
    <w:p w14:paraId="33905AFE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43FF8FD3" w14:textId="77777777" w:rsidR="00D50B4E" w:rsidRDefault="00D50B4E" w:rsidP="00D50B4E">
      <w:pPr>
        <w:rPr>
          <w:color w:val="000000"/>
          <w:sz w:val="28"/>
          <w:szCs w:val="28"/>
        </w:rPr>
      </w:pPr>
    </w:p>
    <w:p w14:paraId="3E3D6B6B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54EB293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7258EEA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6E874DD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ED7EB33" w14:textId="77777777" w:rsidR="00D50B4E" w:rsidRPr="00916A1F" w:rsidRDefault="00D50B4E" w:rsidP="008B1B9D">
      <w:pPr>
        <w:rPr>
          <w:rFonts w:eastAsia="Calibri"/>
          <w:b/>
          <w:bCs/>
          <w:color w:val="000000"/>
          <w:sz w:val="22"/>
          <w:szCs w:val="22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  <w:bookmarkEnd w:id="3"/>
    </w:p>
    <w:sectPr w:rsidR="00D50B4E" w:rsidRPr="00916A1F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6F095" w14:textId="77777777" w:rsidR="00936935" w:rsidRDefault="00936935" w:rsidP="0011070C">
      <w:r>
        <w:separator/>
      </w:r>
    </w:p>
  </w:endnote>
  <w:endnote w:type="continuationSeparator" w:id="0">
    <w:p w14:paraId="22C2AAD9" w14:textId="77777777" w:rsidR="00936935" w:rsidRDefault="0093693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594C2BF5" w14:textId="77777777" w:rsidTr="00EA04CD">
      <w:trPr>
        <w:trHeight w:val="106"/>
      </w:trPr>
      <w:tc>
        <w:tcPr>
          <w:tcW w:w="3686" w:type="dxa"/>
          <w:hideMark/>
        </w:tcPr>
        <w:p w14:paraId="5E935EA4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56A2949D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4-09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62C3F7A" w14:textId="63828D70" w:rsidR="00124809" w:rsidRPr="006D33D8" w:rsidRDefault="00B92AD8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06.09.2024</w:t>
              </w:r>
            </w:p>
          </w:sdtContent>
        </w:sdt>
        <w:p w14:paraId="5A8BE923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447BB7EF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5A3F3191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590EB784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07B4A04A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4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775DFF2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9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01D0F12" w14:textId="53DC59C4" w:rsidR="00A417E3" w:rsidRPr="009E4D11" w:rsidRDefault="00B92AD8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06.09.2024</w:t>
              </w:r>
            </w:p>
          </w:sdtContent>
        </w:sdt>
        <w:p w14:paraId="35D7FC4F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39F72337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4"/>
  </w:tbl>
  <w:p w14:paraId="24A3282F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18145" w14:textId="77777777" w:rsidR="00936935" w:rsidRDefault="00936935" w:rsidP="0011070C">
      <w:r>
        <w:separator/>
      </w:r>
    </w:p>
  </w:footnote>
  <w:footnote w:type="continuationSeparator" w:id="0">
    <w:p w14:paraId="121DAA6F" w14:textId="77777777" w:rsidR="00936935" w:rsidRDefault="0093693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45FBCA89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30D612B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307C0263" wp14:editId="20745D85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35599D8" w14:textId="27C75718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№1 к аттестату аккредитации № BY/112 </w:t>
          </w:r>
          <w:r w:rsidR="00EA04CD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9E4D11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EA04CD">
            <w:rPr>
              <w:rFonts w:ascii="Times New Roman" w:hAnsi="Times New Roman" w:cs="Times New Roman"/>
              <w:sz w:val="24"/>
              <w:szCs w:val="24"/>
            </w:rPr>
            <w:t>5149</w:t>
          </w:r>
        </w:p>
      </w:tc>
    </w:tr>
  </w:tbl>
  <w:p w14:paraId="6795C627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5CF377F7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A3F18F4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B346AB8" wp14:editId="14EEDF8D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1AD1F7B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99D9F8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EFDE2D3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34E2B3B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75"/>
    <w:rsid w:val="00001560"/>
    <w:rsid w:val="00022A72"/>
    <w:rsid w:val="000267F1"/>
    <w:rsid w:val="00030948"/>
    <w:rsid w:val="0004522B"/>
    <w:rsid w:val="000643A6"/>
    <w:rsid w:val="00071CD4"/>
    <w:rsid w:val="0009264B"/>
    <w:rsid w:val="00092EA6"/>
    <w:rsid w:val="000A6CF1"/>
    <w:rsid w:val="000B0313"/>
    <w:rsid w:val="000B1905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630C6"/>
    <w:rsid w:val="001747CA"/>
    <w:rsid w:val="001843A0"/>
    <w:rsid w:val="00190FD3"/>
    <w:rsid w:val="001956F7"/>
    <w:rsid w:val="00195A33"/>
    <w:rsid w:val="001A1ED7"/>
    <w:rsid w:val="001A2837"/>
    <w:rsid w:val="001A4BEA"/>
    <w:rsid w:val="001E3D8F"/>
    <w:rsid w:val="001E6E80"/>
    <w:rsid w:val="0020355B"/>
    <w:rsid w:val="002137A8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B15B0"/>
    <w:rsid w:val="002D06D6"/>
    <w:rsid w:val="002D28AD"/>
    <w:rsid w:val="002D6F27"/>
    <w:rsid w:val="002E503D"/>
    <w:rsid w:val="002F0D32"/>
    <w:rsid w:val="003054C2"/>
    <w:rsid w:val="00305E11"/>
    <w:rsid w:val="0031023B"/>
    <w:rsid w:val="00356A26"/>
    <w:rsid w:val="003717D2"/>
    <w:rsid w:val="003814FB"/>
    <w:rsid w:val="003A28BE"/>
    <w:rsid w:val="003B4E94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60ECA"/>
    <w:rsid w:val="004627D9"/>
    <w:rsid w:val="00481260"/>
    <w:rsid w:val="004A5E4C"/>
    <w:rsid w:val="004E5090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C5B99"/>
    <w:rsid w:val="005C7B39"/>
    <w:rsid w:val="005D4205"/>
    <w:rsid w:val="005E250C"/>
    <w:rsid w:val="005E611E"/>
    <w:rsid w:val="00614867"/>
    <w:rsid w:val="00627E81"/>
    <w:rsid w:val="00630922"/>
    <w:rsid w:val="00645468"/>
    <w:rsid w:val="00693805"/>
    <w:rsid w:val="00697905"/>
    <w:rsid w:val="006A336B"/>
    <w:rsid w:val="006A4791"/>
    <w:rsid w:val="006B450F"/>
    <w:rsid w:val="006B5E8C"/>
    <w:rsid w:val="006C2C92"/>
    <w:rsid w:val="006D1CDB"/>
    <w:rsid w:val="006D33D8"/>
    <w:rsid w:val="006D5DCE"/>
    <w:rsid w:val="006E3BE3"/>
    <w:rsid w:val="00704E29"/>
    <w:rsid w:val="0071057C"/>
    <w:rsid w:val="00715A45"/>
    <w:rsid w:val="0071603C"/>
    <w:rsid w:val="00731452"/>
    <w:rsid w:val="00734508"/>
    <w:rsid w:val="00741FBB"/>
    <w:rsid w:val="0074243A"/>
    <w:rsid w:val="00744964"/>
    <w:rsid w:val="0075090E"/>
    <w:rsid w:val="007571AF"/>
    <w:rsid w:val="00783DA5"/>
    <w:rsid w:val="0079041E"/>
    <w:rsid w:val="00792026"/>
    <w:rsid w:val="00792698"/>
    <w:rsid w:val="007A1818"/>
    <w:rsid w:val="007A4175"/>
    <w:rsid w:val="007A4485"/>
    <w:rsid w:val="007C05FE"/>
    <w:rsid w:val="007C3A37"/>
    <w:rsid w:val="007F66CA"/>
    <w:rsid w:val="008124DA"/>
    <w:rsid w:val="008130C0"/>
    <w:rsid w:val="00836710"/>
    <w:rsid w:val="008505BA"/>
    <w:rsid w:val="00856322"/>
    <w:rsid w:val="00872305"/>
    <w:rsid w:val="00877224"/>
    <w:rsid w:val="008A3E6F"/>
    <w:rsid w:val="008B1B9D"/>
    <w:rsid w:val="008C3521"/>
    <w:rsid w:val="008D3A5C"/>
    <w:rsid w:val="008E2D26"/>
    <w:rsid w:val="008E350B"/>
    <w:rsid w:val="008F252C"/>
    <w:rsid w:val="0090767F"/>
    <w:rsid w:val="00913B16"/>
    <w:rsid w:val="00916A1F"/>
    <w:rsid w:val="00921A06"/>
    <w:rsid w:val="009230FC"/>
    <w:rsid w:val="00923868"/>
    <w:rsid w:val="00936935"/>
    <w:rsid w:val="0095347E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33569"/>
    <w:rsid w:val="00A40143"/>
    <w:rsid w:val="00A417E3"/>
    <w:rsid w:val="00A46205"/>
    <w:rsid w:val="00A46D5C"/>
    <w:rsid w:val="00A47C62"/>
    <w:rsid w:val="00A51D9A"/>
    <w:rsid w:val="00A74B14"/>
    <w:rsid w:val="00A755C7"/>
    <w:rsid w:val="00A76F8A"/>
    <w:rsid w:val="00AB531A"/>
    <w:rsid w:val="00AD4B7A"/>
    <w:rsid w:val="00AE17DA"/>
    <w:rsid w:val="00B00CAF"/>
    <w:rsid w:val="00B06CF4"/>
    <w:rsid w:val="00B073DC"/>
    <w:rsid w:val="00B2732C"/>
    <w:rsid w:val="00B344A4"/>
    <w:rsid w:val="00B371CD"/>
    <w:rsid w:val="00B44475"/>
    <w:rsid w:val="00B47776"/>
    <w:rsid w:val="00B47A0F"/>
    <w:rsid w:val="00B565D4"/>
    <w:rsid w:val="00B61580"/>
    <w:rsid w:val="00B92AD8"/>
    <w:rsid w:val="00B97057"/>
    <w:rsid w:val="00B97278"/>
    <w:rsid w:val="00BA32C8"/>
    <w:rsid w:val="00BB272F"/>
    <w:rsid w:val="00BB5AEF"/>
    <w:rsid w:val="00BC40FF"/>
    <w:rsid w:val="00BD29C7"/>
    <w:rsid w:val="00C00081"/>
    <w:rsid w:val="00C13371"/>
    <w:rsid w:val="00C13D24"/>
    <w:rsid w:val="00C24C3D"/>
    <w:rsid w:val="00C35ED8"/>
    <w:rsid w:val="00C379B5"/>
    <w:rsid w:val="00C46E4F"/>
    <w:rsid w:val="00C60464"/>
    <w:rsid w:val="00C65905"/>
    <w:rsid w:val="00C66929"/>
    <w:rsid w:val="00C67DD7"/>
    <w:rsid w:val="00C72373"/>
    <w:rsid w:val="00C74B15"/>
    <w:rsid w:val="00C81513"/>
    <w:rsid w:val="00C97BC9"/>
    <w:rsid w:val="00CA53E3"/>
    <w:rsid w:val="00CA6ED2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4736C"/>
    <w:rsid w:val="00D50B4E"/>
    <w:rsid w:val="00D8457D"/>
    <w:rsid w:val="00D876E6"/>
    <w:rsid w:val="00D87CED"/>
    <w:rsid w:val="00D96601"/>
    <w:rsid w:val="00DA5E7A"/>
    <w:rsid w:val="00DB1FAE"/>
    <w:rsid w:val="00DC3BFF"/>
    <w:rsid w:val="00DD3877"/>
    <w:rsid w:val="00DE6F93"/>
    <w:rsid w:val="00DF59A1"/>
    <w:rsid w:val="00DF7DAB"/>
    <w:rsid w:val="00E12F21"/>
    <w:rsid w:val="00E16A62"/>
    <w:rsid w:val="00E200BB"/>
    <w:rsid w:val="00E274D1"/>
    <w:rsid w:val="00E36003"/>
    <w:rsid w:val="00E41B5C"/>
    <w:rsid w:val="00E6157E"/>
    <w:rsid w:val="00E72539"/>
    <w:rsid w:val="00E73F77"/>
    <w:rsid w:val="00E750F5"/>
    <w:rsid w:val="00E85116"/>
    <w:rsid w:val="00E95EA8"/>
    <w:rsid w:val="00EA04CD"/>
    <w:rsid w:val="00EA24D7"/>
    <w:rsid w:val="00EA6CEB"/>
    <w:rsid w:val="00EB34D2"/>
    <w:rsid w:val="00EC338F"/>
    <w:rsid w:val="00ED10E7"/>
    <w:rsid w:val="00EF5137"/>
    <w:rsid w:val="00F038F3"/>
    <w:rsid w:val="00F048BD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A3B7F"/>
    <w:rsid w:val="00FC280E"/>
    <w:rsid w:val="00FF0E0D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6995D"/>
  <w15:docId w15:val="{76206A86-9DC7-4A06-8C54-22AC09F7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115pt">
    <w:name w:val="Основной текст + 11;5 pt"/>
    <w:rsid w:val="001630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losev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73D5BE079142AC83EC8F8A5BE644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106654-EE93-4366-B0E3-1FA0861093A5}"/>
      </w:docPartPr>
      <w:docPartBody>
        <w:p w:rsidR="00FC20F4" w:rsidRDefault="00C13BDF">
          <w:pPr>
            <w:pStyle w:val="CC73D5BE079142AC83EC8F8A5BE6443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3FE836588BA4032859C5A562A060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FE2628-FD8C-40C7-AB6C-CFBA6ED1C84A}"/>
      </w:docPartPr>
      <w:docPartBody>
        <w:p w:rsidR="00FC20F4" w:rsidRDefault="00C13BDF">
          <w:pPr>
            <w:pStyle w:val="63FE836588BA4032859C5A562A06040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EA639BBDB364A34B71A66CF29FB9E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248219-493E-4258-A918-FC07C1B485C8}"/>
      </w:docPartPr>
      <w:docPartBody>
        <w:p w:rsidR="00FC20F4" w:rsidRDefault="00C13BDF">
          <w:pPr>
            <w:pStyle w:val="3EA639BBDB364A34B71A66CF29FB9EC9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8343CCB824450883073FFCD08523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B07E86-3D7C-497D-BB08-BBD36915AFE3}"/>
      </w:docPartPr>
      <w:docPartBody>
        <w:p w:rsidR="00FC20F4" w:rsidRDefault="00C13BDF">
          <w:pPr>
            <w:pStyle w:val="928343CCB824450883073FFCD08523C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F1699164E5A44C0B3F750D1130F03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4DE017-E554-41AC-B0F2-0A04C9644DD4}"/>
      </w:docPartPr>
      <w:docPartBody>
        <w:p w:rsidR="00FC20F4" w:rsidRDefault="00C13BDF">
          <w:pPr>
            <w:pStyle w:val="4F1699164E5A44C0B3F750D1130F0339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DF"/>
    <w:rsid w:val="00071CD4"/>
    <w:rsid w:val="001C5DAA"/>
    <w:rsid w:val="0046195F"/>
    <w:rsid w:val="0067526D"/>
    <w:rsid w:val="00681AF6"/>
    <w:rsid w:val="007B3A35"/>
    <w:rsid w:val="00BB4A19"/>
    <w:rsid w:val="00BC1273"/>
    <w:rsid w:val="00C13BDF"/>
    <w:rsid w:val="00CE73DB"/>
    <w:rsid w:val="00DD3877"/>
    <w:rsid w:val="00ED5979"/>
    <w:rsid w:val="00F27D5D"/>
    <w:rsid w:val="00FC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CC73D5BE079142AC83EC8F8A5BE6443C">
    <w:name w:val="CC73D5BE079142AC83EC8F8A5BE6443C"/>
  </w:style>
  <w:style w:type="paragraph" w:customStyle="1" w:styleId="63FE836588BA4032859C5A562A06040D">
    <w:name w:val="63FE836588BA4032859C5A562A06040D"/>
  </w:style>
  <w:style w:type="paragraph" w:customStyle="1" w:styleId="3EA639BBDB364A34B71A66CF29FB9EC9">
    <w:name w:val="3EA639BBDB364A34B71A66CF29FB9EC9"/>
  </w:style>
  <w:style w:type="paragraph" w:customStyle="1" w:styleId="928343CCB824450883073FFCD08523C7">
    <w:name w:val="928343CCB824450883073FFCD08523C7"/>
  </w:style>
  <w:style w:type="paragraph" w:customStyle="1" w:styleId="4F1699164E5A44C0B3F750D1130F0339">
    <w:name w:val="4F1699164E5A44C0B3F750D1130F03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6</TotalTime>
  <Pages>4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Лосев Алексей Витальевич</dc:creator>
  <cp:keywords/>
  <cp:lastModifiedBy>Лысковская Мария Александровна</cp:lastModifiedBy>
  <cp:revision>4</cp:revision>
  <cp:lastPrinted>2023-12-23T07:20:00Z</cp:lastPrinted>
  <dcterms:created xsi:type="dcterms:W3CDTF">2024-09-02T08:08:00Z</dcterms:created>
  <dcterms:modified xsi:type="dcterms:W3CDTF">2024-09-10T08:17:00Z</dcterms:modified>
</cp:coreProperties>
</file>