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5"/>
        <w:gridCol w:w="3473"/>
      </w:tblGrid>
      <w:tr w:rsidR="00F40980" w:rsidRPr="007F66CA" w14:paraId="4886D5B1" w14:textId="77777777" w:rsidTr="007F66CA">
        <w:tc>
          <w:tcPr>
            <w:tcW w:w="6379" w:type="dxa"/>
            <w:vMerge w:val="restart"/>
          </w:tcPr>
          <w:p w14:paraId="36C9BF2C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74B7C17D" w14:textId="60DA9156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6200C30AE3734D2290404E17B9F3D3DC"/>
                </w:placeholder>
                <w:text/>
              </w:sdtPr>
              <w:sdtEndPr/>
              <w:sdtContent>
                <w:r w:rsidR="00E92C75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</w:p>
        </w:tc>
      </w:tr>
      <w:tr w:rsidR="00F40980" w:rsidRPr="007F66CA" w14:paraId="7ED0E6E8" w14:textId="77777777" w:rsidTr="007F66CA">
        <w:tc>
          <w:tcPr>
            <w:tcW w:w="6379" w:type="dxa"/>
            <w:vMerge/>
          </w:tcPr>
          <w:p w14:paraId="77C0B5BF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37096769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7F66CA" w14:paraId="3D03D9B3" w14:textId="77777777" w:rsidTr="007F66CA">
        <w:tc>
          <w:tcPr>
            <w:tcW w:w="6379" w:type="dxa"/>
            <w:vMerge/>
          </w:tcPr>
          <w:p w14:paraId="2F37423A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75F46CEE" w14:textId="38214340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  <w:lang w:val="en-US"/>
              </w:rPr>
              <w:t>№</w:t>
            </w:r>
            <w:r w:rsidR="005C7B39" w:rsidRPr="007F66CA">
              <w:rPr>
                <w:rFonts w:cs="Times New Roman"/>
                <w:bCs/>
                <w:sz w:val="28"/>
                <w:szCs w:val="28"/>
                <w:lang w:val="en-US"/>
              </w:rPr>
              <w:t xml:space="preserve"> BY/112 </w:t>
            </w:r>
            <w:r w:rsidR="00E92C75">
              <w:rPr>
                <w:rFonts w:cs="Times New Roman"/>
                <w:bCs/>
                <w:sz w:val="28"/>
                <w:szCs w:val="28"/>
              </w:rPr>
              <w:t>1</w:t>
            </w:r>
            <w:r w:rsidR="005C7B39" w:rsidRPr="007F66CA">
              <w:rPr>
                <w:rFonts w:cs="Times New Roman"/>
                <w:bCs/>
                <w:sz w:val="28"/>
                <w:szCs w:val="28"/>
              </w:rPr>
              <w:t>.</w:t>
            </w:r>
            <w:r w:rsidR="00E92C75">
              <w:rPr>
                <w:rFonts w:cs="Times New Roman"/>
                <w:bCs/>
                <w:sz w:val="28"/>
                <w:szCs w:val="28"/>
              </w:rPr>
              <w:t>0025</w:t>
            </w:r>
          </w:p>
        </w:tc>
      </w:tr>
      <w:tr w:rsidR="00F40980" w:rsidRPr="007F66CA" w14:paraId="4B8E2D9F" w14:textId="77777777" w:rsidTr="007F66CA">
        <w:tc>
          <w:tcPr>
            <w:tcW w:w="6379" w:type="dxa"/>
            <w:vMerge/>
          </w:tcPr>
          <w:p w14:paraId="57C38FF4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04765B03" w14:textId="31D3EF29" w:rsidR="00F40980" w:rsidRPr="007F66CA" w:rsidRDefault="00E92C75" w:rsidP="00F40980">
            <w:pPr>
              <w:rPr>
                <w:bCs/>
                <w:sz w:val="28"/>
                <w:szCs w:val="28"/>
              </w:rPr>
            </w:pPr>
            <w:r w:rsidRPr="00A0063E">
              <w:rPr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bCs/>
                  <w:sz w:val="28"/>
                  <w:szCs w:val="28"/>
                </w:rPr>
                <w:id w:val="778922166"/>
                <w:placeholder>
                  <w:docPart w:val="9F39081E54714122A06B14B3BE1A3DD4"/>
                </w:placeholder>
                <w:date w:fullDate="1994-09-25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bCs/>
                    <w:sz w:val="28"/>
                    <w:szCs w:val="28"/>
                  </w:rPr>
                  <w:t>25.09.1994</w:t>
                </w:r>
              </w:sdtContent>
            </w:sdt>
          </w:p>
        </w:tc>
      </w:tr>
      <w:tr w:rsidR="00F40980" w:rsidRPr="007F66CA" w14:paraId="5B0233F6" w14:textId="77777777" w:rsidTr="007F66CA">
        <w:tc>
          <w:tcPr>
            <w:tcW w:w="6379" w:type="dxa"/>
            <w:vMerge/>
          </w:tcPr>
          <w:p w14:paraId="28791B0F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490FD050" w14:textId="66BE6A6F" w:rsidR="00582A8F" w:rsidRPr="007F66CA" w:rsidRDefault="00582A8F" w:rsidP="00197194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на бланке №</w:t>
            </w:r>
            <w:r w:rsidR="00197194">
              <w:rPr>
                <w:rFonts w:cs="Times New Roman"/>
                <w:bCs/>
                <w:sz w:val="28"/>
                <w:szCs w:val="28"/>
              </w:rPr>
              <w:t>_____</w:t>
            </w:r>
          </w:p>
          <w:p w14:paraId="7EB759EF" w14:textId="72ECC76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н</w:t>
            </w:r>
            <w:r w:rsidRPr="007F66CA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6226FD9E789B40078A3FCD6F1590ACB2"/>
                </w:placeholder>
              </w:sdtPr>
              <w:sdtEndPr/>
              <w:sdtContent>
                <w:r w:rsidR="00E46C21">
                  <w:rPr>
                    <w:rFonts w:eastAsia="Calibri"/>
                    <w:sz w:val="28"/>
                    <w:szCs w:val="28"/>
                  </w:rPr>
                  <w:t>2</w:t>
                </w:r>
              </w:sdtContent>
            </w:sdt>
            <w:r w:rsidRPr="007F66CA">
              <w:rPr>
                <w:rFonts w:eastAsia="Calibri"/>
                <w:sz w:val="28"/>
                <w:szCs w:val="28"/>
              </w:rPr>
              <w:t xml:space="preserve"> </w:t>
            </w:r>
            <w:r w:rsidRPr="007F66CA">
              <w:rPr>
                <w:bCs/>
                <w:sz w:val="28"/>
                <w:szCs w:val="28"/>
              </w:rPr>
              <w:t>листах</w:t>
            </w:r>
          </w:p>
        </w:tc>
      </w:tr>
      <w:tr w:rsidR="00F40980" w:rsidRPr="007F66CA" w14:paraId="4A6B2157" w14:textId="77777777" w:rsidTr="007F66CA">
        <w:tc>
          <w:tcPr>
            <w:tcW w:w="6379" w:type="dxa"/>
            <w:vMerge/>
          </w:tcPr>
          <w:p w14:paraId="7E90543B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01FC62E8" w14:textId="09652A9E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р</w:t>
            </w:r>
            <w:r w:rsidRPr="007F66CA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6CF0E56001B64E729C2B192B17F0F48D"/>
                </w:placeholder>
                <w:text/>
              </w:sdtPr>
              <w:sdtEndPr/>
              <w:sdtContent>
                <w:r w:rsidR="00E92C75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</w:tbl>
    <w:p w14:paraId="0AEAF641" w14:textId="77777777" w:rsidR="00F40980" w:rsidRPr="007F66CA" w:rsidRDefault="00F40980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4025"/>
      </w:tblGrid>
      <w:tr w:rsidR="00D223F7" w:rsidRPr="007F66CA" w14:paraId="5C7DC6DC" w14:textId="77777777" w:rsidTr="00F40980">
        <w:tc>
          <w:tcPr>
            <w:tcW w:w="9751" w:type="dxa"/>
            <w:gridSpan w:val="2"/>
          </w:tcPr>
          <w:p w14:paraId="72F5D874" w14:textId="431B284C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  <w:bookmarkStart w:id="0" w:name="_Hlk78355211"/>
            <w:r w:rsidRPr="007F66CA">
              <w:rPr>
                <w:b/>
                <w:sz w:val="28"/>
                <w:szCs w:val="28"/>
              </w:rPr>
              <w:t>ОБЛАСТ</w:t>
            </w:r>
            <w:r w:rsidR="00D50B4E" w:rsidRPr="007F66CA">
              <w:rPr>
                <w:b/>
                <w:sz w:val="28"/>
                <w:szCs w:val="28"/>
              </w:rPr>
              <w:t>Ь</w:t>
            </w:r>
            <w:r w:rsidRPr="007F66CA">
              <w:rPr>
                <w:b/>
                <w:sz w:val="28"/>
                <w:szCs w:val="28"/>
              </w:rPr>
              <w:t xml:space="preserve"> АККРЕДИТАЦИИ </w:t>
            </w:r>
            <w:r w:rsidRPr="007F66CA">
              <w:rPr>
                <w:sz w:val="28"/>
                <w:szCs w:val="28"/>
              </w:rPr>
              <w:t>от</w:t>
            </w:r>
            <w:r w:rsidRPr="007F66CA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626EE17FE40F4ECF9F26DB060834D229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E46C21">
                  <w:rPr>
                    <w:rStyle w:val="38"/>
                    <w:szCs w:val="28"/>
                  </w:rPr>
                  <w:t>1</w:t>
                </w:r>
                <w:r w:rsidR="00E92C75">
                  <w:rPr>
                    <w:rStyle w:val="38"/>
                    <w:szCs w:val="28"/>
                  </w:rPr>
                  <w:t>9</w:t>
                </w:r>
                <w:r w:rsidR="005C7B39" w:rsidRPr="007F66CA">
                  <w:rPr>
                    <w:rStyle w:val="38"/>
                    <w:szCs w:val="28"/>
                  </w:rPr>
                  <w:t xml:space="preserve"> </w:t>
                </w:r>
                <w:r w:rsidR="00E46C21">
                  <w:rPr>
                    <w:rStyle w:val="38"/>
                    <w:szCs w:val="28"/>
                  </w:rPr>
                  <w:t>августа</w:t>
                </w:r>
                <w:r w:rsidR="005C7B39" w:rsidRPr="007F66CA">
                  <w:rPr>
                    <w:rStyle w:val="38"/>
                    <w:szCs w:val="28"/>
                  </w:rPr>
                  <w:t xml:space="preserve"> 202</w:t>
                </w:r>
                <w:r w:rsidR="00E46C21">
                  <w:rPr>
                    <w:rStyle w:val="38"/>
                    <w:szCs w:val="28"/>
                  </w:rPr>
                  <w:t>4</w:t>
                </w:r>
                <w:r w:rsidR="005C7B39" w:rsidRPr="007F66CA">
                  <w:rPr>
                    <w:rStyle w:val="38"/>
                    <w:szCs w:val="28"/>
                  </w:rPr>
                  <w:t xml:space="preserve"> года</w:t>
                </w:r>
              </w:sdtContent>
            </w:sdt>
            <w:bookmarkEnd w:id="1"/>
          </w:p>
        </w:tc>
      </w:tr>
      <w:tr w:rsidR="00D223F7" w:rsidRPr="007F66CA" w14:paraId="2284347E" w14:textId="77777777" w:rsidTr="00F40980">
        <w:tc>
          <w:tcPr>
            <w:tcW w:w="5678" w:type="dxa"/>
          </w:tcPr>
          <w:p w14:paraId="6042D557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73" w:type="dxa"/>
          </w:tcPr>
          <w:p w14:paraId="7EFF4843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7A4485" w:rsidRPr="007F66CA" w14:paraId="3AD65F7A" w14:textId="77777777" w:rsidTr="00F701B8">
        <w:trPr>
          <w:trHeight w:val="234"/>
          <w:jc w:val="center"/>
        </w:trPr>
        <w:tc>
          <w:tcPr>
            <w:tcW w:w="9751" w:type="dxa"/>
            <w:vAlign w:val="center"/>
            <w:hideMark/>
          </w:tcPr>
          <w:bookmarkEnd w:id="0"/>
          <w:p w14:paraId="798CE578" w14:textId="77777777" w:rsidR="00E92C75" w:rsidRPr="007B1107" w:rsidRDefault="00E92C75" w:rsidP="00E92C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1107">
              <w:rPr>
                <w:sz w:val="28"/>
                <w:szCs w:val="28"/>
              </w:rPr>
              <w:t>Научно-исследовательского центра испытаний средств измерений и техники</w:t>
            </w:r>
          </w:p>
          <w:p w14:paraId="2D4C1AE4" w14:textId="77777777" w:rsidR="00E92C75" w:rsidRPr="00E3511B" w:rsidRDefault="00E92C75" w:rsidP="00E92C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511B">
              <w:rPr>
                <w:sz w:val="28"/>
                <w:szCs w:val="28"/>
              </w:rPr>
              <w:t xml:space="preserve">Республиканского унитарного предприятия </w:t>
            </w:r>
          </w:p>
          <w:p w14:paraId="28CF7C0A" w14:textId="5BB05EB0" w:rsidR="007A4485" w:rsidRPr="00E46C21" w:rsidRDefault="00E92C75" w:rsidP="00E92C75">
            <w:pPr>
              <w:tabs>
                <w:tab w:val="left" w:pos="8056"/>
              </w:tabs>
              <w:jc w:val="center"/>
            </w:pPr>
            <w:r w:rsidRPr="002E773C">
              <w:rPr>
                <w:sz w:val="28"/>
                <w:szCs w:val="28"/>
              </w:rPr>
              <w:t>"Белорусский государственный институт метрологии"</w:t>
            </w:r>
          </w:p>
        </w:tc>
      </w:tr>
    </w:tbl>
    <w:p w14:paraId="4D19AEF9" w14:textId="77777777" w:rsidR="00D223F7" w:rsidRPr="005C7B39" w:rsidRDefault="00D223F7" w:rsidP="007A4485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850"/>
        <w:gridCol w:w="1985"/>
        <w:gridCol w:w="2551"/>
        <w:gridCol w:w="2410"/>
      </w:tblGrid>
      <w:tr w:rsidR="00F7192E" w:rsidRPr="00545906" w14:paraId="13408ED3" w14:textId="77777777" w:rsidTr="00F7192E">
        <w:trPr>
          <w:trHeight w:val="1072"/>
        </w:trPr>
        <w:tc>
          <w:tcPr>
            <w:tcW w:w="709" w:type="dxa"/>
            <w:shd w:val="clear" w:color="auto" w:fill="auto"/>
            <w:vAlign w:val="center"/>
          </w:tcPr>
          <w:p w14:paraId="1BD66FC5" w14:textId="77777777" w:rsidR="00F7192E" w:rsidRPr="00E27DE5" w:rsidRDefault="00F7192E" w:rsidP="00F7192E">
            <w:pPr>
              <w:pStyle w:val="af6"/>
              <w:ind w:left="-106" w:right="-108" w:hanging="59"/>
              <w:jc w:val="center"/>
            </w:pPr>
            <w:r w:rsidRPr="00E27DE5">
              <w:t>№</w:t>
            </w:r>
          </w:p>
          <w:p w14:paraId="0C8A9E07" w14:textId="77777777" w:rsidR="00F7192E" w:rsidRPr="00E27DE5" w:rsidRDefault="00F7192E" w:rsidP="00F7192E">
            <w:pPr>
              <w:pStyle w:val="af6"/>
              <w:ind w:left="117" w:hanging="59"/>
              <w:jc w:val="center"/>
            </w:pPr>
            <w:r w:rsidRPr="00E27DE5">
              <w:t>п/п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CDD34A1" w14:textId="77777777" w:rsidR="00F7192E" w:rsidRPr="00E27DE5" w:rsidRDefault="00F7192E" w:rsidP="005A3DB4">
            <w:pPr>
              <w:pStyle w:val="af6"/>
              <w:ind w:left="142"/>
              <w:jc w:val="center"/>
            </w:pPr>
            <w:r w:rsidRPr="00E27DE5">
              <w:t>Наименование объекта</w:t>
            </w:r>
          </w:p>
          <w:p w14:paraId="0D38E646" w14:textId="34AB40E9" w:rsidR="00F7192E" w:rsidRPr="00F7192E" w:rsidRDefault="00F7192E" w:rsidP="005A3DB4">
            <w:pPr>
              <w:pStyle w:val="af6"/>
              <w:ind w:left="142"/>
              <w:jc w:val="center"/>
              <w:rPr>
                <w:lang w:val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AE6C07A" w14:textId="77777777" w:rsidR="00F7192E" w:rsidRPr="00E27DE5" w:rsidRDefault="00F7192E" w:rsidP="005A3DB4">
            <w:pPr>
              <w:pStyle w:val="af6"/>
              <w:jc w:val="center"/>
            </w:pPr>
            <w:r w:rsidRPr="00E27DE5">
              <w:t>Код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3808929" w14:textId="77777777" w:rsidR="00F7192E" w:rsidRPr="007D532C" w:rsidRDefault="00F7192E" w:rsidP="00F7192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71" w:right="-79" w:firstLine="3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Наименование </w:t>
            </w:r>
          </w:p>
          <w:p w14:paraId="451A985A" w14:textId="77777777" w:rsidR="00F7192E" w:rsidRPr="007D532C" w:rsidRDefault="00F7192E" w:rsidP="00F7192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71" w:right="-79" w:firstLine="3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характеристики (показатель, </w:t>
            </w:r>
          </w:p>
          <w:p w14:paraId="12D068BD" w14:textId="28537FDA" w:rsidR="00F7192E" w:rsidRPr="00E27DE5" w:rsidRDefault="00F7192E" w:rsidP="00F7192E">
            <w:pPr>
              <w:pStyle w:val="af6"/>
              <w:ind w:left="-108" w:right="-108"/>
              <w:jc w:val="center"/>
            </w:pPr>
            <w:r w:rsidRPr="007D532C">
              <w:rPr>
                <w:bCs/>
              </w:rPr>
              <w:t>параметры)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EE6E7B3" w14:textId="77777777" w:rsidR="00F7192E" w:rsidRPr="007D532C" w:rsidRDefault="00F7192E" w:rsidP="00F7192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71" w:right="-79" w:firstLine="3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Обозначение </w:t>
            </w:r>
          </w:p>
          <w:p w14:paraId="2B53A521" w14:textId="77777777" w:rsidR="00F7192E" w:rsidRPr="007D532C" w:rsidRDefault="00F7192E" w:rsidP="00F7192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71" w:right="-79" w:firstLine="3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документа, </w:t>
            </w:r>
          </w:p>
          <w:p w14:paraId="42F2BA6E" w14:textId="77777777" w:rsidR="00F7192E" w:rsidRPr="007D532C" w:rsidRDefault="00F7192E" w:rsidP="00F7192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71" w:right="-79" w:firstLine="3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устанавливающего </w:t>
            </w:r>
            <w:r w:rsidRPr="007D532C">
              <w:rPr>
                <w:bCs/>
                <w:sz w:val="22"/>
                <w:szCs w:val="22"/>
              </w:rPr>
              <w:br/>
              <w:t xml:space="preserve">требования к </w:t>
            </w:r>
          </w:p>
          <w:p w14:paraId="3DB47935" w14:textId="74E6E6D3" w:rsidR="00F7192E" w:rsidRPr="00F7192E" w:rsidRDefault="00F7192E" w:rsidP="00F7192E">
            <w:pPr>
              <w:pStyle w:val="af6"/>
              <w:ind w:left="142"/>
              <w:jc w:val="center"/>
              <w:rPr>
                <w:lang w:val="ru-RU"/>
              </w:rPr>
            </w:pPr>
            <w:r w:rsidRPr="00F7192E">
              <w:rPr>
                <w:bCs/>
                <w:lang w:val="ru-RU"/>
              </w:rPr>
              <w:t>объекту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BD3486B" w14:textId="77777777" w:rsidR="00F7192E" w:rsidRPr="007D532C" w:rsidRDefault="00F7192E" w:rsidP="00F7192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71" w:right="-79" w:firstLine="3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Обозначение </w:t>
            </w:r>
          </w:p>
          <w:p w14:paraId="038E143B" w14:textId="77777777" w:rsidR="00F7192E" w:rsidRPr="007D532C" w:rsidRDefault="00F7192E" w:rsidP="00F7192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71" w:right="-79" w:firstLine="3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документа, </w:t>
            </w:r>
          </w:p>
          <w:p w14:paraId="7CAAC95C" w14:textId="77777777" w:rsidR="00F7192E" w:rsidRPr="007D532C" w:rsidRDefault="00F7192E" w:rsidP="00F7192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71" w:right="-79" w:firstLine="3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устанавливающего </w:t>
            </w:r>
            <w:r w:rsidRPr="007D532C">
              <w:rPr>
                <w:bCs/>
                <w:sz w:val="22"/>
                <w:szCs w:val="22"/>
              </w:rPr>
              <w:br/>
              <w:t xml:space="preserve">метод исследований </w:t>
            </w:r>
            <w:r w:rsidRPr="007D532C">
              <w:rPr>
                <w:bCs/>
                <w:sz w:val="22"/>
                <w:szCs w:val="22"/>
              </w:rPr>
              <w:br/>
              <w:t xml:space="preserve">(испытаний) и </w:t>
            </w:r>
          </w:p>
          <w:p w14:paraId="3EFBDBE3" w14:textId="77777777" w:rsidR="00F7192E" w:rsidRPr="007D532C" w:rsidRDefault="00F7192E" w:rsidP="00F7192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71" w:right="-79" w:firstLine="3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измерений, в том числе правила </w:t>
            </w:r>
          </w:p>
          <w:p w14:paraId="49B72CDA" w14:textId="5F2F6AE8" w:rsidR="00F7192E" w:rsidRPr="00F7192E" w:rsidRDefault="00F7192E" w:rsidP="00F7192E">
            <w:pPr>
              <w:pStyle w:val="af6"/>
              <w:ind w:left="142"/>
              <w:jc w:val="center"/>
              <w:rPr>
                <w:lang w:val="ru-RU"/>
              </w:rPr>
            </w:pPr>
            <w:r w:rsidRPr="00F7192E">
              <w:rPr>
                <w:bCs/>
                <w:lang w:val="ru-RU"/>
              </w:rPr>
              <w:t>отбора образцов</w:t>
            </w:r>
          </w:p>
        </w:tc>
      </w:tr>
      <w:tr w:rsidR="00F7192E" w:rsidRPr="00545906" w14:paraId="3C29C770" w14:textId="77777777" w:rsidTr="00F7192E">
        <w:trPr>
          <w:trHeight w:val="266"/>
        </w:trPr>
        <w:tc>
          <w:tcPr>
            <w:tcW w:w="709" w:type="dxa"/>
            <w:shd w:val="clear" w:color="auto" w:fill="auto"/>
            <w:vAlign w:val="center"/>
          </w:tcPr>
          <w:p w14:paraId="7A58A58B" w14:textId="77777777" w:rsidR="00F7192E" w:rsidRPr="00E27DE5" w:rsidRDefault="00F7192E" w:rsidP="005A3DB4">
            <w:pPr>
              <w:pStyle w:val="af6"/>
              <w:ind w:left="142"/>
              <w:jc w:val="center"/>
            </w:pPr>
            <w:r w:rsidRPr="00E27DE5"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D3BBCF" w14:textId="77777777" w:rsidR="00F7192E" w:rsidRPr="00E27DE5" w:rsidRDefault="00F7192E" w:rsidP="005A3DB4">
            <w:pPr>
              <w:pStyle w:val="af6"/>
              <w:ind w:left="142"/>
              <w:jc w:val="center"/>
            </w:pPr>
            <w:r w:rsidRPr="00E27DE5"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D8C6D9" w14:textId="77777777" w:rsidR="00F7192E" w:rsidRPr="00E27DE5" w:rsidRDefault="00F7192E" w:rsidP="005A3DB4">
            <w:pPr>
              <w:pStyle w:val="af6"/>
              <w:ind w:left="142"/>
              <w:jc w:val="center"/>
            </w:pPr>
            <w:r w:rsidRPr="00E27DE5"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55133B9" w14:textId="77777777" w:rsidR="00F7192E" w:rsidRPr="00E27DE5" w:rsidRDefault="00F7192E" w:rsidP="005A3DB4">
            <w:pPr>
              <w:pStyle w:val="af6"/>
              <w:ind w:left="142"/>
              <w:jc w:val="center"/>
            </w:pPr>
            <w:r w:rsidRPr="00E27DE5">
              <w:t>4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39FF38" w14:textId="77777777" w:rsidR="00F7192E" w:rsidRPr="00E27DE5" w:rsidRDefault="00F7192E" w:rsidP="005A3DB4">
            <w:pPr>
              <w:pStyle w:val="af6"/>
              <w:ind w:left="142"/>
              <w:jc w:val="center"/>
            </w:pPr>
            <w:r w:rsidRPr="00E27DE5">
              <w:t>5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700FE55" w14:textId="77777777" w:rsidR="00F7192E" w:rsidRPr="00E27DE5" w:rsidRDefault="00F7192E" w:rsidP="005A3DB4">
            <w:pPr>
              <w:pStyle w:val="af6"/>
              <w:ind w:left="142"/>
              <w:jc w:val="center"/>
            </w:pPr>
            <w:r w:rsidRPr="00E27DE5">
              <w:t>6</w:t>
            </w:r>
          </w:p>
        </w:tc>
      </w:tr>
      <w:tr w:rsidR="00E92C75" w:rsidRPr="00545906" w14:paraId="4A9AFDD9" w14:textId="77777777" w:rsidTr="00685064">
        <w:trPr>
          <w:trHeight w:val="266"/>
        </w:trPr>
        <w:tc>
          <w:tcPr>
            <w:tcW w:w="9923" w:type="dxa"/>
            <w:gridSpan w:val="6"/>
            <w:shd w:val="clear" w:color="auto" w:fill="auto"/>
          </w:tcPr>
          <w:p w14:paraId="2F898AB5" w14:textId="20A4B2A2" w:rsidR="00E92C75" w:rsidRPr="00FD0E1A" w:rsidRDefault="00E92C75" w:rsidP="00E92C7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Старовиленский тракт, 93, 220053, г. Минск</w:t>
            </w:r>
          </w:p>
        </w:tc>
      </w:tr>
      <w:tr w:rsidR="00E92C75" w:rsidRPr="00213027" w14:paraId="2C6470D2" w14:textId="77777777" w:rsidTr="00E92C75">
        <w:trPr>
          <w:trHeight w:val="266"/>
        </w:trPr>
        <w:tc>
          <w:tcPr>
            <w:tcW w:w="709" w:type="dxa"/>
            <w:shd w:val="clear" w:color="auto" w:fill="auto"/>
          </w:tcPr>
          <w:p w14:paraId="0871A0E0" w14:textId="56DDD494" w:rsidR="00E92C75" w:rsidRPr="00213027" w:rsidRDefault="00E92C75" w:rsidP="0021302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213027">
              <w:rPr>
                <w:sz w:val="22"/>
                <w:szCs w:val="22"/>
              </w:rPr>
              <w:t>1.</w:t>
            </w:r>
            <w:r w:rsidR="00814EAE">
              <w:rPr>
                <w:sz w:val="22"/>
                <w:szCs w:val="22"/>
              </w:rPr>
              <w:t>1</w:t>
            </w:r>
          </w:p>
          <w:p w14:paraId="658CA289" w14:textId="0A3569A6" w:rsidR="00E92C75" w:rsidRPr="00213027" w:rsidRDefault="00E92C75" w:rsidP="0021302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213027">
              <w:rPr>
                <w:sz w:val="22"/>
                <w:szCs w:val="22"/>
              </w:rPr>
              <w:t>**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0351FD5B" w14:textId="77777777" w:rsidR="00E92C75" w:rsidRPr="00213027" w:rsidRDefault="00E92C75" w:rsidP="0021302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213027">
              <w:rPr>
                <w:sz w:val="22"/>
                <w:szCs w:val="22"/>
              </w:rPr>
              <w:t xml:space="preserve">Аппараты, силовые и осветительные сети, </w:t>
            </w:r>
          </w:p>
          <w:p w14:paraId="7B71393D" w14:textId="77777777" w:rsidR="00E92C75" w:rsidRPr="00213027" w:rsidRDefault="00E92C75" w:rsidP="0021302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213027">
              <w:rPr>
                <w:sz w:val="22"/>
                <w:szCs w:val="22"/>
              </w:rPr>
              <w:t xml:space="preserve">вторичные цепи </w:t>
            </w:r>
          </w:p>
          <w:p w14:paraId="41ADC74F" w14:textId="77777777" w:rsidR="00E92C75" w:rsidRPr="00213027" w:rsidRDefault="00E92C75" w:rsidP="0021302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213027">
              <w:rPr>
                <w:sz w:val="22"/>
                <w:szCs w:val="22"/>
              </w:rPr>
              <w:t xml:space="preserve">переменного и постоянного </w:t>
            </w:r>
          </w:p>
          <w:p w14:paraId="42C3ECB4" w14:textId="77777777" w:rsidR="00E92C75" w:rsidRPr="00213027" w:rsidRDefault="00E92C75" w:rsidP="0021302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213027">
              <w:rPr>
                <w:sz w:val="22"/>
                <w:szCs w:val="22"/>
              </w:rPr>
              <w:t>тока напряжением</w:t>
            </w:r>
          </w:p>
          <w:p w14:paraId="715C8869" w14:textId="77777777" w:rsidR="00E92C75" w:rsidRPr="00213027" w:rsidRDefault="00E92C75" w:rsidP="0021302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213027">
              <w:rPr>
                <w:sz w:val="22"/>
                <w:szCs w:val="22"/>
              </w:rPr>
              <w:t xml:space="preserve">до 1000 В, </w:t>
            </w:r>
          </w:p>
          <w:p w14:paraId="05EA07E1" w14:textId="77777777" w:rsidR="00E92C75" w:rsidRPr="00213027" w:rsidRDefault="00E92C75" w:rsidP="0021302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213027">
              <w:rPr>
                <w:sz w:val="22"/>
                <w:szCs w:val="22"/>
              </w:rPr>
              <w:t>силовые кабельные линии напряжением</w:t>
            </w:r>
          </w:p>
          <w:p w14:paraId="7E3CED38" w14:textId="77777777" w:rsidR="00E92C75" w:rsidRPr="00213027" w:rsidRDefault="00E92C75" w:rsidP="0021302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213027">
              <w:rPr>
                <w:sz w:val="22"/>
                <w:szCs w:val="22"/>
              </w:rPr>
              <w:t xml:space="preserve">до 1000 В, </w:t>
            </w:r>
          </w:p>
          <w:p w14:paraId="5F444F50" w14:textId="77777777" w:rsidR="00E92C75" w:rsidRPr="00213027" w:rsidRDefault="00E92C75" w:rsidP="0021302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40C23FB4" w14:textId="77777777" w:rsidR="00E92C75" w:rsidRPr="00213027" w:rsidRDefault="00E92C75" w:rsidP="0021302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213027">
              <w:rPr>
                <w:sz w:val="22"/>
                <w:szCs w:val="22"/>
              </w:rPr>
              <w:t>27.12/</w:t>
            </w:r>
          </w:p>
          <w:p w14:paraId="7712A2D2" w14:textId="77777777" w:rsidR="00E92C75" w:rsidRPr="00213027" w:rsidRDefault="00E92C75" w:rsidP="0021302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213027">
              <w:rPr>
                <w:sz w:val="22"/>
                <w:szCs w:val="22"/>
              </w:rPr>
              <w:t>22.000</w:t>
            </w:r>
          </w:p>
          <w:p w14:paraId="20FD489A" w14:textId="77777777" w:rsidR="00E92C75" w:rsidRPr="00213027" w:rsidRDefault="00E92C75" w:rsidP="0021302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213027">
              <w:rPr>
                <w:sz w:val="22"/>
                <w:szCs w:val="22"/>
              </w:rPr>
              <w:t>27.32/</w:t>
            </w:r>
          </w:p>
          <w:p w14:paraId="2FD70E98" w14:textId="77777777" w:rsidR="00E92C75" w:rsidRPr="00213027" w:rsidRDefault="00E92C75" w:rsidP="0021302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213027">
              <w:rPr>
                <w:sz w:val="22"/>
                <w:szCs w:val="22"/>
              </w:rPr>
              <w:t>22.000</w:t>
            </w:r>
          </w:p>
          <w:p w14:paraId="68579E1B" w14:textId="77777777" w:rsidR="00E92C75" w:rsidRPr="00213027" w:rsidRDefault="00E92C75" w:rsidP="0021302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213027">
              <w:rPr>
                <w:sz w:val="22"/>
                <w:szCs w:val="22"/>
              </w:rPr>
              <w:t>27.90/</w:t>
            </w:r>
          </w:p>
          <w:p w14:paraId="5AA39F54" w14:textId="04595731" w:rsidR="00E92C75" w:rsidRPr="00213027" w:rsidRDefault="00E92C75" w:rsidP="0021302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213027">
              <w:rPr>
                <w:sz w:val="22"/>
                <w:szCs w:val="22"/>
              </w:rPr>
              <w:t>22.000</w:t>
            </w:r>
          </w:p>
        </w:tc>
        <w:tc>
          <w:tcPr>
            <w:tcW w:w="1985" w:type="dxa"/>
            <w:shd w:val="clear" w:color="auto" w:fill="auto"/>
          </w:tcPr>
          <w:p w14:paraId="52244F9A" w14:textId="168A50FB" w:rsidR="00E92C75" w:rsidRPr="00213027" w:rsidRDefault="00E92C75" w:rsidP="0021302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213027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551" w:type="dxa"/>
            <w:shd w:val="clear" w:color="auto" w:fill="auto"/>
          </w:tcPr>
          <w:p w14:paraId="4422F492" w14:textId="77777777" w:rsidR="00E92C75" w:rsidRPr="00213027" w:rsidRDefault="00E92C75" w:rsidP="0021302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213027">
              <w:rPr>
                <w:sz w:val="22"/>
                <w:szCs w:val="22"/>
              </w:rPr>
              <w:t>ТКП 181-2009, Б.27.1, Б.30.1</w:t>
            </w:r>
          </w:p>
          <w:p w14:paraId="0C0D6B78" w14:textId="77777777" w:rsidR="00E92C75" w:rsidRPr="00213027" w:rsidRDefault="00E92C75" w:rsidP="0021302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213027">
              <w:rPr>
                <w:sz w:val="22"/>
                <w:szCs w:val="22"/>
              </w:rPr>
              <w:t>ТКП 339-2022 п.4.4.26.1,</w:t>
            </w:r>
          </w:p>
          <w:p w14:paraId="79E099AE" w14:textId="77777777" w:rsidR="00E92C75" w:rsidRPr="00213027" w:rsidRDefault="00E92C75" w:rsidP="0021302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213027">
              <w:rPr>
                <w:sz w:val="22"/>
                <w:szCs w:val="22"/>
              </w:rPr>
              <w:t>п.4.4.29.2,</w:t>
            </w:r>
          </w:p>
          <w:p w14:paraId="560EAAF9" w14:textId="77777777" w:rsidR="00E92C75" w:rsidRPr="00213027" w:rsidRDefault="00E92C75" w:rsidP="0021302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BC1FF1B" w14:textId="3253D994" w:rsidR="00E92C75" w:rsidRPr="00213027" w:rsidRDefault="00E92C75" w:rsidP="0021302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213027">
              <w:rPr>
                <w:sz w:val="22"/>
                <w:szCs w:val="22"/>
              </w:rPr>
              <w:t>МВИ.МН 1755-2015</w:t>
            </w:r>
          </w:p>
        </w:tc>
      </w:tr>
      <w:tr w:rsidR="00E92C75" w:rsidRPr="00213027" w14:paraId="61CDCB03" w14:textId="77777777" w:rsidTr="00E92C75">
        <w:trPr>
          <w:trHeight w:val="266"/>
        </w:trPr>
        <w:tc>
          <w:tcPr>
            <w:tcW w:w="709" w:type="dxa"/>
            <w:shd w:val="clear" w:color="auto" w:fill="auto"/>
          </w:tcPr>
          <w:p w14:paraId="68594131" w14:textId="77777777" w:rsidR="00814EAE" w:rsidRDefault="00E92C75" w:rsidP="0021302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213027">
              <w:rPr>
                <w:sz w:val="22"/>
                <w:szCs w:val="22"/>
              </w:rPr>
              <w:t>1.2</w:t>
            </w:r>
          </w:p>
          <w:p w14:paraId="2FE1CF7A" w14:textId="37DE5B17" w:rsidR="00E92C75" w:rsidRPr="00213027" w:rsidRDefault="00E92C75" w:rsidP="0021302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213027">
              <w:rPr>
                <w:sz w:val="22"/>
                <w:szCs w:val="22"/>
              </w:rPr>
              <w:t>**</w:t>
            </w:r>
          </w:p>
        </w:tc>
        <w:tc>
          <w:tcPr>
            <w:tcW w:w="1418" w:type="dxa"/>
            <w:vMerge/>
            <w:shd w:val="clear" w:color="auto" w:fill="auto"/>
          </w:tcPr>
          <w:p w14:paraId="04E1511E" w14:textId="77777777" w:rsidR="00E92C75" w:rsidRPr="00213027" w:rsidRDefault="00E92C75" w:rsidP="0021302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72729D0F" w14:textId="77777777" w:rsidR="00E92C75" w:rsidRPr="00213027" w:rsidRDefault="00E92C75" w:rsidP="0021302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213027">
              <w:rPr>
                <w:sz w:val="22"/>
                <w:szCs w:val="22"/>
              </w:rPr>
              <w:t>27.90/</w:t>
            </w:r>
          </w:p>
          <w:p w14:paraId="52F19E8D" w14:textId="32003360" w:rsidR="00E92C75" w:rsidRPr="00213027" w:rsidRDefault="00E92C75" w:rsidP="0021302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213027">
              <w:rPr>
                <w:sz w:val="22"/>
                <w:szCs w:val="22"/>
              </w:rPr>
              <w:t>22.000</w:t>
            </w:r>
          </w:p>
        </w:tc>
        <w:tc>
          <w:tcPr>
            <w:tcW w:w="1985" w:type="dxa"/>
            <w:shd w:val="clear" w:color="auto" w:fill="auto"/>
          </w:tcPr>
          <w:p w14:paraId="53515D5D" w14:textId="77777777" w:rsidR="00E92C75" w:rsidRPr="00213027" w:rsidRDefault="00E92C75" w:rsidP="0021302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213027">
              <w:rPr>
                <w:sz w:val="22"/>
                <w:szCs w:val="22"/>
              </w:rPr>
              <w:t xml:space="preserve">Испытание цепи «фаза-нуль» силовых и осветительных сетей </w:t>
            </w:r>
          </w:p>
          <w:p w14:paraId="513F409E" w14:textId="77777777" w:rsidR="00E92C75" w:rsidRPr="00213027" w:rsidRDefault="00E92C75" w:rsidP="0021302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</w:p>
          <w:p w14:paraId="22174C45" w14:textId="77777777" w:rsidR="00E92C75" w:rsidRPr="00213027" w:rsidRDefault="00E92C75" w:rsidP="0021302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</w:p>
          <w:p w14:paraId="0E9BAF0A" w14:textId="77777777" w:rsidR="00E92C75" w:rsidRPr="00213027" w:rsidRDefault="00E92C75" w:rsidP="0021302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</w:p>
          <w:p w14:paraId="031B7EC8" w14:textId="77777777" w:rsidR="00E92C75" w:rsidRPr="00213027" w:rsidRDefault="00E92C75" w:rsidP="0021302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</w:p>
          <w:p w14:paraId="0C29A5E0" w14:textId="77777777" w:rsidR="00E92C75" w:rsidRPr="00213027" w:rsidRDefault="00E92C75" w:rsidP="0021302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</w:p>
          <w:p w14:paraId="41F64294" w14:textId="77777777" w:rsidR="00E92C75" w:rsidRPr="00213027" w:rsidRDefault="00E92C75" w:rsidP="0021302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</w:p>
          <w:p w14:paraId="02D5B3A5" w14:textId="77777777" w:rsidR="00E92C75" w:rsidRPr="00213027" w:rsidRDefault="00E92C75" w:rsidP="0021302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</w:p>
          <w:p w14:paraId="13580D17" w14:textId="77777777" w:rsidR="00E92C75" w:rsidRPr="00213027" w:rsidRDefault="00E92C75" w:rsidP="0021302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</w:p>
          <w:p w14:paraId="3AC1DD5C" w14:textId="77777777" w:rsidR="00E92C75" w:rsidRPr="00213027" w:rsidRDefault="00E92C75" w:rsidP="0021302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</w:p>
          <w:p w14:paraId="0ED6C6AF" w14:textId="77777777" w:rsidR="00E92C75" w:rsidRPr="00213027" w:rsidRDefault="00E92C75" w:rsidP="0021302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</w:p>
          <w:p w14:paraId="339A2C15" w14:textId="77777777" w:rsidR="00E92C75" w:rsidRPr="00213027" w:rsidRDefault="00E92C75" w:rsidP="0021302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</w:p>
          <w:p w14:paraId="1A5C58F9" w14:textId="77777777" w:rsidR="00E92C75" w:rsidRPr="00213027" w:rsidRDefault="00E92C75" w:rsidP="0021302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3874A62B" w14:textId="77777777" w:rsidR="00E92C75" w:rsidRPr="00213027" w:rsidRDefault="00E92C75" w:rsidP="0021302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213027">
              <w:rPr>
                <w:sz w:val="22"/>
                <w:szCs w:val="22"/>
              </w:rPr>
              <w:t xml:space="preserve">ТКП 181-2009, </w:t>
            </w:r>
          </w:p>
          <w:p w14:paraId="6E178022" w14:textId="77777777" w:rsidR="00E92C75" w:rsidRPr="00213027" w:rsidRDefault="00E92C75" w:rsidP="0021302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213027">
              <w:rPr>
                <w:sz w:val="22"/>
                <w:szCs w:val="22"/>
              </w:rPr>
              <w:t>Б.27.3</w:t>
            </w:r>
          </w:p>
          <w:p w14:paraId="63CE0273" w14:textId="169B8141" w:rsidR="00E92C75" w:rsidRPr="00213027" w:rsidRDefault="00E92C75" w:rsidP="0021302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213027">
              <w:rPr>
                <w:sz w:val="22"/>
                <w:szCs w:val="22"/>
              </w:rPr>
              <w:t>ТКП 339-2022 п.4.4.26.3</w:t>
            </w:r>
          </w:p>
        </w:tc>
        <w:tc>
          <w:tcPr>
            <w:tcW w:w="2410" w:type="dxa"/>
            <w:shd w:val="clear" w:color="auto" w:fill="auto"/>
          </w:tcPr>
          <w:p w14:paraId="7140E63E" w14:textId="55CECD51" w:rsidR="00E92C75" w:rsidRPr="00213027" w:rsidRDefault="00E92C75" w:rsidP="0021302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213027">
              <w:rPr>
                <w:sz w:val="22"/>
                <w:szCs w:val="22"/>
              </w:rPr>
              <w:t>МВИ.МН 1756-2015</w:t>
            </w:r>
          </w:p>
        </w:tc>
      </w:tr>
    </w:tbl>
    <w:p w14:paraId="2537B313" w14:textId="77777777" w:rsidR="00E92C75" w:rsidRDefault="00E92C75" w:rsidP="00213027">
      <w:pPr>
        <w:overflowPunct w:val="0"/>
        <w:autoSpaceDE w:val="0"/>
        <w:autoSpaceDN w:val="0"/>
        <w:adjustRightInd w:val="0"/>
        <w:spacing w:line="240" w:lineRule="exact"/>
        <w:ind w:right="-112"/>
        <w:textAlignment w:val="baseline"/>
        <w:rPr>
          <w:sz w:val="22"/>
          <w:szCs w:val="22"/>
        </w:rPr>
      </w:pPr>
    </w:p>
    <w:p w14:paraId="6CC3FEFB" w14:textId="77777777" w:rsidR="00213027" w:rsidRDefault="00213027" w:rsidP="00213027">
      <w:pPr>
        <w:overflowPunct w:val="0"/>
        <w:autoSpaceDE w:val="0"/>
        <w:autoSpaceDN w:val="0"/>
        <w:adjustRightInd w:val="0"/>
        <w:spacing w:line="240" w:lineRule="exact"/>
        <w:ind w:right="-112"/>
        <w:textAlignment w:val="baseline"/>
        <w:rPr>
          <w:sz w:val="22"/>
          <w:szCs w:val="22"/>
        </w:rPr>
      </w:pPr>
    </w:p>
    <w:p w14:paraId="1883122B" w14:textId="77777777" w:rsidR="00213027" w:rsidRPr="00213027" w:rsidRDefault="00213027" w:rsidP="00213027">
      <w:pPr>
        <w:overflowPunct w:val="0"/>
        <w:autoSpaceDE w:val="0"/>
        <w:autoSpaceDN w:val="0"/>
        <w:adjustRightInd w:val="0"/>
        <w:spacing w:line="240" w:lineRule="exact"/>
        <w:ind w:right="-112"/>
        <w:textAlignment w:val="baseline"/>
        <w:rPr>
          <w:sz w:val="22"/>
          <w:szCs w:val="22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850"/>
        <w:gridCol w:w="1985"/>
        <w:gridCol w:w="2551"/>
        <w:gridCol w:w="2410"/>
      </w:tblGrid>
      <w:tr w:rsidR="00E92C75" w:rsidRPr="00213027" w14:paraId="14E0B835" w14:textId="77777777" w:rsidTr="00E92C75">
        <w:trPr>
          <w:trHeight w:val="266"/>
        </w:trPr>
        <w:tc>
          <w:tcPr>
            <w:tcW w:w="709" w:type="dxa"/>
            <w:shd w:val="clear" w:color="auto" w:fill="auto"/>
          </w:tcPr>
          <w:p w14:paraId="5D4CE164" w14:textId="77777777" w:rsidR="00814EAE" w:rsidRDefault="00814EAE" w:rsidP="0021302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  <w:r w:rsidR="00E92C75" w:rsidRPr="004047F3">
              <w:rPr>
                <w:sz w:val="22"/>
                <w:szCs w:val="22"/>
              </w:rPr>
              <w:t>.1</w:t>
            </w:r>
          </w:p>
          <w:p w14:paraId="64829D9B" w14:textId="42915A95" w:rsidR="00E92C75" w:rsidRPr="00A865BD" w:rsidRDefault="00E92C75" w:rsidP="0021302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4047F3">
              <w:rPr>
                <w:sz w:val="22"/>
                <w:szCs w:val="22"/>
              </w:rPr>
              <w:t>**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666E370A" w14:textId="77777777" w:rsidR="00E92C75" w:rsidRPr="00213027" w:rsidRDefault="00E92C75" w:rsidP="0021302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213027">
              <w:rPr>
                <w:sz w:val="22"/>
                <w:szCs w:val="22"/>
              </w:rPr>
              <w:t>Заземляющие устройства</w:t>
            </w:r>
          </w:p>
          <w:p w14:paraId="01E5264B" w14:textId="77777777" w:rsidR="00E92C75" w:rsidRPr="00A865BD" w:rsidRDefault="00E92C75" w:rsidP="0021302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4CBFA525" w14:textId="77777777" w:rsidR="00E92C75" w:rsidRPr="006F1C83" w:rsidRDefault="00E92C75" w:rsidP="0021302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6F1C83">
              <w:rPr>
                <w:sz w:val="22"/>
                <w:szCs w:val="22"/>
              </w:rPr>
              <w:t>27.90/</w:t>
            </w:r>
          </w:p>
          <w:p w14:paraId="4EFABCB3" w14:textId="6F2F49EA" w:rsidR="00E92C75" w:rsidRPr="00DF5D48" w:rsidRDefault="00E92C75" w:rsidP="0021302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6F1C83">
              <w:rPr>
                <w:sz w:val="22"/>
                <w:szCs w:val="22"/>
              </w:rPr>
              <w:t>22.000</w:t>
            </w:r>
          </w:p>
        </w:tc>
        <w:tc>
          <w:tcPr>
            <w:tcW w:w="1985" w:type="dxa"/>
            <w:shd w:val="clear" w:color="auto" w:fill="auto"/>
          </w:tcPr>
          <w:p w14:paraId="73778AC1" w14:textId="77777777" w:rsidR="00E92C75" w:rsidRPr="00213027" w:rsidRDefault="00E92C75" w:rsidP="0021302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213027">
              <w:rPr>
                <w:sz w:val="22"/>
                <w:szCs w:val="22"/>
              </w:rPr>
              <w:t xml:space="preserve">Сопротивление заземляющих устройств. </w:t>
            </w:r>
          </w:p>
          <w:p w14:paraId="4C130360" w14:textId="77777777" w:rsidR="00E92C75" w:rsidRPr="00213027" w:rsidRDefault="00E92C75" w:rsidP="0021302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213027">
              <w:rPr>
                <w:sz w:val="22"/>
                <w:szCs w:val="22"/>
              </w:rPr>
              <w:t>Удельное сопротивление грунта</w:t>
            </w:r>
          </w:p>
          <w:p w14:paraId="0425F461" w14:textId="77777777" w:rsidR="00E92C75" w:rsidRPr="00A865BD" w:rsidRDefault="00E92C75" w:rsidP="0021302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66BA597A" w14:textId="77777777" w:rsidR="00E92C75" w:rsidRPr="006F1C83" w:rsidRDefault="00E92C75" w:rsidP="0021302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6F1C83">
              <w:rPr>
                <w:sz w:val="22"/>
                <w:szCs w:val="22"/>
              </w:rPr>
              <w:t>ТКП 181-2009, Б.29.4</w:t>
            </w:r>
          </w:p>
          <w:p w14:paraId="3F1CCD15" w14:textId="1607865F" w:rsidR="00E92C75" w:rsidRPr="00C567B1" w:rsidRDefault="00E92C75" w:rsidP="0021302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6F1C83">
              <w:rPr>
                <w:sz w:val="22"/>
                <w:szCs w:val="22"/>
              </w:rPr>
              <w:t>ТКП 339-2022 п.4.3.8.2, п.4.4.28.6</w:t>
            </w:r>
          </w:p>
        </w:tc>
        <w:tc>
          <w:tcPr>
            <w:tcW w:w="2410" w:type="dxa"/>
            <w:shd w:val="clear" w:color="auto" w:fill="auto"/>
          </w:tcPr>
          <w:p w14:paraId="4EF48009" w14:textId="79A7925C" w:rsidR="00E92C75" w:rsidRPr="00002AA5" w:rsidRDefault="00E92C75" w:rsidP="0021302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04218">
              <w:rPr>
                <w:sz w:val="22"/>
                <w:szCs w:val="22"/>
              </w:rPr>
              <w:t>МВИ.МН 175</w:t>
            </w:r>
            <w:r>
              <w:rPr>
                <w:sz w:val="22"/>
                <w:szCs w:val="22"/>
              </w:rPr>
              <w:t>4</w:t>
            </w:r>
            <w:r w:rsidRPr="00804218">
              <w:rPr>
                <w:sz w:val="22"/>
                <w:szCs w:val="22"/>
              </w:rPr>
              <w:t>-2015</w:t>
            </w:r>
          </w:p>
        </w:tc>
      </w:tr>
      <w:tr w:rsidR="00E92C75" w:rsidRPr="00213027" w14:paraId="408280C5" w14:textId="77777777" w:rsidTr="00E92C75">
        <w:trPr>
          <w:trHeight w:val="266"/>
        </w:trPr>
        <w:tc>
          <w:tcPr>
            <w:tcW w:w="709" w:type="dxa"/>
            <w:shd w:val="clear" w:color="auto" w:fill="auto"/>
          </w:tcPr>
          <w:p w14:paraId="442B44B1" w14:textId="03D7FA3D" w:rsidR="00814EAE" w:rsidRDefault="00814EAE" w:rsidP="0021302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92C75" w:rsidRPr="00213027">
              <w:rPr>
                <w:sz w:val="22"/>
                <w:szCs w:val="22"/>
              </w:rPr>
              <w:t xml:space="preserve">.2 </w:t>
            </w:r>
          </w:p>
          <w:p w14:paraId="6AC490D5" w14:textId="7323EC40" w:rsidR="00E92C75" w:rsidRDefault="00E92C75" w:rsidP="0021302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4047F3">
              <w:rPr>
                <w:sz w:val="22"/>
                <w:szCs w:val="22"/>
              </w:rPr>
              <w:t>**</w:t>
            </w:r>
          </w:p>
          <w:p w14:paraId="11F5324B" w14:textId="77777777" w:rsidR="00E92C75" w:rsidRDefault="00E92C75" w:rsidP="0021302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</w:p>
          <w:p w14:paraId="069724EA" w14:textId="77777777" w:rsidR="00E92C75" w:rsidRDefault="00E92C75" w:rsidP="0021302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</w:p>
          <w:p w14:paraId="6F6FEB4A" w14:textId="77777777" w:rsidR="00E92C75" w:rsidRDefault="00E92C75" w:rsidP="0021302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</w:p>
          <w:p w14:paraId="33A25E42" w14:textId="77777777" w:rsidR="00E92C75" w:rsidRDefault="00E92C75" w:rsidP="0021302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</w:p>
          <w:p w14:paraId="61CE7179" w14:textId="77777777" w:rsidR="00E92C75" w:rsidRPr="00A865BD" w:rsidRDefault="00E92C75" w:rsidP="0021302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47E41349" w14:textId="77777777" w:rsidR="00E92C75" w:rsidRPr="00A865BD" w:rsidRDefault="00E92C75" w:rsidP="0021302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04338F2C" w14:textId="77777777" w:rsidR="00E92C75" w:rsidRPr="004047F3" w:rsidRDefault="00E92C75" w:rsidP="0021302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4047F3">
              <w:rPr>
                <w:sz w:val="22"/>
                <w:szCs w:val="22"/>
              </w:rPr>
              <w:t>27.90/</w:t>
            </w:r>
          </w:p>
          <w:p w14:paraId="49083385" w14:textId="77777777" w:rsidR="00E92C75" w:rsidRDefault="00E92C75" w:rsidP="0021302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4047F3">
              <w:rPr>
                <w:sz w:val="22"/>
                <w:szCs w:val="22"/>
              </w:rPr>
              <w:t>22.000</w:t>
            </w:r>
          </w:p>
          <w:p w14:paraId="5AAD596B" w14:textId="77777777" w:rsidR="00E92C75" w:rsidRDefault="00E92C75" w:rsidP="0021302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</w:p>
          <w:p w14:paraId="474C517C" w14:textId="77777777" w:rsidR="00E92C75" w:rsidRDefault="00E92C75" w:rsidP="0021302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</w:p>
          <w:p w14:paraId="55DEE64D" w14:textId="77777777" w:rsidR="00E92C75" w:rsidRDefault="00E92C75" w:rsidP="0021302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</w:p>
          <w:p w14:paraId="13C4B9AE" w14:textId="77777777" w:rsidR="00E92C75" w:rsidRPr="00DF5D48" w:rsidRDefault="00E92C75" w:rsidP="0021302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D13F9BC" w14:textId="10755E0F" w:rsidR="00E92C75" w:rsidRPr="00A865BD" w:rsidRDefault="00E92C75" w:rsidP="0021302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213027">
              <w:rPr>
                <w:sz w:val="22"/>
                <w:szCs w:val="22"/>
              </w:rPr>
              <w:t>Проверка соединений  заземлителей с заземляемыми элементами с измерением переходного сопротивления контактного соединения</w:t>
            </w:r>
          </w:p>
        </w:tc>
        <w:tc>
          <w:tcPr>
            <w:tcW w:w="2551" w:type="dxa"/>
            <w:shd w:val="clear" w:color="auto" w:fill="auto"/>
          </w:tcPr>
          <w:p w14:paraId="39BAB750" w14:textId="77777777" w:rsidR="00E92C75" w:rsidRPr="006F1C83" w:rsidRDefault="00E92C75" w:rsidP="0021302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6F1C83">
              <w:rPr>
                <w:sz w:val="22"/>
                <w:szCs w:val="22"/>
              </w:rPr>
              <w:t>ТКП 181-2009, Б.29.2</w:t>
            </w:r>
          </w:p>
          <w:p w14:paraId="4B1758DF" w14:textId="77777777" w:rsidR="00E92C75" w:rsidRDefault="00E92C75" w:rsidP="0021302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6F1C83">
              <w:rPr>
                <w:sz w:val="22"/>
                <w:szCs w:val="22"/>
              </w:rPr>
              <w:t>ТКП 339-2022 п.4.4.28.2</w:t>
            </w:r>
          </w:p>
          <w:p w14:paraId="59B93090" w14:textId="77777777" w:rsidR="00E92C75" w:rsidRDefault="00E92C75" w:rsidP="0021302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</w:p>
          <w:p w14:paraId="3088DE14" w14:textId="77777777" w:rsidR="00E92C75" w:rsidRDefault="00E92C75" w:rsidP="0021302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</w:p>
          <w:p w14:paraId="0260A3FA" w14:textId="77777777" w:rsidR="00E92C75" w:rsidRPr="00C567B1" w:rsidRDefault="00E92C75" w:rsidP="0021302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CA6CFE1" w14:textId="77777777" w:rsidR="00E92C75" w:rsidRDefault="00E92C75" w:rsidP="0021302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04218">
              <w:rPr>
                <w:sz w:val="22"/>
                <w:szCs w:val="22"/>
              </w:rPr>
              <w:t>МВИ.МН 175</w:t>
            </w:r>
            <w:r>
              <w:rPr>
                <w:sz w:val="22"/>
                <w:szCs w:val="22"/>
              </w:rPr>
              <w:t>7</w:t>
            </w:r>
            <w:r w:rsidRPr="00804218">
              <w:rPr>
                <w:sz w:val="22"/>
                <w:szCs w:val="22"/>
              </w:rPr>
              <w:t>-2015</w:t>
            </w:r>
          </w:p>
          <w:p w14:paraId="1681B957" w14:textId="77777777" w:rsidR="00E92C75" w:rsidRDefault="00E92C75" w:rsidP="0021302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</w:p>
          <w:p w14:paraId="09B006D7" w14:textId="77777777" w:rsidR="00E92C75" w:rsidRDefault="00E92C75" w:rsidP="0021302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</w:p>
          <w:p w14:paraId="41031D7A" w14:textId="77777777" w:rsidR="00E92C75" w:rsidRDefault="00E92C75" w:rsidP="0021302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</w:p>
          <w:p w14:paraId="2F8EB414" w14:textId="77777777" w:rsidR="00E92C75" w:rsidRDefault="00E92C75" w:rsidP="0021302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</w:p>
          <w:p w14:paraId="507F58E7" w14:textId="77777777" w:rsidR="00E92C75" w:rsidRPr="00002AA5" w:rsidRDefault="00E92C75" w:rsidP="0021302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</w:p>
        </w:tc>
      </w:tr>
      <w:tr w:rsidR="00E92C75" w:rsidRPr="00213027" w14:paraId="4BC9C8A4" w14:textId="77777777" w:rsidTr="00E92C75">
        <w:trPr>
          <w:trHeight w:val="266"/>
        </w:trPr>
        <w:tc>
          <w:tcPr>
            <w:tcW w:w="709" w:type="dxa"/>
            <w:shd w:val="clear" w:color="auto" w:fill="auto"/>
          </w:tcPr>
          <w:p w14:paraId="4A646642" w14:textId="77777777" w:rsidR="00814EAE" w:rsidRDefault="00814EAE" w:rsidP="0021302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92C75" w:rsidRPr="00213027">
              <w:rPr>
                <w:sz w:val="22"/>
                <w:szCs w:val="22"/>
              </w:rPr>
              <w:t xml:space="preserve">.3 </w:t>
            </w:r>
          </w:p>
          <w:p w14:paraId="00E8FB49" w14:textId="41AAA40D" w:rsidR="00E92C75" w:rsidRPr="00A865BD" w:rsidRDefault="00E92C75" w:rsidP="0021302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4047F3">
              <w:rPr>
                <w:sz w:val="22"/>
                <w:szCs w:val="22"/>
              </w:rPr>
              <w:t>**</w:t>
            </w:r>
          </w:p>
        </w:tc>
        <w:tc>
          <w:tcPr>
            <w:tcW w:w="1418" w:type="dxa"/>
            <w:vMerge/>
            <w:shd w:val="clear" w:color="auto" w:fill="auto"/>
          </w:tcPr>
          <w:p w14:paraId="04FCE0F0" w14:textId="77777777" w:rsidR="00E92C75" w:rsidRPr="00A865BD" w:rsidRDefault="00E92C75" w:rsidP="0021302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6335F329" w14:textId="77777777" w:rsidR="00E92C75" w:rsidRPr="004047F3" w:rsidRDefault="00E92C75" w:rsidP="0021302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4047F3">
              <w:rPr>
                <w:sz w:val="22"/>
                <w:szCs w:val="22"/>
              </w:rPr>
              <w:t>27.90/</w:t>
            </w:r>
          </w:p>
          <w:p w14:paraId="744DFA41" w14:textId="27BE47E9" w:rsidR="00E92C75" w:rsidRPr="00DF5D48" w:rsidRDefault="00E92C75" w:rsidP="0021302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4047F3">
              <w:rPr>
                <w:sz w:val="22"/>
                <w:szCs w:val="22"/>
              </w:rPr>
              <w:t>22.000</w:t>
            </w:r>
          </w:p>
        </w:tc>
        <w:tc>
          <w:tcPr>
            <w:tcW w:w="1985" w:type="dxa"/>
            <w:shd w:val="clear" w:color="auto" w:fill="auto"/>
          </w:tcPr>
          <w:p w14:paraId="01A6134F" w14:textId="77777777" w:rsidR="00E92C75" w:rsidRPr="00213027" w:rsidRDefault="00E92C75" w:rsidP="0021302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213027">
              <w:rPr>
                <w:sz w:val="22"/>
                <w:szCs w:val="22"/>
              </w:rPr>
              <w:t xml:space="preserve">Испытание цепи «фаза-нуль» </w:t>
            </w:r>
          </w:p>
          <w:p w14:paraId="5B3F7778" w14:textId="77777777" w:rsidR="00E92C75" w:rsidRPr="00213027" w:rsidRDefault="00E92C75" w:rsidP="0021302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213027">
              <w:rPr>
                <w:sz w:val="22"/>
                <w:szCs w:val="22"/>
              </w:rPr>
              <w:t xml:space="preserve">в электроустановках </w:t>
            </w:r>
          </w:p>
          <w:p w14:paraId="6E86753F" w14:textId="2CD71229" w:rsidR="00E92C75" w:rsidRPr="00A865BD" w:rsidRDefault="00E92C75" w:rsidP="0021302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213027">
              <w:rPr>
                <w:sz w:val="22"/>
                <w:szCs w:val="22"/>
              </w:rPr>
              <w:t>до 1000 В с глухим заземлением нейтрали</w:t>
            </w:r>
          </w:p>
        </w:tc>
        <w:tc>
          <w:tcPr>
            <w:tcW w:w="2551" w:type="dxa"/>
            <w:shd w:val="clear" w:color="auto" w:fill="auto"/>
          </w:tcPr>
          <w:p w14:paraId="0DBC6FF9" w14:textId="77777777" w:rsidR="00E92C75" w:rsidRPr="000C7ACB" w:rsidRDefault="00E92C75" w:rsidP="0021302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0C7ACB">
              <w:rPr>
                <w:sz w:val="22"/>
                <w:szCs w:val="22"/>
              </w:rPr>
              <w:t>ТКП 181-2009, Б.29.8</w:t>
            </w:r>
          </w:p>
          <w:p w14:paraId="11205A9C" w14:textId="77777777" w:rsidR="00E92C75" w:rsidRDefault="00E92C75" w:rsidP="0021302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0C7ACB">
              <w:rPr>
                <w:sz w:val="22"/>
                <w:szCs w:val="22"/>
              </w:rPr>
              <w:t>ТКП 339-2022 п.4.4.28.5</w:t>
            </w:r>
          </w:p>
          <w:p w14:paraId="374CE68D" w14:textId="2140BA29" w:rsidR="00E92C75" w:rsidRPr="00C567B1" w:rsidRDefault="00E92C75" w:rsidP="0021302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30331.3-95 п.413.1.3.4, п.413.1.3.5</w:t>
            </w:r>
          </w:p>
        </w:tc>
        <w:tc>
          <w:tcPr>
            <w:tcW w:w="2410" w:type="dxa"/>
            <w:shd w:val="clear" w:color="auto" w:fill="auto"/>
          </w:tcPr>
          <w:p w14:paraId="1C358205" w14:textId="109F262E" w:rsidR="00E92C75" w:rsidRPr="00002AA5" w:rsidRDefault="00E92C75" w:rsidP="0021302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04218">
              <w:rPr>
                <w:sz w:val="22"/>
                <w:szCs w:val="22"/>
              </w:rPr>
              <w:t>МВИ.МН 175</w:t>
            </w:r>
            <w:r>
              <w:rPr>
                <w:sz w:val="22"/>
                <w:szCs w:val="22"/>
              </w:rPr>
              <w:t>6</w:t>
            </w:r>
            <w:r w:rsidRPr="00804218">
              <w:rPr>
                <w:sz w:val="22"/>
                <w:szCs w:val="22"/>
              </w:rPr>
              <w:t>-2015</w:t>
            </w:r>
          </w:p>
        </w:tc>
      </w:tr>
      <w:tr w:rsidR="00E92C75" w:rsidRPr="00213027" w14:paraId="65B4EAA4" w14:textId="77777777" w:rsidTr="00E92C75">
        <w:trPr>
          <w:trHeight w:val="266"/>
        </w:trPr>
        <w:tc>
          <w:tcPr>
            <w:tcW w:w="709" w:type="dxa"/>
            <w:shd w:val="clear" w:color="auto" w:fill="auto"/>
          </w:tcPr>
          <w:p w14:paraId="0E9FDF61" w14:textId="77777777" w:rsidR="00814EAE" w:rsidRDefault="00814EAE" w:rsidP="0021302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E92C75" w:rsidRPr="00F356AF">
              <w:rPr>
                <w:sz w:val="22"/>
                <w:szCs w:val="22"/>
              </w:rPr>
              <w:t>.1</w:t>
            </w:r>
            <w:r w:rsidR="00E92C75">
              <w:rPr>
                <w:sz w:val="22"/>
                <w:szCs w:val="22"/>
              </w:rPr>
              <w:t xml:space="preserve"> </w:t>
            </w:r>
          </w:p>
          <w:p w14:paraId="7BD1F65C" w14:textId="730E820B" w:rsidR="00E92C75" w:rsidRPr="00A865BD" w:rsidRDefault="00E92C75" w:rsidP="0021302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F356AF">
              <w:rPr>
                <w:sz w:val="22"/>
                <w:szCs w:val="22"/>
              </w:rPr>
              <w:t>**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7CC42154" w14:textId="77777777" w:rsidR="00E92C75" w:rsidRPr="00F356AF" w:rsidRDefault="00E92C75" w:rsidP="0021302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F356AF">
              <w:rPr>
                <w:sz w:val="22"/>
                <w:szCs w:val="22"/>
              </w:rPr>
              <w:t xml:space="preserve">Устройство </w:t>
            </w:r>
          </w:p>
          <w:p w14:paraId="0B3FA002" w14:textId="77777777" w:rsidR="00E92C75" w:rsidRPr="00F356AF" w:rsidRDefault="00E92C75" w:rsidP="0021302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F356AF">
              <w:rPr>
                <w:sz w:val="22"/>
                <w:szCs w:val="22"/>
              </w:rPr>
              <w:t>защитного</w:t>
            </w:r>
          </w:p>
          <w:p w14:paraId="22EA3662" w14:textId="77777777" w:rsidR="00E92C75" w:rsidRPr="00F356AF" w:rsidRDefault="00E92C75" w:rsidP="0021302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F356AF">
              <w:rPr>
                <w:sz w:val="22"/>
                <w:szCs w:val="22"/>
              </w:rPr>
              <w:t xml:space="preserve">отключения </w:t>
            </w:r>
          </w:p>
          <w:p w14:paraId="40E516B1" w14:textId="0E351649" w:rsidR="00E92C75" w:rsidRPr="00A865BD" w:rsidRDefault="00E92C75" w:rsidP="0021302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F356AF">
              <w:rPr>
                <w:sz w:val="22"/>
                <w:szCs w:val="22"/>
              </w:rPr>
              <w:t xml:space="preserve">(УЗО-Д)  </w:t>
            </w:r>
          </w:p>
        </w:tc>
        <w:tc>
          <w:tcPr>
            <w:tcW w:w="850" w:type="dxa"/>
            <w:shd w:val="clear" w:color="auto" w:fill="auto"/>
          </w:tcPr>
          <w:p w14:paraId="49D96B38" w14:textId="77777777" w:rsidR="00E92C75" w:rsidRPr="004047F3" w:rsidRDefault="00E92C75" w:rsidP="0021302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4047F3">
              <w:rPr>
                <w:sz w:val="22"/>
                <w:szCs w:val="22"/>
              </w:rPr>
              <w:t>27.90/</w:t>
            </w:r>
          </w:p>
          <w:p w14:paraId="2FA4541A" w14:textId="34F31850" w:rsidR="00E92C75" w:rsidRPr="00DF5D48" w:rsidRDefault="00E92C75" w:rsidP="0021302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4047F3">
              <w:rPr>
                <w:sz w:val="22"/>
                <w:szCs w:val="22"/>
              </w:rPr>
              <w:t>22.000</w:t>
            </w:r>
          </w:p>
        </w:tc>
        <w:tc>
          <w:tcPr>
            <w:tcW w:w="1985" w:type="dxa"/>
            <w:shd w:val="clear" w:color="auto" w:fill="auto"/>
          </w:tcPr>
          <w:p w14:paraId="51E06C7C" w14:textId="77777777" w:rsidR="00E92C75" w:rsidRPr="000C7ACB" w:rsidRDefault="00E92C75" w:rsidP="0021302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0C7ACB">
              <w:rPr>
                <w:sz w:val="22"/>
                <w:szCs w:val="22"/>
              </w:rPr>
              <w:t xml:space="preserve">Сопротивление изоляции </w:t>
            </w:r>
          </w:p>
          <w:p w14:paraId="4E3B2E14" w14:textId="29AEB6BA" w:rsidR="00E92C75" w:rsidRPr="00A865BD" w:rsidRDefault="00E92C75" w:rsidP="0021302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0C7ACB">
              <w:rPr>
                <w:sz w:val="22"/>
                <w:szCs w:val="22"/>
              </w:rPr>
              <w:t>защищаемой линии</w:t>
            </w:r>
          </w:p>
        </w:tc>
        <w:tc>
          <w:tcPr>
            <w:tcW w:w="2551" w:type="dxa"/>
            <w:shd w:val="clear" w:color="auto" w:fill="auto"/>
          </w:tcPr>
          <w:p w14:paraId="4B32862B" w14:textId="77777777" w:rsidR="00E92C75" w:rsidRPr="00CA663B" w:rsidRDefault="00E92C75" w:rsidP="0021302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CA663B">
              <w:rPr>
                <w:sz w:val="22"/>
                <w:szCs w:val="22"/>
              </w:rPr>
              <w:t xml:space="preserve">ТКП 181-2009 </w:t>
            </w:r>
          </w:p>
          <w:p w14:paraId="6C520034" w14:textId="77777777" w:rsidR="00E92C75" w:rsidRPr="00CA663B" w:rsidRDefault="00E92C75" w:rsidP="0021302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CA663B">
              <w:rPr>
                <w:sz w:val="22"/>
                <w:szCs w:val="22"/>
              </w:rPr>
              <w:t>Б.27.1, В 4.61.4</w:t>
            </w:r>
          </w:p>
          <w:p w14:paraId="4F639DCA" w14:textId="20DEA9E7" w:rsidR="00E92C75" w:rsidRPr="00C567B1" w:rsidRDefault="00E92C75" w:rsidP="0021302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CA663B">
              <w:rPr>
                <w:sz w:val="22"/>
                <w:szCs w:val="22"/>
              </w:rPr>
              <w:t>ТКП 339-2022 п.4.4.26.1</w:t>
            </w:r>
          </w:p>
        </w:tc>
        <w:tc>
          <w:tcPr>
            <w:tcW w:w="2410" w:type="dxa"/>
            <w:shd w:val="clear" w:color="auto" w:fill="auto"/>
          </w:tcPr>
          <w:p w14:paraId="3BA93722" w14:textId="44886E0E" w:rsidR="00E92C75" w:rsidRPr="00002AA5" w:rsidRDefault="00E92C75" w:rsidP="0021302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B1458A">
              <w:rPr>
                <w:sz w:val="22"/>
                <w:szCs w:val="22"/>
              </w:rPr>
              <w:t>МВИ.МН 1755-2015</w:t>
            </w:r>
          </w:p>
        </w:tc>
      </w:tr>
      <w:tr w:rsidR="00E92C75" w:rsidRPr="00213027" w14:paraId="29A1CF84" w14:textId="77777777" w:rsidTr="00E92C75">
        <w:trPr>
          <w:trHeight w:val="266"/>
        </w:trPr>
        <w:tc>
          <w:tcPr>
            <w:tcW w:w="709" w:type="dxa"/>
            <w:shd w:val="clear" w:color="auto" w:fill="auto"/>
          </w:tcPr>
          <w:p w14:paraId="6E10F76D" w14:textId="77777777" w:rsidR="00814EAE" w:rsidRDefault="00814EAE" w:rsidP="0021302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E92C75" w:rsidRPr="00F356AF">
              <w:rPr>
                <w:sz w:val="22"/>
                <w:szCs w:val="22"/>
              </w:rPr>
              <w:t>.2</w:t>
            </w:r>
            <w:r w:rsidR="00E92C75">
              <w:rPr>
                <w:sz w:val="22"/>
                <w:szCs w:val="22"/>
              </w:rPr>
              <w:t xml:space="preserve"> </w:t>
            </w:r>
          </w:p>
          <w:p w14:paraId="0064CA1E" w14:textId="54341B87" w:rsidR="00E92C75" w:rsidRPr="00A865BD" w:rsidRDefault="00E92C75" w:rsidP="0021302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F356AF">
              <w:rPr>
                <w:sz w:val="22"/>
                <w:szCs w:val="22"/>
              </w:rPr>
              <w:t>**</w:t>
            </w:r>
          </w:p>
        </w:tc>
        <w:tc>
          <w:tcPr>
            <w:tcW w:w="1418" w:type="dxa"/>
            <w:vMerge/>
            <w:shd w:val="clear" w:color="auto" w:fill="auto"/>
          </w:tcPr>
          <w:p w14:paraId="35AAA2FC" w14:textId="77777777" w:rsidR="00E92C75" w:rsidRPr="00A865BD" w:rsidRDefault="00E92C75" w:rsidP="0021302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6CF88E26" w14:textId="77777777" w:rsidR="00E92C75" w:rsidRPr="004047F3" w:rsidRDefault="00E92C75" w:rsidP="0021302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4047F3">
              <w:rPr>
                <w:sz w:val="22"/>
                <w:szCs w:val="22"/>
              </w:rPr>
              <w:t>27.90/</w:t>
            </w:r>
          </w:p>
          <w:p w14:paraId="6E3B7F54" w14:textId="167246E3" w:rsidR="00E92C75" w:rsidRPr="00DF5D48" w:rsidRDefault="00E92C75" w:rsidP="0021302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4047F3">
              <w:rPr>
                <w:sz w:val="22"/>
                <w:szCs w:val="22"/>
              </w:rPr>
              <w:t>22.000</w:t>
            </w:r>
          </w:p>
        </w:tc>
        <w:tc>
          <w:tcPr>
            <w:tcW w:w="1985" w:type="dxa"/>
            <w:shd w:val="clear" w:color="auto" w:fill="auto"/>
          </w:tcPr>
          <w:p w14:paraId="7B90A350" w14:textId="2EA4C3B4" w:rsidR="00E92C75" w:rsidRPr="00A865BD" w:rsidRDefault="00E92C75" w:rsidP="0021302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213027">
              <w:rPr>
                <w:sz w:val="22"/>
                <w:szCs w:val="22"/>
              </w:rPr>
              <w:t>Отключающий дифференциальный ток</w:t>
            </w:r>
          </w:p>
        </w:tc>
        <w:tc>
          <w:tcPr>
            <w:tcW w:w="2551" w:type="dxa"/>
            <w:shd w:val="clear" w:color="auto" w:fill="auto"/>
          </w:tcPr>
          <w:p w14:paraId="4BC17D27" w14:textId="4D99BFAC" w:rsidR="00E92C75" w:rsidRPr="00CA663B" w:rsidRDefault="00E92C75" w:rsidP="0021302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CA663B">
              <w:rPr>
                <w:sz w:val="22"/>
                <w:szCs w:val="22"/>
              </w:rPr>
              <w:t>ТКП 181-2009</w:t>
            </w:r>
            <w:r>
              <w:rPr>
                <w:sz w:val="22"/>
                <w:szCs w:val="22"/>
              </w:rPr>
              <w:t xml:space="preserve"> </w:t>
            </w:r>
            <w:r w:rsidRPr="00CA663B">
              <w:rPr>
                <w:sz w:val="22"/>
                <w:szCs w:val="22"/>
              </w:rPr>
              <w:t>В 4.61.4</w:t>
            </w:r>
          </w:p>
          <w:p w14:paraId="58EB293E" w14:textId="1E5B0B58" w:rsidR="00E92C75" w:rsidRPr="00CA663B" w:rsidRDefault="00E92C75" w:rsidP="0021302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CA663B">
              <w:rPr>
                <w:sz w:val="22"/>
                <w:szCs w:val="22"/>
              </w:rPr>
              <w:t>ТКП 339-2022п.4.4.26.7г)</w:t>
            </w:r>
          </w:p>
          <w:p w14:paraId="509A14D3" w14:textId="77777777" w:rsidR="00E92C75" w:rsidRPr="00CA663B" w:rsidRDefault="00E92C75" w:rsidP="0021302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CA663B">
              <w:rPr>
                <w:sz w:val="22"/>
                <w:szCs w:val="22"/>
              </w:rPr>
              <w:t xml:space="preserve">СТБ ГОСТ Р 50807-2003, п.5.3, п.5.4 </w:t>
            </w:r>
          </w:p>
          <w:p w14:paraId="421DD2AC" w14:textId="77777777" w:rsidR="00E92C75" w:rsidRPr="00CA663B" w:rsidRDefault="00E92C75" w:rsidP="0021302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CA663B">
              <w:rPr>
                <w:sz w:val="22"/>
                <w:szCs w:val="22"/>
              </w:rPr>
              <w:t xml:space="preserve">СН 4.04.01-2019 </w:t>
            </w:r>
          </w:p>
          <w:p w14:paraId="76D6202E" w14:textId="0D27D92B" w:rsidR="00E92C75" w:rsidRPr="00C567B1" w:rsidRDefault="00E92C75" w:rsidP="0021302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CA663B">
              <w:rPr>
                <w:sz w:val="22"/>
                <w:szCs w:val="22"/>
              </w:rPr>
              <w:t>п.16.3.8</w:t>
            </w:r>
          </w:p>
        </w:tc>
        <w:tc>
          <w:tcPr>
            <w:tcW w:w="2410" w:type="dxa"/>
            <w:shd w:val="clear" w:color="auto" w:fill="auto"/>
          </w:tcPr>
          <w:p w14:paraId="0F9D891D" w14:textId="40F2E388" w:rsidR="00E92C75" w:rsidRPr="00002AA5" w:rsidRDefault="00E92C75" w:rsidP="0021302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BF0E8C">
              <w:rPr>
                <w:sz w:val="22"/>
                <w:szCs w:val="22"/>
              </w:rPr>
              <w:t>АМИ.МН 0167-2024</w:t>
            </w:r>
          </w:p>
        </w:tc>
      </w:tr>
      <w:tr w:rsidR="00E92C75" w:rsidRPr="00213027" w14:paraId="18BB7DEC" w14:textId="77777777" w:rsidTr="00E92C75">
        <w:trPr>
          <w:trHeight w:val="266"/>
        </w:trPr>
        <w:tc>
          <w:tcPr>
            <w:tcW w:w="709" w:type="dxa"/>
            <w:shd w:val="clear" w:color="auto" w:fill="auto"/>
          </w:tcPr>
          <w:p w14:paraId="10C3D900" w14:textId="77777777" w:rsidR="00814EAE" w:rsidRDefault="00814EAE" w:rsidP="0021302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E92C75" w:rsidRPr="00F356AF">
              <w:rPr>
                <w:sz w:val="22"/>
                <w:szCs w:val="22"/>
              </w:rPr>
              <w:t>.3</w:t>
            </w:r>
          </w:p>
          <w:p w14:paraId="52FCBD30" w14:textId="594D97C2" w:rsidR="00E92C75" w:rsidRPr="00A865BD" w:rsidRDefault="00E92C75" w:rsidP="0021302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F356AF">
              <w:rPr>
                <w:sz w:val="22"/>
                <w:szCs w:val="22"/>
              </w:rPr>
              <w:t>***</w:t>
            </w:r>
          </w:p>
        </w:tc>
        <w:tc>
          <w:tcPr>
            <w:tcW w:w="1418" w:type="dxa"/>
            <w:vMerge/>
            <w:shd w:val="clear" w:color="auto" w:fill="auto"/>
          </w:tcPr>
          <w:p w14:paraId="44F2CB5B" w14:textId="77777777" w:rsidR="00E92C75" w:rsidRPr="00A865BD" w:rsidRDefault="00E92C75" w:rsidP="0021302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39162857" w14:textId="77777777" w:rsidR="00E92C75" w:rsidRPr="004047F3" w:rsidRDefault="00E92C75" w:rsidP="0021302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4047F3">
              <w:rPr>
                <w:sz w:val="22"/>
                <w:szCs w:val="22"/>
              </w:rPr>
              <w:t>27.90/</w:t>
            </w:r>
          </w:p>
          <w:p w14:paraId="317031A2" w14:textId="22165C16" w:rsidR="00E92C75" w:rsidRPr="00DF5D48" w:rsidRDefault="00E92C75" w:rsidP="0021302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4047F3">
              <w:rPr>
                <w:sz w:val="22"/>
                <w:szCs w:val="22"/>
              </w:rPr>
              <w:t>22.000</w:t>
            </w:r>
          </w:p>
        </w:tc>
        <w:tc>
          <w:tcPr>
            <w:tcW w:w="1985" w:type="dxa"/>
            <w:shd w:val="clear" w:color="auto" w:fill="auto"/>
          </w:tcPr>
          <w:p w14:paraId="01F4AAD5" w14:textId="77777777" w:rsidR="00E92C75" w:rsidRPr="00213027" w:rsidRDefault="00E92C75" w:rsidP="0021302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213027">
              <w:rPr>
                <w:sz w:val="22"/>
                <w:szCs w:val="22"/>
              </w:rPr>
              <w:t xml:space="preserve">Время отключения </w:t>
            </w:r>
          </w:p>
          <w:p w14:paraId="382CE9F2" w14:textId="77777777" w:rsidR="00E92C75" w:rsidRPr="00A865BD" w:rsidRDefault="00E92C75" w:rsidP="0021302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701B1614" w14:textId="0E19B259" w:rsidR="00E92C75" w:rsidRPr="0014229D" w:rsidRDefault="00E92C75" w:rsidP="0021302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14229D">
              <w:rPr>
                <w:sz w:val="22"/>
                <w:szCs w:val="22"/>
              </w:rPr>
              <w:t>ТКП 181-2009</w:t>
            </w:r>
            <w:r>
              <w:rPr>
                <w:sz w:val="22"/>
                <w:szCs w:val="22"/>
              </w:rPr>
              <w:t xml:space="preserve"> </w:t>
            </w:r>
            <w:r w:rsidRPr="0014229D">
              <w:rPr>
                <w:sz w:val="22"/>
                <w:szCs w:val="22"/>
              </w:rPr>
              <w:t>В 4.61.4</w:t>
            </w:r>
          </w:p>
          <w:p w14:paraId="5A2AE8C9" w14:textId="77777777" w:rsidR="00E92C75" w:rsidRPr="0014229D" w:rsidRDefault="00E92C75" w:rsidP="0021302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14229D">
              <w:rPr>
                <w:sz w:val="22"/>
                <w:szCs w:val="22"/>
              </w:rPr>
              <w:t>ТКП 339-2022 п.4.4.26.7 д)</w:t>
            </w:r>
          </w:p>
          <w:p w14:paraId="2E17B771" w14:textId="3B315A09" w:rsidR="00E92C75" w:rsidRPr="00C567B1" w:rsidRDefault="00E92C75" w:rsidP="0021302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14229D">
              <w:rPr>
                <w:sz w:val="22"/>
                <w:szCs w:val="22"/>
              </w:rPr>
              <w:t xml:space="preserve">СТБ ГОСТ Р 50807-2003, п.5.14 </w:t>
            </w:r>
          </w:p>
        </w:tc>
        <w:tc>
          <w:tcPr>
            <w:tcW w:w="2410" w:type="dxa"/>
            <w:shd w:val="clear" w:color="auto" w:fill="auto"/>
          </w:tcPr>
          <w:p w14:paraId="5EE52B50" w14:textId="410FA715" w:rsidR="00E92C75" w:rsidRPr="00002AA5" w:rsidRDefault="00E92C75" w:rsidP="0021302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BF0E8C">
              <w:rPr>
                <w:sz w:val="22"/>
                <w:szCs w:val="22"/>
              </w:rPr>
              <w:t>АМИ.МН 0167-2024</w:t>
            </w:r>
          </w:p>
        </w:tc>
      </w:tr>
      <w:tr w:rsidR="00E92C75" w:rsidRPr="00213027" w14:paraId="770E8850" w14:textId="77777777" w:rsidTr="00E92C75">
        <w:trPr>
          <w:trHeight w:val="266"/>
        </w:trPr>
        <w:tc>
          <w:tcPr>
            <w:tcW w:w="709" w:type="dxa"/>
            <w:shd w:val="clear" w:color="auto" w:fill="auto"/>
          </w:tcPr>
          <w:p w14:paraId="7874EFF9" w14:textId="77777777" w:rsidR="00814EAE" w:rsidRDefault="00814EAE" w:rsidP="0021302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E92C75" w:rsidRPr="00F356AF">
              <w:rPr>
                <w:sz w:val="22"/>
                <w:szCs w:val="22"/>
              </w:rPr>
              <w:t>.4</w:t>
            </w:r>
          </w:p>
          <w:p w14:paraId="0CC06921" w14:textId="7119739B" w:rsidR="00E92C75" w:rsidRPr="00A865BD" w:rsidRDefault="00E92C75" w:rsidP="0021302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F356AF">
              <w:rPr>
                <w:sz w:val="22"/>
                <w:szCs w:val="22"/>
              </w:rPr>
              <w:t>***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C8DDF12" w14:textId="77777777" w:rsidR="00E92C75" w:rsidRPr="00A865BD" w:rsidRDefault="00E92C75" w:rsidP="0021302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4ED78099" w14:textId="77777777" w:rsidR="00E92C75" w:rsidRPr="004047F3" w:rsidRDefault="00E92C75" w:rsidP="0021302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4047F3">
              <w:rPr>
                <w:sz w:val="22"/>
                <w:szCs w:val="22"/>
              </w:rPr>
              <w:t>27.90/</w:t>
            </w:r>
          </w:p>
          <w:p w14:paraId="79B38556" w14:textId="3C6D47CC" w:rsidR="00E92C75" w:rsidRPr="00DF5D48" w:rsidRDefault="00E92C75" w:rsidP="0021302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4047F3">
              <w:rPr>
                <w:sz w:val="22"/>
                <w:szCs w:val="22"/>
              </w:rPr>
              <w:t>22.000</w:t>
            </w:r>
          </w:p>
        </w:tc>
        <w:tc>
          <w:tcPr>
            <w:tcW w:w="1985" w:type="dxa"/>
            <w:shd w:val="clear" w:color="auto" w:fill="auto"/>
          </w:tcPr>
          <w:p w14:paraId="770F1F3D" w14:textId="224A6A13" w:rsidR="00E92C75" w:rsidRPr="00A865BD" w:rsidRDefault="00E92C75" w:rsidP="0021302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213027">
              <w:rPr>
                <w:sz w:val="22"/>
                <w:szCs w:val="22"/>
              </w:rPr>
              <w:t xml:space="preserve">Ток утечки </w:t>
            </w:r>
            <w:r w:rsidRPr="000C7ACB">
              <w:rPr>
                <w:sz w:val="22"/>
                <w:szCs w:val="22"/>
              </w:rPr>
              <w:t xml:space="preserve">защищаемой </w:t>
            </w:r>
            <w:r w:rsidRPr="00213027">
              <w:rPr>
                <w:sz w:val="22"/>
                <w:szCs w:val="22"/>
              </w:rPr>
              <w:t>электроустановки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14:paraId="18F1E0E0" w14:textId="28126EF2" w:rsidR="00E92C75" w:rsidRPr="0014229D" w:rsidRDefault="00E92C75" w:rsidP="0021302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14229D">
              <w:rPr>
                <w:sz w:val="22"/>
                <w:szCs w:val="22"/>
              </w:rPr>
              <w:t>ТКП 181-2009</w:t>
            </w:r>
            <w:r>
              <w:rPr>
                <w:sz w:val="22"/>
                <w:szCs w:val="22"/>
              </w:rPr>
              <w:t xml:space="preserve"> </w:t>
            </w:r>
            <w:r w:rsidRPr="0014229D">
              <w:rPr>
                <w:sz w:val="22"/>
                <w:szCs w:val="22"/>
              </w:rPr>
              <w:t>В 4.61.4</w:t>
            </w:r>
          </w:p>
          <w:p w14:paraId="1A2E4FB0" w14:textId="3C99E1D8" w:rsidR="00E92C75" w:rsidRPr="00C567B1" w:rsidRDefault="00E92C75" w:rsidP="0021302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14229D">
              <w:rPr>
                <w:sz w:val="22"/>
                <w:szCs w:val="22"/>
              </w:rPr>
              <w:t>СН 4.04.01-2019 п.16.3.7</w:t>
            </w:r>
          </w:p>
        </w:tc>
        <w:tc>
          <w:tcPr>
            <w:tcW w:w="2410" w:type="dxa"/>
            <w:shd w:val="clear" w:color="auto" w:fill="auto"/>
          </w:tcPr>
          <w:p w14:paraId="7DB3D565" w14:textId="10899FD5" w:rsidR="00E92C75" w:rsidRPr="00002AA5" w:rsidRDefault="00E92C75" w:rsidP="0021302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BF0E8C">
              <w:rPr>
                <w:sz w:val="22"/>
                <w:szCs w:val="22"/>
              </w:rPr>
              <w:t>АМИ.МН 0167-2024</w:t>
            </w:r>
          </w:p>
        </w:tc>
      </w:tr>
    </w:tbl>
    <w:p w14:paraId="43CA0ED0" w14:textId="77777777" w:rsidR="00D50B4E" w:rsidRPr="006D33D8" w:rsidRDefault="00EA24D7" w:rsidP="00D50B4E">
      <w:pPr>
        <w:rPr>
          <w:b/>
        </w:rPr>
      </w:pPr>
      <w:r w:rsidRPr="006D33D8">
        <w:rPr>
          <w:b/>
        </w:rPr>
        <w:t xml:space="preserve">Примечание: </w:t>
      </w:r>
    </w:p>
    <w:p w14:paraId="39A71422" w14:textId="77777777" w:rsidR="00D50B4E" w:rsidRPr="006D33D8" w:rsidRDefault="00EA24D7" w:rsidP="00D50B4E">
      <w:pPr>
        <w:rPr>
          <w:color w:val="000000"/>
        </w:rPr>
      </w:pPr>
      <w:r w:rsidRPr="006D33D8">
        <w:rPr>
          <w:bCs/>
        </w:rPr>
        <w:t>* – деятельность осуществляется непосредственно в ООС;</w:t>
      </w:r>
      <w:r w:rsidRPr="006D33D8">
        <w:rPr>
          <w:bCs/>
        </w:rPr>
        <w:br/>
        <w:t>** – деятельность осуществляется непосредственно в ООС и за пределами ООС;</w:t>
      </w:r>
      <w:r w:rsidRPr="006D33D8">
        <w:rPr>
          <w:bCs/>
        </w:rPr>
        <w:br/>
        <w:t>*** – деятельность осуществляется за пределами ООС.</w:t>
      </w:r>
      <w:r w:rsidR="00D50B4E" w:rsidRPr="006D33D8">
        <w:rPr>
          <w:color w:val="000000"/>
        </w:rPr>
        <w:t xml:space="preserve"> </w:t>
      </w:r>
    </w:p>
    <w:p w14:paraId="59BC3CA2" w14:textId="77777777" w:rsidR="00D50B4E" w:rsidRDefault="00D50B4E" w:rsidP="00D50B4E">
      <w:pPr>
        <w:rPr>
          <w:color w:val="000000"/>
          <w:sz w:val="28"/>
          <w:szCs w:val="28"/>
        </w:rPr>
      </w:pPr>
    </w:p>
    <w:p w14:paraId="256EFC5A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2DD3D8F2" w14:textId="77777777" w:rsidR="00D50B4E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333683FF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D729D6F" w14:textId="77777777" w:rsidR="00D50B4E" w:rsidRPr="001D02D0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410E9652" w14:textId="77777777" w:rsidR="00D50B4E" w:rsidRPr="001D02D0" w:rsidRDefault="00D50B4E" w:rsidP="008B1B9D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D50B4E" w:rsidRPr="001D02D0" w:rsidSect="008130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FBDCA8" w14:textId="77777777" w:rsidR="005024E2" w:rsidRDefault="005024E2" w:rsidP="0011070C">
      <w:r>
        <w:separator/>
      </w:r>
    </w:p>
  </w:endnote>
  <w:endnote w:type="continuationSeparator" w:id="0">
    <w:p w14:paraId="6BEE3115" w14:textId="77777777" w:rsidR="005024E2" w:rsidRDefault="005024E2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C43949" w14:textId="77777777" w:rsidR="00D3241A" w:rsidRDefault="00D3241A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725" w:type="pct"/>
      <w:tblLook w:val="00A0" w:firstRow="1" w:lastRow="0" w:firstColumn="1" w:lastColumn="0" w:noHBand="0" w:noVBand="0"/>
    </w:tblPr>
    <w:tblGrid>
      <w:gridCol w:w="3677"/>
      <w:gridCol w:w="2241"/>
      <w:gridCol w:w="3190"/>
    </w:tblGrid>
    <w:tr w:rsidR="00124809" w:rsidRPr="00E36003" w14:paraId="3047CDC8" w14:textId="77777777" w:rsidTr="00092EA6">
      <w:trPr>
        <w:trHeight w:val="106"/>
      </w:trPr>
      <w:tc>
        <w:tcPr>
          <w:tcW w:w="3686" w:type="dxa"/>
          <w:hideMark/>
        </w:tcPr>
        <w:p w14:paraId="3247FDCD" w14:textId="77777777" w:rsidR="00124809" w:rsidRPr="008130C0" w:rsidRDefault="00124809" w:rsidP="00124809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="00EC338F"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0EE07FBC" w14:textId="77777777" w:rsidR="00124809" w:rsidRPr="00693805" w:rsidRDefault="00124809" w:rsidP="00124809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319162855"/>
            <w:date w:fullDate="2024-08-19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5591161A" w14:textId="2FB53303" w:rsidR="00124809" w:rsidRPr="006D33D8" w:rsidRDefault="00F7192E" w:rsidP="00124809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</w:t>
              </w:r>
              <w:r w:rsidR="00213027">
                <w:rPr>
                  <w:rFonts w:eastAsia="ArialMT"/>
                  <w:u w:val="single"/>
                  <w:lang w:val="ru-RU"/>
                </w:rPr>
                <w:t>9</w:t>
              </w:r>
              <w:r w:rsidR="00124809" w:rsidRPr="00E36003">
                <w:rPr>
                  <w:rFonts w:eastAsia="ArialMT"/>
                  <w:u w:val="single"/>
                </w:rPr>
                <w:t>.</w:t>
              </w:r>
              <w:r>
                <w:rPr>
                  <w:rFonts w:eastAsia="ArialMT"/>
                  <w:u w:val="single"/>
                  <w:lang w:val="ru-RU"/>
                </w:rPr>
                <w:t>08</w:t>
              </w:r>
              <w:r w:rsidR="00124809" w:rsidRPr="00E36003">
                <w:rPr>
                  <w:rFonts w:eastAsia="ArialMT"/>
                  <w:u w:val="single"/>
                </w:rPr>
                <w:t>.202</w:t>
              </w:r>
              <w:r>
                <w:rPr>
                  <w:rFonts w:eastAsia="ArialMT"/>
                  <w:u w:val="single"/>
                  <w:lang w:val="ru-RU"/>
                </w:rPr>
                <w:t>4</w:t>
              </w:r>
            </w:p>
          </w:sdtContent>
        </w:sdt>
        <w:p w14:paraId="3A09D63C" w14:textId="77777777" w:rsidR="00124809" w:rsidRPr="00EC338F" w:rsidRDefault="00124809" w:rsidP="00124809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266CA021" w14:textId="77777777" w:rsidR="00124809" w:rsidRPr="00E36003" w:rsidRDefault="00124809" w:rsidP="00124809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</w:tbl>
  <w:p w14:paraId="4DAE498C" w14:textId="77777777" w:rsidR="002F0D32" w:rsidRDefault="002F0D32" w:rsidP="00124809">
    <w:pPr>
      <w:pStyle w:val="a9"/>
      <w:ind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725" w:type="pct"/>
      <w:tblLook w:val="00A0" w:firstRow="1" w:lastRow="0" w:firstColumn="1" w:lastColumn="0" w:noHBand="0" w:noVBand="0"/>
    </w:tblPr>
    <w:tblGrid>
      <w:gridCol w:w="3681"/>
      <w:gridCol w:w="2240"/>
      <w:gridCol w:w="3187"/>
    </w:tblGrid>
    <w:tr w:rsidR="00A417E3" w:rsidRPr="00E36003" w14:paraId="7C248B1A" w14:textId="77777777" w:rsidTr="00D8457D">
      <w:trPr>
        <w:trHeight w:val="846"/>
      </w:trPr>
      <w:tc>
        <w:tcPr>
          <w:tcW w:w="3690" w:type="dxa"/>
          <w:vAlign w:val="center"/>
          <w:hideMark/>
        </w:tcPr>
        <w:p w14:paraId="07B53F5F" w14:textId="77777777" w:rsidR="00A417E3" w:rsidRPr="00EC338F" w:rsidRDefault="00A417E3" w:rsidP="00A417E3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bookmarkStart w:id="2" w:name="_Hlk78354820"/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F4CD4C9" w14:textId="77777777" w:rsidR="002E503D" w:rsidRPr="00693805" w:rsidRDefault="00A417E3" w:rsidP="00A417E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4-08-19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518C027A" w14:textId="35FA986F" w:rsidR="00A417E3" w:rsidRPr="009E4D11" w:rsidRDefault="00F7192E" w:rsidP="00A417E3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</w:t>
              </w:r>
              <w:r w:rsidR="00E92C75">
                <w:rPr>
                  <w:rFonts w:eastAsia="ArialMT"/>
                  <w:u w:val="single"/>
                  <w:lang w:val="ru-RU"/>
                </w:rPr>
                <w:t>9</w:t>
              </w:r>
              <w:r w:rsidR="00D50B4E" w:rsidRPr="00E36003">
                <w:rPr>
                  <w:rFonts w:eastAsia="ArialMT"/>
                  <w:u w:val="single"/>
                </w:rPr>
                <w:t>.0</w:t>
              </w:r>
              <w:r>
                <w:rPr>
                  <w:rFonts w:eastAsia="ArialMT"/>
                  <w:u w:val="single"/>
                  <w:lang w:val="ru-RU"/>
                </w:rPr>
                <w:t>8</w:t>
              </w:r>
              <w:r w:rsidR="00D50B4E" w:rsidRPr="00E36003">
                <w:rPr>
                  <w:rFonts w:eastAsia="ArialMT"/>
                  <w:u w:val="single"/>
                </w:rPr>
                <w:t>.202</w:t>
              </w:r>
              <w:r>
                <w:rPr>
                  <w:rFonts w:eastAsia="ArialMT"/>
                  <w:u w:val="single"/>
                  <w:lang w:val="ru-RU"/>
                </w:rPr>
                <w:t>4</w:t>
              </w:r>
            </w:p>
          </w:sdtContent>
        </w:sdt>
        <w:p w14:paraId="0347EBE6" w14:textId="77777777" w:rsidR="00A417E3" w:rsidRPr="00EC338F" w:rsidRDefault="00A417E3" w:rsidP="00521FC2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7" w:type="dxa"/>
          <w:vAlign w:val="center"/>
          <w:hideMark/>
        </w:tcPr>
        <w:p w14:paraId="79318768" w14:textId="77777777" w:rsidR="00A417E3" w:rsidRPr="00E36003" w:rsidRDefault="00A417E3" w:rsidP="00A417E3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  <w:bookmarkEnd w:id="2"/>
  </w:tbl>
  <w:p w14:paraId="20F971FD" w14:textId="77777777" w:rsidR="007A1818" w:rsidRDefault="007A1818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B1B6F2" w14:textId="77777777" w:rsidR="005024E2" w:rsidRDefault="005024E2" w:rsidP="0011070C">
      <w:r>
        <w:separator/>
      </w:r>
    </w:p>
  </w:footnote>
  <w:footnote w:type="continuationSeparator" w:id="0">
    <w:p w14:paraId="6E552261" w14:textId="77777777" w:rsidR="005024E2" w:rsidRDefault="005024E2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1DE4AC" w14:textId="77777777" w:rsidR="00D3241A" w:rsidRDefault="00D3241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148" w:type="pct"/>
      <w:tblInd w:w="-142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2"/>
      <w:gridCol w:w="639"/>
      <w:gridCol w:w="105"/>
      <w:gridCol w:w="1310"/>
      <w:gridCol w:w="849"/>
      <w:gridCol w:w="2290"/>
      <w:gridCol w:w="2636"/>
      <w:gridCol w:w="1810"/>
      <w:gridCol w:w="212"/>
    </w:tblGrid>
    <w:tr w:rsidR="00124809" w:rsidRPr="00D337DC" w14:paraId="61D14947" w14:textId="77777777" w:rsidTr="00F7192E">
      <w:trPr>
        <w:gridBefore w:val="1"/>
        <w:gridAfter w:val="1"/>
        <w:wBefore w:w="36" w:type="pct"/>
        <w:wAfter w:w="107" w:type="pct"/>
        <w:trHeight w:val="752"/>
        <w:tblHeader/>
      </w:trPr>
      <w:tc>
        <w:tcPr>
          <w:tcW w:w="375" w:type="pct"/>
          <w:gridSpan w:val="2"/>
          <w:tcBorders>
            <w:bottom w:val="single" w:sz="4" w:space="0" w:color="auto"/>
          </w:tcBorders>
          <w:vAlign w:val="center"/>
          <w:hideMark/>
        </w:tcPr>
        <w:p w14:paraId="5F988175" w14:textId="77777777" w:rsidR="00124809" w:rsidRPr="00460ECA" w:rsidRDefault="00124809" w:rsidP="00124809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47D610D3" wp14:editId="7A50541A">
                <wp:extent cx="371475" cy="466725"/>
                <wp:effectExtent l="0" t="0" r="9525" b="9525"/>
                <wp:docPr id="1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82" w:type="pct"/>
          <w:gridSpan w:val="5"/>
          <w:tcBorders>
            <w:bottom w:val="single" w:sz="4" w:space="0" w:color="auto"/>
          </w:tcBorders>
          <w:vAlign w:val="center"/>
        </w:tcPr>
        <w:p w14:paraId="78AB61BB" w14:textId="44A7A355" w:rsidR="00124809" w:rsidRPr="009E4D11" w:rsidRDefault="00124809" w:rsidP="00C13D24">
          <w:pPr>
            <w:pStyle w:val="28"/>
            <w:rPr>
              <w:bCs/>
              <w:sz w:val="24"/>
              <w:szCs w:val="24"/>
            </w:rPr>
          </w:pPr>
          <w:r w:rsidRPr="009E4D11">
            <w:rPr>
              <w:rFonts w:ascii="Times New Roman" w:hAnsi="Times New Roman" w:cs="Times New Roman"/>
              <w:sz w:val="24"/>
              <w:szCs w:val="24"/>
            </w:rPr>
            <w:t xml:space="preserve">Приложение № </w:t>
          </w:r>
          <w:r w:rsidR="00D3241A">
            <w:rPr>
              <w:rFonts w:ascii="Times New Roman" w:hAnsi="Times New Roman" w:cs="Times New Roman"/>
              <w:sz w:val="24"/>
              <w:szCs w:val="24"/>
            </w:rPr>
            <w:t>3</w:t>
          </w:r>
          <w:r w:rsidRPr="009E4D11">
            <w:rPr>
              <w:rFonts w:ascii="Times New Roman" w:hAnsi="Times New Roman" w:cs="Times New Roman"/>
              <w:sz w:val="24"/>
              <w:szCs w:val="24"/>
            </w:rPr>
            <w:t xml:space="preserve"> к аттестату аккредитации № BY/112 </w:t>
          </w:r>
          <w:r w:rsidR="00577810">
            <w:rPr>
              <w:rFonts w:ascii="Times New Roman" w:hAnsi="Times New Roman" w:cs="Times New Roman"/>
              <w:sz w:val="24"/>
              <w:szCs w:val="24"/>
            </w:rPr>
            <w:t>1</w:t>
          </w:r>
          <w:r w:rsidRPr="009E4D11">
            <w:rPr>
              <w:rFonts w:ascii="Times New Roman" w:hAnsi="Times New Roman" w:cs="Times New Roman"/>
              <w:sz w:val="24"/>
              <w:szCs w:val="24"/>
            </w:rPr>
            <w:t>.</w:t>
          </w:r>
          <w:r w:rsidR="00577810">
            <w:rPr>
              <w:rFonts w:ascii="Times New Roman" w:hAnsi="Times New Roman" w:cs="Times New Roman"/>
              <w:sz w:val="24"/>
              <w:szCs w:val="24"/>
            </w:rPr>
            <w:t>0025</w:t>
          </w:r>
        </w:p>
      </w:tc>
    </w:tr>
    <w:tr w:rsidR="00F7192E" w14:paraId="542BF017" w14:textId="77777777" w:rsidTr="00F7192E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rPr>
        <w:trHeight w:val="276"/>
        <w:tblHeader/>
      </w:trPr>
      <w:tc>
        <w:tcPr>
          <w:tcW w:w="358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AB5079A" w14:textId="77777777" w:rsidR="00F7192E" w:rsidRDefault="00F7192E" w:rsidP="00F7192E">
          <w:pPr>
            <w:ind w:left="-45" w:right="-45"/>
            <w:jc w:val="center"/>
            <w:rPr>
              <w:bCs/>
              <w:sz w:val="22"/>
              <w:szCs w:val="22"/>
            </w:rPr>
          </w:pPr>
          <w:r>
            <w:rPr>
              <w:bCs/>
              <w:sz w:val="22"/>
              <w:szCs w:val="22"/>
            </w:rPr>
            <w:t>1</w:t>
          </w:r>
        </w:p>
      </w:tc>
      <w:tc>
        <w:tcPr>
          <w:tcW w:w="713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DF16BB5" w14:textId="77777777" w:rsidR="00F7192E" w:rsidRDefault="00F7192E" w:rsidP="00F7192E">
          <w:pPr>
            <w:ind w:left="-71" w:right="-79" w:firstLine="3"/>
            <w:jc w:val="center"/>
            <w:rPr>
              <w:bCs/>
              <w:sz w:val="22"/>
              <w:szCs w:val="22"/>
            </w:rPr>
          </w:pPr>
          <w:r>
            <w:rPr>
              <w:bCs/>
              <w:sz w:val="22"/>
              <w:szCs w:val="22"/>
            </w:rPr>
            <w:t>2</w:t>
          </w:r>
        </w:p>
      </w:tc>
      <w:tc>
        <w:tcPr>
          <w:tcW w:w="42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1BDEF43" w14:textId="77777777" w:rsidR="00F7192E" w:rsidRDefault="00F7192E" w:rsidP="00F7192E">
          <w:pPr>
            <w:ind w:left="-71" w:right="-79" w:firstLine="3"/>
            <w:jc w:val="center"/>
            <w:rPr>
              <w:bCs/>
              <w:sz w:val="22"/>
              <w:szCs w:val="22"/>
            </w:rPr>
          </w:pPr>
          <w:r>
            <w:rPr>
              <w:bCs/>
              <w:sz w:val="22"/>
              <w:szCs w:val="22"/>
            </w:rPr>
            <w:t>3</w:t>
          </w:r>
        </w:p>
      </w:tc>
      <w:tc>
        <w:tcPr>
          <w:tcW w:w="115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E9099CE" w14:textId="77777777" w:rsidR="00F7192E" w:rsidRDefault="00F7192E" w:rsidP="00F7192E">
          <w:pPr>
            <w:ind w:left="-71" w:right="-79" w:firstLine="3"/>
            <w:jc w:val="center"/>
            <w:rPr>
              <w:bCs/>
              <w:sz w:val="22"/>
              <w:szCs w:val="22"/>
            </w:rPr>
          </w:pPr>
          <w:r>
            <w:rPr>
              <w:bCs/>
              <w:sz w:val="22"/>
              <w:szCs w:val="22"/>
            </w:rPr>
            <w:t>4</w:t>
          </w:r>
        </w:p>
      </w:tc>
      <w:tc>
        <w:tcPr>
          <w:tcW w:w="132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C696413" w14:textId="77777777" w:rsidR="00F7192E" w:rsidRDefault="00F7192E" w:rsidP="00F7192E">
          <w:pPr>
            <w:ind w:left="-71" w:right="-79" w:firstLine="3"/>
            <w:jc w:val="center"/>
            <w:rPr>
              <w:bCs/>
              <w:sz w:val="22"/>
              <w:szCs w:val="22"/>
            </w:rPr>
          </w:pPr>
          <w:r>
            <w:rPr>
              <w:bCs/>
              <w:sz w:val="22"/>
              <w:szCs w:val="22"/>
            </w:rPr>
            <w:t>5</w:t>
          </w:r>
        </w:p>
      </w:tc>
      <w:tc>
        <w:tcPr>
          <w:tcW w:w="1019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23130DA" w14:textId="77777777" w:rsidR="00F7192E" w:rsidRDefault="00F7192E" w:rsidP="00F7192E">
          <w:pPr>
            <w:ind w:left="-71" w:right="-79" w:firstLine="3"/>
            <w:jc w:val="center"/>
            <w:rPr>
              <w:bCs/>
              <w:sz w:val="22"/>
              <w:szCs w:val="22"/>
            </w:rPr>
          </w:pPr>
          <w:r>
            <w:rPr>
              <w:bCs/>
              <w:sz w:val="22"/>
              <w:szCs w:val="22"/>
            </w:rPr>
            <w:t>6</w:t>
          </w:r>
        </w:p>
      </w:tc>
    </w:tr>
  </w:tbl>
  <w:p w14:paraId="34F51CDC" w14:textId="77777777" w:rsidR="00C24C3D" w:rsidRPr="00460ECA" w:rsidRDefault="00C24C3D" w:rsidP="00FD0E1A">
    <w:pPr>
      <w:pStyle w:val="a7"/>
      <w:ind w:firstLine="0"/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F40980" w:rsidRPr="00804957" w14:paraId="4C0F13A2" w14:textId="77777777" w:rsidTr="002020E1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1D04D56F" w14:textId="77777777" w:rsidR="00F40980" w:rsidRPr="00804957" w:rsidRDefault="00F40980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76B76766" wp14:editId="75069AEE">
                <wp:extent cx="372110" cy="467995"/>
                <wp:effectExtent l="0" t="0" r="0" b="0"/>
                <wp:docPr id="2" name="Рисун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5D7CC7CF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170A2ACA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C185202" w14:textId="77777777" w:rsidR="00F40980" w:rsidRPr="00804957" w:rsidRDefault="00F40980" w:rsidP="00124809">
          <w:pPr>
            <w:pStyle w:val="28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970FFE5" w14:textId="77777777" w:rsidR="00F40980" w:rsidRDefault="00F4098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416587373">
    <w:abstractNumId w:val="6"/>
  </w:num>
  <w:num w:numId="2" w16cid:durableId="779642304">
    <w:abstractNumId w:val="7"/>
  </w:num>
  <w:num w:numId="3" w16cid:durableId="1803962135">
    <w:abstractNumId w:val="4"/>
  </w:num>
  <w:num w:numId="4" w16cid:durableId="1905140451">
    <w:abstractNumId w:val="1"/>
  </w:num>
  <w:num w:numId="5" w16cid:durableId="2015035829">
    <w:abstractNumId w:val="11"/>
  </w:num>
  <w:num w:numId="6" w16cid:durableId="1465660907">
    <w:abstractNumId w:val="3"/>
  </w:num>
  <w:num w:numId="7" w16cid:durableId="1219435626">
    <w:abstractNumId w:val="8"/>
  </w:num>
  <w:num w:numId="8" w16cid:durableId="1775051034">
    <w:abstractNumId w:val="5"/>
  </w:num>
  <w:num w:numId="9" w16cid:durableId="323362269">
    <w:abstractNumId w:val="9"/>
  </w:num>
  <w:num w:numId="10" w16cid:durableId="1366100255">
    <w:abstractNumId w:val="2"/>
  </w:num>
  <w:num w:numId="11" w16cid:durableId="111827485">
    <w:abstractNumId w:val="0"/>
  </w:num>
  <w:num w:numId="12" w16cid:durableId="6732645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77D"/>
    <w:rsid w:val="00001560"/>
    <w:rsid w:val="00004357"/>
    <w:rsid w:val="00022A72"/>
    <w:rsid w:val="00030948"/>
    <w:rsid w:val="000643A6"/>
    <w:rsid w:val="0009264B"/>
    <w:rsid w:val="00092EA6"/>
    <w:rsid w:val="000A6CF1"/>
    <w:rsid w:val="000B0313"/>
    <w:rsid w:val="000B565D"/>
    <w:rsid w:val="000D1708"/>
    <w:rsid w:val="000D35B2"/>
    <w:rsid w:val="000D49BB"/>
    <w:rsid w:val="000E2AC4"/>
    <w:rsid w:val="00101C03"/>
    <w:rsid w:val="0011070C"/>
    <w:rsid w:val="001157ED"/>
    <w:rsid w:val="00116AD0"/>
    <w:rsid w:val="00117059"/>
    <w:rsid w:val="00120BDA"/>
    <w:rsid w:val="00124809"/>
    <w:rsid w:val="001460A9"/>
    <w:rsid w:val="00147A13"/>
    <w:rsid w:val="001512FA"/>
    <w:rsid w:val="001747CA"/>
    <w:rsid w:val="001843A0"/>
    <w:rsid w:val="00190FD3"/>
    <w:rsid w:val="001956F7"/>
    <w:rsid w:val="00195A33"/>
    <w:rsid w:val="00197194"/>
    <w:rsid w:val="001A4BEA"/>
    <w:rsid w:val="001E3D8F"/>
    <w:rsid w:val="001E6E80"/>
    <w:rsid w:val="0020355B"/>
    <w:rsid w:val="00213027"/>
    <w:rsid w:val="00225907"/>
    <w:rsid w:val="00234CBD"/>
    <w:rsid w:val="00240A1E"/>
    <w:rsid w:val="0026099C"/>
    <w:rsid w:val="00270035"/>
    <w:rsid w:val="0027128E"/>
    <w:rsid w:val="00280064"/>
    <w:rsid w:val="00280E8C"/>
    <w:rsid w:val="002877C8"/>
    <w:rsid w:val="002900DE"/>
    <w:rsid w:val="00295E4A"/>
    <w:rsid w:val="002D06D6"/>
    <w:rsid w:val="002D28AD"/>
    <w:rsid w:val="002D6F27"/>
    <w:rsid w:val="002E503D"/>
    <w:rsid w:val="002F0D32"/>
    <w:rsid w:val="003054C2"/>
    <w:rsid w:val="00305E11"/>
    <w:rsid w:val="0031023B"/>
    <w:rsid w:val="003717D2"/>
    <w:rsid w:val="003A28BE"/>
    <w:rsid w:val="003B4E94"/>
    <w:rsid w:val="003C130A"/>
    <w:rsid w:val="003C2834"/>
    <w:rsid w:val="003E26A2"/>
    <w:rsid w:val="00401D49"/>
    <w:rsid w:val="00407988"/>
    <w:rsid w:val="00410274"/>
    <w:rsid w:val="00415D91"/>
    <w:rsid w:val="00416870"/>
    <w:rsid w:val="00436D0B"/>
    <w:rsid w:val="00437E07"/>
    <w:rsid w:val="00453526"/>
    <w:rsid w:val="00460ECA"/>
    <w:rsid w:val="004627D9"/>
    <w:rsid w:val="00466316"/>
    <w:rsid w:val="00473A36"/>
    <w:rsid w:val="00481260"/>
    <w:rsid w:val="004A5E4C"/>
    <w:rsid w:val="004E5090"/>
    <w:rsid w:val="005024E2"/>
    <w:rsid w:val="00505771"/>
    <w:rsid w:val="00507CCF"/>
    <w:rsid w:val="00521FC2"/>
    <w:rsid w:val="00530F3D"/>
    <w:rsid w:val="00547530"/>
    <w:rsid w:val="0055563B"/>
    <w:rsid w:val="0056070B"/>
    <w:rsid w:val="00562D77"/>
    <w:rsid w:val="00563680"/>
    <w:rsid w:val="00577810"/>
    <w:rsid w:val="005812FA"/>
    <w:rsid w:val="00582A8F"/>
    <w:rsid w:val="00592241"/>
    <w:rsid w:val="005C5B99"/>
    <w:rsid w:val="005C7B39"/>
    <w:rsid w:val="005D19A9"/>
    <w:rsid w:val="005D3102"/>
    <w:rsid w:val="005D4205"/>
    <w:rsid w:val="005E250C"/>
    <w:rsid w:val="005E611E"/>
    <w:rsid w:val="00614867"/>
    <w:rsid w:val="00627E81"/>
    <w:rsid w:val="00630922"/>
    <w:rsid w:val="006342C0"/>
    <w:rsid w:val="00645468"/>
    <w:rsid w:val="00671160"/>
    <w:rsid w:val="00672827"/>
    <w:rsid w:val="00693805"/>
    <w:rsid w:val="006945AA"/>
    <w:rsid w:val="00697905"/>
    <w:rsid w:val="006A336B"/>
    <w:rsid w:val="006A4791"/>
    <w:rsid w:val="006B450F"/>
    <w:rsid w:val="006D1CDB"/>
    <w:rsid w:val="006D33D8"/>
    <w:rsid w:val="006D5DCE"/>
    <w:rsid w:val="00704E29"/>
    <w:rsid w:val="00715A45"/>
    <w:rsid w:val="0071603C"/>
    <w:rsid w:val="00731452"/>
    <w:rsid w:val="00734508"/>
    <w:rsid w:val="00741FBB"/>
    <w:rsid w:val="0074243A"/>
    <w:rsid w:val="0075090E"/>
    <w:rsid w:val="007571AF"/>
    <w:rsid w:val="00771220"/>
    <w:rsid w:val="0079041E"/>
    <w:rsid w:val="00792698"/>
    <w:rsid w:val="007A1818"/>
    <w:rsid w:val="007A4175"/>
    <w:rsid w:val="007A4485"/>
    <w:rsid w:val="007C05FE"/>
    <w:rsid w:val="007C3A37"/>
    <w:rsid w:val="007F6241"/>
    <w:rsid w:val="007F66CA"/>
    <w:rsid w:val="008124DA"/>
    <w:rsid w:val="008130C0"/>
    <w:rsid w:val="00814EAE"/>
    <w:rsid w:val="00836710"/>
    <w:rsid w:val="008505BA"/>
    <w:rsid w:val="00856322"/>
    <w:rsid w:val="00872305"/>
    <w:rsid w:val="008741B2"/>
    <w:rsid w:val="00877224"/>
    <w:rsid w:val="00897C5F"/>
    <w:rsid w:val="008A3E6F"/>
    <w:rsid w:val="008B1B9D"/>
    <w:rsid w:val="008C3521"/>
    <w:rsid w:val="008D3A5C"/>
    <w:rsid w:val="008E2D26"/>
    <w:rsid w:val="008E350B"/>
    <w:rsid w:val="008F4D5C"/>
    <w:rsid w:val="0090767F"/>
    <w:rsid w:val="00913B16"/>
    <w:rsid w:val="00921A06"/>
    <w:rsid w:val="009230FC"/>
    <w:rsid w:val="00923868"/>
    <w:rsid w:val="0095347E"/>
    <w:rsid w:val="009646BC"/>
    <w:rsid w:val="00971289"/>
    <w:rsid w:val="00983EAE"/>
    <w:rsid w:val="00992CF6"/>
    <w:rsid w:val="009940B7"/>
    <w:rsid w:val="009A3A10"/>
    <w:rsid w:val="009A3E9D"/>
    <w:rsid w:val="009C1C19"/>
    <w:rsid w:val="009D5A57"/>
    <w:rsid w:val="009E107F"/>
    <w:rsid w:val="009E4D11"/>
    <w:rsid w:val="009F7389"/>
    <w:rsid w:val="00A04FE4"/>
    <w:rsid w:val="00A063D9"/>
    <w:rsid w:val="00A33569"/>
    <w:rsid w:val="00A40143"/>
    <w:rsid w:val="00A417E3"/>
    <w:rsid w:val="00A46D5C"/>
    <w:rsid w:val="00A47C62"/>
    <w:rsid w:val="00A51D9A"/>
    <w:rsid w:val="00A74B14"/>
    <w:rsid w:val="00A755C7"/>
    <w:rsid w:val="00A76F8A"/>
    <w:rsid w:val="00AB531A"/>
    <w:rsid w:val="00AD4B7A"/>
    <w:rsid w:val="00AE17DA"/>
    <w:rsid w:val="00B00CAF"/>
    <w:rsid w:val="00B06CF4"/>
    <w:rsid w:val="00B073DC"/>
    <w:rsid w:val="00B344A4"/>
    <w:rsid w:val="00B371CD"/>
    <w:rsid w:val="00B47A0F"/>
    <w:rsid w:val="00B565D4"/>
    <w:rsid w:val="00B61580"/>
    <w:rsid w:val="00B97057"/>
    <w:rsid w:val="00B97278"/>
    <w:rsid w:val="00BB272F"/>
    <w:rsid w:val="00BB5AEF"/>
    <w:rsid w:val="00BC40FF"/>
    <w:rsid w:val="00BF187D"/>
    <w:rsid w:val="00C00081"/>
    <w:rsid w:val="00C13371"/>
    <w:rsid w:val="00C13D24"/>
    <w:rsid w:val="00C24C3D"/>
    <w:rsid w:val="00C320AA"/>
    <w:rsid w:val="00C35ED8"/>
    <w:rsid w:val="00C379B5"/>
    <w:rsid w:val="00C46E4F"/>
    <w:rsid w:val="00C60464"/>
    <w:rsid w:val="00C66929"/>
    <w:rsid w:val="00C67DD7"/>
    <w:rsid w:val="00C72373"/>
    <w:rsid w:val="00C74B15"/>
    <w:rsid w:val="00C81513"/>
    <w:rsid w:val="00C97BC9"/>
    <w:rsid w:val="00CA53E3"/>
    <w:rsid w:val="00CA6ED2"/>
    <w:rsid w:val="00CE4302"/>
    <w:rsid w:val="00CF4334"/>
    <w:rsid w:val="00D00EC8"/>
    <w:rsid w:val="00D03574"/>
    <w:rsid w:val="00D058AD"/>
    <w:rsid w:val="00D05D1F"/>
    <w:rsid w:val="00D11528"/>
    <w:rsid w:val="00D21592"/>
    <w:rsid w:val="00D2177D"/>
    <w:rsid w:val="00D223F7"/>
    <w:rsid w:val="00D26543"/>
    <w:rsid w:val="00D3241A"/>
    <w:rsid w:val="00D4736C"/>
    <w:rsid w:val="00D50B4E"/>
    <w:rsid w:val="00D8457D"/>
    <w:rsid w:val="00D876E6"/>
    <w:rsid w:val="00D96601"/>
    <w:rsid w:val="00DA4314"/>
    <w:rsid w:val="00DA5E7A"/>
    <w:rsid w:val="00DB1FAE"/>
    <w:rsid w:val="00DE6F93"/>
    <w:rsid w:val="00DF59A1"/>
    <w:rsid w:val="00DF7DAB"/>
    <w:rsid w:val="00E12F21"/>
    <w:rsid w:val="00E16A62"/>
    <w:rsid w:val="00E200BB"/>
    <w:rsid w:val="00E274D1"/>
    <w:rsid w:val="00E36003"/>
    <w:rsid w:val="00E41B5C"/>
    <w:rsid w:val="00E46C21"/>
    <w:rsid w:val="00E6157E"/>
    <w:rsid w:val="00E72539"/>
    <w:rsid w:val="00E73F77"/>
    <w:rsid w:val="00E750F5"/>
    <w:rsid w:val="00E85116"/>
    <w:rsid w:val="00E92C75"/>
    <w:rsid w:val="00E95EA8"/>
    <w:rsid w:val="00EA24D7"/>
    <w:rsid w:val="00EA6CEB"/>
    <w:rsid w:val="00EB34D2"/>
    <w:rsid w:val="00EC338F"/>
    <w:rsid w:val="00ED10E7"/>
    <w:rsid w:val="00EF5137"/>
    <w:rsid w:val="00F10CDF"/>
    <w:rsid w:val="00F112F2"/>
    <w:rsid w:val="00F11FE3"/>
    <w:rsid w:val="00F32AF8"/>
    <w:rsid w:val="00F40980"/>
    <w:rsid w:val="00F42A42"/>
    <w:rsid w:val="00F455AB"/>
    <w:rsid w:val="00F45F0B"/>
    <w:rsid w:val="00F47F4D"/>
    <w:rsid w:val="00F701B8"/>
    <w:rsid w:val="00F7192E"/>
    <w:rsid w:val="00F864B1"/>
    <w:rsid w:val="00F86DE9"/>
    <w:rsid w:val="00F90988"/>
    <w:rsid w:val="00F93BB0"/>
    <w:rsid w:val="00FC280E"/>
    <w:rsid w:val="00FD0E1A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75DF98"/>
  <w15:docId w15:val="{B44182F5-6285-45A3-8CE9-98EC6EFF8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  <w:style w:type="paragraph" w:customStyle="1" w:styleId="15">
    <w:name w:val="Текст1"/>
    <w:basedOn w:val="a"/>
    <w:rsid w:val="00213027"/>
    <w:rPr>
      <w:rFonts w:ascii="Courier New" w:hAnsi="Courier New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.snitko\AppData\Local\SMBusiness\Files\334948_copies\&#1055;&#1088;&#1080;&#1084;&#1077;&#1088;%20&#1054;&#1040;%20&#1085;&#1072;%203%20&#1083;&#1080;&#1089;&#1090;&#1072;&#1093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200C30AE3734D2290404E17B9F3D3D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3986A4-5A82-4B79-A530-CA2C89A331FE}"/>
      </w:docPartPr>
      <w:docPartBody>
        <w:p w:rsidR="00CA0E26" w:rsidRDefault="00D63C49">
          <w:pPr>
            <w:pStyle w:val="6200C30AE3734D2290404E17B9F3D3DC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6226FD9E789B40078A3FCD6F1590AC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756932-7A4B-409F-B7D4-BF905315E5A3}"/>
      </w:docPartPr>
      <w:docPartBody>
        <w:p w:rsidR="00CA0E26" w:rsidRDefault="00D63C49">
          <w:pPr>
            <w:pStyle w:val="6226FD9E789B40078A3FCD6F1590ACB2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6CF0E56001B64E729C2B192B17F0F48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3196A7-F754-4C10-B7DF-B83368D13F06}"/>
      </w:docPartPr>
      <w:docPartBody>
        <w:p w:rsidR="00CA0E26" w:rsidRDefault="00D63C49">
          <w:pPr>
            <w:pStyle w:val="6CF0E56001B64E729C2B192B17F0F48D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626EE17FE40F4ECF9F26DB060834D22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1BCAB4A-77A0-41A0-A9F4-66CDB3E0E0EE}"/>
      </w:docPartPr>
      <w:docPartBody>
        <w:p w:rsidR="00CA0E26" w:rsidRDefault="00D63C49">
          <w:pPr>
            <w:pStyle w:val="626EE17FE40F4ECF9F26DB060834D229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9F39081E54714122A06B14B3BE1A3D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42B7D55-A164-4C98-8EED-C9265726CE5B}"/>
      </w:docPartPr>
      <w:docPartBody>
        <w:p w:rsidR="00466A46" w:rsidRDefault="00DC103E" w:rsidP="00DC103E">
          <w:pPr>
            <w:pStyle w:val="9F39081E54714122A06B14B3BE1A3DD4"/>
          </w:pPr>
          <w:r>
            <w:rPr>
              <w:rStyle w:val="a3"/>
              <w:rFonts w:eastAsia="Calibri"/>
            </w:rPr>
            <w:t>___.___.____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C49"/>
    <w:rsid w:val="00032C73"/>
    <w:rsid w:val="00113CD4"/>
    <w:rsid w:val="003A64D4"/>
    <w:rsid w:val="00466A46"/>
    <w:rsid w:val="005D3102"/>
    <w:rsid w:val="00671160"/>
    <w:rsid w:val="00672827"/>
    <w:rsid w:val="006945AA"/>
    <w:rsid w:val="008741B2"/>
    <w:rsid w:val="0093187D"/>
    <w:rsid w:val="00A228DC"/>
    <w:rsid w:val="00B5289E"/>
    <w:rsid w:val="00BF187D"/>
    <w:rsid w:val="00C320AA"/>
    <w:rsid w:val="00CA0E26"/>
    <w:rsid w:val="00D63C49"/>
    <w:rsid w:val="00DA4314"/>
    <w:rsid w:val="00DC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C103E"/>
  </w:style>
  <w:style w:type="paragraph" w:customStyle="1" w:styleId="6200C30AE3734D2290404E17B9F3D3DC">
    <w:name w:val="6200C30AE3734D2290404E17B9F3D3DC"/>
  </w:style>
  <w:style w:type="paragraph" w:customStyle="1" w:styleId="6226FD9E789B40078A3FCD6F1590ACB2">
    <w:name w:val="6226FD9E789B40078A3FCD6F1590ACB2"/>
  </w:style>
  <w:style w:type="paragraph" w:customStyle="1" w:styleId="6CF0E56001B64E729C2B192B17F0F48D">
    <w:name w:val="6CF0E56001B64E729C2B192B17F0F48D"/>
  </w:style>
  <w:style w:type="paragraph" w:customStyle="1" w:styleId="626EE17FE40F4ECF9F26DB060834D229">
    <w:name w:val="626EE17FE40F4ECF9F26DB060834D229"/>
  </w:style>
  <w:style w:type="paragraph" w:customStyle="1" w:styleId="9F39081E54714122A06B14B3BE1A3DD4">
    <w:name w:val="9F39081E54714122A06B14B3BE1A3DD4"/>
    <w:rsid w:val="00DC103E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8330C-9FBE-4922-A376-854A0652C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3 листах для испытательных лабораторий</Template>
  <TotalTime>7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Снитко Елена Васильевна</dc:creator>
  <cp:keywords/>
  <cp:lastModifiedBy>Гринько Валерий Владимирович</cp:lastModifiedBy>
  <cp:revision>7</cp:revision>
  <cp:lastPrinted>2024-08-20T10:12:00Z</cp:lastPrinted>
  <dcterms:created xsi:type="dcterms:W3CDTF">2024-08-16T12:14:00Z</dcterms:created>
  <dcterms:modified xsi:type="dcterms:W3CDTF">2024-08-21T12:13:00Z</dcterms:modified>
</cp:coreProperties>
</file>