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61"/>
        <w:gridCol w:w="3477"/>
      </w:tblGrid>
      <w:tr w:rsidR="00F40980" w:rsidRPr="007F66CA" w14:paraId="64731210" w14:textId="77777777" w:rsidTr="007F66CA">
        <w:tc>
          <w:tcPr>
            <w:tcW w:w="6379" w:type="dxa"/>
            <w:vMerge w:val="restart"/>
          </w:tcPr>
          <w:p w14:paraId="75072444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2E072DC1" w14:textId="77777777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468C0D9D57D14B23B856593A8CA0E7E6"/>
                </w:placeholder>
                <w:text/>
              </w:sdtPr>
              <w:sdtEndPr/>
              <w:sdtContent>
                <w:r w:rsidR="005D4205" w:rsidRPr="007F66CA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F40980" w:rsidRPr="007F66CA" w14:paraId="7871937D" w14:textId="77777777" w:rsidTr="007F66CA">
        <w:tc>
          <w:tcPr>
            <w:tcW w:w="6379" w:type="dxa"/>
            <w:vMerge/>
          </w:tcPr>
          <w:p w14:paraId="2D88DE8F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76CED941" w14:textId="77777777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F40980" w:rsidRPr="007F66CA" w14:paraId="570D1360" w14:textId="77777777" w:rsidTr="007F66CA">
        <w:tc>
          <w:tcPr>
            <w:tcW w:w="6379" w:type="dxa"/>
            <w:vMerge/>
          </w:tcPr>
          <w:p w14:paraId="38340C6F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3FCDD910" w14:textId="4BE0C852" w:rsidR="00F40980" w:rsidRPr="00582DC8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C26CFF">
              <w:rPr>
                <w:rFonts w:cs="Times New Roman"/>
                <w:bCs/>
                <w:sz w:val="28"/>
                <w:szCs w:val="28"/>
                <w:lang w:val="en-US"/>
              </w:rPr>
              <w:t>№</w:t>
            </w:r>
            <w:r w:rsidR="005C7B39" w:rsidRPr="00C26CFF">
              <w:rPr>
                <w:rFonts w:cs="Times New Roman"/>
                <w:bCs/>
                <w:sz w:val="28"/>
                <w:szCs w:val="28"/>
                <w:lang w:val="en-US"/>
              </w:rPr>
              <w:t xml:space="preserve"> BY/112 </w:t>
            </w:r>
            <w:r w:rsidR="00F21967">
              <w:rPr>
                <w:rFonts w:cs="Times New Roman"/>
                <w:bCs/>
                <w:sz w:val="28"/>
                <w:szCs w:val="28"/>
              </w:rPr>
              <w:t>2.</w:t>
            </w:r>
            <w:r w:rsidR="00582DC8">
              <w:rPr>
                <w:rFonts w:cs="Times New Roman"/>
                <w:bCs/>
                <w:sz w:val="28"/>
                <w:szCs w:val="28"/>
                <w:lang w:val="en-US"/>
              </w:rPr>
              <w:t>1434</w:t>
            </w:r>
          </w:p>
        </w:tc>
      </w:tr>
      <w:tr w:rsidR="00F40980" w:rsidRPr="007F66CA" w14:paraId="6324C76A" w14:textId="77777777" w:rsidTr="007F66CA">
        <w:tc>
          <w:tcPr>
            <w:tcW w:w="6379" w:type="dxa"/>
            <w:vMerge/>
          </w:tcPr>
          <w:p w14:paraId="2BAD3E8A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304506DB" w14:textId="14DD66A1" w:rsidR="00F40980" w:rsidRPr="00582DC8" w:rsidRDefault="00F40980" w:rsidP="00F40980">
            <w:pPr>
              <w:rPr>
                <w:bCs/>
                <w:sz w:val="28"/>
                <w:szCs w:val="28"/>
                <w:lang w:val="en-US"/>
              </w:rPr>
            </w:pPr>
            <w:r w:rsidRPr="00C26CFF">
              <w:rPr>
                <w:bCs/>
                <w:sz w:val="28"/>
                <w:szCs w:val="28"/>
              </w:rPr>
              <w:t>от</w:t>
            </w:r>
            <w:r w:rsidRPr="00C26CFF">
              <w:rPr>
                <w:bCs/>
                <w:sz w:val="28"/>
                <w:szCs w:val="28"/>
                <w:lang w:val="en-US"/>
              </w:rPr>
              <w:t xml:space="preserve"> </w:t>
            </w:r>
            <w:r w:rsidR="00582DC8">
              <w:rPr>
                <w:bCs/>
                <w:sz w:val="28"/>
                <w:szCs w:val="28"/>
                <w:lang w:val="en-US"/>
              </w:rPr>
              <w:t>23</w:t>
            </w:r>
            <w:r w:rsidR="005634CD">
              <w:rPr>
                <w:bCs/>
                <w:sz w:val="28"/>
                <w:szCs w:val="28"/>
              </w:rPr>
              <w:t>.</w:t>
            </w:r>
            <w:r w:rsidR="00582DC8">
              <w:rPr>
                <w:bCs/>
                <w:sz w:val="28"/>
                <w:szCs w:val="28"/>
                <w:lang w:val="en-US"/>
              </w:rPr>
              <w:t>10</w:t>
            </w:r>
            <w:r w:rsidR="005634CD">
              <w:rPr>
                <w:bCs/>
                <w:sz w:val="28"/>
                <w:szCs w:val="28"/>
              </w:rPr>
              <w:t>.</w:t>
            </w:r>
            <w:r w:rsidR="00582DC8">
              <w:rPr>
                <w:bCs/>
                <w:sz w:val="28"/>
                <w:szCs w:val="28"/>
                <w:lang w:val="en-US"/>
              </w:rPr>
              <w:t>1998</w:t>
            </w:r>
          </w:p>
        </w:tc>
      </w:tr>
      <w:tr w:rsidR="00F40980" w:rsidRPr="007F66CA" w14:paraId="1DD7EC6A" w14:textId="77777777" w:rsidTr="007F66CA">
        <w:tc>
          <w:tcPr>
            <w:tcW w:w="6379" w:type="dxa"/>
            <w:vMerge/>
          </w:tcPr>
          <w:p w14:paraId="15030EC5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315A4634" w14:textId="324DA06F" w:rsidR="00582A8F" w:rsidRPr="00C26CFF" w:rsidRDefault="00582A8F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C26CF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DDC633DD70C4B76A2B94AF8DBF93905"/>
                </w:placeholder>
                <w:text/>
              </w:sdtPr>
              <w:sdtEndPr/>
              <w:sdtContent>
                <w:r w:rsidR="00504A0E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__________</w:t>
                </w:r>
              </w:sdtContent>
            </w:sdt>
          </w:p>
          <w:p w14:paraId="6F43F9ED" w14:textId="60CA5567" w:rsidR="00F40980" w:rsidRPr="00C26CFF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C26CFF">
              <w:rPr>
                <w:rFonts w:cs="Times New Roman"/>
                <w:bCs/>
                <w:sz w:val="28"/>
                <w:szCs w:val="28"/>
              </w:rPr>
              <w:t>н</w:t>
            </w:r>
            <w:r w:rsidRPr="00C26CF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eastAsia="Calibri"/>
                  <w:sz w:val="28"/>
                  <w:szCs w:val="28"/>
                </w:rPr>
                <w:id w:val="1122807652"/>
                <w:placeholder>
                  <w:docPart w:val="83B3885749EB466CA7B1B3ECB665D20A"/>
                </w:placeholder>
              </w:sdtPr>
              <w:sdtEndPr/>
              <w:sdtContent>
                <w:r w:rsidR="00610E5D">
                  <w:rPr>
                    <w:rFonts w:eastAsia="Calibri"/>
                    <w:sz w:val="28"/>
                    <w:szCs w:val="28"/>
                  </w:rPr>
                  <w:t>2</w:t>
                </w:r>
              </w:sdtContent>
            </w:sdt>
            <w:r w:rsidRPr="00C26CFF">
              <w:rPr>
                <w:rFonts w:eastAsia="Calibri"/>
                <w:sz w:val="28"/>
                <w:szCs w:val="28"/>
              </w:rPr>
              <w:t xml:space="preserve"> </w:t>
            </w:r>
            <w:r w:rsidRPr="00C26CFF">
              <w:rPr>
                <w:bCs/>
                <w:sz w:val="28"/>
                <w:szCs w:val="28"/>
              </w:rPr>
              <w:t>листах</w:t>
            </w:r>
          </w:p>
        </w:tc>
      </w:tr>
      <w:tr w:rsidR="00F40980" w:rsidRPr="007F66CA" w14:paraId="73A0C944" w14:textId="77777777" w:rsidTr="007F66CA">
        <w:tc>
          <w:tcPr>
            <w:tcW w:w="6379" w:type="dxa"/>
            <w:vMerge/>
          </w:tcPr>
          <w:p w14:paraId="7F9566F6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219BDE02" w14:textId="3A38212E" w:rsidR="00F40980" w:rsidRPr="00C26CFF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C26CFF">
              <w:rPr>
                <w:rFonts w:cs="Times New Roman"/>
                <w:bCs/>
                <w:sz w:val="28"/>
                <w:szCs w:val="28"/>
              </w:rPr>
              <w:t>р</w:t>
            </w:r>
            <w:r w:rsidRPr="00C26CF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B19B8FAB21C64B01ADEC5D816C9EAC30"/>
                </w:placeholder>
                <w:text/>
              </w:sdtPr>
              <w:sdtEndPr/>
              <w:sdtContent>
                <w:r w:rsidR="005C7B39" w:rsidRPr="00C26CFF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E37CC9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</w:p>
        </w:tc>
      </w:tr>
    </w:tbl>
    <w:p w14:paraId="7A562E09" w14:textId="77777777" w:rsidR="00F40980" w:rsidRPr="007F66CA" w:rsidRDefault="00F40980">
      <w:pPr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3"/>
        <w:gridCol w:w="4025"/>
      </w:tblGrid>
      <w:tr w:rsidR="00D223F7" w:rsidRPr="007F66CA" w14:paraId="0E8D7954" w14:textId="77777777" w:rsidTr="00F40980">
        <w:tc>
          <w:tcPr>
            <w:tcW w:w="9751" w:type="dxa"/>
            <w:gridSpan w:val="2"/>
          </w:tcPr>
          <w:p w14:paraId="573104AE" w14:textId="6220EEB5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  <w:bookmarkStart w:id="0" w:name="_Hlk78355211"/>
            <w:r w:rsidRPr="007F66CA">
              <w:rPr>
                <w:b/>
                <w:sz w:val="28"/>
                <w:szCs w:val="28"/>
              </w:rPr>
              <w:t>ОБЛАСТ</w:t>
            </w:r>
            <w:r w:rsidR="00D50B4E" w:rsidRPr="007F66CA">
              <w:rPr>
                <w:b/>
                <w:sz w:val="28"/>
                <w:szCs w:val="28"/>
              </w:rPr>
              <w:t>Ь</w:t>
            </w:r>
            <w:r w:rsidRPr="007F66CA">
              <w:rPr>
                <w:b/>
                <w:sz w:val="28"/>
                <w:szCs w:val="28"/>
              </w:rPr>
              <w:t xml:space="preserve"> АККРЕДИТАЦИИ </w:t>
            </w:r>
            <w:r w:rsidRPr="00C26CFF">
              <w:rPr>
                <w:sz w:val="28"/>
                <w:szCs w:val="28"/>
              </w:rPr>
              <w:t>от</w:t>
            </w:r>
            <w:r w:rsidRPr="00C26CFF"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8"/>
                  <w:szCs w:val="28"/>
                </w:rPr>
                <w:id w:val="1876122450"/>
                <w:placeholder>
                  <w:docPart w:val="E7199DEC6D654467BB794D06AAF40864"/>
                </w:placeholder>
                <w:date w:fullDate="2024-07-05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</w:rPr>
              </w:sdtEndPr>
              <w:sdtContent>
                <w:r w:rsidR="00582DC8">
                  <w:rPr>
                    <w:rStyle w:val="38"/>
                    <w:szCs w:val="28"/>
                  </w:rPr>
                  <w:t>05 июля 2024 года</w:t>
                </w:r>
              </w:sdtContent>
            </w:sdt>
            <w:bookmarkEnd w:id="1"/>
          </w:p>
        </w:tc>
      </w:tr>
      <w:tr w:rsidR="00D223F7" w:rsidRPr="007F66CA" w14:paraId="590ECA8D" w14:textId="77777777" w:rsidTr="00F40980">
        <w:tc>
          <w:tcPr>
            <w:tcW w:w="5678" w:type="dxa"/>
          </w:tcPr>
          <w:p w14:paraId="6474577E" w14:textId="77777777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73" w:type="dxa"/>
          </w:tcPr>
          <w:p w14:paraId="5E4D5DA7" w14:textId="77777777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</w:p>
        </w:tc>
      </w:tr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638"/>
      </w:tblGrid>
      <w:tr w:rsidR="007A4485" w:rsidRPr="007F66CA" w14:paraId="04804490" w14:textId="77777777" w:rsidTr="00F701B8">
        <w:trPr>
          <w:trHeight w:val="234"/>
          <w:jc w:val="center"/>
        </w:trPr>
        <w:tc>
          <w:tcPr>
            <w:tcW w:w="9751" w:type="dxa"/>
            <w:vAlign w:val="center"/>
            <w:hideMark/>
          </w:tcPr>
          <w:bookmarkEnd w:id="0"/>
          <w:p w14:paraId="425899B8" w14:textId="32300EA4" w:rsidR="005634CD" w:rsidRPr="004318DC" w:rsidRDefault="005A3F4A" w:rsidP="005634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электротехнической лаборатории</w:t>
            </w:r>
            <w:r w:rsidR="005634CD" w:rsidRPr="004318DC">
              <w:rPr>
                <w:sz w:val="28"/>
                <w:szCs w:val="28"/>
              </w:rPr>
              <w:t xml:space="preserve"> </w:t>
            </w:r>
          </w:p>
          <w:p w14:paraId="0EC707BB" w14:textId="4B5545E8" w:rsidR="007A4485" w:rsidRPr="007F66CA" w:rsidRDefault="005A3F4A" w:rsidP="005634CD">
            <w:pPr>
              <w:shd w:val="clear" w:color="auto" w:fill="FFFFFF"/>
              <w:spacing w:before="4" w:line="342" w:lineRule="exact"/>
              <w:ind w:left="-85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Общества с дополнительной ответственностью «Элма»</w:t>
            </w:r>
          </w:p>
        </w:tc>
      </w:tr>
    </w:tbl>
    <w:p w14:paraId="47D3018F" w14:textId="77777777" w:rsidR="00D223F7" w:rsidRPr="005C7B39" w:rsidRDefault="00D223F7" w:rsidP="007A4485">
      <w:pPr>
        <w:overflowPunct w:val="0"/>
        <w:autoSpaceDE w:val="0"/>
        <w:autoSpaceDN w:val="0"/>
        <w:adjustRightInd w:val="0"/>
        <w:ind w:left="142"/>
        <w:textAlignment w:val="baseline"/>
        <w:rPr>
          <w:iCs/>
          <w:sz w:val="22"/>
          <w:szCs w:val="24"/>
        </w:rPr>
      </w:pPr>
    </w:p>
    <w:tbl>
      <w:tblPr>
        <w:tblW w:w="4987" w:type="pct"/>
        <w:tblInd w:w="-47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4"/>
        <w:gridCol w:w="2125"/>
        <w:gridCol w:w="717"/>
        <w:gridCol w:w="2282"/>
        <w:gridCol w:w="2169"/>
        <w:gridCol w:w="1876"/>
      </w:tblGrid>
      <w:tr w:rsidR="00F40980" w:rsidRPr="007A4175" w14:paraId="052C50A9" w14:textId="77777777" w:rsidTr="00C36410">
        <w:trPr>
          <w:trHeight w:val="1277"/>
        </w:trPr>
        <w:tc>
          <w:tcPr>
            <w:tcW w:w="434" w:type="dxa"/>
            <w:shd w:val="clear" w:color="auto" w:fill="auto"/>
            <w:vAlign w:val="center"/>
          </w:tcPr>
          <w:p w14:paraId="04EF9C1A" w14:textId="77777777" w:rsidR="00F40980" w:rsidRPr="00043782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043782">
              <w:rPr>
                <w:sz w:val="22"/>
                <w:szCs w:val="22"/>
              </w:rPr>
              <w:t>№ п/п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77443A0E" w14:textId="77777777" w:rsidR="00F40980" w:rsidRPr="00043782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0F741629" w14:textId="77777777" w:rsidR="00F40980" w:rsidRPr="00043782" w:rsidRDefault="00F40980" w:rsidP="007A4175">
            <w:pPr>
              <w:ind w:left="-106" w:right="-79"/>
              <w:jc w:val="center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>Код</w:t>
            </w:r>
          </w:p>
        </w:tc>
        <w:tc>
          <w:tcPr>
            <w:tcW w:w="2282" w:type="dxa"/>
            <w:shd w:val="clear" w:color="auto" w:fill="auto"/>
            <w:vAlign w:val="center"/>
          </w:tcPr>
          <w:p w14:paraId="7382EC19" w14:textId="77777777" w:rsidR="007A4175" w:rsidRPr="00043782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 xml:space="preserve">Наименование </w:t>
            </w:r>
          </w:p>
          <w:p w14:paraId="4D1697A7" w14:textId="77777777" w:rsidR="00E37CC9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 xml:space="preserve">характеристики </w:t>
            </w:r>
          </w:p>
          <w:p w14:paraId="00A866AF" w14:textId="70B78FDA" w:rsidR="007A4175" w:rsidRPr="00043782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 xml:space="preserve">(показатель, </w:t>
            </w:r>
          </w:p>
          <w:p w14:paraId="5777F4C1" w14:textId="77777777" w:rsidR="00F40980" w:rsidRPr="00043782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>параметры)</w:t>
            </w:r>
          </w:p>
        </w:tc>
        <w:tc>
          <w:tcPr>
            <w:tcW w:w="2169" w:type="dxa"/>
            <w:shd w:val="clear" w:color="auto" w:fill="auto"/>
            <w:vAlign w:val="center"/>
          </w:tcPr>
          <w:p w14:paraId="2FF57E43" w14:textId="77777777" w:rsidR="007A4175" w:rsidRPr="00043782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 xml:space="preserve">Обозначение </w:t>
            </w:r>
          </w:p>
          <w:p w14:paraId="77F98FBA" w14:textId="77777777" w:rsidR="007A4175" w:rsidRPr="00043782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 xml:space="preserve">документа, </w:t>
            </w:r>
          </w:p>
          <w:p w14:paraId="3C0BC609" w14:textId="77777777" w:rsidR="007A4175" w:rsidRPr="00043782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2AB91DAA" w14:textId="77777777" w:rsidR="00F40980" w:rsidRPr="00043782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>объекту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1AB3C6CC" w14:textId="77777777" w:rsidR="007A4175" w:rsidRPr="00043782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 xml:space="preserve">Обозначение </w:t>
            </w:r>
          </w:p>
          <w:p w14:paraId="7DDE30E2" w14:textId="77777777" w:rsidR="007A4175" w:rsidRPr="00043782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 xml:space="preserve">документа, </w:t>
            </w:r>
          </w:p>
          <w:p w14:paraId="500657D2" w14:textId="77777777" w:rsidR="007A4175" w:rsidRPr="00043782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1E63E7BC" w14:textId="77777777" w:rsidR="007A4175" w:rsidRPr="00043782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79BDE5F8" w14:textId="77777777" w:rsidR="00F40980" w:rsidRPr="00043782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>отбора образцов</w:t>
            </w:r>
          </w:p>
        </w:tc>
      </w:tr>
      <w:tr w:rsidR="0090767F" w:rsidRPr="0038569C" w14:paraId="22DAC001" w14:textId="77777777" w:rsidTr="00450C98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179"/>
          <w:tblHeader/>
        </w:trPr>
        <w:tc>
          <w:tcPr>
            <w:tcW w:w="4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01F16B9" w14:textId="77777777" w:rsidR="0090767F" w:rsidRPr="00043782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04378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3B77AF2" w14:textId="77777777" w:rsidR="0090767F" w:rsidRPr="00043782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04378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0F45130" w14:textId="77777777" w:rsidR="0090767F" w:rsidRPr="00043782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04378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7DB458D" w14:textId="77777777" w:rsidR="0090767F" w:rsidRPr="00043782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04378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2080504" w14:textId="77777777" w:rsidR="0090767F" w:rsidRPr="00043782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043782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8B56B1B" w14:textId="77777777" w:rsidR="0090767F" w:rsidRPr="00043782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043782">
              <w:rPr>
                <w:color w:val="000000"/>
                <w:sz w:val="22"/>
                <w:szCs w:val="22"/>
              </w:rPr>
              <w:t>6</w:t>
            </w:r>
          </w:p>
        </w:tc>
      </w:tr>
      <w:tr w:rsidR="0090767F" w:rsidRPr="0038569C" w14:paraId="7793DBFC" w14:textId="77777777" w:rsidTr="00C36410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9603" w:type="dxa"/>
            <w:gridSpan w:val="6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04ADFF" w14:textId="7BD2ED17" w:rsidR="0090767F" w:rsidRPr="005634CD" w:rsidRDefault="005634CD" w:rsidP="00E274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/>
                <w:sz w:val="22"/>
                <w:szCs w:val="22"/>
                <w:highlight w:val="yellow"/>
              </w:rPr>
            </w:pPr>
            <w:r w:rsidRPr="005634CD">
              <w:rPr>
                <w:b/>
                <w:bCs/>
                <w:sz w:val="22"/>
                <w:szCs w:val="22"/>
              </w:rPr>
              <w:t>ул.</w:t>
            </w:r>
            <w:r w:rsidR="00122D37">
              <w:rPr>
                <w:b/>
                <w:bCs/>
                <w:sz w:val="22"/>
                <w:szCs w:val="22"/>
              </w:rPr>
              <w:t xml:space="preserve"> </w:t>
            </w:r>
            <w:r w:rsidR="005A3F4A">
              <w:rPr>
                <w:b/>
                <w:bCs/>
                <w:sz w:val="22"/>
                <w:szCs w:val="22"/>
              </w:rPr>
              <w:t>Шилова, 4</w:t>
            </w:r>
            <w:r w:rsidRPr="005634CD">
              <w:rPr>
                <w:b/>
                <w:bCs/>
                <w:sz w:val="22"/>
                <w:szCs w:val="22"/>
              </w:rPr>
              <w:t xml:space="preserve">, </w:t>
            </w:r>
            <w:r w:rsidR="005A3F4A">
              <w:rPr>
                <w:b/>
                <w:bCs/>
                <w:sz w:val="22"/>
                <w:szCs w:val="22"/>
              </w:rPr>
              <w:t>246007</w:t>
            </w:r>
            <w:r w:rsidRPr="005634CD">
              <w:rPr>
                <w:b/>
                <w:bCs/>
                <w:sz w:val="22"/>
                <w:szCs w:val="22"/>
              </w:rPr>
              <w:t>, г.</w:t>
            </w:r>
            <w:r w:rsidR="00122D37">
              <w:rPr>
                <w:b/>
                <w:bCs/>
                <w:sz w:val="22"/>
                <w:szCs w:val="22"/>
              </w:rPr>
              <w:t xml:space="preserve"> </w:t>
            </w:r>
            <w:r w:rsidR="005A3F4A">
              <w:rPr>
                <w:b/>
                <w:bCs/>
                <w:sz w:val="22"/>
                <w:szCs w:val="22"/>
              </w:rPr>
              <w:t>Гомель</w:t>
            </w:r>
          </w:p>
        </w:tc>
      </w:tr>
      <w:tr w:rsidR="000C7ADD" w:rsidRPr="00AC5EC5" w14:paraId="4F399934" w14:textId="77777777" w:rsidTr="00C36410">
        <w:tblPrEx>
          <w:tblBorders>
            <w:bottom w:val="single" w:sz="4" w:space="0" w:color="auto"/>
          </w:tblBorders>
          <w:tblLook w:val="00A0" w:firstRow="1" w:lastRow="0" w:firstColumn="1" w:lastColumn="0" w:noHBand="0" w:noVBand="0"/>
        </w:tblPrEx>
        <w:trPr>
          <w:trHeight w:val="48"/>
        </w:trPr>
        <w:tc>
          <w:tcPr>
            <w:tcW w:w="434" w:type="dxa"/>
          </w:tcPr>
          <w:p w14:paraId="225FAA00" w14:textId="77777777" w:rsidR="00A673CF" w:rsidRPr="00380340" w:rsidRDefault="00A673CF" w:rsidP="00E9251A">
            <w:pPr>
              <w:pStyle w:val="af6"/>
              <w:ind w:left="-120" w:right="-178"/>
              <w:jc w:val="center"/>
              <w:rPr>
                <w:rFonts w:eastAsia="Calibri"/>
              </w:rPr>
            </w:pPr>
            <w:r w:rsidRPr="00380340">
              <w:rPr>
                <w:rFonts w:eastAsia="Calibri"/>
              </w:rPr>
              <w:t>1.1</w:t>
            </w:r>
          </w:p>
          <w:p w14:paraId="4B097447" w14:textId="77777777" w:rsidR="00A673CF" w:rsidRPr="00380340" w:rsidRDefault="00A673CF" w:rsidP="00E9251A">
            <w:pPr>
              <w:pStyle w:val="af6"/>
              <w:ind w:left="-120" w:right="-178"/>
              <w:jc w:val="center"/>
              <w:rPr>
                <w:rFonts w:eastAsia="Calibri"/>
              </w:rPr>
            </w:pPr>
            <w:r w:rsidRPr="00380340">
              <w:rPr>
                <w:rFonts w:eastAsia="Calibri"/>
              </w:rPr>
              <w:t>***</w:t>
            </w:r>
          </w:p>
          <w:p w14:paraId="44BE9D10" w14:textId="77777777" w:rsidR="00A673CF" w:rsidRPr="00380340" w:rsidRDefault="00A673CF" w:rsidP="00E9251A">
            <w:pPr>
              <w:pStyle w:val="af6"/>
              <w:ind w:left="-120" w:right="-178"/>
              <w:jc w:val="center"/>
              <w:rPr>
                <w:rFonts w:eastAsia="Calibri"/>
              </w:rPr>
            </w:pPr>
          </w:p>
        </w:tc>
        <w:tc>
          <w:tcPr>
            <w:tcW w:w="2125" w:type="dxa"/>
          </w:tcPr>
          <w:p w14:paraId="69EA069D" w14:textId="77777777" w:rsidR="005A3F4A" w:rsidRDefault="005A3F4A" w:rsidP="005A3F4A">
            <w:pPr>
              <w:ind w:left="-38" w:right="-108"/>
              <w:rPr>
                <w:spacing w:val="-8"/>
                <w:sz w:val="22"/>
                <w:szCs w:val="22"/>
                <w:lang w:eastAsia="en-US"/>
              </w:rPr>
            </w:pPr>
            <w:r w:rsidRPr="00380340">
              <w:rPr>
                <w:spacing w:val="-8"/>
                <w:sz w:val="22"/>
                <w:szCs w:val="22"/>
                <w:lang w:eastAsia="en-US"/>
              </w:rPr>
              <w:t xml:space="preserve">Аппараты, силовые </w:t>
            </w:r>
          </w:p>
          <w:p w14:paraId="520CB22A" w14:textId="77777777" w:rsidR="005A3F4A" w:rsidRDefault="005A3F4A" w:rsidP="005A3F4A">
            <w:pPr>
              <w:ind w:left="-38" w:right="-108"/>
              <w:rPr>
                <w:spacing w:val="-8"/>
                <w:sz w:val="22"/>
                <w:szCs w:val="22"/>
                <w:lang w:eastAsia="en-US"/>
              </w:rPr>
            </w:pPr>
            <w:r w:rsidRPr="00380340">
              <w:rPr>
                <w:spacing w:val="-8"/>
                <w:sz w:val="22"/>
                <w:szCs w:val="22"/>
                <w:lang w:eastAsia="en-US"/>
              </w:rPr>
              <w:t xml:space="preserve">и осветительные сети, вторичные цепи </w:t>
            </w:r>
          </w:p>
          <w:p w14:paraId="4C1BDC22" w14:textId="77777777" w:rsidR="005A3F4A" w:rsidRDefault="005A3F4A" w:rsidP="005A3F4A">
            <w:pPr>
              <w:ind w:left="-38" w:right="-108"/>
              <w:rPr>
                <w:spacing w:val="-8"/>
                <w:sz w:val="22"/>
                <w:szCs w:val="22"/>
                <w:lang w:eastAsia="en-US"/>
              </w:rPr>
            </w:pPr>
            <w:r w:rsidRPr="00380340">
              <w:rPr>
                <w:spacing w:val="-8"/>
                <w:sz w:val="22"/>
                <w:szCs w:val="22"/>
                <w:lang w:eastAsia="en-US"/>
              </w:rPr>
              <w:t xml:space="preserve">переменного </w:t>
            </w:r>
          </w:p>
          <w:p w14:paraId="63D8ED40" w14:textId="77777777" w:rsidR="005A3F4A" w:rsidRDefault="005A3F4A" w:rsidP="005A3F4A">
            <w:pPr>
              <w:ind w:left="-38" w:right="-108"/>
              <w:rPr>
                <w:spacing w:val="-8"/>
                <w:sz w:val="22"/>
                <w:szCs w:val="22"/>
                <w:lang w:eastAsia="en-US"/>
              </w:rPr>
            </w:pPr>
            <w:r w:rsidRPr="00380340">
              <w:rPr>
                <w:spacing w:val="-8"/>
                <w:sz w:val="22"/>
                <w:szCs w:val="22"/>
                <w:lang w:eastAsia="en-US"/>
              </w:rPr>
              <w:t xml:space="preserve">и постоянного тока напряжением </w:t>
            </w:r>
          </w:p>
          <w:p w14:paraId="1C176E4C" w14:textId="77777777" w:rsidR="00A673CF" w:rsidRDefault="005A3F4A" w:rsidP="005A3F4A">
            <w:pPr>
              <w:ind w:left="-38" w:right="-108"/>
              <w:rPr>
                <w:spacing w:val="-8"/>
                <w:sz w:val="22"/>
                <w:szCs w:val="22"/>
                <w:lang w:eastAsia="en-US"/>
              </w:rPr>
            </w:pPr>
            <w:r w:rsidRPr="00380340">
              <w:rPr>
                <w:spacing w:val="-8"/>
                <w:sz w:val="22"/>
                <w:szCs w:val="22"/>
                <w:lang w:eastAsia="en-US"/>
              </w:rPr>
              <w:t>до 1000 В</w:t>
            </w:r>
          </w:p>
          <w:p w14:paraId="2614564A" w14:textId="77777777" w:rsidR="009A40D6" w:rsidRDefault="009A40D6" w:rsidP="005A3F4A">
            <w:pPr>
              <w:ind w:left="-38" w:right="-108"/>
            </w:pPr>
          </w:p>
          <w:p w14:paraId="07ECD3BE" w14:textId="1412957B" w:rsidR="009A40D6" w:rsidRPr="00831352" w:rsidRDefault="009A40D6" w:rsidP="005A3F4A">
            <w:pPr>
              <w:ind w:left="-38" w:right="-108"/>
            </w:pPr>
          </w:p>
        </w:tc>
        <w:tc>
          <w:tcPr>
            <w:tcW w:w="717" w:type="dxa"/>
          </w:tcPr>
          <w:p w14:paraId="66E7D22B" w14:textId="77777777" w:rsidR="005A3F4A" w:rsidRPr="00066140" w:rsidRDefault="005A3F4A" w:rsidP="005A3F4A">
            <w:pPr>
              <w:ind w:left="-38" w:right="-104"/>
              <w:rPr>
                <w:spacing w:val="-8"/>
                <w:sz w:val="22"/>
                <w:szCs w:val="22"/>
                <w:lang w:eastAsia="en-US"/>
              </w:rPr>
            </w:pPr>
            <w:r w:rsidRPr="00066140">
              <w:rPr>
                <w:spacing w:val="-8"/>
                <w:sz w:val="22"/>
                <w:szCs w:val="22"/>
                <w:lang w:eastAsia="en-US"/>
              </w:rPr>
              <w:t>27.12/</w:t>
            </w:r>
          </w:p>
          <w:p w14:paraId="66769C5A" w14:textId="77777777" w:rsidR="005A3F4A" w:rsidRPr="00066140" w:rsidRDefault="005A3F4A" w:rsidP="005A3F4A">
            <w:pPr>
              <w:ind w:left="-38" w:right="-104"/>
              <w:rPr>
                <w:spacing w:val="-8"/>
                <w:sz w:val="22"/>
                <w:szCs w:val="22"/>
                <w:lang w:eastAsia="en-US"/>
              </w:rPr>
            </w:pPr>
            <w:r w:rsidRPr="00066140">
              <w:rPr>
                <w:spacing w:val="-8"/>
                <w:sz w:val="22"/>
                <w:szCs w:val="22"/>
                <w:lang w:eastAsia="en-US"/>
              </w:rPr>
              <w:t>22.000</w:t>
            </w:r>
          </w:p>
          <w:p w14:paraId="6F5915A3" w14:textId="77777777" w:rsidR="005A3F4A" w:rsidRPr="00066140" w:rsidRDefault="005A3F4A" w:rsidP="005A3F4A">
            <w:pPr>
              <w:ind w:left="-38" w:right="-104"/>
              <w:rPr>
                <w:spacing w:val="-8"/>
                <w:sz w:val="22"/>
                <w:szCs w:val="22"/>
                <w:lang w:eastAsia="en-US"/>
              </w:rPr>
            </w:pPr>
            <w:r w:rsidRPr="00066140">
              <w:rPr>
                <w:spacing w:val="-8"/>
                <w:sz w:val="22"/>
                <w:szCs w:val="22"/>
                <w:lang w:eastAsia="en-US"/>
              </w:rPr>
              <w:t>27.32/</w:t>
            </w:r>
          </w:p>
          <w:p w14:paraId="47A01277" w14:textId="77777777" w:rsidR="005A3F4A" w:rsidRPr="00066140" w:rsidRDefault="005A3F4A" w:rsidP="005A3F4A">
            <w:pPr>
              <w:ind w:left="-38" w:right="-104"/>
              <w:rPr>
                <w:spacing w:val="-8"/>
                <w:sz w:val="22"/>
                <w:szCs w:val="22"/>
                <w:lang w:eastAsia="en-US"/>
              </w:rPr>
            </w:pPr>
            <w:r w:rsidRPr="00066140">
              <w:rPr>
                <w:spacing w:val="-8"/>
                <w:sz w:val="22"/>
                <w:szCs w:val="22"/>
                <w:lang w:eastAsia="en-US"/>
              </w:rPr>
              <w:t>22.000</w:t>
            </w:r>
          </w:p>
          <w:p w14:paraId="62F129A2" w14:textId="77777777" w:rsidR="005A3F4A" w:rsidRPr="00066140" w:rsidRDefault="005A3F4A" w:rsidP="005A3F4A">
            <w:pPr>
              <w:ind w:left="-38" w:right="-104"/>
              <w:rPr>
                <w:spacing w:val="-8"/>
                <w:sz w:val="22"/>
                <w:szCs w:val="22"/>
                <w:lang w:eastAsia="en-US"/>
              </w:rPr>
            </w:pPr>
            <w:r w:rsidRPr="00066140">
              <w:rPr>
                <w:spacing w:val="-8"/>
                <w:sz w:val="22"/>
                <w:szCs w:val="22"/>
                <w:lang w:eastAsia="en-US"/>
              </w:rPr>
              <w:t>27.90/</w:t>
            </w:r>
          </w:p>
          <w:p w14:paraId="3E489EB0" w14:textId="58D713DA" w:rsidR="00A673CF" w:rsidRPr="00380340" w:rsidRDefault="005A3F4A" w:rsidP="005A3F4A">
            <w:pPr>
              <w:ind w:left="-38" w:right="-104"/>
              <w:rPr>
                <w:spacing w:val="-8"/>
                <w:sz w:val="22"/>
                <w:szCs w:val="22"/>
                <w:lang w:eastAsia="en-US"/>
              </w:rPr>
            </w:pPr>
            <w:r w:rsidRPr="00066140">
              <w:rPr>
                <w:spacing w:val="-8"/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282" w:type="dxa"/>
          </w:tcPr>
          <w:p w14:paraId="4BCBEFF0" w14:textId="77777777" w:rsidR="00066140" w:rsidRDefault="00A673CF" w:rsidP="00CA2C45">
            <w:pPr>
              <w:ind w:left="-42" w:right="-114"/>
              <w:rPr>
                <w:spacing w:val="-8"/>
                <w:sz w:val="22"/>
                <w:szCs w:val="22"/>
                <w:lang w:eastAsia="en-US"/>
              </w:rPr>
            </w:pPr>
            <w:r w:rsidRPr="00380340">
              <w:rPr>
                <w:spacing w:val="-8"/>
                <w:sz w:val="22"/>
                <w:szCs w:val="22"/>
                <w:lang w:eastAsia="en-US"/>
              </w:rPr>
              <w:t xml:space="preserve">Сопротивление </w:t>
            </w:r>
          </w:p>
          <w:p w14:paraId="037E59A5" w14:textId="0A302D6A" w:rsidR="00A673CF" w:rsidRPr="00380340" w:rsidRDefault="005A3F4A" w:rsidP="00066140">
            <w:pPr>
              <w:ind w:left="-42" w:right="-114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изоляции</w:t>
            </w:r>
          </w:p>
        </w:tc>
        <w:tc>
          <w:tcPr>
            <w:tcW w:w="2169" w:type="dxa"/>
          </w:tcPr>
          <w:p w14:paraId="3F6F4AB3" w14:textId="0FEED240" w:rsidR="005A3F4A" w:rsidRPr="00380340" w:rsidRDefault="005A3F4A" w:rsidP="009A40D6">
            <w:pPr>
              <w:pStyle w:val="af6"/>
              <w:ind w:left="-46" w:right="-93"/>
              <w:rPr>
                <w:spacing w:val="-8"/>
                <w:lang w:val="ru-RU"/>
              </w:rPr>
            </w:pPr>
            <w:r w:rsidRPr="00C40AB3">
              <w:rPr>
                <w:spacing w:val="-8"/>
                <w:lang w:val="ru-RU"/>
              </w:rPr>
              <w:t>ТКП 181-2009 п.</w:t>
            </w:r>
            <w:r>
              <w:rPr>
                <w:spacing w:val="-8"/>
                <w:lang w:val="ru-RU"/>
              </w:rPr>
              <w:t xml:space="preserve"> </w:t>
            </w:r>
            <w:r w:rsidRPr="00C40AB3">
              <w:rPr>
                <w:spacing w:val="-8"/>
                <w:lang w:val="ru-RU"/>
              </w:rPr>
              <w:t>Б</w:t>
            </w:r>
            <w:r>
              <w:rPr>
                <w:spacing w:val="-8"/>
                <w:lang w:val="ru-RU"/>
              </w:rPr>
              <w:t>.</w:t>
            </w:r>
            <w:r w:rsidRPr="00C40AB3">
              <w:rPr>
                <w:spacing w:val="-8"/>
                <w:lang w:val="ru-RU"/>
              </w:rPr>
              <w:t>27.1</w:t>
            </w:r>
          </w:p>
          <w:p w14:paraId="212DBB7A" w14:textId="465000FB" w:rsidR="0022243A" w:rsidRPr="00380340" w:rsidRDefault="0022243A" w:rsidP="005A3F4A">
            <w:pPr>
              <w:pStyle w:val="af6"/>
              <w:ind w:left="-46" w:right="-93"/>
              <w:rPr>
                <w:spacing w:val="-8"/>
                <w:lang w:val="ru-RU"/>
              </w:rPr>
            </w:pPr>
          </w:p>
        </w:tc>
        <w:tc>
          <w:tcPr>
            <w:tcW w:w="1876" w:type="dxa"/>
          </w:tcPr>
          <w:p w14:paraId="64DEB7AF" w14:textId="55A9A814" w:rsidR="00A673CF" w:rsidRPr="005A3F4A" w:rsidRDefault="00450C98" w:rsidP="00CA2C45">
            <w:pPr>
              <w:pStyle w:val="29"/>
              <w:shd w:val="clear" w:color="auto" w:fill="auto"/>
              <w:spacing w:line="240" w:lineRule="auto"/>
              <w:ind w:left="-53" w:right="-113" w:firstLine="0"/>
              <w:rPr>
                <w:rFonts w:ascii="Times New Roman" w:hAnsi="Times New Roman" w:cs="Times New Roman"/>
                <w:spacing w:val="-8"/>
                <w:sz w:val="22"/>
                <w:szCs w:val="22"/>
                <w:highlight w:val="yellow"/>
                <w:lang w:val="ru-RU"/>
              </w:rPr>
            </w:pPr>
            <w:r w:rsidRPr="00450C98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АМИ.ГР 0051-2022</w:t>
            </w:r>
          </w:p>
        </w:tc>
      </w:tr>
      <w:tr w:rsidR="000C7ADD" w:rsidRPr="00AC5EC5" w14:paraId="038E69BB" w14:textId="77777777" w:rsidTr="00C36410">
        <w:tblPrEx>
          <w:tblBorders>
            <w:bottom w:val="single" w:sz="4" w:space="0" w:color="auto"/>
          </w:tblBorders>
          <w:tblLook w:val="00A0" w:firstRow="1" w:lastRow="0" w:firstColumn="1" w:lastColumn="0" w:noHBand="0" w:noVBand="0"/>
        </w:tblPrEx>
        <w:trPr>
          <w:trHeight w:val="48"/>
        </w:trPr>
        <w:tc>
          <w:tcPr>
            <w:tcW w:w="434" w:type="dxa"/>
          </w:tcPr>
          <w:p w14:paraId="6FB7378E" w14:textId="729ABA6A" w:rsidR="00A673CF" w:rsidRPr="005A3F4A" w:rsidRDefault="005A3F4A" w:rsidP="00E9251A">
            <w:pPr>
              <w:pStyle w:val="af6"/>
              <w:ind w:left="-120" w:right="-178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  <w:r w:rsidR="00A673CF" w:rsidRPr="00380340">
              <w:rPr>
                <w:rFonts w:eastAsia="Calibri"/>
              </w:rPr>
              <w:t>.</w:t>
            </w:r>
            <w:r>
              <w:rPr>
                <w:rFonts w:eastAsia="Calibri"/>
                <w:lang w:val="ru-RU"/>
              </w:rPr>
              <w:t>1</w:t>
            </w:r>
          </w:p>
          <w:p w14:paraId="62DB305B" w14:textId="77777777" w:rsidR="00A673CF" w:rsidRPr="00380340" w:rsidRDefault="00A673CF" w:rsidP="00E9251A">
            <w:pPr>
              <w:pStyle w:val="af6"/>
              <w:ind w:left="-120" w:right="-178"/>
              <w:jc w:val="center"/>
              <w:rPr>
                <w:rFonts w:eastAsia="Calibri"/>
              </w:rPr>
            </w:pPr>
            <w:r w:rsidRPr="00380340">
              <w:rPr>
                <w:rFonts w:eastAsia="Calibri"/>
              </w:rPr>
              <w:t>***</w:t>
            </w:r>
          </w:p>
          <w:p w14:paraId="0DDAF0F2" w14:textId="77777777" w:rsidR="00A673CF" w:rsidRPr="00380340" w:rsidRDefault="00A673CF" w:rsidP="00E9251A">
            <w:pPr>
              <w:pStyle w:val="af6"/>
              <w:ind w:left="-120" w:right="-178"/>
              <w:jc w:val="center"/>
              <w:rPr>
                <w:rFonts w:eastAsia="Calibri"/>
              </w:rPr>
            </w:pPr>
          </w:p>
        </w:tc>
        <w:tc>
          <w:tcPr>
            <w:tcW w:w="2125" w:type="dxa"/>
          </w:tcPr>
          <w:p w14:paraId="55F095EB" w14:textId="786D21B3" w:rsidR="005A3F4A" w:rsidRDefault="005A3F4A" w:rsidP="005A3F4A">
            <w:pPr>
              <w:ind w:left="-38" w:right="-108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С</w:t>
            </w:r>
            <w:r w:rsidRPr="00380340">
              <w:rPr>
                <w:spacing w:val="-8"/>
                <w:sz w:val="22"/>
                <w:szCs w:val="22"/>
                <w:lang w:eastAsia="en-US"/>
              </w:rPr>
              <w:t xml:space="preserve">иловые </w:t>
            </w:r>
          </w:p>
          <w:p w14:paraId="09B43E81" w14:textId="77777777" w:rsidR="005A3F4A" w:rsidRDefault="005A3F4A" w:rsidP="005A3F4A">
            <w:pPr>
              <w:ind w:left="-38" w:right="-108"/>
              <w:rPr>
                <w:spacing w:val="-8"/>
                <w:sz w:val="22"/>
                <w:szCs w:val="22"/>
                <w:lang w:eastAsia="en-US"/>
              </w:rPr>
            </w:pPr>
            <w:r w:rsidRPr="00380340">
              <w:rPr>
                <w:spacing w:val="-8"/>
                <w:sz w:val="22"/>
                <w:szCs w:val="22"/>
                <w:lang w:eastAsia="en-US"/>
              </w:rPr>
              <w:t xml:space="preserve">кабельные линии напряжением </w:t>
            </w:r>
          </w:p>
          <w:p w14:paraId="745FB072" w14:textId="77777777" w:rsidR="00A673CF" w:rsidRDefault="005A3F4A" w:rsidP="005A3F4A">
            <w:pPr>
              <w:ind w:left="-38" w:right="-108"/>
              <w:rPr>
                <w:spacing w:val="-8"/>
                <w:sz w:val="22"/>
                <w:szCs w:val="22"/>
                <w:lang w:eastAsia="en-US"/>
              </w:rPr>
            </w:pPr>
            <w:r w:rsidRPr="005A3F4A">
              <w:rPr>
                <w:spacing w:val="-8"/>
                <w:sz w:val="22"/>
                <w:szCs w:val="22"/>
                <w:lang w:eastAsia="en-US"/>
              </w:rPr>
              <w:t>до 1000 В</w:t>
            </w:r>
          </w:p>
          <w:p w14:paraId="6A5F9C93" w14:textId="77777777" w:rsidR="009A40D6" w:rsidRDefault="009A40D6" w:rsidP="005A3F4A">
            <w:pPr>
              <w:ind w:left="-38" w:right="-108"/>
            </w:pPr>
          </w:p>
          <w:p w14:paraId="28E76E9E" w14:textId="77777777" w:rsidR="009A40D6" w:rsidRDefault="009A40D6" w:rsidP="005A3F4A">
            <w:pPr>
              <w:ind w:left="-38" w:right="-108"/>
            </w:pPr>
          </w:p>
          <w:p w14:paraId="6ADE120B" w14:textId="77777777" w:rsidR="009A40D6" w:rsidRDefault="009A40D6" w:rsidP="005A3F4A">
            <w:pPr>
              <w:ind w:left="-38" w:right="-108"/>
            </w:pPr>
          </w:p>
          <w:p w14:paraId="62F94592" w14:textId="77777777" w:rsidR="009A40D6" w:rsidRDefault="009A40D6" w:rsidP="005A3F4A">
            <w:pPr>
              <w:ind w:left="-38" w:right="-108"/>
            </w:pPr>
          </w:p>
          <w:p w14:paraId="235A3E3F" w14:textId="62CE7E14" w:rsidR="009A40D6" w:rsidRPr="005A3F4A" w:rsidRDefault="009A40D6" w:rsidP="005A3F4A">
            <w:pPr>
              <w:ind w:left="-38" w:right="-108"/>
            </w:pPr>
          </w:p>
        </w:tc>
        <w:tc>
          <w:tcPr>
            <w:tcW w:w="717" w:type="dxa"/>
          </w:tcPr>
          <w:p w14:paraId="5812B18E" w14:textId="23AF1FD2" w:rsidR="00A673CF" w:rsidRPr="00380340" w:rsidRDefault="00A673CF" w:rsidP="00066140">
            <w:pPr>
              <w:ind w:left="-38" w:right="-104"/>
              <w:rPr>
                <w:spacing w:val="-8"/>
                <w:sz w:val="22"/>
                <w:szCs w:val="22"/>
                <w:lang w:eastAsia="en-US"/>
              </w:rPr>
            </w:pPr>
            <w:r w:rsidRPr="00380340">
              <w:rPr>
                <w:spacing w:val="-8"/>
                <w:sz w:val="22"/>
                <w:szCs w:val="22"/>
                <w:lang w:eastAsia="en-US"/>
              </w:rPr>
              <w:t>27.</w:t>
            </w:r>
            <w:r w:rsidR="005A3F4A">
              <w:rPr>
                <w:spacing w:val="-8"/>
                <w:sz w:val="22"/>
                <w:szCs w:val="22"/>
                <w:lang w:eastAsia="en-US"/>
              </w:rPr>
              <w:t>32</w:t>
            </w:r>
            <w:r w:rsidRPr="00380340">
              <w:rPr>
                <w:spacing w:val="-8"/>
                <w:sz w:val="22"/>
                <w:szCs w:val="22"/>
                <w:lang w:eastAsia="en-US"/>
              </w:rPr>
              <w:t>/</w:t>
            </w:r>
          </w:p>
          <w:p w14:paraId="6032770A" w14:textId="77777777" w:rsidR="00A673CF" w:rsidRPr="00380340" w:rsidRDefault="00A673CF" w:rsidP="00066140">
            <w:pPr>
              <w:ind w:left="-38" w:right="-104"/>
              <w:rPr>
                <w:spacing w:val="-8"/>
                <w:sz w:val="22"/>
                <w:szCs w:val="22"/>
                <w:lang w:eastAsia="en-US"/>
              </w:rPr>
            </w:pPr>
            <w:r w:rsidRPr="00380340">
              <w:rPr>
                <w:spacing w:val="-8"/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282" w:type="dxa"/>
          </w:tcPr>
          <w:p w14:paraId="17274E9C" w14:textId="77777777" w:rsidR="005A3F4A" w:rsidRDefault="005A3F4A" w:rsidP="005A3F4A">
            <w:pPr>
              <w:ind w:left="-42" w:right="-114"/>
              <w:rPr>
                <w:spacing w:val="-8"/>
                <w:sz w:val="22"/>
                <w:szCs w:val="22"/>
                <w:lang w:eastAsia="en-US"/>
              </w:rPr>
            </w:pPr>
            <w:r w:rsidRPr="00380340">
              <w:rPr>
                <w:spacing w:val="-8"/>
                <w:sz w:val="22"/>
                <w:szCs w:val="22"/>
                <w:lang w:eastAsia="en-US"/>
              </w:rPr>
              <w:t xml:space="preserve">Сопротивление </w:t>
            </w:r>
          </w:p>
          <w:p w14:paraId="26E84AE2" w14:textId="4FB7F882" w:rsidR="0022243A" w:rsidRPr="00380340" w:rsidRDefault="005A3F4A" w:rsidP="005A3F4A">
            <w:pPr>
              <w:ind w:left="-42" w:right="-114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изоляции</w:t>
            </w:r>
          </w:p>
        </w:tc>
        <w:tc>
          <w:tcPr>
            <w:tcW w:w="2169" w:type="dxa"/>
          </w:tcPr>
          <w:p w14:paraId="0F6BB2A8" w14:textId="5624C83F" w:rsidR="00A673CF" w:rsidRPr="00380340" w:rsidRDefault="00A673CF" w:rsidP="005A3F4A">
            <w:pPr>
              <w:pStyle w:val="af6"/>
              <w:ind w:left="-46" w:right="-93"/>
              <w:rPr>
                <w:spacing w:val="-8"/>
                <w:lang w:val="ru-RU"/>
              </w:rPr>
            </w:pPr>
            <w:r w:rsidRPr="00380340">
              <w:rPr>
                <w:spacing w:val="-8"/>
                <w:lang w:val="ru-RU"/>
              </w:rPr>
              <w:t>ТКП 181-2009 п.</w:t>
            </w:r>
            <w:r w:rsidR="00066140">
              <w:rPr>
                <w:spacing w:val="-8"/>
                <w:lang w:val="ru-RU"/>
              </w:rPr>
              <w:t xml:space="preserve"> </w:t>
            </w:r>
            <w:r w:rsidRPr="00380340">
              <w:rPr>
                <w:spacing w:val="-8"/>
                <w:lang w:val="ru-RU"/>
              </w:rPr>
              <w:t>Б.</w:t>
            </w:r>
            <w:r w:rsidR="005A3F4A">
              <w:rPr>
                <w:spacing w:val="-8"/>
                <w:lang w:val="ru-RU"/>
              </w:rPr>
              <w:t>30.1</w:t>
            </w:r>
          </w:p>
        </w:tc>
        <w:tc>
          <w:tcPr>
            <w:tcW w:w="1876" w:type="dxa"/>
          </w:tcPr>
          <w:p w14:paraId="31B18D81" w14:textId="19FE3054" w:rsidR="00A673CF" w:rsidRPr="005A3F4A" w:rsidRDefault="00450C98" w:rsidP="00CA2C45">
            <w:pPr>
              <w:pStyle w:val="29"/>
              <w:shd w:val="clear" w:color="auto" w:fill="auto"/>
              <w:spacing w:line="240" w:lineRule="auto"/>
              <w:ind w:left="-53" w:right="-113" w:firstLine="0"/>
              <w:rPr>
                <w:rFonts w:ascii="Times New Roman" w:hAnsi="Times New Roman" w:cs="Times New Roman"/>
                <w:spacing w:val="-8"/>
                <w:sz w:val="22"/>
                <w:szCs w:val="22"/>
                <w:highlight w:val="yellow"/>
                <w:lang w:val="ru-RU"/>
              </w:rPr>
            </w:pPr>
            <w:r w:rsidRPr="00450C98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АМИ.ГР 0051-2022</w:t>
            </w:r>
          </w:p>
        </w:tc>
      </w:tr>
      <w:tr w:rsidR="000C7ADD" w:rsidRPr="00AC5EC5" w14:paraId="385219E6" w14:textId="77777777" w:rsidTr="00C36410">
        <w:tblPrEx>
          <w:tblBorders>
            <w:bottom w:val="single" w:sz="4" w:space="0" w:color="auto"/>
          </w:tblBorders>
          <w:tblLook w:val="00A0" w:firstRow="1" w:lastRow="0" w:firstColumn="1" w:lastColumn="0" w:noHBand="0" w:noVBand="0"/>
        </w:tblPrEx>
        <w:trPr>
          <w:trHeight w:val="48"/>
        </w:trPr>
        <w:tc>
          <w:tcPr>
            <w:tcW w:w="434" w:type="dxa"/>
          </w:tcPr>
          <w:p w14:paraId="097AD293" w14:textId="21554FB9" w:rsidR="00A673CF" w:rsidRPr="005A3F4A" w:rsidRDefault="005A3F4A" w:rsidP="00380340">
            <w:pPr>
              <w:pStyle w:val="af6"/>
              <w:ind w:left="-120" w:right="-178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</w:t>
            </w:r>
            <w:r w:rsidR="00A673CF" w:rsidRPr="00380340">
              <w:rPr>
                <w:rFonts w:eastAsia="Calibri"/>
              </w:rPr>
              <w:t>.</w:t>
            </w:r>
            <w:r>
              <w:rPr>
                <w:rFonts w:eastAsia="Calibri"/>
                <w:lang w:val="ru-RU"/>
              </w:rPr>
              <w:t>1</w:t>
            </w:r>
          </w:p>
          <w:p w14:paraId="47ED0840" w14:textId="77777777" w:rsidR="00A673CF" w:rsidRPr="00380340" w:rsidRDefault="00A673CF" w:rsidP="00380340">
            <w:pPr>
              <w:pStyle w:val="af6"/>
              <w:ind w:left="-120" w:right="-178"/>
              <w:jc w:val="center"/>
              <w:rPr>
                <w:rFonts w:eastAsia="Calibri"/>
              </w:rPr>
            </w:pPr>
            <w:r w:rsidRPr="00380340">
              <w:rPr>
                <w:rFonts w:eastAsia="Calibri"/>
              </w:rPr>
              <w:t>***</w:t>
            </w:r>
          </w:p>
          <w:p w14:paraId="6B625797" w14:textId="77777777" w:rsidR="00A673CF" w:rsidRPr="00380340" w:rsidRDefault="00A673CF" w:rsidP="00380340">
            <w:pPr>
              <w:pStyle w:val="af6"/>
              <w:ind w:left="-120" w:right="-178"/>
              <w:jc w:val="center"/>
              <w:rPr>
                <w:rFonts w:eastAsia="Calibri"/>
              </w:rPr>
            </w:pPr>
          </w:p>
        </w:tc>
        <w:tc>
          <w:tcPr>
            <w:tcW w:w="2125" w:type="dxa"/>
          </w:tcPr>
          <w:p w14:paraId="3049B891" w14:textId="77777777" w:rsidR="004C3369" w:rsidRDefault="005A3F4A" w:rsidP="005A3F4A">
            <w:pPr>
              <w:ind w:left="-38" w:right="-108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 xml:space="preserve">Электродвигатели </w:t>
            </w:r>
          </w:p>
          <w:p w14:paraId="34739761" w14:textId="77777777" w:rsidR="004C3369" w:rsidRDefault="005A3F4A" w:rsidP="005A3F4A">
            <w:pPr>
              <w:ind w:left="-38" w:right="-108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 xml:space="preserve">переменного тока </w:t>
            </w:r>
          </w:p>
          <w:p w14:paraId="3316B542" w14:textId="77777777" w:rsidR="004C3369" w:rsidRDefault="005A3F4A" w:rsidP="005A3F4A">
            <w:pPr>
              <w:ind w:left="-38" w:right="-108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 xml:space="preserve">на напряжение </w:t>
            </w:r>
          </w:p>
          <w:p w14:paraId="3E44871C" w14:textId="77777777" w:rsidR="00A673CF" w:rsidRDefault="005A3F4A" w:rsidP="005A3F4A">
            <w:pPr>
              <w:ind w:left="-38" w:right="-108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до 1000 В</w:t>
            </w:r>
          </w:p>
          <w:p w14:paraId="2E992794" w14:textId="77777777" w:rsidR="009A40D6" w:rsidRDefault="009A40D6" w:rsidP="005A3F4A">
            <w:pPr>
              <w:ind w:left="-38" w:right="-108"/>
              <w:rPr>
                <w:spacing w:val="-8"/>
                <w:sz w:val="22"/>
                <w:szCs w:val="22"/>
                <w:lang w:eastAsia="en-US"/>
              </w:rPr>
            </w:pPr>
          </w:p>
          <w:p w14:paraId="10022E25" w14:textId="77777777" w:rsidR="009A40D6" w:rsidRDefault="009A40D6" w:rsidP="005A3F4A">
            <w:pPr>
              <w:ind w:left="-38" w:right="-108"/>
              <w:rPr>
                <w:spacing w:val="-8"/>
                <w:sz w:val="22"/>
                <w:szCs w:val="22"/>
                <w:lang w:eastAsia="en-US"/>
              </w:rPr>
            </w:pPr>
          </w:p>
          <w:p w14:paraId="290F063F" w14:textId="77777777" w:rsidR="009A40D6" w:rsidRDefault="009A40D6" w:rsidP="005A3F4A">
            <w:pPr>
              <w:ind w:left="-38" w:right="-108"/>
              <w:rPr>
                <w:spacing w:val="-8"/>
                <w:sz w:val="22"/>
                <w:szCs w:val="22"/>
                <w:lang w:eastAsia="en-US"/>
              </w:rPr>
            </w:pPr>
          </w:p>
          <w:p w14:paraId="0E189906" w14:textId="77777777" w:rsidR="009A40D6" w:rsidRDefault="009A40D6" w:rsidP="005A3F4A">
            <w:pPr>
              <w:ind w:left="-38" w:right="-108"/>
              <w:rPr>
                <w:spacing w:val="-8"/>
                <w:sz w:val="22"/>
                <w:szCs w:val="22"/>
                <w:lang w:eastAsia="en-US"/>
              </w:rPr>
            </w:pPr>
          </w:p>
          <w:p w14:paraId="559BAE7F" w14:textId="77777777" w:rsidR="009A40D6" w:rsidRDefault="009A40D6" w:rsidP="005A3F4A">
            <w:pPr>
              <w:ind w:left="-38" w:right="-108"/>
              <w:rPr>
                <w:spacing w:val="-8"/>
                <w:sz w:val="22"/>
                <w:szCs w:val="22"/>
                <w:lang w:eastAsia="en-US"/>
              </w:rPr>
            </w:pPr>
          </w:p>
          <w:p w14:paraId="36C71B9D" w14:textId="51833F0D" w:rsidR="009A40D6" w:rsidRPr="005A3F4A" w:rsidRDefault="009A40D6" w:rsidP="005A3F4A">
            <w:pPr>
              <w:ind w:left="-38" w:right="-108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17" w:type="dxa"/>
          </w:tcPr>
          <w:p w14:paraId="0F7B3546" w14:textId="45ADE15A" w:rsidR="00A673CF" w:rsidRPr="00380340" w:rsidRDefault="00A673CF" w:rsidP="00066140">
            <w:pPr>
              <w:ind w:left="-38" w:right="-104"/>
              <w:rPr>
                <w:spacing w:val="-8"/>
                <w:sz w:val="22"/>
                <w:szCs w:val="22"/>
                <w:lang w:eastAsia="en-US"/>
              </w:rPr>
            </w:pPr>
            <w:r w:rsidRPr="00380340">
              <w:rPr>
                <w:spacing w:val="-8"/>
                <w:sz w:val="22"/>
                <w:szCs w:val="22"/>
                <w:lang w:eastAsia="en-US"/>
              </w:rPr>
              <w:t>27.</w:t>
            </w:r>
            <w:r w:rsidR="005A3F4A">
              <w:rPr>
                <w:spacing w:val="-8"/>
                <w:sz w:val="22"/>
                <w:szCs w:val="22"/>
                <w:lang w:eastAsia="en-US"/>
              </w:rPr>
              <w:t>11</w:t>
            </w:r>
            <w:r w:rsidRPr="00380340">
              <w:rPr>
                <w:spacing w:val="-8"/>
                <w:sz w:val="22"/>
                <w:szCs w:val="22"/>
                <w:lang w:eastAsia="en-US"/>
              </w:rPr>
              <w:t>/</w:t>
            </w:r>
          </w:p>
          <w:p w14:paraId="04B76CBD" w14:textId="77777777" w:rsidR="00A673CF" w:rsidRPr="00380340" w:rsidRDefault="00A673CF" w:rsidP="00066140">
            <w:pPr>
              <w:ind w:left="-38" w:right="-104"/>
              <w:rPr>
                <w:spacing w:val="-8"/>
                <w:sz w:val="22"/>
                <w:szCs w:val="22"/>
                <w:lang w:eastAsia="en-US"/>
              </w:rPr>
            </w:pPr>
            <w:r w:rsidRPr="00380340">
              <w:rPr>
                <w:spacing w:val="-8"/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282" w:type="dxa"/>
          </w:tcPr>
          <w:p w14:paraId="36664063" w14:textId="77777777" w:rsidR="005A3F4A" w:rsidRDefault="005A3F4A" w:rsidP="005A3F4A">
            <w:pPr>
              <w:ind w:left="-42" w:right="-114"/>
              <w:rPr>
                <w:spacing w:val="-8"/>
                <w:sz w:val="22"/>
                <w:szCs w:val="22"/>
                <w:lang w:eastAsia="en-US"/>
              </w:rPr>
            </w:pPr>
            <w:r w:rsidRPr="00380340">
              <w:rPr>
                <w:spacing w:val="-8"/>
                <w:sz w:val="22"/>
                <w:szCs w:val="22"/>
                <w:lang w:eastAsia="en-US"/>
              </w:rPr>
              <w:t xml:space="preserve">Сопротивление </w:t>
            </w:r>
          </w:p>
          <w:p w14:paraId="0BD34BE1" w14:textId="0BC0E983" w:rsidR="00A673CF" w:rsidRPr="00C40AB3" w:rsidRDefault="005A3F4A" w:rsidP="005A3F4A">
            <w:pPr>
              <w:ind w:left="-42" w:right="-114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изоляции</w:t>
            </w:r>
          </w:p>
        </w:tc>
        <w:tc>
          <w:tcPr>
            <w:tcW w:w="2169" w:type="dxa"/>
          </w:tcPr>
          <w:p w14:paraId="368EBB22" w14:textId="34861A48" w:rsidR="00A673CF" w:rsidRDefault="00A673CF" w:rsidP="004C3369">
            <w:pPr>
              <w:pStyle w:val="af6"/>
              <w:ind w:left="-46" w:right="-93"/>
              <w:rPr>
                <w:spacing w:val="-8"/>
                <w:lang w:val="ru-RU"/>
              </w:rPr>
            </w:pPr>
            <w:r w:rsidRPr="00C40AB3">
              <w:rPr>
                <w:spacing w:val="-8"/>
                <w:lang w:val="ru-RU"/>
              </w:rPr>
              <w:t>ТКП 181-2009 п.</w:t>
            </w:r>
            <w:r w:rsidR="00066140">
              <w:rPr>
                <w:spacing w:val="-8"/>
                <w:lang w:val="ru-RU"/>
              </w:rPr>
              <w:t xml:space="preserve"> </w:t>
            </w:r>
            <w:r w:rsidRPr="00C40AB3">
              <w:rPr>
                <w:spacing w:val="-8"/>
                <w:lang w:val="ru-RU"/>
              </w:rPr>
              <w:t>Б.</w:t>
            </w:r>
            <w:r w:rsidR="004C3369">
              <w:rPr>
                <w:spacing w:val="-8"/>
                <w:lang w:val="ru-RU"/>
              </w:rPr>
              <w:t>7.2,</w:t>
            </w:r>
          </w:p>
          <w:p w14:paraId="19E7C444" w14:textId="78C23D3B" w:rsidR="004C3369" w:rsidRDefault="004C3369" w:rsidP="004C3369">
            <w:pPr>
              <w:pStyle w:val="af6"/>
              <w:ind w:left="-46" w:right="-93"/>
              <w:rPr>
                <w:spacing w:val="-8"/>
                <w:lang w:val="ru-RU"/>
              </w:rPr>
            </w:pPr>
            <w:r>
              <w:rPr>
                <w:spacing w:val="-8"/>
                <w:lang w:val="ru-RU"/>
              </w:rPr>
              <w:t>таблица Б.7.2, п. 5</w:t>
            </w:r>
          </w:p>
          <w:p w14:paraId="5C5349FA" w14:textId="77777777" w:rsidR="0022243A" w:rsidRDefault="0022243A" w:rsidP="00066140">
            <w:pPr>
              <w:pStyle w:val="af6"/>
              <w:ind w:left="-46" w:right="-93"/>
              <w:rPr>
                <w:spacing w:val="-8"/>
                <w:lang w:val="ru-RU"/>
              </w:rPr>
            </w:pPr>
          </w:p>
          <w:p w14:paraId="3B58E65B" w14:textId="5A14F0B0" w:rsidR="00610E5D" w:rsidRPr="00C40AB3" w:rsidRDefault="00610E5D" w:rsidP="00450C98">
            <w:pPr>
              <w:pStyle w:val="af6"/>
              <w:ind w:right="-93"/>
              <w:rPr>
                <w:spacing w:val="-8"/>
                <w:lang w:val="ru-RU"/>
              </w:rPr>
            </w:pPr>
          </w:p>
        </w:tc>
        <w:tc>
          <w:tcPr>
            <w:tcW w:w="1876" w:type="dxa"/>
          </w:tcPr>
          <w:p w14:paraId="5C8A14F0" w14:textId="1907D6BF" w:rsidR="00A673CF" w:rsidRPr="005A3F4A" w:rsidRDefault="00450C98" w:rsidP="00CA2C45">
            <w:pPr>
              <w:pStyle w:val="29"/>
              <w:shd w:val="clear" w:color="auto" w:fill="auto"/>
              <w:spacing w:line="240" w:lineRule="auto"/>
              <w:ind w:left="-53" w:right="-113" w:firstLine="0"/>
              <w:rPr>
                <w:rFonts w:ascii="Times New Roman" w:hAnsi="Times New Roman" w:cs="Times New Roman"/>
                <w:spacing w:val="-8"/>
                <w:sz w:val="22"/>
                <w:szCs w:val="22"/>
                <w:highlight w:val="yellow"/>
                <w:lang w:val="ru-RU"/>
              </w:rPr>
            </w:pPr>
            <w:r w:rsidRPr="00450C98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АМИ.ГР 0051-2022</w:t>
            </w:r>
          </w:p>
        </w:tc>
      </w:tr>
      <w:tr w:rsidR="000C7ADD" w:rsidRPr="00AC5EC5" w14:paraId="0F491D65" w14:textId="77777777" w:rsidTr="00C36410">
        <w:tblPrEx>
          <w:tblBorders>
            <w:bottom w:val="single" w:sz="4" w:space="0" w:color="auto"/>
          </w:tblBorders>
          <w:tblLook w:val="00A0" w:firstRow="1" w:lastRow="0" w:firstColumn="1" w:lastColumn="0" w:noHBand="0" w:noVBand="0"/>
        </w:tblPrEx>
        <w:trPr>
          <w:trHeight w:val="48"/>
        </w:trPr>
        <w:tc>
          <w:tcPr>
            <w:tcW w:w="434" w:type="dxa"/>
          </w:tcPr>
          <w:p w14:paraId="0970EEE8" w14:textId="6AAE9D34" w:rsidR="00A673CF" w:rsidRPr="00380340" w:rsidRDefault="004C3369" w:rsidP="00380340">
            <w:pPr>
              <w:pStyle w:val="af6"/>
              <w:ind w:left="-120" w:right="-178"/>
              <w:jc w:val="center"/>
              <w:rPr>
                <w:rFonts w:eastAsia="Calibri"/>
              </w:rPr>
            </w:pPr>
            <w:r>
              <w:rPr>
                <w:rFonts w:eastAsia="Calibri"/>
                <w:lang w:val="ru-RU"/>
              </w:rPr>
              <w:lastRenderedPageBreak/>
              <w:t>4</w:t>
            </w:r>
            <w:r w:rsidR="00A673CF" w:rsidRPr="00380340">
              <w:rPr>
                <w:rFonts w:eastAsia="Calibri"/>
              </w:rPr>
              <w:t>.1</w:t>
            </w:r>
          </w:p>
          <w:p w14:paraId="4C8A0057" w14:textId="77777777" w:rsidR="00A673CF" w:rsidRPr="00380340" w:rsidRDefault="00A673CF" w:rsidP="00380340">
            <w:pPr>
              <w:pStyle w:val="af6"/>
              <w:ind w:left="-120" w:right="-178"/>
              <w:jc w:val="center"/>
              <w:rPr>
                <w:rFonts w:eastAsia="Calibri"/>
              </w:rPr>
            </w:pPr>
            <w:r w:rsidRPr="00380340">
              <w:rPr>
                <w:rFonts w:eastAsia="Calibri"/>
              </w:rPr>
              <w:t>***</w:t>
            </w:r>
          </w:p>
          <w:p w14:paraId="653BDD13" w14:textId="77777777" w:rsidR="00A673CF" w:rsidRPr="00380340" w:rsidRDefault="00A673CF" w:rsidP="00380340">
            <w:pPr>
              <w:pStyle w:val="af6"/>
              <w:ind w:left="-120" w:right="-178"/>
              <w:jc w:val="center"/>
              <w:rPr>
                <w:rFonts w:eastAsia="Calibri"/>
              </w:rPr>
            </w:pPr>
          </w:p>
        </w:tc>
        <w:tc>
          <w:tcPr>
            <w:tcW w:w="2125" w:type="dxa"/>
            <w:vMerge w:val="restart"/>
          </w:tcPr>
          <w:p w14:paraId="0CA59EFD" w14:textId="77777777" w:rsidR="004C3369" w:rsidRDefault="004C3369" w:rsidP="004C3369">
            <w:pPr>
              <w:ind w:left="-38" w:right="-108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 xml:space="preserve">Заземляющие </w:t>
            </w:r>
          </w:p>
          <w:p w14:paraId="50A91B97" w14:textId="1E465E8A" w:rsidR="00610E5D" w:rsidRPr="00610E5D" w:rsidRDefault="004C3369" w:rsidP="004C3369">
            <w:pPr>
              <w:ind w:left="-38" w:right="-108"/>
              <w:rPr>
                <w:spacing w:val="-8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устройства</w:t>
            </w:r>
          </w:p>
        </w:tc>
        <w:tc>
          <w:tcPr>
            <w:tcW w:w="717" w:type="dxa"/>
          </w:tcPr>
          <w:p w14:paraId="3F442B5D" w14:textId="77777777" w:rsidR="00A673CF" w:rsidRPr="00066140" w:rsidRDefault="00A673CF" w:rsidP="00066140">
            <w:pPr>
              <w:ind w:left="-38" w:right="-104"/>
              <w:rPr>
                <w:spacing w:val="-8"/>
                <w:sz w:val="22"/>
                <w:szCs w:val="22"/>
                <w:lang w:eastAsia="en-US"/>
              </w:rPr>
            </w:pPr>
            <w:r w:rsidRPr="00066140">
              <w:rPr>
                <w:spacing w:val="-8"/>
                <w:sz w:val="22"/>
                <w:szCs w:val="22"/>
                <w:lang w:eastAsia="en-US"/>
              </w:rPr>
              <w:t>27.90/</w:t>
            </w:r>
          </w:p>
          <w:p w14:paraId="26DC4D3A" w14:textId="77777777" w:rsidR="00A673CF" w:rsidRDefault="00A673CF" w:rsidP="00066140">
            <w:pPr>
              <w:ind w:left="-38" w:right="-104"/>
              <w:rPr>
                <w:spacing w:val="-8"/>
                <w:sz w:val="22"/>
                <w:szCs w:val="22"/>
                <w:lang w:eastAsia="en-US"/>
              </w:rPr>
            </w:pPr>
            <w:r w:rsidRPr="00066140">
              <w:rPr>
                <w:spacing w:val="-8"/>
                <w:sz w:val="22"/>
                <w:szCs w:val="22"/>
                <w:lang w:eastAsia="en-US"/>
              </w:rPr>
              <w:t>22.000</w:t>
            </w:r>
          </w:p>
          <w:p w14:paraId="03620F25" w14:textId="5B991D37" w:rsidR="00610E5D" w:rsidRPr="00610E5D" w:rsidRDefault="00610E5D" w:rsidP="00066140">
            <w:pPr>
              <w:ind w:left="-38" w:right="-104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282" w:type="dxa"/>
          </w:tcPr>
          <w:p w14:paraId="7E6F44BA" w14:textId="77777777" w:rsidR="00066140" w:rsidRDefault="00A673CF" w:rsidP="00C40AB3">
            <w:pPr>
              <w:ind w:left="-42" w:right="-114"/>
              <w:rPr>
                <w:spacing w:val="-8"/>
                <w:sz w:val="22"/>
                <w:szCs w:val="22"/>
                <w:lang w:eastAsia="en-US"/>
              </w:rPr>
            </w:pPr>
            <w:r w:rsidRPr="00C40AB3">
              <w:rPr>
                <w:spacing w:val="-8"/>
                <w:sz w:val="22"/>
                <w:szCs w:val="22"/>
                <w:lang w:eastAsia="en-US"/>
              </w:rPr>
              <w:t xml:space="preserve">Сопротивление </w:t>
            </w:r>
          </w:p>
          <w:p w14:paraId="6E58A91C" w14:textId="77777777" w:rsidR="00450C98" w:rsidRDefault="00450C98" w:rsidP="00450C98">
            <w:pPr>
              <w:ind w:left="-42" w:right="-114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 xml:space="preserve">заземляющего </w:t>
            </w:r>
          </w:p>
          <w:p w14:paraId="0A7FE31C" w14:textId="0296CD8F" w:rsidR="00450C98" w:rsidRDefault="00450C98" w:rsidP="00450C98">
            <w:pPr>
              <w:ind w:left="-42" w:right="-114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 xml:space="preserve">устройства. </w:t>
            </w:r>
          </w:p>
          <w:p w14:paraId="29A46F1B" w14:textId="77777777" w:rsidR="00450C98" w:rsidRDefault="00450C98" w:rsidP="00450C98">
            <w:pPr>
              <w:ind w:left="-42" w:right="-114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 xml:space="preserve">Удельное </w:t>
            </w:r>
          </w:p>
          <w:p w14:paraId="1371889D" w14:textId="77777777" w:rsidR="00A673CF" w:rsidRDefault="00450C98" w:rsidP="00450C98">
            <w:pPr>
              <w:ind w:left="-42" w:right="-114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сопротивление грунта</w:t>
            </w:r>
            <w:r w:rsidR="00724733">
              <w:rPr>
                <w:spacing w:val="-8"/>
                <w:sz w:val="22"/>
                <w:szCs w:val="22"/>
                <w:lang w:eastAsia="en-US"/>
              </w:rPr>
              <w:br/>
            </w:r>
          </w:p>
          <w:p w14:paraId="56A0629B" w14:textId="1A4D6AEF" w:rsidR="00724733" w:rsidRPr="00C40AB3" w:rsidRDefault="00724733" w:rsidP="00450C98">
            <w:pPr>
              <w:ind w:left="-42" w:right="-114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169" w:type="dxa"/>
          </w:tcPr>
          <w:p w14:paraId="5E2A456E" w14:textId="77777777" w:rsidR="00A673CF" w:rsidRPr="00C40AB3" w:rsidRDefault="00A673CF" w:rsidP="00C40AB3">
            <w:pPr>
              <w:pStyle w:val="af6"/>
              <w:ind w:left="-46" w:right="-93"/>
              <w:rPr>
                <w:spacing w:val="-8"/>
                <w:lang w:val="ru-RU"/>
              </w:rPr>
            </w:pPr>
            <w:r w:rsidRPr="00C40AB3">
              <w:rPr>
                <w:spacing w:val="-8"/>
                <w:lang w:val="ru-RU"/>
              </w:rPr>
              <w:t xml:space="preserve">ТКП 181-2009 </w:t>
            </w:r>
          </w:p>
          <w:p w14:paraId="16B673C4" w14:textId="27A60D79" w:rsidR="00A673CF" w:rsidRPr="00C40AB3" w:rsidRDefault="00A673CF" w:rsidP="00C40AB3">
            <w:pPr>
              <w:pStyle w:val="af6"/>
              <w:ind w:left="-46" w:right="-93"/>
              <w:rPr>
                <w:spacing w:val="-8"/>
                <w:lang w:val="ru-RU"/>
              </w:rPr>
            </w:pPr>
            <w:r w:rsidRPr="00C40AB3">
              <w:rPr>
                <w:spacing w:val="-8"/>
                <w:lang w:val="ru-RU"/>
              </w:rPr>
              <w:t>п.</w:t>
            </w:r>
            <w:r w:rsidR="00066140">
              <w:rPr>
                <w:spacing w:val="-8"/>
                <w:lang w:val="ru-RU"/>
              </w:rPr>
              <w:t xml:space="preserve"> </w:t>
            </w:r>
            <w:r w:rsidRPr="00C40AB3">
              <w:rPr>
                <w:spacing w:val="-8"/>
                <w:lang w:val="ru-RU"/>
              </w:rPr>
              <w:t>Б 2</w:t>
            </w:r>
            <w:r w:rsidR="00450C98">
              <w:rPr>
                <w:spacing w:val="-8"/>
                <w:lang w:val="ru-RU"/>
              </w:rPr>
              <w:t>9</w:t>
            </w:r>
            <w:r w:rsidRPr="00C40AB3">
              <w:rPr>
                <w:spacing w:val="-8"/>
                <w:lang w:val="ru-RU"/>
              </w:rPr>
              <w:t>.</w:t>
            </w:r>
            <w:r w:rsidR="00450C98">
              <w:rPr>
                <w:spacing w:val="-8"/>
                <w:lang w:val="ru-RU"/>
              </w:rPr>
              <w:t>4</w:t>
            </w:r>
          </w:p>
          <w:p w14:paraId="7083E1C5" w14:textId="08A990CB" w:rsidR="00A673CF" w:rsidRPr="00C40AB3" w:rsidRDefault="00122D37" w:rsidP="00C40AB3">
            <w:pPr>
              <w:pStyle w:val="af6"/>
              <w:ind w:left="-46" w:right="-93"/>
              <w:rPr>
                <w:spacing w:val="-8"/>
                <w:lang w:val="ru-RU"/>
              </w:rPr>
            </w:pPr>
            <w:r w:rsidRPr="00C40AB3">
              <w:rPr>
                <w:spacing w:val="-8"/>
                <w:lang w:val="ru-RU"/>
              </w:rPr>
              <w:t>ТКП 339-2022</w:t>
            </w:r>
            <w:r w:rsidR="00A673CF" w:rsidRPr="00C40AB3">
              <w:rPr>
                <w:spacing w:val="-8"/>
                <w:lang w:val="ru-RU"/>
              </w:rPr>
              <w:t xml:space="preserve"> </w:t>
            </w:r>
          </w:p>
          <w:p w14:paraId="0E792BEB" w14:textId="1DD1AC97" w:rsidR="00A673CF" w:rsidRPr="00066140" w:rsidRDefault="00A673CF" w:rsidP="00066140">
            <w:pPr>
              <w:pStyle w:val="af6"/>
              <w:ind w:left="-46" w:right="-93"/>
              <w:rPr>
                <w:spacing w:val="-8"/>
                <w:lang w:val="ru-RU"/>
              </w:rPr>
            </w:pPr>
            <w:r w:rsidRPr="00C40AB3">
              <w:rPr>
                <w:spacing w:val="-8"/>
                <w:lang w:val="ru-RU"/>
              </w:rPr>
              <w:t>п.</w:t>
            </w:r>
            <w:r w:rsidR="00066140">
              <w:rPr>
                <w:spacing w:val="-8"/>
                <w:lang w:val="ru-RU"/>
              </w:rPr>
              <w:t xml:space="preserve"> </w:t>
            </w:r>
            <w:r w:rsidRPr="00C40AB3">
              <w:rPr>
                <w:spacing w:val="-8"/>
                <w:lang w:val="ru-RU"/>
              </w:rPr>
              <w:t>4.</w:t>
            </w:r>
            <w:r w:rsidR="00450C98">
              <w:rPr>
                <w:spacing w:val="-8"/>
                <w:lang w:val="ru-RU"/>
              </w:rPr>
              <w:t>3</w:t>
            </w:r>
            <w:r w:rsidRPr="00C40AB3">
              <w:rPr>
                <w:spacing w:val="-8"/>
                <w:lang w:val="ru-RU"/>
              </w:rPr>
              <w:t xml:space="preserve">, </w:t>
            </w:r>
            <w:r w:rsidR="008873FC">
              <w:rPr>
                <w:spacing w:val="-8"/>
                <w:lang w:val="ru-RU"/>
              </w:rPr>
              <w:t xml:space="preserve">п. </w:t>
            </w:r>
            <w:r w:rsidRPr="00C40AB3">
              <w:rPr>
                <w:spacing w:val="-8"/>
                <w:lang w:val="ru-RU"/>
              </w:rPr>
              <w:t>4.4.2</w:t>
            </w:r>
            <w:r w:rsidR="00450C98">
              <w:rPr>
                <w:spacing w:val="-8"/>
                <w:lang w:val="ru-RU"/>
              </w:rPr>
              <w:t>8</w:t>
            </w:r>
            <w:r w:rsidRPr="00C40AB3">
              <w:rPr>
                <w:spacing w:val="-8"/>
                <w:lang w:val="ru-RU"/>
              </w:rPr>
              <w:t>.</w:t>
            </w:r>
            <w:r w:rsidR="00450C98">
              <w:rPr>
                <w:spacing w:val="-8"/>
                <w:lang w:val="ru-RU"/>
              </w:rPr>
              <w:t>6</w:t>
            </w:r>
          </w:p>
        </w:tc>
        <w:tc>
          <w:tcPr>
            <w:tcW w:w="1876" w:type="dxa"/>
          </w:tcPr>
          <w:p w14:paraId="017201A5" w14:textId="356DBF22" w:rsidR="00A673CF" w:rsidRPr="005A3F4A" w:rsidRDefault="006A3A02" w:rsidP="00E9251A">
            <w:pPr>
              <w:pStyle w:val="29"/>
              <w:shd w:val="clear" w:color="auto" w:fill="auto"/>
              <w:spacing w:line="240" w:lineRule="auto"/>
              <w:ind w:left="-53" w:right="-113" w:firstLine="0"/>
              <w:rPr>
                <w:rFonts w:ascii="Times New Roman" w:hAnsi="Times New Roman" w:cs="Times New Roman"/>
                <w:spacing w:val="-8"/>
                <w:sz w:val="22"/>
                <w:szCs w:val="22"/>
                <w:highlight w:val="yellow"/>
                <w:lang w:val="ru-RU"/>
              </w:rPr>
            </w:pPr>
            <w:r w:rsidRPr="006A3A02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АМИ.ГР 0054-2022</w:t>
            </w:r>
          </w:p>
          <w:p w14:paraId="0DB5B764" w14:textId="77777777" w:rsidR="00A673CF" w:rsidRPr="005A3F4A" w:rsidRDefault="00A673CF" w:rsidP="00E9251A">
            <w:pPr>
              <w:pStyle w:val="29"/>
              <w:shd w:val="clear" w:color="auto" w:fill="auto"/>
              <w:spacing w:line="240" w:lineRule="auto"/>
              <w:ind w:left="-53" w:right="-113" w:firstLine="0"/>
              <w:rPr>
                <w:rFonts w:ascii="Times New Roman" w:hAnsi="Times New Roman" w:cs="Times New Roman"/>
                <w:spacing w:val="-8"/>
                <w:sz w:val="22"/>
                <w:szCs w:val="22"/>
                <w:highlight w:val="yellow"/>
                <w:lang w:val="ru-RU"/>
              </w:rPr>
            </w:pPr>
          </w:p>
        </w:tc>
      </w:tr>
      <w:tr w:rsidR="000C7ADD" w:rsidRPr="00AC5EC5" w14:paraId="1482E2D1" w14:textId="77777777" w:rsidTr="00C36410">
        <w:tblPrEx>
          <w:tblBorders>
            <w:bottom w:val="single" w:sz="4" w:space="0" w:color="auto"/>
          </w:tblBorders>
          <w:tblLook w:val="00A0" w:firstRow="1" w:lastRow="0" w:firstColumn="1" w:lastColumn="0" w:noHBand="0" w:noVBand="0"/>
        </w:tblPrEx>
        <w:trPr>
          <w:trHeight w:val="710"/>
        </w:trPr>
        <w:tc>
          <w:tcPr>
            <w:tcW w:w="434" w:type="dxa"/>
          </w:tcPr>
          <w:p w14:paraId="02F9752A" w14:textId="268B9D65" w:rsidR="00A673CF" w:rsidRPr="00380340" w:rsidRDefault="00450C98" w:rsidP="00380340">
            <w:pPr>
              <w:pStyle w:val="af6"/>
              <w:ind w:left="-120" w:right="-178"/>
              <w:jc w:val="center"/>
              <w:rPr>
                <w:rFonts w:eastAsia="Calibri"/>
              </w:rPr>
            </w:pPr>
            <w:r>
              <w:rPr>
                <w:rFonts w:eastAsia="Calibri"/>
                <w:lang w:val="ru-RU"/>
              </w:rPr>
              <w:t>4</w:t>
            </w:r>
            <w:r w:rsidR="00A673CF" w:rsidRPr="00380340">
              <w:rPr>
                <w:rFonts w:eastAsia="Calibri"/>
              </w:rPr>
              <w:t>.2</w:t>
            </w:r>
          </w:p>
          <w:p w14:paraId="37107056" w14:textId="77777777" w:rsidR="00A673CF" w:rsidRPr="00380340" w:rsidRDefault="00A673CF" w:rsidP="00380340">
            <w:pPr>
              <w:pStyle w:val="af6"/>
              <w:ind w:left="-120" w:right="-178"/>
              <w:jc w:val="center"/>
              <w:rPr>
                <w:rFonts w:eastAsia="Calibri"/>
              </w:rPr>
            </w:pPr>
            <w:r w:rsidRPr="00380340">
              <w:rPr>
                <w:rFonts w:eastAsia="Calibri"/>
              </w:rPr>
              <w:t>***</w:t>
            </w:r>
          </w:p>
          <w:p w14:paraId="0CB26B8D" w14:textId="77777777" w:rsidR="00A673CF" w:rsidRPr="00380340" w:rsidRDefault="00A673CF" w:rsidP="00380340">
            <w:pPr>
              <w:pStyle w:val="af6"/>
              <w:ind w:left="-120" w:right="-178"/>
              <w:jc w:val="center"/>
              <w:rPr>
                <w:rFonts w:eastAsia="Calibri"/>
              </w:rPr>
            </w:pPr>
          </w:p>
        </w:tc>
        <w:tc>
          <w:tcPr>
            <w:tcW w:w="2125" w:type="dxa"/>
            <w:vMerge/>
          </w:tcPr>
          <w:p w14:paraId="33D4B9EB" w14:textId="77777777" w:rsidR="00A673CF" w:rsidRPr="00831352" w:rsidRDefault="00A673CF" w:rsidP="00E94C04">
            <w:pPr>
              <w:pStyle w:val="af6"/>
              <w:rPr>
                <w:lang w:val="ru-RU"/>
              </w:rPr>
            </w:pPr>
          </w:p>
        </w:tc>
        <w:tc>
          <w:tcPr>
            <w:tcW w:w="717" w:type="dxa"/>
          </w:tcPr>
          <w:p w14:paraId="02ED40F8" w14:textId="77777777" w:rsidR="00A673CF" w:rsidRPr="00066140" w:rsidRDefault="00A673CF" w:rsidP="00066140">
            <w:pPr>
              <w:ind w:left="-38" w:right="-104"/>
              <w:rPr>
                <w:spacing w:val="-8"/>
                <w:sz w:val="22"/>
                <w:szCs w:val="22"/>
                <w:lang w:eastAsia="en-US"/>
              </w:rPr>
            </w:pPr>
            <w:r w:rsidRPr="00066140">
              <w:rPr>
                <w:spacing w:val="-8"/>
                <w:sz w:val="22"/>
                <w:szCs w:val="22"/>
                <w:lang w:eastAsia="en-US"/>
              </w:rPr>
              <w:t>27.90/</w:t>
            </w:r>
          </w:p>
          <w:p w14:paraId="62E22057" w14:textId="77777777" w:rsidR="00A673CF" w:rsidRPr="00066140" w:rsidRDefault="00A673CF" w:rsidP="00066140">
            <w:pPr>
              <w:ind w:left="-38" w:right="-104"/>
              <w:rPr>
                <w:spacing w:val="-8"/>
                <w:sz w:val="22"/>
                <w:szCs w:val="22"/>
                <w:lang w:eastAsia="en-US"/>
              </w:rPr>
            </w:pPr>
            <w:r w:rsidRPr="00066140">
              <w:rPr>
                <w:spacing w:val="-8"/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282" w:type="dxa"/>
          </w:tcPr>
          <w:p w14:paraId="2D22CF8A" w14:textId="77777777" w:rsidR="00450C98" w:rsidRDefault="00450C98" w:rsidP="00610E5D">
            <w:pPr>
              <w:ind w:left="-42" w:right="-114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 xml:space="preserve">Проверка соединений </w:t>
            </w:r>
          </w:p>
          <w:p w14:paraId="04D6B107" w14:textId="77777777" w:rsidR="00450C98" w:rsidRDefault="00450C98" w:rsidP="00610E5D">
            <w:pPr>
              <w:ind w:left="-42" w:right="-114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 xml:space="preserve">заземлителей </w:t>
            </w:r>
          </w:p>
          <w:p w14:paraId="5825EF54" w14:textId="77777777" w:rsidR="00450C98" w:rsidRDefault="00450C98" w:rsidP="00610E5D">
            <w:pPr>
              <w:ind w:left="-42" w:right="-114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 xml:space="preserve">с заземляемыми </w:t>
            </w:r>
          </w:p>
          <w:p w14:paraId="662F04B9" w14:textId="77777777" w:rsidR="00610E5D" w:rsidRDefault="00450C98" w:rsidP="00610E5D">
            <w:pPr>
              <w:ind w:left="-42" w:right="-114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элементами</w:t>
            </w:r>
          </w:p>
          <w:p w14:paraId="70A66D8A" w14:textId="77777777" w:rsidR="00724733" w:rsidRDefault="00724733" w:rsidP="00610E5D">
            <w:pPr>
              <w:ind w:left="-42" w:right="-114"/>
              <w:rPr>
                <w:spacing w:val="-8"/>
                <w:sz w:val="22"/>
                <w:szCs w:val="22"/>
                <w:lang w:eastAsia="en-US"/>
              </w:rPr>
            </w:pPr>
          </w:p>
          <w:p w14:paraId="17FF96EE" w14:textId="3B521CC1" w:rsidR="00724733" w:rsidRPr="00C40AB3" w:rsidRDefault="00724733" w:rsidP="00610E5D">
            <w:pPr>
              <w:ind w:left="-42" w:right="-114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169" w:type="dxa"/>
          </w:tcPr>
          <w:p w14:paraId="2081EF41" w14:textId="0C2A90FD" w:rsidR="00A673CF" w:rsidRPr="00C40AB3" w:rsidRDefault="00A673CF" w:rsidP="00066140">
            <w:pPr>
              <w:pStyle w:val="af6"/>
              <w:ind w:left="-46" w:right="-93"/>
              <w:rPr>
                <w:spacing w:val="-8"/>
                <w:lang w:val="ru-RU"/>
              </w:rPr>
            </w:pPr>
            <w:r w:rsidRPr="00C40AB3">
              <w:rPr>
                <w:spacing w:val="-8"/>
                <w:lang w:val="ru-RU"/>
              </w:rPr>
              <w:t>ТКП 181-2009 п.</w:t>
            </w:r>
            <w:r w:rsidR="00066140">
              <w:rPr>
                <w:spacing w:val="-8"/>
                <w:lang w:val="ru-RU"/>
              </w:rPr>
              <w:t xml:space="preserve"> </w:t>
            </w:r>
            <w:r w:rsidRPr="00C40AB3">
              <w:rPr>
                <w:spacing w:val="-8"/>
                <w:lang w:val="ru-RU"/>
              </w:rPr>
              <w:t>Б 2</w:t>
            </w:r>
            <w:r w:rsidR="00450C98">
              <w:rPr>
                <w:spacing w:val="-8"/>
                <w:lang w:val="ru-RU"/>
              </w:rPr>
              <w:t>9</w:t>
            </w:r>
            <w:r w:rsidRPr="00C40AB3">
              <w:rPr>
                <w:spacing w:val="-8"/>
                <w:lang w:val="ru-RU"/>
              </w:rPr>
              <w:t>.</w:t>
            </w:r>
            <w:r w:rsidR="00450C98">
              <w:rPr>
                <w:spacing w:val="-8"/>
                <w:lang w:val="ru-RU"/>
              </w:rPr>
              <w:t>2</w:t>
            </w:r>
          </w:p>
          <w:p w14:paraId="57201372" w14:textId="77777777" w:rsidR="00066140" w:rsidRDefault="00122D37" w:rsidP="00066140">
            <w:pPr>
              <w:pStyle w:val="af6"/>
              <w:ind w:left="-46" w:right="-93"/>
              <w:rPr>
                <w:spacing w:val="-8"/>
                <w:lang w:val="ru-RU"/>
              </w:rPr>
            </w:pPr>
            <w:r w:rsidRPr="00C40AB3">
              <w:rPr>
                <w:spacing w:val="-8"/>
                <w:lang w:val="ru-RU"/>
              </w:rPr>
              <w:t>ТКП 339-2022</w:t>
            </w:r>
            <w:r w:rsidR="00A673CF" w:rsidRPr="00C40AB3">
              <w:rPr>
                <w:spacing w:val="-8"/>
                <w:lang w:val="ru-RU"/>
              </w:rPr>
              <w:t xml:space="preserve"> </w:t>
            </w:r>
          </w:p>
          <w:p w14:paraId="0CF066F6" w14:textId="31EBA8BB" w:rsidR="00C52AC1" w:rsidRPr="00C40AB3" w:rsidRDefault="00A673CF" w:rsidP="00610E5D">
            <w:pPr>
              <w:pStyle w:val="af6"/>
              <w:ind w:left="-46" w:right="-93"/>
              <w:rPr>
                <w:spacing w:val="-8"/>
                <w:lang w:val="ru-RU"/>
              </w:rPr>
            </w:pPr>
            <w:r w:rsidRPr="00C40AB3">
              <w:rPr>
                <w:spacing w:val="-8"/>
                <w:lang w:val="ru-RU"/>
              </w:rPr>
              <w:t xml:space="preserve">п. </w:t>
            </w:r>
            <w:r w:rsidR="00450C98">
              <w:rPr>
                <w:spacing w:val="-8"/>
                <w:lang w:val="ru-RU"/>
              </w:rPr>
              <w:t xml:space="preserve">4.3, п. </w:t>
            </w:r>
            <w:r w:rsidRPr="00C40AB3">
              <w:rPr>
                <w:spacing w:val="-8"/>
                <w:lang w:val="ru-RU"/>
              </w:rPr>
              <w:t>4.4.</w:t>
            </w:r>
            <w:r w:rsidR="002B5E47" w:rsidRPr="00C40AB3">
              <w:rPr>
                <w:spacing w:val="-8"/>
                <w:lang w:val="ru-RU"/>
              </w:rPr>
              <w:t>2</w:t>
            </w:r>
            <w:r w:rsidR="00450C98">
              <w:rPr>
                <w:spacing w:val="-8"/>
                <w:lang w:val="ru-RU"/>
              </w:rPr>
              <w:t>8</w:t>
            </w:r>
            <w:r w:rsidR="002B5E47" w:rsidRPr="00C40AB3">
              <w:rPr>
                <w:spacing w:val="-8"/>
                <w:lang w:val="ru-RU"/>
              </w:rPr>
              <w:t>.</w:t>
            </w:r>
            <w:r w:rsidR="00450C98">
              <w:rPr>
                <w:spacing w:val="-8"/>
                <w:lang w:val="ru-RU"/>
              </w:rPr>
              <w:t>2</w:t>
            </w:r>
          </w:p>
        </w:tc>
        <w:tc>
          <w:tcPr>
            <w:tcW w:w="1876" w:type="dxa"/>
          </w:tcPr>
          <w:p w14:paraId="7DAA977F" w14:textId="2787F1D5" w:rsidR="00A673CF" w:rsidRPr="005A3F4A" w:rsidRDefault="006A3A02" w:rsidP="00E9251A">
            <w:pPr>
              <w:pStyle w:val="29"/>
              <w:shd w:val="clear" w:color="auto" w:fill="auto"/>
              <w:spacing w:line="240" w:lineRule="auto"/>
              <w:ind w:left="-53" w:right="-113" w:firstLine="0"/>
              <w:rPr>
                <w:rFonts w:ascii="Times New Roman" w:hAnsi="Times New Roman" w:cs="Times New Roman"/>
                <w:spacing w:val="-8"/>
                <w:sz w:val="22"/>
                <w:szCs w:val="22"/>
                <w:highlight w:val="yellow"/>
                <w:lang w:val="ru-RU"/>
              </w:rPr>
            </w:pPr>
            <w:r w:rsidRPr="006A3A02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АМИ.ГР 0053-2022</w:t>
            </w:r>
          </w:p>
        </w:tc>
      </w:tr>
    </w:tbl>
    <w:p w14:paraId="0069AF82" w14:textId="717EAC7F" w:rsidR="00F239E2" w:rsidRDefault="00F239E2"/>
    <w:p w14:paraId="630056B3" w14:textId="77777777" w:rsidR="00E9251A" w:rsidRPr="002B6073" w:rsidRDefault="00E9251A" w:rsidP="00066140">
      <w:pPr>
        <w:rPr>
          <w:b/>
        </w:rPr>
      </w:pPr>
      <w:r w:rsidRPr="002B6073">
        <w:rPr>
          <w:b/>
        </w:rPr>
        <w:t xml:space="preserve">Примечание: </w:t>
      </w:r>
    </w:p>
    <w:p w14:paraId="1F0AF9A1" w14:textId="77777777" w:rsidR="00E9251A" w:rsidRPr="002B6073" w:rsidRDefault="00E9251A" w:rsidP="00066140">
      <w:pPr>
        <w:rPr>
          <w:color w:val="000000"/>
        </w:rPr>
      </w:pPr>
      <w:r w:rsidRPr="002B6073">
        <w:rPr>
          <w:bCs/>
        </w:rPr>
        <w:t>* – деятельность осуществляется непосредственно в ООС;</w:t>
      </w:r>
      <w:r w:rsidRPr="002B6073">
        <w:rPr>
          <w:bCs/>
        </w:rPr>
        <w:br/>
        <w:t>** – деятельность осуществляется непосредственно в ООС и за пределами ООС;</w:t>
      </w:r>
      <w:r w:rsidRPr="002B6073">
        <w:rPr>
          <w:bCs/>
        </w:rPr>
        <w:br/>
        <w:t>*** – деятельность осуществляется за пределами ООС.</w:t>
      </w:r>
      <w:r w:rsidRPr="002B6073">
        <w:rPr>
          <w:color w:val="000000"/>
        </w:rPr>
        <w:t xml:space="preserve"> </w:t>
      </w:r>
    </w:p>
    <w:p w14:paraId="03175ED9" w14:textId="77777777" w:rsidR="00E9251A" w:rsidRDefault="00E9251A" w:rsidP="00066140">
      <w:pPr>
        <w:rPr>
          <w:color w:val="000000"/>
          <w:sz w:val="28"/>
          <w:szCs w:val="28"/>
        </w:rPr>
      </w:pPr>
    </w:p>
    <w:p w14:paraId="329E57A4" w14:textId="77777777" w:rsidR="00E9251A" w:rsidRDefault="00E9251A" w:rsidP="00066140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7F94F9E1" w14:textId="77777777" w:rsidR="00E9251A" w:rsidRDefault="00E9251A" w:rsidP="0006614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114332A3" w14:textId="77777777" w:rsidR="00E9251A" w:rsidRDefault="00E9251A" w:rsidP="00066140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59FA6178" w14:textId="77777777" w:rsidR="00E9251A" w:rsidRPr="001D02D0" w:rsidRDefault="00E9251A" w:rsidP="0006614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2711CD5" w14:textId="083D89DB" w:rsidR="00D50B4E" w:rsidRPr="001D02D0" w:rsidRDefault="00E9251A" w:rsidP="00066140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sectPr w:rsidR="00D50B4E" w:rsidRPr="001D02D0" w:rsidSect="00A5589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017" w:right="567" w:bottom="1134" w:left="1701" w:header="426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D0EC2F" w14:textId="77777777" w:rsidR="00EB70B0" w:rsidRDefault="00EB70B0" w:rsidP="0011070C">
      <w:r>
        <w:separator/>
      </w:r>
    </w:p>
  </w:endnote>
  <w:endnote w:type="continuationSeparator" w:id="0">
    <w:p w14:paraId="56A1BB11" w14:textId="77777777" w:rsidR="00EB70B0" w:rsidRDefault="00EB70B0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725" w:type="pct"/>
      <w:tblInd w:w="112" w:type="dxa"/>
      <w:tblLook w:val="00A0" w:firstRow="1" w:lastRow="0" w:firstColumn="1" w:lastColumn="0" w:noHBand="0" w:noVBand="0"/>
    </w:tblPr>
    <w:tblGrid>
      <w:gridCol w:w="3681"/>
      <w:gridCol w:w="2240"/>
      <w:gridCol w:w="3187"/>
    </w:tblGrid>
    <w:tr w:rsidR="00A5589A" w:rsidRPr="00E36003" w14:paraId="45EA65C5" w14:textId="77777777" w:rsidTr="00D231D3">
      <w:trPr>
        <w:trHeight w:val="846"/>
      </w:trPr>
      <w:tc>
        <w:tcPr>
          <w:tcW w:w="3681" w:type="dxa"/>
          <w:vAlign w:val="center"/>
          <w:hideMark/>
        </w:tcPr>
        <w:p w14:paraId="1D6BC75A" w14:textId="77777777" w:rsidR="00A5589A" w:rsidRPr="00EC338F" w:rsidRDefault="00A5589A" w:rsidP="00A5589A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ACB842A" w14:textId="77777777" w:rsidR="00A5589A" w:rsidRPr="00693805" w:rsidRDefault="00A5589A" w:rsidP="00A5589A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40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403986691"/>
            <w:date w:fullDate="2024-07-05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C9A0922" w14:textId="5EE7520D" w:rsidR="00A5589A" w:rsidRPr="009E4D11" w:rsidRDefault="00582DC8" w:rsidP="00A5589A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05.07.2024</w:t>
              </w:r>
            </w:p>
          </w:sdtContent>
        </w:sdt>
        <w:p w14:paraId="3C5D614D" w14:textId="77777777" w:rsidR="00A5589A" w:rsidRPr="00EC338F" w:rsidRDefault="00A5589A" w:rsidP="00A5589A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87" w:type="dxa"/>
          <w:vAlign w:val="center"/>
          <w:hideMark/>
        </w:tcPr>
        <w:p w14:paraId="656A9BDD" w14:textId="77777777" w:rsidR="00A5589A" w:rsidRPr="00E36003" w:rsidRDefault="00A5589A" w:rsidP="00A5589A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Pr="00E36003">
            <w:t>2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Pr="00E36003">
            <w:rPr>
              <w:noProof/>
              <w:lang w:val="ru-RU"/>
            </w:rPr>
            <w:t>2</w:t>
          </w:r>
          <w:r w:rsidRPr="00E36003">
            <w:rPr>
              <w:lang w:val="ru-RU"/>
            </w:rPr>
            <w:fldChar w:fldCharType="end"/>
          </w:r>
        </w:p>
      </w:tc>
    </w:tr>
  </w:tbl>
  <w:p w14:paraId="7F8ED9CE" w14:textId="77777777" w:rsidR="002F0D32" w:rsidRPr="00A5589A" w:rsidRDefault="002F0D32" w:rsidP="00A5589A">
    <w:pPr>
      <w:pStyle w:val="a9"/>
      <w:ind w:firstLine="0"/>
      <w:rPr>
        <w:sz w:val="2"/>
        <w:szCs w:val="4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725" w:type="pct"/>
      <w:tblInd w:w="112" w:type="dxa"/>
      <w:tblLook w:val="00A0" w:firstRow="1" w:lastRow="0" w:firstColumn="1" w:lastColumn="0" w:noHBand="0" w:noVBand="0"/>
    </w:tblPr>
    <w:tblGrid>
      <w:gridCol w:w="3681"/>
      <w:gridCol w:w="2240"/>
      <w:gridCol w:w="3187"/>
    </w:tblGrid>
    <w:tr w:rsidR="00A5589A" w:rsidRPr="00E36003" w14:paraId="7AF0EB47" w14:textId="77777777" w:rsidTr="00A5589A">
      <w:trPr>
        <w:trHeight w:val="846"/>
      </w:trPr>
      <w:tc>
        <w:tcPr>
          <w:tcW w:w="3681" w:type="dxa"/>
          <w:vAlign w:val="center"/>
          <w:hideMark/>
        </w:tcPr>
        <w:p w14:paraId="1E55030B" w14:textId="77777777" w:rsidR="00A5589A" w:rsidRPr="00EC338F" w:rsidRDefault="00A5589A" w:rsidP="00A5589A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bookmarkStart w:id="2" w:name="_Hlk78354820"/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E628109" w14:textId="77777777" w:rsidR="00A5589A" w:rsidRPr="00693805" w:rsidRDefault="00A5589A" w:rsidP="00A5589A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40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4-07-05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63FCFE0D" w14:textId="265A9D26" w:rsidR="00A5589A" w:rsidRPr="009E4D11" w:rsidRDefault="00582DC8" w:rsidP="00A5589A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05.07.2024</w:t>
              </w:r>
            </w:p>
          </w:sdtContent>
        </w:sdt>
        <w:p w14:paraId="7BAB1302" w14:textId="77777777" w:rsidR="00A5589A" w:rsidRPr="00EC338F" w:rsidRDefault="00A5589A" w:rsidP="00A5589A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87" w:type="dxa"/>
          <w:vAlign w:val="center"/>
          <w:hideMark/>
        </w:tcPr>
        <w:p w14:paraId="6D052F35" w14:textId="77777777" w:rsidR="00A5589A" w:rsidRPr="00E36003" w:rsidRDefault="00A5589A" w:rsidP="00A5589A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Pr="00E36003">
            <w:t>2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Pr="00E36003">
            <w:rPr>
              <w:noProof/>
              <w:lang w:val="ru-RU"/>
            </w:rPr>
            <w:t>2</w:t>
          </w:r>
          <w:r w:rsidRPr="00E36003">
            <w:rPr>
              <w:lang w:val="ru-RU"/>
            </w:rPr>
            <w:fldChar w:fldCharType="end"/>
          </w:r>
        </w:p>
      </w:tc>
    </w:tr>
    <w:bookmarkEnd w:id="2"/>
  </w:tbl>
  <w:p w14:paraId="530F680B" w14:textId="77777777" w:rsidR="007A1818" w:rsidRDefault="007A1818" w:rsidP="00280E8C">
    <w:pPr>
      <w:pStyle w:val="a9"/>
      <w:ind w:firstLin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23406E" w14:textId="77777777" w:rsidR="00EB70B0" w:rsidRDefault="00EB70B0" w:rsidP="0011070C">
      <w:r>
        <w:separator/>
      </w:r>
    </w:p>
  </w:footnote>
  <w:footnote w:type="continuationSeparator" w:id="0">
    <w:p w14:paraId="4AE5998E" w14:textId="77777777" w:rsidR="00EB70B0" w:rsidRDefault="00EB70B0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124809" w:rsidRPr="00D337DC" w14:paraId="5B1AC8A9" w14:textId="77777777" w:rsidTr="007C1F6F">
      <w:trPr>
        <w:trHeight w:val="752"/>
        <w:tblHeader/>
      </w:trPr>
      <w:tc>
        <w:tcPr>
          <w:tcW w:w="385" w:type="pct"/>
          <w:tcBorders>
            <w:bottom w:val="single" w:sz="4" w:space="0" w:color="auto"/>
          </w:tcBorders>
          <w:vAlign w:val="center"/>
          <w:hideMark/>
        </w:tcPr>
        <w:p w14:paraId="7EE48E08" w14:textId="77777777" w:rsidR="00124809" w:rsidRPr="00460ECA" w:rsidRDefault="00124809" w:rsidP="00124809">
          <w:pPr>
            <w:overflowPunct w:val="0"/>
            <w:autoSpaceDE w:val="0"/>
            <w:autoSpaceDN w:val="0"/>
            <w:adjustRightInd w:val="0"/>
            <w:spacing w:after="120" w:line="276" w:lineRule="auto"/>
            <w:rPr>
              <w:noProof/>
              <w:sz w:val="2"/>
              <w:szCs w:val="2"/>
            </w:rPr>
          </w:pPr>
          <w:r w:rsidRPr="00460ECA">
            <w:rPr>
              <w:noProof/>
              <w:sz w:val="2"/>
              <w:szCs w:val="2"/>
            </w:rPr>
            <w:drawing>
              <wp:inline distT="0" distB="0" distL="0" distR="0" wp14:anchorId="1DDE3A00" wp14:editId="7163D7AE">
                <wp:extent cx="371475" cy="466725"/>
                <wp:effectExtent l="0" t="0" r="9525" b="9525"/>
                <wp:docPr id="811271875" name="Рисунок 8112718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15" w:type="pct"/>
          <w:tcBorders>
            <w:bottom w:val="single" w:sz="4" w:space="0" w:color="auto"/>
          </w:tcBorders>
          <w:vAlign w:val="center"/>
        </w:tcPr>
        <w:p w14:paraId="2129C943" w14:textId="72921454" w:rsidR="00124809" w:rsidRPr="009E4D11" w:rsidRDefault="00124809" w:rsidP="00C13D24">
          <w:pPr>
            <w:pStyle w:val="28"/>
            <w:rPr>
              <w:bCs/>
              <w:sz w:val="24"/>
              <w:szCs w:val="24"/>
            </w:rPr>
          </w:pPr>
          <w:r w:rsidRPr="009E4D11">
            <w:rPr>
              <w:rFonts w:ascii="Times New Roman" w:hAnsi="Times New Roman" w:cs="Times New Roman"/>
              <w:sz w:val="24"/>
              <w:szCs w:val="24"/>
            </w:rPr>
            <w:t xml:space="preserve">Приложение № 1 к аттестату аккредитации № BY/112 </w:t>
          </w:r>
          <w:r w:rsidR="006138AB">
            <w:rPr>
              <w:rFonts w:ascii="Times New Roman" w:hAnsi="Times New Roman" w:cs="Times New Roman"/>
              <w:sz w:val="24"/>
              <w:szCs w:val="24"/>
            </w:rPr>
            <w:t>2.</w:t>
          </w:r>
          <w:r w:rsidR="005A3F4A">
            <w:rPr>
              <w:rFonts w:ascii="Times New Roman" w:hAnsi="Times New Roman" w:cs="Times New Roman"/>
              <w:sz w:val="24"/>
              <w:szCs w:val="24"/>
            </w:rPr>
            <w:t>1434</w:t>
          </w:r>
        </w:p>
      </w:tc>
    </w:tr>
  </w:tbl>
  <w:p w14:paraId="2D90D383" w14:textId="77777777" w:rsidR="00C24C3D" w:rsidRPr="00610E5D" w:rsidRDefault="00C24C3D" w:rsidP="00F239E2">
    <w:pPr>
      <w:pStyle w:val="a7"/>
      <w:rPr>
        <w:sz w:val="14"/>
        <w:szCs w:val="16"/>
        <w:lang w:val="ru-RU"/>
      </w:rPr>
    </w:pPr>
  </w:p>
  <w:tbl>
    <w:tblPr>
      <w:tblW w:w="4987" w:type="pct"/>
      <w:tblInd w:w="-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434"/>
      <w:gridCol w:w="2128"/>
      <w:gridCol w:w="714"/>
      <w:gridCol w:w="2282"/>
      <w:gridCol w:w="2169"/>
      <w:gridCol w:w="1876"/>
    </w:tblGrid>
    <w:tr w:rsidR="00A5589A" w:rsidRPr="00BE0FAA" w14:paraId="76FD3055" w14:textId="77777777" w:rsidTr="00DA0598">
      <w:trPr>
        <w:trHeight w:val="136"/>
        <w:tblHeader/>
      </w:trPr>
      <w:tc>
        <w:tcPr>
          <w:tcW w:w="434" w:type="dxa"/>
          <w:shd w:val="clear" w:color="auto" w:fill="auto"/>
        </w:tcPr>
        <w:p w14:paraId="6AE963BE" w14:textId="77777777" w:rsidR="00A5589A" w:rsidRPr="00E95319" w:rsidRDefault="00A5589A" w:rsidP="00A5589A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</w:pPr>
          <w:r w:rsidRPr="00E95319">
            <w:t>1</w:t>
          </w:r>
        </w:p>
      </w:tc>
      <w:tc>
        <w:tcPr>
          <w:tcW w:w="2128" w:type="dxa"/>
          <w:shd w:val="clear" w:color="auto" w:fill="auto"/>
        </w:tcPr>
        <w:p w14:paraId="16A45FE5" w14:textId="77777777" w:rsidR="00A5589A" w:rsidRPr="00E95319" w:rsidRDefault="00A5589A" w:rsidP="00A5589A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</w:pPr>
          <w:r w:rsidRPr="00E95319">
            <w:t>2</w:t>
          </w:r>
        </w:p>
      </w:tc>
      <w:tc>
        <w:tcPr>
          <w:tcW w:w="714" w:type="dxa"/>
          <w:shd w:val="clear" w:color="auto" w:fill="auto"/>
        </w:tcPr>
        <w:p w14:paraId="3AFF8F03" w14:textId="77777777" w:rsidR="00A5589A" w:rsidRPr="00E95319" w:rsidRDefault="00A5589A" w:rsidP="00A5589A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</w:pPr>
          <w:r w:rsidRPr="00E95319">
            <w:t>3</w:t>
          </w:r>
        </w:p>
      </w:tc>
      <w:tc>
        <w:tcPr>
          <w:tcW w:w="2282" w:type="dxa"/>
          <w:shd w:val="clear" w:color="auto" w:fill="auto"/>
        </w:tcPr>
        <w:p w14:paraId="791E301E" w14:textId="77777777" w:rsidR="00A5589A" w:rsidRPr="00E95319" w:rsidRDefault="00A5589A" w:rsidP="00A5589A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</w:pPr>
          <w:r w:rsidRPr="00E95319">
            <w:t>4</w:t>
          </w:r>
        </w:p>
      </w:tc>
      <w:tc>
        <w:tcPr>
          <w:tcW w:w="2169" w:type="dxa"/>
          <w:shd w:val="clear" w:color="auto" w:fill="auto"/>
          <w:vAlign w:val="center"/>
        </w:tcPr>
        <w:p w14:paraId="1628DA6C" w14:textId="77777777" w:rsidR="00A5589A" w:rsidRPr="00E95319" w:rsidRDefault="00A5589A" w:rsidP="00A5589A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</w:pPr>
          <w:r w:rsidRPr="00E95319">
            <w:t>5</w:t>
          </w:r>
        </w:p>
      </w:tc>
      <w:tc>
        <w:tcPr>
          <w:tcW w:w="1876" w:type="dxa"/>
          <w:shd w:val="clear" w:color="auto" w:fill="auto"/>
          <w:vAlign w:val="center"/>
        </w:tcPr>
        <w:p w14:paraId="38502DE3" w14:textId="77777777" w:rsidR="00A5589A" w:rsidRPr="00E95319" w:rsidRDefault="00A5589A" w:rsidP="00A5589A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</w:pPr>
          <w:r w:rsidRPr="00E95319">
            <w:t>6</w:t>
          </w:r>
        </w:p>
      </w:tc>
    </w:tr>
  </w:tbl>
  <w:p w14:paraId="4529AD47" w14:textId="77777777" w:rsidR="00A5589A" w:rsidRPr="00A5589A" w:rsidRDefault="00A5589A" w:rsidP="00F239E2">
    <w:pPr>
      <w:pStyle w:val="a7"/>
      <w:rPr>
        <w:sz w:val="2"/>
        <w:szCs w:val="4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03" w:type="dxa"/>
      <w:tblInd w:w="-42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8707"/>
    </w:tblGrid>
    <w:tr w:rsidR="00F40980" w:rsidRPr="00804957" w14:paraId="2A2E0DC8" w14:textId="77777777" w:rsidTr="007C1F6F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0175B562" w14:textId="77777777" w:rsidR="00F40980" w:rsidRPr="00804957" w:rsidRDefault="00F40980" w:rsidP="00F40980">
          <w:pPr>
            <w:pStyle w:val="28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1E562B91" wp14:editId="6AD22F2B">
                <wp:extent cx="372110" cy="467995"/>
                <wp:effectExtent l="0" t="0" r="0" b="0"/>
                <wp:docPr id="2058234661" name="Рисунок 20582346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07" w:type="dxa"/>
          <w:tcBorders>
            <w:bottom w:val="single" w:sz="8" w:space="0" w:color="auto"/>
          </w:tcBorders>
          <w:vAlign w:val="center"/>
        </w:tcPr>
        <w:p w14:paraId="1BBC2A99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1CBAF9B1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4C09AC91" w14:textId="77777777" w:rsidR="00F40980" w:rsidRPr="00804957" w:rsidRDefault="00F40980" w:rsidP="00124809">
          <w:pPr>
            <w:pStyle w:val="28"/>
            <w:spacing w:after="120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43D37E62" w14:textId="77777777" w:rsidR="00F40980" w:rsidRDefault="00F4098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416587373">
    <w:abstractNumId w:val="6"/>
  </w:num>
  <w:num w:numId="2" w16cid:durableId="779642304">
    <w:abstractNumId w:val="7"/>
  </w:num>
  <w:num w:numId="3" w16cid:durableId="1803962135">
    <w:abstractNumId w:val="4"/>
  </w:num>
  <w:num w:numId="4" w16cid:durableId="1905140451">
    <w:abstractNumId w:val="1"/>
  </w:num>
  <w:num w:numId="5" w16cid:durableId="2015035829">
    <w:abstractNumId w:val="11"/>
  </w:num>
  <w:num w:numId="6" w16cid:durableId="1465660907">
    <w:abstractNumId w:val="3"/>
  </w:num>
  <w:num w:numId="7" w16cid:durableId="1219435626">
    <w:abstractNumId w:val="8"/>
  </w:num>
  <w:num w:numId="8" w16cid:durableId="1775051034">
    <w:abstractNumId w:val="5"/>
  </w:num>
  <w:num w:numId="9" w16cid:durableId="323362269">
    <w:abstractNumId w:val="9"/>
  </w:num>
  <w:num w:numId="10" w16cid:durableId="1366100255">
    <w:abstractNumId w:val="2"/>
  </w:num>
  <w:num w:numId="11" w16cid:durableId="111827485">
    <w:abstractNumId w:val="0"/>
  </w:num>
  <w:num w:numId="12" w16cid:durableId="67326455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E27"/>
    <w:rsid w:val="00001560"/>
    <w:rsid w:val="00002CDD"/>
    <w:rsid w:val="0000774F"/>
    <w:rsid w:val="00022A72"/>
    <w:rsid w:val="00030948"/>
    <w:rsid w:val="00043782"/>
    <w:rsid w:val="00051C1C"/>
    <w:rsid w:val="000643A6"/>
    <w:rsid w:val="00066140"/>
    <w:rsid w:val="000756F7"/>
    <w:rsid w:val="00077135"/>
    <w:rsid w:val="00077541"/>
    <w:rsid w:val="0009264B"/>
    <w:rsid w:val="00092EA6"/>
    <w:rsid w:val="000A6CF1"/>
    <w:rsid w:val="000B0313"/>
    <w:rsid w:val="000C1707"/>
    <w:rsid w:val="000C28A5"/>
    <w:rsid w:val="000C33F5"/>
    <w:rsid w:val="000C6D10"/>
    <w:rsid w:val="000C7ADD"/>
    <w:rsid w:val="000D1708"/>
    <w:rsid w:val="000D49BB"/>
    <w:rsid w:val="000D7719"/>
    <w:rsid w:val="000E2AC4"/>
    <w:rsid w:val="0010056C"/>
    <w:rsid w:val="00101C03"/>
    <w:rsid w:val="0011070C"/>
    <w:rsid w:val="001157ED"/>
    <w:rsid w:val="00116AD0"/>
    <w:rsid w:val="00117059"/>
    <w:rsid w:val="00120BDA"/>
    <w:rsid w:val="00122D37"/>
    <w:rsid w:val="00124809"/>
    <w:rsid w:val="001363A6"/>
    <w:rsid w:val="00147A13"/>
    <w:rsid w:val="001512FA"/>
    <w:rsid w:val="00154858"/>
    <w:rsid w:val="001747CA"/>
    <w:rsid w:val="0017533B"/>
    <w:rsid w:val="001843A0"/>
    <w:rsid w:val="00185BDB"/>
    <w:rsid w:val="00190FD3"/>
    <w:rsid w:val="001956F7"/>
    <w:rsid w:val="00195A33"/>
    <w:rsid w:val="001A4BEA"/>
    <w:rsid w:val="001A7AF4"/>
    <w:rsid w:val="001E3D8F"/>
    <w:rsid w:val="001E6E80"/>
    <w:rsid w:val="001F020A"/>
    <w:rsid w:val="001F6453"/>
    <w:rsid w:val="0020355B"/>
    <w:rsid w:val="00204E72"/>
    <w:rsid w:val="00212DD1"/>
    <w:rsid w:val="0022243A"/>
    <w:rsid w:val="00225907"/>
    <w:rsid w:val="00234CBD"/>
    <w:rsid w:val="0026099C"/>
    <w:rsid w:val="00267216"/>
    <w:rsid w:val="00270035"/>
    <w:rsid w:val="0027128E"/>
    <w:rsid w:val="00280064"/>
    <w:rsid w:val="00280D42"/>
    <w:rsid w:val="00280E8C"/>
    <w:rsid w:val="002877C8"/>
    <w:rsid w:val="002900DE"/>
    <w:rsid w:val="002911E3"/>
    <w:rsid w:val="00295E4A"/>
    <w:rsid w:val="002A13BE"/>
    <w:rsid w:val="002A254A"/>
    <w:rsid w:val="002B5E47"/>
    <w:rsid w:val="002D06D6"/>
    <w:rsid w:val="002D1E29"/>
    <w:rsid w:val="002D28AD"/>
    <w:rsid w:val="002D2AE1"/>
    <w:rsid w:val="002D6F27"/>
    <w:rsid w:val="002E503D"/>
    <w:rsid w:val="002F0D32"/>
    <w:rsid w:val="003054C2"/>
    <w:rsid w:val="00305E11"/>
    <w:rsid w:val="0031023B"/>
    <w:rsid w:val="00347A74"/>
    <w:rsid w:val="00367D8C"/>
    <w:rsid w:val="003717D2"/>
    <w:rsid w:val="00380340"/>
    <w:rsid w:val="003848FC"/>
    <w:rsid w:val="003947CC"/>
    <w:rsid w:val="00394B93"/>
    <w:rsid w:val="003A28BE"/>
    <w:rsid w:val="003B4E94"/>
    <w:rsid w:val="003C130A"/>
    <w:rsid w:val="003C2834"/>
    <w:rsid w:val="003D01F4"/>
    <w:rsid w:val="003E26A2"/>
    <w:rsid w:val="003E2F1E"/>
    <w:rsid w:val="00401D49"/>
    <w:rsid w:val="00407988"/>
    <w:rsid w:val="0041025E"/>
    <w:rsid w:val="00410274"/>
    <w:rsid w:val="0041489A"/>
    <w:rsid w:val="00416870"/>
    <w:rsid w:val="00436D0B"/>
    <w:rsid w:val="00437E07"/>
    <w:rsid w:val="00442E42"/>
    <w:rsid w:val="00450C98"/>
    <w:rsid w:val="00460ECA"/>
    <w:rsid w:val="004627D9"/>
    <w:rsid w:val="00463D8E"/>
    <w:rsid w:val="00481260"/>
    <w:rsid w:val="004A5E4C"/>
    <w:rsid w:val="004C3369"/>
    <w:rsid w:val="004D492C"/>
    <w:rsid w:val="004D608F"/>
    <w:rsid w:val="004E5090"/>
    <w:rsid w:val="004E59B7"/>
    <w:rsid w:val="00504A0E"/>
    <w:rsid w:val="00505771"/>
    <w:rsid w:val="00507CCF"/>
    <w:rsid w:val="00521FC2"/>
    <w:rsid w:val="00530F3D"/>
    <w:rsid w:val="00532F67"/>
    <w:rsid w:val="00547530"/>
    <w:rsid w:val="005529DE"/>
    <w:rsid w:val="0055563B"/>
    <w:rsid w:val="0056070B"/>
    <w:rsid w:val="00562D77"/>
    <w:rsid w:val="005634CD"/>
    <w:rsid w:val="00563680"/>
    <w:rsid w:val="005812FA"/>
    <w:rsid w:val="00582A8F"/>
    <w:rsid w:val="00582DC8"/>
    <w:rsid w:val="00592241"/>
    <w:rsid w:val="005A3F4A"/>
    <w:rsid w:val="005C1922"/>
    <w:rsid w:val="005C5B99"/>
    <w:rsid w:val="005C7B39"/>
    <w:rsid w:val="005D4205"/>
    <w:rsid w:val="005E05CB"/>
    <w:rsid w:val="005E250C"/>
    <w:rsid w:val="005E611E"/>
    <w:rsid w:val="005F7C45"/>
    <w:rsid w:val="00610E5D"/>
    <w:rsid w:val="006138AB"/>
    <w:rsid w:val="00614867"/>
    <w:rsid w:val="00627E81"/>
    <w:rsid w:val="00630922"/>
    <w:rsid w:val="00645468"/>
    <w:rsid w:val="00666125"/>
    <w:rsid w:val="00681023"/>
    <w:rsid w:val="00693805"/>
    <w:rsid w:val="00697411"/>
    <w:rsid w:val="00697905"/>
    <w:rsid w:val="006A336B"/>
    <w:rsid w:val="006A3A02"/>
    <w:rsid w:val="006A4791"/>
    <w:rsid w:val="006A783F"/>
    <w:rsid w:val="006B450F"/>
    <w:rsid w:val="006C5BFA"/>
    <w:rsid w:val="006D1CDB"/>
    <w:rsid w:val="006D33D8"/>
    <w:rsid w:val="006D5DCE"/>
    <w:rsid w:val="006F00CE"/>
    <w:rsid w:val="00704E29"/>
    <w:rsid w:val="00714168"/>
    <w:rsid w:val="00715A45"/>
    <w:rsid w:val="0071603C"/>
    <w:rsid w:val="00717333"/>
    <w:rsid w:val="00721D13"/>
    <w:rsid w:val="00724733"/>
    <w:rsid w:val="00725C96"/>
    <w:rsid w:val="00731452"/>
    <w:rsid w:val="00732BF4"/>
    <w:rsid w:val="00734508"/>
    <w:rsid w:val="00740E27"/>
    <w:rsid w:val="00741FBB"/>
    <w:rsid w:val="0074243A"/>
    <w:rsid w:val="00744C36"/>
    <w:rsid w:val="0075090E"/>
    <w:rsid w:val="00752D10"/>
    <w:rsid w:val="007571AF"/>
    <w:rsid w:val="007742D0"/>
    <w:rsid w:val="0079041E"/>
    <w:rsid w:val="00792698"/>
    <w:rsid w:val="00794D42"/>
    <w:rsid w:val="007A1818"/>
    <w:rsid w:val="007A3B5B"/>
    <w:rsid w:val="007A4175"/>
    <w:rsid w:val="007A4485"/>
    <w:rsid w:val="007C05FE"/>
    <w:rsid w:val="007C1F6F"/>
    <w:rsid w:val="007C3A37"/>
    <w:rsid w:val="007C5111"/>
    <w:rsid w:val="007F66CA"/>
    <w:rsid w:val="008031FC"/>
    <w:rsid w:val="008124DA"/>
    <w:rsid w:val="008130C0"/>
    <w:rsid w:val="00824118"/>
    <w:rsid w:val="00833DA3"/>
    <w:rsid w:val="00836710"/>
    <w:rsid w:val="008505BA"/>
    <w:rsid w:val="00856322"/>
    <w:rsid w:val="0085770A"/>
    <w:rsid w:val="00872305"/>
    <w:rsid w:val="00877224"/>
    <w:rsid w:val="008873FC"/>
    <w:rsid w:val="008A3AF4"/>
    <w:rsid w:val="008A3E6F"/>
    <w:rsid w:val="008B1B9D"/>
    <w:rsid w:val="008C1825"/>
    <w:rsid w:val="008C3521"/>
    <w:rsid w:val="008D3A5C"/>
    <w:rsid w:val="008D505F"/>
    <w:rsid w:val="008E2D26"/>
    <w:rsid w:val="008E350B"/>
    <w:rsid w:val="0090767F"/>
    <w:rsid w:val="00913351"/>
    <w:rsid w:val="00913B16"/>
    <w:rsid w:val="00921A06"/>
    <w:rsid w:val="009230FC"/>
    <w:rsid w:val="00923868"/>
    <w:rsid w:val="00940C54"/>
    <w:rsid w:val="0095347E"/>
    <w:rsid w:val="00971289"/>
    <w:rsid w:val="00983EAE"/>
    <w:rsid w:val="00986CE2"/>
    <w:rsid w:val="00992CF6"/>
    <w:rsid w:val="009940B7"/>
    <w:rsid w:val="009A3A10"/>
    <w:rsid w:val="009A3E9D"/>
    <w:rsid w:val="009A40D6"/>
    <w:rsid w:val="009B53D0"/>
    <w:rsid w:val="009C1C19"/>
    <w:rsid w:val="009D5A57"/>
    <w:rsid w:val="009E107F"/>
    <w:rsid w:val="009E4D11"/>
    <w:rsid w:val="009F13EF"/>
    <w:rsid w:val="009F7389"/>
    <w:rsid w:val="00A04FE4"/>
    <w:rsid w:val="00A063D9"/>
    <w:rsid w:val="00A276C9"/>
    <w:rsid w:val="00A33569"/>
    <w:rsid w:val="00A40143"/>
    <w:rsid w:val="00A417E3"/>
    <w:rsid w:val="00A46D5C"/>
    <w:rsid w:val="00A47C62"/>
    <w:rsid w:val="00A51D9A"/>
    <w:rsid w:val="00A5589A"/>
    <w:rsid w:val="00A673CF"/>
    <w:rsid w:val="00A74B14"/>
    <w:rsid w:val="00A755C7"/>
    <w:rsid w:val="00A76F8A"/>
    <w:rsid w:val="00A93B8C"/>
    <w:rsid w:val="00AB531A"/>
    <w:rsid w:val="00AC0C2C"/>
    <w:rsid w:val="00AC3CE5"/>
    <w:rsid w:val="00AD4B7A"/>
    <w:rsid w:val="00AE17DA"/>
    <w:rsid w:val="00AF1C1A"/>
    <w:rsid w:val="00AF607D"/>
    <w:rsid w:val="00B00CAF"/>
    <w:rsid w:val="00B06CF4"/>
    <w:rsid w:val="00B073DC"/>
    <w:rsid w:val="00B344A4"/>
    <w:rsid w:val="00B371CD"/>
    <w:rsid w:val="00B46380"/>
    <w:rsid w:val="00B47A0F"/>
    <w:rsid w:val="00B565D4"/>
    <w:rsid w:val="00B61580"/>
    <w:rsid w:val="00B71C0D"/>
    <w:rsid w:val="00B84334"/>
    <w:rsid w:val="00B84D8E"/>
    <w:rsid w:val="00B934CC"/>
    <w:rsid w:val="00B94D82"/>
    <w:rsid w:val="00B951E9"/>
    <w:rsid w:val="00B95FDB"/>
    <w:rsid w:val="00B97057"/>
    <w:rsid w:val="00B97278"/>
    <w:rsid w:val="00BB272F"/>
    <w:rsid w:val="00BB5AEF"/>
    <w:rsid w:val="00BC40FF"/>
    <w:rsid w:val="00BE41B6"/>
    <w:rsid w:val="00C00081"/>
    <w:rsid w:val="00C048AB"/>
    <w:rsid w:val="00C12FE0"/>
    <w:rsid w:val="00C13371"/>
    <w:rsid w:val="00C13D24"/>
    <w:rsid w:val="00C24C3D"/>
    <w:rsid w:val="00C26CFF"/>
    <w:rsid w:val="00C35ED8"/>
    <w:rsid w:val="00C36410"/>
    <w:rsid w:val="00C379B5"/>
    <w:rsid w:val="00C40AB3"/>
    <w:rsid w:val="00C46E4F"/>
    <w:rsid w:val="00C52AC1"/>
    <w:rsid w:val="00C60464"/>
    <w:rsid w:val="00C66929"/>
    <w:rsid w:val="00C67DD7"/>
    <w:rsid w:val="00C72373"/>
    <w:rsid w:val="00C74B15"/>
    <w:rsid w:val="00C81513"/>
    <w:rsid w:val="00C97BC9"/>
    <w:rsid w:val="00CA2C45"/>
    <w:rsid w:val="00CA53E3"/>
    <w:rsid w:val="00CA6ED2"/>
    <w:rsid w:val="00CB7514"/>
    <w:rsid w:val="00CC0276"/>
    <w:rsid w:val="00CD2E78"/>
    <w:rsid w:val="00CE4302"/>
    <w:rsid w:val="00CF4334"/>
    <w:rsid w:val="00D00EC8"/>
    <w:rsid w:val="00D01B5F"/>
    <w:rsid w:val="00D03574"/>
    <w:rsid w:val="00D05D1F"/>
    <w:rsid w:val="00D11528"/>
    <w:rsid w:val="00D21592"/>
    <w:rsid w:val="00D223F7"/>
    <w:rsid w:val="00D26543"/>
    <w:rsid w:val="00D30D46"/>
    <w:rsid w:val="00D3564E"/>
    <w:rsid w:val="00D36FEE"/>
    <w:rsid w:val="00D4736C"/>
    <w:rsid w:val="00D50B4E"/>
    <w:rsid w:val="00D62341"/>
    <w:rsid w:val="00D8223F"/>
    <w:rsid w:val="00D8457D"/>
    <w:rsid w:val="00D876E6"/>
    <w:rsid w:val="00D96601"/>
    <w:rsid w:val="00DA0598"/>
    <w:rsid w:val="00DA5E7A"/>
    <w:rsid w:val="00DB1FAE"/>
    <w:rsid w:val="00DB4256"/>
    <w:rsid w:val="00DE6F93"/>
    <w:rsid w:val="00DF59A1"/>
    <w:rsid w:val="00DF6DD6"/>
    <w:rsid w:val="00DF7DAB"/>
    <w:rsid w:val="00E12F21"/>
    <w:rsid w:val="00E16A62"/>
    <w:rsid w:val="00E200BB"/>
    <w:rsid w:val="00E22CC9"/>
    <w:rsid w:val="00E274D1"/>
    <w:rsid w:val="00E36003"/>
    <w:rsid w:val="00E37CC9"/>
    <w:rsid w:val="00E41B5C"/>
    <w:rsid w:val="00E44362"/>
    <w:rsid w:val="00E53053"/>
    <w:rsid w:val="00E6157E"/>
    <w:rsid w:val="00E64495"/>
    <w:rsid w:val="00E72539"/>
    <w:rsid w:val="00E73F77"/>
    <w:rsid w:val="00E750F5"/>
    <w:rsid w:val="00E83C1C"/>
    <w:rsid w:val="00E85094"/>
    <w:rsid w:val="00E85116"/>
    <w:rsid w:val="00E9251A"/>
    <w:rsid w:val="00E94C04"/>
    <w:rsid w:val="00E95EA8"/>
    <w:rsid w:val="00EA24D7"/>
    <w:rsid w:val="00EA301D"/>
    <w:rsid w:val="00EA6CEB"/>
    <w:rsid w:val="00EB34D2"/>
    <w:rsid w:val="00EB70B0"/>
    <w:rsid w:val="00EC338F"/>
    <w:rsid w:val="00EC71D8"/>
    <w:rsid w:val="00ED10E7"/>
    <w:rsid w:val="00EF2D78"/>
    <w:rsid w:val="00EF4970"/>
    <w:rsid w:val="00EF5137"/>
    <w:rsid w:val="00F10CDF"/>
    <w:rsid w:val="00F112F2"/>
    <w:rsid w:val="00F11FE3"/>
    <w:rsid w:val="00F1499C"/>
    <w:rsid w:val="00F17CE3"/>
    <w:rsid w:val="00F21967"/>
    <w:rsid w:val="00F239E2"/>
    <w:rsid w:val="00F32AF8"/>
    <w:rsid w:val="00F339BE"/>
    <w:rsid w:val="00F40980"/>
    <w:rsid w:val="00F42A42"/>
    <w:rsid w:val="00F455AB"/>
    <w:rsid w:val="00F45F0B"/>
    <w:rsid w:val="00F47F4D"/>
    <w:rsid w:val="00F551E1"/>
    <w:rsid w:val="00F57725"/>
    <w:rsid w:val="00F701B8"/>
    <w:rsid w:val="00F8144E"/>
    <w:rsid w:val="00F864B1"/>
    <w:rsid w:val="00F86DE9"/>
    <w:rsid w:val="00F90988"/>
    <w:rsid w:val="00F93BB0"/>
    <w:rsid w:val="00FA30B1"/>
    <w:rsid w:val="00FA659D"/>
    <w:rsid w:val="00FC280E"/>
    <w:rsid w:val="00FE61DF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6F75DB"/>
  <w15:docId w15:val="{7A0EA3E0-0933-424A-AA6F-9E8A61EEB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character" w:styleId="aff">
    <w:name w:val="Placeholder Text"/>
    <w:uiPriority w:val="99"/>
    <w:semiHidden/>
    <w:rsid w:val="00C24C3D"/>
    <w:rPr>
      <w:color w:val="808080"/>
    </w:rPr>
  </w:style>
  <w:style w:type="character" w:customStyle="1" w:styleId="14">
    <w:name w:val="Стиль1"/>
    <w:basedOn w:val="a0"/>
    <w:uiPriority w:val="1"/>
    <w:rsid w:val="00A46D5C"/>
    <w:rPr>
      <w:rFonts w:ascii="Times New Roman" w:hAnsi="Times New Roman"/>
      <w:b w:val="0"/>
    </w:rPr>
  </w:style>
  <w:style w:type="character" w:customStyle="1" w:styleId="27">
    <w:name w:val="Стиль2"/>
    <w:basedOn w:val="a0"/>
    <w:uiPriority w:val="1"/>
    <w:rsid w:val="00A46D5C"/>
    <w:rPr>
      <w:rFonts w:ascii="Times New Roman" w:hAnsi="Times New Roman"/>
      <w:sz w:val="24"/>
    </w:rPr>
  </w:style>
  <w:style w:type="character" w:customStyle="1" w:styleId="38">
    <w:name w:val="Стиль3"/>
    <w:basedOn w:val="a0"/>
    <w:uiPriority w:val="1"/>
    <w:rsid w:val="00A46D5C"/>
    <w:rPr>
      <w:rFonts w:ascii="Times New Roman" w:hAnsi="Times New Roman"/>
      <w:sz w:val="28"/>
    </w:rPr>
  </w:style>
  <w:style w:type="paragraph" w:customStyle="1" w:styleId="61">
    <w:name w:val="Без интервала6"/>
    <w:uiPriority w:val="99"/>
    <w:rsid w:val="007A1818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28">
    <w:name w:val="Без интервала2"/>
    <w:link w:val="NoSpacingChar"/>
    <w:rsid w:val="00F40980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8"/>
    <w:uiPriority w:val="99"/>
    <w:locked/>
    <w:rsid w:val="00F40980"/>
    <w:rPr>
      <w:rFonts w:eastAsia="Times New Roman" w:cs="Calibri"/>
      <w:sz w:val="22"/>
      <w:szCs w:val="22"/>
    </w:rPr>
  </w:style>
  <w:style w:type="paragraph" w:customStyle="1" w:styleId="39">
    <w:name w:val="Без интервала3"/>
    <w:rsid w:val="00F40980"/>
    <w:rPr>
      <w:rFonts w:eastAsia="Times New Roman" w:cs="Calibri"/>
      <w:sz w:val="22"/>
      <w:szCs w:val="22"/>
    </w:rPr>
  </w:style>
  <w:style w:type="character" w:customStyle="1" w:styleId="NoSpacingChar1">
    <w:name w:val="No Spacing Char1"/>
    <w:locked/>
    <w:rsid w:val="00E53053"/>
    <w:rPr>
      <w:sz w:val="22"/>
      <w:lang w:val="en-US" w:eastAsia="en-US" w:bidi="ar-SA"/>
    </w:rPr>
  </w:style>
  <w:style w:type="paragraph" w:customStyle="1" w:styleId="210">
    <w:name w:val="Основной текст 21"/>
    <w:basedOn w:val="a"/>
    <w:rsid w:val="00E53053"/>
    <w:pPr>
      <w:suppressAutoHyphens/>
      <w:jc w:val="both"/>
    </w:pPr>
    <w:rPr>
      <w:sz w:val="28"/>
      <w:lang w:eastAsia="ar-SA"/>
    </w:rPr>
  </w:style>
  <w:style w:type="paragraph" w:customStyle="1" w:styleId="42">
    <w:name w:val="Без интервала4"/>
    <w:rsid w:val="00D62341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lang w:val="en-US" w:eastAsia="en-US"/>
    </w:rPr>
  </w:style>
  <w:style w:type="paragraph" w:customStyle="1" w:styleId="Style5">
    <w:name w:val="Style5"/>
    <w:basedOn w:val="a"/>
    <w:uiPriority w:val="99"/>
    <w:rsid w:val="00A673CF"/>
    <w:pPr>
      <w:widowControl w:val="0"/>
      <w:autoSpaceDE w:val="0"/>
      <w:autoSpaceDN w:val="0"/>
      <w:adjustRightInd w:val="0"/>
      <w:spacing w:line="275" w:lineRule="exact"/>
    </w:pPr>
    <w:rPr>
      <w:sz w:val="24"/>
      <w:szCs w:val="24"/>
    </w:rPr>
  </w:style>
  <w:style w:type="paragraph" w:customStyle="1" w:styleId="29">
    <w:name w:val="Основной текст2"/>
    <w:basedOn w:val="a"/>
    <w:rsid w:val="00380340"/>
    <w:pPr>
      <w:shd w:val="clear" w:color="auto" w:fill="FFFFFF"/>
      <w:spacing w:line="274" w:lineRule="exact"/>
      <w:ind w:hanging="660"/>
    </w:pPr>
    <w:rPr>
      <w:rFonts w:ascii="Bookman Old Style" w:eastAsia="Bookman Old Style" w:hAnsi="Bookman Old Style" w:cs="Bookman Old Style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5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r\AppData\Local\SMBusiness\Files\334948_copies\&#1055;&#1088;&#1080;&#1084;&#1077;&#1088;%20&#1054;&#1040;%20&#1085;&#1072;%203%20&#1083;&#1080;&#1089;&#1090;&#1072;&#1093;%20&#1076;&#1083;&#1103;%20&#1080;&#1089;&#1087;&#1099;&#1090;&#1072;&#1090;&#1077;&#1083;&#1100;&#1085;&#1099;&#1093;%20&#1083;&#1072;&#1073;&#1086;&#1088;&#1072;&#1090;&#1086;&#1088;&#1080;&#1081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68C0D9D57D14B23B856593A8CA0E7E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13C19ED-27BD-4E78-AE0E-0C85BC0B3B32}"/>
      </w:docPartPr>
      <w:docPartBody>
        <w:p w:rsidR="001E15CA" w:rsidRDefault="002C04D4">
          <w:pPr>
            <w:pStyle w:val="468C0D9D57D14B23B856593A8CA0E7E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DDC633DD70C4B76A2B94AF8DBF9390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64FCAF-994D-4351-AE12-F02117F48766}"/>
      </w:docPartPr>
      <w:docPartBody>
        <w:p w:rsidR="001E15CA" w:rsidRDefault="002C04D4">
          <w:pPr>
            <w:pStyle w:val="9DDC633DD70C4B76A2B94AF8DBF93905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83B3885749EB466CA7B1B3ECB665D20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261E23-FCDE-4C61-AC1A-A25BE122BFF8}"/>
      </w:docPartPr>
      <w:docPartBody>
        <w:p w:rsidR="001E15CA" w:rsidRDefault="002C04D4">
          <w:pPr>
            <w:pStyle w:val="83B3885749EB466CA7B1B3ECB665D20A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B19B8FAB21C64B01ADEC5D816C9EAC3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FF1AEF-91B0-4DC8-81A3-C37D978C1EE0}"/>
      </w:docPartPr>
      <w:docPartBody>
        <w:p w:rsidR="001E15CA" w:rsidRDefault="002C04D4">
          <w:pPr>
            <w:pStyle w:val="B19B8FAB21C64B01ADEC5D816C9EAC30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E7199DEC6D654467BB794D06AAF408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FB8765-AA12-4A39-A6E0-9AF4E8382F8E}"/>
      </w:docPartPr>
      <w:docPartBody>
        <w:p w:rsidR="001E15CA" w:rsidRDefault="002C04D4">
          <w:pPr>
            <w:pStyle w:val="E7199DEC6D654467BB794D06AAF40864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4D4"/>
    <w:rsid w:val="001A7AF4"/>
    <w:rsid w:val="001D512F"/>
    <w:rsid w:val="001E15CA"/>
    <w:rsid w:val="002A61E4"/>
    <w:rsid w:val="002C04D4"/>
    <w:rsid w:val="0085770A"/>
    <w:rsid w:val="008973CC"/>
    <w:rsid w:val="00914121"/>
    <w:rsid w:val="00957581"/>
    <w:rsid w:val="00B33341"/>
    <w:rsid w:val="00E44362"/>
    <w:rsid w:val="00EF4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Pr>
      <w:color w:val="808080"/>
    </w:rPr>
  </w:style>
  <w:style w:type="paragraph" w:customStyle="1" w:styleId="468C0D9D57D14B23B856593A8CA0E7E6">
    <w:name w:val="468C0D9D57D14B23B856593A8CA0E7E6"/>
  </w:style>
  <w:style w:type="paragraph" w:customStyle="1" w:styleId="9DDC633DD70C4B76A2B94AF8DBF93905">
    <w:name w:val="9DDC633DD70C4B76A2B94AF8DBF93905"/>
  </w:style>
  <w:style w:type="paragraph" w:customStyle="1" w:styleId="83B3885749EB466CA7B1B3ECB665D20A">
    <w:name w:val="83B3885749EB466CA7B1B3ECB665D20A"/>
  </w:style>
  <w:style w:type="paragraph" w:customStyle="1" w:styleId="B19B8FAB21C64B01ADEC5D816C9EAC30">
    <w:name w:val="B19B8FAB21C64B01ADEC5D816C9EAC30"/>
  </w:style>
  <w:style w:type="paragraph" w:customStyle="1" w:styleId="E7199DEC6D654467BB794D06AAF40864">
    <w:name w:val="E7199DEC6D654467BB794D06AAF408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8330C-9FBE-4922-A376-854A0652C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Пример ОА на 3 листах для испытательных лабораторий</Template>
  <TotalTime>0</TotalTime>
  <Pages>2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Akr</dc:creator>
  <cp:keywords/>
  <cp:lastModifiedBy>Григорян Наира Викторовна</cp:lastModifiedBy>
  <cp:revision>2</cp:revision>
  <cp:lastPrinted>2024-07-04T08:23:00Z</cp:lastPrinted>
  <dcterms:created xsi:type="dcterms:W3CDTF">2024-07-05T10:52:00Z</dcterms:created>
  <dcterms:modified xsi:type="dcterms:W3CDTF">2024-07-05T10:52:00Z</dcterms:modified>
</cp:coreProperties>
</file>