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4714AD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4714AD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4714AD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3659A79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4714AD">
              <w:rPr>
                <w:rFonts w:eastAsia="Calibri" w:cs="Times New Roman"/>
                <w:sz w:val="28"/>
                <w:szCs w:val="28"/>
              </w:rPr>
              <w:t>2.4977</w:t>
            </w:r>
          </w:p>
        </w:tc>
      </w:tr>
      <w:tr w:rsidR="00F40980" w:rsidRPr="007F66CA" w14:paraId="244346F6" w14:textId="77777777" w:rsidTr="004714AD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00ED78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4714AD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4714AD">
              <w:rPr>
                <w:rFonts w:eastAsia="Calibri"/>
                <w:sz w:val="28"/>
                <w:szCs w:val="28"/>
              </w:rPr>
              <w:t>1</w:t>
            </w:r>
            <w:r w:rsidR="005C7B39" w:rsidRPr="00F038F3">
              <w:rPr>
                <w:rFonts w:eastAsia="Calibri"/>
                <w:sz w:val="28"/>
                <w:szCs w:val="28"/>
              </w:rPr>
              <w:t>1.20</w:t>
            </w:r>
            <w:r w:rsidR="004714AD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F40980" w:rsidRPr="007F66CA" w14:paraId="4F10116E" w14:textId="77777777" w:rsidTr="004714AD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7FB2391D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D02593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4714AD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5C5184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D91E6D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3BAC85E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2593">
                  <w:rPr>
                    <w:rStyle w:val="38"/>
                    <w:szCs w:val="28"/>
                  </w:rPr>
                  <w:t>07 июня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586C9A39" w14:textId="77777777" w:rsidR="004714AD" w:rsidRPr="006842DA" w:rsidRDefault="004714AD" w:rsidP="004714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842DA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70216068" w14:textId="59655AAA" w:rsidR="007A4485" w:rsidRPr="007F66CA" w:rsidRDefault="004714AD" w:rsidP="004714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842DA">
              <w:rPr>
                <w:sz w:val="28"/>
                <w:szCs w:val="28"/>
                <w:lang w:val="ru-RU"/>
              </w:rPr>
              <w:t xml:space="preserve">Закрытого </w:t>
            </w:r>
            <w:proofErr w:type="gramStart"/>
            <w:r w:rsidRPr="006842DA">
              <w:rPr>
                <w:sz w:val="28"/>
                <w:szCs w:val="28"/>
                <w:lang w:val="ru-RU"/>
              </w:rPr>
              <w:t>акционерного  общества</w:t>
            </w:r>
            <w:proofErr w:type="gramEnd"/>
            <w:r w:rsidRPr="006842DA">
              <w:rPr>
                <w:sz w:val="28"/>
                <w:szCs w:val="28"/>
                <w:lang w:val="ru-RU"/>
              </w:rPr>
              <w:t xml:space="preserve"> «КАТЭК»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59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850"/>
        <w:gridCol w:w="2268"/>
        <w:gridCol w:w="1843"/>
        <w:gridCol w:w="1843"/>
      </w:tblGrid>
      <w:tr w:rsidR="00F40980" w:rsidRPr="007A4175" w14:paraId="25477236" w14:textId="77777777" w:rsidTr="00BB25C8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29EB80" w14:textId="77777777" w:rsidR="004714AD" w:rsidRPr="004714AD" w:rsidRDefault="004714AD">
      <w:pPr>
        <w:rPr>
          <w:sz w:val="2"/>
          <w:szCs w:val="2"/>
        </w:rPr>
      </w:pPr>
    </w:p>
    <w:tbl>
      <w:tblPr>
        <w:tblW w:w="4859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991"/>
        <w:gridCol w:w="850"/>
        <w:gridCol w:w="2268"/>
        <w:gridCol w:w="1843"/>
        <w:gridCol w:w="1843"/>
      </w:tblGrid>
      <w:tr w:rsidR="0090767F" w:rsidRPr="0038569C" w14:paraId="12F75ED3" w14:textId="77777777" w:rsidTr="00BB25C8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691692B" w14:textId="77777777" w:rsidTr="004714AD">
        <w:trPr>
          <w:trHeight w:val="240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E93CBB" w:rsidR="0090767F" w:rsidRPr="00295E4A" w:rsidRDefault="004714A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6842DA">
              <w:rPr>
                <w:b/>
                <w:bCs/>
                <w:sz w:val="22"/>
                <w:szCs w:val="22"/>
              </w:rPr>
              <w:t>ер. Промышленный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6842DA">
              <w:rPr>
                <w:b/>
                <w:bCs/>
                <w:sz w:val="22"/>
                <w:szCs w:val="22"/>
              </w:rPr>
              <w:t xml:space="preserve"> д.9, 220075, г. Минск</w:t>
            </w:r>
          </w:p>
        </w:tc>
      </w:tr>
      <w:tr w:rsidR="00BB25C8" w14:paraId="4B09F727" w14:textId="77777777" w:rsidTr="00BB25C8">
        <w:trPr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6EDA5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B37B399" w14:textId="77777777" w:rsidR="004714AD" w:rsidRDefault="004714AD" w:rsidP="00735FE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1DA8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81F4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2385DF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964A1" w14:textId="04EF06B8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Проверка соединений заземлителей с заземляемыми элементами с измерением</w:t>
            </w:r>
            <w:r>
              <w:rPr>
                <w:sz w:val="22"/>
                <w:szCs w:val="22"/>
              </w:rPr>
              <w:t xml:space="preserve"> переходного сопротивления контактного соединения</w:t>
            </w:r>
            <w:r w:rsidRPr="005559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6729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ТКП 181-2009</w:t>
            </w:r>
          </w:p>
          <w:p w14:paraId="0336FFAC" w14:textId="77777777" w:rsidR="004714AD" w:rsidRPr="00E21835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п. Б.29.2</w:t>
            </w:r>
          </w:p>
          <w:p w14:paraId="6FFB23C7" w14:textId="74EEF80A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ТКП 339-20</w:t>
            </w:r>
            <w:r w:rsidR="00BE0B71">
              <w:rPr>
                <w:sz w:val="22"/>
                <w:szCs w:val="22"/>
              </w:rPr>
              <w:t>22</w:t>
            </w:r>
          </w:p>
          <w:p w14:paraId="10986F4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п.4.4.28.2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1A313" w14:textId="77777777" w:rsidR="004714AD" w:rsidRDefault="004714AD" w:rsidP="00BB25C8">
            <w:pPr>
              <w:ind w:left="57" w:right="5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2065-2017</w:t>
            </w:r>
          </w:p>
        </w:tc>
      </w:tr>
      <w:tr w:rsidR="00BB25C8" w14:paraId="5249BCD0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B788B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82C637B" w14:textId="77777777" w:rsidR="004714AD" w:rsidRDefault="004714AD" w:rsidP="00735FE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509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E2BDD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D5AA28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9772" w14:textId="77777777" w:rsidR="004714AD" w:rsidRDefault="004714AD" w:rsidP="004714AD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681726">
              <w:rPr>
                <w:sz w:val="22"/>
                <w:szCs w:val="22"/>
              </w:rPr>
              <w:t>Проверка цепи «фаза-нуль»</w:t>
            </w:r>
            <w:r>
              <w:rPr>
                <w:sz w:val="22"/>
                <w:szCs w:val="22"/>
              </w:rPr>
              <w:t xml:space="preserve"> </w:t>
            </w:r>
            <w:r w:rsidRPr="00681726">
              <w:rPr>
                <w:sz w:val="22"/>
                <w:szCs w:val="22"/>
              </w:rPr>
              <w:t xml:space="preserve">в </w:t>
            </w:r>
            <w:proofErr w:type="spellStart"/>
            <w:r w:rsidRPr="00681726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681726">
              <w:rPr>
                <w:sz w:val="22"/>
                <w:szCs w:val="22"/>
              </w:rPr>
              <w:t>новках</w:t>
            </w:r>
            <w:proofErr w:type="spellEnd"/>
            <w:r w:rsidRPr="00681726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7E53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45D79">
              <w:rPr>
                <w:sz w:val="22"/>
                <w:szCs w:val="22"/>
              </w:rPr>
              <w:t>ТКП 181-2009</w:t>
            </w:r>
          </w:p>
          <w:p w14:paraId="4A81C2CD" w14:textId="77777777" w:rsidR="004714AD" w:rsidRPr="00E45D79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45D79">
              <w:rPr>
                <w:sz w:val="22"/>
                <w:szCs w:val="22"/>
              </w:rPr>
              <w:t>п. Б.29.8</w:t>
            </w:r>
          </w:p>
          <w:p w14:paraId="6F1B1F6A" w14:textId="365E4929" w:rsidR="004714AD" w:rsidRPr="00E45D79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45D79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  <w:r w:rsidRPr="00E45D79">
              <w:rPr>
                <w:sz w:val="22"/>
                <w:szCs w:val="22"/>
              </w:rPr>
              <w:t xml:space="preserve"> п.4.4.28.5</w:t>
            </w:r>
          </w:p>
          <w:p w14:paraId="053CA4B5" w14:textId="77777777" w:rsidR="004714AD" w:rsidRDefault="004714AD" w:rsidP="004714AD">
            <w:pPr>
              <w:ind w:left="57" w:right="57"/>
              <w:rPr>
                <w:sz w:val="22"/>
                <w:szCs w:val="22"/>
                <w:shd w:val="clear" w:color="auto" w:fill="FFFFFF"/>
              </w:rPr>
            </w:pPr>
            <w:r w:rsidRPr="00E45D79">
              <w:rPr>
                <w:sz w:val="22"/>
                <w:szCs w:val="22"/>
              </w:rPr>
              <w:t>ГОСТ 30331.3-95 п.413.1.3.4, п.413.1.3.5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D5034F">
              <w:rPr>
                <w:sz w:val="22"/>
                <w:szCs w:val="22"/>
                <w:shd w:val="clear" w:color="auto" w:fill="FFFFFF"/>
              </w:rPr>
              <w:t>п.413.1.3.6</w:t>
            </w:r>
          </w:p>
          <w:p w14:paraId="7E9129C1" w14:textId="77777777" w:rsidR="00BB25C8" w:rsidRDefault="00BB25C8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BC1E2" w14:textId="77777777" w:rsidR="004714AD" w:rsidRDefault="004714AD" w:rsidP="00BB25C8">
            <w:pPr>
              <w:ind w:left="57" w:right="5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2066-2017</w:t>
            </w:r>
          </w:p>
        </w:tc>
      </w:tr>
      <w:tr w:rsidR="00BB25C8" w:rsidRPr="00DD5748" w14:paraId="32406B9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D5CD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54407A4D" w14:textId="77777777" w:rsidR="004714AD" w:rsidRDefault="004714AD" w:rsidP="00735FE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0CB17" w14:textId="1A10B15A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5B9C1981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1000 В</w:t>
            </w:r>
          </w:p>
          <w:p w14:paraId="0E8B5623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  <w:p w14:paraId="12744240" w14:textId="54814D9A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lastRenderedPageBreak/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111E5A4F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DD5748">
              <w:rPr>
                <w:sz w:val="22"/>
                <w:szCs w:val="22"/>
              </w:rPr>
              <w:t>1000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B3FFF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lastRenderedPageBreak/>
              <w:t>27.12/ 22.000</w:t>
            </w:r>
          </w:p>
          <w:p w14:paraId="1752F56D" w14:textId="77777777" w:rsidR="004714AD" w:rsidRPr="00DD5748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E1DA1" w14:textId="77777777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Сопротивление изоляции</w:t>
            </w:r>
          </w:p>
          <w:p w14:paraId="20E38AD3" w14:textId="77777777" w:rsidR="004714AD" w:rsidRPr="00DD5748" w:rsidRDefault="004714AD" w:rsidP="004714AD">
            <w:pPr>
              <w:pStyle w:val="af6"/>
              <w:ind w:left="57" w:right="57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17241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181-2009</w:t>
            </w:r>
          </w:p>
          <w:p w14:paraId="53990AE4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п.Б.27.1</w:t>
            </w:r>
          </w:p>
          <w:p w14:paraId="3143C085" w14:textId="0193844E" w:rsidR="00BB25C8" w:rsidRP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  <w:r w:rsidRPr="00DD5748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D732E" w14:textId="77777777" w:rsidR="004714AD" w:rsidRPr="00DD5748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2067-2017</w:t>
            </w:r>
          </w:p>
          <w:p w14:paraId="43785C6A" w14:textId="77777777" w:rsidR="004714AD" w:rsidRPr="00DD5748" w:rsidRDefault="004714AD" w:rsidP="00BB25C8">
            <w:pPr>
              <w:ind w:left="57" w:right="57"/>
              <w:rPr>
                <w:sz w:val="22"/>
                <w:szCs w:val="22"/>
              </w:rPr>
            </w:pPr>
          </w:p>
          <w:p w14:paraId="7B7E2AE4" w14:textId="77777777" w:rsidR="004714AD" w:rsidRPr="00DD5748" w:rsidRDefault="004714AD" w:rsidP="00BB25C8">
            <w:pPr>
              <w:ind w:left="57" w:right="57"/>
              <w:rPr>
                <w:color w:val="000000"/>
                <w:sz w:val="22"/>
                <w:szCs w:val="22"/>
              </w:rPr>
            </w:pPr>
          </w:p>
        </w:tc>
      </w:tr>
      <w:tr w:rsidR="00BB25C8" w:rsidRPr="00DD5748" w14:paraId="2AB6394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D0008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CA7343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A90E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14DF5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27.90/</w:t>
            </w:r>
          </w:p>
          <w:p w14:paraId="5378A1F8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r w:rsidRPr="00DD574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A8B92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502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ТКП 181-2009 </w:t>
            </w:r>
          </w:p>
          <w:p w14:paraId="7483F7FF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п.Б.27.3</w:t>
            </w:r>
          </w:p>
          <w:p w14:paraId="17D68E72" w14:textId="77777777" w:rsidR="00BE0B71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4E408D73" w14:textId="6BC5A1A1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п.4.4.26.3</w:t>
            </w:r>
          </w:p>
          <w:p w14:paraId="493F315E" w14:textId="172AAB92" w:rsidR="00BB25C8" w:rsidRPr="00BB25C8" w:rsidRDefault="00BB25C8" w:rsidP="00BB25C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5B2BA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2066-2017</w:t>
            </w:r>
          </w:p>
        </w:tc>
      </w:tr>
      <w:tr w:rsidR="00BB25C8" w:rsidRPr="00DD5748" w14:paraId="7A4199D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10D8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  <w:p w14:paraId="282FA8C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A22B2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1E90B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27.90/</w:t>
            </w:r>
          </w:p>
          <w:p w14:paraId="231637CB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r w:rsidRPr="00DD574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E06CA" w14:textId="77777777" w:rsid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 xml:space="preserve">изоляции </w:t>
            </w:r>
            <w:r w:rsidRPr="00DD5748">
              <w:rPr>
                <w:sz w:val="22"/>
                <w:szCs w:val="22"/>
              </w:rPr>
              <w:t>повышенным напряжением</w:t>
            </w:r>
            <w:r>
              <w:rPr>
                <w:sz w:val="22"/>
                <w:szCs w:val="22"/>
              </w:rPr>
              <w:t xml:space="preserve"> частотой </w:t>
            </w:r>
          </w:p>
          <w:p w14:paraId="60AA1D3C" w14:textId="1D7F445B" w:rsidR="004714AD" w:rsidRP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6714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181-2009</w:t>
            </w:r>
          </w:p>
          <w:p w14:paraId="50EF53C4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п.Б.27.2</w:t>
            </w:r>
          </w:p>
          <w:p w14:paraId="086D5674" w14:textId="72D94D0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59A6838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r w:rsidRPr="00DD5748">
              <w:rPr>
                <w:sz w:val="22"/>
                <w:szCs w:val="22"/>
              </w:rPr>
              <w:t>п.4.4.26.2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D2281" w14:textId="77777777" w:rsidR="004714AD" w:rsidRPr="00DD5748" w:rsidRDefault="004714AD" w:rsidP="00735FED">
            <w:pPr>
              <w:ind w:left="57" w:right="57"/>
              <w:rPr>
                <w:sz w:val="22"/>
                <w:szCs w:val="22"/>
                <w:lang w:val="be-BY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2067-2017</w:t>
            </w:r>
          </w:p>
        </w:tc>
      </w:tr>
      <w:tr w:rsidR="00BB25C8" w:rsidRPr="00DD5748" w14:paraId="4355A7FE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757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C7E7F3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4256B" w14:textId="671C8024" w:rsidR="004714AD" w:rsidRPr="00DD5748" w:rsidRDefault="004714AD" w:rsidP="004714AD">
            <w:pPr>
              <w:pStyle w:val="31"/>
              <w:ind w:left="57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D5748">
              <w:rPr>
                <w:rFonts w:ascii="Times New Roman" w:hAnsi="Times New Roman"/>
                <w:sz w:val="22"/>
                <w:szCs w:val="22"/>
              </w:rPr>
              <w:t xml:space="preserve">Силовые кабельные линии </w:t>
            </w:r>
          </w:p>
          <w:p w14:paraId="7A7C670A" w14:textId="77777777" w:rsidR="004714AD" w:rsidRPr="00DD5748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9DD80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27.32</w:t>
            </w:r>
            <w:r w:rsidRPr="00DD5748">
              <w:rPr>
                <w:sz w:val="22"/>
                <w:szCs w:val="22"/>
                <w:lang w:val="en-US"/>
              </w:rPr>
              <w:t>/</w:t>
            </w:r>
            <w:r w:rsidRPr="00DD5748">
              <w:rPr>
                <w:sz w:val="22"/>
                <w:szCs w:val="22"/>
              </w:rPr>
              <w:t xml:space="preserve"> 22.00</w:t>
            </w:r>
          </w:p>
          <w:p w14:paraId="24352C3B" w14:textId="77777777" w:rsidR="004714AD" w:rsidRPr="00DD5748" w:rsidRDefault="004714AD" w:rsidP="00BB25C8">
            <w:pPr>
              <w:pStyle w:val="af6"/>
              <w:ind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FA573" w14:textId="77777777" w:rsidR="00BB25C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Сопротивление </w:t>
            </w:r>
          </w:p>
          <w:p w14:paraId="26EEA794" w14:textId="4379214F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FB1EF" w14:textId="77777777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ТКП 181-2009 </w:t>
            </w:r>
          </w:p>
          <w:p w14:paraId="0579D726" w14:textId="77777777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п.Б.30.1</w:t>
            </w:r>
          </w:p>
          <w:p w14:paraId="2E3F7E8F" w14:textId="136837CA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4E6FECD" w14:textId="4AB94CA1" w:rsidR="00BB25C8" w:rsidRPr="00DD5748" w:rsidRDefault="004714AD" w:rsidP="00BB25C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57" w:right="57"/>
              <w:textAlignment w:val="baseline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 4.4.29.2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E9EC" w14:textId="77777777" w:rsidR="004714AD" w:rsidRPr="00DD5748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2067-2017</w:t>
            </w:r>
          </w:p>
          <w:p w14:paraId="291FC858" w14:textId="77777777" w:rsidR="004714AD" w:rsidRPr="00DD5748" w:rsidRDefault="004714AD" w:rsidP="00735FED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B25C8" w14:paraId="1E141FAF" w14:textId="77777777" w:rsidTr="00BB25C8">
        <w:trPr>
          <w:trHeight w:val="10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A94D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3ECBCBBA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358E5" w14:textId="440205A3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6413A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F6967D5" w14:textId="1C9F2851" w:rsidR="004714AD" w:rsidRP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40408" w14:textId="77777777" w:rsidR="00BB25C8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09C14068" w14:textId="227AE6C6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08A28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  </w:t>
            </w:r>
          </w:p>
          <w:p w14:paraId="3C50F91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09710263" w14:textId="14580A7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F980402" w14:textId="06E13C74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п.4.4.6.2 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A1FB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28F9118C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3484.3-88</w:t>
            </w:r>
          </w:p>
          <w:p w14:paraId="7622E8E5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</w:t>
            </w:r>
          </w:p>
          <w:p w14:paraId="344D8C82" w14:textId="77777777" w:rsidR="004714AD" w:rsidRDefault="004714AD" w:rsidP="00735FED">
            <w:pPr>
              <w:ind w:left="57" w:right="57" w:hanging="228"/>
              <w:rPr>
                <w:sz w:val="22"/>
                <w:szCs w:val="22"/>
              </w:rPr>
            </w:pPr>
          </w:p>
        </w:tc>
      </w:tr>
      <w:tr w:rsidR="00BB25C8" w14:paraId="44BF2332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048DB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CC7A99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2C1C9E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B06F9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7F73B87" w14:textId="77777777" w:rsidR="004714AD" w:rsidRPr="00B42AC2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  <w:p w14:paraId="02B35EF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E268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407020E" w14:textId="3333B78C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69FB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098AE88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п.Б.8.5.1</w:t>
            </w:r>
          </w:p>
          <w:p w14:paraId="31077F5A" w14:textId="50EA4AB6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7AD604A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п.4.4.6.3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39A07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1F48B94A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22756-77</w:t>
            </w:r>
          </w:p>
          <w:p w14:paraId="43F90EF2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п.1.5</w:t>
            </w:r>
          </w:p>
        </w:tc>
      </w:tr>
      <w:tr w:rsidR="00BB25C8" w14:paraId="779FCC3F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6015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85F429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89C98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649B7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1A46D85C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8A684" w14:textId="77777777" w:rsidR="00BB25C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B8FB33B" w14:textId="3828BBDE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обмоток постоянному току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BC77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  </w:t>
            </w:r>
          </w:p>
          <w:p w14:paraId="5480ACFF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п.Б.8.6</w:t>
            </w:r>
          </w:p>
          <w:p w14:paraId="6779A161" w14:textId="27226114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30BD5229" w14:textId="5DF70B49" w:rsidR="004714AD" w:rsidRPr="00BB25C8" w:rsidRDefault="004714AD" w:rsidP="00BB25C8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5B28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3484.1-88, п.4</w:t>
            </w:r>
          </w:p>
        </w:tc>
      </w:tr>
      <w:tr w:rsidR="00BB25C8" w14:paraId="68925F1E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84D9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5FD44B5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AED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1E8A3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676852B" w14:textId="77777777" w:rsidR="004714AD" w:rsidRPr="00B42AC2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  <w:p w14:paraId="0BDF6ED5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B9B4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коэффициента трансформации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19C1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  </w:t>
            </w:r>
          </w:p>
          <w:p w14:paraId="687EAE6B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п.Б.8.7</w:t>
            </w:r>
          </w:p>
          <w:p w14:paraId="5EF62D64" w14:textId="424556C5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25382C19" w14:textId="41BD8EAF" w:rsid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07B9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3484.1-88, п.2</w:t>
            </w:r>
          </w:p>
        </w:tc>
      </w:tr>
      <w:tr w:rsidR="00BB25C8" w14:paraId="4ADADF03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7E72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114A9FA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C7CA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61CB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6CD1E" w14:textId="77777777" w:rsidR="004714AD" w:rsidRPr="00D61CB0" w:rsidRDefault="004714AD" w:rsidP="004714A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 w:right="57"/>
              <w:textAlignment w:val="baseline"/>
              <w:rPr>
                <w:rFonts w:eastAsia="Calibri"/>
                <w:sz w:val="22"/>
                <w:szCs w:val="22"/>
              </w:rPr>
            </w:pPr>
            <w:r w:rsidRPr="00D61CB0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D61CB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61CB0">
              <w:rPr>
                <w:rFonts w:eastAsia="Calibri"/>
                <w:sz w:val="22"/>
                <w:szCs w:val="22"/>
              </w:rPr>
              <w:t>/</w:t>
            </w:r>
          </w:p>
          <w:p w14:paraId="31179F1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D61CB0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A230A" w14:textId="77777777" w:rsidR="00BB25C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23EE8C1" w14:textId="0DBC0A0C" w:rsidR="004714AD" w:rsidRPr="00C16183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4252D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CC3334B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793BF82" w14:textId="72CFF02F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п.Б.9.1, табл.Б.9.1</w:t>
            </w:r>
          </w:p>
          <w:p w14:paraId="77062AAF" w14:textId="77777777" w:rsidR="00BE0B71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38B4541" w14:textId="31431EED" w:rsidR="00BB25C8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п.4.4.7.1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CA65B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31B6BF6F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B25C8" w14:paraId="31C4CAF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A603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2838F31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1C7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CB740" w14:textId="77777777" w:rsidR="004714AD" w:rsidRPr="00D61CB0" w:rsidRDefault="004714AD" w:rsidP="004714A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 w:right="57"/>
              <w:textAlignment w:val="baseline"/>
              <w:rPr>
                <w:rFonts w:eastAsia="Calibri"/>
                <w:sz w:val="22"/>
                <w:szCs w:val="22"/>
              </w:rPr>
            </w:pPr>
            <w:r w:rsidRPr="00D61CB0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D61CB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D61CB0">
              <w:rPr>
                <w:rFonts w:eastAsia="Calibri"/>
                <w:sz w:val="22"/>
                <w:szCs w:val="22"/>
              </w:rPr>
              <w:t>1/</w:t>
            </w:r>
          </w:p>
          <w:p w14:paraId="2D9EE11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D730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0A46F69D" w14:textId="77777777" w:rsid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частотой </w:t>
            </w:r>
          </w:p>
          <w:p w14:paraId="3814A33C" w14:textId="5F6F9B0F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Гц</w:t>
            </w:r>
            <w:r w:rsidR="00BB25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6FF0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F336FC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354589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п.Б.9.3</w:t>
            </w:r>
          </w:p>
          <w:p w14:paraId="15D7B29C" w14:textId="1F46AF3C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EEBDA06" w14:textId="2017B362" w:rsidR="00BB25C8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п.4.4.7.3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7D95F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72FAC609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22756-77</w:t>
            </w:r>
          </w:p>
          <w:p w14:paraId="198C2DC6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B25C8" w14:paraId="570BA81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C1F6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173CB36B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BC7E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Масляные и электромагнитные </w:t>
            </w:r>
          </w:p>
          <w:p w14:paraId="54F1571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</w:t>
            </w:r>
          </w:p>
          <w:p w14:paraId="49A7DE15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FB0B5" w14:textId="77777777" w:rsidR="004714AD" w:rsidRPr="002043D7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2043D7">
              <w:rPr>
                <w:sz w:val="22"/>
                <w:szCs w:val="22"/>
              </w:rPr>
              <w:t>/</w:t>
            </w:r>
          </w:p>
          <w:p w14:paraId="372AEAD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2043D7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04811BB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0355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50DBDF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  <w:p w14:paraId="1E077911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C482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15281AB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E95BA9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п.Б.11.1.</w:t>
            </w:r>
          </w:p>
          <w:p w14:paraId="11232F96" w14:textId="7C523C2C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DE537FB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>п.4.4.9.1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14B49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1FD204B7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</w:p>
        </w:tc>
      </w:tr>
      <w:tr w:rsidR="00BB25C8" w14:paraId="1AC73AD1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D2CE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46EFDDD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CE13" w14:textId="77777777" w:rsidR="004714AD" w:rsidRDefault="004714AD" w:rsidP="004714A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7BAB8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2942FC9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0D4DF" w14:textId="2273E24B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3225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D59275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047163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</w:t>
            </w:r>
          </w:p>
          <w:p w14:paraId="622CEFA2" w14:textId="6EA56DF1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0F2130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п.4.4.9.4 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028EB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79BE7624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BB25C8" w14:paraId="1793CBFB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8219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69D8A8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DC431" w14:textId="3D8B824D" w:rsidR="004714AD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Разъединители, отделители и короткозамыкатели</w:t>
            </w:r>
          </w:p>
          <w:p w14:paraId="184C44F9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  <w:p w14:paraId="40FECEA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Разъединители, отделители и короткозамыкатели</w:t>
            </w:r>
          </w:p>
          <w:p w14:paraId="0A4A1650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6BF65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502978B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7CBAF1EA" w14:textId="77777777" w:rsidR="004714AD" w:rsidRDefault="004714AD" w:rsidP="00BB25C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9BBF0" w14:textId="77777777" w:rsidR="00BB25C8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2ADF9D63" w14:textId="52BD1489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5B0B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279167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60106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п.Б.15.1</w:t>
            </w:r>
          </w:p>
          <w:p w14:paraId="4262F1CD" w14:textId="1B1DD6B1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8E314E5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п.4.4.14.1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583B5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6ABAB3E2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</w:p>
        </w:tc>
      </w:tr>
      <w:tr w:rsidR="00BB25C8" w14:paraId="109CDDF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51EB9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</w:t>
            </w:r>
          </w:p>
          <w:p w14:paraId="0B785E1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C19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8AA8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FAC2FD6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6BB418A7" w14:textId="77777777" w:rsidR="004714AD" w:rsidRDefault="004714AD" w:rsidP="004714AD">
            <w:pPr>
              <w:pStyle w:val="af6"/>
              <w:ind w:left="57" w:right="57"/>
            </w:pPr>
          </w:p>
          <w:p w14:paraId="7722BECB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E62F7" w14:textId="7E07D143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62E3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E099167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001C0EB0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п.Б.15.2</w:t>
            </w:r>
          </w:p>
          <w:p w14:paraId="4F6C2990" w14:textId="4590875F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37866597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п.4.4.14.2  </w:t>
            </w:r>
          </w:p>
          <w:p w14:paraId="038358ED" w14:textId="77777777" w:rsidR="00735FED" w:rsidRDefault="00735FE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73544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06C36240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BB25C8" w14:paraId="37BB7ECF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D0E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39E63AC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8D10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Вводы и </w:t>
            </w:r>
          </w:p>
          <w:p w14:paraId="6029093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проходные </w:t>
            </w:r>
          </w:p>
          <w:p w14:paraId="2153318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F40B7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B8262F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041B068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1BD551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6191CB3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EB34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FCB7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4E2C1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9FE323D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п.Б.24.1</w:t>
            </w:r>
          </w:p>
          <w:p w14:paraId="57DA3DE1" w14:textId="042F2D50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A84B3E8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6BCF2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</w:tc>
      </w:tr>
      <w:tr w:rsidR="00BB25C8" w14:paraId="36EA1346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C9E7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2C574DB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1D5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EB2F3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1F4096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91792" w14:textId="5A07BC93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1893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B7DA5C1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E4CBBBF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п.Б.24.3 </w:t>
            </w:r>
          </w:p>
          <w:p w14:paraId="70CB781C" w14:textId="4B2F7F51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D274AB0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п.4.4.23.3</w:t>
            </w:r>
          </w:p>
          <w:p w14:paraId="48CBAF53" w14:textId="77777777" w:rsidR="00735FED" w:rsidRDefault="00735FE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1E562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4E99BF76" w14:textId="56D1D3DB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  <w:p w14:paraId="7B52EA0E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п.7.4.2</w:t>
            </w:r>
          </w:p>
        </w:tc>
      </w:tr>
      <w:tr w:rsidR="00BB25C8" w:rsidRPr="00830938" w14:paraId="54A0D365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2256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09159A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2A0E59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Подвесные и опорные изоляторы</w:t>
            </w:r>
          </w:p>
          <w:p w14:paraId="5F7557A1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33AFA4FD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74594E28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211842FA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E40C5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27.90</w:t>
            </w:r>
            <w:r w:rsidRPr="001B1B5F">
              <w:rPr>
                <w:sz w:val="22"/>
                <w:szCs w:val="22"/>
                <w:lang w:val="en-US"/>
              </w:rPr>
              <w:t>/ 22</w:t>
            </w:r>
            <w:r w:rsidRPr="001B1B5F"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A5E22" w14:textId="0CF3E976" w:rsidR="004714AD" w:rsidRPr="00735FED" w:rsidRDefault="004714AD" w:rsidP="00735FED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1B1B5F">
              <w:t>Сопротивление</w:t>
            </w:r>
            <w:proofErr w:type="spellEnd"/>
            <w:r w:rsidRPr="001B1B5F">
              <w:t xml:space="preserve"> </w:t>
            </w:r>
            <w:proofErr w:type="spellStart"/>
            <w:r w:rsidRPr="001B1B5F">
              <w:t>изоляции</w:t>
            </w:r>
            <w:proofErr w:type="spellEnd"/>
            <w:r w:rsidRPr="001B1B5F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34F7" w14:textId="02D501BB" w:rsidR="004714AD" w:rsidRPr="001B1B5F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204EAFD0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2A7A77">
              <w:t>п.4.4.24.</w:t>
            </w:r>
            <w:r w:rsidRPr="00D5034F"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B8E5D" w14:textId="77777777" w:rsidR="004714AD" w:rsidRPr="001B1B5F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1B1B5F">
              <w:rPr>
                <w:sz w:val="22"/>
                <w:szCs w:val="22"/>
              </w:rPr>
              <w:t>МВИ.Гр</w:t>
            </w:r>
            <w:proofErr w:type="spellEnd"/>
            <w:r w:rsidRPr="001B1B5F">
              <w:rPr>
                <w:sz w:val="22"/>
                <w:szCs w:val="22"/>
              </w:rPr>
              <w:t xml:space="preserve"> 2067-2017</w:t>
            </w:r>
          </w:p>
          <w:p w14:paraId="07514A6C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51F76452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AB27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38FC7058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AAE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F059B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EA6F329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A3D77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Испытание изоляции шин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1B1B5F">
              <w:rPr>
                <w:sz w:val="22"/>
                <w:szCs w:val="22"/>
              </w:rPr>
              <w:t xml:space="preserve">до 50 </w:t>
            </w:r>
            <w:proofErr w:type="spellStart"/>
            <w:r w:rsidRPr="001B1B5F">
              <w:rPr>
                <w:sz w:val="22"/>
                <w:szCs w:val="22"/>
              </w:rPr>
              <w:t>кВ</w:t>
            </w:r>
            <w:proofErr w:type="spellEnd"/>
            <w:r w:rsidRPr="001B1B5F">
              <w:rPr>
                <w:sz w:val="22"/>
                <w:szCs w:val="22"/>
              </w:rPr>
              <w:t xml:space="preserve"> частотой 50 Гц </w:t>
            </w:r>
          </w:p>
          <w:p w14:paraId="60DA9F01" w14:textId="044FF98F" w:rsidR="00735FED" w:rsidRPr="00830938" w:rsidRDefault="00735FED" w:rsidP="00735FE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2CF0B" w14:textId="40F36DD1" w:rsidR="004714AD" w:rsidRPr="001B1B5F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29D9F20" w14:textId="77777777" w:rsidR="004714AD" w:rsidRPr="001B1B5F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п.4.4.24.2</w:t>
            </w:r>
          </w:p>
          <w:p w14:paraId="23EE8F6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12BBB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1B1B5F">
              <w:t>МВИ.Гр</w:t>
            </w:r>
            <w:proofErr w:type="spellEnd"/>
            <w:r w:rsidRPr="001B1B5F">
              <w:t xml:space="preserve"> 2068-2017</w:t>
            </w:r>
          </w:p>
        </w:tc>
      </w:tr>
      <w:tr w:rsidR="00BB25C8" w:rsidRPr="00830938" w14:paraId="3B516635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0914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E6140E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04CDE5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B7F17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C277857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0530F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Сопротивление</w:t>
            </w:r>
            <w:proofErr w:type="spellEnd"/>
            <w:r>
              <w:t xml:space="preserve"> </w:t>
            </w:r>
            <w:proofErr w:type="spellStart"/>
            <w:r>
              <w:t>изоляции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F3BC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4265B050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п.Б.16.1;</w:t>
            </w:r>
          </w:p>
          <w:p w14:paraId="5229D789" w14:textId="1045DAFE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2A3E80E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>п.4.4.15.1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316F9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34F52321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3B79E901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AC21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984C718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BC4A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20AD2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B65ED0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253F2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011486">
              <w:rPr>
                <w:sz w:val="22"/>
                <w:szCs w:val="22"/>
              </w:rPr>
              <w:t xml:space="preserve">до 100 </w:t>
            </w:r>
            <w:proofErr w:type="spellStart"/>
            <w:r w:rsidRPr="00011486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</w:t>
            </w:r>
            <w:r w:rsidRPr="00011486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B4C2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</w:t>
            </w:r>
          </w:p>
          <w:p w14:paraId="4FC6052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п.Б.16.2;  </w:t>
            </w:r>
          </w:p>
          <w:p w14:paraId="7ABFB853" w14:textId="0664A0C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127ED5E1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п.4.4.15.2</w:t>
            </w:r>
          </w:p>
          <w:p w14:paraId="6A2D0146" w14:textId="0B25A471" w:rsidR="00735FED" w:rsidRPr="00735FED" w:rsidRDefault="00735FED" w:rsidP="00735FE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6C606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4237CE17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14694-76</w:t>
            </w:r>
          </w:p>
          <w:p w14:paraId="71EA1022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0B1DDD5F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CA08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66D8559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58017C" w14:textId="77777777" w:rsidR="004714AD" w:rsidRDefault="004714AD" w:rsidP="004714AD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  <w:p w14:paraId="0F3DA90C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4B8AF14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6E1F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.000</w:t>
            </w:r>
          </w:p>
          <w:p w14:paraId="1C26E0C0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1A88E571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6E2AA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011486">
              <w:rPr>
                <w:lang w:val="ru-RU"/>
              </w:rPr>
              <w:t>Сопротивление разрядников и ограничителей перенапряжения</w:t>
            </w:r>
          </w:p>
          <w:p w14:paraId="20F3DAC9" w14:textId="77777777" w:rsidR="004714AD" w:rsidRPr="00830938" w:rsidRDefault="004714AD" w:rsidP="00735FED">
            <w:pPr>
              <w:pStyle w:val="af6"/>
              <w:ind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1E3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61C417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п.Б.22.1    </w:t>
            </w:r>
          </w:p>
          <w:p w14:paraId="6507B816" w14:textId="5DA35D74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42DFFA0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п.4.4.21.1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4A2F3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63DC07A3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048341C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2413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1E4D455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947F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F76D9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60F2AD7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B42EF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011486">
              <w:rPr>
                <w:lang w:val="ru-RU"/>
              </w:rPr>
              <w:t>Измерение тока проводимости ограничителей перенапряжений</w:t>
            </w:r>
          </w:p>
          <w:p w14:paraId="2CB13AB4" w14:textId="77777777" w:rsidR="004714AD" w:rsidRPr="00830938" w:rsidRDefault="004714AD" w:rsidP="00735FED">
            <w:pPr>
              <w:pStyle w:val="af6"/>
              <w:ind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5D14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3DB538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п.Б.22.3</w:t>
            </w:r>
          </w:p>
          <w:p w14:paraId="601F8894" w14:textId="7AA84BA1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34C77440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п.4.4.21.3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396F6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МВИ.Гр</w:t>
            </w:r>
            <w:proofErr w:type="spellEnd"/>
            <w:r>
              <w:t xml:space="preserve"> 2068-2017</w:t>
            </w:r>
          </w:p>
        </w:tc>
      </w:tr>
      <w:tr w:rsidR="00BB25C8" w:rsidRPr="00830938" w14:paraId="5DB91D6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FEE3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58E1F21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124FB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867F6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8090B6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5E08443D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74078" w14:textId="720D0998" w:rsidR="004714AD" w:rsidRPr="00735FE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0FE21" w14:textId="6FBFD3D6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1C21D3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п.Б.12.1</w:t>
            </w:r>
          </w:p>
          <w:p w14:paraId="5EE7B007" w14:textId="7D953315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958EFB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п.4.4.13.1</w:t>
            </w:r>
          </w:p>
          <w:p w14:paraId="63F0D38F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108DD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41EDE00D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24D32A18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ABC1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2DFF4C0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5174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5AFB9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7B32B37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DC31C" w14:textId="26DFC1A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</w:t>
            </w:r>
          </w:p>
          <w:p w14:paraId="4C82D2C0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BF7D3" w14:textId="7114DDE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7EBF3EF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п.Б.12.2  </w:t>
            </w:r>
          </w:p>
          <w:p w14:paraId="09DF06A9" w14:textId="20157E94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19C7BF6" w14:textId="40287B03" w:rsidR="004714AD" w:rsidRPr="00735FE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п.4.4.13.2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C2BE9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643D758A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r>
              <w:t>ГОСТ 1516.2-97</w:t>
            </w:r>
          </w:p>
        </w:tc>
      </w:tr>
      <w:tr w:rsidR="00BB25C8" w:rsidRPr="00830938" w14:paraId="35874E1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290F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</w:p>
          <w:p w14:paraId="0180410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4C6A1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EAA14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21FAFA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54A339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14CF3F00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6DB08FB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2986E3A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36D78A81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E8717" w14:textId="7935F45E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6551565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B4C4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B59605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п.Б.14.1</w:t>
            </w:r>
          </w:p>
          <w:p w14:paraId="6ED18D7E" w14:textId="37554CF1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82E1B3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п.4.4.12.1</w:t>
            </w:r>
          </w:p>
          <w:p w14:paraId="1BD65A4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14AA8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0EA9B6BF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</w:p>
          <w:p w14:paraId="1FD47B34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03E78EF5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C684F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16CA53E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770B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0CEB1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7B463324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4D9EC" w14:textId="25ECA69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011486">
              <w:rPr>
                <w:sz w:val="22"/>
                <w:szCs w:val="22"/>
              </w:rPr>
              <w:t xml:space="preserve">до 100 </w:t>
            </w:r>
            <w:proofErr w:type="spellStart"/>
            <w:r w:rsidRPr="00011486">
              <w:rPr>
                <w:sz w:val="22"/>
                <w:szCs w:val="22"/>
              </w:rPr>
              <w:t>кВ</w:t>
            </w:r>
            <w:proofErr w:type="spellEnd"/>
          </w:p>
          <w:p w14:paraId="53C917A9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011486">
              <w:rPr>
                <w:lang w:val="ru-RU"/>
              </w:rPr>
              <w:t xml:space="preserve">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DA1E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0E5A2B1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п.Б.14.2  </w:t>
            </w:r>
          </w:p>
          <w:p w14:paraId="3434B07B" w14:textId="60B268D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4633A5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п.4.4.12.2</w:t>
            </w:r>
          </w:p>
          <w:p w14:paraId="4DC13B3F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AC977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</w:t>
            </w:r>
            <w:r w:rsidRPr="00F406EF">
              <w:rPr>
                <w:sz w:val="22"/>
                <w:szCs w:val="22"/>
              </w:rPr>
              <w:t>-2017</w:t>
            </w:r>
          </w:p>
          <w:p w14:paraId="7DDF8B15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r>
              <w:t>ГОСТ 1516.2-97</w:t>
            </w:r>
          </w:p>
        </w:tc>
      </w:tr>
      <w:tr w:rsidR="00BB25C8" w:rsidRPr="00830938" w14:paraId="3315A947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3F6E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470350E9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43CA71" w14:textId="734619F3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A3C0C" w14:textId="77777777" w:rsidR="004714AD" w:rsidRPr="00F406EF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F406EF">
              <w:rPr>
                <w:sz w:val="22"/>
                <w:szCs w:val="22"/>
              </w:rPr>
              <w:t>/</w:t>
            </w:r>
          </w:p>
          <w:p w14:paraId="279E80E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F406EF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06C346E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0C84D05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5E3A203A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E007B" w14:textId="74D2FC45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36C54D9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F858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01F38CA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  </w:t>
            </w:r>
          </w:p>
          <w:p w14:paraId="7767A401" w14:textId="6B10AF9C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E0BA330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п.4.4.11.1</w:t>
            </w:r>
          </w:p>
          <w:p w14:paraId="7F805DB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78021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211B659B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3602E52E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BC49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1B81866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39EA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39775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168627F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8EF80" w14:textId="6B40F5F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8C8CC2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</w:t>
            </w:r>
          </w:p>
          <w:p w14:paraId="2A4BE488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B076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3CA6E32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п.Б.13.2.1  </w:t>
            </w:r>
          </w:p>
          <w:p w14:paraId="696499D1" w14:textId="4FF769DD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36DDA8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п.4.4.11.2</w:t>
            </w:r>
          </w:p>
          <w:p w14:paraId="3865C463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BE527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МВИ.Гр</w:t>
            </w:r>
            <w:proofErr w:type="spellEnd"/>
            <w:r>
              <w:t xml:space="preserve"> 2068-2017</w:t>
            </w:r>
          </w:p>
        </w:tc>
      </w:tr>
      <w:tr w:rsidR="00BB25C8" w:rsidRPr="00830938" w14:paraId="240DE84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EF1A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4629424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05085" w14:textId="77777777" w:rsidR="004714AD" w:rsidRPr="002A7A77" w:rsidRDefault="004714AD" w:rsidP="004714AD">
            <w:pPr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Автоматические выключатели </w:t>
            </w:r>
          </w:p>
          <w:p w14:paraId="337DD708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F2A24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>27.90/ 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95A39" w14:textId="2981249D" w:rsidR="004714AD" w:rsidRDefault="004714AD" w:rsidP="00735FE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действия максимальных, минимальных и независимых расцепителей </w:t>
            </w:r>
          </w:p>
          <w:p w14:paraId="6FE7101A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0E6195A8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735FED">
              <w:rPr>
                <w:color w:val="000000"/>
                <w:lang w:val="ru-RU"/>
              </w:rPr>
              <w:t>выключателей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70A33" w14:textId="161BE925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90F1AE6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7387B142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181-2009</w:t>
            </w:r>
          </w:p>
          <w:p w14:paraId="37A82AA9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49796EA2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52962381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0884C627" w14:textId="5A6666B6" w:rsidR="004714AD" w:rsidRPr="00735FED" w:rsidRDefault="004714AD" w:rsidP="00735FED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</w:t>
            </w:r>
            <w:proofErr w:type="gramStart"/>
            <w:r>
              <w:rPr>
                <w:color w:val="000000"/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color w:val="000000"/>
                <w:sz w:val="22"/>
                <w:szCs w:val="22"/>
              </w:rPr>
              <w:t>, устанавливающая требования к              объекту испытаний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287BA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МВИ.Гр</w:t>
            </w:r>
            <w:proofErr w:type="spellEnd"/>
            <w:r>
              <w:t xml:space="preserve"> 2069-2017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344F5" w14:textId="77777777" w:rsidR="0074014B" w:rsidRDefault="0074014B" w:rsidP="0011070C">
      <w:r>
        <w:separator/>
      </w:r>
    </w:p>
  </w:endnote>
  <w:endnote w:type="continuationSeparator" w:id="0">
    <w:p w14:paraId="3A94C52E" w14:textId="77777777" w:rsidR="0074014B" w:rsidRDefault="007401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735FED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20854A2E" w:rsidR="00124809" w:rsidRPr="006D33D8" w:rsidRDefault="001248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02593">
                <w:rPr>
                  <w:rFonts w:eastAsia="ArialMT"/>
                  <w:u w:val="single"/>
                  <w:lang w:val="ru-RU"/>
                </w:rPr>
                <w:t>7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02593">
                <w:rPr>
                  <w:rFonts w:eastAsia="ArialMT"/>
                  <w:u w:val="single"/>
                  <w:lang w:val="ru-RU"/>
                </w:rPr>
                <w:t>6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0259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7DCE9F41" w:rsidR="00A417E3" w:rsidRPr="009E4D11" w:rsidRDefault="00D50B4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02593">
                <w:rPr>
                  <w:rFonts w:eastAsia="ArialMT"/>
                  <w:u w:val="single"/>
                  <w:lang w:val="ru-RU"/>
                </w:rPr>
                <w:t>7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02593">
                <w:rPr>
                  <w:rFonts w:eastAsia="ArialMT"/>
                  <w:u w:val="single"/>
                  <w:lang w:val="ru-RU"/>
                </w:rPr>
                <w:t>6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0259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446B3" w14:textId="77777777" w:rsidR="0074014B" w:rsidRDefault="0074014B" w:rsidP="0011070C">
      <w:r>
        <w:separator/>
      </w:r>
    </w:p>
  </w:footnote>
  <w:footnote w:type="continuationSeparator" w:id="0">
    <w:p w14:paraId="0C15A35D" w14:textId="77777777" w:rsidR="0074014B" w:rsidRDefault="007401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DEF012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35FED">
            <w:rPr>
              <w:rFonts w:ascii="Times New Roman" w:hAnsi="Times New Roman" w:cs="Times New Roman"/>
              <w:sz w:val="24"/>
              <w:szCs w:val="24"/>
            </w:rPr>
            <w:t>2.4977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4385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385C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14AD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16E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35FED"/>
    <w:rsid w:val="0074014B"/>
    <w:rsid w:val="00741FBB"/>
    <w:rsid w:val="0074243A"/>
    <w:rsid w:val="0075090E"/>
    <w:rsid w:val="007571AF"/>
    <w:rsid w:val="00783DA5"/>
    <w:rsid w:val="0079041E"/>
    <w:rsid w:val="0079046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2802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5C8"/>
    <w:rsid w:val="00BB272F"/>
    <w:rsid w:val="00BB5AEF"/>
    <w:rsid w:val="00BC40FF"/>
    <w:rsid w:val="00BE0B71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7747D"/>
    <w:rsid w:val="00C81513"/>
    <w:rsid w:val="00C97BC9"/>
    <w:rsid w:val="00CA53E3"/>
    <w:rsid w:val="00CA6ED2"/>
    <w:rsid w:val="00CE4302"/>
    <w:rsid w:val="00CF4334"/>
    <w:rsid w:val="00D00EC8"/>
    <w:rsid w:val="00D02593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1E6D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C6A19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5D2E"/>
    <w:rsid w:val="00F864B1"/>
    <w:rsid w:val="00F86DE9"/>
    <w:rsid w:val="00F90988"/>
    <w:rsid w:val="00F93BB0"/>
    <w:rsid w:val="00FC280E"/>
    <w:rsid w:val="00FF0E0D"/>
    <w:rsid w:val="00FF6895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46C12"/>
    <w:rsid w:val="001C5DAA"/>
    <w:rsid w:val="00297C12"/>
    <w:rsid w:val="00303302"/>
    <w:rsid w:val="003D01EE"/>
    <w:rsid w:val="0056016E"/>
    <w:rsid w:val="00BB4A19"/>
    <w:rsid w:val="00BC1273"/>
    <w:rsid w:val="00C13BDF"/>
    <w:rsid w:val="00EC6A19"/>
    <w:rsid w:val="00F0140E"/>
    <w:rsid w:val="00F27D5D"/>
    <w:rsid w:val="00F85D2E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16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6</cp:revision>
  <cp:lastPrinted>2022-03-22T11:17:00Z</cp:lastPrinted>
  <dcterms:created xsi:type="dcterms:W3CDTF">2024-06-05T10:32:00Z</dcterms:created>
  <dcterms:modified xsi:type="dcterms:W3CDTF">2024-06-05T10:43:00Z</dcterms:modified>
</cp:coreProperties>
</file>