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12FBF28C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0615C8">
              <w:rPr>
                <w:rFonts w:cs="Times New Roman"/>
                <w:bCs/>
                <w:sz w:val="28"/>
                <w:szCs w:val="28"/>
              </w:rPr>
              <w:t>496</w:t>
            </w:r>
            <w:r w:rsidR="002B446A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34A28135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B446A">
              <w:rPr>
                <w:bCs/>
                <w:sz w:val="28"/>
                <w:szCs w:val="28"/>
              </w:rPr>
              <w:t>22.09.</w:t>
            </w:r>
            <w:r w:rsidR="000615C8">
              <w:rPr>
                <w:bCs/>
                <w:sz w:val="28"/>
                <w:szCs w:val="28"/>
              </w:rPr>
              <w:t>2017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50BA789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F43F9ED" w14:textId="4DB132B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F21967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0AA23DCF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1F154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5D95CFE2" w:rsidR="00D223F7" w:rsidRPr="007F66CA" w:rsidRDefault="00D223F7" w:rsidP="00611401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4-05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11401">
                  <w:rPr>
                    <w:rStyle w:val="38"/>
                    <w:szCs w:val="28"/>
                  </w:rPr>
                  <w:t>03 мая 2024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365"/>
            </w:tblGrid>
            <w:tr w:rsidR="002955DF" w:rsidRPr="00C65187" w14:paraId="6E90A791" w14:textId="77777777" w:rsidTr="007F1280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bookmarkEnd w:id="0"/>
                <w:p w14:paraId="31C50655" w14:textId="77777777" w:rsidR="002955DF" w:rsidRPr="00C65187" w:rsidRDefault="002955DF" w:rsidP="002955DF">
                  <w:pPr>
                    <w:pStyle w:val="af6"/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испытательной </w:t>
                  </w:r>
                  <w:r w:rsidRPr="002955DF">
                    <w:rPr>
                      <w:sz w:val="28"/>
                      <w:szCs w:val="28"/>
                      <w:lang w:val="ru-RU"/>
                    </w:rPr>
                    <w:t>лаборатории</w:t>
                  </w:r>
                </w:p>
              </w:tc>
            </w:tr>
          </w:tbl>
          <w:p w14:paraId="0EC707BB" w14:textId="18B15DFF" w:rsidR="007A4485" w:rsidRPr="006D7057" w:rsidRDefault="002955DF" w:rsidP="002955D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A1D34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>
              <w:rPr>
                <w:sz w:val="28"/>
                <w:szCs w:val="28"/>
                <w:lang w:val="ru-RU"/>
              </w:rPr>
              <w:t>Речицадрев</w:t>
            </w:r>
            <w:proofErr w:type="spellEnd"/>
            <w:r w:rsidRPr="00EA1D34">
              <w:rPr>
                <w:sz w:val="28"/>
                <w:szCs w:val="28"/>
                <w:lang w:val="ru-RU"/>
              </w:rPr>
              <w:t>»</w:t>
            </w:r>
            <w:r>
              <w:rPr>
                <w:rStyle w:val="FontStyle37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99"/>
        <w:gridCol w:w="904"/>
        <w:gridCol w:w="1964"/>
        <w:gridCol w:w="1995"/>
        <w:gridCol w:w="2157"/>
      </w:tblGrid>
      <w:tr w:rsidR="00F40980" w:rsidRPr="007A4175" w14:paraId="052C50A9" w14:textId="77777777" w:rsidTr="00611401">
        <w:trPr>
          <w:trHeight w:val="1277"/>
        </w:trPr>
        <w:tc>
          <w:tcPr>
            <w:tcW w:w="720" w:type="dxa"/>
            <w:shd w:val="clear" w:color="auto" w:fill="auto"/>
          </w:tcPr>
          <w:p w14:paraId="04EF9C1A" w14:textId="7777777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</w:tcPr>
          <w:p w14:paraId="77443A0E" w14:textId="7777777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4" w:type="dxa"/>
            <w:shd w:val="clear" w:color="auto" w:fill="auto"/>
          </w:tcPr>
          <w:p w14:paraId="0F741629" w14:textId="77777777" w:rsidR="00F40980" w:rsidRPr="00043782" w:rsidRDefault="00F40980" w:rsidP="00611401">
            <w:pPr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964" w:type="dxa"/>
            <w:shd w:val="clear" w:color="auto" w:fill="auto"/>
          </w:tcPr>
          <w:p w14:paraId="7382EC19" w14:textId="263F8246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</w:t>
            </w:r>
          </w:p>
          <w:p w14:paraId="5777F4C1" w14:textId="40C382C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характеристики (показатель,</w:t>
            </w:r>
            <w:r w:rsidR="00611401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95" w:type="dxa"/>
            <w:shd w:val="clear" w:color="auto" w:fill="auto"/>
          </w:tcPr>
          <w:p w14:paraId="2FF57E43" w14:textId="50A3A923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Обозначение</w:t>
            </w:r>
          </w:p>
          <w:p w14:paraId="77F98FBA" w14:textId="319C8174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документа,</w:t>
            </w:r>
          </w:p>
          <w:p w14:paraId="3C0BC609" w14:textId="5C1EFB88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устанавливающего требования к</w:t>
            </w:r>
          </w:p>
          <w:p w14:paraId="2AB91DAA" w14:textId="7777777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57" w:type="dxa"/>
            <w:shd w:val="clear" w:color="auto" w:fill="auto"/>
          </w:tcPr>
          <w:p w14:paraId="1AB3C6CC" w14:textId="2BA479AF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Обозначение</w:t>
            </w:r>
          </w:p>
          <w:p w14:paraId="7DDE30E2" w14:textId="5FDCE9EA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документа,</w:t>
            </w:r>
          </w:p>
          <w:p w14:paraId="500657D2" w14:textId="3906B0D1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1E63E7BC" w14:textId="50BA109A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измерений, в том числе правила</w:t>
            </w:r>
          </w:p>
          <w:p w14:paraId="79BDE5F8" w14:textId="7777777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61140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AD2FC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57055F00" w:rsidR="0090767F" w:rsidRPr="002B446A" w:rsidRDefault="00F27BDC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2B446A">
              <w:rPr>
                <w:b/>
                <w:bCs/>
                <w:sz w:val="22"/>
                <w:szCs w:val="22"/>
              </w:rPr>
              <w:t>ул.</w:t>
            </w:r>
            <w:r w:rsidR="002B446A" w:rsidRPr="002B446A">
              <w:rPr>
                <w:b/>
                <w:bCs/>
                <w:sz w:val="22"/>
                <w:szCs w:val="22"/>
              </w:rPr>
              <w:t xml:space="preserve"> 10 лет Октября 17/19, </w:t>
            </w:r>
            <w:r w:rsidR="00F97EE9">
              <w:rPr>
                <w:b/>
                <w:bCs/>
                <w:sz w:val="22"/>
                <w:szCs w:val="22"/>
              </w:rPr>
              <w:t>247500,</w:t>
            </w:r>
            <w:r w:rsidR="002955D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B446A" w:rsidRPr="002B446A">
              <w:rPr>
                <w:b/>
                <w:bCs/>
                <w:sz w:val="22"/>
                <w:szCs w:val="22"/>
              </w:rPr>
              <w:t>г.Речица</w:t>
            </w:r>
            <w:proofErr w:type="spellEnd"/>
            <w:r w:rsidR="002B446A" w:rsidRPr="002B446A">
              <w:rPr>
                <w:b/>
                <w:bCs/>
                <w:sz w:val="22"/>
                <w:szCs w:val="22"/>
              </w:rPr>
              <w:t>, Гомельская область</w:t>
            </w:r>
          </w:p>
        </w:tc>
      </w:tr>
      <w:tr w:rsidR="00AD2FC7" w:rsidRPr="0009385B" w14:paraId="17A5517C" w14:textId="77777777" w:rsidTr="00611401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2415"/>
        </w:trPr>
        <w:tc>
          <w:tcPr>
            <w:tcW w:w="720" w:type="dxa"/>
          </w:tcPr>
          <w:p w14:paraId="6E97C9C8" w14:textId="35D32A7A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AD2FC7">
              <w:rPr>
                <w:lang w:val="ru-RU"/>
              </w:rPr>
              <w:t>1.1</w:t>
            </w:r>
          </w:p>
          <w:p w14:paraId="5024E296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321561BF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</w:tcPr>
          <w:p w14:paraId="79539A46" w14:textId="003EF72D" w:rsidR="00BE0C66" w:rsidRPr="002C79C6" w:rsidRDefault="006448E6" w:rsidP="00611401">
            <w:pPr>
              <w:pStyle w:val="af6"/>
              <w:rPr>
                <w:lang w:val="ru-RU"/>
              </w:rPr>
            </w:pPr>
            <w:r w:rsidRPr="002C79C6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</w:t>
            </w:r>
          </w:p>
        </w:tc>
        <w:tc>
          <w:tcPr>
            <w:tcW w:w="904" w:type="dxa"/>
          </w:tcPr>
          <w:p w14:paraId="175270FC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27.32/</w:t>
            </w:r>
          </w:p>
          <w:p w14:paraId="50C52945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36CD1EF9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27.12/</w:t>
            </w:r>
          </w:p>
          <w:p w14:paraId="762A074D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456714CD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1E95D1D1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749F147E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  <w:p w14:paraId="15E21040" w14:textId="77777777" w:rsidR="006448E6" w:rsidRPr="00070CE1" w:rsidRDefault="006448E6" w:rsidP="0061140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C961F13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14:paraId="4632DBBE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Сопротивление изоляции</w:t>
            </w:r>
          </w:p>
          <w:p w14:paraId="2824D893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  <w:p w14:paraId="28953CFF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</w:p>
        </w:tc>
        <w:tc>
          <w:tcPr>
            <w:tcW w:w="1995" w:type="dxa"/>
          </w:tcPr>
          <w:p w14:paraId="0051C1F5" w14:textId="777AD390" w:rsidR="006448E6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181-2009</w:t>
            </w:r>
            <w:r w:rsidR="00611401">
              <w:rPr>
                <w:sz w:val="22"/>
                <w:szCs w:val="22"/>
              </w:rPr>
              <w:t>,</w:t>
            </w:r>
            <w:r w:rsidRPr="00070CE1">
              <w:rPr>
                <w:sz w:val="22"/>
                <w:szCs w:val="22"/>
              </w:rPr>
              <w:t xml:space="preserve"> </w:t>
            </w:r>
          </w:p>
          <w:p w14:paraId="5B8A73C6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Б.27.1, Б.30.1</w:t>
            </w:r>
          </w:p>
          <w:p w14:paraId="69884D5E" w14:textId="3F33E2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2D0D0097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п.п.4.4.26.1, 4.4.29.2</w:t>
            </w:r>
          </w:p>
          <w:p w14:paraId="66DC7AD8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40E1206A" w14:textId="7F2A7525" w:rsidR="006448E6" w:rsidRPr="00070CE1" w:rsidRDefault="00A7455B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  <w:tr w:rsidR="00AD2FC7" w:rsidRPr="0009385B" w14:paraId="48F87C73" w14:textId="77777777" w:rsidTr="00611401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906"/>
        </w:trPr>
        <w:tc>
          <w:tcPr>
            <w:tcW w:w="720" w:type="dxa"/>
          </w:tcPr>
          <w:p w14:paraId="3C33C6C2" w14:textId="0111674F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2.1</w:t>
            </w:r>
          </w:p>
          <w:p w14:paraId="295CC99C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99" w:type="dxa"/>
            <w:vMerge w:val="restart"/>
          </w:tcPr>
          <w:p w14:paraId="67AF23EF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Заземляющие устройства</w:t>
            </w:r>
          </w:p>
          <w:p w14:paraId="450285DB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</w:p>
        </w:tc>
        <w:tc>
          <w:tcPr>
            <w:tcW w:w="904" w:type="dxa"/>
          </w:tcPr>
          <w:p w14:paraId="0CD5E9F8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057D868B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3B9F45DB" w14:textId="77777777" w:rsidR="006448E6" w:rsidRPr="00070CE1" w:rsidRDefault="006448E6" w:rsidP="0061140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847C7B6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14:paraId="24C57333" w14:textId="38B63BF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Сопротивление заземляющих устройств</w:t>
            </w:r>
          </w:p>
          <w:p w14:paraId="45E13C73" w14:textId="71893B56" w:rsidR="006448E6" w:rsidRPr="006F10F1" w:rsidRDefault="006448E6" w:rsidP="00611401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995" w:type="dxa"/>
          </w:tcPr>
          <w:p w14:paraId="6CD8E835" w14:textId="08129545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181-2009</w:t>
            </w:r>
            <w:r w:rsidR="00611401">
              <w:rPr>
                <w:sz w:val="22"/>
                <w:szCs w:val="22"/>
              </w:rPr>
              <w:t>,</w:t>
            </w:r>
            <w:r w:rsidRPr="00070CE1">
              <w:rPr>
                <w:sz w:val="22"/>
                <w:szCs w:val="22"/>
              </w:rPr>
              <w:t xml:space="preserve"> </w:t>
            </w:r>
          </w:p>
          <w:p w14:paraId="585130B0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Б.29.4</w:t>
            </w:r>
          </w:p>
          <w:p w14:paraId="3DC5BE75" w14:textId="16C1848F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66286545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п.4.4.28.6</w:t>
            </w:r>
          </w:p>
        </w:tc>
        <w:tc>
          <w:tcPr>
            <w:tcW w:w="2157" w:type="dxa"/>
          </w:tcPr>
          <w:p w14:paraId="36C1EEF2" w14:textId="59C1EF03" w:rsidR="006448E6" w:rsidRPr="00070CE1" w:rsidRDefault="00A7455B" w:rsidP="00611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  <w:tr w:rsidR="00AD2FC7" w:rsidRPr="0009385B" w14:paraId="537D4DE1" w14:textId="77777777" w:rsidTr="00611401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1529"/>
        </w:trPr>
        <w:tc>
          <w:tcPr>
            <w:tcW w:w="720" w:type="dxa"/>
          </w:tcPr>
          <w:p w14:paraId="7FCB2D00" w14:textId="13B50523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504533">
              <w:rPr>
                <w:lang w:val="ru-RU"/>
              </w:rPr>
              <w:t>2.2</w:t>
            </w:r>
          </w:p>
          <w:p w14:paraId="308A686A" w14:textId="77777777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48D47775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/>
          </w:tcPr>
          <w:p w14:paraId="19F7B240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14:paraId="4E7E068F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53CE7676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32A376E4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  <w:p w14:paraId="4414E37E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14:paraId="76E3B32B" w14:textId="16C7B1C3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 xml:space="preserve">Проверка соединений </w:t>
            </w:r>
            <w:r w:rsidRPr="004C71EF">
              <w:rPr>
                <w:sz w:val="22"/>
                <w:szCs w:val="22"/>
              </w:rPr>
              <w:t>заземлителей с</w:t>
            </w:r>
            <w:r w:rsidR="00611401">
              <w:rPr>
                <w:sz w:val="22"/>
                <w:szCs w:val="22"/>
              </w:rPr>
              <w:t xml:space="preserve"> </w:t>
            </w:r>
            <w:r w:rsidRPr="004C71EF">
              <w:rPr>
                <w:sz w:val="22"/>
                <w:szCs w:val="22"/>
              </w:rPr>
              <w:t>заземляемыми элементами</w:t>
            </w:r>
            <w:r>
              <w:rPr>
                <w:sz w:val="22"/>
                <w:szCs w:val="22"/>
              </w:rPr>
              <w:t xml:space="preserve"> </w:t>
            </w:r>
            <w:r w:rsidRPr="00070CE1">
              <w:rPr>
                <w:sz w:val="22"/>
                <w:szCs w:val="22"/>
              </w:rPr>
              <w:t>с измерением переходного</w:t>
            </w:r>
          </w:p>
          <w:p w14:paraId="52C6416F" w14:textId="1A5366E2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сопротивления</w:t>
            </w:r>
            <w:r>
              <w:rPr>
                <w:sz w:val="22"/>
                <w:szCs w:val="22"/>
              </w:rPr>
              <w:t xml:space="preserve"> </w:t>
            </w:r>
            <w:r w:rsidRPr="00070CE1">
              <w:rPr>
                <w:sz w:val="22"/>
                <w:szCs w:val="22"/>
              </w:rPr>
              <w:t>контактного соединения</w:t>
            </w:r>
          </w:p>
        </w:tc>
        <w:tc>
          <w:tcPr>
            <w:tcW w:w="1995" w:type="dxa"/>
          </w:tcPr>
          <w:p w14:paraId="1AC91C63" w14:textId="43BF9461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181-2009</w:t>
            </w:r>
            <w:r w:rsidR="00611401">
              <w:rPr>
                <w:sz w:val="22"/>
                <w:szCs w:val="22"/>
              </w:rPr>
              <w:t>,</w:t>
            </w:r>
            <w:r w:rsidRPr="00070CE1">
              <w:rPr>
                <w:sz w:val="22"/>
                <w:szCs w:val="22"/>
              </w:rPr>
              <w:t xml:space="preserve"> </w:t>
            </w:r>
          </w:p>
          <w:p w14:paraId="3052CC5F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Б.29.2</w:t>
            </w:r>
          </w:p>
          <w:p w14:paraId="73771A25" w14:textId="6FA1F570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3B330224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п.4.4.28.2</w:t>
            </w:r>
          </w:p>
        </w:tc>
        <w:tc>
          <w:tcPr>
            <w:tcW w:w="2157" w:type="dxa"/>
          </w:tcPr>
          <w:p w14:paraId="45BF35BC" w14:textId="1656132D" w:rsidR="006448E6" w:rsidRPr="00070CE1" w:rsidRDefault="00A7455B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</w:tbl>
    <w:p w14:paraId="09218FC0" w14:textId="66CAED77" w:rsidR="006448E6" w:rsidRDefault="006448E6" w:rsidP="006448E6">
      <w:pPr>
        <w:pStyle w:val="af6"/>
        <w:rPr>
          <w:sz w:val="20"/>
          <w:lang w:val="ru-RU"/>
        </w:rPr>
      </w:pPr>
    </w:p>
    <w:p w14:paraId="1204DB67" w14:textId="41750C47" w:rsidR="00611401" w:rsidRDefault="00611401" w:rsidP="006448E6">
      <w:pPr>
        <w:pStyle w:val="af6"/>
        <w:rPr>
          <w:sz w:val="20"/>
          <w:lang w:val="ru-RU"/>
        </w:rPr>
      </w:pPr>
    </w:p>
    <w:p w14:paraId="4264E04D" w14:textId="77777777" w:rsidR="00611401" w:rsidRDefault="00611401" w:rsidP="006448E6">
      <w:pPr>
        <w:pStyle w:val="af6"/>
        <w:rPr>
          <w:sz w:val="20"/>
          <w:lang w:val="ru-RU"/>
        </w:rPr>
      </w:pPr>
    </w:p>
    <w:p w14:paraId="595209FC" w14:textId="77777777" w:rsidR="006448E6" w:rsidRPr="0009385B" w:rsidRDefault="006448E6" w:rsidP="006448E6">
      <w:pPr>
        <w:pStyle w:val="af6"/>
        <w:rPr>
          <w:sz w:val="20"/>
          <w:lang w:val="ru-RU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800"/>
        <w:gridCol w:w="900"/>
        <w:gridCol w:w="1967"/>
        <w:gridCol w:w="1984"/>
        <w:gridCol w:w="2169"/>
      </w:tblGrid>
      <w:tr w:rsidR="006448E6" w:rsidRPr="0009385B" w14:paraId="13E011D7" w14:textId="77777777" w:rsidTr="00611401">
        <w:trPr>
          <w:trHeight w:val="266"/>
        </w:trPr>
        <w:tc>
          <w:tcPr>
            <w:tcW w:w="720" w:type="dxa"/>
          </w:tcPr>
          <w:p w14:paraId="3B55F891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00" w:type="dxa"/>
          </w:tcPr>
          <w:p w14:paraId="6C2D9B5B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</w:tcPr>
          <w:p w14:paraId="2CADD33E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67" w:type="dxa"/>
          </w:tcPr>
          <w:p w14:paraId="238DBBA1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14:paraId="0F63DB9E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69" w:type="dxa"/>
          </w:tcPr>
          <w:p w14:paraId="04ED04DC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6</w:t>
            </w:r>
          </w:p>
        </w:tc>
      </w:tr>
      <w:tr w:rsidR="006448E6" w:rsidRPr="0009385B" w14:paraId="5F00B8AA" w14:textId="77777777" w:rsidTr="00611401">
        <w:trPr>
          <w:trHeight w:val="1781"/>
        </w:trPr>
        <w:tc>
          <w:tcPr>
            <w:tcW w:w="720" w:type="dxa"/>
          </w:tcPr>
          <w:p w14:paraId="16191523" w14:textId="77777777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504533">
              <w:rPr>
                <w:lang w:val="ru-RU"/>
              </w:rPr>
              <w:t>2.3</w:t>
            </w:r>
          </w:p>
          <w:p w14:paraId="5B4CA3C0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</w:tcPr>
          <w:p w14:paraId="2632D3E5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Заземляющие устройства</w:t>
            </w:r>
          </w:p>
          <w:p w14:paraId="06F7B530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</w:tcPr>
          <w:p w14:paraId="67EEA05E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488B1D40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1BEDF7B2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  <w:p w14:paraId="13441A2B" w14:textId="77777777" w:rsidR="006448E6" w:rsidRPr="00070CE1" w:rsidRDefault="006448E6" w:rsidP="0061140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6ACA76F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</w:tcPr>
          <w:p w14:paraId="18A00F90" w14:textId="77777777" w:rsidR="006448E6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 xml:space="preserve">Проверка цепи </w:t>
            </w:r>
          </w:p>
          <w:p w14:paraId="209E1F8D" w14:textId="553F8651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«фаза-нуль» в электроустановках до 1000 В с глухим заземлением</w:t>
            </w:r>
            <w:r w:rsidR="00611401">
              <w:rPr>
                <w:sz w:val="22"/>
                <w:szCs w:val="22"/>
              </w:rPr>
              <w:t xml:space="preserve"> </w:t>
            </w:r>
            <w:r w:rsidRPr="00070CE1">
              <w:rPr>
                <w:sz w:val="22"/>
                <w:szCs w:val="22"/>
              </w:rPr>
              <w:t>нейтрали</w:t>
            </w:r>
          </w:p>
          <w:p w14:paraId="6D2D2CC0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91ABB5B" w14:textId="71631DBD" w:rsidR="006448E6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181-2009</w:t>
            </w:r>
            <w:r w:rsidR="00611401">
              <w:rPr>
                <w:sz w:val="22"/>
                <w:szCs w:val="22"/>
              </w:rPr>
              <w:t>,</w:t>
            </w:r>
            <w:r w:rsidRPr="00070CE1">
              <w:rPr>
                <w:sz w:val="22"/>
                <w:szCs w:val="22"/>
              </w:rPr>
              <w:t xml:space="preserve"> </w:t>
            </w:r>
          </w:p>
          <w:p w14:paraId="11928AC5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Б.29.8</w:t>
            </w:r>
          </w:p>
          <w:p w14:paraId="3DE27305" w14:textId="10DF4BE9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33635D49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п..4.4.28.5</w:t>
            </w:r>
          </w:p>
          <w:p w14:paraId="070D1F41" w14:textId="77777777" w:rsidR="00197709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 xml:space="preserve">ГОСТ </w:t>
            </w:r>
          </w:p>
          <w:p w14:paraId="05FE8487" w14:textId="4C3645B0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30331.3-95</w:t>
            </w:r>
            <w:r w:rsidR="00611401">
              <w:rPr>
                <w:sz w:val="22"/>
                <w:szCs w:val="22"/>
              </w:rPr>
              <w:t>,</w:t>
            </w:r>
          </w:p>
          <w:p w14:paraId="70AF45C1" w14:textId="1E1054FD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</w:t>
            </w:r>
            <w:r w:rsidR="00624556">
              <w:rPr>
                <w:sz w:val="22"/>
                <w:szCs w:val="22"/>
              </w:rPr>
              <w:t>п.</w:t>
            </w:r>
            <w:r w:rsidRPr="00070CE1">
              <w:rPr>
                <w:sz w:val="22"/>
                <w:szCs w:val="22"/>
              </w:rPr>
              <w:t>413.1.3.4</w:t>
            </w:r>
            <w:r w:rsidR="00624556">
              <w:rPr>
                <w:sz w:val="22"/>
                <w:szCs w:val="22"/>
              </w:rPr>
              <w:t xml:space="preserve">, </w:t>
            </w:r>
            <w:r w:rsidRPr="00070CE1">
              <w:rPr>
                <w:sz w:val="22"/>
                <w:szCs w:val="22"/>
              </w:rPr>
              <w:t>413.1.3.5</w:t>
            </w:r>
          </w:p>
          <w:p w14:paraId="0F13F441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14:paraId="63B7F171" w14:textId="1ADCF771" w:rsidR="006448E6" w:rsidRPr="00070CE1" w:rsidRDefault="00A7455B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  <w:p w14:paraId="22B6616E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  <w:p w14:paraId="49C48995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  <w:p w14:paraId="13DF040E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  <w:p w14:paraId="6DAB4847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</w:tr>
      <w:tr w:rsidR="006448E6" w:rsidRPr="0009385B" w14:paraId="5A862621" w14:textId="77777777" w:rsidTr="00611401">
        <w:trPr>
          <w:trHeight w:val="1105"/>
        </w:trPr>
        <w:tc>
          <w:tcPr>
            <w:tcW w:w="720" w:type="dxa"/>
          </w:tcPr>
          <w:p w14:paraId="39B928C0" w14:textId="77777777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7B20BC">
              <w:rPr>
                <w:lang w:val="ru-RU"/>
              </w:rPr>
              <w:t>3.1</w:t>
            </w:r>
            <w:r w:rsidRPr="002C79C6">
              <w:rPr>
                <w:lang w:val="ru-RU"/>
              </w:rPr>
              <w:t xml:space="preserve"> </w:t>
            </w:r>
          </w:p>
          <w:p w14:paraId="0F5D232C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 w:val="restart"/>
          </w:tcPr>
          <w:p w14:paraId="031B0529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3EA1B5E2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(УЗО-Д)</w:t>
            </w:r>
          </w:p>
          <w:p w14:paraId="5CCB7D96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  <w:p w14:paraId="059DD636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</w:tcPr>
          <w:p w14:paraId="132F8C9E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22324950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7E335993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  <w:p w14:paraId="1300629A" w14:textId="77777777" w:rsidR="006448E6" w:rsidRPr="00070CE1" w:rsidRDefault="006448E6" w:rsidP="0061140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0D36DB6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</w:tcPr>
          <w:p w14:paraId="1A24A8B3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  <w:r w:rsidRPr="002C79C6">
              <w:rPr>
                <w:lang w:val="ru-RU"/>
              </w:rPr>
              <w:t>Отключающий дифференциальный ток</w:t>
            </w:r>
          </w:p>
          <w:p w14:paraId="0B689CBE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751E3F7" w14:textId="2353665E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181-2009</w:t>
            </w:r>
            <w:r w:rsidR="00611401">
              <w:rPr>
                <w:sz w:val="22"/>
                <w:szCs w:val="22"/>
              </w:rPr>
              <w:t>,</w:t>
            </w:r>
          </w:p>
          <w:p w14:paraId="2BA34463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п.В.4.61.4</w:t>
            </w:r>
          </w:p>
          <w:p w14:paraId="318352A6" w14:textId="65ABE3EA" w:rsidR="006448E6" w:rsidRPr="00770802" w:rsidRDefault="006448E6" w:rsidP="00611401">
            <w:pPr>
              <w:spacing w:line="280" w:lineRule="exact"/>
              <w:rPr>
                <w:sz w:val="22"/>
                <w:szCs w:val="22"/>
              </w:rPr>
            </w:pPr>
            <w:r w:rsidRPr="00770802">
              <w:rPr>
                <w:sz w:val="22"/>
                <w:szCs w:val="22"/>
              </w:rPr>
              <w:t>СН 4.04.01-2019</w:t>
            </w:r>
            <w:r w:rsidR="00611401">
              <w:rPr>
                <w:sz w:val="22"/>
                <w:szCs w:val="22"/>
              </w:rPr>
              <w:t>,</w:t>
            </w:r>
          </w:p>
          <w:p w14:paraId="16066520" w14:textId="26D7B4EA" w:rsidR="006448E6" w:rsidRPr="00070CE1" w:rsidRDefault="006448E6" w:rsidP="00611401">
            <w:pPr>
              <w:rPr>
                <w:sz w:val="22"/>
                <w:szCs w:val="22"/>
              </w:rPr>
            </w:pPr>
            <w:r w:rsidRPr="00770802">
              <w:rPr>
                <w:sz w:val="22"/>
                <w:szCs w:val="22"/>
              </w:rPr>
              <w:t>п.16.3</w:t>
            </w:r>
            <w:r w:rsidR="00D27CBC">
              <w:rPr>
                <w:sz w:val="22"/>
                <w:szCs w:val="22"/>
              </w:rPr>
              <w:t>.8</w:t>
            </w:r>
          </w:p>
          <w:p w14:paraId="0E6246A8" w14:textId="0F206386" w:rsidR="006448E6" w:rsidRPr="00197709" w:rsidRDefault="006448E6" w:rsidP="00611401">
            <w:pPr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  <w:r w:rsidRPr="00197709">
              <w:rPr>
                <w:sz w:val="22"/>
                <w:szCs w:val="22"/>
              </w:rPr>
              <w:t xml:space="preserve"> п.4.4.26.7 г)</w:t>
            </w:r>
          </w:p>
          <w:p w14:paraId="2B3B03BC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14:paraId="4DFF69AE" w14:textId="339F2A33" w:rsidR="006448E6" w:rsidRPr="00070CE1" w:rsidRDefault="007368CC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  <w:tr w:rsidR="006448E6" w:rsidRPr="0009385B" w14:paraId="468EEE0B" w14:textId="77777777" w:rsidTr="00611401">
        <w:trPr>
          <w:trHeight w:val="729"/>
        </w:trPr>
        <w:tc>
          <w:tcPr>
            <w:tcW w:w="720" w:type="dxa"/>
          </w:tcPr>
          <w:p w14:paraId="6771ABBC" w14:textId="77777777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7B20BC">
              <w:rPr>
                <w:lang w:val="ru-RU"/>
              </w:rPr>
              <w:t>3.2</w:t>
            </w:r>
          </w:p>
          <w:p w14:paraId="0ED62CC8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/>
          </w:tcPr>
          <w:p w14:paraId="4980B432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8DBD33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7DA041F6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22.000</w:t>
            </w:r>
          </w:p>
        </w:tc>
        <w:tc>
          <w:tcPr>
            <w:tcW w:w="1967" w:type="dxa"/>
          </w:tcPr>
          <w:p w14:paraId="080F84EA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4" w:type="dxa"/>
          </w:tcPr>
          <w:p w14:paraId="566AB2F0" w14:textId="68F9F309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181-2009</w:t>
            </w:r>
            <w:r w:rsidR="00611401">
              <w:rPr>
                <w:sz w:val="22"/>
                <w:szCs w:val="22"/>
              </w:rPr>
              <w:t>,</w:t>
            </w:r>
          </w:p>
          <w:p w14:paraId="565F884A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п.В.4.61.4</w:t>
            </w:r>
          </w:p>
          <w:p w14:paraId="29FC5653" w14:textId="7248DEAC" w:rsidR="006448E6" w:rsidRPr="00197709" w:rsidRDefault="006448E6" w:rsidP="00611401">
            <w:pPr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50888704" w14:textId="77777777" w:rsidR="006448E6" w:rsidRPr="00197709" w:rsidRDefault="006448E6" w:rsidP="00611401">
            <w:pPr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п.4.4.26.7 д)</w:t>
            </w:r>
          </w:p>
          <w:p w14:paraId="669040EC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14:paraId="6F12FD5E" w14:textId="7C22A9CF" w:rsidR="006448E6" w:rsidRPr="00070CE1" w:rsidRDefault="007368CC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</w:tbl>
    <w:p w14:paraId="676FC7A4" w14:textId="464ACDC6" w:rsidR="002955DF" w:rsidRDefault="002955DF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58688" w14:textId="77777777" w:rsidR="00AB3BFC" w:rsidRDefault="00AB3BFC" w:rsidP="0011070C">
      <w:r>
        <w:separator/>
      </w:r>
    </w:p>
  </w:endnote>
  <w:endnote w:type="continuationSeparator" w:id="0">
    <w:p w14:paraId="70761035" w14:textId="77777777" w:rsidR="00AB3BFC" w:rsidRDefault="00AB3B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77"/>
      <w:gridCol w:w="2241"/>
      <w:gridCol w:w="3579"/>
    </w:tblGrid>
    <w:tr w:rsidR="00124809" w:rsidRPr="00E36003" w14:paraId="4436A619" w14:textId="77777777" w:rsidTr="00611401">
      <w:trPr>
        <w:trHeight w:val="106"/>
      </w:trPr>
      <w:tc>
        <w:tcPr>
          <w:tcW w:w="3677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6C932D66" w:rsidR="00124809" w:rsidRPr="006D33D8" w:rsidRDefault="0061140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7368CC" w:rsidRPr="007368CC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7368CC" w:rsidRPr="007368CC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0" w:type="dxa"/>
          <w:vAlign w:val="center"/>
          <w:hideMark/>
        </w:tcPr>
        <w:p w14:paraId="5587578D" w14:textId="4806A85B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3E283C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3E283C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7C6BEA7B" w14:textId="77777777" w:rsidTr="00611401">
      <w:trPr>
        <w:trHeight w:val="568"/>
      </w:trPr>
      <w:tc>
        <w:tcPr>
          <w:tcW w:w="3681" w:type="dxa"/>
          <w:vAlign w:val="center"/>
          <w:hideMark/>
        </w:tcPr>
        <w:p w14:paraId="474CFE49" w14:textId="77777777" w:rsidR="008E3D63" w:rsidRPr="008130C0" w:rsidRDefault="008E3D63" w:rsidP="008E3D6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ACC5999" w14:textId="6FC40797" w:rsidR="002E503D" w:rsidRPr="00693805" w:rsidRDefault="008E3D63" w:rsidP="008E3D6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0BE19471" w:rsidR="00A417E3" w:rsidRPr="009E4D11" w:rsidRDefault="0061140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24E4E683" w14:textId="37E02976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3E283C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3E283C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68404" w14:textId="77777777" w:rsidR="00AB3BFC" w:rsidRDefault="00AB3BFC" w:rsidP="0011070C">
      <w:r>
        <w:separator/>
      </w:r>
    </w:p>
  </w:footnote>
  <w:footnote w:type="continuationSeparator" w:id="0">
    <w:p w14:paraId="28351337" w14:textId="77777777" w:rsidR="00AB3BFC" w:rsidRDefault="00AB3B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5101C741" w:rsidR="00124809" w:rsidRPr="00611401" w:rsidRDefault="00124809" w:rsidP="00C13D24">
          <w:pPr>
            <w:pStyle w:val="28"/>
            <w:rPr>
              <w:bCs/>
            </w:rPr>
          </w:pPr>
          <w:r w:rsidRPr="00611401">
            <w:rPr>
              <w:rFonts w:ascii="Times New Roman" w:hAnsi="Times New Roman" w:cs="Times New Roman"/>
            </w:rPr>
            <w:t xml:space="preserve">Приложение № 1 к аттестату аккредитации № BY/112 </w:t>
          </w:r>
          <w:r w:rsidR="006138AB" w:rsidRPr="00611401">
            <w:rPr>
              <w:rFonts w:ascii="Times New Roman" w:hAnsi="Times New Roman" w:cs="Times New Roman"/>
            </w:rPr>
            <w:t>2.</w:t>
          </w:r>
          <w:r w:rsidR="00D45D1B" w:rsidRPr="00611401">
            <w:rPr>
              <w:rFonts w:ascii="Times New Roman" w:hAnsi="Times New Roman" w:cs="Times New Roman"/>
            </w:rPr>
            <w:t>496</w:t>
          </w:r>
          <w:r w:rsidR="00504533" w:rsidRPr="00611401">
            <w:rPr>
              <w:rFonts w:ascii="Times New Roman" w:hAnsi="Times New Roman" w:cs="Times New Roman"/>
            </w:rPr>
            <w:t>0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4807695">
    <w:abstractNumId w:val="6"/>
  </w:num>
  <w:num w:numId="2" w16cid:durableId="1210801752">
    <w:abstractNumId w:val="7"/>
  </w:num>
  <w:num w:numId="3" w16cid:durableId="989872055">
    <w:abstractNumId w:val="4"/>
  </w:num>
  <w:num w:numId="4" w16cid:durableId="1263370220">
    <w:abstractNumId w:val="1"/>
  </w:num>
  <w:num w:numId="5" w16cid:durableId="818379970">
    <w:abstractNumId w:val="11"/>
  </w:num>
  <w:num w:numId="6" w16cid:durableId="1004631445">
    <w:abstractNumId w:val="3"/>
  </w:num>
  <w:num w:numId="7" w16cid:durableId="364604315">
    <w:abstractNumId w:val="8"/>
  </w:num>
  <w:num w:numId="8" w16cid:durableId="1224488866">
    <w:abstractNumId w:val="5"/>
  </w:num>
  <w:num w:numId="9" w16cid:durableId="541795474">
    <w:abstractNumId w:val="9"/>
  </w:num>
  <w:num w:numId="10" w16cid:durableId="751900345">
    <w:abstractNumId w:val="2"/>
  </w:num>
  <w:num w:numId="11" w16cid:durableId="1975676407">
    <w:abstractNumId w:val="0"/>
  </w:num>
  <w:num w:numId="12" w16cid:durableId="1481648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774F"/>
    <w:rsid w:val="00022A72"/>
    <w:rsid w:val="00030948"/>
    <w:rsid w:val="00043782"/>
    <w:rsid w:val="00051C1C"/>
    <w:rsid w:val="000555B2"/>
    <w:rsid w:val="000615C8"/>
    <w:rsid w:val="000643A6"/>
    <w:rsid w:val="00077135"/>
    <w:rsid w:val="0008274D"/>
    <w:rsid w:val="00086602"/>
    <w:rsid w:val="0009264B"/>
    <w:rsid w:val="00092EA6"/>
    <w:rsid w:val="000A6CF1"/>
    <w:rsid w:val="000B0313"/>
    <w:rsid w:val="000C28A5"/>
    <w:rsid w:val="000C33F5"/>
    <w:rsid w:val="000D1708"/>
    <w:rsid w:val="000D49BB"/>
    <w:rsid w:val="000D7719"/>
    <w:rsid w:val="000E2AC4"/>
    <w:rsid w:val="00101C03"/>
    <w:rsid w:val="0011070C"/>
    <w:rsid w:val="00111137"/>
    <w:rsid w:val="001157ED"/>
    <w:rsid w:val="00116AD0"/>
    <w:rsid w:val="00117059"/>
    <w:rsid w:val="00120BDA"/>
    <w:rsid w:val="00124809"/>
    <w:rsid w:val="00147A13"/>
    <w:rsid w:val="001512FA"/>
    <w:rsid w:val="00160C1D"/>
    <w:rsid w:val="001747CA"/>
    <w:rsid w:val="0017533B"/>
    <w:rsid w:val="001843A0"/>
    <w:rsid w:val="00185BDB"/>
    <w:rsid w:val="00190FD3"/>
    <w:rsid w:val="001956F7"/>
    <w:rsid w:val="00195A33"/>
    <w:rsid w:val="00197709"/>
    <w:rsid w:val="001A4B02"/>
    <w:rsid w:val="001A4BEA"/>
    <w:rsid w:val="001A506C"/>
    <w:rsid w:val="001D3D63"/>
    <w:rsid w:val="001E3D8F"/>
    <w:rsid w:val="001E6E80"/>
    <w:rsid w:val="001F1547"/>
    <w:rsid w:val="0020355B"/>
    <w:rsid w:val="00225907"/>
    <w:rsid w:val="00234CBD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5DF"/>
    <w:rsid w:val="00295E4A"/>
    <w:rsid w:val="002B446A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717D2"/>
    <w:rsid w:val="00376EEA"/>
    <w:rsid w:val="00394B93"/>
    <w:rsid w:val="003A28BE"/>
    <w:rsid w:val="003B4E94"/>
    <w:rsid w:val="003C130A"/>
    <w:rsid w:val="003C2834"/>
    <w:rsid w:val="003D01F4"/>
    <w:rsid w:val="003E26A2"/>
    <w:rsid w:val="003E283C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4727C"/>
    <w:rsid w:val="004509AD"/>
    <w:rsid w:val="00460ECA"/>
    <w:rsid w:val="004627D9"/>
    <w:rsid w:val="00463D8E"/>
    <w:rsid w:val="00481260"/>
    <w:rsid w:val="004A5E4C"/>
    <w:rsid w:val="004E5090"/>
    <w:rsid w:val="004E59B7"/>
    <w:rsid w:val="00504533"/>
    <w:rsid w:val="00505771"/>
    <w:rsid w:val="00507CCF"/>
    <w:rsid w:val="00521FC2"/>
    <w:rsid w:val="00530F3D"/>
    <w:rsid w:val="00532F67"/>
    <w:rsid w:val="00547530"/>
    <w:rsid w:val="005529DE"/>
    <w:rsid w:val="00554260"/>
    <w:rsid w:val="0055563B"/>
    <w:rsid w:val="0056070B"/>
    <w:rsid w:val="00562D77"/>
    <w:rsid w:val="00563680"/>
    <w:rsid w:val="005812FA"/>
    <w:rsid w:val="00582A8F"/>
    <w:rsid w:val="00592241"/>
    <w:rsid w:val="005C1922"/>
    <w:rsid w:val="005C5B99"/>
    <w:rsid w:val="005C7B39"/>
    <w:rsid w:val="005D4205"/>
    <w:rsid w:val="005E05CB"/>
    <w:rsid w:val="005E250C"/>
    <w:rsid w:val="005E611E"/>
    <w:rsid w:val="005F7C45"/>
    <w:rsid w:val="00611401"/>
    <w:rsid w:val="006138AB"/>
    <w:rsid w:val="00614867"/>
    <w:rsid w:val="00624556"/>
    <w:rsid w:val="00627E81"/>
    <w:rsid w:val="00630922"/>
    <w:rsid w:val="006448E6"/>
    <w:rsid w:val="00645468"/>
    <w:rsid w:val="00681023"/>
    <w:rsid w:val="006879B8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6D7057"/>
    <w:rsid w:val="006F10F1"/>
    <w:rsid w:val="00704E29"/>
    <w:rsid w:val="00714168"/>
    <w:rsid w:val="00715A45"/>
    <w:rsid w:val="0071603C"/>
    <w:rsid w:val="00721D13"/>
    <w:rsid w:val="00731452"/>
    <w:rsid w:val="00734508"/>
    <w:rsid w:val="007368CC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B20BC"/>
    <w:rsid w:val="007C05FE"/>
    <w:rsid w:val="007C3A37"/>
    <w:rsid w:val="007C5111"/>
    <w:rsid w:val="007F66CA"/>
    <w:rsid w:val="008124DA"/>
    <w:rsid w:val="008130C0"/>
    <w:rsid w:val="00833DA3"/>
    <w:rsid w:val="00836710"/>
    <w:rsid w:val="008505BA"/>
    <w:rsid w:val="00856322"/>
    <w:rsid w:val="00871C3B"/>
    <w:rsid w:val="00872305"/>
    <w:rsid w:val="00877224"/>
    <w:rsid w:val="008A3E6F"/>
    <w:rsid w:val="008B1B9D"/>
    <w:rsid w:val="008C1825"/>
    <w:rsid w:val="008C3521"/>
    <w:rsid w:val="008D3A5C"/>
    <w:rsid w:val="008D505F"/>
    <w:rsid w:val="008E2D26"/>
    <w:rsid w:val="008E350B"/>
    <w:rsid w:val="008E3D63"/>
    <w:rsid w:val="0090767F"/>
    <w:rsid w:val="00913351"/>
    <w:rsid w:val="00913B16"/>
    <w:rsid w:val="00921A06"/>
    <w:rsid w:val="009230FC"/>
    <w:rsid w:val="00923868"/>
    <w:rsid w:val="00944E2E"/>
    <w:rsid w:val="0095347E"/>
    <w:rsid w:val="00971289"/>
    <w:rsid w:val="00983EAE"/>
    <w:rsid w:val="00986CE2"/>
    <w:rsid w:val="00992CF6"/>
    <w:rsid w:val="009940B7"/>
    <w:rsid w:val="009A3A10"/>
    <w:rsid w:val="009A3E9D"/>
    <w:rsid w:val="009A5393"/>
    <w:rsid w:val="009B53D0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7455B"/>
    <w:rsid w:val="00A74B14"/>
    <w:rsid w:val="00A755C7"/>
    <w:rsid w:val="00A76F8A"/>
    <w:rsid w:val="00A93B8C"/>
    <w:rsid w:val="00AB3BFC"/>
    <w:rsid w:val="00AB531A"/>
    <w:rsid w:val="00AC0C2C"/>
    <w:rsid w:val="00AC3CE5"/>
    <w:rsid w:val="00AD2FC7"/>
    <w:rsid w:val="00AD4B7A"/>
    <w:rsid w:val="00AE17DA"/>
    <w:rsid w:val="00AF1C1A"/>
    <w:rsid w:val="00B00CAF"/>
    <w:rsid w:val="00B06CF4"/>
    <w:rsid w:val="00B073DC"/>
    <w:rsid w:val="00B344A4"/>
    <w:rsid w:val="00B371CD"/>
    <w:rsid w:val="00B46380"/>
    <w:rsid w:val="00B47A0F"/>
    <w:rsid w:val="00B565D4"/>
    <w:rsid w:val="00B61580"/>
    <w:rsid w:val="00B71C0D"/>
    <w:rsid w:val="00B84D8E"/>
    <w:rsid w:val="00B934CC"/>
    <w:rsid w:val="00B94D82"/>
    <w:rsid w:val="00B951E9"/>
    <w:rsid w:val="00B95FDB"/>
    <w:rsid w:val="00B97057"/>
    <w:rsid w:val="00B97278"/>
    <w:rsid w:val="00BA2CD0"/>
    <w:rsid w:val="00BB272F"/>
    <w:rsid w:val="00BB5AEF"/>
    <w:rsid w:val="00BC40FF"/>
    <w:rsid w:val="00BE0C66"/>
    <w:rsid w:val="00BE32A0"/>
    <w:rsid w:val="00BE41B6"/>
    <w:rsid w:val="00C00081"/>
    <w:rsid w:val="00C12FE0"/>
    <w:rsid w:val="00C13371"/>
    <w:rsid w:val="00C13D24"/>
    <w:rsid w:val="00C13D7C"/>
    <w:rsid w:val="00C24C3D"/>
    <w:rsid w:val="00C26CFF"/>
    <w:rsid w:val="00C35ED8"/>
    <w:rsid w:val="00C379B5"/>
    <w:rsid w:val="00C46086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3D52"/>
    <w:rsid w:val="00CD2E78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27CBC"/>
    <w:rsid w:val="00D36FEE"/>
    <w:rsid w:val="00D45D1B"/>
    <w:rsid w:val="00D4736C"/>
    <w:rsid w:val="00D50B4E"/>
    <w:rsid w:val="00D62341"/>
    <w:rsid w:val="00D8457D"/>
    <w:rsid w:val="00D876E6"/>
    <w:rsid w:val="00D96601"/>
    <w:rsid w:val="00DA5E7A"/>
    <w:rsid w:val="00DB1FAE"/>
    <w:rsid w:val="00DE6F93"/>
    <w:rsid w:val="00DF59A1"/>
    <w:rsid w:val="00DF6DD6"/>
    <w:rsid w:val="00DF721E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72539"/>
    <w:rsid w:val="00E73F77"/>
    <w:rsid w:val="00E750F5"/>
    <w:rsid w:val="00E76E3A"/>
    <w:rsid w:val="00E83A31"/>
    <w:rsid w:val="00E85094"/>
    <w:rsid w:val="00E85116"/>
    <w:rsid w:val="00E95EA8"/>
    <w:rsid w:val="00EA24D7"/>
    <w:rsid w:val="00EA301D"/>
    <w:rsid w:val="00EA6CEB"/>
    <w:rsid w:val="00EB34D2"/>
    <w:rsid w:val="00EC338F"/>
    <w:rsid w:val="00EC71D8"/>
    <w:rsid w:val="00ED10E7"/>
    <w:rsid w:val="00EF5137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46EF"/>
    <w:rsid w:val="00F864B1"/>
    <w:rsid w:val="00F86DE9"/>
    <w:rsid w:val="00F90988"/>
    <w:rsid w:val="00F93BB0"/>
    <w:rsid w:val="00F97EE9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1E15CA"/>
    <w:rsid w:val="002C04D4"/>
    <w:rsid w:val="0057716F"/>
    <w:rsid w:val="00914121"/>
    <w:rsid w:val="00957581"/>
    <w:rsid w:val="00B33341"/>
    <w:rsid w:val="00F4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FAA6-F0D1-4927-ADB5-04188980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Фролова Мария Сергеевна</cp:lastModifiedBy>
  <cp:revision>2</cp:revision>
  <cp:lastPrinted>2022-09-09T11:35:00Z</cp:lastPrinted>
  <dcterms:created xsi:type="dcterms:W3CDTF">2024-05-07T11:02:00Z</dcterms:created>
  <dcterms:modified xsi:type="dcterms:W3CDTF">2024-05-07T11:02:00Z</dcterms:modified>
</cp:coreProperties>
</file>