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5386" w14:textId="5B6D813C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Приложение №1</w:t>
      </w:r>
    </w:p>
    <w:p w14:paraId="1454936D" w14:textId="360E5A8E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к аттестату аккредитации</w:t>
      </w:r>
    </w:p>
    <w:p w14:paraId="226D8AA0" w14:textId="11E17DFE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 xml:space="preserve">№ </w:t>
      </w:r>
      <w:r w:rsidRPr="00DF6DBE">
        <w:rPr>
          <w:sz w:val="28"/>
          <w:szCs w:val="28"/>
          <w:lang w:val="en-US"/>
        </w:rPr>
        <w:t>BY</w:t>
      </w:r>
      <w:r w:rsidRPr="00DF6DBE">
        <w:rPr>
          <w:sz w:val="28"/>
          <w:szCs w:val="28"/>
        </w:rPr>
        <w:t>/112 1.1739</w:t>
      </w:r>
    </w:p>
    <w:p w14:paraId="4FCBC649" w14:textId="7DC7D93F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от 06</w:t>
      </w:r>
      <w:r w:rsidR="00E96B43">
        <w:rPr>
          <w:sz w:val="28"/>
          <w:szCs w:val="28"/>
        </w:rPr>
        <w:t xml:space="preserve"> декабря </w:t>
      </w:r>
      <w:r w:rsidRPr="00DF6DBE">
        <w:rPr>
          <w:sz w:val="28"/>
          <w:szCs w:val="28"/>
        </w:rPr>
        <w:t>2013 года</w:t>
      </w:r>
    </w:p>
    <w:p w14:paraId="6E1C59F7" w14:textId="3A95B3A9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на бланке № ________</w:t>
      </w:r>
    </w:p>
    <w:p w14:paraId="5CF1CF5E" w14:textId="4D0B30C6" w:rsidR="003C5BE2" w:rsidRPr="00DF6DBE" w:rsidRDefault="003C5BE2" w:rsidP="003C5BE2">
      <w:pPr>
        <w:ind w:left="4956" w:firstLine="708"/>
        <w:rPr>
          <w:sz w:val="28"/>
          <w:szCs w:val="28"/>
        </w:rPr>
      </w:pPr>
      <w:r w:rsidRPr="00DF6DBE">
        <w:rPr>
          <w:sz w:val="28"/>
          <w:szCs w:val="28"/>
        </w:rPr>
        <w:t>на 1</w:t>
      </w:r>
      <w:r w:rsidR="003B48EB" w:rsidRPr="00DF6DBE">
        <w:rPr>
          <w:sz w:val="28"/>
          <w:szCs w:val="28"/>
        </w:rPr>
        <w:t>2</w:t>
      </w:r>
      <w:r w:rsidRPr="00DF6DBE">
        <w:rPr>
          <w:sz w:val="28"/>
          <w:szCs w:val="28"/>
        </w:rPr>
        <w:t xml:space="preserve"> листах</w:t>
      </w:r>
    </w:p>
    <w:p w14:paraId="411DBEF0" w14:textId="3BA247A1" w:rsidR="003C5BE2" w:rsidRPr="00DF6DBE" w:rsidRDefault="003C5BE2" w:rsidP="003C5BE2">
      <w:pPr>
        <w:ind w:left="5664"/>
        <w:rPr>
          <w:sz w:val="28"/>
          <w:szCs w:val="28"/>
        </w:rPr>
      </w:pPr>
      <w:r w:rsidRPr="00DF6DBE">
        <w:rPr>
          <w:sz w:val="28"/>
          <w:szCs w:val="28"/>
        </w:rPr>
        <w:t>редакция 0</w:t>
      </w:r>
      <w:r w:rsidR="00CB673D">
        <w:rPr>
          <w:sz w:val="28"/>
          <w:szCs w:val="28"/>
        </w:rPr>
        <w:t>2</w:t>
      </w:r>
    </w:p>
    <w:p w14:paraId="5B02B4F6" w14:textId="77777777" w:rsidR="003C5BE2" w:rsidRPr="00DF6DBE" w:rsidRDefault="003C5BE2" w:rsidP="00ED7848">
      <w:pPr>
        <w:jc w:val="center"/>
        <w:rPr>
          <w:sz w:val="28"/>
          <w:szCs w:val="28"/>
        </w:rPr>
      </w:pPr>
    </w:p>
    <w:p w14:paraId="76635597" w14:textId="1F3418F2" w:rsidR="00ED7848" w:rsidRPr="00DF6DBE" w:rsidRDefault="00ED7848" w:rsidP="00ED7848">
      <w:pPr>
        <w:jc w:val="center"/>
        <w:rPr>
          <w:sz w:val="28"/>
          <w:szCs w:val="28"/>
        </w:rPr>
      </w:pPr>
      <w:r w:rsidRPr="00920E55">
        <w:rPr>
          <w:b/>
          <w:bCs/>
          <w:sz w:val="28"/>
          <w:szCs w:val="28"/>
        </w:rPr>
        <w:t>ОБЛАСТЬ АККРЕДИТАЦИИ</w:t>
      </w:r>
      <w:r w:rsidRPr="00DF6DBE">
        <w:rPr>
          <w:sz w:val="28"/>
          <w:szCs w:val="28"/>
        </w:rPr>
        <w:t xml:space="preserve"> от </w:t>
      </w:r>
      <w:r w:rsidR="00CB673D">
        <w:rPr>
          <w:sz w:val="28"/>
          <w:szCs w:val="28"/>
        </w:rPr>
        <w:t>29</w:t>
      </w:r>
      <w:r w:rsidRPr="00DF6DBE">
        <w:rPr>
          <w:sz w:val="28"/>
          <w:szCs w:val="28"/>
        </w:rPr>
        <w:t xml:space="preserve"> </w:t>
      </w:r>
      <w:r w:rsidR="00CB673D">
        <w:rPr>
          <w:sz w:val="28"/>
          <w:szCs w:val="28"/>
        </w:rPr>
        <w:t>марта</w:t>
      </w:r>
      <w:r w:rsidRPr="00DF6DBE">
        <w:rPr>
          <w:sz w:val="28"/>
          <w:szCs w:val="28"/>
        </w:rPr>
        <w:t xml:space="preserve"> 202</w:t>
      </w:r>
      <w:r w:rsidR="00CB673D">
        <w:rPr>
          <w:sz w:val="28"/>
          <w:szCs w:val="28"/>
        </w:rPr>
        <w:t>4</w:t>
      </w:r>
      <w:r w:rsidRPr="00DF6DBE">
        <w:rPr>
          <w:sz w:val="28"/>
          <w:szCs w:val="28"/>
        </w:rPr>
        <w:t xml:space="preserve"> года</w:t>
      </w:r>
    </w:p>
    <w:p w14:paraId="51470FD1" w14:textId="30F24C59" w:rsidR="00ED7848" w:rsidRPr="00DF6DBE" w:rsidRDefault="00ED7848" w:rsidP="00ED7848">
      <w:pPr>
        <w:jc w:val="center"/>
        <w:rPr>
          <w:sz w:val="28"/>
          <w:szCs w:val="28"/>
        </w:rPr>
      </w:pPr>
      <w:r w:rsidRPr="00DF6DBE">
        <w:rPr>
          <w:sz w:val="28"/>
          <w:szCs w:val="28"/>
        </w:rPr>
        <w:t>Центра инновационных исследований</w:t>
      </w:r>
    </w:p>
    <w:p w14:paraId="5B4FC2CF" w14:textId="6F14F748" w:rsidR="00ED7848" w:rsidRPr="00DF6DBE" w:rsidRDefault="00ED7848" w:rsidP="00ED7848">
      <w:pPr>
        <w:jc w:val="center"/>
        <w:rPr>
          <w:sz w:val="28"/>
          <w:szCs w:val="28"/>
        </w:rPr>
      </w:pPr>
      <w:r w:rsidRPr="00DF6DBE">
        <w:rPr>
          <w:sz w:val="28"/>
          <w:szCs w:val="28"/>
        </w:rPr>
        <w:t>Общества с ограниченной ответственностью «</w:t>
      </w:r>
      <w:proofErr w:type="spellStart"/>
      <w:r w:rsidRPr="00DF6DBE">
        <w:rPr>
          <w:sz w:val="28"/>
          <w:szCs w:val="28"/>
        </w:rPr>
        <w:t>Центромаш</w:t>
      </w:r>
      <w:proofErr w:type="spellEnd"/>
      <w:r w:rsidRPr="00DF6DBE">
        <w:rPr>
          <w:sz w:val="28"/>
          <w:szCs w:val="28"/>
        </w:rPr>
        <w:t>»</w:t>
      </w:r>
    </w:p>
    <w:p w14:paraId="7703FB6A" w14:textId="77777777" w:rsidR="00ED7848" w:rsidRPr="00DF6DBE" w:rsidRDefault="00ED7848">
      <w:pPr>
        <w:rPr>
          <w:sz w:val="16"/>
          <w:szCs w:val="16"/>
        </w:rPr>
      </w:pPr>
    </w:p>
    <w:tbl>
      <w:tblPr>
        <w:tblW w:w="98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50"/>
        <w:gridCol w:w="882"/>
        <w:gridCol w:w="2095"/>
        <w:gridCol w:w="2126"/>
        <w:gridCol w:w="2478"/>
      </w:tblGrid>
      <w:tr w:rsidR="00FC72DD" w:rsidRPr="00DF6DBE" w14:paraId="76C9D981" w14:textId="77777777" w:rsidTr="00EC5A63">
        <w:trPr>
          <w:trHeight w:val="20"/>
        </w:trPr>
        <w:tc>
          <w:tcPr>
            <w:tcW w:w="518" w:type="dxa"/>
            <w:vAlign w:val="center"/>
          </w:tcPr>
          <w:p w14:paraId="1582845C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пп</w:t>
            </w:r>
          </w:p>
        </w:tc>
        <w:tc>
          <w:tcPr>
            <w:tcW w:w="1750" w:type="dxa"/>
            <w:vAlign w:val="center"/>
          </w:tcPr>
          <w:p w14:paraId="4B1C686E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882" w:type="dxa"/>
            <w:vAlign w:val="center"/>
          </w:tcPr>
          <w:p w14:paraId="1BDF27D8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Код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41D0" w14:textId="77777777" w:rsidR="00FC72DD" w:rsidRPr="00DF6DBE" w:rsidRDefault="00FC72DD" w:rsidP="00FC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DBE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B92D" w14:textId="77777777" w:rsidR="00FC72DD" w:rsidRPr="00DF6DBE" w:rsidRDefault="00FC72DD" w:rsidP="00FC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DBE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9F3C7" w14:textId="77777777" w:rsidR="00FC72DD" w:rsidRPr="00DF6DBE" w:rsidRDefault="00FC72DD" w:rsidP="00FC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DBE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</w:tbl>
    <w:p w14:paraId="06108966" w14:textId="77777777" w:rsidR="002332DB" w:rsidRPr="00DF6DBE" w:rsidRDefault="002332DB">
      <w:pPr>
        <w:rPr>
          <w:sz w:val="2"/>
        </w:rPr>
      </w:pPr>
    </w:p>
    <w:tbl>
      <w:tblPr>
        <w:tblW w:w="98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736"/>
        <w:gridCol w:w="882"/>
        <w:gridCol w:w="2095"/>
        <w:gridCol w:w="2126"/>
        <w:gridCol w:w="2478"/>
        <w:gridCol w:w="8"/>
      </w:tblGrid>
      <w:tr w:rsidR="00BD734C" w:rsidRPr="00DF6DBE" w14:paraId="30A2B233" w14:textId="77777777" w:rsidTr="003D2BEE">
        <w:trPr>
          <w:gridAfter w:val="1"/>
          <w:wAfter w:w="8" w:type="dxa"/>
          <w:trHeight w:val="58"/>
          <w:tblHeader/>
        </w:trPr>
        <w:tc>
          <w:tcPr>
            <w:tcW w:w="532" w:type="dxa"/>
          </w:tcPr>
          <w:p w14:paraId="38AA1D41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</w:tcPr>
          <w:p w14:paraId="713115F6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14:paraId="032465EC" w14:textId="77777777" w:rsidR="00FC72DD" w:rsidRPr="00DF6DBE" w:rsidRDefault="00FC72DD" w:rsidP="001056A8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</w:t>
            </w:r>
          </w:p>
        </w:tc>
        <w:tc>
          <w:tcPr>
            <w:tcW w:w="2095" w:type="dxa"/>
          </w:tcPr>
          <w:p w14:paraId="2666C369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4F636139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</w:t>
            </w:r>
          </w:p>
        </w:tc>
        <w:tc>
          <w:tcPr>
            <w:tcW w:w="2478" w:type="dxa"/>
          </w:tcPr>
          <w:p w14:paraId="32959C87" w14:textId="77777777" w:rsidR="00FC72DD" w:rsidRPr="00DF6DBE" w:rsidRDefault="00FC72DD" w:rsidP="00FC72DD">
            <w:pPr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</w:t>
            </w:r>
          </w:p>
        </w:tc>
      </w:tr>
      <w:tr w:rsidR="00FC72DD" w:rsidRPr="00DF6DBE" w14:paraId="6545AE75" w14:textId="77777777" w:rsidTr="003D2BEE">
        <w:trPr>
          <w:trHeight w:val="20"/>
        </w:trPr>
        <w:tc>
          <w:tcPr>
            <w:tcW w:w="9857" w:type="dxa"/>
            <w:gridSpan w:val="7"/>
          </w:tcPr>
          <w:p w14:paraId="6C9B091E" w14:textId="77777777" w:rsidR="00FC72DD" w:rsidRPr="00DF6DBE" w:rsidRDefault="00FC72DD" w:rsidP="000F53C5">
            <w:pPr>
              <w:shd w:val="clear" w:color="auto" w:fill="FFFFFF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  <w:p w14:paraId="2DA2B1F8" w14:textId="77777777" w:rsidR="00FC72DD" w:rsidRPr="00DF6DBE" w:rsidRDefault="00FC72DD" w:rsidP="000F53C5">
            <w:pPr>
              <w:shd w:val="clear" w:color="auto" w:fill="FFFFFF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Бабушкина, 14а</w:t>
            </w:r>
          </w:p>
          <w:p w14:paraId="0E464D26" w14:textId="77777777" w:rsidR="008D2648" w:rsidRPr="00DF6DBE" w:rsidRDefault="008D2648" w:rsidP="000F53C5">
            <w:pPr>
              <w:shd w:val="clear" w:color="auto" w:fill="FFFFFF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Полигон Южный, Республика Беларусь, г. Минск, ул. Машиностроителей, 18 </w:t>
            </w:r>
          </w:p>
          <w:p w14:paraId="7AECB0C0" w14:textId="14478D51" w:rsidR="008D2648" w:rsidRPr="00DF6DBE" w:rsidRDefault="008D2648" w:rsidP="000F53C5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Калинковичский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</w:t>
            </w:r>
          </w:p>
        </w:tc>
      </w:tr>
      <w:tr w:rsidR="000F53C5" w:rsidRPr="00DF6DBE" w14:paraId="382E5700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3D42B052" w14:textId="77777777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1.1</w:t>
            </w:r>
          </w:p>
          <w:p w14:paraId="42731042" w14:textId="77777777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 w:val="restart"/>
          </w:tcPr>
          <w:p w14:paraId="15447E07" w14:textId="77777777" w:rsidR="001A749E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Автотранспортные средства категорий </w:t>
            </w:r>
          </w:p>
          <w:p w14:paraId="53437EFB" w14:textId="2FCE37EE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  <w:lang w:val="en-US"/>
              </w:rPr>
              <w:t>M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N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O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82" w:type="dxa"/>
          </w:tcPr>
          <w:p w14:paraId="5F6B3634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F0B4C9F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5F874088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2AB4A72E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62C39A44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95" w:type="dxa"/>
          </w:tcPr>
          <w:p w14:paraId="0501FC06" w14:textId="77777777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Знаки</w:t>
            </w:r>
          </w:p>
          <w:p w14:paraId="382E1313" w14:textId="77777777" w:rsidR="000F53C5" w:rsidRPr="00DF6DBE" w:rsidRDefault="000F53C5" w:rsidP="00FC72DD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регистрационные и знаки отличия </w:t>
            </w:r>
          </w:p>
        </w:tc>
        <w:tc>
          <w:tcPr>
            <w:tcW w:w="2126" w:type="dxa"/>
          </w:tcPr>
          <w:p w14:paraId="5A9E8FC6" w14:textId="3B91A92E" w:rsidR="000F53C5" w:rsidRPr="00DF6DBE" w:rsidRDefault="000F53C5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DF6DBE">
              <w:rPr>
                <w:sz w:val="22"/>
                <w:szCs w:val="22"/>
                <w:lang w:eastAsia="en-US"/>
              </w:rPr>
              <w:t>914-99</w:t>
            </w:r>
            <w:proofErr w:type="gramEnd"/>
          </w:p>
          <w:p w14:paraId="0C36A528" w14:textId="5E14286B" w:rsidR="000F53C5" w:rsidRPr="00DF6DBE" w:rsidRDefault="000F53C5" w:rsidP="00FC74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ГОСТ Р </w:t>
            </w:r>
            <w:proofErr w:type="gramStart"/>
            <w:r w:rsidRPr="00DF6DBE">
              <w:rPr>
                <w:sz w:val="22"/>
                <w:szCs w:val="22"/>
                <w:lang w:eastAsia="en-US"/>
              </w:rPr>
              <w:t>50577-2018</w:t>
            </w:r>
            <w:proofErr w:type="gramEnd"/>
          </w:p>
          <w:p w14:paraId="34098599" w14:textId="276AA495" w:rsidR="000F53C5" w:rsidRPr="00DF6DBE" w:rsidRDefault="000F53C5" w:rsidP="00FC74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ГОСТ 31302-2022</w:t>
            </w:r>
          </w:p>
        </w:tc>
        <w:tc>
          <w:tcPr>
            <w:tcW w:w="2478" w:type="dxa"/>
          </w:tcPr>
          <w:p w14:paraId="6C570157" w14:textId="1D36D5F4" w:rsidR="000F53C5" w:rsidRPr="00DF6DBE" w:rsidRDefault="000F53C5" w:rsidP="00FC72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DF6DBE">
              <w:rPr>
                <w:sz w:val="22"/>
                <w:szCs w:val="22"/>
                <w:lang w:eastAsia="en-US"/>
              </w:rPr>
              <w:t>914-99</w:t>
            </w:r>
            <w:proofErr w:type="gramEnd"/>
          </w:p>
          <w:p w14:paraId="335E544E" w14:textId="5BBAB6B9" w:rsidR="000F53C5" w:rsidRPr="00DF6DBE" w:rsidRDefault="000F53C5" w:rsidP="00FC74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ГОСТ Р </w:t>
            </w:r>
            <w:proofErr w:type="gramStart"/>
            <w:r w:rsidRPr="00DF6DBE">
              <w:rPr>
                <w:sz w:val="22"/>
                <w:szCs w:val="22"/>
                <w:lang w:eastAsia="en-US"/>
              </w:rPr>
              <w:t>50577-2018</w:t>
            </w:r>
            <w:proofErr w:type="gramEnd"/>
          </w:p>
          <w:p w14:paraId="5B1B0F7F" w14:textId="44D4F779" w:rsidR="000F53C5" w:rsidRPr="00DF6DBE" w:rsidRDefault="000F53C5" w:rsidP="00FC74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ГОСТ 31302-2022</w:t>
            </w:r>
          </w:p>
        </w:tc>
      </w:tr>
      <w:tr w:rsidR="000F53C5" w:rsidRPr="00DF6DBE" w14:paraId="0D248B4D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64CC6900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1.2</w:t>
            </w:r>
          </w:p>
          <w:p w14:paraId="10E50237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3C92A9F5" w14:textId="77777777" w:rsidR="000F53C5" w:rsidRPr="00DF6DBE" w:rsidRDefault="000F53C5" w:rsidP="001056A8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42BA5A1E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022012AF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237978A0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6DE12520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618EFBC3" w14:textId="06155CAF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</w:tcPr>
          <w:p w14:paraId="455D46ED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Маркировка</w:t>
            </w:r>
          </w:p>
          <w:p w14:paraId="2676B8D5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2126" w:type="dxa"/>
          </w:tcPr>
          <w:p w14:paraId="339D88D7" w14:textId="7E30B31F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СТБ </w:t>
            </w:r>
            <w:proofErr w:type="gramStart"/>
            <w:r w:rsidRPr="00DF6DBE">
              <w:rPr>
                <w:sz w:val="22"/>
                <w:szCs w:val="22"/>
              </w:rPr>
              <w:t>984-2009</w:t>
            </w:r>
            <w:proofErr w:type="gramEnd"/>
          </w:p>
          <w:p w14:paraId="23970F61" w14:textId="77777777" w:rsidR="00900FAF" w:rsidRPr="00DF6DBE" w:rsidRDefault="00900FAF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33990-2016</w:t>
            </w:r>
            <w:proofErr w:type="gramEnd"/>
          </w:p>
          <w:p w14:paraId="3D976231" w14:textId="218C6F50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31302-2022</w:t>
            </w:r>
          </w:p>
        </w:tc>
        <w:tc>
          <w:tcPr>
            <w:tcW w:w="2478" w:type="dxa"/>
          </w:tcPr>
          <w:p w14:paraId="739ED394" w14:textId="294C8BBC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СТБ </w:t>
            </w:r>
            <w:proofErr w:type="gramStart"/>
            <w:r w:rsidRPr="00DF6DBE">
              <w:rPr>
                <w:sz w:val="22"/>
                <w:szCs w:val="22"/>
              </w:rPr>
              <w:t>984-2009</w:t>
            </w:r>
            <w:proofErr w:type="gramEnd"/>
          </w:p>
          <w:p w14:paraId="2F27D68B" w14:textId="038CAC5F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33990-2016</w:t>
            </w:r>
            <w:proofErr w:type="gramEnd"/>
          </w:p>
          <w:p w14:paraId="265E5D0D" w14:textId="5167BD8E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31302-2022</w:t>
            </w:r>
          </w:p>
        </w:tc>
      </w:tr>
      <w:tr w:rsidR="000F53C5" w:rsidRPr="00DF6DBE" w14:paraId="7661C325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4E00B8B4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1.3</w:t>
            </w:r>
          </w:p>
          <w:p w14:paraId="0CBA9FEB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6E95BBA2" w14:textId="77777777" w:rsidR="000F53C5" w:rsidRPr="00DF6DBE" w:rsidRDefault="000F53C5" w:rsidP="001056A8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7C9165C9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70FAC368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5F27627E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76EA4286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014C17B6" w14:textId="04FA636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95" w:type="dxa"/>
          </w:tcPr>
          <w:p w14:paraId="5F365D48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Общие технические требования</w:t>
            </w:r>
          </w:p>
          <w:p w14:paraId="43A58DE4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параметры массы</w:t>
            </w:r>
          </w:p>
        </w:tc>
        <w:tc>
          <w:tcPr>
            <w:tcW w:w="2126" w:type="dxa"/>
          </w:tcPr>
          <w:p w14:paraId="6328F718" w14:textId="107FF7DF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33987-2016</w:t>
            </w:r>
            <w:proofErr w:type="gramEnd"/>
          </w:p>
          <w:p w14:paraId="0AB272E2" w14:textId="68E9FAFA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п.4.3</w:t>
            </w:r>
          </w:p>
          <w:p w14:paraId="3FAF66DE" w14:textId="48BF7CBE" w:rsidR="000F53C5" w:rsidRPr="00DF6DBE" w:rsidRDefault="000F53C5" w:rsidP="001056A8">
            <w:pPr>
              <w:rPr>
                <w:sz w:val="22"/>
                <w:szCs w:val="22"/>
                <w:lang w:val="en-US"/>
              </w:rPr>
            </w:pPr>
            <w:r w:rsidRPr="00DF6DBE">
              <w:rPr>
                <w:sz w:val="22"/>
                <w:szCs w:val="22"/>
              </w:rPr>
              <w:t xml:space="preserve">СТБ </w:t>
            </w:r>
            <w:proofErr w:type="gramStart"/>
            <w:r w:rsidRPr="00DF6DBE">
              <w:rPr>
                <w:sz w:val="22"/>
                <w:szCs w:val="22"/>
              </w:rPr>
              <w:t>1878-2008</w:t>
            </w:r>
            <w:proofErr w:type="gramEnd"/>
            <w:r w:rsidRPr="00DF6DBE">
              <w:rPr>
                <w:sz w:val="22"/>
                <w:szCs w:val="22"/>
              </w:rPr>
              <w:t xml:space="preserve"> </w:t>
            </w:r>
          </w:p>
          <w:p w14:paraId="470A25E5" w14:textId="00956AC5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пп.4, 5</w:t>
            </w:r>
          </w:p>
        </w:tc>
        <w:tc>
          <w:tcPr>
            <w:tcW w:w="2478" w:type="dxa"/>
          </w:tcPr>
          <w:p w14:paraId="6CC40C14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33987-2016</w:t>
            </w:r>
            <w:proofErr w:type="gramEnd"/>
            <w:r w:rsidRPr="00DF6DBE">
              <w:rPr>
                <w:sz w:val="22"/>
                <w:szCs w:val="22"/>
              </w:rPr>
              <w:t xml:space="preserve"> </w:t>
            </w:r>
          </w:p>
          <w:p w14:paraId="10ED3047" w14:textId="34B0E2BE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Г</w:t>
            </w:r>
          </w:p>
        </w:tc>
      </w:tr>
      <w:tr w:rsidR="000F53C5" w:rsidRPr="00DF6DBE" w14:paraId="418FBE62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1F885ADA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1.4</w:t>
            </w:r>
          </w:p>
          <w:p w14:paraId="4D123323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4E40ACAA" w14:textId="77777777" w:rsidR="000F53C5" w:rsidRPr="00DF6DBE" w:rsidRDefault="000F53C5" w:rsidP="001056A8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14C421EA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355CA07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4D3434FA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1D7F4AC9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0C462598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29.10/</w:t>
            </w:r>
          </w:p>
          <w:p w14:paraId="493C99BC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29.061</w:t>
            </w:r>
          </w:p>
          <w:p w14:paraId="226B8BE9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29.20/</w:t>
            </w:r>
          </w:p>
          <w:p w14:paraId="28E739D5" w14:textId="77777777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29.061</w:t>
            </w:r>
          </w:p>
          <w:p w14:paraId="222CE5A1" w14:textId="783EF5E0" w:rsidR="000F53C5" w:rsidRPr="00DF6DBE" w:rsidRDefault="000F53C5" w:rsidP="001056A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</w:tcPr>
          <w:p w14:paraId="20153D8C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Наружные </w:t>
            </w:r>
          </w:p>
          <w:p w14:paraId="2F720C3C" w14:textId="69E6EB6A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размеры</w:t>
            </w:r>
          </w:p>
        </w:tc>
        <w:tc>
          <w:tcPr>
            <w:tcW w:w="2126" w:type="dxa"/>
          </w:tcPr>
          <w:p w14:paraId="7D2823BB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33987-2016</w:t>
            </w:r>
            <w:proofErr w:type="gramEnd"/>
          </w:p>
          <w:p w14:paraId="07EFBCFD" w14:textId="1A466008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п.4.1</w:t>
            </w:r>
          </w:p>
          <w:p w14:paraId="42C7B018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СТБ </w:t>
            </w:r>
            <w:proofErr w:type="gramStart"/>
            <w:r w:rsidRPr="00DF6DBE">
              <w:rPr>
                <w:sz w:val="22"/>
                <w:szCs w:val="22"/>
              </w:rPr>
              <w:t>1878-2008</w:t>
            </w:r>
            <w:proofErr w:type="gramEnd"/>
          </w:p>
        </w:tc>
        <w:tc>
          <w:tcPr>
            <w:tcW w:w="2478" w:type="dxa"/>
          </w:tcPr>
          <w:p w14:paraId="01BB5826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22748-77</w:t>
            </w:r>
            <w:proofErr w:type="gramEnd"/>
            <w:r w:rsidRPr="00DF6DBE">
              <w:rPr>
                <w:sz w:val="22"/>
                <w:szCs w:val="22"/>
              </w:rPr>
              <w:t xml:space="preserve"> </w:t>
            </w:r>
          </w:p>
          <w:p w14:paraId="0B314B9A" w14:textId="0DE96E1F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п.2, п.2.4</w:t>
            </w:r>
          </w:p>
          <w:p w14:paraId="213675B5" w14:textId="77777777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33987-2016</w:t>
            </w:r>
            <w:proofErr w:type="gramEnd"/>
          </w:p>
          <w:p w14:paraId="414E5C9F" w14:textId="4F32448C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В</w:t>
            </w:r>
          </w:p>
          <w:p w14:paraId="5A747A96" w14:textId="567C8BEB" w:rsidR="000F53C5" w:rsidRPr="00DF6DBE" w:rsidRDefault="000F53C5" w:rsidP="001056A8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СТБ </w:t>
            </w:r>
            <w:proofErr w:type="gramStart"/>
            <w:r w:rsidRPr="00DF6DBE">
              <w:rPr>
                <w:sz w:val="22"/>
                <w:szCs w:val="22"/>
              </w:rPr>
              <w:t>1878-2008</w:t>
            </w:r>
            <w:proofErr w:type="gramEnd"/>
            <w:r w:rsidRPr="00DF6DBE">
              <w:rPr>
                <w:sz w:val="22"/>
                <w:szCs w:val="22"/>
              </w:rPr>
              <w:t xml:space="preserve"> п.6</w:t>
            </w:r>
          </w:p>
        </w:tc>
      </w:tr>
      <w:tr w:rsidR="000F53C5" w:rsidRPr="00DF6DBE" w14:paraId="4D3434B3" w14:textId="77777777" w:rsidTr="003D2BEE">
        <w:trPr>
          <w:gridAfter w:val="1"/>
          <w:wAfter w:w="8" w:type="dxa"/>
          <w:trHeight w:val="20"/>
        </w:trPr>
        <w:tc>
          <w:tcPr>
            <w:tcW w:w="532" w:type="dxa"/>
          </w:tcPr>
          <w:p w14:paraId="4287930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1.5</w:t>
            </w:r>
          </w:p>
          <w:p w14:paraId="6620AD8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 w:val="restart"/>
          </w:tcPr>
          <w:p w14:paraId="435E5131" w14:textId="77777777" w:rsidR="001A749E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Автотранспортные средства категорий </w:t>
            </w:r>
          </w:p>
          <w:p w14:paraId="0EAD745A" w14:textId="7FA3A0D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  <w:lang w:val="en-US"/>
              </w:rPr>
              <w:t>M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N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O</w:t>
            </w:r>
            <w:r w:rsidRPr="00DF6DBE">
              <w:rPr>
                <w:sz w:val="22"/>
                <w:szCs w:val="22"/>
              </w:rPr>
              <w:t xml:space="preserve">, </w:t>
            </w:r>
            <w:r w:rsidRPr="00DF6DBE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82" w:type="dxa"/>
          </w:tcPr>
          <w:p w14:paraId="67329A23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1B501100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69A8F022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2F555A8B" w14:textId="11113EF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5AE22D4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Параметры установки устройств освещения и </w:t>
            </w:r>
          </w:p>
          <w:p w14:paraId="787F42A9" w14:textId="31EEF81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световой</w:t>
            </w:r>
          </w:p>
          <w:p w14:paraId="452D482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2126" w:type="dxa"/>
          </w:tcPr>
          <w:p w14:paraId="277AB525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7534E1D7" w14:textId="64A025AA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</w:t>
            </w:r>
            <w:r w:rsidR="005B61C1" w:rsidRPr="00DF6DBE">
              <w:rPr>
                <w:spacing w:val="-4"/>
                <w:sz w:val="22"/>
                <w:szCs w:val="22"/>
              </w:rPr>
              <w:t>3</w:t>
            </w:r>
            <w:r w:rsidRPr="00DF6DBE">
              <w:rPr>
                <w:spacing w:val="-4"/>
                <w:sz w:val="22"/>
                <w:szCs w:val="22"/>
              </w:rPr>
              <w:t>)</w:t>
            </w:r>
          </w:p>
          <w:p w14:paraId="22A55BF5" w14:textId="77777777" w:rsidR="005B61C1" w:rsidRPr="00DF6DBE" w:rsidRDefault="005B61C1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03C88CB8" w14:textId="2C826D3C" w:rsidR="005B61C1" w:rsidRPr="00DF6DBE" w:rsidRDefault="005B61C1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(04)</w:t>
            </w:r>
          </w:p>
          <w:p w14:paraId="7D4F5C6F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689A0948" w14:textId="05FE8B66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(05)</w:t>
            </w:r>
          </w:p>
          <w:p w14:paraId="381317E7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71A3E848" w14:textId="1B93E151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(06)</w:t>
            </w:r>
          </w:p>
          <w:p w14:paraId="4BBDC0D9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08C8FCBB" w14:textId="298418F2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53 (01)</w:t>
            </w:r>
          </w:p>
          <w:p w14:paraId="05F276EB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21943CB8" w14:textId="499C22DE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74 (01)</w:t>
            </w:r>
          </w:p>
          <w:p w14:paraId="4EEA2DD1" w14:textId="3FCA1D4A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ГОСТ 31302-2022</w:t>
            </w:r>
          </w:p>
        </w:tc>
        <w:tc>
          <w:tcPr>
            <w:tcW w:w="2478" w:type="dxa"/>
          </w:tcPr>
          <w:p w14:paraId="632EECB9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5ACC6191" w14:textId="44572B3C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(03), пп.5, 6,</w:t>
            </w:r>
          </w:p>
          <w:p w14:paraId="4611B533" w14:textId="340D44B2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Приложения </w:t>
            </w:r>
            <w:proofErr w:type="gramStart"/>
            <w:r w:rsidRPr="00DF6DBE">
              <w:rPr>
                <w:spacing w:val="-4"/>
                <w:sz w:val="22"/>
                <w:szCs w:val="22"/>
              </w:rPr>
              <w:t>4-9</w:t>
            </w:r>
            <w:proofErr w:type="gramEnd"/>
            <w:r w:rsidRPr="00DF6DBE">
              <w:rPr>
                <w:spacing w:val="-4"/>
                <w:sz w:val="22"/>
                <w:szCs w:val="22"/>
              </w:rPr>
              <w:t>, 11-14</w:t>
            </w:r>
          </w:p>
          <w:p w14:paraId="5FED1509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254CF454" w14:textId="43A5F756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(04), пп.5, 6,</w:t>
            </w:r>
          </w:p>
          <w:p w14:paraId="43D16FBE" w14:textId="3D06ACA3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Приложения </w:t>
            </w:r>
            <w:proofErr w:type="gramStart"/>
            <w:r w:rsidRPr="00DF6DBE">
              <w:rPr>
                <w:spacing w:val="-4"/>
                <w:sz w:val="22"/>
                <w:szCs w:val="22"/>
              </w:rPr>
              <w:t>4-9</w:t>
            </w:r>
            <w:proofErr w:type="gramEnd"/>
            <w:r w:rsidRPr="00DF6DBE">
              <w:rPr>
                <w:spacing w:val="-4"/>
                <w:sz w:val="22"/>
                <w:szCs w:val="22"/>
              </w:rPr>
              <w:t>, 11-14</w:t>
            </w:r>
          </w:p>
          <w:p w14:paraId="3FE932BE" w14:textId="77777777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704C863A" w14:textId="2BA55D22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№ 48 (05), пп.5, 6,</w:t>
            </w:r>
          </w:p>
          <w:p w14:paraId="2BFDBA84" w14:textId="6D4C67D4" w:rsidR="005B61C1" w:rsidRPr="00DF6DBE" w:rsidRDefault="005B61C1" w:rsidP="005B61C1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Приложения </w:t>
            </w:r>
            <w:proofErr w:type="gramStart"/>
            <w:r w:rsidRPr="00DF6DBE">
              <w:rPr>
                <w:spacing w:val="-4"/>
                <w:sz w:val="22"/>
                <w:szCs w:val="22"/>
              </w:rPr>
              <w:t>4-9</w:t>
            </w:r>
            <w:proofErr w:type="gramEnd"/>
            <w:r w:rsidRPr="00DF6DBE">
              <w:rPr>
                <w:spacing w:val="-4"/>
                <w:sz w:val="22"/>
                <w:szCs w:val="22"/>
              </w:rPr>
              <w:t>, 11-15</w:t>
            </w:r>
          </w:p>
          <w:p w14:paraId="03D1AF76" w14:textId="1337B2A0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1E44F558" w14:textId="1A0350C5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№ 48 (06), пп.5, 6, Приложения </w:t>
            </w:r>
            <w:proofErr w:type="gramStart"/>
            <w:r w:rsidRPr="00DF6DBE">
              <w:rPr>
                <w:spacing w:val="-4"/>
                <w:sz w:val="22"/>
                <w:szCs w:val="22"/>
              </w:rPr>
              <w:t>4-9</w:t>
            </w:r>
            <w:proofErr w:type="gramEnd"/>
            <w:r w:rsidRPr="00DF6DBE">
              <w:rPr>
                <w:spacing w:val="-4"/>
                <w:sz w:val="22"/>
                <w:szCs w:val="22"/>
              </w:rPr>
              <w:t>, 11-15</w:t>
            </w:r>
          </w:p>
          <w:p w14:paraId="568502A4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47C326F8" w14:textId="500E73EE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№ 53 (01) пп.5, 6, Приложения </w:t>
            </w:r>
            <w:proofErr w:type="gramStart"/>
            <w:r w:rsidRPr="00DF6DBE">
              <w:rPr>
                <w:spacing w:val="-4"/>
                <w:sz w:val="22"/>
                <w:szCs w:val="22"/>
              </w:rPr>
              <w:t>3-6</w:t>
            </w:r>
            <w:proofErr w:type="gramEnd"/>
          </w:p>
          <w:p w14:paraId="24BAC652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Правила ООН </w:t>
            </w:r>
          </w:p>
          <w:p w14:paraId="2C57038B" w14:textId="036CF0B1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№ 74 (01) пп.5, 6, Приложения </w:t>
            </w:r>
            <w:proofErr w:type="gramStart"/>
            <w:r w:rsidRPr="00DF6DBE">
              <w:rPr>
                <w:spacing w:val="-4"/>
                <w:sz w:val="22"/>
                <w:szCs w:val="22"/>
              </w:rPr>
              <w:t>3-5</w:t>
            </w:r>
            <w:proofErr w:type="gramEnd"/>
          </w:p>
          <w:p w14:paraId="212FB77A" w14:textId="77777777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pacing w:val="-4"/>
                <w:sz w:val="22"/>
                <w:szCs w:val="22"/>
              </w:rPr>
              <w:t>31302-2022</w:t>
            </w:r>
            <w:proofErr w:type="gramEnd"/>
            <w:r w:rsidRPr="00DF6DBE">
              <w:rPr>
                <w:spacing w:val="-4"/>
                <w:sz w:val="22"/>
                <w:szCs w:val="22"/>
              </w:rPr>
              <w:t xml:space="preserve"> </w:t>
            </w:r>
          </w:p>
          <w:p w14:paraId="61DBED87" w14:textId="5871937D" w:rsidR="000F53C5" w:rsidRPr="00DF6DBE" w:rsidRDefault="000F53C5" w:rsidP="000F53C5">
            <w:pPr>
              <w:rPr>
                <w:spacing w:val="-4"/>
                <w:sz w:val="22"/>
                <w:szCs w:val="22"/>
              </w:rPr>
            </w:pPr>
            <w:r w:rsidRPr="00DF6DBE">
              <w:rPr>
                <w:spacing w:val="-4"/>
                <w:sz w:val="22"/>
                <w:szCs w:val="22"/>
              </w:rPr>
              <w:t>п.9.11</w:t>
            </w:r>
          </w:p>
        </w:tc>
      </w:tr>
      <w:tr w:rsidR="000F53C5" w:rsidRPr="00DF6DBE" w14:paraId="4F2E9B4A" w14:textId="77777777" w:rsidTr="003D2BEE">
        <w:trPr>
          <w:gridAfter w:val="1"/>
          <w:wAfter w:w="8" w:type="dxa"/>
          <w:trHeight w:val="294"/>
        </w:trPr>
        <w:tc>
          <w:tcPr>
            <w:tcW w:w="532" w:type="dxa"/>
          </w:tcPr>
          <w:p w14:paraId="66D69D0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1.6</w:t>
            </w:r>
          </w:p>
          <w:p w14:paraId="5252115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31713378" w14:textId="7A3CF032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0200E2BB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7706DBF3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5D30E613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5ED040C8" w14:textId="37F74DEE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664DE33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Наружные </w:t>
            </w:r>
          </w:p>
          <w:p w14:paraId="76522FB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выступы</w:t>
            </w:r>
          </w:p>
        </w:tc>
        <w:tc>
          <w:tcPr>
            <w:tcW w:w="2126" w:type="dxa"/>
          </w:tcPr>
          <w:p w14:paraId="4DB8EEF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9FD715F" w14:textId="27B1092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61 (00) пп.2, 5, 6</w:t>
            </w:r>
          </w:p>
        </w:tc>
        <w:tc>
          <w:tcPr>
            <w:tcW w:w="2478" w:type="dxa"/>
          </w:tcPr>
          <w:p w14:paraId="11B8255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1AF326F3" w14:textId="200C44C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61 (00)</w:t>
            </w:r>
            <w:r w:rsidRPr="00DF6DBE">
              <w:rPr>
                <w:sz w:val="22"/>
                <w:szCs w:val="22"/>
                <w:lang w:val="en-US"/>
              </w:rPr>
              <w:t xml:space="preserve"> </w:t>
            </w:r>
          </w:p>
          <w:p w14:paraId="7D29FF28" w14:textId="6C53AC11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п.6, Приложение 4</w:t>
            </w:r>
          </w:p>
        </w:tc>
      </w:tr>
      <w:tr w:rsidR="000F53C5" w:rsidRPr="00DF6DBE" w14:paraId="3C179A00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4108BCB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1.7</w:t>
            </w:r>
          </w:p>
          <w:p w14:paraId="073CF3A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485C1D77" w14:textId="6F7E57DD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10E3493B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7A7D1E98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2D0B95F8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30852289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7E8ABAA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Параметры установки и формы задних</w:t>
            </w:r>
          </w:p>
          <w:p w14:paraId="2B26C30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опознавательных</w:t>
            </w:r>
          </w:p>
          <w:p w14:paraId="0914A5D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знаков</w:t>
            </w:r>
          </w:p>
        </w:tc>
        <w:tc>
          <w:tcPr>
            <w:tcW w:w="2126" w:type="dxa"/>
          </w:tcPr>
          <w:p w14:paraId="5BD8A21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AAEB727" w14:textId="4334CE3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70 (01), приложения 5, 12, 15</w:t>
            </w:r>
          </w:p>
        </w:tc>
        <w:tc>
          <w:tcPr>
            <w:tcW w:w="2478" w:type="dxa"/>
          </w:tcPr>
          <w:p w14:paraId="4816D1C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99DBBA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70 (01), </w:t>
            </w:r>
          </w:p>
          <w:p w14:paraId="4E700FB6" w14:textId="2E7B41F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приложения 5, 12, 15</w:t>
            </w:r>
          </w:p>
        </w:tc>
      </w:tr>
      <w:tr w:rsidR="000F53C5" w:rsidRPr="00DF6DBE" w14:paraId="433FB35A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707BC68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1.8</w:t>
            </w:r>
          </w:p>
          <w:p w14:paraId="577BB1F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3F66F585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6CB91F8F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14FCA9B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3C0863A5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3F03AC0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  <w:p w14:paraId="3AE77DDF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29.10/</w:t>
            </w:r>
          </w:p>
          <w:p w14:paraId="0AAFE638" w14:textId="18316B21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29.061</w:t>
            </w:r>
          </w:p>
          <w:p w14:paraId="41FC02EE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29.20/</w:t>
            </w:r>
          </w:p>
          <w:p w14:paraId="6BE5D045" w14:textId="5DD4A648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095" w:type="dxa"/>
          </w:tcPr>
          <w:p w14:paraId="133D65F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Параметры </w:t>
            </w:r>
          </w:p>
          <w:p w14:paraId="6A73E8EA" w14:textId="357DD4B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размерные</w:t>
            </w:r>
          </w:p>
        </w:tc>
        <w:tc>
          <w:tcPr>
            <w:tcW w:w="2126" w:type="dxa"/>
          </w:tcPr>
          <w:p w14:paraId="310BA52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22748-77</w:t>
            </w:r>
            <w:proofErr w:type="gramEnd"/>
          </w:p>
          <w:p w14:paraId="7BBB50F7" w14:textId="306F1880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31302-2022</w:t>
            </w:r>
          </w:p>
        </w:tc>
        <w:tc>
          <w:tcPr>
            <w:tcW w:w="2478" w:type="dxa"/>
          </w:tcPr>
          <w:p w14:paraId="5C1E0C83" w14:textId="634344EC" w:rsidR="000F53C5" w:rsidRPr="00DF6DBE" w:rsidRDefault="000F53C5" w:rsidP="000F53C5">
            <w:pPr>
              <w:rPr>
                <w:sz w:val="22"/>
                <w:szCs w:val="22"/>
                <w:lang w:val="en-US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22748-77</w:t>
            </w:r>
            <w:proofErr w:type="gramEnd"/>
          </w:p>
          <w:p w14:paraId="07D2F64E" w14:textId="298CB48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31302-2022</w:t>
            </w:r>
          </w:p>
        </w:tc>
      </w:tr>
      <w:tr w:rsidR="000F53C5" w:rsidRPr="00DF6DBE" w14:paraId="45A1F737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7DD0533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1.9</w:t>
            </w:r>
          </w:p>
          <w:p w14:paraId="3C14744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77BE0D87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3A1137F8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19CE9A7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3BBC8D3A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5119DB4B" w14:textId="4B82B094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3755E6A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Требования к </w:t>
            </w:r>
          </w:p>
          <w:p w14:paraId="20CF4EA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органам </w:t>
            </w:r>
          </w:p>
          <w:p w14:paraId="67FEB1C6" w14:textId="4C0A119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управления и</w:t>
            </w:r>
          </w:p>
          <w:p w14:paraId="30F6D77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системам</w:t>
            </w:r>
          </w:p>
          <w:p w14:paraId="3951F0C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специализированных кузовов </w:t>
            </w:r>
          </w:p>
          <w:p w14:paraId="08B5B918" w14:textId="178DCB3F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автомобилей </w:t>
            </w:r>
          </w:p>
        </w:tc>
        <w:tc>
          <w:tcPr>
            <w:tcW w:w="2126" w:type="dxa"/>
          </w:tcPr>
          <w:p w14:paraId="3E8A89A9" w14:textId="77777777" w:rsidR="000F53C5" w:rsidRPr="00DF6DBE" w:rsidRDefault="000F53C5" w:rsidP="000F53C5">
            <w:pPr>
              <w:rPr>
                <w:sz w:val="22"/>
                <w:szCs w:val="22"/>
                <w:lang w:val="en-US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27472-87</w:t>
            </w:r>
            <w:proofErr w:type="gramEnd"/>
            <w:r w:rsidRPr="00DF6DBE">
              <w:rPr>
                <w:sz w:val="22"/>
                <w:szCs w:val="22"/>
              </w:rPr>
              <w:t xml:space="preserve"> </w:t>
            </w:r>
          </w:p>
          <w:p w14:paraId="63CFFE38" w14:textId="7F2DB844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пп.2.2-2.7, 5.2, 8.4, 9.1-9.3</w:t>
            </w:r>
          </w:p>
        </w:tc>
        <w:tc>
          <w:tcPr>
            <w:tcW w:w="2478" w:type="dxa"/>
          </w:tcPr>
          <w:p w14:paraId="3D58A4C7" w14:textId="77777777" w:rsidR="000F53C5" w:rsidRPr="00DF6DBE" w:rsidRDefault="000F53C5" w:rsidP="000F53C5">
            <w:pPr>
              <w:rPr>
                <w:sz w:val="22"/>
                <w:szCs w:val="22"/>
                <w:lang w:val="en-US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27472-87</w:t>
            </w:r>
            <w:proofErr w:type="gramEnd"/>
            <w:r w:rsidRPr="00DF6DBE">
              <w:rPr>
                <w:sz w:val="22"/>
                <w:szCs w:val="22"/>
              </w:rPr>
              <w:t xml:space="preserve"> </w:t>
            </w:r>
          </w:p>
          <w:p w14:paraId="0CB6387E" w14:textId="0A50A6A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пп.2.2-2.7, 4.3,5.2, 8.4, 9.1-9.3</w:t>
            </w:r>
          </w:p>
        </w:tc>
      </w:tr>
      <w:tr w:rsidR="000F53C5" w:rsidRPr="00DF6DBE" w14:paraId="59699733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7195D0B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2.1</w:t>
            </w:r>
          </w:p>
          <w:p w14:paraId="1B75179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761688F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Прицепы и полуприцепы категории О </w:t>
            </w:r>
          </w:p>
        </w:tc>
        <w:tc>
          <w:tcPr>
            <w:tcW w:w="882" w:type="dxa"/>
          </w:tcPr>
          <w:p w14:paraId="599163C4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29.20/</w:t>
            </w:r>
          </w:p>
          <w:p w14:paraId="39AD2FBE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0D695EFC" w14:textId="77777777" w:rsidR="00E45DE9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Общие технические требования к прицепам и полуприцепам </w:t>
            </w:r>
          </w:p>
          <w:p w14:paraId="6C7034E5" w14:textId="77777777" w:rsidR="003212DF" w:rsidRPr="00DF6DBE" w:rsidRDefault="003212DF" w:rsidP="000F53C5">
            <w:pPr>
              <w:rPr>
                <w:sz w:val="22"/>
                <w:szCs w:val="22"/>
              </w:rPr>
            </w:pPr>
          </w:p>
          <w:p w14:paraId="45BB6D70" w14:textId="77777777" w:rsidR="003212DF" w:rsidRPr="00DF6DBE" w:rsidRDefault="003212DF" w:rsidP="000F53C5">
            <w:pPr>
              <w:rPr>
                <w:sz w:val="22"/>
                <w:szCs w:val="22"/>
              </w:rPr>
            </w:pPr>
          </w:p>
          <w:p w14:paraId="4EDD0CD7" w14:textId="77777777" w:rsidR="003212DF" w:rsidRPr="00DF6DBE" w:rsidRDefault="003212DF" w:rsidP="000F53C5">
            <w:pPr>
              <w:rPr>
                <w:sz w:val="22"/>
                <w:szCs w:val="22"/>
              </w:rPr>
            </w:pPr>
          </w:p>
          <w:p w14:paraId="440D682F" w14:textId="7C50533D" w:rsidR="003212DF" w:rsidRPr="00DF6DBE" w:rsidRDefault="003212DF" w:rsidP="000F53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AE7D" w14:textId="77777777" w:rsidR="000F53C5" w:rsidRPr="00DF6DBE" w:rsidRDefault="000F53C5" w:rsidP="000F53C5">
            <w:pPr>
              <w:rPr>
                <w:color w:val="000000" w:themeColor="text1"/>
                <w:sz w:val="22"/>
                <w:szCs w:val="22"/>
              </w:rPr>
            </w:pPr>
            <w:r w:rsidRPr="00DF6DBE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color w:val="000000" w:themeColor="text1"/>
                <w:sz w:val="22"/>
                <w:szCs w:val="22"/>
              </w:rPr>
              <w:t>3163-2020</w:t>
            </w:r>
            <w:proofErr w:type="gramEnd"/>
            <w:r w:rsidRPr="00DF6DBE">
              <w:rPr>
                <w:color w:val="000000" w:themeColor="text1"/>
                <w:sz w:val="22"/>
                <w:szCs w:val="22"/>
              </w:rPr>
              <w:t xml:space="preserve"> (кроме п.26 </w:t>
            </w:r>
          </w:p>
          <w:p w14:paraId="5162BCF2" w14:textId="2B9DCE9F" w:rsidR="000F53C5" w:rsidRPr="00DF6DBE" w:rsidRDefault="000F53C5" w:rsidP="000F53C5">
            <w:pPr>
              <w:rPr>
                <w:color w:val="000000" w:themeColor="text1"/>
                <w:sz w:val="22"/>
                <w:szCs w:val="22"/>
              </w:rPr>
            </w:pPr>
            <w:r w:rsidRPr="00DF6DBE">
              <w:rPr>
                <w:color w:val="000000" w:themeColor="text1"/>
                <w:sz w:val="22"/>
                <w:szCs w:val="22"/>
              </w:rPr>
              <w:t>таблицы 1)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7254" w14:textId="77777777" w:rsidR="000F53C5" w:rsidRPr="00DF6DBE" w:rsidRDefault="000F53C5" w:rsidP="000F53C5">
            <w:pPr>
              <w:rPr>
                <w:color w:val="000000" w:themeColor="text1"/>
                <w:sz w:val="22"/>
                <w:szCs w:val="22"/>
              </w:rPr>
            </w:pPr>
            <w:r w:rsidRPr="00DF6DBE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color w:val="000000" w:themeColor="text1"/>
                <w:sz w:val="22"/>
                <w:szCs w:val="22"/>
              </w:rPr>
              <w:t>3163-2020</w:t>
            </w:r>
            <w:proofErr w:type="gramEnd"/>
          </w:p>
          <w:p w14:paraId="53F78301" w14:textId="6197E52B" w:rsidR="000F53C5" w:rsidRPr="00DF6DBE" w:rsidRDefault="000F53C5" w:rsidP="000F53C5">
            <w:pPr>
              <w:rPr>
                <w:color w:val="000000" w:themeColor="text1"/>
                <w:sz w:val="22"/>
                <w:szCs w:val="22"/>
              </w:rPr>
            </w:pPr>
            <w:r w:rsidRPr="00DF6DBE">
              <w:rPr>
                <w:color w:val="000000" w:themeColor="text1"/>
                <w:sz w:val="22"/>
                <w:szCs w:val="22"/>
              </w:rPr>
              <w:t>пп.4-6</w:t>
            </w:r>
          </w:p>
        </w:tc>
      </w:tr>
      <w:tr w:rsidR="000F53C5" w:rsidRPr="00DF6DBE" w14:paraId="53160DD4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42DA779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3.1</w:t>
            </w:r>
          </w:p>
          <w:p w14:paraId="5229A8B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2339CF9E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1"/>
                <w:szCs w:val="21"/>
                <w:lang w:eastAsia="en-US"/>
              </w:rPr>
            </w:pPr>
            <w:r w:rsidRPr="00DF6DBE">
              <w:rPr>
                <w:spacing w:val="-6"/>
                <w:sz w:val="21"/>
                <w:szCs w:val="21"/>
                <w:lang w:eastAsia="en-US"/>
              </w:rPr>
              <w:t>Транспортные средства категории М</w:t>
            </w:r>
            <w:r w:rsidRPr="00DF6DBE">
              <w:rPr>
                <w:spacing w:val="-6"/>
                <w:sz w:val="21"/>
                <w:szCs w:val="21"/>
                <w:vertAlign w:val="subscript"/>
                <w:lang w:eastAsia="en-US"/>
              </w:rPr>
              <w:t>3</w:t>
            </w:r>
            <w:r w:rsidRPr="00DF6DBE">
              <w:rPr>
                <w:spacing w:val="-6"/>
                <w:sz w:val="21"/>
                <w:szCs w:val="21"/>
                <w:lang w:eastAsia="en-US"/>
              </w:rPr>
              <w:t xml:space="preserve"> (для перевозки пассажиров вместимостью более 22 пассажиров кроме водителя; полной массой более 5,0 т)</w:t>
            </w:r>
          </w:p>
        </w:tc>
        <w:tc>
          <w:tcPr>
            <w:tcW w:w="882" w:type="dxa"/>
          </w:tcPr>
          <w:p w14:paraId="7BDEAC2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87F202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30010C7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установке специального оборудования на транспортное средство</w:t>
            </w:r>
          </w:p>
          <w:p w14:paraId="3348606A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38B0BF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7AA78FE8" w14:textId="170BE40E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№ 36 (03), </w:t>
            </w:r>
          </w:p>
          <w:p w14:paraId="0948A97A" w14:textId="4EA5C050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пп.5.5.4.1-5.5.4.4</w:t>
            </w:r>
          </w:p>
        </w:tc>
        <w:tc>
          <w:tcPr>
            <w:tcW w:w="2478" w:type="dxa"/>
          </w:tcPr>
          <w:p w14:paraId="25AE4652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439A59E7" w14:textId="37DD8C7A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№ 36 (03), пп.5.1-5.3;</w:t>
            </w:r>
          </w:p>
          <w:p w14:paraId="1377CFAF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  <w:lang w:eastAsia="en-US"/>
              </w:rPr>
              <w:t>22748-77</w:t>
            </w:r>
            <w:proofErr w:type="gramEnd"/>
            <w:r w:rsidRPr="00DF6DBE">
              <w:rPr>
                <w:sz w:val="22"/>
                <w:szCs w:val="22"/>
                <w:lang w:eastAsia="en-US"/>
              </w:rPr>
              <w:t xml:space="preserve"> </w:t>
            </w:r>
          </w:p>
          <w:p w14:paraId="76671B1A" w14:textId="08FB2BE4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пп.2.1, 2.2.1;</w:t>
            </w:r>
          </w:p>
          <w:p w14:paraId="05691CD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33987-2016</w:t>
            </w:r>
            <w:proofErr w:type="gramEnd"/>
          </w:p>
          <w:p w14:paraId="6445568B" w14:textId="24D3231A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</w:rPr>
              <w:t>Приложение Г</w:t>
            </w:r>
          </w:p>
        </w:tc>
      </w:tr>
      <w:tr w:rsidR="000F53C5" w:rsidRPr="00DF6DBE" w14:paraId="19E5765E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937"/>
          <w:jc w:val="center"/>
        </w:trPr>
        <w:tc>
          <w:tcPr>
            <w:tcW w:w="532" w:type="dxa"/>
          </w:tcPr>
          <w:p w14:paraId="101D571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4.1</w:t>
            </w:r>
          </w:p>
          <w:p w14:paraId="50A37F8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2B6013EB" w14:textId="6D13F76D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Транспортные средства категории М</w:t>
            </w:r>
            <w:r w:rsidRPr="00DF6DBE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DF6DBE">
              <w:rPr>
                <w:sz w:val="22"/>
                <w:szCs w:val="22"/>
                <w:lang w:eastAsia="en-US"/>
              </w:rPr>
              <w:t xml:space="preserve"> и М</w:t>
            </w:r>
            <w:r w:rsidRPr="00DF6DBE">
              <w:rPr>
                <w:sz w:val="22"/>
                <w:szCs w:val="22"/>
                <w:vertAlign w:val="subscript"/>
                <w:lang w:eastAsia="en-US"/>
              </w:rPr>
              <w:t>3</w:t>
            </w:r>
            <w:r w:rsidRPr="00DF6DBE">
              <w:rPr>
                <w:sz w:val="22"/>
                <w:szCs w:val="22"/>
                <w:lang w:eastAsia="en-US"/>
              </w:rPr>
              <w:t xml:space="preserve"> (для перевозки пассажиров с числом мест для сидения более 8 кроме места водителя; полной массой до 5,0 т)</w:t>
            </w:r>
          </w:p>
        </w:tc>
        <w:tc>
          <w:tcPr>
            <w:tcW w:w="882" w:type="dxa"/>
          </w:tcPr>
          <w:p w14:paraId="1FE8E8DA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539BBC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52E681A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установке специального оборудования на транспортное средство</w:t>
            </w:r>
          </w:p>
          <w:p w14:paraId="700A0B16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43D561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5D9DF3C7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№ 52 (01), </w:t>
            </w:r>
          </w:p>
          <w:p w14:paraId="4C583624" w14:textId="704BB8C8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пп.5.5.4.1–5.5.4.4</w:t>
            </w:r>
          </w:p>
        </w:tc>
        <w:tc>
          <w:tcPr>
            <w:tcW w:w="2478" w:type="dxa"/>
          </w:tcPr>
          <w:p w14:paraId="1B3516F3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6F21D353" w14:textId="7E9805AC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№ 52 (01), пп.5.1-5.3</w:t>
            </w:r>
          </w:p>
          <w:p w14:paraId="7FB50598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  <w:lang w:eastAsia="en-US"/>
              </w:rPr>
              <w:t>22748-77</w:t>
            </w:r>
            <w:proofErr w:type="gramEnd"/>
            <w:r w:rsidRPr="00DF6DBE">
              <w:rPr>
                <w:sz w:val="22"/>
                <w:szCs w:val="22"/>
                <w:lang w:eastAsia="en-US"/>
              </w:rPr>
              <w:t xml:space="preserve"> </w:t>
            </w:r>
          </w:p>
          <w:p w14:paraId="5EA48E87" w14:textId="7404FE2D" w:rsidR="000F53C5" w:rsidRPr="00DF6DBE" w:rsidRDefault="000F53C5" w:rsidP="000F53C5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пп.2.1, 2.2.1</w:t>
            </w:r>
          </w:p>
          <w:p w14:paraId="7A24D15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33987-2016</w:t>
            </w:r>
            <w:proofErr w:type="gramEnd"/>
          </w:p>
          <w:p w14:paraId="3269A4D6" w14:textId="126B07BB" w:rsidR="000F53C5" w:rsidRPr="00DF6DBE" w:rsidRDefault="000F53C5" w:rsidP="000F53C5">
            <w:pPr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</w:rPr>
              <w:t xml:space="preserve">Приложение Г </w:t>
            </w:r>
          </w:p>
        </w:tc>
      </w:tr>
      <w:tr w:rsidR="000F53C5" w:rsidRPr="00DF6DBE" w14:paraId="0C65ECE3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951"/>
          <w:jc w:val="center"/>
        </w:trPr>
        <w:tc>
          <w:tcPr>
            <w:tcW w:w="532" w:type="dxa"/>
          </w:tcPr>
          <w:p w14:paraId="12FAB8B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5.1</w:t>
            </w:r>
          </w:p>
          <w:p w14:paraId="378CD95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31799892" w14:textId="61D6DCC0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Транспортные средства категорий M и N, оснащенные специальным оборудованием для использования сжиженного нефтяного газа в качестве топлива</w:t>
            </w:r>
          </w:p>
        </w:tc>
        <w:tc>
          <w:tcPr>
            <w:tcW w:w="882" w:type="dxa"/>
          </w:tcPr>
          <w:p w14:paraId="20DEEFF5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3A85875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</w:t>
            </w:r>
          </w:p>
          <w:p w14:paraId="0C563AC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29.10/</w:t>
            </w:r>
          </w:p>
          <w:p w14:paraId="631A8A1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0C305000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Предписания в отношении установки специального оборудования транспортных средств, двигатели которых работают на сжиженном нефтяном газе</w:t>
            </w:r>
          </w:p>
        </w:tc>
        <w:tc>
          <w:tcPr>
            <w:tcW w:w="2126" w:type="dxa"/>
          </w:tcPr>
          <w:p w14:paraId="769A4311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479D9F5" w14:textId="3D0608AD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67(01) п.17 </w:t>
            </w:r>
          </w:p>
          <w:p w14:paraId="41AB4A32" w14:textId="23FCC9F8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(кроме пп.17.1.2.1, 17.4.6, 17.6.5.5)</w:t>
            </w:r>
          </w:p>
        </w:tc>
        <w:tc>
          <w:tcPr>
            <w:tcW w:w="2478" w:type="dxa"/>
          </w:tcPr>
          <w:p w14:paraId="634A30DC" w14:textId="66D1A226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 № 67(01) п.17 (кроме пп.17.1.2.1, 17.4.6, 17.6.5.5);</w:t>
            </w:r>
          </w:p>
          <w:p w14:paraId="304159D0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8.549-86</w:t>
            </w:r>
            <w:proofErr w:type="gramEnd"/>
            <w:r w:rsidRPr="00DF6DBE">
              <w:rPr>
                <w:sz w:val="22"/>
                <w:szCs w:val="22"/>
              </w:rPr>
              <w:t xml:space="preserve"> </w:t>
            </w:r>
          </w:p>
          <w:p w14:paraId="561F5DFF" w14:textId="13468963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п.2, приложение 1</w:t>
            </w:r>
          </w:p>
        </w:tc>
      </w:tr>
      <w:tr w:rsidR="000F53C5" w:rsidRPr="00DF6DBE" w14:paraId="11579A8E" w14:textId="77777777" w:rsidTr="00E50807">
        <w:tblPrEx>
          <w:jc w:val="center"/>
          <w:tblInd w:w="0" w:type="dxa"/>
        </w:tblPrEx>
        <w:trPr>
          <w:gridAfter w:val="1"/>
          <w:wAfter w:w="8" w:type="dxa"/>
          <w:trHeight w:val="2176"/>
          <w:jc w:val="center"/>
        </w:trPr>
        <w:tc>
          <w:tcPr>
            <w:tcW w:w="532" w:type="dxa"/>
          </w:tcPr>
          <w:p w14:paraId="3D3D6D7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6.1</w:t>
            </w:r>
          </w:p>
          <w:p w14:paraId="789E815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24403851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Транспортным средствам категорий M и N</w:t>
            </w:r>
            <w:r w:rsidRPr="00DF6DBE">
              <w:rPr>
                <w:sz w:val="22"/>
                <w:szCs w:val="22"/>
                <w:vertAlign w:val="subscript"/>
              </w:rPr>
              <w:t>1</w:t>
            </w:r>
            <w:r w:rsidRPr="00DF6DBE">
              <w:rPr>
                <w:sz w:val="22"/>
                <w:szCs w:val="22"/>
              </w:rPr>
              <w:t>, с двигателями, работающими на природном газе</w:t>
            </w:r>
          </w:p>
          <w:p w14:paraId="4AF4D5F2" w14:textId="7C093814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2DC073AA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B2216E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39.000,</w:t>
            </w:r>
          </w:p>
          <w:p w14:paraId="75D65796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095" w:type="dxa"/>
          </w:tcPr>
          <w:p w14:paraId="3AEB1F5C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установке элементов специального оборудования на транспортное средство</w:t>
            </w:r>
          </w:p>
        </w:tc>
        <w:tc>
          <w:tcPr>
            <w:tcW w:w="2126" w:type="dxa"/>
          </w:tcPr>
          <w:p w14:paraId="236FE501" w14:textId="77777777" w:rsidR="00432054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266881C" w14:textId="4458F305" w:rsidR="00E50807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110 (00), п.17, Приложение 4В п.2.8</w:t>
            </w:r>
          </w:p>
          <w:p w14:paraId="19C0558A" w14:textId="2598CFBF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91EEEA7" w14:textId="2660F696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110 (01), п.18 (кроме п.18.4.4, 18.5.5.5), 4В.2.8</w:t>
            </w:r>
          </w:p>
        </w:tc>
        <w:tc>
          <w:tcPr>
            <w:tcW w:w="2478" w:type="dxa"/>
          </w:tcPr>
          <w:p w14:paraId="463854EC" w14:textId="77777777" w:rsidR="00E50807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7FCADF0" w14:textId="16B11734" w:rsidR="00E50807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110 (00), п.17, Приложение 4В п.2.8</w:t>
            </w:r>
          </w:p>
          <w:p w14:paraId="0EBAC1B9" w14:textId="77777777" w:rsidR="00E50807" w:rsidRPr="00DF6DBE" w:rsidRDefault="00E50807" w:rsidP="00E50807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FA15302" w14:textId="22D3F671" w:rsidR="00E50807" w:rsidRPr="00DF6DBE" w:rsidRDefault="00E50807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110 (01), п.18, Приложение 4В п.2.8</w:t>
            </w:r>
          </w:p>
          <w:p w14:paraId="0323F53A" w14:textId="7D84BABC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08E2223D" w14:textId="49E0C500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110 (01), п.18 (кроме пп.18.4.4, 18.5.5.5), 4В.2.8;</w:t>
            </w:r>
          </w:p>
          <w:p w14:paraId="6648299E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</w:t>
            </w:r>
            <w:proofErr w:type="gramStart"/>
            <w:r w:rsidRPr="00DF6DBE">
              <w:rPr>
                <w:sz w:val="22"/>
                <w:szCs w:val="22"/>
              </w:rPr>
              <w:t>8.549-86</w:t>
            </w:r>
            <w:proofErr w:type="gramEnd"/>
            <w:r w:rsidRPr="00DF6DBE">
              <w:rPr>
                <w:sz w:val="22"/>
                <w:szCs w:val="22"/>
              </w:rPr>
              <w:t xml:space="preserve"> </w:t>
            </w:r>
          </w:p>
          <w:p w14:paraId="797179B9" w14:textId="4EF278ED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п.2, приложение 1</w:t>
            </w:r>
          </w:p>
        </w:tc>
      </w:tr>
      <w:tr w:rsidR="000F53C5" w:rsidRPr="00DF6DBE" w14:paraId="38A6363B" w14:textId="77777777" w:rsidTr="003D2BEE">
        <w:tblPrEx>
          <w:jc w:val="center"/>
          <w:tblInd w:w="0" w:type="dxa"/>
        </w:tblPrEx>
        <w:trPr>
          <w:gridAfter w:val="1"/>
          <w:wAfter w:w="8" w:type="dxa"/>
          <w:trHeight w:val="20"/>
          <w:jc w:val="center"/>
        </w:trPr>
        <w:tc>
          <w:tcPr>
            <w:tcW w:w="532" w:type="dxa"/>
          </w:tcPr>
          <w:p w14:paraId="68D1063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7.1</w:t>
            </w:r>
          </w:p>
          <w:p w14:paraId="35E9250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  <w:p w14:paraId="4C3E79B3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3CFA10C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Транспортные средства категорий N, О</w:t>
            </w:r>
          </w:p>
        </w:tc>
        <w:tc>
          <w:tcPr>
            <w:tcW w:w="882" w:type="dxa"/>
          </w:tcPr>
          <w:p w14:paraId="1F61F4BF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29.10/</w:t>
            </w:r>
          </w:p>
          <w:p w14:paraId="0BF6FD62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1D6362B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08CE85E2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095" w:type="dxa"/>
          </w:tcPr>
          <w:p w14:paraId="75F2F78E" w14:textId="000C25D4" w:rsidR="000F53C5" w:rsidRPr="00DF6DBE" w:rsidRDefault="000F53C5" w:rsidP="00E45DE9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установке специального оборудования на транспортное средство</w:t>
            </w:r>
          </w:p>
        </w:tc>
        <w:tc>
          <w:tcPr>
            <w:tcW w:w="2126" w:type="dxa"/>
          </w:tcPr>
          <w:p w14:paraId="2BBE0910" w14:textId="77777777" w:rsidR="00CB673D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068C102" w14:textId="2682A0A7" w:rsidR="000F53C5" w:rsidRPr="00DF6DBE" w:rsidRDefault="000F53C5" w:rsidP="00CB673D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115 (00), п.4.2</w:t>
            </w:r>
          </w:p>
        </w:tc>
        <w:tc>
          <w:tcPr>
            <w:tcW w:w="2478" w:type="dxa"/>
          </w:tcPr>
          <w:p w14:paraId="2B779B04" w14:textId="77777777" w:rsidR="00CB673D" w:rsidRDefault="000F53C5" w:rsidP="00CB673D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DC138A0" w14:textId="0AC7BBAD" w:rsidR="000F53C5" w:rsidRPr="00DF6DBE" w:rsidRDefault="000F53C5" w:rsidP="00CB673D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115 (00), п.4.2</w:t>
            </w:r>
          </w:p>
        </w:tc>
      </w:tr>
    </w:tbl>
    <w:p w14:paraId="2F07E6F1" w14:textId="37EBCDC9" w:rsidR="003D2BEE" w:rsidRPr="00DF6DBE" w:rsidRDefault="003D2BEE"/>
    <w:p w14:paraId="071E7E9C" w14:textId="77777777" w:rsidR="00E45DE9" w:rsidRPr="00DF6DBE" w:rsidRDefault="00E45DE9" w:rsidP="000F53C5">
      <w:pPr>
        <w:tabs>
          <w:tab w:val="left" w:pos="1212"/>
        </w:tabs>
        <w:spacing w:after="120" w:line="228" w:lineRule="auto"/>
        <w:rPr>
          <w:color w:val="222222"/>
          <w:sz w:val="22"/>
          <w:szCs w:val="22"/>
          <w:shd w:val="clear" w:color="auto" w:fill="FFFFFF"/>
        </w:rPr>
        <w:sectPr w:rsidR="00E45DE9" w:rsidRPr="00DF6DBE" w:rsidSect="008D3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588" w:header="709" w:footer="227" w:gutter="0"/>
          <w:cols w:space="708"/>
          <w:titlePg/>
          <w:docGrid w:linePitch="360"/>
        </w:sect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0"/>
        <w:gridCol w:w="851"/>
        <w:gridCol w:w="2126"/>
        <w:gridCol w:w="2127"/>
        <w:gridCol w:w="2551"/>
      </w:tblGrid>
      <w:tr w:rsidR="00E45DE9" w:rsidRPr="00DF6DBE" w14:paraId="00805837" w14:textId="77777777" w:rsidTr="006340DD">
        <w:trPr>
          <w:trHeight w:val="171"/>
          <w:tblHeader/>
          <w:jc w:val="center"/>
        </w:trPr>
        <w:tc>
          <w:tcPr>
            <w:tcW w:w="563" w:type="dxa"/>
          </w:tcPr>
          <w:p w14:paraId="0FE4DC98" w14:textId="40622518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  <w:tc>
          <w:tcPr>
            <w:tcW w:w="1700" w:type="dxa"/>
          </w:tcPr>
          <w:p w14:paraId="59EF7275" w14:textId="1035F339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14:paraId="5206E388" w14:textId="00C07B99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14:paraId="6D53C5A6" w14:textId="73523E4C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27" w:type="dxa"/>
          </w:tcPr>
          <w:p w14:paraId="41D26B10" w14:textId="352CDFC6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551" w:type="dxa"/>
          </w:tcPr>
          <w:p w14:paraId="0C785C79" w14:textId="15917F2E" w:rsidR="00E45DE9" w:rsidRPr="00DF6DBE" w:rsidRDefault="00E45DE9" w:rsidP="00E45DE9">
            <w:pPr>
              <w:tabs>
                <w:tab w:val="left" w:pos="1212"/>
              </w:tabs>
              <w:spacing w:after="100" w:afterAutospacing="1" w:line="228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0F53C5" w:rsidRPr="00DF6DBE" w14:paraId="6A21D5E6" w14:textId="77777777" w:rsidTr="00BE4B86">
        <w:trPr>
          <w:trHeight w:val="377"/>
          <w:jc w:val="center"/>
        </w:trPr>
        <w:tc>
          <w:tcPr>
            <w:tcW w:w="9918" w:type="dxa"/>
            <w:gridSpan w:val="6"/>
          </w:tcPr>
          <w:p w14:paraId="5830FB34" w14:textId="3EADDD19" w:rsidR="000F53C5" w:rsidRPr="00DF6DBE" w:rsidRDefault="000F53C5" w:rsidP="000F53C5">
            <w:pPr>
              <w:tabs>
                <w:tab w:val="left" w:pos="1212"/>
              </w:tabs>
              <w:spacing w:after="120" w:line="228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DF6DBE">
              <w:rPr>
                <w:color w:val="222222"/>
                <w:sz w:val="22"/>
                <w:szCs w:val="22"/>
                <w:shd w:val="clear" w:color="auto" w:fill="FFFFFF"/>
              </w:rPr>
              <w:t>Российская Федерация, Республика Татарстан, г. Набережные Челны, Транспортный проезд, 70</w:t>
            </w:r>
          </w:p>
        </w:tc>
      </w:tr>
      <w:tr w:rsidR="000F53C5" w:rsidRPr="00DF6DBE" w14:paraId="5CB73D85" w14:textId="77777777" w:rsidTr="006340DD">
        <w:trPr>
          <w:trHeight w:val="20"/>
          <w:jc w:val="center"/>
        </w:trPr>
        <w:tc>
          <w:tcPr>
            <w:tcW w:w="563" w:type="dxa"/>
          </w:tcPr>
          <w:p w14:paraId="2F17DAD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8.1</w:t>
            </w:r>
          </w:p>
          <w:p w14:paraId="5D7E52A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  <w:p w14:paraId="52356665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  <w:p w14:paraId="4133D887" w14:textId="488857DF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7D068C21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Дизели, двигатели с воспламенением от сжатия, двигатели внутреннего </w:t>
            </w:r>
          </w:p>
          <w:p w14:paraId="7F3ACD10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сгорания (ДВС поршневые с </w:t>
            </w:r>
          </w:p>
          <w:p w14:paraId="0DD9E16A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воспламенением от сжатия), </w:t>
            </w:r>
          </w:p>
          <w:p w14:paraId="7AA96A0F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двигатели колесных транспортных средств </w:t>
            </w:r>
          </w:p>
          <w:p w14:paraId="5056B763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(автомобильные), </w:t>
            </w:r>
          </w:p>
          <w:p w14:paraId="29C62736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газодизели </w:t>
            </w:r>
          </w:p>
          <w:p w14:paraId="31DAF8B7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(газодизельные, </w:t>
            </w:r>
          </w:p>
          <w:p w14:paraId="388463DD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двухтопливные </w:t>
            </w:r>
          </w:p>
          <w:p w14:paraId="48EDC12A" w14:textId="55FD2BFB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двигатели)</w:t>
            </w:r>
          </w:p>
        </w:tc>
        <w:tc>
          <w:tcPr>
            <w:tcW w:w="851" w:type="dxa"/>
          </w:tcPr>
          <w:p w14:paraId="55E008E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5F3AFFF3" w14:textId="64D18B76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55DCD93D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152BB20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4076D5FF" w14:textId="06A4C6DE" w:rsidR="000F53C5" w:rsidRPr="00DF6DBE" w:rsidRDefault="000F53C5" w:rsidP="000F53C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C37F0F9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Экологические показатели.</w:t>
            </w:r>
          </w:p>
          <w:p w14:paraId="7924487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Дымность отработавших газов. </w:t>
            </w:r>
          </w:p>
          <w:p w14:paraId="7FFCC60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Выбросы (уровень выбросов) видимых загрязняющих </w:t>
            </w:r>
          </w:p>
          <w:p w14:paraId="1F471C92" w14:textId="2449E443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веществ</w:t>
            </w:r>
          </w:p>
          <w:p w14:paraId="23FD8AED" w14:textId="7A6DF3C2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6DB05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0C76CAE" w14:textId="6746537F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24 (03), пп.6.3, 8.3, 17.3, 24.3.1, 24.3.2, 24.3.3, 26.3, </w:t>
            </w:r>
          </w:p>
          <w:p w14:paraId="0DA12D1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4, </w:t>
            </w:r>
          </w:p>
          <w:p w14:paraId="7B4BE26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5,  </w:t>
            </w:r>
          </w:p>
          <w:p w14:paraId="2939B72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7,</w:t>
            </w:r>
          </w:p>
          <w:p w14:paraId="26351B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8, </w:t>
            </w:r>
          </w:p>
          <w:p w14:paraId="5E7B5B1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9, </w:t>
            </w:r>
          </w:p>
          <w:p w14:paraId="3D6308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10;</w:t>
            </w:r>
          </w:p>
          <w:p w14:paraId="1B58731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приложения 10 – </w:t>
            </w:r>
          </w:p>
          <w:p w14:paraId="2B42DFB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добавление); </w:t>
            </w:r>
          </w:p>
          <w:p w14:paraId="3F8C4997" w14:textId="5236941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49 (05) п.5.2, табл.1, табл.2 и п.5.3; </w:t>
            </w:r>
          </w:p>
          <w:p w14:paraId="03EFF9D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2850EB6D" w14:textId="12DBF28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пп.1.3.1, 1.3.2, 1.3.3; </w:t>
            </w:r>
          </w:p>
          <w:p w14:paraId="4364762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0015DA4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61630E3C" w14:textId="0CCD813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пп.1, 2, 3; </w:t>
            </w:r>
          </w:p>
          <w:p w14:paraId="3026021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3D2B223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 </w:t>
            </w:r>
          </w:p>
          <w:p w14:paraId="3ACC8D78" w14:textId="42E2900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пп.1, 2, 3, 4; </w:t>
            </w:r>
          </w:p>
          <w:p w14:paraId="545C073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698E966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3; </w:t>
            </w:r>
          </w:p>
          <w:p w14:paraId="1E2D1F8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41F284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4; </w:t>
            </w:r>
          </w:p>
          <w:p w14:paraId="7A59FCE4" w14:textId="56F3635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пп.2-5;  </w:t>
            </w:r>
          </w:p>
          <w:p w14:paraId="6947BEB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006D926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5; </w:t>
            </w:r>
          </w:p>
          <w:p w14:paraId="069684A3" w14:textId="46A7413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пп.1-4; </w:t>
            </w:r>
          </w:p>
          <w:p w14:paraId="576B276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4А</w:t>
            </w:r>
          </w:p>
          <w:p w14:paraId="44D4472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6 </w:t>
            </w:r>
          </w:p>
          <w:p w14:paraId="1EB9EFB2" w14:textId="1968F4D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пп.1-2; </w:t>
            </w:r>
          </w:p>
          <w:p w14:paraId="5E2D3B4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08490FA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7 </w:t>
            </w:r>
          </w:p>
          <w:p w14:paraId="75EA5E38" w14:textId="768D004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пп.1-3; </w:t>
            </w:r>
          </w:p>
          <w:p w14:paraId="3B2D816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4В; </w:t>
            </w:r>
          </w:p>
          <w:p w14:paraId="5BCA3E62" w14:textId="0D7DD82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пп.4-9; </w:t>
            </w:r>
          </w:p>
          <w:p w14:paraId="78C81A0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2F9A817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55666C4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5553DD44" w14:textId="72172C9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пп.1-11; </w:t>
            </w:r>
          </w:p>
          <w:p w14:paraId="0D5C69E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2D5666A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66AC076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70A5D1B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4; </w:t>
            </w:r>
          </w:p>
          <w:p w14:paraId="246C242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63B342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5</w:t>
            </w:r>
          </w:p>
        </w:tc>
        <w:tc>
          <w:tcPr>
            <w:tcW w:w="2551" w:type="dxa"/>
          </w:tcPr>
          <w:p w14:paraId="0321E56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F19AEB7" w14:textId="53A12FE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24 (03) пп.6.3, 8.3, 17.3, 24.3.1, 24.3.2, 24.3.3, 26.3, </w:t>
            </w:r>
          </w:p>
          <w:p w14:paraId="4750A1C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4, </w:t>
            </w:r>
          </w:p>
          <w:p w14:paraId="7B5B66D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5,  </w:t>
            </w:r>
          </w:p>
          <w:p w14:paraId="7C86647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7,</w:t>
            </w:r>
          </w:p>
          <w:p w14:paraId="4AC8C8A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8, </w:t>
            </w:r>
          </w:p>
          <w:p w14:paraId="13C5802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9,</w:t>
            </w:r>
          </w:p>
          <w:p w14:paraId="1AD27D2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10;</w:t>
            </w:r>
          </w:p>
          <w:p w14:paraId="181866B0" w14:textId="5A79E47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приложения 10 - </w:t>
            </w:r>
          </w:p>
          <w:p w14:paraId="7B282AC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добавление); </w:t>
            </w:r>
          </w:p>
          <w:p w14:paraId="4EFE0103" w14:textId="113E4448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49 (05) п.5.2, табл.1, </w:t>
            </w:r>
          </w:p>
          <w:p w14:paraId="0179BF83" w14:textId="309D1FA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табл.2 и п.5.3; </w:t>
            </w:r>
          </w:p>
          <w:p w14:paraId="36B4BBE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E98CF41" w14:textId="16D3510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пп.1.3.1, 1.3.2, 1.3.3; приложение 4А </w:t>
            </w:r>
          </w:p>
          <w:p w14:paraId="5753C31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4370E27D" w14:textId="43D88F2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пп.1, 2, 3; </w:t>
            </w:r>
          </w:p>
          <w:p w14:paraId="5CAD9CA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0B601C0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 </w:t>
            </w:r>
          </w:p>
          <w:p w14:paraId="011ED13E" w14:textId="65F9811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пп.1, 2, 3, 4; </w:t>
            </w:r>
          </w:p>
          <w:p w14:paraId="164DF59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7D27E7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3;</w:t>
            </w:r>
          </w:p>
          <w:p w14:paraId="71496DF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290C3B4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4; </w:t>
            </w:r>
          </w:p>
          <w:p w14:paraId="554BD702" w14:textId="041C282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пп.2-5;  </w:t>
            </w:r>
          </w:p>
          <w:p w14:paraId="59843FF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197CC1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5; </w:t>
            </w:r>
          </w:p>
          <w:p w14:paraId="777C6504" w14:textId="0A474B1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пп.1-4; </w:t>
            </w:r>
          </w:p>
          <w:p w14:paraId="7A3C372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4А</w:t>
            </w:r>
          </w:p>
          <w:p w14:paraId="731D826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6 </w:t>
            </w:r>
          </w:p>
          <w:p w14:paraId="4E208727" w14:textId="49C2F6EF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пп.1-2; </w:t>
            </w:r>
          </w:p>
          <w:p w14:paraId="50EDC5F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4А </w:t>
            </w:r>
          </w:p>
          <w:p w14:paraId="4CD1B7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7 </w:t>
            </w:r>
          </w:p>
          <w:p w14:paraId="24881053" w14:textId="2590CE6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пп.1-3;</w:t>
            </w:r>
          </w:p>
          <w:p w14:paraId="12E714F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4В</w:t>
            </w:r>
          </w:p>
          <w:p w14:paraId="461C5F9C" w14:textId="7C02F2A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пп.4-9; </w:t>
            </w:r>
          </w:p>
          <w:p w14:paraId="498CC4A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38602FF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5D1D5B5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4A460A6C" w14:textId="782439FF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пп.1-11; </w:t>
            </w:r>
          </w:p>
          <w:p w14:paraId="7C0AA7B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3FD06F6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3A4E48C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684B31B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4; </w:t>
            </w:r>
          </w:p>
          <w:p w14:paraId="27BF2C7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11 </w:t>
            </w:r>
          </w:p>
          <w:p w14:paraId="50F3241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5</w:t>
            </w:r>
          </w:p>
          <w:p w14:paraId="6C1AD701" w14:textId="77777777" w:rsidR="000F53C5" w:rsidRPr="00DF6DBE" w:rsidRDefault="000F53C5" w:rsidP="000F53C5">
            <w:pPr>
              <w:rPr>
                <w:strike/>
                <w:sz w:val="22"/>
                <w:szCs w:val="22"/>
              </w:rPr>
            </w:pPr>
          </w:p>
        </w:tc>
      </w:tr>
      <w:tr w:rsidR="000F53C5" w:rsidRPr="00DF6DBE" w14:paraId="0A923EF3" w14:textId="77777777" w:rsidTr="006340DD">
        <w:trPr>
          <w:trHeight w:val="20"/>
          <w:jc w:val="center"/>
        </w:trPr>
        <w:tc>
          <w:tcPr>
            <w:tcW w:w="563" w:type="dxa"/>
          </w:tcPr>
          <w:p w14:paraId="6A769E7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8.2</w:t>
            </w:r>
          </w:p>
          <w:p w14:paraId="63AB4A5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</w:tcPr>
          <w:p w14:paraId="6450B812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Дизели, двигатели с воспламенением от сжатия, двигатели внутреннего </w:t>
            </w:r>
          </w:p>
          <w:p w14:paraId="07B283B4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сгорания (ДВС поршневые с </w:t>
            </w:r>
          </w:p>
          <w:p w14:paraId="667338DA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воспламенением от сжатия), </w:t>
            </w:r>
          </w:p>
          <w:p w14:paraId="6D58E054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двигатели колесных транспортных средств </w:t>
            </w:r>
          </w:p>
          <w:p w14:paraId="05A2EE41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(автомобильные), </w:t>
            </w:r>
          </w:p>
          <w:p w14:paraId="569AF147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газодизели </w:t>
            </w:r>
          </w:p>
          <w:p w14:paraId="11271D71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(газодизельные, </w:t>
            </w:r>
          </w:p>
          <w:p w14:paraId="24A13A11" w14:textId="77777777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двухтопливные </w:t>
            </w:r>
          </w:p>
          <w:p w14:paraId="443478F6" w14:textId="583D52A0" w:rsidR="000F53C5" w:rsidRPr="00DF6DBE" w:rsidRDefault="000F53C5" w:rsidP="003212DF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двигатели)</w:t>
            </w:r>
          </w:p>
        </w:tc>
        <w:tc>
          <w:tcPr>
            <w:tcW w:w="851" w:type="dxa"/>
          </w:tcPr>
          <w:p w14:paraId="03310AFF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B7F8419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35FB740C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A9FCD5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13EDDE8B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3B36CA" w14:textId="7BD499F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Уровень выбросов загрязняющих веществ:</w:t>
            </w:r>
          </w:p>
          <w:p w14:paraId="36D57EA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- масса (уровень выбросов, величина выбросов, удельные выбросы) окиси углерода</w:t>
            </w:r>
          </w:p>
          <w:p w14:paraId="79638FA3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  <w:p w14:paraId="7D0956BB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  <w:p w14:paraId="2692B271" w14:textId="1E5F6B9D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64D46CBE" w14:textId="4658566E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Правила ООН № 49 (05) п.5.2, табл.1, табл. 2 и п.5.3; </w:t>
            </w:r>
          </w:p>
          <w:p w14:paraId="445CB11B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4А </w:t>
            </w:r>
          </w:p>
          <w:p w14:paraId="7AFADA94" w14:textId="41950565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>пп.1.3.1, 1.3.2, 1.3.3; приложение 4А добавление 1;</w:t>
            </w:r>
          </w:p>
          <w:p w14:paraId="148BF6BE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пп.1, 2, 3; приложение 4А добавление 2 </w:t>
            </w:r>
          </w:p>
          <w:p w14:paraId="5819CA64" w14:textId="39BFF7A3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пп.1, 2, 3, 4; </w:t>
            </w:r>
          </w:p>
          <w:p w14:paraId="70764F05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4А </w:t>
            </w:r>
          </w:p>
          <w:p w14:paraId="05C253DA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добавление 3; </w:t>
            </w:r>
          </w:p>
          <w:p w14:paraId="0B178E5E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4А </w:t>
            </w:r>
          </w:p>
          <w:p w14:paraId="21BD5A28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добавление 4; </w:t>
            </w:r>
          </w:p>
          <w:p w14:paraId="118F1908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пп.2-5; приложение 4А добавление 5; пп.1-4; приложение 4А добавление 6 пп.1-2; приложение 4А добавление 7 пп.1-3; </w:t>
            </w:r>
            <w:r w:rsidRPr="00DF6DBE">
              <w:rPr>
                <w:sz w:val="21"/>
                <w:szCs w:val="21"/>
              </w:rPr>
              <w:t xml:space="preserve">приложение 4В; пп.4-9; приложение 4В добавление 1; </w:t>
            </w:r>
            <w:r w:rsidRPr="00DF6DBE">
              <w:rPr>
                <w:spacing w:val="-2"/>
                <w:sz w:val="21"/>
                <w:szCs w:val="21"/>
              </w:rPr>
              <w:t xml:space="preserve">приложение 11 </w:t>
            </w:r>
          </w:p>
          <w:p w14:paraId="3408F286" w14:textId="0F0D7005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пп.1-11; приложение 11 добавление 1; </w:t>
            </w:r>
          </w:p>
          <w:p w14:paraId="564CCD94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11 </w:t>
            </w:r>
          </w:p>
          <w:p w14:paraId="5B778ADE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добавление 4; </w:t>
            </w:r>
          </w:p>
          <w:p w14:paraId="14175A44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11 </w:t>
            </w:r>
          </w:p>
          <w:p w14:paraId="5EEEA098" w14:textId="77777777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>добавление 5;</w:t>
            </w:r>
          </w:p>
          <w:p w14:paraId="0393C269" w14:textId="250091B3" w:rsidR="000F53C5" w:rsidRPr="00DF6DBE" w:rsidRDefault="000F53C5" w:rsidP="000F53C5">
            <w:pPr>
              <w:rPr>
                <w:spacing w:val="-2"/>
                <w:sz w:val="21"/>
                <w:szCs w:val="21"/>
              </w:rPr>
            </w:pPr>
            <w:r w:rsidRPr="00DF6DBE">
              <w:rPr>
                <w:spacing w:val="-2"/>
                <w:sz w:val="21"/>
                <w:szCs w:val="21"/>
              </w:rPr>
              <w:t xml:space="preserve">приложение 11 </w:t>
            </w:r>
          </w:p>
          <w:p w14:paraId="5695EBCB" w14:textId="16DF4958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Правила ООН № 96 (02) пп.5.2, 7;</w:t>
            </w:r>
          </w:p>
          <w:p w14:paraId="5083A6AF" w14:textId="77777777" w:rsidR="000F53C5" w:rsidRPr="00DF6DBE" w:rsidRDefault="000F53C5" w:rsidP="000F53C5">
            <w:pPr>
              <w:ind w:right="-15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приложение 4 </w:t>
            </w:r>
          </w:p>
          <w:p w14:paraId="4D4F6835" w14:textId="6499C16F" w:rsidR="000F53C5" w:rsidRPr="00DF6DBE" w:rsidRDefault="000F53C5" w:rsidP="000F53C5">
            <w:pPr>
              <w:ind w:right="-15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пп.2-3.7; приложение 4 добавление 1; </w:t>
            </w:r>
          </w:p>
          <w:p w14:paraId="7A5D957D" w14:textId="77777777" w:rsidR="000F53C5" w:rsidRPr="00DF6DBE" w:rsidRDefault="000F53C5" w:rsidP="000F53C5">
            <w:pPr>
              <w:ind w:right="-15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приложение 4 </w:t>
            </w:r>
          </w:p>
          <w:p w14:paraId="0C92ACD4" w14:textId="7BC3E3A1" w:rsidR="000F53C5" w:rsidRPr="00DF6DBE" w:rsidRDefault="000F53C5" w:rsidP="000F53C5">
            <w:pPr>
              <w:ind w:right="-15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добавление 2; приложение 4 добавление 3 пп.1.1-1.4; </w:t>
            </w:r>
          </w:p>
          <w:p w14:paraId="6F82141A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добавление 95</w:t>
            </w:r>
          </w:p>
          <w:p w14:paraId="72552C42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  <w:p w14:paraId="0396BD98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  <w:p w14:paraId="599FAE9C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  <w:p w14:paraId="6E0B489E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  <w:p w14:paraId="71FD0965" w14:textId="77777777" w:rsidR="000F53C5" w:rsidRPr="00DF6DBE" w:rsidRDefault="000F53C5" w:rsidP="000F53C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14:paraId="135E535E" w14:textId="6609F990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 (05) п.5.2, табл.1, табл.2 и п.5.3; </w:t>
            </w:r>
          </w:p>
          <w:p w14:paraId="24B0F16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328BA81" w14:textId="27B7EB19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пп.1.3.1, 1.3.2, 1.3.3;</w:t>
            </w:r>
          </w:p>
          <w:p w14:paraId="3C87BD68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E7A10C1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1;</w:t>
            </w:r>
          </w:p>
          <w:p w14:paraId="6BE18B03" w14:textId="55C2D32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пп.1, 2, 3; </w:t>
            </w:r>
          </w:p>
          <w:p w14:paraId="469ED632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68C096A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2 </w:t>
            </w:r>
          </w:p>
          <w:p w14:paraId="55520BC3" w14:textId="2E2A89E8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пп.1, 2, 3, 4; </w:t>
            </w:r>
          </w:p>
          <w:p w14:paraId="479A130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7CD8CF8D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3; </w:t>
            </w:r>
          </w:p>
          <w:p w14:paraId="249F568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FC727BA" w14:textId="58628E65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пп.2-5;  </w:t>
            </w:r>
          </w:p>
          <w:p w14:paraId="664BC44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3B5394D" w14:textId="305CA89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5; пп. </w:t>
            </w:r>
            <w:proofErr w:type="gramStart"/>
            <w:r w:rsidRPr="00DF6DBE">
              <w:rPr>
                <w:spacing w:val="-2"/>
                <w:sz w:val="22"/>
                <w:szCs w:val="22"/>
              </w:rPr>
              <w:t>1-4</w:t>
            </w:r>
            <w:proofErr w:type="gramEnd"/>
            <w:r w:rsidRPr="00DF6DBE">
              <w:rPr>
                <w:spacing w:val="-2"/>
                <w:sz w:val="22"/>
                <w:szCs w:val="22"/>
              </w:rPr>
              <w:t xml:space="preserve">; </w:t>
            </w:r>
          </w:p>
          <w:p w14:paraId="5A63F538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7C352AA" w14:textId="76E4637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6 пп.1-2; </w:t>
            </w:r>
          </w:p>
          <w:p w14:paraId="2B471E1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625B6759" w14:textId="3BA5EFFD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7 пп.1-3; </w:t>
            </w:r>
          </w:p>
          <w:p w14:paraId="65E18901" w14:textId="68AB9DF8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4В; пп.4-9; </w:t>
            </w:r>
          </w:p>
          <w:p w14:paraId="1851EB3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19B88BF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33D58C6B" w14:textId="01CF13C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пп.1-11; </w:t>
            </w:r>
          </w:p>
          <w:p w14:paraId="2278C23C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0DC037B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222618A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приложение 11</w:t>
            </w:r>
          </w:p>
          <w:p w14:paraId="2A8BDEB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52EAC5A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13AC741A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5;</w:t>
            </w:r>
          </w:p>
          <w:p w14:paraId="59EECF4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3992BBB9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D387562" w14:textId="73AEAD1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96 (02) пп.5.2, 7;</w:t>
            </w:r>
          </w:p>
          <w:p w14:paraId="09FC0DE4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10643392" w14:textId="448CE604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пп.2-3.7; приложение 4 </w:t>
            </w:r>
          </w:p>
          <w:p w14:paraId="500E1540" w14:textId="18471A66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приложение 4 добавление 2; </w:t>
            </w:r>
          </w:p>
          <w:p w14:paraId="0EAFD530" w14:textId="22A176B2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 добавление 3 пп.1.1-1.4; добавление 95</w:t>
            </w:r>
          </w:p>
        </w:tc>
      </w:tr>
      <w:tr w:rsidR="000F53C5" w:rsidRPr="00DF6DBE" w14:paraId="141D3B4C" w14:textId="77777777" w:rsidTr="006340DD">
        <w:trPr>
          <w:trHeight w:val="20"/>
          <w:jc w:val="center"/>
        </w:trPr>
        <w:tc>
          <w:tcPr>
            <w:tcW w:w="563" w:type="dxa"/>
          </w:tcPr>
          <w:p w14:paraId="2785AB3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8.3</w:t>
            </w:r>
          </w:p>
          <w:p w14:paraId="4E05F7E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5604C487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9536C2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A627424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7E0E3D60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35583D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0FF46296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76CB6B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масса (уровень </w:t>
            </w:r>
          </w:p>
          <w:p w14:paraId="536172C6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выбросов, величина выбросов, удельные выбросы) углеводородов (HC, CH4, NMHC)</w:t>
            </w:r>
          </w:p>
          <w:p w14:paraId="3BF0E511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01F1D2AF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1468AD91" w14:textId="592B8354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ED74CC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4A90B2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</w:tr>
      <w:tr w:rsidR="000F53C5" w:rsidRPr="00DF6DBE" w14:paraId="2AE1266F" w14:textId="77777777" w:rsidTr="006340DD">
        <w:trPr>
          <w:trHeight w:val="20"/>
          <w:jc w:val="center"/>
        </w:trPr>
        <w:tc>
          <w:tcPr>
            <w:tcW w:w="563" w:type="dxa"/>
          </w:tcPr>
          <w:p w14:paraId="4078969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8.4</w:t>
            </w:r>
          </w:p>
          <w:p w14:paraId="6D352F3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2C611218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AF7B3E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2117AC7A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24408B95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5B3793A4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22FFF6B7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A895B5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масса (уровень </w:t>
            </w:r>
          </w:p>
          <w:p w14:paraId="41FB53BC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выбросов, величина выбросов, удельные выбросы) окислов азота</w:t>
            </w:r>
          </w:p>
          <w:p w14:paraId="201F207E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357092E7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5667E1B3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6E8428AD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F19729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E4D69C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</w:tr>
      <w:tr w:rsidR="000F53C5" w:rsidRPr="00DF6DBE" w14:paraId="7EB25B17" w14:textId="77777777" w:rsidTr="006340DD">
        <w:trPr>
          <w:trHeight w:val="20"/>
          <w:jc w:val="center"/>
        </w:trPr>
        <w:tc>
          <w:tcPr>
            <w:tcW w:w="563" w:type="dxa"/>
          </w:tcPr>
          <w:p w14:paraId="1A8C2A1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8.5</w:t>
            </w:r>
          </w:p>
          <w:p w14:paraId="0E37B64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0A58C0A6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303019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2BB1FF08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6691A87A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7CF9309A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09E367A4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0BAF0E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масса (уровень </w:t>
            </w:r>
          </w:p>
          <w:p w14:paraId="592D55BA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выбросов, величина выбросов, удельные выбросы) твердых частиц (дисперсных, взвешенных)</w:t>
            </w:r>
          </w:p>
          <w:p w14:paraId="5161A46D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5B595001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333D3DBD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7F4799ED" w14:textId="77777777" w:rsidR="003212DF" w:rsidRPr="00DF6DBE" w:rsidRDefault="003212DF" w:rsidP="000F53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8E9246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325DD95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</w:tr>
      <w:tr w:rsidR="000F53C5" w:rsidRPr="00DF6DBE" w14:paraId="5649742D" w14:textId="77777777" w:rsidTr="006340DD">
        <w:trPr>
          <w:trHeight w:val="20"/>
          <w:jc w:val="center"/>
        </w:trPr>
        <w:tc>
          <w:tcPr>
            <w:tcW w:w="563" w:type="dxa"/>
          </w:tcPr>
          <w:p w14:paraId="1B5D89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8.6</w:t>
            </w:r>
          </w:p>
          <w:p w14:paraId="6E7F2E6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202482C2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90C834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005D40E5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148F480B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57CB7FF9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  <w:p w14:paraId="33B915D5" w14:textId="77777777" w:rsidR="000F53C5" w:rsidRPr="00DF6DBE" w:rsidRDefault="000F53C5" w:rsidP="000F53C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875F8C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уровень требований в отношении бортовой </w:t>
            </w:r>
          </w:p>
          <w:p w14:paraId="6E4DF7FD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диагностики, долговечности и эксплуатационной пригодности, </w:t>
            </w:r>
          </w:p>
          <w:p w14:paraId="0A696F87" w14:textId="402F9740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контроля </w:t>
            </w:r>
          </w:p>
          <w:p w14:paraId="472EECD0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proofErr w:type="spellStart"/>
            <w:r w:rsidRPr="00DF6DBE">
              <w:rPr>
                <w:sz w:val="22"/>
                <w:szCs w:val="22"/>
              </w:rPr>
              <w:t>NOx</w:t>
            </w:r>
            <w:proofErr w:type="spellEnd"/>
            <w:r w:rsidRPr="00DF6DBE">
              <w:rPr>
                <w:sz w:val="22"/>
                <w:szCs w:val="22"/>
              </w:rPr>
              <w:t xml:space="preserve"> – «G», «K», «C»</w:t>
            </w:r>
          </w:p>
          <w:p w14:paraId="1D1C92EA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756DE9D6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55A46871" w14:textId="77777777" w:rsidR="000F53C5" w:rsidRDefault="000F53C5" w:rsidP="000F53C5">
            <w:pPr>
              <w:ind w:right="-108"/>
              <w:rPr>
                <w:sz w:val="22"/>
                <w:szCs w:val="22"/>
              </w:rPr>
            </w:pPr>
          </w:p>
          <w:p w14:paraId="09E85694" w14:textId="77777777" w:rsidR="00DF6DBE" w:rsidRPr="00DF6DBE" w:rsidRDefault="00DF6DBE" w:rsidP="000F53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14E18A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C146A94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</w:p>
        </w:tc>
      </w:tr>
      <w:tr w:rsidR="000F53C5" w:rsidRPr="00DF6DBE" w14:paraId="7AD2A136" w14:textId="77777777" w:rsidTr="006340DD">
        <w:trPr>
          <w:trHeight w:val="20"/>
          <w:jc w:val="center"/>
        </w:trPr>
        <w:tc>
          <w:tcPr>
            <w:tcW w:w="563" w:type="dxa"/>
          </w:tcPr>
          <w:p w14:paraId="5F23B9D8" w14:textId="3566ED2E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br w:type="page"/>
              <w:t>9.1</w:t>
            </w:r>
          </w:p>
          <w:p w14:paraId="789D69A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49EA67B5" w14:textId="77777777" w:rsidR="000F53C5" w:rsidRPr="00DF6DBE" w:rsidRDefault="000F53C5" w:rsidP="006340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Дизели, двигатели с воспламенением от сжатия, газодизели (газодизельные, </w:t>
            </w:r>
          </w:p>
          <w:p w14:paraId="40996E55" w14:textId="77777777" w:rsidR="000F53C5" w:rsidRPr="00DF6DBE" w:rsidRDefault="000F53C5" w:rsidP="006340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двухтопливные </w:t>
            </w:r>
          </w:p>
          <w:p w14:paraId="592A9C14" w14:textId="77777777" w:rsidR="000F53C5" w:rsidRPr="00DF6DBE" w:rsidRDefault="000F53C5" w:rsidP="006340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двигатели),</w:t>
            </w:r>
          </w:p>
          <w:p w14:paraId="52B28601" w14:textId="77777777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двигатели </w:t>
            </w:r>
          </w:p>
          <w:p w14:paraId="3194682C" w14:textId="77777777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внутреннего сгорания (ДВС поршневые с воспламенением от сжатия), двигатели тракторов </w:t>
            </w:r>
          </w:p>
          <w:p w14:paraId="25CBACEE" w14:textId="256D2811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(в </w:t>
            </w:r>
            <w:proofErr w:type="gramStart"/>
            <w:r w:rsidRPr="00DF6DBE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DF6DBE">
              <w:rPr>
                <w:sz w:val="22"/>
                <w:szCs w:val="22"/>
                <w:lang w:eastAsia="en-US"/>
              </w:rPr>
              <w:t xml:space="preserve"> </w:t>
            </w:r>
          </w:p>
          <w:p w14:paraId="11B5F4C4" w14:textId="77777777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двигатели с </w:t>
            </w:r>
          </w:p>
          <w:p w14:paraId="3E8625E1" w14:textId="65BEF4AA" w:rsidR="000F53C5" w:rsidRPr="00DF6DBE" w:rsidRDefault="000F53C5" w:rsidP="006340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принудительным зажиганием, работающие на КПГ, СНГ)</w:t>
            </w:r>
          </w:p>
        </w:tc>
        <w:tc>
          <w:tcPr>
            <w:tcW w:w="851" w:type="dxa"/>
          </w:tcPr>
          <w:p w14:paraId="478BF316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5EF97C87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242B2DFF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42683071" w14:textId="27905925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</w:tc>
        <w:tc>
          <w:tcPr>
            <w:tcW w:w="2126" w:type="dxa"/>
          </w:tcPr>
          <w:p w14:paraId="321738A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Дымность </w:t>
            </w:r>
          </w:p>
          <w:p w14:paraId="45800A8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отработавших </w:t>
            </w:r>
          </w:p>
          <w:p w14:paraId="3FE5B4E3" w14:textId="2B6FFB3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газов</w:t>
            </w:r>
          </w:p>
          <w:p w14:paraId="54C8912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Выбросы </w:t>
            </w:r>
          </w:p>
          <w:p w14:paraId="7F59852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видимых </w:t>
            </w:r>
          </w:p>
          <w:p w14:paraId="6A594E37" w14:textId="285720D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загрязняющих</w:t>
            </w:r>
          </w:p>
          <w:p w14:paraId="7F1A877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веществ</w:t>
            </w:r>
          </w:p>
        </w:tc>
        <w:tc>
          <w:tcPr>
            <w:tcW w:w="2127" w:type="dxa"/>
          </w:tcPr>
          <w:p w14:paraId="03110BE8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Правила ООН </w:t>
            </w:r>
          </w:p>
          <w:p w14:paraId="37CAF6BB" w14:textId="55ABE3CC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№ 24 (03) пп.6.3, 8.3, 17.3, 24.3.1, 24.3.2, 24.3.3, 26.3, </w:t>
            </w:r>
          </w:p>
          <w:p w14:paraId="0068475E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4 </w:t>
            </w:r>
          </w:p>
          <w:p w14:paraId="3B86960C" w14:textId="739353E1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пп.3, 4; </w:t>
            </w:r>
          </w:p>
          <w:p w14:paraId="35372D58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5 </w:t>
            </w:r>
          </w:p>
          <w:p w14:paraId="20D348CF" w14:textId="7605C2EA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пп.1–3;  </w:t>
            </w:r>
          </w:p>
          <w:p w14:paraId="649CFDBF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7; </w:t>
            </w:r>
          </w:p>
          <w:p w14:paraId="75BF6C57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9 </w:t>
            </w:r>
          </w:p>
          <w:p w14:paraId="4BAC2B48" w14:textId="561385AA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пп.2–3;  </w:t>
            </w:r>
          </w:p>
          <w:p w14:paraId="270555BB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10 </w:t>
            </w:r>
          </w:p>
          <w:p w14:paraId="12B6A1FB" w14:textId="63E5FC3B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>пп.5.3-9.2;</w:t>
            </w:r>
          </w:p>
          <w:p w14:paraId="0370D2C2" w14:textId="090A5E8B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49(05) п.5.2, табл.1, табл. 2 и п.5.3; </w:t>
            </w:r>
          </w:p>
          <w:p w14:paraId="1A52154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A06EC21" w14:textId="6DD9BEAE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569D95B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768469C2" w14:textId="5574FE4A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50DA3C19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F40786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4757E1C8" w14:textId="044C3813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пп.1, 2, 3;</w:t>
            </w:r>
          </w:p>
          <w:p w14:paraId="117D91B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94D08EE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2 </w:t>
            </w:r>
          </w:p>
          <w:p w14:paraId="3B5C634F" w14:textId="7B0FE68C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пп.1, 2, 3, 4;</w:t>
            </w:r>
          </w:p>
          <w:p w14:paraId="625AA729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ACBCB7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3; </w:t>
            </w:r>
          </w:p>
          <w:p w14:paraId="0748E8C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316C049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 </w:t>
            </w:r>
          </w:p>
          <w:p w14:paraId="6ADB6784" w14:textId="4F836F3F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пп.2-5;  </w:t>
            </w:r>
          </w:p>
          <w:p w14:paraId="7E1F193A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2FDD5EFD" w14:textId="60DB9559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5 пп.1-4; приложение 4А </w:t>
            </w:r>
          </w:p>
          <w:p w14:paraId="3F32EBFC" w14:textId="792D566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6 пп.1-2; приложение 4А </w:t>
            </w:r>
          </w:p>
          <w:p w14:paraId="1F94035B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7 </w:t>
            </w:r>
          </w:p>
          <w:p w14:paraId="0C51879D" w14:textId="315AD0EE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пп.1-3; </w:t>
            </w:r>
          </w:p>
          <w:p w14:paraId="2ECC457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4В; </w:t>
            </w:r>
          </w:p>
          <w:p w14:paraId="6D90A463" w14:textId="471EF9B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пп.4-9; </w:t>
            </w:r>
          </w:p>
          <w:p w14:paraId="60FF6DD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42259EF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384FEC4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6D284060" w14:textId="02374838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пп.1-11; </w:t>
            </w:r>
          </w:p>
          <w:p w14:paraId="3C3A81E2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2B95A13B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26571E04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7727412A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37FBCD9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5209D6F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5;</w:t>
            </w:r>
          </w:p>
          <w:p w14:paraId="5E88B0C6" w14:textId="1DDA4225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ГОСТ 17.2.2.02-98 п.5</w:t>
            </w:r>
          </w:p>
        </w:tc>
        <w:tc>
          <w:tcPr>
            <w:tcW w:w="2551" w:type="dxa"/>
          </w:tcPr>
          <w:p w14:paraId="3CF27D1D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Правила ООН № 24 (03) пп. 6.3, 8.3, 17.3, 24.3.1, 24.3.2, 24.3.3, 26.3, </w:t>
            </w:r>
          </w:p>
          <w:p w14:paraId="3DB68B91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4 </w:t>
            </w:r>
          </w:p>
          <w:p w14:paraId="1F14FED6" w14:textId="3CD28B1D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пп.3, 4; </w:t>
            </w:r>
          </w:p>
          <w:p w14:paraId="03812453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5 </w:t>
            </w:r>
          </w:p>
          <w:p w14:paraId="0C5B29B2" w14:textId="742F9D84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пп.1–3;  </w:t>
            </w:r>
          </w:p>
          <w:p w14:paraId="205B4538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7; </w:t>
            </w:r>
          </w:p>
          <w:p w14:paraId="687B279E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9 </w:t>
            </w:r>
          </w:p>
          <w:p w14:paraId="57ABD407" w14:textId="61BAC3D1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пп.2–3;  </w:t>
            </w:r>
          </w:p>
          <w:p w14:paraId="75F20581" w14:textId="77777777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 xml:space="preserve">приложение 10 </w:t>
            </w:r>
          </w:p>
          <w:p w14:paraId="60CA1475" w14:textId="25D28C9D" w:rsidR="000F53C5" w:rsidRPr="00DF6DBE" w:rsidRDefault="000F53C5" w:rsidP="000F53C5">
            <w:pPr>
              <w:rPr>
                <w:spacing w:val="-6"/>
                <w:sz w:val="22"/>
                <w:szCs w:val="22"/>
              </w:rPr>
            </w:pPr>
            <w:r w:rsidRPr="00DF6DBE">
              <w:rPr>
                <w:spacing w:val="-6"/>
                <w:sz w:val="22"/>
                <w:szCs w:val="22"/>
              </w:rPr>
              <w:t>пп.5.3–9.2;</w:t>
            </w:r>
          </w:p>
          <w:p w14:paraId="437FAA3D" w14:textId="7476B8DF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49(05) пп.5.2, табл.1, </w:t>
            </w:r>
          </w:p>
          <w:p w14:paraId="13B2C8EB" w14:textId="099F4910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табл. 2 и п.5.3; </w:t>
            </w:r>
          </w:p>
          <w:p w14:paraId="4CD2A248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7A885DD" w14:textId="3EC29CA4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272443BB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5472B9C" w14:textId="4B001166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0660CEE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AED1AA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05234F42" w14:textId="5CA85D6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пп.1, 2, 3; </w:t>
            </w:r>
          </w:p>
          <w:p w14:paraId="36A4565E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992214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2 </w:t>
            </w:r>
          </w:p>
          <w:p w14:paraId="56126A91" w14:textId="42133E96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пп.1, 2, 3, 4; </w:t>
            </w:r>
          </w:p>
          <w:p w14:paraId="1B8F201C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CCF8712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3;</w:t>
            </w:r>
          </w:p>
          <w:p w14:paraId="207DA08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E83E623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75207BB1" w14:textId="7754CCFE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пп.2–5;  </w:t>
            </w:r>
          </w:p>
          <w:p w14:paraId="7A36313B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C0B8F0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5; </w:t>
            </w:r>
          </w:p>
          <w:p w14:paraId="327BF835" w14:textId="0B491793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пп.1–4; </w:t>
            </w:r>
          </w:p>
          <w:p w14:paraId="58EDE73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9CBFA4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6 </w:t>
            </w:r>
          </w:p>
          <w:p w14:paraId="614D52B4" w14:textId="0E1A1A14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пп.1–2; </w:t>
            </w:r>
          </w:p>
          <w:p w14:paraId="6E6AA638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C77A29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7</w:t>
            </w:r>
          </w:p>
          <w:p w14:paraId="64A5323A" w14:textId="1A67232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пп.1–3; </w:t>
            </w:r>
          </w:p>
          <w:p w14:paraId="3084BDD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4В; </w:t>
            </w:r>
          </w:p>
          <w:p w14:paraId="6F7330ED" w14:textId="4AEBFC5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пп.4–9; </w:t>
            </w:r>
          </w:p>
          <w:p w14:paraId="3128D5C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4В </w:t>
            </w:r>
          </w:p>
          <w:p w14:paraId="069F144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1;</w:t>
            </w:r>
          </w:p>
          <w:p w14:paraId="1FD9DCD5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приложение 11</w:t>
            </w:r>
          </w:p>
          <w:p w14:paraId="03F9A695" w14:textId="69E02C11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пп.1–11; </w:t>
            </w:r>
          </w:p>
          <w:p w14:paraId="1B785562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72704D5E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5954F4E6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2B440F2C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6D06C8DF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38551490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>добавление 5;</w:t>
            </w:r>
          </w:p>
          <w:p w14:paraId="3302B467" w14:textId="77777777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17.2.2.02-98 </w:t>
            </w:r>
          </w:p>
          <w:p w14:paraId="09CF8FF7" w14:textId="33E9D3EF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п.5</w:t>
            </w:r>
          </w:p>
        </w:tc>
      </w:tr>
      <w:tr w:rsidR="000F53C5" w:rsidRPr="00DF6DBE" w14:paraId="0A6D8C8A" w14:textId="77777777" w:rsidTr="006340DD">
        <w:trPr>
          <w:trHeight w:val="5529"/>
          <w:jc w:val="center"/>
        </w:trPr>
        <w:tc>
          <w:tcPr>
            <w:tcW w:w="563" w:type="dxa"/>
          </w:tcPr>
          <w:p w14:paraId="226EAEC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9.2</w:t>
            </w:r>
          </w:p>
          <w:p w14:paraId="0B331E2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43175657" w14:textId="77777777" w:rsidR="000F53C5" w:rsidRPr="00DF6DBE" w:rsidRDefault="000F53C5" w:rsidP="003D2B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Дизели, двигатели с воспламенением от сжатия, газодизели (газодизельные, </w:t>
            </w:r>
          </w:p>
          <w:p w14:paraId="71582197" w14:textId="77777777" w:rsidR="000F53C5" w:rsidRPr="00DF6DBE" w:rsidRDefault="000F53C5" w:rsidP="003D2B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двухтопливные </w:t>
            </w:r>
          </w:p>
          <w:p w14:paraId="5D0DA3D3" w14:textId="77777777" w:rsidR="000F53C5" w:rsidRPr="00DF6DBE" w:rsidRDefault="000F53C5" w:rsidP="003D2BEE">
            <w:pPr>
              <w:ind w:left="-57" w:right="-57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двигатели),</w:t>
            </w:r>
          </w:p>
          <w:p w14:paraId="6F52CD29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двигатели </w:t>
            </w:r>
          </w:p>
          <w:p w14:paraId="5B9F8CAE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внутреннего сгорания (ДВС поршневые с воспламенением от сжатия), двигатели тракторов </w:t>
            </w:r>
          </w:p>
          <w:p w14:paraId="5695933B" w14:textId="12E4C9BA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(в </w:t>
            </w:r>
            <w:proofErr w:type="gramStart"/>
            <w:r w:rsidRPr="00DF6DBE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DF6DBE">
              <w:rPr>
                <w:sz w:val="22"/>
                <w:szCs w:val="22"/>
                <w:lang w:eastAsia="en-US"/>
              </w:rPr>
              <w:t xml:space="preserve"> </w:t>
            </w:r>
          </w:p>
          <w:p w14:paraId="433E29A8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двигатели с </w:t>
            </w:r>
          </w:p>
          <w:p w14:paraId="42D0E919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принудительным </w:t>
            </w:r>
          </w:p>
          <w:p w14:paraId="638B4077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 xml:space="preserve">зажиганием, </w:t>
            </w:r>
          </w:p>
          <w:p w14:paraId="70351402" w14:textId="77777777" w:rsidR="000F53C5" w:rsidRPr="00DF6DBE" w:rsidRDefault="000F53C5" w:rsidP="003D2B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F6DBE">
              <w:rPr>
                <w:sz w:val="22"/>
                <w:szCs w:val="22"/>
                <w:lang w:eastAsia="en-US"/>
              </w:rPr>
              <w:t>работающие на КПГ, СНГ)</w:t>
            </w:r>
          </w:p>
        </w:tc>
        <w:tc>
          <w:tcPr>
            <w:tcW w:w="851" w:type="dxa"/>
          </w:tcPr>
          <w:p w14:paraId="67B89B2F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30264380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46F84EC8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1FCB4ACA" w14:textId="3EF31ADC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</w:tc>
        <w:tc>
          <w:tcPr>
            <w:tcW w:w="2126" w:type="dxa"/>
          </w:tcPr>
          <w:p w14:paraId="5500E533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Выбросы вредных веществ с отработавшими </w:t>
            </w:r>
          </w:p>
          <w:p w14:paraId="1E65A9C0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газами дизелей:</w:t>
            </w:r>
          </w:p>
          <w:p w14:paraId="24A49DE1" w14:textId="644B7C25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- удельные выбросы (выбросы, величина выбросов, масса) оксидов (окисей, окислов) азота;</w:t>
            </w:r>
          </w:p>
          <w:p w14:paraId="5A49993A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- удельные выбросы (выбросы, величина выбросов, масса) </w:t>
            </w:r>
          </w:p>
          <w:p w14:paraId="548833C4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оксидов (окиси) углерода;</w:t>
            </w:r>
          </w:p>
          <w:p w14:paraId="0836BD0C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- удельные выбросы (выбросы, величина выбросов, масса) </w:t>
            </w:r>
          </w:p>
          <w:p w14:paraId="36FF3CD8" w14:textId="77777777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углеводородов;</w:t>
            </w:r>
          </w:p>
          <w:p w14:paraId="0E6C0BB5" w14:textId="2CE0B1A1" w:rsidR="000F53C5" w:rsidRPr="00DF6DBE" w:rsidRDefault="000F53C5" w:rsidP="000F53C5">
            <w:pPr>
              <w:contextualSpacing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- удельные выбросы (выбросы, величина выбросов, масса) твердых частиц</w:t>
            </w:r>
          </w:p>
        </w:tc>
        <w:tc>
          <w:tcPr>
            <w:tcW w:w="2127" w:type="dxa"/>
          </w:tcPr>
          <w:p w14:paraId="395664DE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209DDEB" w14:textId="71F7D1DA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96 (02) пп.5.2, 7;</w:t>
            </w:r>
          </w:p>
          <w:p w14:paraId="2F935EEF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43ADB324" w14:textId="32EF4A83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пп.2-3.7; </w:t>
            </w:r>
          </w:p>
          <w:p w14:paraId="79BE4E61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14D1EB6F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5441AF1B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76E777F8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2; </w:t>
            </w:r>
          </w:p>
          <w:p w14:paraId="28F26B24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5F857154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3 </w:t>
            </w:r>
          </w:p>
          <w:p w14:paraId="087E5B1F" w14:textId="27E97691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пп.1.1-1.4; </w:t>
            </w:r>
          </w:p>
          <w:p w14:paraId="77051C44" w14:textId="727A791E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95;</w:t>
            </w:r>
          </w:p>
          <w:p w14:paraId="1A1A54E4" w14:textId="42765824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49(05) п.5.2, </w:t>
            </w:r>
          </w:p>
          <w:p w14:paraId="7F376FCA" w14:textId="51203126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табл.1, табл.2 и </w:t>
            </w:r>
          </w:p>
          <w:p w14:paraId="0CC884BC" w14:textId="5B0A5100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п.5.3; </w:t>
            </w:r>
          </w:p>
          <w:p w14:paraId="0398C69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7073B5E" w14:textId="35D250CE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1.3.2,1.3.3; </w:t>
            </w:r>
          </w:p>
          <w:p w14:paraId="0B7D349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5D56EAC7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4В;</w:t>
            </w:r>
          </w:p>
          <w:p w14:paraId="6A79CC67" w14:textId="77777777" w:rsidR="000F53C5" w:rsidRPr="00DF6DBE" w:rsidRDefault="000F53C5" w:rsidP="000F53C5">
            <w:pPr>
              <w:ind w:right="-108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17.2.2.05-97 </w:t>
            </w:r>
          </w:p>
          <w:p w14:paraId="5DA36BC6" w14:textId="6072C693" w:rsidR="000F53C5" w:rsidRPr="00DF6DBE" w:rsidRDefault="000F53C5" w:rsidP="000F53C5">
            <w:pPr>
              <w:ind w:right="-108"/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п.5</w:t>
            </w:r>
          </w:p>
        </w:tc>
        <w:tc>
          <w:tcPr>
            <w:tcW w:w="2551" w:type="dxa"/>
          </w:tcPr>
          <w:p w14:paraId="616A7B65" w14:textId="22908BD2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 № 96 (02) пп.5.2, 7;</w:t>
            </w:r>
          </w:p>
          <w:p w14:paraId="4D0CC42E" w14:textId="54239574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пп.2-3.7;  </w:t>
            </w:r>
          </w:p>
          <w:p w14:paraId="7DCF0787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0A60B8B0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1; </w:t>
            </w:r>
          </w:p>
          <w:p w14:paraId="3B99E81E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1A6A98DF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2; </w:t>
            </w:r>
          </w:p>
          <w:p w14:paraId="067771EA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4 </w:t>
            </w:r>
          </w:p>
          <w:p w14:paraId="2F59DBC0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3 </w:t>
            </w:r>
          </w:p>
          <w:p w14:paraId="25502201" w14:textId="7298D293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пп.1.1–1.4; </w:t>
            </w:r>
          </w:p>
          <w:p w14:paraId="0E353E42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95;</w:t>
            </w:r>
          </w:p>
          <w:p w14:paraId="2BA21ECD" w14:textId="6BD35619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Правила ООН № 49(05) п.5.2, </w:t>
            </w:r>
          </w:p>
          <w:p w14:paraId="05847A7D" w14:textId="259AF14C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табл.1, табл. 2 и п.5.3; </w:t>
            </w:r>
          </w:p>
          <w:p w14:paraId="465BC2FC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9541284" w14:textId="4427BFF5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пп.1.3.1, 1.3.2, 1.3.3; </w:t>
            </w:r>
          </w:p>
          <w:p w14:paraId="1D77701D" w14:textId="77777777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39572B0B" w14:textId="0A14D0EB" w:rsidR="000F53C5" w:rsidRPr="00DF6DBE" w:rsidRDefault="000F53C5" w:rsidP="000F53C5">
            <w:pPr>
              <w:rPr>
                <w:spacing w:val="-2"/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4В;</w:t>
            </w:r>
          </w:p>
          <w:p w14:paraId="601B1DB6" w14:textId="77777777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ГОСТ 17.2.2.05-97 </w:t>
            </w:r>
          </w:p>
          <w:p w14:paraId="0B4FAB5C" w14:textId="77777777" w:rsidR="000F53C5" w:rsidRPr="00DF6DBE" w:rsidRDefault="000F53C5" w:rsidP="000F53C5">
            <w:pPr>
              <w:contextualSpacing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пп.6-11</w:t>
            </w:r>
          </w:p>
        </w:tc>
      </w:tr>
      <w:tr w:rsidR="000F53C5" w:rsidRPr="00DF6DBE" w14:paraId="06AF5682" w14:textId="77777777" w:rsidTr="006340DD">
        <w:trPr>
          <w:trHeight w:val="2583"/>
          <w:jc w:val="center"/>
        </w:trPr>
        <w:tc>
          <w:tcPr>
            <w:tcW w:w="563" w:type="dxa"/>
          </w:tcPr>
          <w:p w14:paraId="27B552BD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10.1</w:t>
            </w:r>
          </w:p>
          <w:p w14:paraId="7233F6D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6E7DA8E6" w14:textId="2F31E82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Дизели, двигатели, ДВС, двигатели с воспламенением от сжатия, газодизели (газодизельные, двухтопливные </w:t>
            </w:r>
          </w:p>
          <w:p w14:paraId="65C57CF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двигатели), </w:t>
            </w:r>
          </w:p>
          <w:p w14:paraId="6458AC1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электрические </w:t>
            </w:r>
          </w:p>
          <w:p w14:paraId="38CE87F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двигатели</w:t>
            </w:r>
          </w:p>
        </w:tc>
        <w:tc>
          <w:tcPr>
            <w:tcW w:w="851" w:type="dxa"/>
          </w:tcPr>
          <w:p w14:paraId="0F5A3959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1356D37E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04FC392E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4D5BB6CE" w14:textId="5B2A5A39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</w:tc>
        <w:tc>
          <w:tcPr>
            <w:tcW w:w="2126" w:type="dxa"/>
          </w:tcPr>
          <w:p w14:paraId="5280E24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Мощность: </w:t>
            </w:r>
          </w:p>
          <w:p w14:paraId="3576087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 полезная </w:t>
            </w:r>
          </w:p>
          <w:p w14:paraId="0C2FF0C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(номинальная, </w:t>
            </w:r>
          </w:p>
          <w:p w14:paraId="2634246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максимальная, </w:t>
            </w:r>
          </w:p>
          <w:p w14:paraId="3965932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приведенная)</w:t>
            </w:r>
          </w:p>
          <w:p w14:paraId="08CA41AB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245E71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EBEDFA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85 (00)</w:t>
            </w:r>
          </w:p>
          <w:p w14:paraId="5B97E1E3" w14:textId="5915A2A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пп.2, 5; </w:t>
            </w:r>
          </w:p>
          <w:p w14:paraId="6CC1ACD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5D1072BE" w14:textId="50DB071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пп.2–5; </w:t>
            </w:r>
          </w:p>
          <w:p w14:paraId="23DE1DE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64558392" w14:textId="3AF3156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 добавление; </w:t>
            </w:r>
          </w:p>
          <w:p w14:paraId="3FA557B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</w:t>
            </w:r>
          </w:p>
          <w:p w14:paraId="45232C53" w14:textId="5D9DC0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пп.1-2; </w:t>
            </w:r>
          </w:p>
          <w:p w14:paraId="7168370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7 </w:t>
            </w:r>
          </w:p>
          <w:p w14:paraId="63DF4D52" w14:textId="4FE4082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2, 4.1, 5</w:t>
            </w:r>
          </w:p>
        </w:tc>
        <w:tc>
          <w:tcPr>
            <w:tcW w:w="2551" w:type="dxa"/>
          </w:tcPr>
          <w:p w14:paraId="08A620C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843370C" w14:textId="772F13E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пп.2, 5; </w:t>
            </w:r>
          </w:p>
          <w:p w14:paraId="59C187C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11CCFB41" w14:textId="35D47F7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пп.2–5; </w:t>
            </w:r>
          </w:p>
          <w:p w14:paraId="5B48E38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1E79549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– добавление; </w:t>
            </w:r>
          </w:p>
          <w:p w14:paraId="21E1CDE6" w14:textId="2FAF73B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п.1–2; приложение 7 </w:t>
            </w:r>
          </w:p>
          <w:p w14:paraId="6EA4BA8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2, 4.1, 5;</w:t>
            </w:r>
          </w:p>
          <w:p w14:paraId="78F7BA5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24 (03) </w:t>
            </w:r>
          </w:p>
          <w:p w14:paraId="5FEAA1D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10, </w:t>
            </w:r>
          </w:p>
          <w:p w14:paraId="0CFE1E4C" w14:textId="4750D24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10</w:t>
            </w:r>
          </w:p>
          <w:p w14:paraId="4093F1C8" w14:textId="4D0E718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– добавление</w:t>
            </w:r>
          </w:p>
        </w:tc>
      </w:tr>
      <w:tr w:rsidR="000F53C5" w:rsidRPr="00DF6DBE" w14:paraId="18C6A7B6" w14:textId="77777777" w:rsidTr="00BE4B86">
        <w:trPr>
          <w:trHeight w:val="261"/>
          <w:jc w:val="center"/>
        </w:trPr>
        <w:tc>
          <w:tcPr>
            <w:tcW w:w="9918" w:type="dxa"/>
            <w:gridSpan w:val="6"/>
          </w:tcPr>
          <w:p w14:paraId="0F966C55" w14:textId="77777777" w:rsidR="000F53C5" w:rsidRPr="00DF6DBE" w:rsidRDefault="000F53C5" w:rsidP="00047D74">
            <w:pPr>
              <w:shd w:val="clear" w:color="auto" w:fill="FFFFFF"/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222222"/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>, 25а, испытательная площадка №Б1, №Б2</w:t>
            </w:r>
          </w:p>
        </w:tc>
      </w:tr>
      <w:tr w:rsidR="000F53C5" w:rsidRPr="00DF6DBE" w14:paraId="61509A36" w14:textId="77777777" w:rsidTr="006340DD">
        <w:trPr>
          <w:trHeight w:val="1004"/>
          <w:jc w:val="center"/>
        </w:trPr>
        <w:tc>
          <w:tcPr>
            <w:tcW w:w="563" w:type="dxa"/>
          </w:tcPr>
          <w:p w14:paraId="181CB8C0" w14:textId="249788AA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1</w:t>
            </w:r>
            <w:r w:rsidRPr="00DF6DBE">
              <w:rPr>
                <w:sz w:val="22"/>
                <w:szCs w:val="22"/>
              </w:rPr>
              <w:t>.1</w:t>
            </w:r>
          </w:p>
          <w:p w14:paraId="20E86A1B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0F3B44C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Электрические </w:t>
            </w:r>
          </w:p>
          <w:p w14:paraId="6FCB791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двигатели</w:t>
            </w:r>
          </w:p>
        </w:tc>
        <w:tc>
          <w:tcPr>
            <w:tcW w:w="851" w:type="dxa"/>
          </w:tcPr>
          <w:p w14:paraId="0B8D0206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3B934B44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39.000</w:t>
            </w:r>
          </w:p>
          <w:p w14:paraId="1CBB3431" w14:textId="77777777" w:rsidR="000F53C5" w:rsidRPr="00DF6DBE" w:rsidRDefault="000F53C5" w:rsidP="000F53C5">
            <w:pPr>
              <w:ind w:left="-57" w:right="-57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28.11/</w:t>
            </w:r>
          </w:p>
          <w:p w14:paraId="4384438E" w14:textId="54CDF006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pacing w:val="-4"/>
                <w:sz w:val="22"/>
                <w:szCs w:val="22"/>
                <w:lang w:eastAsia="en-US"/>
              </w:rPr>
              <w:t>40.000</w:t>
            </w:r>
          </w:p>
        </w:tc>
        <w:tc>
          <w:tcPr>
            <w:tcW w:w="2126" w:type="dxa"/>
          </w:tcPr>
          <w:p w14:paraId="442084B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Мощность:</w:t>
            </w:r>
          </w:p>
          <w:p w14:paraId="2E902A10" w14:textId="7B7E072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- полезная</w:t>
            </w:r>
          </w:p>
          <w:p w14:paraId="6BAA698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- максимальная 30-минутная</w:t>
            </w:r>
          </w:p>
        </w:tc>
        <w:tc>
          <w:tcPr>
            <w:tcW w:w="2127" w:type="dxa"/>
          </w:tcPr>
          <w:p w14:paraId="6CD70FD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A22D64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</w:t>
            </w:r>
          </w:p>
          <w:p w14:paraId="30745A93" w14:textId="124B6F20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пп.5.1, 5.3, 5.4; </w:t>
            </w:r>
          </w:p>
          <w:p w14:paraId="7AC3743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6</w:t>
            </w:r>
          </w:p>
        </w:tc>
        <w:tc>
          <w:tcPr>
            <w:tcW w:w="2551" w:type="dxa"/>
          </w:tcPr>
          <w:p w14:paraId="3B17016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B9FF72E" w14:textId="77777777" w:rsidR="00FE2D57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</w:t>
            </w:r>
          </w:p>
          <w:p w14:paraId="75B7D7DD" w14:textId="2CDA3E9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пп.5.3, 5.4; </w:t>
            </w:r>
          </w:p>
          <w:p w14:paraId="28E12B8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</w:t>
            </w:r>
          </w:p>
        </w:tc>
      </w:tr>
      <w:tr w:rsidR="000F53C5" w:rsidRPr="00DF6DBE" w14:paraId="76E55E64" w14:textId="77777777" w:rsidTr="00BE4B86">
        <w:trPr>
          <w:trHeight w:val="20"/>
          <w:jc w:val="center"/>
        </w:trPr>
        <w:tc>
          <w:tcPr>
            <w:tcW w:w="9918" w:type="dxa"/>
            <w:gridSpan w:val="6"/>
          </w:tcPr>
          <w:p w14:paraId="5E582737" w14:textId="59E316B0" w:rsidR="000F53C5" w:rsidRPr="00DF6DBE" w:rsidRDefault="000F53C5" w:rsidP="00047D74">
            <w:pPr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Российская Федерация, Республика Татарстан, г. Набережные Челны, Транспортный проезд, 70</w:t>
            </w:r>
          </w:p>
        </w:tc>
      </w:tr>
      <w:tr w:rsidR="000F53C5" w:rsidRPr="00DF6DBE" w14:paraId="643A30C9" w14:textId="77777777" w:rsidTr="006340DD">
        <w:trPr>
          <w:trHeight w:val="20"/>
          <w:jc w:val="center"/>
        </w:trPr>
        <w:tc>
          <w:tcPr>
            <w:tcW w:w="563" w:type="dxa"/>
          </w:tcPr>
          <w:p w14:paraId="5863145E" w14:textId="3673DFEA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2</w:t>
            </w:r>
            <w:r w:rsidRPr="00DF6DBE">
              <w:rPr>
                <w:sz w:val="22"/>
                <w:szCs w:val="22"/>
              </w:rPr>
              <w:t>.1</w:t>
            </w:r>
          </w:p>
          <w:p w14:paraId="6C1145AB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</w:tcPr>
          <w:p w14:paraId="6E1BA83A" w14:textId="312F66F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Двигатели внутреннего сгорания с </w:t>
            </w:r>
          </w:p>
          <w:p w14:paraId="4664C5DD" w14:textId="3611BA1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искровым </w:t>
            </w:r>
          </w:p>
          <w:p w14:paraId="2307973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зажиганием с </w:t>
            </w:r>
          </w:p>
          <w:p w14:paraId="7540C9F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вращающимся или возвратно-поступающим </w:t>
            </w:r>
          </w:p>
          <w:p w14:paraId="51919A7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движением поршня </w:t>
            </w:r>
          </w:p>
        </w:tc>
        <w:tc>
          <w:tcPr>
            <w:tcW w:w="851" w:type="dxa"/>
          </w:tcPr>
          <w:p w14:paraId="59DECF6B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53C82B10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4128F3EE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pacing w:val="-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22D99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Мощность: </w:t>
            </w:r>
          </w:p>
          <w:p w14:paraId="630321F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- полезная</w:t>
            </w:r>
          </w:p>
          <w:p w14:paraId="0A3A067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(номинальная,</w:t>
            </w:r>
          </w:p>
          <w:p w14:paraId="6F1632D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максимальная, </w:t>
            </w:r>
          </w:p>
          <w:p w14:paraId="41A8F30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приведенная)</w:t>
            </w:r>
          </w:p>
        </w:tc>
        <w:tc>
          <w:tcPr>
            <w:tcW w:w="2127" w:type="dxa"/>
          </w:tcPr>
          <w:p w14:paraId="0980A29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6E9900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п.5; </w:t>
            </w:r>
          </w:p>
          <w:p w14:paraId="694675D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4F22ABA4" w14:textId="6F2775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пп.2-5; </w:t>
            </w:r>
          </w:p>
          <w:p w14:paraId="3E25C79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001F8ED2" w14:textId="3A92BA5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- добавление; </w:t>
            </w:r>
          </w:p>
          <w:p w14:paraId="55B6B26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</w:t>
            </w:r>
          </w:p>
          <w:p w14:paraId="5CE70863" w14:textId="2169648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пп.1-2; </w:t>
            </w:r>
          </w:p>
          <w:p w14:paraId="2639A69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7 </w:t>
            </w:r>
          </w:p>
          <w:p w14:paraId="0CB7D209" w14:textId="0478E21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2, 4.1, 5</w:t>
            </w:r>
          </w:p>
        </w:tc>
        <w:tc>
          <w:tcPr>
            <w:tcW w:w="2551" w:type="dxa"/>
          </w:tcPr>
          <w:p w14:paraId="0301501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469DA91" w14:textId="20E3CFB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85 (00) п.5; </w:t>
            </w:r>
          </w:p>
          <w:p w14:paraId="4BF2DB9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3EDE5A4A" w14:textId="4539734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пп.2–5; </w:t>
            </w:r>
          </w:p>
          <w:p w14:paraId="611D22D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5 </w:t>
            </w:r>
          </w:p>
          <w:p w14:paraId="733A9216" w14:textId="35CDFF60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– добавление; </w:t>
            </w:r>
          </w:p>
          <w:p w14:paraId="2903419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6 </w:t>
            </w:r>
          </w:p>
          <w:p w14:paraId="7CF81166" w14:textId="7C249BB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пп.1–2; </w:t>
            </w:r>
          </w:p>
          <w:p w14:paraId="53C0643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7 </w:t>
            </w:r>
          </w:p>
          <w:p w14:paraId="16D0D2F8" w14:textId="76BC23A7" w:rsidR="00047D74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2, 4.1, 5</w:t>
            </w:r>
          </w:p>
        </w:tc>
      </w:tr>
    </w:tbl>
    <w:p w14:paraId="6465D845" w14:textId="77777777" w:rsidR="00B24AA5" w:rsidRPr="00DF6DBE" w:rsidRDefault="00B24AA5" w:rsidP="00E45DE9">
      <w:pPr>
        <w:ind w:left="-57" w:right="-57"/>
        <w:jc w:val="center"/>
        <w:rPr>
          <w:sz w:val="22"/>
          <w:szCs w:val="22"/>
        </w:rPr>
        <w:sectPr w:rsidR="00B24AA5" w:rsidRPr="00DF6DBE" w:rsidSect="008D3ACD">
          <w:footerReference w:type="default" r:id="rId12"/>
          <w:pgSz w:w="11906" w:h="16838"/>
          <w:pgMar w:top="1134" w:right="567" w:bottom="1134" w:left="1588" w:header="709" w:footer="227" w:gutter="0"/>
          <w:cols w:space="708"/>
          <w:docGrid w:linePitch="360"/>
        </w:sect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3"/>
        <w:gridCol w:w="1705"/>
        <w:gridCol w:w="851"/>
        <w:gridCol w:w="2124"/>
        <w:gridCol w:w="2128"/>
        <w:gridCol w:w="2552"/>
      </w:tblGrid>
      <w:tr w:rsidR="00E45DE9" w:rsidRPr="00DF6DBE" w14:paraId="23508C89" w14:textId="77777777" w:rsidTr="006340DD">
        <w:trPr>
          <w:trHeight w:val="20"/>
          <w:tblHeader/>
          <w:jc w:val="center"/>
        </w:trPr>
        <w:tc>
          <w:tcPr>
            <w:tcW w:w="558" w:type="dxa"/>
            <w:gridSpan w:val="2"/>
          </w:tcPr>
          <w:p w14:paraId="0F49117B" w14:textId="6C2983E9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5" w:type="dxa"/>
          </w:tcPr>
          <w:p w14:paraId="01305695" w14:textId="0FB682F9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6763CC4" w14:textId="67CB51B6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</w:tcPr>
          <w:p w14:paraId="7105EC3D" w14:textId="7E0AA95A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</w:tcPr>
          <w:p w14:paraId="0B44DEF1" w14:textId="7A0FD3A8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7B9BCE91" w14:textId="4C37DEDF" w:rsidR="00E45DE9" w:rsidRPr="00DF6DBE" w:rsidRDefault="00E45DE9" w:rsidP="00E45DE9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</w:t>
            </w:r>
          </w:p>
        </w:tc>
      </w:tr>
      <w:tr w:rsidR="000F53C5" w:rsidRPr="00DF6DBE" w14:paraId="5277490F" w14:textId="77777777" w:rsidTr="006340DD">
        <w:trPr>
          <w:trHeight w:val="20"/>
          <w:jc w:val="center"/>
        </w:trPr>
        <w:tc>
          <w:tcPr>
            <w:tcW w:w="9918" w:type="dxa"/>
            <w:gridSpan w:val="7"/>
          </w:tcPr>
          <w:p w14:paraId="276E6DCE" w14:textId="4240FD75" w:rsidR="000F53C5" w:rsidRPr="00DF6DBE" w:rsidRDefault="000F53C5" w:rsidP="00047D74">
            <w:pPr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</w:tc>
      </w:tr>
      <w:tr w:rsidR="00050313" w:rsidRPr="00DF6DBE" w14:paraId="10B1C644" w14:textId="77777777" w:rsidTr="006340DD">
        <w:trPr>
          <w:trHeight w:val="20"/>
          <w:jc w:val="center"/>
        </w:trPr>
        <w:tc>
          <w:tcPr>
            <w:tcW w:w="525" w:type="dxa"/>
          </w:tcPr>
          <w:p w14:paraId="453A9A64" w14:textId="474D1FBA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.1</w:t>
            </w:r>
          </w:p>
          <w:p w14:paraId="7441D547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  <w:vMerge w:val="restart"/>
          </w:tcPr>
          <w:p w14:paraId="1C9FF4AA" w14:textId="2A8BA25B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Транспортные средства категорий М, N</w:t>
            </w:r>
          </w:p>
        </w:tc>
        <w:tc>
          <w:tcPr>
            <w:tcW w:w="851" w:type="dxa"/>
          </w:tcPr>
          <w:p w14:paraId="3F79D894" w14:textId="77777777" w:rsidR="00050313" w:rsidRPr="00DF6DBE" w:rsidRDefault="00050313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0766FCC" w14:textId="77777777" w:rsidR="00050313" w:rsidRPr="00DF6DBE" w:rsidRDefault="00050313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40.000 </w:t>
            </w:r>
          </w:p>
          <w:p w14:paraId="1AABAA45" w14:textId="77777777" w:rsidR="00050313" w:rsidRPr="00DF6DBE" w:rsidRDefault="00050313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46AFE5A5" w14:textId="77777777" w:rsidR="00050313" w:rsidRPr="00DF6DBE" w:rsidRDefault="00050313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6509B6D8" w14:textId="77777777" w:rsidR="00050313" w:rsidRPr="00DF6DBE" w:rsidRDefault="0005031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Требования в отношении крепления ремней безопасности </w:t>
            </w:r>
          </w:p>
        </w:tc>
        <w:tc>
          <w:tcPr>
            <w:tcW w:w="2128" w:type="dxa"/>
          </w:tcPr>
          <w:p w14:paraId="7CCE3F9B" w14:textId="37FC939E" w:rsidR="006F39C4" w:rsidRP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Правила ООН</w:t>
            </w:r>
          </w:p>
          <w:p w14:paraId="1A17FA90" w14:textId="77777777" w:rsid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№</w:t>
            </w:r>
            <w:r w:rsidR="00432054" w:rsidRPr="00DF6DBE">
              <w:rPr>
                <w:sz w:val="21"/>
                <w:szCs w:val="21"/>
              </w:rPr>
              <w:t xml:space="preserve"> </w:t>
            </w:r>
            <w:r w:rsidRPr="00DF6DBE">
              <w:rPr>
                <w:sz w:val="21"/>
                <w:szCs w:val="21"/>
              </w:rPr>
              <w:t xml:space="preserve">14 (03), </w:t>
            </w:r>
          </w:p>
          <w:p w14:paraId="7E35AC16" w14:textId="1FF1CB7B" w:rsidR="006F39C4" w:rsidRP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пп.6.1, </w:t>
            </w:r>
            <w:proofErr w:type="gramStart"/>
            <w:r w:rsidRPr="00DF6DBE">
              <w:rPr>
                <w:sz w:val="21"/>
                <w:szCs w:val="21"/>
              </w:rPr>
              <w:t>6.3-6.4</w:t>
            </w:r>
            <w:proofErr w:type="gramEnd"/>
            <w:r w:rsidRPr="00DF6DBE">
              <w:rPr>
                <w:sz w:val="21"/>
                <w:szCs w:val="21"/>
              </w:rPr>
              <w:t>, 7</w:t>
            </w:r>
          </w:p>
          <w:p w14:paraId="385516DD" w14:textId="77777777" w:rsidR="00432054" w:rsidRP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Правила ООН </w:t>
            </w:r>
          </w:p>
          <w:p w14:paraId="3D214857" w14:textId="741A845F" w:rsidR="006F39C4" w:rsidRPr="00DF6DBE" w:rsidRDefault="006F39C4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№</w:t>
            </w:r>
            <w:r w:rsidR="00432054" w:rsidRPr="00DF6DBE">
              <w:rPr>
                <w:sz w:val="21"/>
                <w:szCs w:val="21"/>
              </w:rPr>
              <w:t xml:space="preserve"> </w:t>
            </w:r>
            <w:r w:rsidRPr="00DF6DBE">
              <w:rPr>
                <w:sz w:val="21"/>
                <w:szCs w:val="21"/>
              </w:rPr>
              <w:t xml:space="preserve">14 (06), пп.6.1, </w:t>
            </w:r>
            <w:proofErr w:type="gramStart"/>
            <w:r w:rsidRPr="00DF6DBE">
              <w:rPr>
                <w:sz w:val="21"/>
                <w:szCs w:val="21"/>
              </w:rPr>
              <w:t>6.3-6.5</w:t>
            </w:r>
            <w:proofErr w:type="gramEnd"/>
            <w:r w:rsidRPr="00DF6DBE">
              <w:rPr>
                <w:sz w:val="21"/>
                <w:szCs w:val="21"/>
              </w:rPr>
              <w:t>, 6.6.3-6.6.5, 7.1-7.4</w:t>
            </w:r>
          </w:p>
          <w:p w14:paraId="21A2464C" w14:textId="63458362" w:rsidR="00050313" w:rsidRPr="00DF6DBE" w:rsidRDefault="00050313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Правила ООН </w:t>
            </w:r>
          </w:p>
          <w:p w14:paraId="40B85662" w14:textId="29AB09C3" w:rsidR="00050313" w:rsidRPr="00DF6DBE" w:rsidRDefault="00050313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№ 14 (07), </w:t>
            </w:r>
          </w:p>
          <w:p w14:paraId="7AD6C63D" w14:textId="7E0737D6" w:rsidR="00050313" w:rsidRPr="00DF6DBE" w:rsidRDefault="00050313" w:rsidP="000F53C5">
            <w:pPr>
              <w:spacing w:line="216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пп.6.1, 6.3–6.5, </w:t>
            </w:r>
            <w:proofErr w:type="gramStart"/>
            <w:r w:rsidRPr="00DF6DBE">
              <w:rPr>
                <w:sz w:val="21"/>
                <w:szCs w:val="21"/>
              </w:rPr>
              <w:t>6.6.3-6.6.5</w:t>
            </w:r>
            <w:proofErr w:type="gramEnd"/>
            <w:r w:rsidRPr="00DF6DBE">
              <w:rPr>
                <w:sz w:val="21"/>
                <w:szCs w:val="21"/>
              </w:rPr>
              <w:t>, 7.1-7.4 (кроме п.7.1.1)</w:t>
            </w:r>
          </w:p>
        </w:tc>
        <w:tc>
          <w:tcPr>
            <w:tcW w:w="2552" w:type="dxa"/>
          </w:tcPr>
          <w:p w14:paraId="165D9A36" w14:textId="37C01140" w:rsidR="00DF6DBE" w:rsidRPr="00DF6DBE" w:rsidRDefault="006F39C4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  <w:r w:rsidR="00DF6DBE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14 (03), </w:t>
            </w:r>
          </w:p>
          <w:p w14:paraId="3EE43C7A" w14:textId="1F4788F3" w:rsidR="006F39C4" w:rsidRPr="00DF6DBE" w:rsidRDefault="006F39C4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пп.6.1, </w:t>
            </w:r>
            <w:proofErr w:type="gramStart"/>
            <w:r w:rsidRPr="00DF6DBE">
              <w:rPr>
                <w:sz w:val="22"/>
                <w:szCs w:val="22"/>
              </w:rPr>
              <w:t>6.3-6.4</w:t>
            </w:r>
            <w:proofErr w:type="gramEnd"/>
            <w:r w:rsidRPr="00DF6DBE">
              <w:rPr>
                <w:sz w:val="22"/>
                <w:szCs w:val="22"/>
              </w:rPr>
              <w:t>, 7</w:t>
            </w:r>
          </w:p>
          <w:p w14:paraId="45A4D400" w14:textId="0497953A" w:rsidR="00DF6DBE" w:rsidRPr="00DF6DBE" w:rsidRDefault="006F39C4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 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14 (06), </w:t>
            </w:r>
          </w:p>
          <w:p w14:paraId="54F0DB47" w14:textId="24F427BA" w:rsidR="006F39C4" w:rsidRPr="00DF6DBE" w:rsidRDefault="006F39C4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пп.6.1, </w:t>
            </w:r>
            <w:proofErr w:type="gramStart"/>
            <w:r w:rsidRPr="00DF6DBE">
              <w:rPr>
                <w:sz w:val="22"/>
                <w:szCs w:val="22"/>
              </w:rPr>
              <w:t>6.3-6.5</w:t>
            </w:r>
            <w:proofErr w:type="gramEnd"/>
            <w:r w:rsidRPr="00DF6DBE">
              <w:rPr>
                <w:sz w:val="22"/>
                <w:szCs w:val="22"/>
              </w:rPr>
              <w:t>, 6.6.3-6.6.5, 7.1-7.4</w:t>
            </w:r>
          </w:p>
          <w:p w14:paraId="1C800DCB" w14:textId="5E628510" w:rsidR="00050313" w:rsidRPr="00DF6DBE" w:rsidRDefault="00050313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14 (07), </w:t>
            </w:r>
          </w:p>
          <w:p w14:paraId="779DF37E" w14:textId="79FDB90C" w:rsidR="00050313" w:rsidRPr="00DF6DBE" w:rsidRDefault="00050313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пп.6.1, </w:t>
            </w:r>
            <w:proofErr w:type="gramStart"/>
            <w:r w:rsidRPr="00DF6DBE">
              <w:rPr>
                <w:sz w:val="22"/>
                <w:szCs w:val="22"/>
              </w:rPr>
              <w:t>6.3-6.5</w:t>
            </w:r>
            <w:proofErr w:type="gramEnd"/>
            <w:r w:rsidRPr="00DF6DBE">
              <w:rPr>
                <w:sz w:val="22"/>
                <w:szCs w:val="22"/>
              </w:rPr>
              <w:t xml:space="preserve">, </w:t>
            </w:r>
          </w:p>
          <w:p w14:paraId="0193254F" w14:textId="409BD9D2" w:rsidR="00050313" w:rsidRPr="00DF6DBE" w:rsidRDefault="00050313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proofErr w:type="gramStart"/>
            <w:r w:rsidRPr="00DF6DBE">
              <w:rPr>
                <w:sz w:val="22"/>
                <w:szCs w:val="22"/>
              </w:rPr>
              <w:t>6.6.3-6.6.5</w:t>
            </w:r>
            <w:proofErr w:type="gramEnd"/>
            <w:r w:rsidRPr="00DF6DBE">
              <w:rPr>
                <w:sz w:val="22"/>
                <w:szCs w:val="22"/>
              </w:rPr>
              <w:t xml:space="preserve">, 7.1-7.4 </w:t>
            </w:r>
          </w:p>
          <w:p w14:paraId="050AF6FC" w14:textId="649E7345" w:rsidR="00050313" w:rsidRPr="00DF6DBE" w:rsidRDefault="00050313" w:rsidP="00DF6DB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(кроме п.7.1.1)</w:t>
            </w:r>
          </w:p>
        </w:tc>
      </w:tr>
      <w:tr w:rsidR="00050313" w:rsidRPr="00DF6DBE" w14:paraId="477D76C8" w14:textId="77777777" w:rsidTr="006340DD">
        <w:trPr>
          <w:trHeight w:val="20"/>
          <w:jc w:val="center"/>
        </w:trPr>
        <w:tc>
          <w:tcPr>
            <w:tcW w:w="525" w:type="dxa"/>
          </w:tcPr>
          <w:p w14:paraId="6EBDCE48" w14:textId="1021A194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.2</w:t>
            </w:r>
          </w:p>
          <w:p w14:paraId="029FA25E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  <w:vMerge/>
          </w:tcPr>
          <w:p w14:paraId="41249FBA" w14:textId="24E5486A" w:rsidR="00050313" w:rsidRPr="00DF6DBE" w:rsidRDefault="00050313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108986" w14:textId="77777777" w:rsidR="00050313" w:rsidRPr="00DF6DBE" w:rsidRDefault="00050313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5678BA30" w14:textId="77777777" w:rsidR="00050313" w:rsidRPr="00DF6DBE" w:rsidRDefault="00050313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708B9B7A" w14:textId="77777777" w:rsidR="00050313" w:rsidRPr="00DF6DBE" w:rsidRDefault="00050313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36D88192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2AEF8765" w14:textId="77777777" w:rsidR="00050313" w:rsidRPr="00DF6DBE" w:rsidRDefault="00050313" w:rsidP="000F53C5">
            <w:pPr>
              <w:spacing w:line="216" w:lineRule="auto"/>
            </w:pPr>
            <w:r w:rsidRPr="00DF6DBE">
              <w:t xml:space="preserve">Требования в отношении транспортных средств, оснащенных ремнями безопасности, сигнализаторами не пристегнутых ремней безопасности, удерживающими системами, детскими удерживающими системами </w:t>
            </w:r>
          </w:p>
        </w:tc>
        <w:tc>
          <w:tcPr>
            <w:tcW w:w="2128" w:type="dxa"/>
          </w:tcPr>
          <w:p w14:paraId="3371EFFB" w14:textId="77777777" w:rsidR="00994D05" w:rsidRPr="00DF6DBE" w:rsidRDefault="00994D0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77175B0" w14:textId="34AC1E47" w:rsidR="00994D05" w:rsidRPr="00DF6DBE" w:rsidRDefault="00994D0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16 (04), пп.6.2.1.1, 7.5.1, 7.5.2</w:t>
            </w:r>
          </w:p>
          <w:p w14:paraId="0221B826" w14:textId="0879E5CC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22A00DD" w14:textId="421A32F5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16 (06) </w:t>
            </w:r>
          </w:p>
          <w:p w14:paraId="606FE996" w14:textId="75F5F677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пп.6.2.1.1, 7.5.1, 7.5.2 </w:t>
            </w:r>
          </w:p>
          <w:p w14:paraId="40610E63" w14:textId="77777777" w:rsidR="00050313" w:rsidRPr="00DF6DBE" w:rsidRDefault="00050313" w:rsidP="000F53C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552" w:type="dxa"/>
          </w:tcPr>
          <w:p w14:paraId="40C0EFEF" w14:textId="77777777" w:rsidR="00994D05" w:rsidRPr="00DF6DBE" w:rsidRDefault="00994D05" w:rsidP="00994D0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4C16BE8" w14:textId="4A125DB6" w:rsidR="00994D05" w:rsidRPr="00DF6DBE" w:rsidRDefault="00994D05" w:rsidP="00994D0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>16 (04), пп.6.2.1.1, 7.5.1, 7.5.2</w:t>
            </w:r>
          </w:p>
          <w:p w14:paraId="7A08E3DB" w14:textId="2968823D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671BF35" w14:textId="696F9DE2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16 (06) </w:t>
            </w:r>
          </w:p>
          <w:p w14:paraId="34C14CE4" w14:textId="134BDDB7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пп.6.2.1.1, 7.5.1, 7.5.2 </w:t>
            </w:r>
          </w:p>
          <w:p w14:paraId="76AF8B3C" w14:textId="77777777" w:rsidR="00050313" w:rsidRPr="00DF6DBE" w:rsidRDefault="00050313" w:rsidP="000F53C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050313" w:rsidRPr="00DF6DBE" w14:paraId="4D7A8FE8" w14:textId="77777777" w:rsidTr="006340DD">
        <w:trPr>
          <w:trHeight w:val="20"/>
          <w:jc w:val="center"/>
        </w:trPr>
        <w:tc>
          <w:tcPr>
            <w:tcW w:w="525" w:type="dxa"/>
          </w:tcPr>
          <w:p w14:paraId="3342A568" w14:textId="43F0253A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.3</w:t>
            </w:r>
          </w:p>
          <w:p w14:paraId="1ED05CF3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  <w:p w14:paraId="3A8AABC5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vMerge/>
          </w:tcPr>
          <w:p w14:paraId="74EC8811" w14:textId="77777777" w:rsidR="00050313" w:rsidRPr="00DF6DBE" w:rsidRDefault="00050313" w:rsidP="000F53C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2CFCC5" w14:textId="77777777" w:rsidR="00050313" w:rsidRPr="00DF6DBE" w:rsidRDefault="00050313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5E9F081" w14:textId="77777777" w:rsidR="00050313" w:rsidRPr="00DF6DBE" w:rsidRDefault="00050313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1ABC3DA9" w14:textId="77777777" w:rsidR="00050313" w:rsidRPr="00DF6DBE" w:rsidRDefault="00050313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42964A18" w14:textId="77777777" w:rsidR="00050313" w:rsidRPr="00DF6DBE" w:rsidRDefault="00050313" w:rsidP="000F53C5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1AA5626C" w14:textId="77777777" w:rsidR="00050313" w:rsidRPr="00DF6DBE" w:rsidRDefault="0005031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в отношении прочности сидений и их креплений и в отношении их подголовников</w:t>
            </w:r>
          </w:p>
        </w:tc>
        <w:tc>
          <w:tcPr>
            <w:tcW w:w="2128" w:type="dxa"/>
          </w:tcPr>
          <w:p w14:paraId="0682D469" w14:textId="77777777" w:rsidR="00050313" w:rsidRPr="00DF6DBE" w:rsidRDefault="00050313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Правила ООН </w:t>
            </w:r>
          </w:p>
          <w:p w14:paraId="0D723FC4" w14:textId="1FE45388" w:rsidR="00050313" w:rsidRPr="00DF6DBE" w:rsidRDefault="00050313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№ 17</w:t>
            </w:r>
            <w:r w:rsidR="00432054" w:rsidRPr="00DF6DBE">
              <w:rPr>
                <w:sz w:val="21"/>
                <w:szCs w:val="21"/>
              </w:rPr>
              <w:t xml:space="preserve"> </w:t>
            </w:r>
            <w:r w:rsidRPr="00DF6DBE">
              <w:rPr>
                <w:sz w:val="21"/>
                <w:szCs w:val="21"/>
              </w:rPr>
              <w:t xml:space="preserve">(08) </w:t>
            </w:r>
          </w:p>
          <w:p w14:paraId="5E233B69" w14:textId="77777777" w:rsidR="00050313" w:rsidRPr="00DF6DBE" w:rsidRDefault="00050313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пп.5.1.1, 5.1.2, 5.2.1, 5.2.2, 5.3, 6.3 (кроме пп.6.3.1-6.3.5), 6.9</w:t>
            </w:r>
          </w:p>
          <w:p w14:paraId="4513B128" w14:textId="77777777" w:rsidR="00432054" w:rsidRPr="00DF6DBE" w:rsidRDefault="00432054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 xml:space="preserve">Правила ООН </w:t>
            </w:r>
          </w:p>
          <w:p w14:paraId="55BD8BB2" w14:textId="278E79D3" w:rsidR="00432054" w:rsidRPr="00DF6DBE" w:rsidRDefault="00432054" w:rsidP="000F53C5">
            <w:pPr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№ 17 (09), пп.5.2.5, 5.2.6, 5.3</w:t>
            </w:r>
          </w:p>
        </w:tc>
        <w:tc>
          <w:tcPr>
            <w:tcW w:w="2552" w:type="dxa"/>
          </w:tcPr>
          <w:p w14:paraId="5B3D40CD" w14:textId="77777777" w:rsidR="00432054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4D00A653" w14:textId="77777777" w:rsid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17</w:t>
            </w:r>
            <w:r w:rsidR="00432054" w:rsidRPr="00DF6DBE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(08) </w:t>
            </w:r>
          </w:p>
          <w:p w14:paraId="481954C9" w14:textId="46448073" w:rsidR="00050313" w:rsidRPr="00DF6DBE" w:rsidRDefault="00050313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пп.5.1.1, 5.1.2, 5.2.1, 5.2.2, 5.3, 6.3 (кроме пп.6.3.1-6.3.5), 6.9</w:t>
            </w:r>
          </w:p>
          <w:p w14:paraId="0ED67C0A" w14:textId="77777777" w:rsidR="00432054" w:rsidRPr="00DF6DBE" w:rsidRDefault="00432054" w:rsidP="00432054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3A509EC" w14:textId="21C1D764" w:rsidR="00432054" w:rsidRPr="00DF6DBE" w:rsidRDefault="00432054" w:rsidP="00432054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17 (09), п.6.1, приложение 7</w:t>
            </w:r>
          </w:p>
        </w:tc>
      </w:tr>
      <w:tr w:rsidR="000F53C5" w:rsidRPr="00DF6DBE" w14:paraId="6831E9C9" w14:textId="77777777" w:rsidTr="006340DD">
        <w:trPr>
          <w:trHeight w:val="396"/>
          <w:jc w:val="center"/>
        </w:trPr>
        <w:tc>
          <w:tcPr>
            <w:tcW w:w="9918" w:type="dxa"/>
            <w:gridSpan w:val="7"/>
          </w:tcPr>
          <w:p w14:paraId="633D105D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Калинковичский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2, </w:t>
            </w:r>
          </w:p>
          <w:p w14:paraId="71EF83B5" w14:textId="38A9BD3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Полигон Южный</w:t>
            </w:r>
          </w:p>
          <w:p w14:paraId="0C9C9B16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участок дороги в районе </w:t>
            </w:r>
            <w:proofErr w:type="gramStart"/>
            <w:r w:rsidRPr="00DF6DBE">
              <w:rPr>
                <w:sz w:val="22"/>
                <w:szCs w:val="22"/>
              </w:rPr>
              <w:t>341-344</w:t>
            </w:r>
            <w:proofErr w:type="gramEnd"/>
            <w:r w:rsidRPr="00DF6DBE">
              <w:rPr>
                <w:sz w:val="22"/>
                <w:szCs w:val="22"/>
              </w:rPr>
              <w:t xml:space="preserve"> км трассы М1 (Е30)</w:t>
            </w:r>
          </w:p>
          <w:p w14:paraId="6EF656DB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участок дороги в районе </w:t>
            </w:r>
            <w:proofErr w:type="gramStart"/>
            <w:r w:rsidRPr="00DF6DBE">
              <w:rPr>
                <w:sz w:val="22"/>
                <w:szCs w:val="22"/>
              </w:rPr>
              <w:t>374-370</w:t>
            </w:r>
            <w:proofErr w:type="gramEnd"/>
            <w:r w:rsidRPr="00DF6DBE">
              <w:rPr>
                <w:sz w:val="22"/>
                <w:szCs w:val="22"/>
              </w:rPr>
              <w:t xml:space="preserve"> км трассы М1 (Е30)</w:t>
            </w:r>
          </w:p>
          <w:p w14:paraId="7B6F14C7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участок дороги в районе </w:t>
            </w:r>
            <w:proofErr w:type="gramStart"/>
            <w:r w:rsidRPr="00DF6DBE">
              <w:rPr>
                <w:sz w:val="22"/>
                <w:szCs w:val="22"/>
              </w:rPr>
              <w:t>338-335</w:t>
            </w:r>
            <w:proofErr w:type="gramEnd"/>
            <w:r w:rsidRPr="00DF6DBE">
              <w:rPr>
                <w:sz w:val="22"/>
                <w:szCs w:val="22"/>
              </w:rPr>
              <w:t xml:space="preserve"> км трассы М1 (Е30)</w:t>
            </w:r>
          </w:p>
          <w:p w14:paraId="6F7D14FF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участок дороги в районе 360 км трассы М1 (Е30)</w:t>
            </w:r>
          </w:p>
          <w:p w14:paraId="2C9B5A79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ул. Радиальная, г. Минск</w:t>
            </w:r>
          </w:p>
          <w:p w14:paraId="62CCC35E" w14:textId="77777777" w:rsidR="000F53C5" w:rsidRPr="00DF6DBE" w:rsidRDefault="000F53C5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участок дороги в районе </w:t>
            </w:r>
            <w:proofErr w:type="gramStart"/>
            <w:r w:rsidRPr="00DF6DBE">
              <w:rPr>
                <w:sz w:val="22"/>
                <w:szCs w:val="22"/>
              </w:rPr>
              <w:t>39-41</w:t>
            </w:r>
            <w:proofErr w:type="gramEnd"/>
            <w:r w:rsidRPr="00DF6DBE">
              <w:rPr>
                <w:sz w:val="22"/>
                <w:szCs w:val="22"/>
              </w:rPr>
              <w:t xml:space="preserve"> км дороги Минск-Аэропорт Минск-2 и </w:t>
            </w:r>
          </w:p>
          <w:p w14:paraId="5EEA93B8" w14:textId="646FC590" w:rsidR="000F53C5" w:rsidRPr="00DF6DBE" w:rsidRDefault="000F53C5" w:rsidP="00050313">
            <w:pPr>
              <w:spacing w:after="120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перекрестка дорог между </w:t>
            </w:r>
            <w:proofErr w:type="gramStart"/>
            <w:r w:rsidRPr="00DF6DBE">
              <w:rPr>
                <w:sz w:val="22"/>
                <w:szCs w:val="22"/>
              </w:rPr>
              <w:t>20-21</w:t>
            </w:r>
            <w:proofErr w:type="gramEnd"/>
            <w:r w:rsidRPr="00DF6DBE">
              <w:rPr>
                <w:sz w:val="22"/>
                <w:szCs w:val="22"/>
              </w:rPr>
              <w:t xml:space="preserve"> км</w:t>
            </w:r>
          </w:p>
        </w:tc>
      </w:tr>
      <w:tr w:rsidR="000F53C5" w:rsidRPr="00DF6DBE" w14:paraId="1E71923C" w14:textId="77777777" w:rsidTr="006340DD">
        <w:trPr>
          <w:trHeight w:val="20"/>
          <w:jc w:val="center"/>
        </w:trPr>
        <w:tc>
          <w:tcPr>
            <w:tcW w:w="525" w:type="dxa"/>
          </w:tcPr>
          <w:p w14:paraId="5DE2AC18" w14:textId="61F56FF8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4</w:t>
            </w:r>
            <w:r w:rsidRPr="00DF6DBE">
              <w:rPr>
                <w:sz w:val="22"/>
                <w:szCs w:val="22"/>
              </w:rPr>
              <w:t>.1</w:t>
            </w:r>
          </w:p>
          <w:p w14:paraId="5BF0FA05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4C40AC2D" w14:textId="77777777" w:rsidR="00050313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всех категорий </w:t>
            </w:r>
          </w:p>
          <w:p w14:paraId="46B481D6" w14:textId="688B8A2C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М, N</w:t>
            </w:r>
            <w:r w:rsidR="00050313" w:rsidRPr="00DF6DBE">
              <w:rPr>
                <w:sz w:val="22"/>
                <w:szCs w:val="22"/>
              </w:rPr>
              <w:t>,</w:t>
            </w:r>
            <w:r w:rsidRPr="00DF6DBE">
              <w:rPr>
                <w:sz w:val="22"/>
                <w:szCs w:val="22"/>
              </w:rPr>
              <w:t xml:space="preserve"> L</w:t>
            </w:r>
          </w:p>
        </w:tc>
        <w:tc>
          <w:tcPr>
            <w:tcW w:w="851" w:type="dxa"/>
          </w:tcPr>
          <w:p w14:paraId="15E5B76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28BA8B6B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178351E7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23E9D014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5BE05BD7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Механизм измерения скорости, включая его установку</w:t>
            </w:r>
          </w:p>
        </w:tc>
        <w:tc>
          <w:tcPr>
            <w:tcW w:w="2128" w:type="dxa"/>
          </w:tcPr>
          <w:p w14:paraId="20BEF00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148B364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39 (00), п.5 (кроме п.5.2.6.2), п.3</w:t>
            </w:r>
          </w:p>
          <w:p w14:paraId="13858D34" w14:textId="77777777" w:rsidR="00767A61" w:rsidRPr="00DF6DBE" w:rsidRDefault="00767A61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</w:p>
          <w:p w14:paraId="1129ED3E" w14:textId="594DFCF3" w:rsidR="00767A61" w:rsidRPr="00DF6DBE" w:rsidRDefault="00767A61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39 (01), п.5 (кроме п.5.3.6.2), приложение 3</w:t>
            </w:r>
          </w:p>
        </w:tc>
        <w:tc>
          <w:tcPr>
            <w:tcW w:w="2552" w:type="dxa"/>
          </w:tcPr>
          <w:p w14:paraId="0BDEF00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F8AB61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39 (00), п.5 (кроме п.5.2.6.2), П.3</w:t>
            </w:r>
          </w:p>
          <w:p w14:paraId="67798978" w14:textId="77777777" w:rsidR="00767A61" w:rsidRPr="00DF6DBE" w:rsidRDefault="00767A61" w:rsidP="00767A61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</w:p>
          <w:p w14:paraId="7FD1608A" w14:textId="3C9BA200" w:rsidR="00767A61" w:rsidRPr="00DF6DBE" w:rsidRDefault="00767A61" w:rsidP="00767A61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39 (01), п.5 (кроме п.5.3.6.2), приложение 3</w:t>
            </w:r>
          </w:p>
        </w:tc>
      </w:tr>
      <w:tr w:rsidR="000F53C5" w:rsidRPr="00DF6DBE" w14:paraId="5FBADA3A" w14:textId="77777777" w:rsidTr="006340DD">
        <w:trPr>
          <w:trHeight w:val="20"/>
          <w:jc w:val="center"/>
        </w:trPr>
        <w:tc>
          <w:tcPr>
            <w:tcW w:w="525" w:type="dxa"/>
          </w:tcPr>
          <w:p w14:paraId="0603C445" w14:textId="5B65A79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5</w:t>
            </w:r>
            <w:r w:rsidRPr="00DF6DBE">
              <w:rPr>
                <w:sz w:val="22"/>
                <w:szCs w:val="22"/>
              </w:rPr>
              <w:t>.1</w:t>
            </w:r>
          </w:p>
          <w:p w14:paraId="598D2E95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4A7CD302" w14:textId="77777777" w:rsidR="00050313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1840E7B8" w14:textId="681A0D4B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M, N, О</w:t>
            </w:r>
          </w:p>
        </w:tc>
        <w:tc>
          <w:tcPr>
            <w:tcW w:w="851" w:type="dxa"/>
          </w:tcPr>
          <w:p w14:paraId="0D062C4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40DE5120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2BDB1995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0F71449F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076232ED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Оснащение устройствами</w:t>
            </w:r>
          </w:p>
          <w:p w14:paraId="5D485330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ограничения максимальной</w:t>
            </w:r>
          </w:p>
          <w:p w14:paraId="08D4EB86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скорости</w:t>
            </w:r>
          </w:p>
          <w:p w14:paraId="3AAC2EE8" w14:textId="77777777" w:rsidR="003212DF" w:rsidRPr="00DF6DBE" w:rsidRDefault="003212DF" w:rsidP="003212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7A904548" w14:textId="5E0F88F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89, пп.5.1-5.3, 13.1, 13.2.1, </w:t>
            </w:r>
            <w:proofErr w:type="gramStart"/>
            <w:r w:rsidRPr="00DF6DBE">
              <w:rPr>
                <w:sz w:val="22"/>
                <w:szCs w:val="22"/>
              </w:rPr>
              <w:t>21.1-21.3</w:t>
            </w:r>
            <w:proofErr w:type="gramEnd"/>
            <w:r w:rsidRPr="00DF6DBE">
              <w:rPr>
                <w:sz w:val="22"/>
                <w:szCs w:val="22"/>
              </w:rPr>
              <w:t xml:space="preserve">, </w:t>
            </w:r>
          </w:p>
          <w:p w14:paraId="0BBED48B" w14:textId="2CF9A33B" w:rsidR="00813AF5" w:rsidRPr="00DF6DBE" w:rsidRDefault="000F53C5" w:rsidP="00DF6DBE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П5 п.1.1, П6 пп.1.4.1-1.4.5, 1.5.1-1.5.4</w:t>
            </w:r>
          </w:p>
        </w:tc>
        <w:tc>
          <w:tcPr>
            <w:tcW w:w="2552" w:type="dxa"/>
          </w:tcPr>
          <w:p w14:paraId="32EC95D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89, </w:t>
            </w:r>
          </w:p>
          <w:p w14:paraId="393E100F" w14:textId="35F1CE2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пп.5.1-5.3, 13.1, 13.2.1, </w:t>
            </w:r>
            <w:proofErr w:type="gramStart"/>
            <w:r w:rsidRPr="00DF6DBE">
              <w:rPr>
                <w:sz w:val="22"/>
                <w:szCs w:val="22"/>
              </w:rPr>
              <w:t>21.1-21.3</w:t>
            </w:r>
            <w:proofErr w:type="gramEnd"/>
            <w:r w:rsidRPr="00DF6DBE">
              <w:rPr>
                <w:sz w:val="22"/>
                <w:szCs w:val="22"/>
              </w:rPr>
              <w:t xml:space="preserve">, </w:t>
            </w:r>
          </w:p>
          <w:p w14:paraId="1CFAE1F3" w14:textId="088DE64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П5 1.1, П6 </w:t>
            </w:r>
            <w:proofErr w:type="gramStart"/>
            <w:r w:rsidRPr="00DF6DBE">
              <w:rPr>
                <w:sz w:val="22"/>
                <w:szCs w:val="22"/>
              </w:rPr>
              <w:t>1.4.1-1.4.5</w:t>
            </w:r>
            <w:proofErr w:type="gramEnd"/>
            <w:r w:rsidRPr="00DF6DBE">
              <w:rPr>
                <w:sz w:val="22"/>
                <w:szCs w:val="22"/>
              </w:rPr>
              <w:t>, 1.5.1-1.5.4</w:t>
            </w:r>
          </w:p>
        </w:tc>
      </w:tr>
      <w:tr w:rsidR="000F53C5" w:rsidRPr="00DF6DBE" w14:paraId="6A1CE62C" w14:textId="77777777" w:rsidTr="006340DD">
        <w:trPr>
          <w:trHeight w:val="329"/>
          <w:jc w:val="center"/>
        </w:trPr>
        <w:tc>
          <w:tcPr>
            <w:tcW w:w="9918" w:type="dxa"/>
            <w:gridSpan w:val="7"/>
          </w:tcPr>
          <w:p w14:paraId="1E52D0B1" w14:textId="77777777" w:rsidR="000F53C5" w:rsidRPr="00DF6DBE" w:rsidRDefault="000F53C5" w:rsidP="000F53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222222"/>
                <w:sz w:val="22"/>
                <w:szCs w:val="22"/>
              </w:rPr>
              <w:lastRenderedPageBreak/>
              <w:t xml:space="preserve">Республика Беларусь, г. Минск, ул.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>, 25а, испытательная площадка №Б1, №Б2</w:t>
            </w:r>
          </w:p>
        </w:tc>
      </w:tr>
      <w:tr w:rsidR="000F53C5" w:rsidRPr="00DF6DBE" w14:paraId="1073AF05" w14:textId="77777777" w:rsidTr="006340DD">
        <w:trPr>
          <w:trHeight w:val="20"/>
          <w:jc w:val="center"/>
        </w:trPr>
        <w:tc>
          <w:tcPr>
            <w:tcW w:w="525" w:type="dxa"/>
          </w:tcPr>
          <w:p w14:paraId="71B717F3" w14:textId="27697F7D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DD0BC7" w:rsidRPr="00DF6DBE">
              <w:rPr>
                <w:sz w:val="22"/>
                <w:szCs w:val="22"/>
              </w:rPr>
              <w:t>6</w:t>
            </w:r>
            <w:r w:rsidRPr="00DF6DBE">
              <w:rPr>
                <w:sz w:val="22"/>
                <w:szCs w:val="22"/>
              </w:rPr>
              <w:t>.1</w:t>
            </w:r>
          </w:p>
          <w:p w14:paraId="181EA9A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6B82F402" w14:textId="1E177B14" w:rsidR="000F53C5" w:rsidRPr="00DF6DBE" w:rsidRDefault="000F53C5" w:rsidP="000F53C5">
            <w:pPr>
              <w:spacing w:line="216" w:lineRule="auto"/>
              <w:rPr>
                <w:spacing w:val="-2"/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</w:t>
            </w:r>
            <w:r w:rsidRPr="00DF6DBE">
              <w:rPr>
                <w:spacing w:val="-2"/>
                <w:sz w:val="22"/>
                <w:szCs w:val="22"/>
              </w:rPr>
              <w:t>средства категорий N</w:t>
            </w:r>
            <w:r w:rsidRPr="00DF6DBE">
              <w:rPr>
                <w:spacing w:val="-2"/>
                <w:sz w:val="22"/>
                <w:szCs w:val="22"/>
                <w:vertAlign w:val="subscript"/>
              </w:rPr>
              <w:t>2</w:t>
            </w:r>
            <w:r w:rsidRPr="00DF6DBE">
              <w:rPr>
                <w:spacing w:val="-2"/>
                <w:sz w:val="22"/>
                <w:szCs w:val="22"/>
              </w:rPr>
              <w:t>, N</w:t>
            </w:r>
            <w:r w:rsidRPr="00DF6DBE">
              <w:rPr>
                <w:spacing w:val="-2"/>
                <w:sz w:val="22"/>
                <w:szCs w:val="22"/>
                <w:vertAlign w:val="subscript"/>
              </w:rPr>
              <w:t>3</w:t>
            </w:r>
            <w:r w:rsidRPr="00DF6DBE">
              <w:rPr>
                <w:spacing w:val="-2"/>
                <w:sz w:val="22"/>
                <w:szCs w:val="22"/>
              </w:rPr>
              <w:t>, O</w:t>
            </w:r>
            <w:r w:rsidRPr="00DF6DBE">
              <w:rPr>
                <w:spacing w:val="-2"/>
                <w:sz w:val="22"/>
                <w:szCs w:val="22"/>
                <w:vertAlign w:val="subscript"/>
              </w:rPr>
              <w:t>3</w:t>
            </w:r>
            <w:r w:rsidRPr="00DF6DBE">
              <w:rPr>
                <w:spacing w:val="-2"/>
                <w:sz w:val="22"/>
                <w:szCs w:val="22"/>
              </w:rPr>
              <w:t>, O</w:t>
            </w:r>
            <w:r w:rsidRPr="00DF6DBE">
              <w:rPr>
                <w:spacing w:val="-2"/>
                <w:sz w:val="22"/>
                <w:szCs w:val="22"/>
                <w:vertAlign w:val="subscript"/>
              </w:rPr>
              <w:t>4</w:t>
            </w:r>
            <w:r w:rsidRPr="00DF6DBE">
              <w:rPr>
                <w:spacing w:val="-2"/>
                <w:sz w:val="22"/>
                <w:szCs w:val="22"/>
              </w:rPr>
              <w:t xml:space="preserve"> (кроме тягачей сочлененных транспортных средств и прицепов для длинномерных</w:t>
            </w:r>
            <w:r w:rsidRPr="00DF6DBE">
              <w:rPr>
                <w:sz w:val="22"/>
                <w:szCs w:val="22"/>
              </w:rPr>
              <w:t xml:space="preserve"> грузов)</w:t>
            </w:r>
          </w:p>
        </w:tc>
        <w:tc>
          <w:tcPr>
            <w:tcW w:w="851" w:type="dxa"/>
          </w:tcPr>
          <w:p w14:paraId="19D7F3EE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0CB5A70A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2FD5D93D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39FBD240" w14:textId="77777777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4" w:type="dxa"/>
          </w:tcPr>
          <w:p w14:paraId="0CBDB9F8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к заднему защитному устройству транспортных средств, его установке; задняя защита транспортных средств</w:t>
            </w:r>
          </w:p>
        </w:tc>
        <w:tc>
          <w:tcPr>
            <w:tcW w:w="2128" w:type="dxa"/>
          </w:tcPr>
          <w:p w14:paraId="0E5B2630" w14:textId="41C77A2A" w:rsidR="00CD23A3" w:rsidRPr="00DF6DBE" w:rsidRDefault="00CD23A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</w:t>
            </w:r>
            <w:r w:rsidR="003132EE" w:rsidRPr="00DF6DBE">
              <w:rPr>
                <w:sz w:val="22"/>
                <w:szCs w:val="22"/>
              </w:rPr>
              <w:t xml:space="preserve">ЕЭК </w:t>
            </w:r>
            <w:r w:rsidRPr="00DF6DBE">
              <w:rPr>
                <w:sz w:val="22"/>
                <w:szCs w:val="22"/>
              </w:rPr>
              <w:t>ООН № 58</w:t>
            </w:r>
          </w:p>
          <w:p w14:paraId="133AF6C0" w14:textId="608FF948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08028DF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58 (02) </w:t>
            </w:r>
          </w:p>
          <w:p w14:paraId="4589D3B2" w14:textId="77777777" w:rsidR="00CD23A3" w:rsidRPr="00DF6DBE" w:rsidRDefault="00CD23A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659414F7" w14:textId="4F492E80" w:rsidR="00CD23A3" w:rsidRPr="00DF6DBE" w:rsidRDefault="00CD23A3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58 (03)</w:t>
            </w:r>
          </w:p>
        </w:tc>
        <w:tc>
          <w:tcPr>
            <w:tcW w:w="2552" w:type="dxa"/>
          </w:tcPr>
          <w:p w14:paraId="714E932C" w14:textId="5E8A1099" w:rsidR="003132EE" w:rsidRPr="00DF6DBE" w:rsidRDefault="00D13EC4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</w:t>
            </w:r>
            <w:r w:rsidR="003132EE" w:rsidRPr="00DF6DBE">
              <w:rPr>
                <w:sz w:val="22"/>
                <w:szCs w:val="22"/>
              </w:rPr>
              <w:t xml:space="preserve">ЕЭК </w:t>
            </w:r>
            <w:r w:rsidRPr="00DF6DBE">
              <w:rPr>
                <w:sz w:val="22"/>
                <w:szCs w:val="22"/>
              </w:rPr>
              <w:t xml:space="preserve">ООН </w:t>
            </w:r>
          </w:p>
          <w:p w14:paraId="3BFBB22C" w14:textId="1FF0BB4F" w:rsidR="00D13EC4" w:rsidRPr="00DF6DBE" w:rsidRDefault="00D13EC4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58, </w:t>
            </w:r>
            <w:proofErr w:type="gramStart"/>
            <w:r w:rsidRPr="00DF6DBE">
              <w:rPr>
                <w:sz w:val="22"/>
                <w:szCs w:val="22"/>
              </w:rPr>
              <w:t>ч.</w:t>
            </w:r>
            <w:r w:rsidRPr="00DF6DBE">
              <w:rPr>
                <w:sz w:val="22"/>
                <w:szCs w:val="22"/>
                <w:lang w:val="en-US"/>
              </w:rPr>
              <w:t>I</w:t>
            </w:r>
            <w:proofErr w:type="gramEnd"/>
            <w:r w:rsidRPr="00DF6DBE">
              <w:rPr>
                <w:sz w:val="22"/>
                <w:szCs w:val="22"/>
              </w:rPr>
              <w:t>, п.7; ч.</w:t>
            </w:r>
            <w:r w:rsidRPr="00DF6DBE">
              <w:rPr>
                <w:sz w:val="22"/>
                <w:szCs w:val="22"/>
                <w:lang w:val="en-US"/>
              </w:rPr>
              <w:t>II</w:t>
            </w:r>
            <w:r w:rsidRPr="00DF6DBE">
              <w:rPr>
                <w:sz w:val="22"/>
                <w:szCs w:val="22"/>
              </w:rPr>
              <w:t>, п.16; ч.</w:t>
            </w:r>
            <w:r w:rsidRPr="00DF6DBE">
              <w:rPr>
                <w:sz w:val="22"/>
                <w:szCs w:val="22"/>
                <w:lang w:val="en-US"/>
              </w:rPr>
              <w:t>III</w:t>
            </w:r>
            <w:r w:rsidRPr="00DF6DBE">
              <w:rPr>
                <w:sz w:val="22"/>
                <w:szCs w:val="22"/>
              </w:rPr>
              <w:t>, п.25; приложение 5</w:t>
            </w:r>
          </w:p>
          <w:p w14:paraId="1F33F38E" w14:textId="153C0E42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0ED80D7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58 (02) ч. I, п.7; ч. II, п.16; ч. III, п.25; Приложение 5 </w:t>
            </w:r>
          </w:p>
          <w:p w14:paraId="4906AB91" w14:textId="77777777" w:rsidR="003132EE" w:rsidRPr="00DF6DBE" w:rsidRDefault="00D13EC4" w:rsidP="00D13EC4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C068D38" w14:textId="0E82BFD9" w:rsidR="00D13EC4" w:rsidRPr="00DF6DBE" w:rsidRDefault="00D13EC4" w:rsidP="00D13EC4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58 (03), </w:t>
            </w:r>
            <w:proofErr w:type="gramStart"/>
            <w:r w:rsidRPr="00DF6DBE">
              <w:rPr>
                <w:sz w:val="22"/>
                <w:szCs w:val="22"/>
              </w:rPr>
              <w:t>ч.</w:t>
            </w:r>
            <w:r w:rsidRPr="00DF6DBE">
              <w:rPr>
                <w:sz w:val="22"/>
                <w:szCs w:val="22"/>
                <w:lang w:val="en-US"/>
              </w:rPr>
              <w:t>I</w:t>
            </w:r>
            <w:proofErr w:type="gramEnd"/>
            <w:r w:rsidRPr="00DF6DBE">
              <w:rPr>
                <w:sz w:val="22"/>
                <w:szCs w:val="22"/>
              </w:rPr>
              <w:t>, п.7; ч.</w:t>
            </w:r>
            <w:r w:rsidRPr="00DF6DBE">
              <w:rPr>
                <w:sz w:val="22"/>
                <w:szCs w:val="22"/>
                <w:lang w:val="en-US"/>
              </w:rPr>
              <w:t>II</w:t>
            </w:r>
            <w:r w:rsidRPr="00DF6DBE">
              <w:rPr>
                <w:sz w:val="22"/>
                <w:szCs w:val="22"/>
              </w:rPr>
              <w:t>, п.16; ч.</w:t>
            </w:r>
            <w:r w:rsidRPr="00DF6DBE">
              <w:rPr>
                <w:sz w:val="22"/>
                <w:szCs w:val="22"/>
                <w:lang w:val="en-US"/>
              </w:rPr>
              <w:t>III</w:t>
            </w:r>
            <w:r w:rsidRPr="00DF6DBE">
              <w:rPr>
                <w:sz w:val="22"/>
                <w:szCs w:val="22"/>
              </w:rPr>
              <w:t>, п.25; приложение 5</w:t>
            </w:r>
          </w:p>
          <w:p w14:paraId="66882801" w14:textId="04C8557B" w:rsidR="003B48EB" w:rsidRPr="00DF6DBE" w:rsidRDefault="003B48EB" w:rsidP="00D13EC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53C5" w:rsidRPr="00DF6DBE" w14:paraId="4A1DCDA6" w14:textId="77777777" w:rsidTr="006340DD">
        <w:trPr>
          <w:trHeight w:val="346"/>
          <w:jc w:val="center"/>
        </w:trPr>
        <w:tc>
          <w:tcPr>
            <w:tcW w:w="9918" w:type="dxa"/>
            <w:gridSpan w:val="7"/>
          </w:tcPr>
          <w:p w14:paraId="410E0192" w14:textId="33F3D9BF" w:rsidR="000F53C5" w:rsidRPr="00DF6DBE" w:rsidRDefault="000F53C5" w:rsidP="000F53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Калинковичский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2, Полигон Южный</w:t>
            </w:r>
          </w:p>
          <w:p w14:paraId="515F2511" w14:textId="35238742" w:rsidR="000F53C5" w:rsidRPr="00DF6DBE" w:rsidRDefault="000F53C5" w:rsidP="00050313">
            <w:pPr>
              <w:spacing w:after="120" w:line="216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color w:val="000000"/>
                <w:sz w:val="22"/>
                <w:szCs w:val="22"/>
              </w:rPr>
              <w:t>Республика Беларусь, Минская обл., Дзержинский р-н, г. Фаниполь, ул. Заводская, 19</w:t>
            </w:r>
          </w:p>
        </w:tc>
      </w:tr>
      <w:tr w:rsidR="000F53C5" w:rsidRPr="00DF6DBE" w14:paraId="35BB7981" w14:textId="77777777" w:rsidTr="006340DD">
        <w:trPr>
          <w:trHeight w:val="20"/>
          <w:jc w:val="center"/>
        </w:trPr>
        <w:tc>
          <w:tcPr>
            <w:tcW w:w="525" w:type="dxa"/>
          </w:tcPr>
          <w:p w14:paraId="7467364A" w14:textId="356E6571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7</w:t>
            </w:r>
            <w:r w:rsidRPr="00DF6DBE">
              <w:rPr>
                <w:sz w:val="22"/>
                <w:szCs w:val="22"/>
              </w:rPr>
              <w:t>.1</w:t>
            </w:r>
          </w:p>
          <w:p w14:paraId="369A9EA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64C66555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Транспортные средства всех категорий М</w:t>
            </w:r>
          </w:p>
        </w:tc>
        <w:tc>
          <w:tcPr>
            <w:tcW w:w="851" w:type="dxa"/>
          </w:tcPr>
          <w:p w14:paraId="2A2A4BD7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33AC4867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124" w:type="dxa"/>
          </w:tcPr>
          <w:p w14:paraId="73627454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Прочность силовой структуры</w:t>
            </w:r>
          </w:p>
        </w:tc>
        <w:tc>
          <w:tcPr>
            <w:tcW w:w="2128" w:type="dxa"/>
          </w:tcPr>
          <w:p w14:paraId="5312242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3159D59" w14:textId="79191A48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66 (02),</w:t>
            </w:r>
          </w:p>
          <w:p w14:paraId="0F42294A" w14:textId="6D1D4F4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п.5 (кроме пп.5.4.4, 5.4.5); </w:t>
            </w:r>
          </w:p>
          <w:p w14:paraId="7836BA12" w14:textId="41153BA0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П3 пп.1.2-1.6, 2; </w:t>
            </w:r>
          </w:p>
          <w:p w14:paraId="668D3B99" w14:textId="36F713BE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П5 пп.1-3; </w:t>
            </w:r>
          </w:p>
          <w:p w14:paraId="53344E8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П7 добавление 1 </w:t>
            </w:r>
          </w:p>
          <w:p w14:paraId="2CE1E5B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пп.2–4 </w:t>
            </w:r>
          </w:p>
          <w:p w14:paraId="18B63544" w14:textId="3FBD4088" w:rsidR="003B48EB" w:rsidRPr="00DF6DBE" w:rsidRDefault="003B48EB" w:rsidP="000F53C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82426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1263477" w14:textId="7A01F0D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66 (02), </w:t>
            </w:r>
          </w:p>
          <w:p w14:paraId="51B78D00" w14:textId="535A9C8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п.5 (кроме пп.5.4.4, 5.4.5); П3 пп.1.2–1.6, 2; </w:t>
            </w:r>
          </w:p>
          <w:p w14:paraId="09A915B1" w14:textId="1CB0819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П5 пп.1–3; </w:t>
            </w:r>
          </w:p>
          <w:p w14:paraId="36B1CED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П7 добавление 1 </w:t>
            </w:r>
          </w:p>
          <w:p w14:paraId="5E59CA87" w14:textId="1B04A812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пп.2–4 </w:t>
            </w:r>
          </w:p>
        </w:tc>
      </w:tr>
      <w:tr w:rsidR="000F53C5" w:rsidRPr="00DF6DBE" w14:paraId="1D08387F" w14:textId="77777777" w:rsidTr="006340DD">
        <w:trPr>
          <w:trHeight w:val="208"/>
          <w:jc w:val="center"/>
        </w:trPr>
        <w:tc>
          <w:tcPr>
            <w:tcW w:w="9918" w:type="dxa"/>
            <w:gridSpan w:val="7"/>
          </w:tcPr>
          <w:p w14:paraId="7431293E" w14:textId="77777777" w:rsidR="000F53C5" w:rsidRPr="00DF6DBE" w:rsidRDefault="000F53C5" w:rsidP="00050313">
            <w:pPr>
              <w:shd w:val="clear" w:color="auto" w:fill="FFFFFF"/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</w:tc>
      </w:tr>
      <w:tr w:rsidR="000F53C5" w:rsidRPr="00DF6DBE" w14:paraId="748C5789" w14:textId="77777777" w:rsidTr="006340DD">
        <w:trPr>
          <w:trHeight w:val="1112"/>
          <w:jc w:val="center"/>
        </w:trPr>
        <w:tc>
          <w:tcPr>
            <w:tcW w:w="525" w:type="dxa"/>
          </w:tcPr>
          <w:p w14:paraId="5F6C151C" w14:textId="4F0DB0E8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8</w:t>
            </w:r>
            <w:r w:rsidRPr="00DF6DBE">
              <w:rPr>
                <w:sz w:val="22"/>
                <w:szCs w:val="22"/>
              </w:rPr>
              <w:t>.1</w:t>
            </w:r>
          </w:p>
          <w:p w14:paraId="5072BD1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8" w:type="dxa"/>
            <w:gridSpan w:val="2"/>
          </w:tcPr>
          <w:p w14:paraId="796AF4CE" w14:textId="77777777" w:rsidR="00050313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5CCE21F5" w14:textId="712D7EEB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M</w:t>
            </w:r>
            <w:r w:rsidRPr="00DF6DBE">
              <w:rPr>
                <w:sz w:val="22"/>
                <w:szCs w:val="22"/>
                <w:vertAlign w:val="subscript"/>
              </w:rPr>
              <w:t>2</w:t>
            </w:r>
            <w:r w:rsidRPr="00DF6DBE">
              <w:rPr>
                <w:sz w:val="22"/>
                <w:szCs w:val="22"/>
              </w:rPr>
              <w:t>, М</w:t>
            </w:r>
            <w:r w:rsidRPr="00DF6DBE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1" w:type="dxa"/>
          </w:tcPr>
          <w:p w14:paraId="6AF989B8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29.10/</w:t>
            </w:r>
          </w:p>
          <w:p w14:paraId="02255042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F6DBE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124" w:type="dxa"/>
          </w:tcPr>
          <w:p w14:paraId="6C84A38E" w14:textId="77777777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Требования в отношении прочности сидений и их креплений </w:t>
            </w:r>
          </w:p>
        </w:tc>
        <w:tc>
          <w:tcPr>
            <w:tcW w:w="2128" w:type="dxa"/>
          </w:tcPr>
          <w:p w14:paraId="79226E8D" w14:textId="77777777" w:rsidR="00D17422" w:rsidRPr="00DF6DBE" w:rsidRDefault="00D17422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0A9678FF" w14:textId="49AC7C1E" w:rsidR="00D17422" w:rsidRPr="00DF6DBE" w:rsidRDefault="00D17422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80 (01), пп.5.1, 5.3, 5.4, 5.5, </w:t>
            </w:r>
            <w:proofErr w:type="gramStart"/>
            <w:r w:rsidRPr="00DF6DBE">
              <w:rPr>
                <w:sz w:val="22"/>
                <w:szCs w:val="22"/>
              </w:rPr>
              <w:t>6.1-6.5</w:t>
            </w:r>
            <w:proofErr w:type="gramEnd"/>
            <w:r w:rsidRPr="00DF6DBE">
              <w:rPr>
                <w:sz w:val="22"/>
                <w:szCs w:val="22"/>
              </w:rPr>
              <w:t xml:space="preserve">, добавление 2 </w:t>
            </w:r>
          </w:p>
          <w:p w14:paraId="05D9E133" w14:textId="6BF75576" w:rsidR="00D17422" w:rsidRPr="00DF6DBE" w:rsidRDefault="00D17422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</w:t>
            </w:r>
          </w:p>
          <w:p w14:paraId="45169D5D" w14:textId="1F727AB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783658A" w14:textId="1CC2E6F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80 (03), пп.5.1, 5.3, 5.4, 5.5, </w:t>
            </w:r>
            <w:proofErr w:type="gramStart"/>
            <w:r w:rsidRPr="00DF6DBE">
              <w:rPr>
                <w:sz w:val="22"/>
                <w:szCs w:val="22"/>
              </w:rPr>
              <w:t>6.1-6.5</w:t>
            </w:r>
            <w:proofErr w:type="gramEnd"/>
            <w:r w:rsidRPr="00DF6DBE">
              <w:rPr>
                <w:sz w:val="22"/>
                <w:szCs w:val="22"/>
              </w:rPr>
              <w:t>, добавление 2 пп.1,2</w:t>
            </w:r>
          </w:p>
        </w:tc>
        <w:tc>
          <w:tcPr>
            <w:tcW w:w="2552" w:type="dxa"/>
          </w:tcPr>
          <w:p w14:paraId="3BC483BE" w14:textId="77777777" w:rsidR="00D17422" w:rsidRPr="00DF6DBE" w:rsidRDefault="00D17422" w:rsidP="00D17422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CFEEEF4" w14:textId="77777777" w:rsidR="00D17422" w:rsidRPr="00DF6DBE" w:rsidRDefault="00D17422" w:rsidP="00D17422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80 (01), пп.5.1, 5.3, 5.4, 5.5, </w:t>
            </w:r>
            <w:proofErr w:type="gramStart"/>
            <w:r w:rsidRPr="00DF6DBE">
              <w:rPr>
                <w:sz w:val="22"/>
                <w:szCs w:val="22"/>
              </w:rPr>
              <w:t>6.1-6.5</w:t>
            </w:r>
            <w:proofErr w:type="gramEnd"/>
            <w:r w:rsidRPr="00DF6DBE">
              <w:rPr>
                <w:sz w:val="22"/>
                <w:szCs w:val="22"/>
              </w:rPr>
              <w:t xml:space="preserve">, добавление 2 </w:t>
            </w:r>
          </w:p>
          <w:p w14:paraId="5B220C29" w14:textId="77777777" w:rsidR="00D17422" w:rsidRPr="00DF6DBE" w:rsidRDefault="00D17422" w:rsidP="00D17422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пп.1, 2</w:t>
            </w:r>
          </w:p>
          <w:p w14:paraId="46DB3FB7" w14:textId="494490E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80 (03), пп.5.1, 5.3, 5.4, 5.5, </w:t>
            </w:r>
            <w:proofErr w:type="gramStart"/>
            <w:r w:rsidRPr="00DF6DBE">
              <w:rPr>
                <w:sz w:val="22"/>
                <w:szCs w:val="22"/>
              </w:rPr>
              <w:t>6.1-6.5</w:t>
            </w:r>
            <w:proofErr w:type="gramEnd"/>
            <w:r w:rsidRPr="00DF6DBE">
              <w:rPr>
                <w:sz w:val="22"/>
                <w:szCs w:val="22"/>
              </w:rPr>
              <w:t xml:space="preserve">, </w:t>
            </w:r>
          </w:p>
          <w:p w14:paraId="7F1D648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добавление 2 пп.1, 2</w:t>
            </w:r>
          </w:p>
          <w:p w14:paraId="64282E7D" w14:textId="77777777" w:rsidR="003B48EB" w:rsidRPr="00DF6DBE" w:rsidRDefault="003B48EB" w:rsidP="000F53C5">
            <w:pPr>
              <w:rPr>
                <w:sz w:val="22"/>
                <w:szCs w:val="22"/>
              </w:rPr>
            </w:pPr>
          </w:p>
        </w:tc>
      </w:tr>
    </w:tbl>
    <w:p w14:paraId="36707B33" w14:textId="77777777" w:rsidR="00BE4B86" w:rsidRPr="00DF6DBE" w:rsidRDefault="00BE4B86" w:rsidP="000F53C5">
      <w:pPr>
        <w:shd w:val="clear" w:color="auto" w:fill="FFFFFF"/>
        <w:ind w:left="-57" w:right="-57"/>
        <w:rPr>
          <w:sz w:val="22"/>
          <w:szCs w:val="22"/>
        </w:rPr>
        <w:sectPr w:rsidR="00BE4B86" w:rsidRPr="00DF6DBE" w:rsidSect="008D3ACD">
          <w:footerReference w:type="default" r:id="rId13"/>
          <w:pgSz w:w="11906" w:h="16838"/>
          <w:pgMar w:top="1134" w:right="567" w:bottom="1134" w:left="1588" w:header="567" w:footer="227" w:gutter="0"/>
          <w:cols w:space="708"/>
          <w:docGrid w:linePitch="360"/>
        </w:sect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6"/>
        <w:gridCol w:w="1701"/>
        <w:gridCol w:w="851"/>
        <w:gridCol w:w="2126"/>
        <w:gridCol w:w="2128"/>
        <w:gridCol w:w="2552"/>
      </w:tblGrid>
      <w:tr w:rsidR="00BE4B86" w:rsidRPr="00DF6DBE" w14:paraId="4709E1AD" w14:textId="77777777" w:rsidTr="003B48EB">
        <w:trPr>
          <w:trHeight w:val="122"/>
          <w:tblHeader/>
          <w:jc w:val="center"/>
        </w:trPr>
        <w:tc>
          <w:tcPr>
            <w:tcW w:w="560" w:type="dxa"/>
            <w:gridSpan w:val="2"/>
          </w:tcPr>
          <w:p w14:paraId="1F81B90E" w14:textId="2C0AADF8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14:paraId="4EA5017C" w14:textId="30C0C448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B36E31E" w14:textId="6E36D90B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73B3AD0B" w14:textId="4931617F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</w:tcPr>
          <w:p w14:paraId="4F027336" w14:textId="06763190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0BA7FFB8" w14:textId="7F580E6A" w:rsidR="00BE4B86" w:rsidRPr="00DF6DBE" w:rsidRDefault="00BE4B86" w:rsidP="00BE4B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</w:t>
            </w:r>
          </w:p>
        </w:tc>
      </w:tr>
      <w:tr w:rsidR="000F53C5" w:rsidRPr="00DF6DBE" w14:paraId="1821DC10" w14:textId="77777777" w:rsidTr="00BE4B86">
        <w:trPr>
          <w:trHeight w:val="661"/>
          <w:jc w:val="center"/>
        </w:trPr>
        <w:tc>
          <w:tcPr>
            <w:tcW w:w="9918" w:type="dxa"/>
            <w:gridSpan w:val="7"/>
          </w:tcPr>
          <w:p w14:paraId="7565B857" w14:textId="77777777" w:rsidR="000F53C5" w:rsidRPr="00DF6DBE" w:rsidRDefault="000F53C5" w:rsidP="000F53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  <w:p w14:paraId="5A5DD4D8" w14:textId="1E335FED" w:rsidR="000F53C5" w:rsidRPr="00DF6DBE" w:rsidRDefault="000F53C5" w:rsidP="000F53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Калинковичский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2, Полигон Южный </w:t>
            </w:r>
          </w:p>
          <w:p w14:paraId="5CBB4A65" w14:textId="0A168D32" w:rsidR="000F53C5" w:rsidRPr="00DF6DBE" w:rsidRDefault="000F53C5" w:rsidP="00050313">
            <w:pPr>
              <w:shd w:val="clear" w:color="auto" w:fill="FFFFFF"/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Машиностроителей, 18, Республика Беларусь, г. Минск, ул. Бабушкина, 14а</w:t>
            </w:r>
          </w:p>
        </w:tc>
      </w:tr>
      <w:tr w:rsidR="000F53C5" w:rsidRPr="00DF6DBE" w14:paraId="44117633" w14:textId="77777777" w:rsidTr="00BE4B86">
        <w:trPr>
          <w:trHeight w:val="20"/>
          <w:jc w:val="center"/>
        </w:trPr>
        <w:tc>
          <w:tcPr>
            <w:tcW w:w="524" w:type="dxa"/>
          </w:tcPr>
          <w:p w14:paraId="6603FD58" w14:textId="08DD344F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8</w:t>
            </w:r>
            <w:r w:rsidRPr="00DF6DBE">
              <w:rPr>
                <w:sz w:val="22"/>
                <w:szCs w:val="22"/>
              </w:rPr>
              <w:t>.2</w:t>
            </w:r>
          </w:p>
          <w:p w14:paraId="421B0743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gridSpan w:val="2"/>
          </w:tcPr>
          <w:p w14:paraId="518F86E6" w14:textId="77777777" w:rsidR="00050313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21F27D91" w14:textId="173E715C" w:rsidR="000F53C5" w:rsidRPr="00DF6DBE" w:rsidRDefault="000F53C5" w:rsidP="000F53C5">
            <w:pPr>
              <w:spacing w:line="216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M</w:t>
            </w:r>
            <w:r w:rsidRPr="00DF6DBE">
              <w:rPr>
                <w:sz w:val="22"/>
                <w:szCs w:val="22"/>
                <w:vertAlign w:val="subscript"/>
              </w:rPr>
              <w:t>2</w:t>
            </w:r>
            <w:r w:rsidRPr="00DF6DBE">
              <w:rPr>
                <w:sz w:val="22"/>
                <w:szCs w:val="22"/>
              </w:rPr>
              <w:t>, М</w:t>
            </w:r>
            <w:r w:rsidRPr="00DF6DBE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1" w:type="dxa"/>
          </w:tcPr>
          <w:p w14:paraId="6EC7F08D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07643901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6" w:type="dxa"/>
          </w:tcPr>
          <w:p w14:paraId="2AEB7E8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Требования </w:t>
            </w:r>
          </w:p>
          <w:p w14:paraId="2760FBF9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безопасности к пассажирским</w:t>
            </w:r>
          </w:p>
          <w:p w14:paraId="4EAF4284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транспортным средствам</w:t>
            </w:r>
          </w:p>
        </w:tc>
        <w:tc>
          <w:tcPr>
            <w:tcW w:w="2128" w:type="dxa"/>
          </w:tcPr>
          <w:p w14:paraId="6C9FDBC1" w14:textId="77777777" w:rsidR="00C16439" w:rsidRPr="00DF6DBE" w:rsidRDefault="00C16439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13A751B2" w14:textId="0C10692F" w:rsidR="00C16439" w:rsidRPr="00DF6DBE" w:rsidRDefault="00C16439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107 (03), приложение 3 пп.7.2, 7.4, </w:t>
            </w:r>
            <w:proofErr w:type="gramStart"/>
            <w:r w:rsidRPr="00DF6DBE">
              <w:rPr>
                <w:sz w:val="22"/>
                <w:szCs w:val="22"/>
              </w:rPr>
              <w:t>7.5-7.15</w:t>
            </w:r>
            <w:proofErr w:type="gramEnd"/>
            <w:r w:rsidRPr="00DF6DBE">
              <w:rPr>
                <w:sz w:val="22"/>
                <w:szCs w:val="22"/>
              </w:rPr>
              <w:t>, приложение 7, приложение 8, приложение 11</w:t>
            </w:r>
          </w:p>
          <w:p w14:paraId="7E5018C7" w14:textId="77777777" w:rsidR="00C46D8A" w:rsidRDefault="00C16439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5CDD7EEB" w14:textId="1AA31B04" w:rsidR="00C16439" w:rsidRPr="00DF6DBE" w:rsidRDefault="00C16439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107 (04), приложение 3 пп.7.2, 7.4, </w:t>
            </w:r>
            <w:proofErr w:type="gramStart"/>
            <w:r w:rsidRPr="00DF6DBE">
              <w:rPr>
                <w:sz w:val="22"/>
                <w:szCs w:val="22"/>
              </w:rPr>
              <w:t>7.5-7.15</w:t>
            </w:r>
            <w:proofErr w:type="gramEnd"/>
            <w:r w:rsidRPr="00DF6DBE">
              <w:rPr>
                <w:sz w:val="22"/>
                <w:szCs w:val="22"/>
              </w:rPr>
              <w:t>, приложение 7, приложение 8, приложение 11</w:t>
            </w:r>
          </w:p>
          <w:p w14:paraId="00DBDBC0" w14:textId="375D5C36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3497B199" w14:textId="3BFCB4D3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107 (05), п.5</w:t>
            </w:r>
          </w:p>
          <w:p w14:paraId="3A8506C9" w14:textId="143D1F56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П3.7.2, П3.7.4, П3.7.5–П3.7.15, </w:t>
            </w:r>
          </w:p>
          <w:p w14:paraId="1C621C7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П7, П8, П11;</w:t>
            </w:r>
          </w:p>
          <w:p w14:paraId="27A8D70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AEA0991" w14:textId="799D6E99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36(03);</w:t>
            </w:r>
          </w:p>
          <w:p w14:paraId="4ED2592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7F7DFCCD" w14:textId="134EBDC1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52(01)</w:t>
            </w:r>
          </w:p>
          <w:p w14:paraId="1F5851DD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</w:p>
          <w:p w14:paraId="1A495BD6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F54B1A" w14:textId="77777777" w:rsidR="00C16439" w:rsidRPr="00C46D8A" w:rsidRDefault="00C16439" w:rsidP="00C16439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2F24376C" w14:textId="4BBE7758" w:rsidR="00C16439" w:rsidRPr="00C46D8A" w:rsidRDefault="00C16439" w:rsidP="00C16439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№ 107 (03), приложение 3 пп.7.2, 7.4, </w:t>
            </w:r>
            <w:proofErr w:type="gramStart"/>
            <w:r w:rsidRPr="00C46D8A">
              <w:rPr>
                <w:sz w:val="22"/>
                <w:szCs w:val="22"/>
              </w:rPr>
              <w:t>7.5-7.15</w:t>
            </w:r>
            <w:proofErr w:type="gramEnd"/>
            <w:r w:rsidRPr="00C46D8A">
              <w:rPr>
                <w:sz w:val="22"/>
                <w:szCs w:val="22"/>
              </w:rPr>
              <w:t>, приложение 7, приложение 8, приложение 11</w:t>
            </w:r>
          </w:p>
          <w:p w14:paraId="3EC02538" w14:textId="77777777" w:rsidR="00C16439" w:rsidRPr="00C46D8A" w:rsidRDefault="00C16439" w:rsidP="00C16439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63800CE8" w14:textId="314F0002" w:rsidR="00C16439" w:rsidRPr="00C46D8A" w:rsidRDefault="00C16439" w:rsidP="00C16439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№ 107 (04), приложение 3 пп.7.2, 7.4, </w:t>
            </w:r>
            <w:proofErr w:type="gramStart"/>
            <w:r w:rsidRPr="00C46D8A">
              <w:rPr>
                <w:sz w:val="22"/>
                <w:szCs w:val="22"/>
              </w:rPr>
              <w:t>7.5-7.15</w:t>
            </w:r>
            <w:proofErr w:type="gramEnd"/>
            <w:r w:rsidRPr="00C46D8A">
              <w:rPr>
                <w:sz w:val="22"/>
                <w:szCs w:val="22"/>
              </w:rPr>
              <w:t>, приложение 7, приложение 8, приложение 11</w:t>
            </w:r>
          </w:p>
          <w:p w14:paraId="29D2C654" w14:textId="394D3F3E" w:rsidR="00F46061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0B54DE56" w14:textId="64263BD8" w:rsidR="000F53C5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№ 107(05), П3.7.2, П3.7.4, П3.7.5, П3.7.6–П3.7.9, П3.7.10, П3.7.11–П3.7.15, П7, П8, П11;</w:t>
            </w:r>
          </w:p>
          <w:p w14:paraId="668F7BA2" w14:textId="77777777" w:rsidR="00F46061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51E2488E" w14:textId="160F5DD5" w:rsidR="000F53C5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№ 36(03), п.5, П7;</w:t>
            </w:r>
          </w:p>
          <w:p w14:paraId="381BF9F5" w14:textId="77777777" w:rsidR="00F46061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Правила ООН </w:t>
            </w:r>
          </w:p>
          <w:p w14:paraId="71065C14" w14:textId="2986EC17" w:rsidR="000F53C5" w:rsidRP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№ 52(01), п.5; </w:t>
            </w:r>
          </w:p>
          <w:p w14:paraId="1C076C12" w14:textId="5403C759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ГОСТ </w:t>
            </w:r>
            <w:proofErr w:type="gramStart"/>
            <w:r w:rsidRPr="00C46D8A">
              <w:rPr>
                <w:sz w:val="22"/>
                <w:szCs w:val="22"/>
              </w:rPr>
              <w:t>8.549-86</w:t>
            </w:r>
            <w:proofErr w:type="gramEnd"/>
            <w:r w:rsidRPr="00C46D8A">
              <w:rPr>
                <w:sz w:val="22"/>
                <w:szCs w:val="22"/>
              </w:rPr>
              <w:t xml:space="preserve"> п.2, приложение 1;</w:t>
            </w:r>
          </w:p>
          <w:p w14:paraId="4ABDB517" w14:textId="3003910D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ГОСТ </w:t>
            </w:r>
            <w:proofErr w:type="gramStart"/>
            <w:r w:rsidRPr="00C46D8A">
              <w:rPr>
                <w:sz w:val="22"/>
                <w:szCs w:val="22"/>
              </w:rPr>
              <w:t>22576-90</w:t>
            </w:r>
            <w:proofErr w:type="gramEnd"/>
            <w:r w:rsidRPr="00C46D8A">
              <w:rPr>
                <w:sz w:val="22"/>
                <w:szCs w:val="22"/>
              </w:rPr>
              <w:t xml:space="preserve"> пп.2–4;</w:t>
            </w:r>
          </w:p>
          <w:p w14:paraId="6AD90074" w14:textId="77777777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ГОСТ </w:t>
            </w:r>
            <w:proofErr w:type="gramStart"/>
            <w:r w:rsidRPr="00C46D8A">
              <w:rPr>
                <w:sz w:val="22"/>
                <w:szCs w:val="22"/>
              </w:rPr>
              <w:t>22748-77</w:t>
            </w:r>
            <w:proofErr w:type="gramEnd"/>
            <w:r w:rsidRPr="00C46D8A">
              <w:rPr>
                <w:sz w:val="22"/>
                <w:szCs w:val="22"/>
              </w:rPr>
              <w:t xml:space="preserve"> </w:t>
            </w:r>
          </w:p>
          <w:p w14:paraId="21F35ED3" w14:textId="13E072E5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пп.2.1, 2.2.1;</w:t>
            </w:r>
          </w:p>
          <w:p w14:paraId="3B95970C" w14:textId="77777777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ГОСТ </w:t>
            </w:r>
            <w:proofErr w:type="gramStart"/>
            <w:r w:rsidRPr="00C46D8A">
              <w:rPr>
                <w:sz w:val="22"/>
                <w:szCs w:val="22"/>
              </w:rPr>
              <w:t>33987-2016</w:t>
            </w:r>
            <w:proofErr w:type="gramEnd"/>
          </w:p>
          <w:p w14:paraId="28E4BBD9" w14:textId="6FB07C86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>Приложение Г;</w:t>
            </w:r>
          </w:p>
          <w:p w14:paraId="68DE1113" w14:textId="77777777" w:rsidR="000F53C5" w:rsidRPr="00C46D8A" w:rsidRDefault="000F53C5" w:rsidP="000F53C5">
            <w:pPr>
              <w:rPr>
                <w:sz w:val="22"/>
                <w:szCs w:val="22"/>
              </w:rPr>
            </w:pPr>
            <w:r w:rsidRPr="00C46D8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46D8A">
              <w:rPr>
                <w:sz w:val="22"/>
                <w:szCs w:val="22"/>
              </w:rPr>
              <w:t>51764-2008</w:t>
            </w:r>
            <w:proofErr w:type="gramEnd"/>
            <w:r w:rsidRPr="00C46D8A">
              <w:rPr>
                <w:sz w:val="22"/>
                <w:szCs w:val="22"/>
              </w:rPr>
              <w:t xml:space="preserve"> пп.4, 5.1-5.5, 5.16, 5.21, 6 (кроме п.6.11)</w:t>
            </w:r>
          </w:p>
          <w:p w14:paraId="38482DCA" w14:textId="02B5DFA5" w:rsidR="003B48EB" w:rsidRPr="00C46D8A" w:rsidRDefault="003B48EB" w:rsidP="000F53C5">
            <w:pPr>
              <w:rPr>
                <w:sz w:val="22"/>
                <w:szCs w:val="22"/>
              </w:rPr>
            </w:pPr>
          </w:p>
        </w:tc>
      </w:tr>
      <w:tr w:rsidR="000F53C5" w:rsidRPr="00DF6DBE" w14:paraId="4289ADED" w14:textId="77777777" w:rsidTr="00BE4B86">
        <w:trPr>
          <w:trHeight w:val="1330"/>
          <w:jc w:val="center"/>
        </w:trPr>
        <w:tc>
          <w:tcPr>
            <w:tcW w:w="524" w:type="dxa"/>
          </w:tcPr>
          <w:p w14:paraId="6CF057DE" w14:textId="292F5EA6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9</w:t>
            </w:r>
            <w:r w:rsidRPr="00DF6DBE">
              <w:rPr>
                <w:sz w:val="22"/>
                <w:szCs w:val="22"/>
              </w:rPr>
              <w:t>.1</w:t>
            </w:r>
          </w:p>
          <w:p w14:paraId="5B67DB94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gridSpan w:val="2"/>
          </w:tcPr>
          <w:p w14:paraId="72984DE1" w14:textId="77777777" w:rsidR="00050313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Транспортные средства категории </w:t>
            </w:r>
          </w:p>
          <w:p w14:paraId="06C3AF37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N, О</w:t>
            </w:r>
            <w:r w:rsidRPr="00DF6DBE">
              <w:rPr>
                <w:sz w:val="22"/>
                <w:szCs w:val="22"/>
                <w:vertAlign w:val="subscript"/>
              </w:rPr>
              <w:t>2</w:t>
            </w:r>
            <w:r w:rsidRPr="00DF6DBE">
              <w:rPr>
                <w:sz w:val="22"/>
                <w:szCs w:val="22"/>
              </w:rPr>
              <w:t>, О</w:t>
            </w:r>
            <w:r w:rsidRPr="00DF6DBE">
              <w:rPr>
                <w:sz w:val="22"/>
                <w:szCs w:val="22"/>
                <w:vertAlign w:val="subscript"/>
              </w:rPr>
              <w:t>3</w:t>
            </w:r>
            <w:r w:rsidR="00050313" w:rsidRPr="00DF6DBE">
              <w:rPr>
                <w:sz w:val="22"/>
                <w:szCs w:val="22"/>
              </w:rPr>
              <w:t>,</w:t>
            </w:r>
            <w:r w:rsidRPr="00DF6DBE">
              <w:rPr>
                <w:sz w:val="22"/>
                <w:szCs w:val="22"/>
              </w:rPr>
              <w:t xml:space="preserve"> О</w:t>
            </w:r>
            <w:r w:rsidRPr="00DF6DBE">
              <w:rPr>
                <w:sz w:val="22"/>
                <w:szCs w:val="22"/>
                <w:vertAlign w:val="subscript"/>
              </w:rPr>
              <w:t>4</w:t>
            </w:r>
            <w:r w:rsidRPr="00DF6DBE">
              <w:rPr>
                <w:sz w:val="22"/>
                <w:szCs w:val="22"/>
              </w:rPr>
              <w:t>, предназначенные для перевозки опасных грузов</w:t>
            </w:r>
          </w:p>
          <w:p w14:paraId="4FBC8EBD" w14:textId="77777777" w:rsidR="003B48EB" w:rsidRPr="00DF6DBE" w:rsidRDefault="003B48EB" w:rsidP="000F53C5">
            <w:pPr>
              <w:spacing w:line="228" w:lineRule="auto"/>
              <w:rPr>
                <w:sz w:val="22"/>
                <w:szCs w:val="22"/>
              </w:rPr>
            </w:pPr>
          </w:p>
          <w:p w14:paraId="3A5FA764" w14:textId="0843D299" w:rsidR="006340DD" w:rsidRPr="00DF6DBE" w:rsidRDefault="006340DD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2A56D04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1F53E31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 29.20/</w:t>
            </w:r>
          </w:p>
          <w:p w14:paraId="703B720C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6" w:type="dxa"/>
          </w:tcPr>
          <w:p w14:paraId="339329E6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Требования в отношении конструктивных особенностей</w:t>
            </w:r>
          </w:p>
        </w:tc>
        <w:tc>
          <w:tcPr>
            <w:tcW w:w="2128" w:type="dxa"/>
          </w:tcPr>
          <w:p w14:paraId="7DF014D4" w14:textId="77777777" w:rsidR="00050313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FBB39FE" w14:textId="0A37136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105 (04), п.5.1 </w:t>
            </w:r>
          </w:p>
        </w:tc>
        <w:tc>
          <w:tcPr>
            <w:tcW w:w="2552" w:type="dxa"/>
          </w:tcPr>
          <w:p w14:paraId="3CAC8C28" w14:textId="006A7811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105 (04), п.5.1 </w:t>
            </w:r>
          </w:p>
        </w:tc>
      </w:tr>
      <w:tr w:rsidR="000F53C5" w:rsidRPr="00DF6DBE" w14:paraId="2056BBDE" w14:textId="77777777" w:rsidTr="00BE4B86">
        <w:trPr>
          <w:trHeight w:val="98"/>
          <w:jc w:val="center"/>
        </w:trPr>
        <w:tc>
          <w:tcPr>
            <w:tcW w:w="9918" w:type="dxa"/>
            <w:gridSpan w:val="7"/>
          </w:tcPr>
          <w:p w14:paraId="36E23D4E" w14:textId="77777777" w:rsidR="000F53C5" w:rsidRPr="00DF6DBE" w:rsidRDefault="000F53C5" w:rsidP="00050313">
            <w:pPr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Калинковичский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2, Полигон Южный</w:t>
            </w:r>
          </w:p>
        </w:tc>
      </w:tr>
      <w:tr w:rsidR="000F53C5" w:rsidRPr="00DF6DBE" w14:paraId="61A427A3" w14:textId="77777777" w:rsidTr="00BE4B86">
        <w:trPr>
          <w:trHeight w:val="143"/>
          <w:jc w:val="center"/>
        </w:trPr>
        <w:tc>
          <w:tcPr>
            <w:tcW w:w="524" w:type="dxa"/>
          </w:tcPr>
          <w:p w14:paraId="3A720805" w14:textId="0AC1E656" w:rsidR="000F53C5" w:rsidRPr="00DF6DBE" w:rsidRDefault="00594CC0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20</w:t>
            </w:r>
            <w:r w:rsidR="000F53C5" w:rsidRPr="00DF6DBE">
              <w:rPr>
                <w:sz w:val="22"/>
                <w:szCs w:val="22"/>
              </w:rPr>
              <w:t>.1</w:t>
            </w:r>
          </w:p>
          <w:p w14:paraId="43AA6F86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  <w:p w14:paraId="7C853AFF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</w:tcPr>
          <w:p w14:paraId="2D2B21B4" w14:textId="77777777" w:rsidR="000F53C5" w:rsidRPr="00DF6DBE" w:rsidRDefault="000F53C5" w:rsidP="000F53C5">
            <w:pPr>
              <w:spacing w:line="228" w:lineRule="auto"/>
              <w:rPr>
                <w:sz w:val="21"/>
                <w:szCs w:val="21"/>
              </w:rPr>
            </w:pPr>
            <w:r w:rsidRPr="00DF6DBE">
              <w:rPr>
                <w:sz w:val="21"/>
                <w:szCs w:val="21"/>
              </w:rPr>
              <w:t>Автоцистерны категорий N и O в отношении их устойчивости к опрокидыванию</w:t>
            </w:r>
          </w:p>
          <w:p w14:paraId="5A52D995" w14:textId="77777777" w:rsidR="003B48EB" w:rsidRPr="00DF6DBE" w:rsidRDefault="003B48EB" w:rsidP="000F53C5">
            <w:pPr>
              <w:spacing w:line="228" w:lineRule="auto"/>
              <w:rPr>
                <w:sz w:val="21"/>
                <w:szCs w:val="21"/>
              </w:rPr>
            </w:pPr>
          </w:p>
          <w:p w14:paraId="1E35483E" w14:textId="77777777" w:rsidR="006340DD" w:rsidRPr="00DF6DBE" w:rsidRDefault="006340DD" w:rsidP="000F53C5">
            <w:pPr>
              <w:spacing w:line="228" w:lineRule="auto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7D2132E2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7DAA096D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7F388837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36CE9C4B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6" w:type="dxa"/>
          </w:tcPr>
          <w:p w14:paraId="2F4EBBE5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Устойчивость к опрокидыванию</w:t>
            </w:r>
          </w:p>
        </w:tc>
        <w:tc>
          <w:tcPr>
            <w:tcW w:w="2128" w:type="dxa"/>
          </w:tcPr>
          <w:p w14:paraId="01835BF5" w14:textId="3CD5FDB9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111 (00) пп.5.1.1, 5.1.2, </w:t>
            </w:r>
            <w:proofErr w:type="gramStart"/>
            <w:r w:rsidRPr="00DF6DBE">
              <w:rPr>
                <w:sz w:val="22"/>
                <w:szCs w:val="22"/>
              </w:rPr>
              <w:t>5.2-5.4</w:t>
            </w:r>
            <w:proofErr w:type="gramEnd"/>
            <w:r w:rsidRPr="00DF6DBE">
              <w:rPr>
                <w:sz w:val="22"/>
                <w:szCs w:val="22"/>
              </w:rPr>
              <w:t xml:space="preserve">, </w:t>
            </w:r>
          </w:p>
          <w:p w14:paraId="5EBBF0E7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П3 п.7; </w:t>
            </w:r>
          </w:p>
          <w:p w14:paraId="7A8B0113" w14:textId="579014DC" w:rsidR="00F46061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П4 пп.1, 3, 5, 7</w:t>
            </w:r>
          </w:p>
        </w:tc>
        <w:tc>
          <w:tcPr>
            <w:tcW w:w="2552" w:type="dxa"/>
          </w:tcPr>
          <w:p w14:paraId="7F905F5E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111 (00) пп.5.1.1, 5.1.2, </w:t>
            </w:r>
            <w:proofErr w:type="gramStart"/>
            <w:r w:rsidRPr="00DF6DBE">
              <w:rPr>
                <w:sz w:val="22"/>
                <w:szCs w:val="22"/>
              </w:rPr>
              <w:t>5.2-5.4</w:t>
            </w:r>
            <w:proofErr w:type="gramEnd"/>
            <w:r w:rsidRPr="00DF6DBE">
              <w:rPr>
                <w:sz w:val="22"/>
                <w:szCs w:val="22"/>
              </w:rPr>
              <w:t xml:space="preserve">, П3 п.7; </w:t>
            </w:r>
          </w:p>
          <w:p w14:paraId="41B541A5" w14:textId="78736FAE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П4 пп.1, 3, 5, 7</w:t>
            </w:r>
          </w:p>
        </w:tc>
      </w:tr>
      <w:tr w:rsidR="000F53C5" w:rsidRPr="00DF6DBE" w14:paraId="7B5CD6E7" w14:textId="77777777" w:rsidTr="00BE4B86">
        <w:trPr>
          <w:trHeight w:val="20"/>
          <w:jc w:val="center"/>
        </w:trPr>
        <w:tc>
          <w:tcPr>
            <w:tcW w:w="9918" w:type="dxa"/>
            <w:gridSpan w:val="7"/>
          </w:tcPr>
          <w:p w14:paraId="71918A1A" w14:textId="77777777" w:rsidR="000F53C5" w:rsidRPr="00DF6DBE" w:rsidRDefault="000F53C5" w:rsidP="000F53C5">
            <w:pPr>
              <w:shd w:val="clear" w:color="auto" w:fill="FFFFFF"/>
              <w:ind w:left="-57" w:right="-57"/>
              <w:rPr>
                <w:color w:val="222222"/>
                <w:sz w:val="22"/>
                <w:szCs w:val="22"/>
              </w:rPr>
            </w:pPr>
            <w:r w:rsidRPr="00DF6DBE">
              <w:rPr>
                <w:color w:val="222222"/>
                <w:sz w:val="22"/>
                <w:szCs w:val="22"/>
              </w:rPr>
              <w:lastRenderedPageBreak/>
              <w:t xml:space="preserve">Республика Беларусь, г. Минск, ул.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>, 25а, испытательная площадка №Б1, №Б2</w:t>
            </w:r>
          </w:p>
          <w:p w14:paraId="776C0B3E" w14:textId="77777777" w:rsidR="000F53C5" w:rsidRPr="00DF6DBE" w:rsidRDefault="000F53C5" w:rsidP="000F53C5">
            <w:pPr>
              <w:shd w:val="clear" w:color="auto" w:fill="FFFFFF"/>
              <w:ind w:left="-57" w:right="-57"/>
              <w:rPr>
                <w:color w:val="222222"/>
                <w:sz w:val="22"/>
                <w:szCs w:val="22"/>
              </w:rPr>
            </w:pPr>
            <w:r w:rsidRPr="00DF6DBE">
              <w:rPr>
                <w:color w:val="222222"/>
                <w:sz w:val="22"/>
                <w:szCs w:val="22"/>
              </w:rPr>
              <w:t xml:space="preserve">Республика Беларусь, Гомельская обл., Калинковичский район,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 xml:space="preserve"> с/с, 2, Полигон Южный</w:t>
            </w:r>
          </w:p>
          <w:p w14:paraId="06F836D9" w14:textId="77777777" w:rsidR="000F53C5" w:rsidRPr="00DF6DBE" w:rsidRDefault="000F53C5" w:rsidP="00050313">
            <w:pPr>
              <w:shd w:val="clear" w:color="auto" w:fill="FFFFFF"/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Машиностроителей, 18, Республика Беларусь, г. Минск, ул. Бабушкина, 14а</w:t>
            </w:r>
          </w:p>
        </w:tc>
      </w:tr>
      <w:tr w:rsidR="000F53C5" w:rsidRPr="00DF6DBE" w14:paraId="0C26806A" w14:textId="77777777" w:rsidTr="00BE4B86">
        <w:trPr>
          <w:trHeight w:val="1751"/>
          <w:jc w:val="center"/>
        </w:trPr>
        <w:tc>
          <w:tcPr>
            <w:tcW w:w="524" w:type="dxa"/>
          </w:tcPr>
          <w:p w14:paraId="33AD6556" w14:textId="744BD6DC" w:rsidR="000F53C5" w:rsidRPr="00DF6DBE" w:rsidRDefault="00050313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  <w:r w:rsidR="00594CC0" w:rsidRPr="00DF6DBE">
              <w:rPr>
                <w:sz w:val="22"/>
                <w:szCs w:val="22"/>
              </w:rPr>
              <w:t>1</w:t>
            </w:r>
            <w:r w:rsidRPr="00DF6DBE">
              <w:rPr>
                <w:sz w:val="22"/>
                <w:szCs w:val="22"/>
              </w:rPr>
              <w:t>.1</w:t>
            </w:r>
          </w:p>
          <w:p w14:paraId="1E15732E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gridSpan w:val="2"/>
          </w:tcPr>
          <w:p w14:paraId="37F0648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851" w:type="dxa"/>
          </w:tcPr>
          <w:p w14:paraId="1C4C9CEE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23.12/</w:t>
            </w:r>
          </w:p>
          <w:p w14:paraId="422D17CC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56F6D5EF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23.12/</w:t>
            </w:r>
          </w:p>
          <w:p w14:paraId="567A101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  <w:p w14:paraId="23C7E2CD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23.19/</w:t>
            </w:r>
          </w:p>
          <w:p w14:paraId="46549EE6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3760C1E2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23.19/</w:t>
            </w:r>
          </w:p>
          <w:p w14:paraId="15FADD43" w14:textId="4C82F8D0" w:rsidR="00050313" w:rsidRPr="00DF6DBE" w:rsidRDefault="000F53C5" w:rsidP="00813A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40.000</w:t>
            </w:r>
          </w:p>
        </w:tc>
        <w:tc>
          <w:tcPr>
            <w:tcW w:w="2126" w:type="dxa"/>
          </w:tcPr>
          <w:p w14:paraId="540704DE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Светопропускание </w:t>
            </w:r>
          </w:p>
        </w:tc>
        <w:tc>
          <w:tcPr>
            <w:tcW w:w="2128" w:type="dxa"/>
          </w:tcPr>
          <w:p w14:paraId="4557ED8F" w14:textId="26E576DA" w:rsidR="00481670" w:rsidRPr="00DF6DBE" w:rsidRDefault="00481670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</w:p>
          <w:p w14:paraId="339DFB7E" w14:textId="5B38BCCB" w:rsidR="00481670" w:rsidRPr="00DF6DBE" w:rsidRDefault="00481670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43 (00)</w:t>
            </w:r>
          </w:p>
          <w:p w14:paraId="0C5DD156" w14:textId="77777777" w:rsidR="00C46D8A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2C5294F6" w14:textId="61D39090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№ 43(01)</w:t>
            </w:r>
          </w:p>
        </w:tc>
        <w:tc>
          <w:tcPr>
            <w:tcW w:w="2552" w:type="dxa"/>
          </w:tcPr>
          <w:p w14:paraId="1F6DC14C" w14:textId="77777777" w:rsidR="00481670" w:rsidRPr="00DF6DBE" w:rsidRDefault="00481670" w:rsidP="00481670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Правила ООН</w:t>
            </w:r>
          </w:p>
          <w:p w14:paraId="06C28B80" w14:textId="77777777" w:rsidR="0095716C" w:rsidRPr="00DF6DBE" w:rsidRDefault="00481670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43 (00), </w:t>
            </w:r>
          </w:p>
          <w:p w14:paraId="2F455893" w14:textId="7B18F02B" w:rsidR="00481670" w:rsidRPr="00DF6DBE" w:rsidRDefault="00481670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3 п.9.1</w:t>
            </w:r>
          </w:p>
          <w:p w14:paraId="508A4397" w14:textId="2AAFA478" w:rsidR="00F46061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</w:t>
            </w:r>
          </w:p>
          <w:p w14:paraId="07FB8D8A" w14:textId="77777777" w:rsidR="00F46061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№ 43(01), </w:t>
            </w:r>
          </w:p>
          <w:p w14:paraId="772972D0" w14:textId="634FD06B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3 п.9.1</w:t>
            </w:r>
          </w:p>
        </w:tc>
      </w:tr>
      <w:tr w:rsidR="000F53C5" w:rsidRPr="00DF6DBE" w14:paraId="0912D26D" w14:textId="77777777" w:rsidTr="00BE4B86">
        <w:trPr>
          <w:trHeight w:val="20"/>
          <w:jc w:val="center"/>
        </w:trPr>
        <w:tc>
          <w:tcPr>
            <w:tcW w:w="9918" w:type="dxa"/>
            <w:gridSpan w:val="7"/>
          </w:tcPr>
          <w:p w14:paraId="298FB4AB" w14:textId="27B66F09" w:rsidR="000F53C5" w:rsidRPr="00DF6DBE" w:rsidRDefault="000F53C5" w:rsidP="00050313">
            <w:pPr>
              <w:spacing w:after="120" w:line="228" w:lineRule="auto"/>
              <w:ind w:left="-57" w:right="-57"/>
              <w:rPr>
                <w:color w:val="222222"/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br w:type="page"/>
            </w:r>
            <w:r w:rsidRPr="00DF6DBE">
              <w:rPr>
                <w:color w:val="222222"/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color w:val="222222"/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color w:val="222222"/>
                <w:sz w:val="22"/>
                <w:szCs w:val="22"/>
              </w:rPr>
              <w:t xml:space="preserve">, 25а, испытательная площадка №Б1, №Б2 </w:t>
            </w:r>
          </w:p>
        </w:tc>
      </w:tr>
      <w:tr w:rsidR="000F53C5" w:rsidRPr="00DF6DBE" w14:paraId="72038A8D" w14:textId="77777777" w:rsidTr="00BE4B86">
        <w:trPr>
          <w:trHeight w:val="3294"/>
          <w:jc w:val="center"/>
        </w:trPr>
        <w:tc>
          <w:tcPr>
            <w:tcW w:w="524" w:type="dxa"/>
          </w:tcPr>
          <w:p w14:paraId="321F4BF5" w14:textId="431DE6F5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  <w:r w:rsidR="00594CC0" w:rsidRPr="00DF6DBE">
              <w:rPr>
                <w:sz w:val="22"/>
                <w:szCs w:val="22"/>
              </w:rPr>
              <w:t>2</w:t>
            </w:r>
            <w:r w:rsidRPr="00DF6DBE">
              <w:rPr>
                <w:sz w:val="22"/>
                <w:szCs w:val="22"/>
              </w:rPr>
              <w:t>.1</w:t>
            </w:r>
          </w:p>
          <w:p w14:paraId="75B1BDDB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gridSpan w:val="2"/>
          </w:tcPr>
          <w:p w14:paraId="3ECD822E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Специальные транспортные средства, предназначенные для перевозки скоропортящихся пищевых продуктов</w:t>
            </w:r>
          </w:p>
        </w:tc>
        <w:tc>
          <w:tcPr>
            <w:tcW w:w="851" w:type="dxa"/>
          </w:tcPr>
          <w:p w14:paraId="6D07EFDB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648999E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29.145</w:t>
            </w:r>
          </w:p>
          <w:p w14:paraId="0DE1D16B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2BA693" w14:textId="77777777" w:rsidR="000F53C5" w:rsidRPr="00DF6DBE" w:rsidRDefault="000F53C5" w:rsidP="000F53C5">
            <w:pPr>
              <w:ind w:right="-108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Изотермические свойства специальных транспортных средств (определение коэффициента теплопередачи) </w:t>
            </w:r>
          </w:p>
        </w:tc>
        <w:tc>
          <w:tcPr>
            <w:tcW w:w="2128" w:type="dxa"/>
          </w:tcPr>
          <w:p w14:paraId="44A231C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Соглашение о международных перевозках скоропортящихся пищевых продуктов и о специальных транспортных средствах, </w:t>
            </w:r>
          </w:p>
          <w:p w14:paraId="4FA141C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предназначенных для этих </w:t>
            </w:r>
          </w:p>
          <w:p w14:paraId="10A87AD7" w14:textId="094ABB84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перевозок (СПС), от 01 сентября 1970,</w:t>
            </w:r>
          </w:p>
          <w:p w14:paraId="5CC64FC8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Приложение 1, п.1</w:t>
            </w:r>
          </w:p>
          <w:p w14:paraId="2A7D3EB5" w14:textId="3DA3E25F" w:rsidR="00050313" w:rsidRPr="00DF6DBE" w:rsidRDefault="00050313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1DB6CD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(СПС), от 01 сентября 1970,</w:t>
            </w:r>
          </w:p>
          <w:p w14:paraId="5EFCB59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Приложение 1, </w:t>
            </w:r>
          </w:p>
          <w:p w14:paraId="13085D65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добавление 2, </w:t>
            </w:r>
          </w:p>
          <w:p w14:paraId="79EC1C38" w14:textId="170F3654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пп.1-2</w:t>
            </w:r>
          </w:p>
        </w:tc>
      </w:tr>
      <w:tr w:rsidR="000F53C5" w:rsidRPr="00DF6DBE" w14:paraId="3DEFD5BF" w14:textId="77777777" w:rsidTr="00BE4B86">
        <w:trPr>
          <w:trHeight w:val="20"/>
          <w:jc w:val="center"/>
        </w:trPr>
        <w:tc>
          <w:tcPr>
            <w:tcW w:w="9918" w:type="dxa"/>
            <w:gridSpan w:val="7"/>
          </w:tcPr>
          <w:p w14:paraId="0CE726F5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  <w:p w14:paraId="6911C408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Калинковичский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2, Полигон </w:t>
            </w:r>
          </w:p>
          <w:p w14:paraId="1ACE2F7E" w14:textId="699A4490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Южный</w:t>
            </w:r>
          </w:p>
          <w:p w14:paraId="7300A7DF" w14:textId="77777777" w:rsidR="000F53C5" w:rsidRPr="00DF6DBE" w:rsidRDefault="000F53C5" w:rsidP="000F53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Машиностроителей, 18</w:t>
            </w:r>
          </w:p>
          <w:p w14:paraId="7B351191" w14:textId="77777777" w:rsidR="000F53C5" w:rsidRPr="00DF6DBE" w:rsidRDefault="000F53C5" w:rsidP="00050313">
            <w:pPr>
              <w:shd w:val="clear" w:color="auto" w:fill="FFFFFF"/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Республика Беларусь, г. Минск, ул. Бабушкина, 14а</w:t>
            </w:r>
          </w:p>
        </w:tc>
      </w:tr>
      <w:tr w:rsidR="000F53C5" w:rsidRPr="00DF6DBE" w14:paraId="1860AB87" w14:textId="77777777" w:rsidTr="00BE4B86">
        <w:trPr>
          <w:trHeight w:val="20"/>
          <w:jc w:val="center"/>
        </w:trPr>
        <w:tc>
          <w:tcPr>
            <w:tcW w:w="524" w:type="dxa"/>
            <w:shd w:val="clear" w:color="auto" w:fill="auto"/>
          </w:tcPr>
          <w:p w14:paraId="34E7D3C8" w14:textId="3654BBF6" w:rsidR="000F53C5" w:rsidRPr="00DF6DBE" w:rsidRDefault="001A749E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.4</w:t>
            </w:r>
          </w:p>
          <w:p w14:paraId="3CB47FDD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**</w:t>
            </w:r>
          </w:p>
        </w:tc>
        <w:tc>
          <w:tcPr>
            <w:tcW w:w="1737" w:type="dxa"/>
            <w:gridSpan w:val="2"/>
            <w:vMerge w:val="restart"/>
            <w:shd w:val="clear" w:color="auto" w:fill="auto"/>
          </w:tcPr>
          <w:p w14:paraId="739A23D0" w14:textId="1FCDE9E2" w:rsidR="000F53C5" w:rsidRPr="00DF6DBE" w:rsidRDefault="001A749E" w:rsidP="000F5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</w:t>
            </w:r>
            <w:r w:rsidR="000F53C5" w:rsidRPr="00DF6DBE">
              <w:rPr>
                <w:sz w:val="22"/>
                <w:szCs w:val="22"/>
              </w:rPr>
              <w:t>ранспортные средства категорий M, N</w:t>
            </w:r>
          </w:p>
        </w:tc>
        <w:tc>
          <w:tcPr>
            <w:tcW w:w="851" w:type="dxa"/>
            <w:shd w:val="clear" w:color="auto" w:fill="auto"/>
          </w:tcPr>
          <w:p w14:paraId="7B5CDD4B" w14:textId="77777777" w:rsidR="000F53C5" w:rsidRPr="00DF6DBE" w:rsidRDefault="000F53C5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34A27477" w14:textId="77777777" w:rsidR="000F53C5" w:rsidRPr="00DF6DBE" w:rsidRDefault="000F53C5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575ADA90" w14:textId="77777777" w:rsidR="000F53C5" w:rsidRPr="00DF6DBE" w:rsidRDefault="000F53C5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1E668F4A" w14:textId="77777777" w:rsidR="000F53C5" w:rsidRPr="00DF6DBE" w:rsidRDefault="000F53C5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41.000</w:t>
            </w:r>
          </w:p>
          <w:p w14:paraId="537F9E47" w14:textId="397B3225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E7ED12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Концентрация оксида углерода (СО) 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197EBF3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</w:t>
            </w:r>
          </w:p>
          <w:p w14:paraId="2E7AFF4B" w14:textId="3318ED16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ООН № 24</w:t>
            </w:r>
            <w:r w:rsidR="00B83D8D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(03), </w:t>
            </w:r>
          </w:p>
          <w:p w14:paraId="3FA0B750" w14:textId="6B15AE3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п.17.3.1;</w:t>
            </w:r>
          </w:p>
          <w:p w14:paraId="13A5547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</w:t>
            </w:r>
          </w:p>
          <w:p w14:paraId="48A59831" w14:textId="5E4C255B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ООН № 49</w:t>
            </w:r>
            <w:r w:rsidR="00B83D8D">
              <w:rPr>
                <w:sz w:val="22"/>
                <w:szCs w:val="22"/>
              </w:rPr>
              <w:t xml:space="preserve"> </w:t>
            </w:r>
            <w:r w:rsidRPr="00DF6DBE">
              <w:rPr>
                <w:sz w:val="22"/>
                <w:szCs w:val="22"/>
              </w:rPr>
              <w:t xml:space="preserve">(05), </w:t>
            </w:r>
          </w:p>
          <w:p w14:paraId="785303A7" w14:textId="77777777" w:rsidR="000F53C5" w:rsidRPr="00DF6DBE" w:rsidRDefault="000F53C5" w:rsidP="000F53C5">
            <w:pPr>
              <w:rPr>
                <w:sz w:val="22"/>
                <w:szCs w:val="22"/>
              </w:rPr>
            </w:pPr>
          </w:p>
          <w:p w14:paraId="54586237" w14:textId="77777777" w:rsidR="00050313" w:rsidRPr="00DF6DBE" w:rsidRDefault="00050313" w:rsidP="000F53C5">
            <w:pPr>
              <w:rPr>
                <w:sz w:val="22"/>
                <w:szCs w:val="22"/>
              </w:rPr>
            </w:pPr>
          </w:p>
          <w:p w14:paraId="67FCB7D5" w14:textId="74572C45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5254EA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МВИ.МН </w:t>
            </w:r>
            <w:proofErr w:type="gramStart"/>
            <w:r w:rsidRPr="00DF6DBE">
              <w:rPr>
                <w:sz w:val="22"/>
                <w:szCs w:val="22"/>
              </w:rPr>
              <w:t>5911-2017</w:t>
            </w:r>
            <w:proofErr w:type="gramEnd"/>
            <w:r w:rsidRPr="00DF6DBE">
              <w:rPr>
                <w:sz w:val="22"/>
                <w:szCs w:val="22"/>
              </w:rPr>
              <w:t xml:space="preserve">; </w:t>
            </w:r>
          </w:p>
          <w:p w14:paraId="655B25BD" w14:textId="0CB266A8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Правила ООН № 24(03), </w:t>
            </w:r>
          </w:p>
          <w:p w14:paraId="19D9E1B2" w14:textId="533036A5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пп.1.1.2, </w:t>
            </w:r>
          </w:p>
          <w:p w14:paraId="74C3B3D3" w14:textId="56B42B73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2.4–2.7;</w:t>
            </w:r>
          </w:p>
          <w:p w14:paraId="12D6A2A3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СТБ </w:t>
            </w:r>
            <w:proofErr w:type="gramStart"/>
            <w:r w:rsidRPr="00DF6DBE">
              <w:rPr>
                <w:sz w:val="22"/>
                <w:szCs w:val="22"/>
              </w:rPr>
              <w:t>2169-2011</w:t>
            </w:r>
            <w:proofErr w:type="gramEnd"/>
            <w:r w:rsidRPr="00DF6DBE">
              <w:rPr>
                <w:sz w:val="22"/>
                <w:szCs w:val="22"/>
              </w:rPr>
              <w:t xml:space="preserve">, </w:t>
            </w:r>
          </w:p>
          <w:p w14:paraId="316BCC3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раздел 5</w:t>
            </w:r>
          </w:p>
          <w:p w14:paraId="4F29F9CA" w14:textId="23C00DB0" w:rsidR="000F53C5" w:rsidRPr="00DF6DBE" w:rsidRDefault="000F53C5" w:rsidP="000F53C5">
            <w:pPr>
              <w:rPr>
                <w:sz w:val="22"/>
                <w:szCs w:val="22"/>
              </w:rPr>
            </w:pPr>
          </w:p>
        </w:tc>
      </w:tr>
      <w:tr w:rsidR="00050313" w:rsidRPr="00DF6DBE" w14:paraId="2AB1EA8C" w14:textId="77777777" w:rsidTr="00BE4B86">
        <w:trPr>
          <w:trHeight w:val="20"/>
          <w:jc w:val="center"/>
        </w:trPr>
        <w:tc>
          <w:tcPr>
            <w:tcW w:w="524" w:type="dxa"/>
            <w:shd w:val="clear" w:color="auto" w:fill="auto"/>
          </w:tcPr>
          <w:p w14:paraId="4FA11828" w14:textId="17E15C91" w:rsidR="00050313" w:rsidRPr="00DF6DBE" w:rsidRDefault="001A749E" w:rsidP="00050313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.5</w:t>
            </w:r>
          </w:p>
          <w:p w14:paraId="7228A69F" w14:textId="77777777" w:rsidR="00050313" w:rsidRPr="00DF6DBE" w:rsidRDefault="00050313" w:rsidP="00050313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**</w:t>
            </w:r>
          </w:p>
        </w:tc>
        <w:tc>
          <w:tcPr>
            <w:tcW w:w="1737" w:type="dxa"/>
            <w:gridSpan w:val="2"/>
            <w:vMerge/>
          </w:tcPr>
          <w:p w14:paraId="1C8D17C7" w14:textId="77777777" w:rsidR="00050313" w:rsidRPr="00DF6DBE" w:rsidRDefault="00050313" w:rsidP="0005031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51E25F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7A664DCB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41C36B8B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179D8563" w14:textId="77777777" w:rsidR="00050313" w:rsidRPr="00DF6DBE" w:rsidRDefault="00050313" w:rsidP="0005031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41.000</w:t>
            </w:r>
          </w:p>
          <w:p w14:paraId="6BD5E410" w14:textId="010184A6" w:rsidR="00050313" w:rsidRPr="00DF6DBE" w:rsidRDefault="00050313" w:rsidP="0005031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9B318D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Концентрация углеводородов (СН)</w:t>
            </w:r>
          </w:p>
        </w:tc>
        <w:tc>
          <w:tcPr>
            <w:tcW w:w="2128" w:type="dxa"/>
            <w:vMerge/>
          </w:tcPr>
          <w:p w14:paraId="67C8ABE3" w14:textId="77777777" w:rsidR="00050313" w:rsidRPr="00DF6DBE" w:rsidRDefault="00050313" w:rsidP="0005031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877101D" w14:textId="77777777" w:rsidR="00050313" w:rsidRPr="00DF6DBE" w:rsidRDefault="00050313" w:rsidP="00050313">
            <w:pPr>
              <w:rPr>
                <w:sz w:val="22"/>
                <w:szCs w:val="22"/>
              </w:rPr>
            </w:pPr>
          </w:p>
        </w:tc>
      </w:tr>
      <w:tr w:rsidR="00050313" w:rsidRPr="00DF6DBE" w14:paraId="373B7DD4" w14:textId="77777777" w:rsidTr="00BE4B86">
        <w:trPr>
          <w:trHeight w:val="20"/>
          <w:jc w:val="center"/>
        </w:trPr>
        <w:tc>
          <w:tcPr>
            <w:tcW w:w="524" w:type="dxa"/>
            <w:shd w:val="clear" w:color="auto" w:fill="auto"/>
          </w:tcPr>
          <w:p w14:paraId="067FD7AD" w14:textId="5B8BB063" w:rsidR="00050313" w:rsidRPr="00DF6DBE" w:rsidRDefault="001A749E" w:rsidP="00050313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1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.6</w:t>
            </w:r>
          </w:p>
          <w:p w14:paraId="7181C104" w14:textId="77777777" w:rsidR="00050313" w:rsidRPr="00DF6DBE" w:rsidRDefault="00050313" w:rsidP="00050313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**</w:t>
            </w:r>
          </w:p>
        </w:tc>
        <w:tc>
          <w:tcPr>
            <w:tcW w:w="1737" w:type="dxa"/>
            <w:gridSpan w:val="2"/>
            <w:vMerge/>
          </w:tcPr>
          <w:p w14:paraId="19D6A700" w14:textId="77777777" w:rsidR="00050313" w:rsidRPr="00DF6DBE" w:rsidRDefault="00050313" w:rsidP="0005031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4A7CEB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6EA70814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18EDE243" w14:textId="77777777" w:rsidR="00050313" w:rsidRPr="00DF6DBE" w:rsidRDefault="00050313" w:rsidP="000503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29.10/</w:t>
            </w:r>
          </w:p>
          <w:p w14:paraId="5AD157E1" w14:textId="790DF14A" w:rsidR="00050313" w:rsidRPr="00DF6DBE" w:rsidRDefault="00050313" w:rsidP="0005031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41.000</w:t>
            </w:r>
          </w:p>
        </w:tc>
        <w:tc>
          <w:tcPr>
            <w:tcW w:w="2126" w:type="dxa"/>
            <w:shd w:val="clear" w:color="auto" w:fill="auto"/>
          </w:tcPr>
          <w:p w14:paraId="071D5C96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Дымность отработавших газов транспортных средств с дизельными двигателями, коэффициент поглощения </w:t>
            </w:r>
          </w:p>
          <w:p w14:paraId="2C254B60" w14:textId="77777777" w:rsidR="00050313" w:rsidRPr="00DF6DBE" w:rsidRDefault="00050313" w:rsidP="00050313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3343FFDB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п.5.2.1;</w:t>
            </w:r>
          </w:p>
          <w:p w14:paraId="52BB3E70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СТБ </w:t>
            </w:r>
            <w:proofErr w:type="gramStart"/>
            <w:r w:rsidRPr="00DF6DBE">
              <w:rPr>
                <w:sz w:val="22"/>
                <w:szCs w:val="22"/>
              </w:rPr>
              <w:t>2169-2011</w:t>
            </w:r>
            <w:proofErr w:type="gramEnd"/>
            <w:r w:rsidRPr="00DF6DBE">
              <w:rPr>
                <w:sz w:val="22"/>
                <w:szCs w:val="22"/>
              </w:rPr>
              <w:t>, раздел 4;</w:t>
            </w:r>
          </w:p>
          <w:p w14:paraId="2DC96649" w14:textId="77777777" w:rsidR="00050313" w:rsidRPr="00DF6DBE" w:rsidRDefault="00050313" w:rsidP="00050313">
            <w:pPr>
              <w:rPr>
                <w:sz w:val="22"/>
                <w:szCs w:val="22"/>
              </w:rPr>
            </w:pPr>
            <w:proofErr w:type="spellStart"/>
            <w:r w:rsidRPr="00DF6DBE">
              <w:rPr>
                <w:sz w:val="22"/>
                <w:szCs w:val="22"/>
              </w:rPr>
              <w:t>ЭкоНиП</w:t>
            </w:r>
            <w:proofErr w:type="spellEnd"/>
            <w:r w:rsidRPr="00DF6DBE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552" w:type="dxa"/>
            <w:vMerge/>
          </w:tcPr>
          <w:p w14:paraId="2265D224" w14:textId="77777777" w:rsidR="00050313" w:rsidRPr="00DF6DBE" w:rsidRDefault="00050313" w:rsidP="00050313">
            <w:pPr>
              <w:rPr>
                <w:sz w:val="22"/>
                <w:szCs w:val="22"/>
              </w:rPr>
            </w:pPr>
          </w:p>
        </w:tc>
      </w:tr>
    </w:tbl>
    <w:p w14:paraId="6A382FE1" w14:textId="77777777" w:rsidR="009622F0" w:rsidRPr="00DF6DBE" w:rsidRDefault="009622F0" w:rsidP="003D2BEE">
      <w:pPr>
        <w:ind w:left="-57" w:right="-57"/>
        <w:jc w:val="center"/>
        <w:rPr>
          <w:sz w:val="22"/>
          <w:szCs w:val="22"/>
        </w:rPr>
        <w:sectPr w:rsidR="009622F0" w:rsidRPr="00DF6DBE" w:rsidSect="008D3ACD">
          <w:pgSz w:w="11906" w:h="16838"/>
          <w:pgMar w:top="1134" w:right="567" w:bottom="1134" w:left="1588" w:header="567" w:footer="227" w:gutter="0"/>
          <w:cols w:space="708"/>
          <w:docGrid w:linePitch="360"/>
        </w:sect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3"/>
        <w:gridCol w:w="1701"/>
        <w:gridCol w:w="853"/>
        <w:gridCol w:w="29"/>
        <w:gridCol w:w="2097"/>
        <w:gridCol w:w="2128"/>
        <w:gridCol w:w="2476"/>
        <w:gridCol w:w="15"/>
      </w:tblGrid>
      <w:tr w:rsidR="003D2BEE" w:rsidRPr="00DF6DBE" w14:paraId="3475D455" w14:textId="77777777" w:rsidTr="00B24AA5">
        <w:trPr>
          <w:trHeight w:val="20"/>
          <w:tblHeader/>
          <w:jc w:val="center"/>
        </w:trPr>
        <w:tc>
          <w:tcPr>
            <w:tcW w:w="558" w:type="dxa"/>
            <w:gridSpan w:val="2"/>
            <w:shd w:val="clear" w:color="auto" w:fill="auto"/>
          </w:tcPr>
          <w:p w14:paraId="5B3EB30A" w14:textId="4982B013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0F677F1F" w14:textId="35A9969B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0847EBD" w14:textId="460379A5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FECE29" w14:textId="0E5E97C5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14:paraId="5B37C8E5" w14:textId="5DF11876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5</w:t>
            </w:r>
          </w:p>
        </w:tc>
        <w:tc>
          <w:tcPr>
            <w:tcW w:w="2491" w:type="dxa"/>
            <w:gridSpan w:val="2"/>
            <w:shd w:val="clear" w:color="auto" w:fill="auto"/>
          </w:tcPr>
          <w:p w14:paraId="1D0A6FF5" w14:textId="0544540B" w:rsidR="003D2BEE" w:rsidRPr="00DF6DBE" w:rsidRDefault="003D2BEE" w:rsidP="003D2B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6</w:t>
            </w:r>
          </w:p>
        </w:tc>
      </w:tr>
      <w:tr w:rsidR="000F53C5" w:rsidRPr="00DF6DBE" w14:paraId="62E1222E" w14:textId="77777777" w:rsidTr="003D2BEE">
        <w:trPr>
          <w:trHeight w:val="20"/>
          <w:jc w:val="center"/>
        </w:trPr>
        <w:tc>
          <w:tcPr>
            <w:tcW w:w="9857" w:type="dxa"/>
            <w:gridSpan w:val="9"/>
            <w:shd w:val="clear" w:color="auto" w:fill="auto"/>
          </w:tcPr>
          <w:p w14:paraId="00570430" w14:textId="02448348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г. Минск, ул. </w:t>
            </w:r>
            <w:proofErr w:type="spellStart"/>
            <w:r w:rsidRPr="00DF6DBE">
              <w:rPr>
                <w:sz w:val="22"/>
                <w:szCs w:val="22"/>
              </w:rPr>
              <w:t>Будславская</w:t>
            </w:r>
            <w:proofErr w:type="spellEnd"/>
            <w:r w:rsidRPr="00DF6DBE">
              <w:rPr>
                <w:sz w:val="22"/>
                <w:szCs w:val="22"/>
              </w:rPr>
              <w:t>, 25а, испытательная площадка №Б1, №Б2</w:t>
            </w:r>
          </w:p>
          <w:p w14:paraId="5E454A76" w14:textId="77777777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Республика Беларусь, Гомельская обл., Калинковичский район, </w:t>
            </w:r>
            <w:proofErr w:type="spellStart"/>
            <w:r w:rsidRPr="00DF6DBE">
              <w:rPr>
                <w:sz w:val="22"/>
                <w:szCs w:val="22"/>
              </w:rPr>
              <w:t>Горочичский</w:t>
            </w:r>
            <w:proofErr w:type="spellEnd"/>
            <w:r w:rsidRPr="00DF6DBE">
              <w:rPr>
                <w:sz w:val="22"/>
                <w:szCs w:val="22"/>
              </w:rPr>
              <w:t xml:space="preserve"> с/с, 2, Полигон </w:t>
            </w:r>
          </w:p>
          <w:p w14:paraId="25485492" w14:textId="23467E44" w:rsidR="000F53C5" w:rsidRPr="00DF6DBE" w:rsidRDefault="000F53C5" w:rsidP="00050313">
            <w:pPr>
              <w:spacing w:after="120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Южный</w:t>
            </w:r>
          </w:p>
        </w:tc>
      </w:tr>
      <w:tr w:rsidR="000F53C5" w:rsidRPr="00DF6DBE" w14:paraId="44A43D31" w14:textId="77777777" w:rsidTr="00B24AA5">
        <w:trPr>
          <w:gridAfter w:val="1"/>
          <w:wAfter w:w="15" w:type="dxa"/>
          <w:trHeight w:val="20"/>
          <w:jc w:val="center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71E92F53" w14:textId="61363A7D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.1 *</w:t>
            </w:r>
          </w:p>
        </w:tc>
        <w:tc>
          <w:tcPr>
            <w:tcW w:w="1734" w:type="dxa"/>
            <w:gridSpan w:val="2"/>
            <w:vMerge w:val="restart"/>
            <w:tcBorders>
              <w:bottom w:val="single" w:sz="4" w:space="0" w:color="auto"/>
            </w:tcBorders>
          </w:tcPr>
          <w:p w14:paraId="19C98395" w14:textId="00DD7483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Специальные транспортные средства (изотермические, ледники, ре</w:t>
            </w:r>
            <w:r w:rsidRPr="00DF6DBE">
              <w:rPr>
                <w:sz w:val="22"/>
                <w:szCs w:val="22"/>
              </w:rPr>
              <w:softHyphen/>
              <w:t>фрижераторы, отапливаемые)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14:paraId="62C9AB7E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6DC4DBBC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29.061</w:t>
            </w:r>
          </w:p>
          <w:p w14:paraId="342EA8C5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7D0D4F93" w14:textId="77777777" w:rsidR="000F53C5" w:rsidRPr="00DF6DBE" w:rsidRDefault="000F53C5" w:rsidP="000F53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  <w:p w14:paraId="02B2BB9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DD2FC4D" w14:textId="11DCC65C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Контроль изотермических свойств транспортных средств, находящихся в эксплуатации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225E02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</w:t>
            </w:r>
          </w:p>
          <w:p w14:paraId="4215224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международных</w:t>
            </w:r>
          </w:p>
          <w:p w14:paraId="3FD06C5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перевозках</w:t>
            </w:r>
          </w:p>
          <w:p w14:paraId="39D8ECB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скоропортящихся</w:t>
            </w:r>
          </w:p>
          <w:p w14:paraId="51FE21A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пищевых продуктов</w:t>
            </w:r>
          </w:p>
          <w:p w14:paraId="1D5D5F6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и о специальных</w:t>
            </w:r>
          </w:p>
          <w:p w14:paraId="2221CF8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</w:t>
            </w:r>
          </w:p>
          <w:p w14:paraId="06244BF6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средствах,</w:t>
            </w:r>
          </w:p>
          <w:p w14:paraId="3982D9E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предназначенных для этих перевозок</w:t>
            </w:r>
          </w:p>
          <w:p w14:paraId="6BED91CF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(СПС) от 01 сентяб</w:t>
            </w:r>
            <w:r w:rsidRPr="00DF6DBE">
              <w:rPr>
                <w:sz w:val="22"/>
                <w:szCs w:val="22"/>
              </w:rPr>
              <w:softHyphen/>
              <w:t>ря 1970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3FFA2D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</w:t>
            </w:r>
          </w:p>
          <w:p w14:paraId="5116061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международных</w:t>
            </w:r>
          </w:p>
          <w:p w14:paraId="54F3815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перевозках скоропортящихся пищевых продуктов и о специальных транспортных</w:t>
            </w:r>
          </w:p>
          <w:p w14:paraId="1CB66F5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 xml:space="preserve">средствах, предназначенных для этих перевозок (СПС) от 01 сентября 1970, Приложение 1, добавление 2, </w:t>
            </w:r>
          </w:p>
          <w:p w14:paraId="1DD9B93E" w14:textId="39CA33ED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п.5</w:t>
            </w:r>
          </w:p>
        </w:tc>
      </w:tr>
      <w:tr w:rsidR="000F53C5" w:rsidRPr="00DF6DBE" w14:paraId="4FFC3A6E" w14:textId="77777777" w:rsidTr="00B24AA5">
        <w:trPr>
          <w:gridAfter w:val="1"/>
          <w:wAfter w:w="15" w:type="dxa"/>
          <w:trHeight w:val="20"/>
          <w:jc w:val="center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6BCC4715" w14:textId="4C9C5FAC" w:rsidR="000F53C5" w:rsidRPr="00DF6DBE" w:rsidRDefault="000F53C5" w:rsidP="000F53C5">
            <w:pPr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</w:t>
            </w:r>
            <w:r w:rsidR="00594CC0" w:rsidRPr="00DF6DBE">
              <w:rPr>
                <w:sz w:val="22"/>
                <w:szCs w:val="22"/>
              </w:rPr>
              <w:t>3</w:t>
            </w:r>
            <w:r w:rsidRPr="00DF6DBE">
              <w:rPr>
                <w:sz w:val="22"/>
                <w:szCs w:val="22"/>
              </w:rPr>
              <w:t>.2*</w:t>
            </w:r>
          </w:p>
        </w:tc>
        <w:tc>
          <w:tcPr>
            <w:tcW w:w="1734" w:type="dxa"/>
            <w:gridSpan w:val="2"/>
            <w:vMerge/>
            <w:tcBorders>
              <w:bottom w:val="single" w:sz="4" w:space="0" w:color="auto"/>
            </w:tcBorders>
          </w:tcPr>
          <w:p w14:paraId="16CFD902" w14:textId="77777777" w:rsidR="000F53C5" w:rsidRPr="00DF6DBE" w:rsidRDefault="000F53C5" w:rsidP="000F53C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14:paraId="3EC4D640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205C3BC1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35.065</w:t>
            </w:r>
          </w:p>
          <w:p w14:paraId="0D6D212D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29.20/</w:t>
            </w:r>
          </w:p>
          <w:p w14:paraId="2E9E6875" w14:textId="77777777" w:rsidR="000F53C5" w:rsidRPr="00DF6DBE" w:rsidRDefault="000F53C5" w:rsidP="000F53C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39.000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0E1A1152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Проверка эффективности</w:t>
            </w:r>
          </w:p>
          <w:p w14:paraId="19172ED7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термического оборудования</w:t>
            </w:r>
          </w:p>
          <w:p w14:paraId="296C9C7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 средств,</w:t>
            </w:r>
          </w:p>
          <w:p w14:paraId="46BC2B9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находящихся в</w:t>
            </w:r>
          </w:p>
          <w:p w14:paraId="3BE14B4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D127DB9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</w:t>
            </w:r>
          </w:p>
          <w:p w14:paraId="596DF740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международных</w:t>
            </w:r>
          </w:p>
          <w:p w14:paraId="6AB3324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перевозках</w:t>
            </w:r>
          </w:p>
          <w:p w14:paraId="779DD54A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скоропортящихся</w:t>
            </w:r>
          </w:p>
          <w:p w14:paraId="7D0C7ADB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пищевых продуктов</w:t>
            </w:r>
          </w:p>
          <w:p w14:paraId="62D210E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и о специальных</w:t>
            </w:r>
          </w:p>
          <w:p w14:paraId="2FDE622E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</w:t>
            </w:r>
          </w:p>
          <w:p w14:paraId="01693B68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средствах,</w:t>
            </w:r>
          </w:p>
          <w:p w14:paraId="3D18BD3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предназначенных для этих перевозок</w:t>
            </w:r>
          </w:p>
          <w:p w14:paraId="791F451C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(СПС) от 01 сентяб</w:t>
            </w:r>
            <w:r w:rsidRPr="00DF6DBE">
              <w:rPr>
                <w:sz w:val="22"/>
                <w:szCs w:val="22"/>
              </w:rPr>
              <w:softHyphen/>
              <w:t>ря 1970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3FAB4AF1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Соглашение о международных перевозках</w:t>
            </w:r>
          </w:p>
          <w:p w14:paraId="2966DE7D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скоропортящихся</w:t>
            </w:r>
          </w:p>
          <w:p w14:paraId="6A721A34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пищевых продуктов</w:t>
            </w:r>
          </w:p>
          <w:p w14:paraId="366430F5" w14:textId="77777777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и о специальных</w:t>
            </w:r>
          </w:p>
          <w:p w14:paraId="3CB6E858" w14:textId="4329890A" w:rsidR="000F53C5" w:rsidRPr="00DF6DBE" w:rsidRDefault="000F53C5" w:rsidP="000F53C5">
            <w:pPr>
              <w:rPr>
                <w:sz w:val="22"/>
                <w:szCs w:val="22"/>
              </w:rPr>
            </w:pPr>
            <w:r w:rsidRPr="00DF6DBE">
              <w:rPr>
                <w:sz w:val="22"/>
                <w:szCs w:val="22"/>
              </w:rPr>
              <w:t>транспортных средствах, предназначенных для этих перевозок (СПС) от 01 сентября 1970, Приложение 1, добавление 2, п.6 (за исключением испыта</w:t>
            </w:r>
            <w:r w:rsidRPr="00DF6DBE">
              <w:rPr>
                <w:sz w:val="22"/>
                <w:szCs w:val="22"/>
              </w:rPr>
              <w:softHyphen/>
              <w:t>ний по методам пп.3.1-3.4 добавления 2)</w:t>
            </w:r>
          </w:p>
        </w:tc>
      </w:tr>
    </w:tbl>
    <w:p w14:paraId="4595F816" w14:textId="77777777" w:rsidR="00187793" w:rsidRPr="00DF6DBE" w:rsidRDefault="00187793" w:rsidP="00187793">
      <w:pPr>
        <w:rPr>
          <w:sz w:val="12"/>
          <w:szCs w:val="12"/>
        </w:rPr>
      </w:pPr>
    </w:p>
    <w:p w14:paraId="255B35D1" w14:textId="77777777" w:rsidR="00187793" w:rsidRPr="00DF6DBE" w:rsidRDefault="00187793" w:rsidP="00187793">
      <w:r w:rsidRPr="00DF6DBE">
        <w:t xml:space="preserve">Примечание: </w:t>
      </w:r>
    </w:p>
    <w:p w14:paraId="372C53E4" w14:textId="77777777" w:rsidR="00187793" w:rsidRPr="00DF6DBE" w:rsidRDefault="00187793" w:rsidP="00187793">
      <w:pPr>
        <w:rPr>
          <w:color w:val="000000"/>
        </w:rPr>
      </w:pPr>
      <w:r w:rsidRPr="00DF6DBE">
        <w:t>* – деятельность осуществляется непосредственно в ООС;</w:t>
      </w:r>
      <w:r w:rsidRPr="00DF6DBE">
        <w:br/>
        <w:t>** – деятельность осуществляется непосредственно в ООС и за пределами ООС;</w:t>
      </w:r>
      <w:r w:rsidRPr="00DF6DBE">
        <w:br/>
        <w:t>*** – деятельность осуществляется за пределами ООС.</w:t>
      </w:r>
      <w:r w:rsidRPr="00DF6DBE">
        <w:rPr>
          <w:color w:val="000000"/>
        </w:rPr>
        <w:t xml:space="preserve"> </w:t>
      </w:r>
    </w:p>
    <w:p w14:paraId="3A9B17D0" w14:textId="77777777" w:rsidR="00187793" w:rsidRPr="00DF6DBE" w:rsidRDefault="00187793" w:rsidP="00187793">
      <w:pPr>
        <w:rPr>
          <w:color w:val="000000"/>
          <w:sz w:val="28"/>
          <w:szCs w:val="28"/>
        </w:rPr>
      </w:pPr>
    </w:p>
    <w:p w14:paraId="6AED5310" w14:textId="77777777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>Руководитель органа</w:t>
      </w:r>
    </w:p>
    <w:p w14:paraId="2D98781C" w14:textId="77777777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>по аккредитации</w:t>
      </w:r>
    </w:p>
    <w:p w14:paraId="4D44A835" w14:textId="77777777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 xml:space="preserve">Республики Беларусь – </w:t>
      </w:r>
    </w:p>
    <w:p w14:paraId="5DF5D185" w14:textId="77777777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 xml:space="preserve">директор государственного </w:t>
      </w:r>
    </w:p>
    <w:p w14:paraId="3A73B41B" w14:textId="77777777" w:rsidR="00187793" w:rsidRPr="00DF6DBE" w:rsidRDefault="00187793" w:rsidP="00187793">
      <w:pPr>
        <w:rPr>
          <w:color w:val="000000"/>
          <w:sz w:val="28"/>
          <w:szCs w:val="28"/>
        </w:rPr>
      </w:pPr>
      <w:r w:rsidRPr="00DF6DBE">
        <w:rPr>
          <w:color w:val="000000"/>
          <w:sz w:val="28"/>
          <w:szCs w:val="28"/>
        </w:rPr>
        <w:t>предприятия «БГЦА»</w:t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</w:r>
      <w:r w:rsidRPr="00DF6DBE">
        <w:rPr>
          <w:color w:val="000000"/>
          <w:sz w:val="28"/>
          <w:szCs w:val="28"/>
        </w:rPr>
        <w:tab/>
        <w:t>Е.В. Бережных</w:t>
      </w:r>
    </w:p>
    <w:p w14:paraId="3CF08D90" w14:textId="77777777" w:rsidR="00E41B5C" w:rsidRPr="00DF6DBE" w:rsidRDefault="00E41B5C" w:rsidP="00D50B4E"/>
    <w:sectPr w:rsidR="00E41B5C" w:rsidRPr="00DF6DBE" w:rsidSect="008D3ACD">
      <w:pgSz w:w="11906" w:h="16838"/>
      <w:pgMar w:top="1134" w:right="567" w:bottom="1134" w:left="158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CA1B" w14:textId="77777777" w:rsidR="008D3ACD" w:rsidRDefault="008D3ACD" w:rsidP="0011070C">
      <w:r>
        <w:separator/>
      </w:r>
    </w:p>
  </w:endnote>
  <w:endnote w:type="continuationSeparator" w:id="0">
    <w:p w14:paraId="158042EE" w14:textId="77777777" w:rsidR="008D3ACD" w:rsidRDefault="008D3AC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STIXGener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2114C3" w:rsidRPr="00E36003" w14:paraId="594C2BF5" w14:textId="77777777" w:rsidTr="00092EA6">
      <w:trPr>
        <w:trHeight w:val="106"/>
      </w:trPr>
      <w:tc>
        <w:tcPr>
          <w:tcW w:w="3686" w:type="dxa"/>
          <w:hideMark/>
        </w:tcPr>
        <w:p w14:paraId="5E935EA4" w14:textId="77777777" w:rsidR="002114C3" w:rsidRPr="008130C0" w:rsidRDefault="002114C3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2114C3" w:rsidRPr="00693805" w:rsidRDefault="002114C3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1C11DE50" w:rsidR="002114C3" w:rsidRPr="006D33D8" w:rsidRDefault="00B24AA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5A8BE923" w14:textId="77777777" w:rsidR="002114C3" w:rsidRPr="00EC338F" w:rsidRDefault="002114C3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2114C3" w:rsidRPr="00E36003" w:rsidRDefault="002114C3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10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114C3" w:rsidRDefault="002114C3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2114C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2114C3" w:rsidRPr="00EC338F" w:rsidRDefault="002114C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114C3" w:rsidRPr="00693805" w:rsidRDefault="002114C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01D0F12" w14:textId="312ADE2A" w:rsidR="002114C3" w:rsidRPr="009E4D11" w:rsidRDefault="003B48E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35D7FC4F" w14:textId="77777777" w:rsidR="002114C3" w:rsidRPr="00EC338F" w:rsidRDefault="002114C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2114C3" w:rsidRPr="00E36003" w:rsidRDefault="002114C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24A3282F" w14:textId="77777777" w:rsidR="002114C3" w:rsidRDefault="002114C3" w:rsidP="00280E8C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B24AA5" w:rsidRPr="00E36003" w14:paraId="1BAEBF5C" w14:textId="77777777" w:rsidTr="00092EA6">
      <w:trPr>
        <w:trHeight w:val="106"/>
      </w:trPr>
      <w:tc>
        <w:tcPr>
          <w:tcW w:w="3686" w:type="dxa"/>
          <w:hideMark/>
        </w:tcPr>
        <w:p w14:paraId="3ED3E6D9" w14:textId="77777777" w:rsidR="00B24AA5" w:rsidRPr="008130C0" w:rsidRDefault="00B24AA5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24BEFF7" w14:textId="77777777" w:rsidR="00B24AA5" w:rsidRPr="00693805" w:rsidRDefault="00B24AA5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87501337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41CE78" w14:textId="2BCAA8F3" w:rsidR="00B24AA5" w:rsidRPr="006D33D8" w:rsidRDefault="00CB673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759A8F1B" w14:textId="77777777" w:rsidR="00B24AA5" w:rsidRPr="00EC338F" w:rsidRDefault="00B24AA5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57103E2" w14:textId="77777777" w:rsidR="00B24AA5" w:rsidRPr="00E36003" w:rsidRDefault="00B24AA5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10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</w:tbl>
  <w:p w14:paraId="19EFE020" w14:textId="77777777" w:rsidR="00B24AA5" w:rsidRDefault="00B24AA5" w:rsidP="00124809">
    <w:pPr>
      <w:pStyle w:val="a9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B24AA5" w:rsidRPr="00E36003" w14:paraId="72EC40E4" w14:textId="77777777" w:rsidTr="00092EA6">
      <w:trPr>
        <w:trHeight w:val="106"/>
      </w:trPr>
      <w:tc>
        <w:tcPr>
          <w:tcW w:w="3686" w:type="dxa"/>
          <w:hideMark/>
        </w:tcPr>
        <w:p w14:paraId="0F915E8D" w14:textId="77777777" w:rsidR="00B24AA5" w:rsidRPr="008130C0" w:rsidRDefault="00B24AA5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E4FB86" w14:textId="77777777" w:rsidR="00B24AA5" w:rsidRPr="00693805" w:rsidRDefault="00B24AA5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61612097"/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921547" w14:textId="7DE8C007" w:rsidR="00B24AA5" w:rsidRPr="006D33D8" w:rsidRDefault="003212DF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</w:t>
              </w:r>
              <w:r w:rsidR="00B24AA5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64471736" w14:textId="77777777" w:rsidR="00B24AA5" w:rsidRPr="00EC338F" w:rsidRDefault="00B24AA5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6526B54" w14:textId="77777777" w:rsidR="00B24AA5" w:rsidRPr="00E36003" w:rsidRDefault="00B24AA5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10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</w:tbl>
  <w:p w14:paraId="6C8260B0" w14:textId="77777777" w:rsidR="00B24AA5" w:rsidRDefault="00B24AA5" w:rsidP="0012480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2ED73" w14:textId="77777777" w:rsidR="008D3ACD" w:rsidRDefault="008D3ACD" w:rsidP="0011070C">
      <w:r>
        <w:separator/>
      </w:r>
    </w:p>
  </w:footnote>
  <w:footnote w:type="continuationSeparator" w:id="0">
    <w:p w14:paraId="1329903B" w14:textId="77777777" w:rsidR="008D3ACD" w:rsidRDefault="008D3AC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2114C3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2114C3" w:rsidRPr="00460ECA" w:rsidRDefault="002114C3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0C3A7247" w:rsidR="002114C3" w:rsidRPr="009E4D11" w:rsidRDefault="002114C3" w:rsidP="00C13D24">
          <w:pPr>
            <w:pStyle w:val="28"/>
            <w:rPr>
              <w:bCs/>
              <w:sz w:val="24"/>
              <w:szCs w:val="24"/>
            </w:rPr>
          </w:pPr>
          <w:r w:rsidRPr="002332DB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1.1739</w:t>
          </w:r>
        </w:p>
      </w:tc>
    </w:tr>
  </w:tbl>
  <w:p w14:paraId="6795C627" w14:textId="77777777" w:rsidR="002114C3" w:rsidRPr="002332DB" w:rsidRDefault="002114C3" w:rsidP="00C24C3D">
    <w:pPr>
      <w:pStyle w:val="a7"/>
      <w:rPr>
        <w:sz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114C3" w:rsidRPr="00804957" w14:paraId="5CF377F7" w14:textId="77777777" w:rsidTr="00FC72D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2114C3" w:rsidRPr="00804957" w:rsidRDefault="002114C3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2114C3" w:rsidRPr="00CF1D3E" w:rsidRDefault="002114C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2114C3" w:rsidRPr="00CF1D3E" w:rsidRDefault="002114C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2114C3" w:rsidRPr="00804957" w:rsidRDefault="002114C3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2114C3" w:rsidRDefault="002114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38812240">
    <w:abstractNumId w:val="6"/>
  </w:num>
  <w:num w:numId="2" w16cid:durableId="587426857">
    <w:abstractNumId w:val="7"/>
  </w:num>
  <w:num w:numId="3" w16cid:durableId="232853933">
    <w:abstractNumId w:val="4"/>
  </w:num>
  <w:num w:numId="4" w16cid:durableId="1393307149">
    <w:abstractNumId w:val="1"/>
  </w:num>
  <w:num w:numId="5" w16cid:durableId="1728184575">
    <w:abstractNumId w:val="11"/>
  </w:num>
  <w:num w:numId="6" w16cid:durableId="1740203860">
    <w:abstractNumId w:val="3"/>
  </w:num>
  <w:num w:numId="7" w16cid:durableId="1340737283">
    <w:abstractNumId w:val="8"/>
  </w:num>
  <w:num w:numId="8" w16cid:durableId="1070738704">
    <w:abstractNumId w:val="5"/>
  </w:num>
  <w:num w:numId="9" w16cid:durableId="881014869">
    <w:abstractNumId w:val="9"/>
  </w:num>
  <w:num w:numId="10" w16cid:durableId="799879041">
    <w:abstractNumId w:val="2"/>
  </w:num>
  <w:num w:numId="11" w16cid:durableId="701587800">
    <w:abstractNumId w:val="0"/>
  </w:num>
  <w:num w:numId="12" w16cid:durableId="291524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75"/>
    <w:rsid w:val="00001560"/>
    <w:rsid w:val="00022A72"/>
    <w:rsid w:val="00030948"/>
    <w:rsid w:val="00047D74"/>
    <w:rsid w:val="00050313"/>
    <w:rsid w:val="00054F93"/>
    <w:rsid w:val="000643A6"/>
    <w:rsid w:val="0009264B"/>
    <w:rsid w:val="00092EA6"/>
    <w:rsid w:val="000A6CF1"/>
    <w:rsid w:val="000B0313"/>
    <w:rsid w:val="000B12FF"/>
    <w:rsid w:val="000B1905"/>
    <w:rsid w:val="000D1708"/>
    <w:rsid w:val="000D49BB"/>
    <w:rsid w:val="000E2AC4"/>
    <w:rsid w:val="000F53C5"/>
    <w:rsid w:val="00101C03"/>
    <w:rsid w:val="001056A8"/>
    <w:rsid w:val="0011070C"/>
    <w:rsid w:val="001157ED"/>
    <w:rsid w:val="00116AD0"/>
    <w:rsid w:val="00117059"/>
    <w:rsid w:val="00120BDA"/>
    <w:rsid w:val="00124809"/>
    <w:rsid w:val="00147A13"/>
    <w:rsid w:val="001512FA"/>
    <w:rsid w:val="00154043"/>
    <w:rsid w:val="00154B17"/>
    <w:rsid w:val="00164068"/>
    <w:rsid w:val="00171B3D"/>
    <w:rsid w:val="001747CA"/>
    <w:rsid w:val="001843A0"/>
    <w:rsid w:val="0018682E"/>
    <w:rsid w:val="00187793"/>
    <w:rsid w:val="00190FD3"/>
    <w:rsid w:val="001956F7"/>
    <w:rsid w:val="00195A33"/>
    <w:rsid w:val="001A0E50"/>
    <w:rsid w:val="001A4BEA"/>
    <w:rsid w:val="001A675D"/>
    <w:rsid w:val="001A749E"/>
    <w:rsid w:val="001C0E99"/>
    <w:rsid w:val="001E0B30"/>
    <w:rsid w:val="001E3D8F"/>
    <w:rsid w:val="001E5749"/>
    <w:rsid w:val="001E6E80"/>
    <w:rsid w:val="001F0C22"/>
    <w:rsid w:val="0020355B"/>
    <w:rsid w:val="002114C3"/>
    <w:rsid w:val="00225907"/>
    <w:rsid w:val="00231AB3"/>
    <w:rsid w:val="002332DB"/>
    <w:rsid w:val="00234CBD"/>
    <w:rsid w:val="00235F11"/>
    <w:rsid w:val="00240E77"/>
    <w:rsid w:val="002460CE"/>
    <w:rsid w:val="0026099C"/>
    <w:rsid w:val="00264467"/>
    <w:rsid w:val="00270035"/>
    <w:rsid w:val="0027128E"/>
    <w:rsid w:val="00272444"/>
    <w:rsid w:val="002760F2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E5280"/>
    <w:rsid w:val="002F0D32"/>
    <w:rsid w:val="003054C2"/>
    <w:rsid w:val="00305E11"/>
    <w:rsid w:val="0031023B"/>
    <w:rsid w:val="003132EE"/>
    <w:rsid w:val="00317783"/>
    <w:rsid w:val="003212DF"/>
    <w:rsid w:val="00331514"/>
    <w:rsid w:val="003575A9"/>
    <w:rsid w:val="00362A9F"/>
    <w:rsid w:val="003717D2"/>
    <w:rsid w:val="00393BA5"/>
    <w:rsid w:val="003A28BE"/>
    <w:rsid w:val="003B48EB"/>
    <w:rsid w:val="003B4E94"/>
    <w:rsid w:val="003C130A"/>
    <w:rsid w:val="003C2834"/>
    <w:rsid w:val="003C5BE2"/>
    <w:rsid w:val="003D2BEE"/>
    <w:rsid w:val="003E26A2"/>
    <w:rsid w:val="003F112D"/>
    <w:rsid w:val="003F4B38"/>
    <w:rsid w:val="00401D49"/>
    <w:rsid w:val="00407988"/>
    <w:rsid w:val="00410274"/>
    <w:rsid w:val="00416870"/>
    <w:rsid w:val="00416FE7"/>
    <w:rsid w:val="00422AE0"/>
    <w:rsid w:val="00432054"/>
    <w:rsid w:val="00436D0B"/>
    <w:rsid w:val="00437E07"/>
    <w:rsid w:val="00460ECA"/>
    <w:rsid w:val="004627D9"/>
    <w:rsid w:val="00481260"/>
    <w:rsid w:val="00481670"/>
    <w:rsid w:val="004816B2"/>
    <w:rsid w:val="00490675"/>
    <w:rsid w:val="00492CEE"/>
    <w:rsid w:val="004A5E4C"/>
    <w:rsid w:val="004A6019"/>
    <w:rsid w:val="004B10A5"/>
    <w:rsid w:val="004C4068"/>
    <w:rsid w:val="004C711F"/>
    <w:rsid w:val="004D763B"/>
    <w:rsid w:val="004E5090"/>
    <w:rsid w:val="004F37D4"/>
    <w:rsid w:val="004F7B24"/>
    <w:rsid w:val="00505747"/>
    <w:rsid w:val="00505771"/>
    <w:rsid w:val="00507CCF"/>
    <w:rsid w:val="0051505C"/>
    <w:rsid w:val="00521FC2"/>
    <w:rsid w:val="00524FC4"/>
    <w:rsid w:val="00530F3D"/>
    <w:rsid w:val="00544B32"/>
    <w:rsid w:val="00547530"/>
    <w:rsid w:val="0055563B"/>
    <w:rsid w:val="0056070B"/>
    <w:rsid w:val="00562345"/>
    <w:rsid w:val="00562D77"/>
    <w:rsid w:val="00563680"/>
    <w:rsid w:val="005812FA"/>
    <w:rsid w:val="00582A8F"/>
    <w:rsid w:val="00592241"/>
    <w:rsid w:val="00594CC0"/>
    <w:rsid w:val="005B61C1"/>
    <w:rsid w:val="005C4BAD"/>
    <w:rsid w:val="005C5B99"/>
    <w:rsid w:val="005C7B39"/>
    <w:rsid w:val="005D4205"/>
    <w:rsid w:val="005D5927"/>
    <w:rsid w:val="005D75E1"/>
    <w:rsid w:val="005D79A1"/>
    <w:rsid w:val="005E250C"/>
    <w:rsid w:val="005E611E"/>
    <w:rsid w:val="005F7813"/>
    <w:rsid w:val="00611D10"/>
    <w:rsid w:val="00614867"/>
    <w:rsid w:val="00627E81"/>
    <w:rsid w:val="00630922"/>
    <w:rsid w:val="006340DD"/>
    <w:rsid w:val="00645468"/>
    <w:rsid w:val="00687842"/>
    <w:rsid w:val="00693805"/>
    <w:rsid w:val="00697905"/>
    <w:rsid w:val="006A336B"/>
    <w:rsid w:val="006A33F8"/>
    <w:rsid w:val="006A4791"/>
    <w:rsid w:val="006B450F"/>
    <w:rsid w:val="006C3D0F"/>
    <w:rsid w:val="006D1CDB"/>
    <w:rsid w:val="006D33D8"/>
    <w:rsid w:val="006D3AA1"/>
    <w:rsid w:val="006D5DCE"/>
    <w:rsid w:val="006F39C4"/>
    <w:rsid w:val="00704E29"/>
    <w:rsid w:val="00715A45"/>
    <w:rsid w:val="0071603C"/>
    <w:rsid w:val="00731452"/>
    <w:rsid w:val="00734508"/>
    <w:rsid w:val="00741FBB"/>
    <w:rsid w:val="007423C2"/>
    <w:rsid w:val="0074243A"/>
    <w:rsid w:val="00750111"/>
    <w:rsid w:val="0075090E"/>
    <w:rsid w:val="007571AF"/>
    <w:rsid w:val="00767A61"/>
    <w:rsid w:val="00783DA5"/>
    <w:rsid w:val="00785D7F"/>
    <w:rsid w:val="0079041E"/>
    <w:rsid w:val="00792698"/>
    <w:rsid w:val="007934EB"/>
    <w:rsid w:val="007A1818"/>
    <w:rsid w:val="007A4175"/>
    <w:rsid w:val="007A4485"/>
    <w:rsid w:val="007B57DA"/>
    <w:rsid w:val="007C05FE"/>
    <w:rsid w:val="007C3A37"/>
    <w:rsid w:val="007C64C9"/>
    <w:rsid w:val="007D12F4"/>
    <w:rsid w:val="007D78CC"/>
    <w:rsid w:val="007F66CA"/>
    <w:rsid w:val="0081037E"/>
    <w:rsid w:val="008124DA"/>
    <w:rsid w:val="008130C0"/>
    <w:rsid w:val="00813AF5"/>
    <w:rsid w:val="00836710"/>
    <w:rsid w:val="0084192C"/>
    <w:rsid w:val="008505BA"/>
    <w:rsid w:val="00856322"/>
    <w:rsid w:val="00872305"/>
    <w:rsid w:val="00877224"/>
    <w:rsid w:val="008808DD"/>
    <w:rsid w:val="00891944"/>
    <w:rsid w:val="008932ED"/>
    <w:rsid w:val="008A3E6F"/>
    <w:rsid w:val="008B1B9D"/>
    <w:rsid w:val="008C3521"/>
    <w:rsid w:val="008C3F72"/>
    <w:rsid w:val="008D2648"/>
    <w:rsid w:val="008D3A5C"/>
    <w:rsid w:val="008D3ACD"/>
    <w:rsid w:val="008E2D26"/>
    <w:rsid w:val="008E350B"/>
    <w:rsid w:val="008F0BF7"/>
    <w:rsid w:val="008F197B"/>
    <w:rsid w:val="00900FAF"/>
    <w:rsid w:val="0090767F"/>
    <w:rsid w:val="00913B16"/>
    <w:rsid w:val="00914479"/>
    <w:rsid w:val="00914671"/>
    <w:rsid w:val="00916A1F"/>
    <w:rsid w:val="00920E55"/>
    <w:rsid w:val="00921A06"/>
    <w:rsid w:val="009230FC"/>
    <w:rsid w:val="00923868"/>
    <w:rsid w:val="0095347E"/>
    <w:rsid w:val="0095716C"/>
    <w:rsid w:val="009622F0"/>
    <w:rsid w:val="00971289"/>
    <w:rsid w:val="00983EAE"/>
    <w:rsid w:val="00992CF6"/>
    <w:rsid w:val="009940B7"/>
    <w:rsid w:val="00994D05"/>
    <w:rsid w:val="009A3999"/>
    <w:rsid w:val="009A3A10"/>
    <w:rsid w:val="009A3E9D"/>
    <w:rsid w:val="009A54D3"/>
    <w:rsid w:val="009B69F2"/>
    <w:rsid w:val="009C1530"/>
    <w:rsid w:val="009C1C19"/>
    <w:rsid w:val="009C1FCC"/>
    <w:rsid w:val="009C39DC"/>
    <w:rsid w:val="009D5A57"/>
    <w:rsid w:val="009E107F"/>
    <w:rsid w:val="009E4D11"/>
    <w:rsid w:val="009E6850"/>
    <w:rsid w:val="009F7389"/>
    <w:rsid w:val="00A04FE4"/>
    <w:rsid w:val="00A05F2F"/>
    <w:rsid w:val="00A063D9"/>
    <w:rsid w:val="00A16A18"/>
    <w:rsid w:val="00A31E21"/>
    <w:rsid w:val="00A33569"/>
    <w:rsid w:val="00A40143"/>
    <w:rsid w:val="00A417E3"/>
    <w:rsid w:val="00A46D5C"/>
    <w:rsid w:val="00A47C62"/>
    <w:rsid w:val="00A51D9A"/>
    <w:rsid w:val="00A524E1"/>
    <w:rsid w:val="00A648ED"/>
    <w:rsid w:val="00A65FAD"/>
    <w:rsid w:val="00A6635C"/>
    <w:rsid w:val="00A74B14"/>
    <w:rsid w:val="00A755C7"/>
    <w:rsid w:val="00A76F8A"/>
    <w:rsid w:val="00AB3624"/>
    <w:rsid w:val="00AB531A"/>
    <w:rsid w:val="00AD4B7A"/>
    <w:rsid w:val="00AD5037"/>
    <w:rsid w:val="00AE17DA"/>
    <w:rsid w:val="00B00CAF"/>
    <w:rsid w:val="00B06CF4"/>
    <w:rsid w:val="00B073DC"/>
    <w:rsid w:val="00B15961"/>
    <w:rsid w:val="00B24AA5"/>
    <w:rsid w:val="00B315FD"/>
    <w:rsid w:val="00B344A4"/>
    <w:rsid w:val="00B350F1"/>
    <w:rsid w:val="00B371CD"/>
    <w:rsid w:val="00B419D2"/>
    <w:rsid w:val="00B426D8"/>
    <w:rsid w:val="00B44475"/>
    <w:rsid w:val="00B47A0F"/>
    <w:rsid w:val="00B565D4"/>
    <w:rsid w:val="00B61580"/>
    <w:rsid w:val="00B83D8D"/>
    <w:rsid w:val="00B84D54"/>
    <w:rsid w:val="00B87443"/>
    <w:rsid w:val="00B97057"/>
    <w:rsid w:val="00B97278"/>
    <w:rsid w:val="00BA5287"/>
    <w:rsid w:val="00BB272F"/>
    <w:rsid w:val="00BB5AEF"/>
    <w:rsid w:val="00BC40FF"/>
    <w:rsid w:val="00BD734C"/>
    <w:rsid w:val="00BD7632"/>
    <w:rsid w:val="00BD7838"/>
    <w:rsid w:val="00BE4B86"/>
    <w:rsid w:val="00BE4FCC"/>
    <w:rsid w:val="00BE7B17"/>
    <w:rsid w:val="00C00081"/>
    <w:rsid w:val="00C13371"/>
    <w:rsid w:val="00C13D24"/>
    <w:rsid w:val="00C16439"/>
    <w:rsid w:val="00C24C3D"/>
    <w:rsid w:val="00C35ED8"/>
    <w:rsid w:val="00C379B5"/>
    <w:rsid w:val="00C46D8A"/>
    <w:rsid w:val="00C46E4F"/>
    <w:rsid w:val="00C52D75"/>
    <w:rsid w:val="00C60464"/>
    <w:rsid w:val="00C66929"/>
    <w:rsid w:val="00C67DD7"/>
    <w:rsid w:val="00C72373"/>
    <w:rsid w:val="00C74B15"/>
    <w:rsid w:val="00C81513"/>
    <w:rsid w:val="00C92801"/>
    <w:rsid w:val="00C97BC9"/>
    <w:rsid w:val="00CA53E3"/>
    <w:rsid w:val="00CA6ED2"/>
    <w:rsid w:val="00CA7978"/>
    <w:rsid w:val="00CB673D"/>
    <w:rsid w:val="00CD23A3"/>
    <w:rsid w:val="00CD67BB"/>
    <w:rsid w:val="00CE4302"/>
    <w:rsid w:val="00CE7563"/>
    <w:rsid w:val="00CF4334"/>
    <w:rsid w:val="00D00EC8"/>
    <w:rsid w:val="00D03574"/>
    <w:rsid w:val="00D05D1F"/>
    <w:rsid w:val="00D11528"/>
    <w:rsid w:val="00D13EC4"/>
    <w:rsid w:val="00D16566"/>
    <w:rsid w:val="00D17422"/>
    <w:rsid w:val="00D17D1A"/>
    <w:rsid w:val="00D21592"/>
    <w:rsid w:val="00D223F7"/>
    <w:rsid w:val="00D26543"/>
    <w:rsid w:val="00D4736C"/>
    <w:rsid w:val="00D50B4E"/>
    <w:rsid w:val="00D8457D"/>
    <w:rsid w:val="00D876E6"/>
    <w:rsid w:val="00D93B2B"/>
    <w:rsid w:val="00D96601"/>
    <w:rsid w:val="00DA5E7A"/>
    <w:rsid w:val="00DA75F6"/>
    <w:rsid w:val="00DB1FAE"/>
    <w:rsid w:val="00DB3846"/>
    <w:rsid w:val="00DC3BFF"/>
    <w:rsid w:val="00DD0BC7"/>
    <w:rsid w:val="00DD2768"/>
    <w:rsid w:val="00DE6F93"/>
    <w:rsid w:val="00DF59A1"/>
    <w:rsid w:val="00DF6DBE"/>
    <w:rsid w:val="00DF6F1D"/>
    <w:rsid w:val="00DF7DAB"/>
    <w:rsid w:val="00E009A7"/>
    <w:rsid w:val="00E12F21"/>
    <w:rsid w:val="00E16A62"/>
    <w:rsid w:val="00E200BB"/>
    <w:rsid w:val="00E25000"/>
    <w:rsid w:val="00E274D1"/>
    <w:rsid w:val="00E33111"/>
    <w:rsid w:val="00E36003"/>
    <w:rsid w:val="00E41B5C"/>
    <w:rsid w:val="00E45DE9"/>
    <w:rsid w:val="00E50807"/>
    <w:rsid w:val="00E6157E"/>
    <w:rsid w:val="00E72539"/>
    <w:rsid w:val="00E73F77"/>
    <w:rsid w:val="00E750F5"/>
    <w:rsid w:val="00E84806"/>
    <w:rsid w:val="00E85116"/>
    <w:rsid w:val="00E92BDA"/>
    <w:rsid w:val="00E95EA8"/>
    <w:rsid w:val="00E96B43"/>
    <w:rsid w:val="00EA24D7"/>
    <w:rsid w:val="00EA6CEB"/>
    <w:rsid w:val="00EB34D2"/>
    <w:rsid w:val="00EB495B"/>
    <w:rsid w:val="00EC281E"/>
    <w:rsid w:val="00EC338F"/>
    <w:rsid w:val="00EC5A63"/>
    <w:rsid w:val="00ED10E7"/>
    <w:rsid w:val="00ED7848"/>
    <w:rsid w:val="00EF5137"/>
    <w:rsid w:val="00F048BD"/>
    <w:rsid w:val="00F105DC"/>
    <w:rsid w:val="00F10CDF"/>
    <w:rsid w:val="00F112F2"/>
    <w:rsid w:val="00F11482"/>
    <w:rsid w:val="00F11FE3"/>
    <w:rsid w:val="00F139B0"/>
    <w:rsid w:val="00F16D19"/>
    <w:rsid w:val="00F22DDC"/>
    <w:rsid w:val="00F31D11"/>
    <w:rsid w:val="00F32AF8"/>
    <w:rsid w:val="00F40980"/>
    <w:rsid w:val="00F42A42"/>
    <w:rsid w:val="00F43DBE"/>
    <w:rsid w:val="00F455AB"/>
    <w:rsid w:val="00F45F0B"/>
    <w:rsid w:val="00F46061"/>
    <w:rsid w:val="00F47F4D"/>
    <w:rsid w:val="00F701B8"/>
    <w:rsid w:val="00F864B1"/>
    <w:rsid w:val="00F86DE9"/>
    <w:rsid w:val="00F90988"/>
    <w:rsid w:val="00F93BB0"/>
    <w:rsid w:val="00FC280E"/>
    <w:rsid w:val="00FC4C55"/>
    <w:rsid w:val="00FC72DD"/>
    <w:rsid w:val="00FC74BA"/>
    <w:rsid w:val="00FE2D57"/>
    <w:rsid w:val="00FE490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FC72DD"/>
  </w:style>
  <w:style w:type="paragraph" w:customStyle="1" w:styleId="aff0">
    <w:basedOn w:val="a"/>
    <w:next w:val="ad"/>
    <w:qFormat/>
    <w:rsid w:val="00FC72DD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table" w:customStyle="1" w:styleId="16">
    <w:name w:val="Сетка таблицы1"/>
    <w:basedOn w:val="a1"/>
    <w:next w:val="af3"/>
    <w:rsid w:val="00FC72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Без интервала4"/>
    <w:rsid w:val="00FC72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B315F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B315FD"/>
  </w:style>
  <w:style w:type="character" w:customStyle="1" w:styleId="aff3">
    <w:name w:val="Текст примечания Знак"/>
    <w:basedOn w:val="a0"/>
    <w:link w:val="aff2"/>
    <w:uiPriority w:val="99"/>
    <w:semiHidden/>
    <w:rsid w:val="00B315FD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315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315F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9E76-6857-44FC-99F8-2B96F832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</TotalTime>
  <Pages>12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Трубкин Евгений Александрович</cp:lastModifiedBy>
  <cp:revision>3</cp:revision>
  <cp:lastPrinted>2024-03-26T08:39:00Z</cp:lastPrinted>
  <dcterms:created xsi:type="dcterms:W3CDTF">2024-03-27T06:22:00Z</dcterms:created>
  <dcterms:modified xsi:type="dcterms:W3CDTF">2024-03-27T07:02:00Z</dcterms:modified>
</cp:coreProperties>
</file>