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300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87"/>
      </w:tblGrid>
      <w:tr w:rsidR="00F40980" w:rsidRPr="00605AD3" w14:paraId="1056AAFE" w14:textId="77777777" w:rsidTr="00CA0B4D">
        <w:tc>
          <w:tcPr>
            <w:tcW w:w="5529" w:type="dxa"/>
            <w:vMerge w:val="restart"/>
          </w:tcPr>
          <w:p w14:paraId="0E2564DB" w14:textId="77777777" w:rsidR="00F40980" w:rsidRPr="00605AD3" w:rsidRDefault="00F40980" w:rsidP="00FF068A">
            <w:pPr>
              <w:pStyle w:val="39"/>
              <w:ind w:hanging="25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687" w:type="dxa"/>
          </w:tcPr>
          <w:p w14:paraId="4B9AE52C" w14:textId="77777777" w:rsidR="00F40980" w:rsidRPr="00605AD3" w:rsidRDefault="00F40980" w:rsidP="00CA0B4D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8DB711A4A6F44E6A47467F6C0B7DB96"/>
                </w:placeholder>
                <w:text/>
              </w:sdtPr>
              <w:sdtEndPr/>
              <w:sdtContent>
                <w:r w:rsidR="005D4205" w:rsidRPr="00605AD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605AD3" w14:paraId="567A67D2" w14:textId="77777777" w:rsidTr="00CA0B4D">
        <w:tc>
          <w:tcPr>
            <w:tcW w:w="5529" w:type="dxa"/>
            <w:vMerge/>
          </w:tcPr>
          <w:p w14:paraId="67EA9C3A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687" w:type="dxa"/>
          </w:tcPr>
          <w:p w14:paraId="2E7841A0" w14:textId="4966B1A0" w:rsidR="00F40980" w:rsidRPr="00605AD3" w:rsidRDefault="00F40980" w:rsidP="00CA0B4D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к аттестату аккредитации</w:t>
            </w:r>
          </w:p>
        </w:tc>
      </w:tr>
      <w:tr w:rsidR="00F40980" w:rsidRPr="00605AD3" w14:paraId="4C092FB0" w14:textId="77777777" w:rsidTr="00CA0B4D">
        <w:tc>
          <w:tcPr>
            <w:tcW w:w="5529" w:type="dxa"/>
            <w:vMerge/>
          </w:tcPr>
          <w:p w14:paraId="30EDD52E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687" w:type="dxa"/>
          </w:tcPr>
          <w:p w14:paraId="2F182326" w14:textId="4D5F5054" w:rsidR="00F40980" w:rsidRPr="00605AD3" w:rsidRDefault="00F40980" w:rsidP="00CA0B4D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605AD3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951D34">
              <w:rPr>
                <w:rFonts w:cs="Times New Roman"/>
                <w:bCs/>
                <w:sz w:val="28"/>
                <w:szCs w:val="28"/>
              </w:rPr>
              <w:t>3.0332</w:t>
            </w:r>
          </w:p>
        </w:tc>
      </w:tr>
      <w:tr w:rsidR="00F40980" w:rsidRPr="00605AD3" w14:paraId="76002D85" w14:textId="77777777" w:rsidTr="00CA0B4D">
        <w:tc>
          <w:tcPr>
            <w:tcW w:w="5529" w:type="dxa"/>
            <w:vMerge/>
          </w:tcPr>
          <w:p w14:paraId="17774656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687" w:type="dxa"/>
          </w:tcPr>
          <w:p w14:paraId="55D20B16" w14:textId="62E5FDEB" w:rsidR="00F40980" w:rsidRPr="00605AD3" w:rsidRDefault="00F40980" w:rsidP="00CA0B4D">
            <w:pPr>
              <w:ind w:firstLine="611"/>
              <w:rPr>
                <w:bCs/>
                <w:sz w:val="28"/>
                <w:szCs w:val="28"/>
              </w:rPr>
            </w:pPr>
            <w:r w:rsidRPr="00605AD3">
              <w:rPr>
                <w:bCs/>
                <w:sz w:val="28"/>
                <w:szCs w:val="28"/>
              </w:rPr>
              <w:t>от</w:t>
            </w:r>
            <w:r w:rsidRPr="00605AD3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951D34">
              <w:rPr>
                <w:bCs/>
                <w:sz w:val="28"/>
                <w:szCs w:val="28"/>
              </w:rPr>
              <w:t>11</w:t>
            </w:r>
            <w:r w:rsidR="005C7B39" w:rsidRPr="00605AD3">
              <w:rPr>
                <w:bCs/>
                <w:sz w:val="28"/>
                <w:szCs w:val="28"/>
              </w:rPr>
              <w:t>.01.20</w:t>
            </w:r>
            <w:r w:rsidR="00951D34">
              <w:rPr>
                <w:bCs/>
                <w:sz w:val="28"/>
                <w:szCs w:val="28"/>
              </w:rPr>
              <w:t>19</w:t>
            </w:r>
          </w:p>
        </w:tc>
      </w:tr>
      <w:tr w:rsidR="00F40980" w:rsidRPr="00605AD3" w14:paraId="5FD55E0C" w14:textId="77777777" w:rsidTr="00CA0B4D">
        <w:tc>
          <w:tcPr>
            <w:tcW w:w="5529" w:type="dxa"/>
            <w:vMerge/>
          </w:tcPr>
          <w:p w14:paraId="7FDF420C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687" w:type="dxa"/>
          </w:tcPr>
          <w:p w14:paraId="32F5B494" w14:textId="54ACCCEF" w:rsidR="00582A8F" w:rsidRPr="00605AD3" w:rsidRDefault="00582A8F" w:rsidP="00CA0B4D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787CC3D978E94DC3A0B47C204A5EFADC"/>
                </w:placeholder>
                <w:showingPlcHdr/>
                <w:text/>
              </w:sdtPr>
              <w:sdtEndPr/>
              <w:sdtContent>
                <w:r w:rsidR="00951D34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171D731A" w14:textId="058D1001" w:rsidR="00F40980" w:rsidRPr="00605AD3" w:rsidRDefault="00F40980" w:rsidP="00CA0B4D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</w:t>
            </w:r>
            <w:r w:rsidRPr="00605AD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4625971656AD45BDAD06E6F5790E280D"/>
                </w:placeholder>
              </w:sdtPr>
              <w:sdtEndPr/>
              <w:sdtContent>
                <w:r w:rsidR="00951D34">
                  <w:rPr>
                    <w:rFonts w:eastAsia="Calibri"/>
                    <w:sz w:val="28"/>
                    <w:szCs w:val="28"/>
                  </w:rPr>
                  <w:t>1</w:t>
                </w:r>
              </w:sdtContent>
            </w:sdt>
            <w:r w:rsidRPr="00605AD3">
              <w:rPr>
                <w:rFonts w:eastAsia="Calibri"/>
                <w:sz w:val="28"/>
                <w:szCs w:val="28"/>
              </w:rPr>
              <w:t xml:space="preserve"> </w:t>
            </w:r>
            <w:r w:rsidRPr="00605AD3">
              <w:rPr>
                <w:bCs/>
                <w:sz w:val="28"/>
                <w:szCs w:val="28"/>
              </w:rPr>
              <w:t>лист</w:t>
            </w:r>
            <w:r w:rsidR="00951D34">
              <w:rPr>
                <w:bCs/>
                <w:sz w:val="28"/>
                <w:szCs w:val="28"/>
              </w:rPr>
              <w:t>е</w:t>
            </w:r>
          </w:p>
        </w:tc>
      </w:tr>
      <w:tr w:rsidR="00F40980" w:rsidRPr="00605AD3" w14:paraId="3558A624" w14:textId="77777777" w:rsidTr="00CA0B4D">
        <w:tc>
          <w:tcPr>
            <w:tcW w:w="5529" w:type="dxa"/>
            <w:vMerge/>
          </w:tcPr>
          <w:p w14:paraId="1785D5A4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687" w:type="dxa"/>
          </w:tcPr>
          <w:p w14:paraId="0461C1E8" w14:textId="3E4CBFE1" w:rsidR="00F40980" w:rsidRPr="00605AD3" w:rsidRDefault="00F40980" w:rsidP="00CA0B4D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р</w:t>
            </w:r>
            <w:r w:rsidRPr="00605AD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16BD3BA07F942B39E6EC6EE327471E3"/>
                </w:placeholder>
                <w:text/>
              </w:sdtPr>
              <w:sdtEndPr/>
              <w:sdtContent>
                <w:r w:rsidR="005C7B39" w:rsidRPr="00605AD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4126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4EA8A26" w14:textId="77777777" w:rsidR="00F40980" w:rsidRPr="00605AD3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605AD3" w14:paraId="462E626E" w14:textId="77777777" w:rsidTr="00F40980">
        <w:tc>
          <w:tcPr>
            <w:tcW w:w="9751" w:type="dxa"/>
            <w:gridSpan w:val="2"/>
          </w:tcPr>
          <w:p w14:paraId="54C289D4" w14:textId="228DF892" w:rsidR="00D223F7" w:rsidRPr="00605AD3" w:rsidRDefault="00D223F7" w:rsidP="001B174D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605AD3">
              <w:rPr>
                <w:b/>
                <w:sz w:val="28"/>
                <w:szCs w:val="28"/>
              </w:rPr>
              <w:t>ОБЛАСТ</w:t>
            </w:r>
            <w:r w:rsidR="00D50B4E" w:rsidRPr="00605AD3">
              <w:rPr>
                <w:b/>
                <w:sz w:val="28"/>
                <w:szCs w:val="28"/>
              </w:rPr>
              <w:t>Ь</w:t>
            </w:r>
            <w:r w:rsidRPr="00605AD3">
              <w:rPr>
                <w:b/>
                <w:sz w:val="28"/>
                <w:szCs w:val="28"/>
              </w:rPr>
              <w:t xml:space="preserve"> АККРЕДИТАЦИИ </w:t>
            </w:r>
            <w:r w:rsidRPr="00605AD3">
              <w:rPr>
                <w:sz w:val="28"/>
                <w:szCs w:val="28"/>
              </w:rPr>
              <w:t>от</w:t>
            </w:r>
            <w:r w:rsidRPr="00605AD3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916D3370C96742098C5F4F943507279C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406078">
                  <w:rPr>
                    <w:rStyle w:val="38"/>
                    <w:szCs w:val="28"/>
                  </w:rPr>
                  <w:t>11</w:t>
                </w:r>
                <w:r w:rsidR="005C7B39" w:rsidRPr="00605AD3">
                  <w:rPr>
                    <w:rStyle w:val="38"/>
                    <w:szCs w:val="28"/>
                  </w:rPr>
                  <w:t xml:space="preserve"> </w:t>
                </w:r>
                <w:r w:rsidR="00406078">
                  <w:rPr>
                    <w:rStyle w:val="38"/>
                    <w:szCs w:val="28"/>
                  </w:rPr>
                  <w:t>января</w:t>
                </w:r>
                <w:r w:rsidR="00951D34">
                  <w:rPr>
                    <w:rStyle w:val="38"/>
                    <w:szCs w:val="28"/>
                  </w:rPr>
                  <w:t xml:space="preserve"> </w:t>
                </w:r>
                <w:r w:rsidR="005C7B39" w:rsidRPr="00605AD3">
                  <w:rPr>
                    <w:rStyle w:val="38"/>
                    <w:szCs w:val="28"/>
                  </w:rPr>
                  <w:t>202</w:t>
                </w:r>
                <w:r w:rsidR="00142C11">
                  <w:rPr>
                    <w:rStyle w:val="38"/>
                    <w:szCs w:val="28"/>
                  </w:rPr>
                  <w:t>4</w:t>
                </w:r>
                <w:r w:rsidR="005C7B39" w:rsidRPr="00605AD3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605AD3" w14:paraId="45EF532D" w14:textId="77777777" w:rsidTr="00F40980">
        <w:tc>
          <w:tcPr>
            <w:tcW w:w="5678" w:type="dxa"/>
          </w:tcPr>
          <w:p w14:paraId="7C82FCAF" w14:textId="77777777" w:rsidR="00D223F7" w:rsidRPr="00605AD3" w:rsidRDefault="00D223F7" w:rsidP="001B17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4824C6E6" w14:textId="77777777" w:rsidR="00D223F7" w:rsidRPr="00605AD3" w:rsidRDefault="00D223F7" w:rsidP="001B174D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9528" w:type="dxa"/>
        <w:jc w:val="center"/>
        <w:tblLook w:val="01E0" w:firstRow="1" w:lastRow="1" w:firstColumn="1" w:lastColumn="1" w:noHBand="0" w:noVBand="0"/>
      </w:tblPr>
      <w:tblGrid>
        <w:gridCol w:w="979"/>
        <w:gridCol w:w="1674"/>
        <w:gridCol w:w="1378"/>
        <w:gridCol w:w="1985"/>
        <w:gridCol w:w="1748"/>
        <w:gridCol w:w="1597"/>
        <w:gridCol w:w="167"/>
      </w:tblGrid>
      <w:tr w:rsidR="007A4485" w:rsidRPr="00605AD3" w14:paraId="3382D0D0" w14:textId="77777777" w:rsidTr="002E6F2C">
        <w:trPr>
          <w:trHeight w:val="234"/>
          <w:jc w:val="center"/>
        </w:trPr>
        <w:tc>
          <w:tcPr>
            <w:tcW w:w="9528" w:type="dxa"/>
            <w:gridSpan w:val="7"/>
            <w:vAlign w:val="center"/>
            <w:hideMark/>
          </w:tcPr>
          <w:bookmarkEnd w:id="0"/>
          <w:p w14:paraId="0A8ECB7B" w14:textId="77777777" w:rsidR="00951D34" w:rsidRPr="000318EC" w:rsidRDefault="00951D34" w:rsidP="00951D34">
            <w:pPr>
              <w:pStyle w:val="af6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метрологической лаборатории</w:t>
            </w:r>
          </w:p>
          <w:p w14:paraId="2320EDAD" w14:textId="5CBD0ADB" w:rsidR="00951D34" w:rsidRPr="000318EC" w:rsidRDefault="002E6F2C" w:rsidP="00951D34">
            <w:pPr>
              <w:pStyle w:val="af6"/>
              <w:ind w:left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951D34">
              <w:rPr>
                <w:sz w:val="28"/>
                <w:szCs w:val="28"/>
                <w:lang w:val="ru-RU"/>
              </w:rPr>
              <w:t>бщества с ограниченной ответственностью «</w:t>
            </w:r>
            <w:proofErr w:type="spellStart"/>
            <w:r w:rsidR="00951D34">
              <w:rPr>
                <w:sz w:val="28"/>
                <w:szCs w:val="28"/>
                <w:lang w:val="ru-RU"/>
              </w:rPr>
              <w:t>РемКипСервис</w:t>
            </w:r>
            <w:proofErr w:type="spellEnd"/>
            <w:r w:rsidR="00951D34">
              <w:rPr>
                <w:sz w:val="28"/>
                <w:szCs w:val="28"/>
                <w:lang w:val="ru-RU"/>
              </w:rPr>
              <w:t>»</w:t>
            </w:r>
          </w:p>
          <w:p w14:paraId="0052161B" w14:textId="77777777" w:rsidR="00545736" w:rsidRDefault="00545736" w:rsidP="001B174D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826CC91" w14:textId="77777777" w:rsidR="00C94794" w:rsidRPr="00605AD3" w:rsidRDefault="00C94794" w:rsidP="008217A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C94794" w:rsidRPr="00157B08" w14:paraId="6F227F5C" w14:textId="77777777" w:rsidTr="002E6F2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2" w:type="dxa"/>
          <w:trHeight w:val="24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8046" w14:textId="77777777" w:rsidR="00C94794" w:rsidRPr="00C94794" w:rsidRDefault="00C94794" w:rsidP="00A955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bookmarkStart w:id="2" w:name="_Hlk99446144"/>
            <w:r w:rsidRPr="00C94794">
              <w:rPr>
                <w:sz w:val="22"/>
                <w:szCs w:val="22"/>
              </w:rPr>
              <w:t>№</w:t>
            </w:r>
          </w:p>
          <w:p w14:paraId="34F2C690" w14:textId="77777777" w:rsidR="00C94794" w:rsidRPr="00C94794" w:rsidRDefault="00C94794" w:rsidP="00A955D0">
            <w:pPr>
              <w:overflowPunct w:val="0"/>
              <w:autoSpaceDE w:val="0"/>
              <w:autoSpaceDN w:val="0"/>
              <w:adjustRightInd w:val="0"/>
              <w:ind w:right="-96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4094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Код</w:t>
            </w:r>
          </w:p>
          <w:p w14:paraId="1792456F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(наименование)</w:t>
            </w:r>
          </w:p>
          <w:p w14:paraId="617E7ABB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вида работ</w:t>
            </w:r>
          </w:p>
          <w:p w14:paraId="4C3735BE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 xml:space="preserve">1-первичная </w:t>
            </w:r>
            <w:r w:rsidRPr="00C94794">
              <w:rPr>
                <w:sz w:val="22"/>
                <w:szCs w:val="22"/>
              </w:rPr>
              <w:br/>
              <w:t>поверка</w:t>
            </w:r>
          </w:p>
          <w:p w14:paraId="7D15A3BE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</w:rPr>
              <w:t xml:space="preserve">2-последующая </w:t>
            </w:r>
            <w:r w:rsidR="00F905BD">
              <w:rPr>
                <w:sz w:val="22"/>
                <w:szCs w:val="22"/>
              </w:rPr>
              <w:br/>
            </w:r>
            <w:r w:rsidRPr="00C94794">
              <w:rPr>
                <w:sz w:val="22"/>
                <w:szCs w:val="22"/>
              </w:rPr>
              <w:t>поверка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BB8A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</w:rPr>
              <w:t>Средства измерений</w:t>
            </w:r>
          </w:p>
        </w:tc>
      </w:tr>
      <w:tr w:rsidR="003C58DD" w:rsidRPr="00157B08" w14:paraId="0978B8B1" w14:textId="77777777" w:rsidTr="002E6F2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2" w:type="dxa"/>
          <w:trHeight w:val="25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F1A6" w14:textId="77777777" w:rsidR="00C94794" w:rsidRPr="00C94794" w:rsidRDefault="00C94794" w:rsidP="00E855E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1F48" w14:textId="77777777" w:rsidR="00C94794" w:rsidRPr="00C94794" w:rsidRDefault="00C94794" w:rsidP="00E855E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ECEB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код</w:t>
            </w:r>
          </w:p>
          <w:p w14:paraId="2FE0AC18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  <w:shd w:val="clear" w:color="auto" w:fill="FFFFFF"/>
              </w:rPr>
              <w:t>области</w:t>
            </w:r>
            <w:r w:rsidRPr="00C94794">
              <w:rPr>
                <w:sz w:val="22"/>
                <w:szCs w:val="22"/>
                <w:shd w:val="clear" w:color="auto" w:fill="FFFFFF"/>
              </w:rPr>
              <w:br/>
              <w:t>измерений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DB73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наименование (тип</w:t>
            </w:r>
          </w:p>
          <w:p w14:paraId="288DB69A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ind w:right="-114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</w:rPr>
              <w:t>средства измерений)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F408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</w:rPr>
              <w:t>метрологические характеристики</w:t>
            </w:r>
          </w:p>
        </w:tc>
      </w:tr>
      <w:tr w:rsidR="003C58DD" w:rsidRPr="00157B08" w14:paraId="798A74A2" w14:textId="77777777" w:rsidTr="002E6F2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2" w:type="dxa"/>
          <w:trHeight w:val="118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521359" w14:textId="77777777" w:rsidR="00C94794" w:rsidRPr="00C94794" w:rsidRDefault="00C94794" w:rsidP="00E855E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BD2E40" w14:textId="77777777" w:rsidR="00C94794" w:rsidRPr="00C94794" w:rsidRDefault="00C94794" w:rsidP="00E855E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A41CE6" w14:textId="77777777" w:rsidR="00C94794" w:rsidRPr="00C94794" w:rsidRDefault="00C94794" w:rsidP="00E855E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F5809F" w14:textId="77777777" w:rsidR="00C94794" w:rsidRPr="00C94794" w:rsidRDefault="00C94794" w:rsidP="00E855E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3F7CD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пределы</w:t>
            </w:r>
          </w:p>
          <w:p w14:paraId="29565B7A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</w:rPr>
              <w:t>измерений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000F4A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класс, разряд,</w:t>
            </w:r>
            <w:r w:rsidRPr="00C94794">
              <w:rPr>
                <w:sz w:val="22"/>
                <w:szCs w:val="22"/>
              </w:rPr>
              <w:br/>
              <w:t>цена деления,</w:t>
            </w:r>
          </w:p>
          <w:p w14:paraId="2A577E06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94794">
              <w:rPr>
                <w:sz w:val="22"/>
                <w:szCs w:val="22"/>
              </w:rPr>
              <w:t>погрешность</w:t>
            </w:r>
          </w:p>
        </w:tc>
      </w:tr>
      <w:tr w:rsidR="003C58DD" w:rsidRPr="00157B08" w14:paraId="6BC08677" w14:textId="77777777" w:rsidTr="002E6F2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2" w:type="dxa"/>
          <w:trHeight w:val="150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5D7E" w14:textId="77777777" w:rsidR="00C94794" w:rsidRPr="00C94794" w:rsidRDefault="005409B8" w:rsidP="00E855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bookmarkStart w:id="3" w:name="_Hlk99446158"/>
            <w:bookmarkEnd w:id="2"/>
            <w:r>
              <w:br w:type="page"/>
            </w:r>
            <w:r>
              <w:br w:type="page"/>
            </w:r>
            <w:r w:rsidR="001A550C">
              <w:br w:type="page"/>
            </w:r>
            <w:r w:rsidR="001A550C">
              <w:br w:type="page"/>
            </w:r>
            <w:r w:rsidR="00C94794" w:rsidRPr="00C9479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8151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D266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61F5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B1BE" w14:textId="77777777" w:rsidR="00C94794" w:rsidRPr="00C94794" w:rsidRDefault="00C94794" w:rsidP="00E855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B9A4" w14:textId="77777777" w:rsidR="00C94794" w:rsidRPr="00A54DFD" w:rsidRDefault="00C94794" w:rsidP="00E855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94794">
              <w:rPr>
                <w:sz w:val="22"/>
                <w:szCs w:val="22"/>
              </w:rPr>
              <w:t>6</w:t>
            </w:r>
          </w:p>
        </w:tc>
      </w:tr>
      <w:tr w:rsidR="00C94794" w:rsidRPr="00157B08" w14:paraId="4039C8BE" w14:textId="77777777" w:rsidTr="002E6F2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2" w:type="dxa"/>
          <w:trHeight w:val="15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84C8" w14:textId="77A16A19" w:rsidR="00951D34" w:rsidRPr="00951D34" w:rsidRDefault="00951D34" w:rsidP="00E855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51D34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951D34">
              <w:rPr>
                <w:b/>
                <w:bCs/>
                <w:sz w:val="22"/>
                <w:szCs w:val="22"/>
              </w:rPr>
              <w:t>Стебенева</w:t>
            </w:r>
            <w:proofErr w:type="spellEnd"/>
            <w:r w:rsidRPr="00951D34">
              <w:rPr>
                <w:b/>
                <w:bCs/>
                <w:sz w:val="22"/>
                <w:szCs w:val="22"/>
              </w:rPr>
              <w:t xml:space="preserve"> 20\2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951D34">
              <w:rPr>
                <w:b/>
                <w:bCs/>
                <w:sz w:val="22"/>
                <w:szCs w:val="22"/>
              </w:rPr>
              <w:t xml:space="preserve"> комн. 504, 220024, г. Минск</w:t>
            </w:r>
          </w:p>
        </w:tc>
      </w:tr>
      <w:tr w:rsidR="00951D34" w:rsidRPr="00157B08" w14:paraId="5544EA84" w14:textId="77777777" w:rsidTr="000E78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2" w:type="dxa"/>
          <w:trHeight w:val="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03EF" w14:textId="097EA89E" w:rsidR="00951D34" w:rsidRPr="00C94794" w:rsidRDefault="00F4638D" w:rsidP="00784FF0">
            <w:pPr>
              <w:overflowPunct w:val="0"/>
              <w:autoSpaceDE w:val="0"/>
              <w:autoSpaceDN w:val="0"/>
              <w:adjustRightInd w:val="0"/>
              <w:ind w:left="-42" w:right="-11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51D34" w:rsidRPr="00C94794"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924E" w14:textId="10FB5499" w:rsidR="00951D34" w:rsidRPr="00C94794" w:rsidRDefault="00951D34" w:rsidP="00951D34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2E53DB">
              <w:rPr>
                <w:sz w:val="22"/>
                <w:szCs w:val="22"/>
              </w:rPr>
              <w:t>1;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BA2A" w14:textId="581FFB96" w:rsidR="00951D34" w:rsidRPr="00C94794" w:rsidRDefault="00951D34" w:rsidP="00F463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E53DB">
              <w:rPr>
                <w:sz w:val="22"/>
                <w:szCs w:val="22"/>
              </w:rPr>
              <w:t>26.51/99.004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B274" w14:textId="1C68A1EA" w:rsidR="00951D34" w:rsidRPr="00C94794" w:rsidRDefault="00951D34" w:rsidP="00951D34">
            <w:pPr>
              <w:suppressAutoHyphens/>
              <w:jc w:val="center"/>
              <w:rPr>
                <w:sz w:val="22"/>
                <w:szCs w:val="22"/>
              </w:rPr>
            </w:pPr>
            <w:r w:rsidRPr="002E53DB">
              <w:rPr>
                <w:sz w:val="22"/>
                <w:szCs w:val="22"/>
              </w:rPr>
              <w:t>Манометры с сигнализирующим устройством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D3C5" w14:textId="00B92090" w:rsidR="00951D34" w:rsidRPr="00C94794" w:rsidRDefault="002E6F2C" w:rsidP="00951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951D34" w:rsidRPr="002E53DB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951D34" w:rsidRPr="002E53DB">
              <w:rPr>
                <w:sz w:val="22"/>
                <w:szCs w:val="22"/>
              </w:rPr>
              <w:t xml:space="preserve"> </w:t>
            </w:r>
            <w:r w:rsidR="00680EF1">
              <w:rPr>
                <w:sz w:val="22"/>
                <w:szCs w:val="22"/>
              </w:rPr>
              <w:t>40</w:t>
            </w:r>
            <w:r w:rsidR="00951D34" w:rsidRPr="002E53DB">
              <w:rPr>
                <w:sz w:val="22"/>
                <w:szCs w:val="22"/>
              </w:rPr>
              <w:t xml:space="preserve"> МПа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1F49" w14:textId="556AC29E" w:rsidR="00951D34" w:rsidRPr="00C94794" w:rsidRDefault="00951D34" w:rsidP="00951D34">
            <w:pPr>
              <w:jc w:val="center"/>
              <w:rPr>
                <w:sz w:val="22"/>
                <w:szCs w:val="22"/>
              </w:rPr>
            </w:pPr>
            <w:proofErr w:type="spellStart"/>
            <w:r w:rsidRPr="002E53DB">
              <w:rPr>
                <w:sz w:val="22"/>
                <w:szCs w:val="22"/>
              </w:rPr>
              <w:t>кл</w:t>
            </w:r>
            <w:proofErr w:type="spellEnd"/>
            <w:r w:rsidRPr="002E53DB">
              <w:rPr>
                <w:sz w:val="22"/>
                <w:szCs w:val="22"/>
              </w:rPr>
              <w:t>. т. 1,0 - 4,0</w:t>
            </w:r>
          </w:p>
        </w:tc>
      </w:tr>
      <w:tr w:rsidR="00951D34" w:rsidRPr="00157B08" w14:paraId="3A4370A8" w14:textId="77777777" w:rsidTr="000E78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2" w:type="dxa"/>
          <w:trHeight w:val="9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B03B" w14:textId="2FEA475B" w:rsidR="00951D34" w:rsidRPr="00C94794" w:rsidRDefault="007D4649" w:rsidP="00784FF0">
            <w:pPr>
              <w:overflowPunct w:val="0"/>
              <w:autoSpaceDE w:val="0"/>
              <w:autoSpaceDN w:val="0"/>
              <w:adjustRightInd w:val="0"/>
              <w:ind w:left="-42" w:right="-11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51D34" w:rsidRPr="00C94794">
              <w:rPr>
                <w:sz w:val="22"/>
                <w:szCs w:val="22"/>
              </w:rPr>
              <w:t>.</w:t>
            </w:r>
            <w:r w:rsidR="00951D34">
              <w:rPr>
                <w:sz w:val="22"/>
                <w:szCs w:val="22"/>
              </w:rPr>
              <w:t>2</w:t>
            </w:r>
            <w:r w:rsidR="00951D34" w:rsidRPr="00C9479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9EF3" w14:textId="02631EFE" w:rsidR="00951D34" w:rsidRPr="00C94794" w:rsidRDefault="00951D34" w:rsidP="00951D34">
            <w:pPr>
              <w:jc w:val="center"/>
              <w:rPr>
                <w:sz w:val="22"/>
                <w:szCs w:val="22"/>
              </w:rPr>
            </w:pPr>
            <w:r w:rsidRPr="002E53DB">
              <w:rPr>
                <w:sz w:val="22"/>
                <w:szCs w:val="22"/>
              </w:rPr>
              <w:t>1;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B01C" w14:textId="5A39BE15" w:rsidR="00951D34" w:rsidRPr="00C94794" w:rsidRDefault="00951D34" w:rsidP="00F463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E53DB">
              <w:rPr>
                <w:sz w:val="22"/>
                <w:szCs w:val="22"/>
              </w:rPr>
              <w:t>26.51/99.004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0839" w14:textId="5F69251E" w:rsidR="00951D34" w:rsidRPr="00C94794" w:rsidRDefault="00951D34" w:rsidP="00951D34">
            <w:pPr>
              <w:suppressAutoHyphens/>
              <w:jc w:val="center"/>
              <w:rPr>
                <w:sz w:val="22"/>
                <w:szCs w:val="22"/>
              </w:rPr>
            </w:pPr>
            <w:r w:rsidRPr="002E53DB">
              <w:rPr>
                <w:sz w:val="22"/>
                <w:szCs w:val="22"/>
              </w:rPr>
              <w:t>Манометры показывающие и самопишущие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9A7D" w14:textId="77777777" w:rsidR="00680EF1" w:rsidRPr="002E53DB" w:rsidRDefault="00680EF1" w:rsidP="00680EF1">
            <w:pPr>
              <w:jc w:val="center"/>
              <w:rPr>
                <w:sz w:val="22"/>
                <w:szCs w:val="22"/>
              </w:rPr>
            </w:pPr>
            <w:r w:rsidRPr="002E53DB">
              <w:rPr>
                <w:sz w:val="22"/>
                <w:szCs w:val="22"/>
              </w:rPr>
              <w:t>Верхний предел</w:t>
            </w:r>
            <w:r>
              <w:rPr>
                <w:sz w:val="22"/>
                <w:szCs w:val="22"/>
              </w:rPr>
              <w:t xml:space="preserve"> </w:t>
            </w:r>
            <w:r w:rsidRPr="002E53DB">
              <w:rPr>
                <w:sz w:val="22"/>
                <w:szCs w:val="22"/>
              </w:rPr>
              <w:t>измерений:</w:t>
            </w:r>
          </w:p>
          <w:p w14:paraId="72E15BAE" w14:textId="63265650" w:rsidR="00951D34" w:rsidRPr="00C94794" w:rsidRDefault="00680EF1" w:rsidP="00680EF1">
            <w:pPr>
              <w:jc w:val="center"/>
              <w:rPr>
                <w:sz w:val="22"/>
                <w:szCs w:val="22"/>
              </w:rPr>
            </w:pPr>
            <w:r w:rsidRPr="002E53DB">
              <w:rPr>
                <w:sz w:val="22"/>
                <w:szCs w:val="22"/>
              </w:rPr>
              <w:t>0,16; 0,25; 0,4; 0,6; 1,0; 1,6; 2,5; 4,0; 6,0; 10; 16; 25; 40 МПа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0E7B" w14:textId="2116BBBD" w:rsidR="00951D34" w:rsidRPr="00C94794" w:rsidRDefault="00951D34" w:rsidP="00951D34">
            <w:pPr>
              <w:jc w:val="center"/>
              <w:rPr>
                <w:sz w:val="22"/>
                <w:szCs w:val="22"/>
              </w:rPr>
            </w:pPr>
            <w:proofErr w:type="spellStart"/>
            <w:r w:rsidRPr="002E53DB">
              <w:rPr>
                <w:sz w:val="22"/>
                <w:szCs w:val="22"/>
              </w:rPr>
              <w:t>кл</w:t>
            </w:r>
            <w:proofErr w:type="spellEnd"/>
            <w:r w:rsidRPr="002E53DB">
              <w:rPr>
                <w:sz w:val="22"/>
                <w:szCs w:val="22"/>
              </w:rPr>
              <w:t>. т. 1,0 - 4,0</w:t>
            </w:r>
          </w:p>
        </w:tc>
      </w:tr>
      <w:bookmarkEnd w:id="3"/>
    </w:tbl>
    <w:p w14:paraId="31A3541F" w14:textId="77777777" w:rsidR="005C5B99" w:rsidRPr="00605AD3" w:rsidRDefault="005C5B99" w:rsidP="005C5B9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DF086B" w14:textId="77777777" w:rsidR="00D50B4E" w:rsidRPr="00605AD3" w:rsidRDefault="00EA24D7" w:rsidP="00D50B4E">
      <w:pPr>
        <w:rPr>
          <w:b/>
        </w:rPr>
      </w:pPr>
      <w:r w:rsidRPr="00605AD3">
        <w:rPr>
          <w:b/>
        </w:rPr>
        <w:t xml:space="preserve">Примечание: </w:t>
      </w:r>
    </w:p>
    <w:p w14:paraId="4452E4EF" w14:textId="77777777" w:rsidR="00D50B4E" w:rsidRPr="00605AD3" w:rsidRDefault="00EA24D7" w:rsidP="00D50B4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="00D50B4E" w:rsidRPr="00605AD3">
        <w:rPr>
          <w:color w:val="000000"/>
        </w:rPr>
        <w:t xml:space="preserve"> </w:t>
      </w:r>
    </w:p>
    <w:p w14:paraId="3B258C87" w14:textId="77777777" w:rsidR="00D50B4E" w:rsidRDefault="00D50B4E" w:rsidP="00D50B4E">
      <w:pPr>
        <w:rPr>
          <w:color w:val="000000"/>
          <w:sz w:val="28"/>
          <w:szCs w:val="28"/>
        </w:rPr>
      </w:pPr>
    </w:p>
    <w:p w14:paraId="2A8CD98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881081F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9217A7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462C0D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B8C49F3" w14:textId="41514E07" w:rsidR="00D50B4E" w:rsidRPr="001D02D0" w:rsidRDefault="00D50B4E" w:rsidP="000E783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E7834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0E7834">
        <w:rPr>
          <w:color w:val="000000"/>
          <w:sz w:val="28"/>
          <w:szCs w:val="28"/>
        </w:rPr>
        <w:t xml:space="preserve">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B859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67BE8" w14:textId="77777777" w:rsidR="007A329F" w:rsidRDefault="007A329F" w:rsidP="0011070C">
      <w:r>
        <w:separator/>
      </w:r>
    </w:p>
  </w:endnote>
  <w:endnote w:type="continuationSeparator" w:id="0">
    <w:p w14:paraId="219F4CB4" w14:textId="77777777" w:rsidR="007A329F" w:rsidRDefault="007A329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C379B5" w:rsidRPr="00B8599C" w14:paraId="79C27643" w14:textId="77777777" w:rsidTr="00A74514">
      <w:tc>
        <w:tcPr>
          <w:tcW w:w="3686" w:type="dxa"/>
          <w:hideMark/>
        </w:tcPr>
        <w:p w14:paraId="3348E52A" w14:textId="77777777" w:rsidR="00C379B5" w:rsidRPr="008217AA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9A0001" w:rsidRPr="008217AA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E8C416C" w14:textId="77777777" w:rsidR="00C379B5" w:rsidRPr="009A0001" w:rsidRDefault="00C379B5" w:rsidP="00C379B5">
          <w:pPr>
            <w:pStyle w:val="61"/>
            <w:rPr>
              <w:sz w:val="16"/>
              <w:szCs w:val="16"/>
              <w:lang w:val="ru-RU"/>
            </w:rPr>
          </w:pPr>
          <w:r w:rsidRPr="009A0001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date w:fullDate="2022-01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B67273" w14:textId="77777777" w:rsidR="00C379B5" w:rsidRPr="00460ECA" w:rsidRDefault="007362E4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B8599C">
                <w:rPr>
                  <w:rFonts w:eastAsia="ArialMT"/>
                  <w:u w:val="single"/>
                  <w:lang w:val="ru-RU"/>
                </w:rPr>
                <w:t>01.01.2022</w:t>
              </w:r>
            </w:p>
          </w:sdtContent>
        </w:sdt>
        <w:p w14:paraId="335171AE" w14:textId="77777777" w:rsidR="00C379B5" w:rsidRPr="009A0001" w:rsidRDefault="00C379B5" w:rsidP="00A825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9A0001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682FA20" w14:textId="77777777" w:rsidR="00C379B5" w:rsidRPr="00B8599C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B8599C">
            <w:rPr>
              <w:lang w:val="ru-RU"/>
            </w:rPr>
            <w:t xml:space="preserve">    Лист </w:t>
          </w:r>
          <w:r w:rsidRPr="00B8599C">
            <w:fldChar w:fldCharType="begin"/>
          </w:r>
          <w:r w:rsidRPr="00B8599C">
            <w:instrText xml:space="preserve"> PAGE </w:instrText>
          </w:r>
          <w:r w:rsidRPr="00B8599C">
            <w:fldChar w:fldCharType="separate"/>
          </w:r>
          <w:r w:rsidRPr="00B8599C">
            <w:t>2</w:t>
          </w:r>
          <w:r w:rsidRPr="00B8599C">
            <w:fldChar w:fldCharType="end"/>
          </w:r>
          <w:r w:rsidRPr="00B8599C">
            <w:t xml:space="preserve"> </w:t>
          </w:r>
          <w:r w:rsidRPr="00B8599C">
            <w:rPr>
              <w:lang w:val="ru-RU"/>
            </w:rPr>
            <w:t xml:space="preserve">Листов </w:t>
          </w:r>
          <w:r w:rsidRPr="00B8599C">
            <w:rPr>
              <w:lang w:val="ru-RU"/>
            </w:rPr>
            <w:fldChar w:fldCharType="begin"/>
          </w:r>
          <w:r w:rsidRPr="00B8599C">
            <w:rPr>
              <w:lang w:val="ru-RU"/>
            </w:rPr>
            <w:instrText xml:space="preserve"> NUMPAGES  \# "0"  \* MERGEFORMAT </w:instrText>
          </w:r>
          <w:r w:rsidRPr="00B8599C">
            <w:rPr>
              <w:lang w:val="ru-RU"/>
            </w:rPr>
            <w:fldChar w:fldCharType="separate"/>
          </w:r>
          <w:r w:rsidRPr="00B8599C">
            <w:rPr>
              <w:noProof/>
              <w:lang w:val="ru-RU"/>
            </w:rPr>
            <w:t>2</w:t>
          </w:r>
          <w:r w:rsidRPr="00B8599C">
            <w:rPr>
              <w:lang w:val="ru-RU"/>
            </w:rPr>
            <w:fldChar w:fldCharType="end"/>
          </w:r>
        </w:p>
      </w:tc>
    </w:tr>
  </w:tbl>
  <w:p w14:paraId="343FE3F9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A417E3" w:rsidRPr="00B8599C" w14:paraId="3EBB00EB" w14:textId="77777777" w:rsidTr="008217AA">
      <w:tc>
        <w:tcPr>
          <w:tcW w:w="3686" w:type="dxa"/>
          <w:hideMark/>
        </w:tcPr>
        <w:p w14:paraId="6A647DDD" w14:textId="77777777" w:rsidR="008217AA" w:rsidRPr="005A0C35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4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9A0001" w:rsidRPr="009A0001">
            <w:rPr>
              <w:rFonts w:eastAsia="ArialMT"/>
              <w:sz w:val="20"/>
              <w:szCs w:val="20"/>
              <w:lang w:val="ru-RU"/>
            </w:rPr>
            <w:t>_</w:t>
          </w:r>
          <w:r w:rsidR="009A0001" w:rsidRPr="005A0C35">
            <w:rPr>
              <w:rFonts w:eastAsia="ArialMT"/>
              <w:sz w:val="20"/>
              <w:szCs w:val="20"/>
              <w:lang w:val="ru-RU"/>
            </w:rPr>
            <w:t>___</w:t>
          </w:r>
        </w:p>
        <w:p w14:paraId="2C3D743C" w14:textId="77777777" w:rsidR="002E503D" w:rsidRPr="008217AA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9A0001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1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A0D951" w14:textId="7C3B2C4A" w:rsidR="00A417E3" w:rsidRPr="00B8599C" w:rsidRDefault="00734E10" w:rsidP="00A417E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406078">
                <w:rPr>
                  <w:rFonts w:eastAsia="ArialMT"/>
                  <w:u w:val="single"/>
                  <w:lang w:val="ru-RU"/>
                </w:rPr>
                <w:t>.01.2024</w:t>
              </w:r>
            </w:p>
          </w:sdtContent>
        </w:sdt>
        <w:p w14:paraId="51BDE91E" w14:textId="77777777" w:rsidR="00A417E3" w:rsidRPr="009A0001" w:rsidRDefault="00A417E3" w:rsidP="00A66F3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9A0001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DA504ED" w14:textId="77777777" w:rsidR="00A417E3" w:rsidRPr="00B8599C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B8599C">
            <w:rPr>
              <w:lang w:val="ru-RU"/>
            </w:rPr>
            <w:t xml:space="preserve">    Лист </w:t>
          </w:r>
          <w:r w:rsidRPr="00B8599C">
            <w:fldChar w:fldCharType="begin"/>
          </w:r>
          <w:r w:rsidRPr="00B8599C">
            <w:instrText xml:space="preserve"> PAGE </w:instrText>
          </w:r>
          <w:r w:rsidRPr="00B8599C">
            <w:fldChar w:fldCharType="separate"/>
          </w:r>
          <w:r w:rsidRPr="00B8599C">
            <w:t>2</w:t>
          </w:r>
          <w:r w:rsidRPr="00B8599C">
            <w:fldChar w:fldCharType="end"/>
          </w:r>
          <w:r w:rsidRPr="00B8599C">
            <w:t xml:space="preserve"> </w:t>
          </w:r>
          <w:r w:rsidRPr="00B8599C">
            <w:rPr>
              <w:lang w:val="ru-RU"/>
            </w:rPr>
            <w:t xml:space="preserve">Листов </w:t>
          </w:r>
          <w:r w:rsidRPr="00B8599C">
            <w:rPr>
              <w:lang w:val="ru-RU"/>
            </w:rPr>
            <w:fldChar w:fldCharType="begin"/>
          </w:r>
          <w:r w:rsidRPr="00B8599C">
            <w:rPr>
              <w:lang w:val="ru-RU"/>
            </w:rPr>
            <w:instrText xml:space="preserve"> NUMPAGES  \# "0"  \* MERGEFORMAT </w:instrText>
          </w:r>
          <w:r w:rsidRPr="00B8599C">
            <w:rPr>
              <w:lang w:val="ru-RU"/>
            </w:rPr>
            <w:fldChar w:fldCharType="separate"/>
          </w:r>
          <w:r w:rsidRPr="00B8599C">
            <w:rPr>
              <w:noProof/>
              <w:lang w:val="ru-RU"/>
            </w:rPr>
            <w:t>2</w:t>
          </w:r>
          <w:r w:rsidRPr="00B8599C">
            <w:rPr>
              <w:lang w:val="ru-RU"/>
            </w:rPr>
            <w:fldChar w:fldCharType="end"/>
          </w:r>
        </w:p>
      </w:tc>
    </w:tr>
    <w:bookmarkEnd w:id="4"/>
  </w:tbl>
  <w:p w14:paraId="271F04EC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3A790" w14:textId="77777777" w:rsidR="007A329F" w:rsidRDefault="007A329F" w:rsidP="0011070C">
      <w:r>
        <w:separator/>
      </w:r>
    </w:p>
  </w:footnote>
  <w:footnote w:type="continuationSeparator" w:id="0">
    <w:p w14:paraId="6B3AE0FB" w14:textId="77777777" w:rsidR="007A329F" w:rsidRDefault="007A329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2"/>
      <w:gridCol w:w="8906"/>
    </w:tblGrid>
    <w:tr w:rsidR="00E834F9" w:rsidRPr="00D337DC" w14:paraId="40ADBA7D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017D4F9" w14:textId="77777777" w:rsidR="00E834F9" w:rsidRPr="00460ECA" w:rsidRDefault="00E834F9" w:rsidP="00E834F9">
          <w:pPr>
            <w:overflowPunct w:val="0"/>
            <w:autoSpaceDE w:val="0"/>
            <w:autoSpaceDN w:val="0"/>
            <w:adjustRightInd w:val="0"/>
            <w:spacing w:after="60" w:line="276" w:lineRule="auto"/>
            <w:rPr>
              <w:noProof/>
              <w:sz w:val="2"/>
              <w:szCs w:val="2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79D96079" wp14:editId="2356FD24">
                <wp:extent cx="372110" cy="467995"/>
                <wp:effectExtent l="0" t="0" r="0" b="0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D5212F3" w14:textId="77777777" w:rsidR="00E834F9" w:rsidRPr="0043356F" w:rsidRDefault="00E834F9" w:rsidP="00E834F9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43356F">
            <w:rPr>
              <w:bCs/>
              <w:sz w:val="24"/>
              <w:szCs w:val="24"/>
            </w:rPr>
            <w:t>Приложение № 1 к аттестату аккредитации № BY/112 Х.ХХХХ</w:t>
          </w:r>
        </w:p>
      </w:tc>
    </w:tr>
  </w:tbl>
  <w:p w14:paraId="63D8161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259D419" w14:textId="77777777" w:rsidTr="009A0001">
      <w:trPr>
        <w:trHeight w:val="84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AA4456B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B3A193B" wp14:editId="5EE6CD64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B0815B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036642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1ACEF01" w14:textId="77777777" w:rsidR="00F40980" w:rsidRPr="00804957" w:rsidRDefault="00F40980" w:rsidP="006B7372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C20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7796572">
    <w:abstractNumId w:val="6"/>
  </w:num>
  <w:num w:numId="2" w16cid:durableId="2115128265">
    <w:abstractNumId w:val="7"/>
  </w:num>
  <w:num w:numId="3" w16cid:durableId="609701955">
    <w:abstractNumId w:val="4"/>
  </w:num>
  <w:num w:numId="4" w16cid:durableId="1832328685">
    <w:abstractNumId w:val="1"/>
  </w:num>
  <w:num w:numId="5" w16cid:durableId="1647051812">
    <w:abstractNumId w:val="11"/>
  </w:num>
  <w:num w:numId="6" w16cid:durableId="1334265515">
    <w:abstractNumId w:val="3"/>
  </w:num>
  <w:num w:numId="7" w16cid:durableId="356275152">
    <w:abstractNumId w:val="8"/>
  </w:num>
  <w:num w:numId="8" w16cid:durableId="2139295041">
    <w:abstractNumId w:val="5"/>
  </w:num>
  <w:num w:numId="9" w16cid:durableId="1158034146">
    <w:abstractNumId w:val="9"/>
  </w:num>
  <w:num w:numId="10" w16cid:durableId="1230923489">
    <w:abstractNumId w:val="2"/>
  </w:num>
  <w:num w:numId="11" w16cid:durableId="1207789622">
    <w:abstractNumId w:val="0"/>
  </w:num>
  <w:num w:numId="12" w16cid:durableId="1693067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27"/>
    <w:rsid w:val="00001560"/>
    <w:rsid w:val="00015827"/>
    <w:rsid w:val="00022A72"/>
    <w:rsid w:val="00030948"/>
    <w:rsid w:val="00033592"/>
    <w:rsid w:val="000643A6"/>
    <w:rsid w:val="0009264B"/>
    <w:rsid w:val="000A6CF1"/>
    <w:rsid w:val="000B2109"/>
    <w:rsid w:val="000D063D"/>
    <w:rsid w:val="000D1708"/>
    <w:rsid w:val="000D49BB"/>
    <w:rsid w:val="000E2AC4"/>
    <w:rsid w:val="000E7834"/>
    <w:rsid w:val="000F1790"/>
    <w:rsid w:val="000F6A6C"/>
    <w:rsid w:val="00101C03"/>
    <w:rsid w:val="0011070C"/>
    <w:rsid w:val="001157ED"/>
    <w:rsid w:val="00116AD0"/>
    <w:rsid w:val="00117059"/>
    <w:rsid w:val="00120BDA"/>
    <w:rsid w:val="00142C11"/>
    <w:rsid w:val="001512FA"/>
    <w:rsid w:val="001747CA"/>
    <w:rsid w:val="001843A0"/>
    <w:rsid w:val="001956F7"/>
    <w:rsid w:val="00195A33"/>
    <w:rsid w:val="001A4BEA"/>
    <w:rsid w:val="001A550C"/>
    <w:rsid w:val="001B174D"/>
    <w:rsid w:val="001E3D8F"/>
    <w:rsid w:val="001E6E80"/>
    <w:rsid w:val="0020355B"/>
    <w:rsid w:val="00225907"/>
    <w:rsid w:val="00234CBD"/>
    <w:rsid w:val="0026099C"/>
    <w:rsid w:val="0027128E"/>
    <w:rsid w:val="00280064"/>
    <w:rsid w:val="00280E8C"/>
    <w:rsid w:val="002877C8"/>
    <w:rsid w:val="002900DE"/>
    <w:rsid w:val="002D28AD"/>
    <w:rsid w:val="002E503D"/>
    <w:rsid w:val="002E6F2C"/>
    <w:rsid w:val="002F0B42"/>
    <w:rsid w:val="002F0D32"/>
    <w:rsid w:val="003054C2"/>
    <w:rsid w:val="00305E11"/>
    <w:rsid w:val="00305E62"/>
    <w:rsid w:val="0031023B"/>
    <w:rsid w:val="00324358"/>
    <w:rsid w:val="003717D2"/>
    <w:rsid w:val="003718EF"/>
    <w:rsid w:val="003777E8"/>
    <w:rsid w:val="003A28BE"/>
    <w:rsid w:val="003A7922"/>
    <w:rsid w:val="003B08E8"/>
    <w:rsid w:val="003B4E94"/>
    <w:rsid w:val="003C130A"/>
    <w:rsid w:val="003C1698"/>
    <w:rsid w:val="003C2834"/>
    <w:rsid w:val="003C58DD"/>
    <w:rsid w:val="003E26A2"/>
    <w:rsid w:val="003F1637"/>
    <w:rsid w:val="00401D49"/>
    <w:rsid w:val="00406078"/>
    <w:rsid w:val="00407988"/>
    <w:rsid w:val="00410274"/>
    <w:rsid w:val="00416870"/>
    <w:rsid w:val="0043356F"/>
    <w:rsid w:val="00436D0B"/>
    <w:rsid w:val="00437E07"/>
    <w:rsid w:val="00460ECA"/>
    <w:rsid w:val="00481260"/>
    <w:rsid w:val="004A5E4C"/>
    <w:rsid w:val="004D45E3"/>
    <w:rsid w:val="004E19AE"/>
    <w:rsid w:val="004E5090"/>
    <w:rsid w:val="004E6F3C"/>
    <w:rsid w:val="0050425C"/>
    <w:rsid w:val="00505771"/>
    <w:rsid w:val="00507CCF"/>
    <w:rsid w:val="00530F3D"/>
    <w:rsid w:val="005409B8"/>
    <w:rsid w:val="00545736"/>
    <w:rsid w:val="00547530"/>
    <w:rsid w:val="0055563B"/>
    <w:rsid w:val="0056070B"/>
    <w:rsid w:val="00562D77"/>
    <w:rsid w:val="00563342"/>
    <w:rsid w:val="00563680"/>
    <w:rsid w:val="00582A8F"/>
    <w:rsid w:val="00592241"/>
    <w:rsid w:val="005A0C35"/>
    <w:rsid w:val="005C5B99"/>
    <w:rsid w:val="005C7B39"/>
    <w:rsid w:val="005D4205"/>
    <w:rsid w:val="005D7FC6"/>
    <w:rsid w:val="005E250C"/>
    <w:rsid w:val="005E611E"/>
    <w:rsid w:val="005F6CE7"/>
    <w:rsid w:val="00605AD3"/>
    <w:rsid w:val="00614867"/>
    <w:rsid w:val="00630922"/>
    <w:rsid w:val="00645468"/>
    <w:rsid w:val="00680EF1"/>
    <w:rsid w:val="00697905"/>
    <w:rsid w:val="006A336B"/>
    <w:rsid w:val="006A4791"/>
    <w:rsid w:val="006B7372"/>
    <w:rsid w:val="006D1CDB"/>
    <w:rsid w:val="006D4E0D"/>
    <w:rsid w:val="006D5858"/>
    <w:rsid w:val="006D5DCE"/>
    <w:rsid w:val="00715A45"/>
    <w:rsid w:val="0071603C"/>
    <w:rsid w:val="00722FEF"/>
    <w:rsid w:val="00731452"/>
    <w:rsid w:val="00734508"/>
    <w:rsid w:val="00734E10"/>
    <w:rsid w:val="007362E4"/>
    <w:rsid w:val="00741FBB"/>
    <w:rsid w:val="0074243A"/>
    <w:rsid w:val="00743F49"/>
    <w:rsid w:val="00744EE6"/>
    <w:rsid w:val="0075090E"/>
    <w:rsid w:val="00755DDD"/>
    <w:rsid w:val="007571AF"/>
    <w:rsid w:val="00784FF0"/>
    <w:rsid w:val="0079041E"/>
    <w:rsid w:val="00792698"/>
    <w:rsid w:val="007A1818"/>
    <w:rsid w:val="007A329F"/>
    <w:rsid w:val="007A4175"/>
    <w:rsid w:val="007A4485"/>
    <w:rsid w:val="007B01AA"/>
    <w:rsid w:val="007C05FE"/>
    <w:rsid w:val="007C3A37"/>
    <w:rsid w:val="007D4649"/>
    <w:rsid w:val="007E523A"/>
    <w:rsid w:val="008124DA"/>
    <w:rsid w:val="0081462F"/>
    <w:rsid w:val="008217AA"/>
    <w:rsid w:val="0083115C"/>
    <w:rsid w:val="00836710"/>
    <w:rsid w:val="008505BA"/>
    <w:rsid w:val="00856322"/>
    <w:rsid w:val="00862FB8"/>
    <w:rsid w:val="00872305"/>
    <w:rsid w:val="00877224"/>
    <w:rsid w:val="008A3E6F"/>
    <w:rsid w:val="008B1B9D"/>
    <w:rsid w:val="008C3521"/>
    <w:rsid w:val="008D34AB"/>
    <w:rsid w:val="008D3A5C"/>
    <w:rsid w:val="008E2D26"/>
    <w:rsid w:val="008E350B"/>
    <w:rsid w:val="008F0D6D"/>
    <w:rsid w:val="00913B16"/>
    <w:rsid w:val="00921A06"/>
    <w:rsid w:val="009230FC"/>
    <w:rsid w:val="00923449"/>
    <w:rsid w:val="00923868"/>
    <w:rsid w:val="009408C9"/>
    <w:rsid w:val="00951D34"/>
    <w:rsid w:val="0095347E"/>
    <w:rsid w:val="00983EAE"/>
    <w:rsid w:val="00990114"/>
    <w:rsid w:val="00992CF6"/>
    <w:rsid w:val="009940B7"/>
    <w:rsid w:val="009A0001"/>
    <w:rsid w:val="009A3A10"/>
    <w:rsid w:val="009A3E9D"/>
    <w:rsid w:val="009B7E70"/>
    <w:rsid w:val="009C1C19"/>
    <w:rsid w:val="009C5D61"/>
    <w:rsid w:val="009C6470"/>
    <w:rsid w:val="009D5A57"/>
    <w:rsid w:val="009E107F"/>
    <w:rsid w:val="009F7389"/>
    <w:rsid w:val="00A00CF6"/>
    <w:rsid w:val="00A019D9"/>
    <w:rsid w:val="00A04FE4"/>
    <w:rsid w:val="00A35187"/>
    <w:rsid w:val="00A40143"/>
    <w:rsid w:val="00A417E3"/>
    <w:rsid w:val="00A46D5C"/>
    <w:rsid w:val="00A47C62"/>
    <w:rsid w:val="00A51D9A"/>
    <w:rsid w:val="00A54DFD"/>
    <w:rsid w:val="00A66F3D"/>
    <w:rsid w:val="00A74B14"/>
    <w:rsid w:val="00A755C7"/>
    <w:rsid w:val="00A75B5B"/>
    <w:rsid w:val="00A76F8A"/>
    <w:rsid w:val="00A8071D"/>
    <w:rsid w:val="00A82548"/>
    <w:rsid w:val="00A83678"/>
    <w:rsid w:val="00A92ECA"/>
    <w:rsid w:val="00A955D0"/>
    <w:rsid w:val="00AD4B7A"/>
    <w:rsid w:val="00AE17DA"/>
    <w:rsid w:val="00B00CAF"/>
    <w:rsid w:val="00B06CF4"/>
    <w:rsid w:val="00B073DC"/>
    <w:rsid w:val="00B12EF2"/>
    <w:rsid w:val="00B15AFA"/>
    <w:rsid w:val="00B344A4"/>
    <w:rsid w:val="00B371CD"/>
    <w:rsid w:val="00B47A0F"/>
    <w:rsid w:val="00B565D4"/>
    <w:rsid w:val="00B61580"/>
    <w:rsid w:val="00B761B2"/>
    <w:rsid w:val="00B8599C"/>
    <w:rsid w:val="00BB272F"/>
    <w:rsid w:val="00BB5AEF"/>
    <w:rsid w:val="00BC40FF"/>
    <w:rsid w:val="00C00081"/>
    <w:rsid w:val="00C13371"/>
    <w:rsid w:val="00C24C3D"/>
    <w:rsid w:val="00C31185"/>
    <w:rsid w:val="00C35ED8"/>
    <w:rsid w:val="00C379B5"/>
    <w:rsid w:val="00C46E4F"/>
    <w:rsid w:val="00C60464"/>
    <w:rsid w:val="00C66929"/>
    <w:rsid w:val="00C67DD7"/>
    <w:rsid w:val="00C74B15"/>
    <w:rsid w:val="00C81513"/>
    <w:rsid w:val="00C94794"/>
    <w:rsid w:val="00C953CE"/>
    <w:rsid w:val="00C97BC9"/>
    <w:rsid w:val="00CA0B4D"/>
    <w:rsid w:val="00CA53E3"/>
    <w:rsid w:val="00CE4302"/>
    <w:rsid w:val="00CF4334"/>
    <w:rsid w:val="00D00EC8"/>
    <w:rsid w:val="00D03574"/>
    <w:rsid w:val="00D05D1F"/>
    <w:rsid w:val="00D11528"/>
    <w:rsid w:val="00D1438E"/>
    <w:rsid w:val="00D223F7"/>
    <w:rsid w:val="00D26543"/>
    <w:rsid w:val="00D50B4E"/>
    <w:rsid w:val="00D82BA2"/>
    <w:rsid w:val="00D876E6"/>
    <w:rsid w:val="00D96601"/>
    <w:rsid w:val="00DA5E7A"/>
    <w:rsid w:val="00DB1FAE"/>
    <w:rsid w:val="00DB75FB"/>
    <w:rsid w:val="00DE6F93"/>
    <w:rsid w:val="00DF59A1"/>
    <w:rsid w:val="00DF7DAB"/>
    <w:rsid w:val="00E12F21"/>
    <w:rsid w:val="00E16A62"/>
    <w:rsid w:val="00E6157E"/>
    <w:rsid w:val="00E750F5"/>
    <w:rsid w:val="00E834F9"/>
    <w:rsid w:val="00E85116"/>
    <w:rsid w:val="00E92FE9"/>
    <w:rsid w:val="00E94827"/>
    <w:rsid w:val="00E95EA8"/>
    <w:rsid w:val="00E975CC"/>
    <w:rsid w:val="00EA24D7"/>
    <w:rsid w:val="00EA6CEB"/>
    <w:rsid w:val="00ED10E7"/>
    <w:rsid w:val="00EF5137"/>
    <w:rsid w:val="00F10CDF"/>
    <w:rsid w:val="00F112F2"/>
    <w:rsid w:val="00F11FE3"/>
    <w:rsid w:val="00F32AF8"/>
    <w:rsid w:val="00F40980"/>
    <w:rsid w:val="00F4126E"/>
    <w:rsid w:val="00F42A42"/>
    <w:rsid w:val="00F45F0B"/>
    <w:rsid w:val="00F4638D"/>
    <w:rsid w:val="00F47F4D"/>
    <w:rsid w:val="00F61EAE"/>
    <w:rsid w:val="00F701B8"/>
    <w:rsid w:val="00F71A37"/>
    <w:rsid w:val="00F864B1"/>
    <w:rsid w:val="00F86DE9"/>
    <w:rsid w:val="00F87F4E"/>
    <w:rsid w:val="00F905BD"/>
    <w:rsid w:val="00F90988"/>
    <w:rsid w:val="00F93BB0"/>
    <w:rsid w:val="00F9620D"/>
    <w:rsid w:val="00FC280E"/>
    <w:rsid w:val="00FF068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33372"/>
  <w15:docId w15:val="{2973BAE1-8033-42EC-9334-3463734F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15">
    <w:name w:val="Без интервала Знак1"/>
    <w:uiPriority w:val="99"/>
    <w:locked/>
    <w:rsid w:val="00951D34"/>
    <w:rPr>
      <w:rFonts w:ascii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kotlyarov\AppData\Local\SMBusiness\Files\334949_copies\&#1055;&#1088;&#1080;&#1084;&#1077;&#1088;%20&#1054;&#1040;%20&#1085;&#1072;%203%20&#1083;&#1080;&#1089;&#1090;&#1072;&#1093;%20&#1076;&#1083;&#1103;%20&#1087;&#1086;&#1074;&#1077;&#1088;&#1086;&#1095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DB711A4A6F44E6A47467F6C0B7DB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75011C-A07E-48F0-BA33-67F48884E441}"/>
      </w:docPartPr>
      <w:docPartBody>
        <w:p w:rsidR="00622C66" w:rsidRDefault="006C2257">
          <w:pPr>
            <w:pStyle w:val="D8DB711A4A6F44E6A47467F6C0B7DB9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87CC3D978E94DC3A0B47C204A5EFA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9F42D8-7291-467C-A780-D70B6A7969BF}"/>
      </w:docPartPr>
      <w:docPartBody>
        <w:p w:rsidR="00622C66" w:rsidRDefault="006C2257">
          <w:pPr>
            <w:pStyle w:val="787CC3D978E94DC3A0B47C204A5EFAD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625971656AD45BDAD06E6F5790E28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D320AD-5699-4781-AD44-A1D75A7D5AAA}"/>
      </w:docPartPr>
      <w:docPartBody>
        <w:p w:rsidR="00622C66" w:rsidRDefault="006C2257">
          <w:pPr>
            <w:pStyle w:val="4625971656AD45BDAD06E6F5790E280D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6BD3BA07F942B39E6EC6EE327471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4A29BC-26D3-47CB-BCF7-5FB3C234566B}"/>
      </w:docPartPr>
      <w:docPartBody>
        <w:p w:rsidR="00622C66" w:rsidRDefault="006C2257">
          <w:pPr>
            <w:pStyle w:val="916BD3BA07F942B39E6EC6EE327471E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16D3370C96742098C5F4F94350727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232948-EAF2-441E-9318-04400A0158F4}"/>
      </w:docPartPr>
      <w:docPartBody>
        <w:p w:rsidR="00622C66" w:rsidRDefault="006C2257">
          <w:pPr>
            <w:pStyle w:val="916D3370C96742098C5F4F943507279C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57"/>
    <w:rsid w:val="000B465B"/>
    <w:rsid w:val="003C46FB"/>
    <w:rsid w:val="004A459D"/>
    <w:rsid w:val="004F6E25"/>
    <w:rsid w:val="00622C66"/>
    <w:rsid w:val="006C2257"/>
    <w:rsid w:val="006C3439"/>
    <w:rsid w:val="009C0771"/>
    <w:rsid w:val="009E04EA"/>
    <w:rsid w:val="009E4816"/>
    <w:rsid w:val="00B2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D8DB711A4A6F44E6A47467F6C0B7DB96">
    <w:name w:val="D8DB711A4A6F44E6A47467F6C0B7DB96"/>
  </w:style>
  <w:style w:type="paragraph" w:customStyle="1" w:styleId="787CC3D978E94DC3A0B47C204A5EFADC">
    <w:name w:val="787CC3D978E94DC3A0B47C204A5EFADC"/>
  </w:style>
  <w:style w:type="paragraph" w:customStyle="1" w:styleId="4625971656AD45BDAD06E6F5790E280D">
    <w:name w:val="4625971656AD45BDAD06E6F5790E280D"/>
  </w:style>
  <w:style w:type="paragraph" w:customStyle="1" w:styleId="916BD3BA07F942B39E6EC6EE327471E3">
    <w:name w:val="916BD3BA07F942B39E6EC6EE327471E3"/>
  </w:style>
  <w:style w:type="paragraph" w:customStyle="1" w:styleId="916D3370C96742098C5F4F943507279C">
    <w:name w:val="916D3370C96742098C5F4F9435072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поверочных лабораторий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 Алексей Викторович</dc:creator>
  <cp:keywords/>
  <cp:lastModifiedBy>Трофимова Елена Павловна new</cp:lastModifiedBy>
  <cp:revision>2</cp:revision>
  <cp:lastPrinted>2023-11-01T12:43:00Z</cp:lastPrinted>
  <dcterms:created xsi:type="dcterms:W3CDTF">2024-01-11T10:50:00Z</dcterms:created>
  <dcterms:modified xsi:type="dcterms:W3CDTF">2024-01-11T10:50:00Z</dcterms:modified>
</cp:coreProperties>
</file>