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DBCFAD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E24C7">
              <w:rPr>
                <w:rFonts w:cs="Times New Roman"/>
                <w:bCs/>
                <w:sz w:val="28"/>
                <w:szCs w:val="28"/>
              </w:rPr>
              <w:t>2246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84DA3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4E24C7">
              <w:rPr>
                <w:bCs/>
                <w:sz w:val="28"/>
                <w:szCs w:val="28"/>
              </w:rPr>
              <w:t>29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0</w:t>
            </w:r>
            <w:r w:rsidR="004E24C7">
              <w:rPr>
                <w:bCs/>
                <w:sz w:val="28"/>
                <w:szCs w:val="28"/>
              </w:rPr>
              <w:t>1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</w:t>
            </w:r>
            <w:r w:rsidR="004E24C7">
              <w:rPr>
                <w:bCs/>
                <w:sz w:val="28"/>
                <w:szCs w:val="28"/>
              </w:rPr>
              <w:t>04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02744CB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8A77AC" w:rsidRPr="008A77AC">
                  <w:rPr>
                    <w:rFonts w:cs="Times New Roman"/>
                    <w:bCs/>
                    <w:sz w:val="28"/>
                    <w:szCs w:val="28"/>
                  </w:rPr>
                  <w:t>0006453</w:t>
                </w:r>
              </w:sdtContent>
            </w:sdt>
          </w:p>
          <w:p w14:paraId="038F062B" w14:textId="640D8D37" w:rsidR="00F40980" w:rsidRPr="007F66CA" w:rsidRDefault="00F40980" w:rsidP="00C7563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7563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293BDEC" w:rsidR="00F40980" w:rsidRPr="007F66CA" w:rsidRDefault="00F40980" w:rsidP="009C17F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17F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44E0C61C" w:rsidR="00D223F7" w:rsidRPr="007F66CA" w:rsidRDefault="00D223F7" w:rsidP="009C17F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C17FB">
                  <w:rPr>
                    <w:rStyle w:val="38"/>
                    <w:szCs w:val="28"/>
                  </w:rPr>
                  <w:t>08 декабря 2023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BC5B05" w14:textId="77777777" w:rsidR="000D2148" w:rsidRPr="008E663C" w:rsidRDefault="000D2148" w:rsidP="000D21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663C">
              <w:rPr>
                <w:sz w:val="28"/>
                <w:szCs w:val="28"/>
              </w:rPr>
              <w:t>лаборатории электрофизических испытаний</w:t>
            </w:r>
          </w:p>
          <w:p w14:paraId="4EFCA25C" w14:textId="77777777" w:rsidR="000D2148" w:rsidRPr="008E663C" w:rsidRDefault="000D2148" w:rsidP="000D2148">
            <w:pPr>
              <w:jc w:val="center"/>
              <w:rPr>
                <w:sz w:val="28"/>
                <w:szCs w:val="28"/>
              </w:rPr>
            </w:pPr>
            <w:r w:rsidRPr="008E663C">
              <w:rPr>
                <w:sz w:val="28"/>
                <w:szCs w:val="28"/>
              </w:rPr>
              <w:t xml:space="preserve"> Коммунального жилищного ремонтно-эксплуатационного предприятия</w:t>
            </w:r>
          </w:p>
          <w:p w14:paraId="448DEDB0" w14:textId="7E1CFB48" w:rsidR="007A4485" w:rsidRPr="001D650E" w:rsidRDefault="000D2148" w:rsidP="009C17FB">
            <w:pPr>
              <w:jc w:val="center"/>
              <w:rPr>
                <w:sz w:val="28"/>
                <w:szCs w:val="28"/>
              </w:rPr>
            </w:pPr>
            <w:r w:rsidRPr="008E663C">
              <w:rPr>
                <w:sz w:val="28"/>
                <w:szCs w:val="28"/>
              </w:rPr>
              <w:t>«Сельмашевское»</w:t>
            </w:r>
          </w:p>
        </w:tc>
      </w:tr>
    </w:tbl>
    <w:tbl>
      <w:tblPr>
        <w:tblStyle w:val="af3"/>
        <w:tblW w:w="9675" w:type="dxa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1010"/>
        <w:gridCol w:w="1800"/>
        <w:gridCol w:w="2340"/>
        <w:gridCol w:w="2120"/>
      </w:tblGrid>
      <w:tr w:rsidR="00416763" w14:paraId="2B10157B" w14:textId="77777777" w:rsidTr="009C17FB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  <w:vAlign w:val="center"/>
          </w:tcPr>
          <w:p w14:paraId="48F9FA17" w14:textId="11DCBC50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010" w:type="dxa"/>
            <w:vAlign w:val="center"/>
          </w:tcPr>
          <w:p w14:paraId="59E2A5A0" w14:textId="6AB66225" w:rsidR="00416763" w:rsidRPr="00416763" w:rsidRDefault="004057B3" w:rsidP="00416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vAlign w:val="center"/>
          </w:tcPr>
          <w:p w14:paraId="6A0F33B8" w14:textId="77777777" w:rsidR="004057B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</w:p>
          <w:p w14:paraId="6E177B33" w14:textId="79D7E23D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0" w:type="dxa"/>
            <w:vAlign w:val="center"/>
          </w:tcPr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120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9C17FB">
        <w:tc>
          <w:tcPr>
            <w:tcW w:w="711" w:type="dxa"/>
          </w:tcPr>
          <w:p w14:paraId="2314CB2E" w14:textId="48E6180D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2A0761E9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2</w:t>
            </w:r>
          </w:p>
        </w:tc>
        <w:tc>
          <w:tcPr>
            <w:tcW w:w="1010" w:type="dxa"/>
          </w:tcPr>
          <w:p w14:paraId="353C4F5E" w14:textId="7843E528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65BD9918" w14:textId="5FBB349A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vAlign w:val="center"/>
          </w:tcPr>
          <w:p w14:paraId="35A726A7" w14:textId="2BDDE890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vAlign w:val="center"/>
          </w:tcPr>
          <w:p w14:paraId="6882B4F3" w14:textId="7B2FB65F" w:rsidR="00416763" w:rsidRPr="00EF3118" w:rsidRDefault="00416763" w:rsidP="009C17FB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6</w:t>
            </w:r>
          </w:p>
        </w:tc>
      </w:tr>
      <w:tr w:rsidR="000D2148" w14:paraId="4EA78DB2" w14:textId="77777777" w:rsidTr="009C17FB">
        <w:tc>
          <w:tcPr>
            <w:tcW w:w="9675" w:type="dxa"/>
            <w:gridSpan w:val="6"/>
          </w:tcPr>
          <w:p w14:paraId="2D4BC3E9" w14:textId="4E0F431B" w:rsidR="000D2148" w:rsidRPr="000D18A0" w:rsidRDefault="000D2148" w:rsidP="000D2148">
            <w:pPr>
              <w:jc w:val="center"/>
              <w:rPr>
                <w:b/>
                <w:bCs/>
                <w:sz w:val="22"/>
                <w:szCs w:val="22"/>
              </w:rPr>
            </w:pPr>
            <w:r w:rsidRPr="000D18A0">
              <w:rPr>
                <w:b/>
                <w:bCs/>
                <w:sz w:val="22"/>
                <w:szCs w:val="22"/>
              </w:rPr>
              <w:t>ул. Рабочая, 9, 246004, г. Гомель, Гомельская область</w:t>
            </w:r>
          </w:p>
        </w:tc>
      </w:tr>
      <w:tr w:rsidR="000D18A0" w14:paraId="5871EE34" w14:textId="77777777" w:rsidTr="009C17FB">
        <w:tc>
          <w:tcPr>
            <w:tcW w:w="711" w:type="dxa"/>
          </w:tcPr>
          <w:p w14:paraId="0F42DDBB" w14:textId="77777777" w:rsidR="000D18A0" w:rsidRDefault="000D18A0" w:rsidP="0054635C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2.1</w:t>
            </w:r>
          </w:p>
          <w:p w14:paraId="34B72B21" w14:textId="134112D2" w:rsidR="000D18A0" w:rsidRPr="004456EA" w:rsidRDefault="000D18A0" w:rsidP="0054635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545C366A" w14:textId="77777777" w:rsidR="000D18A0" w:rsidRPr="00A71561" w:rsidRDefault="000D18A0" w:rsidP="0054635C">
            <w:pPr>
              <w:pStyle w:val="af6"/>
              <w:jc w:val="both"/>
              <w:rPr>
                <w:lang w:val="ru-RU"/>
              </w:rPr>
            </w:pPr>
            <w:r w:rsidRPr="004456EA">
              <w:rPr>
                <w:lang w:val="ru-RU"/>
              </w:rPr>
              <w:t>Заземляющие устройства</w:t>
            </w:r>
          </w:p>
          <w:p w14:paraId="71FE6A13" w14:textId="5637B1A7" w:rsidR="000D18A0" w:rsidRPr="00A71561" w:rsidRDefault="000D18A0" w:rsidP="0054635C">
            <w:pPr>
              <w:pStyle w:val="af6"/>
              <w:jc w:val="both"/>
              <w:rPr>
                <w:lang w:val="ru-RU"/>
              </w:rPr>
            </w:pPr>
            <w:r w:rsidRPr="0054635C">
              <w:rPr>
                <w:lang w:val="ru-RU"/>
              </w:rPr>
              <w:t xml:space="preserve"> </w:t>
            </w:r>
          </w:p>
        </w:tc>
        <w:tc>
          <w:tcPr>
            <w:tcW w:w="1010" w:type="dxa"/>
          </w:tcPr>
          <w:p w14:paraId="223A8C5F" w14:textId="77777777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27.90/</w:t>
            </w:r>
          </w:p>
          <w:p w14:paraId="483859FB" w14:textId="3B27EC0F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4456EA">
              <w:rPr>
                <w:lang w:val="ru-RU"/>
              </w:rPr>
              <w:t>22.000</w:t>
            </w:r>
          </w:p>
        </w:tc>
        <w:tc>
          <w:tcPr>
            <w:tcW w:w="1800" w:type="dxa"/>
          </w:tcPr>
          <w:p w14:paraId="34E0CE6C" w14:textId="21A84004" w:rsidR="000D18A0" w:rsidRPr="004456EA" w:rsidRDefault="000D18A0" w:rsidP="009C17FB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0" w:type="dxa"/>
          </w:tcPr>
          <w:p w14:paraId="2A2988B9" w14:textId="77777777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 xml:space="preserve">ТКП 181-2009 Прил. Б, п. Б.29.2 </w:t>
            </w:r>
          </w:p>
          <w:p w14:paraId="166EF654" w14:textId="06E5D7A2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>ТКП 339-20</w:t>
            </w:r>
            <w:r w:rsidR="00F06090">
              <w:rPr>
                <w:sz w:val="22"/>
                <w:szCs w:val="22"/>
              </w:rPr>
              <w:t>22</w:t>
            </w:r>
            <w:r w:rsidRPr="004456EA">
              <w:rPr>
                <w:sz w:val="22"/>
                <w:szCs w:val="22"/>
              </w:rPr>
              <w:t xml:space="preserve"> </w:t>
            </w:r>
            <w:r w:rsidRPr="004456EA">
              <w:rPr>
                <w:sz w:val="22"/>
                <w:szCs w:val="22"/>
              </w:rPr>
              <w:br/>
              <w:t>п. 4.3, п. 4.4.28.2</w:t>
            </w:r>
          </w:p>
          <w:p w14:paraId="2F5BCFB7" w14:textId="77777777" w:rsidR="000D18A0" w:rsidRPr="004456EA" w:rsidRDefault="000D18A0" w:rsidP="005463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39ECB52E" w14:textId="5DD65229" w:rsidR="000D18A0" w:rsidRPr="000D18A0" w:rsidRDefault="000D18A0" w:rsidP="0054635C">
            <w:pPr>
              <w:rPr>
                <w:sz w:val="22"/>
                <w:szCs w:val="22"/>
              </w:rPr>
            </w:pPr>
            <w:r w:rsidRPr="000D18A0">
              <w:rPr>
                <w:sz w:val="22"/>
                <w:szCs w:val="22"/>
              </w:rPr>
              <w:t>АМИ.ГР 0053-2022</w:t>
            </w:r>
          </w:p>
          <w:p w14:paraId="48EF762F" w14:textId="77777777" w:rsidR="000D18A0" w:rsidRPr="004456EA" w:rsidRDefault="000D18A0" w:rsidP="0054635C">
            <w:pPr>
              <w:rPr>
                <w:sz w:val="22"/>
                <w:szCs w:val="22"/>
              </w:rPr>
            </w:pPr>
            <w:r w:rsidRPr="004456EA">
              <w:rPr>
                <w:sz w:val="22"/>
                <w:szCs w:val="22"/>
              </w:rPr>
              <w:t xml:space="preserve">  </w:t>
            </w:r>
          </w:p>
          <w:p w14:paraId="703C6815" w14:textId="77777777" w:rsidR="000D18A0" w:rsidRPr="004456EA" w:rsidRDefault="000D18A0" w:rsidP="0054635C">
            <w:pPr>
              <w:rPr>
                <w:sz w:val="22"/>
                <w:szCs w:val="22"/>
              </w:rPr>
            </w:pPr>
          </w:p>
        </w:tc>
      </w:tr>
      <w:tr w:rsidR="000D18A0" w14:paraId="6066180F" w14:textId="77777777" w:rsidTr="009C17FB">
        <w:tc>
          <w:tcPr>
            <w:tcW w:w="711" w:type="dxa"/>
          </w:tcPr>
          <w:p w14:paraId="56C0A91D" w14:textId="77777777" w:rsidR="000D18A0" w:rsidRPr="0054635C" w:rsidRDefault="000D18A0" w:rsidP="0054635C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2.2</w:t>
            </w:r>
          </w:p>
          <w:p w14:paraId="167878EA" w14:textId="3824944E" w:rsidR="000D18A0" w:rsidRPr="004456EA" w:rsidRDefault="000D18A0" w:rsidP="0054635C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***</w:t>
            </w:r>
          </w:p>
        </w:tc>
        <w:tc>
          <w:tcPr>
            <w:tcW w:w="1694" w:type="dxa"/>
            <w:vMerge/>
          </w:tcPr>
          <w:p w14:paraId="26C35F7C" w14:textId="6FB6D6D2" w:rsidR="000D18A0" w:rsidRPr="004456EA" w:rsidRDefault="000D18A0" w:rsidP="0054635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10" w:type="dxa"/>
          </w:tcPr>
          <w:p w14:paraId="420E5829" w14:textId="77777777" w:rsidR="000D18A0" w:rsidRPr="0054635C" w:rsidRDefault="000D18A0" w:rsidP="0082355B">
            <w:pPr>
              <w:pStyle w:val="af6"/>
              <w:jc w:val="center"/>
              <w:rPr>
                <w:lang w:val="ru-RU"/>
              </w:rPr>
            </w:pPr>
            <w:r w:rsidRPr="0054635C">
              <w:rPr>
                <w:lang w:val="ru-RU"/>
              </w:rPr>
              <w:t>27.90/</w:t>
            </w:r>
          </w:p>
          <w:p w14:paraId="3032CD8C" w14:textId="3B5905F2" w:rsidR="000D18A0" w:rsidRPr="004456EA" w:rsidRDefault="000D18A0" w:rsidP="0082355B">
            <w:pPr>
              <w:pStyle w:val="af6"/>
              <w:jc w:val="center"/>
              <w:rPr>
                <w:lang w:val="ru-RU"/>
              </w:rPr>
            </w:pPr>
            <w:r w:rsidRPr="0054635C">
              <w:t>22.000</w:t>
            </w:r>
          </w:p>
        </w:tc>
        <w:tc>
          <w:tcPr>
            <w:tcW w:w="1800" w:type="dxa"/>
          </w:tcPr>
          <w:p w14:paraId="280441DD" w14:textId="6145E1B7" w:rsidR="000D18A0" w:rsidRPr="004456EA" w:rsidRDefault="000D18A0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340" w:type="dxa"/>
          </w:tcPr>
          <w:p w14:paraId="50F10A4A" w14:textId="77777777" w:rsidR="000D18A0" w:rsidRPr="0054635C" w:rsidRDefault="000D18A0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ТКП 181-2009 Прил. Б, п. Б.29.4</w:t>
            </w:r>
          </w:p>
          <w:p w14:paraId="465F7222" w14:textId="156DE79A" w:rsidR="000D18A0" w:rsidRPr="004456EA" w:rsidRDefault="000D18A0" w:rsidP="0082355B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ТКП 339-20</w:t>
            </w:r>
            <w:r w:rsidR="00F06090">
              <w:rPr>
                <w:sz w:val="22"/>
                <w:szCs w:val="22"/>
              </w:rPr>
              <w:t>22</w:t>
            </w:r>
            <w:r w:rsidRPr="0054635C">
              <w:rPr>
                <w:sz w:val="22"/>
                <w:szCs w:val="22"/>
              </w:rPr>
              <w:t xml:space="preserve"> </w:t>
            </w:r>
            <w:r w:rsidRPr="0054635C">
              <w:rPr>
                <w:sz w:val="22"/>
                <w:szCs w:val="22"/>
              </w:rPr>
              <w:br/>
              <w:t>п. 4.3, п. 4.4.28.6</w:t>
            </w:r>
          </w:p>
        </w:tc>
        <w:tc>
          <w:tcPr>
            <w:tcW w:w="2120" w:type="dxa"/>
          </w:tcPr>
          <w:p w14:paraId="1A49CEA4" w14:textId="235710DF" w:rsidR="000D18A0" w:rsidRPr="000D18A0" w:rsidRDefault="000D18A0" w:rsidP="000D18A0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18A0">
              <w:rPr>
                <w:sz w:val="22"/>
                <w:szCs w:val="22"/>
              </w:rPr>
              <w:t xml:space="preserve">АМИ.ГР 0054-2022  </w:t>
            </w:r>
          </w:p>
          <w:p w14:paraId="56AA5AB1" w14:textId="77777777" w:rsidR="000D18A0" w:rsidRPr="000D18A0" w:rsidRDefault="000D18A0" w:rsidP="0054635C">
            <w:pPr>
              <w:rPr>
                <w:sz w:val="22"/>
                <w:szCs w:val="22"/>
              </w:rPr>
            </w:pPr>
          </w:p>
        </w:tc>
      </w:tr>
      <w:tr w:rsidR="0054635C" w14:paraId="353C8CFD" w14:textId="77777777" w:rsidTr="009C17FB">
        <w:tc>
          <w:tcPr>
            <w:tcW w:w="711" w:type="dxa"/>
          </w:tcPr>
          <w:p w14:paraId="05B1AA87" w14:textId="77777777" w:rsidR="0054635C" w:rsidRPr="00C02F5D" w:rsidRDefault="0054635C" w:rsidP="0054635C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3.1</w:t>
            </w:r>
          </w:p>
          <w:p w14:paraId="25E73F1D" w14:textId="0BE7BAB6" w:rsidR="0054635C" w:rsidRPr="0054635C" w:rsidRDefault="0054635C" w:rsidP="0054635C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36CF05C" w14:textId="147C0993" w:rsidR="0054635C" w:rsidRPr="0054635C" w:rsidRDefault="0054635C" w:rsidP="009C17FB">
            <w:pPr>
              <w:pStyle w:val="af6"/>
              <w:ind w:right="-104"/>
              <w:rPr>
                <w:lang w:val="ru-RU"/>
              </w:rPr>
            </w:pPr>
            <w:r w:rsidRPr="00C02F5D">
              <w:rPr>
                <w:lang w:val="ru-RU"/>
              </w:rPr>
              <w:t xml:space="preserve">Электродвигатели переменного тока  </w:t>
            </w:r>
          </w:p>
        </w:tc>
        <w:tc>
          <w:tcPr>
            <w:tcW w:w="1010" w:type="dxa"/>
          </w:tcPr>
          <w:p w14:paraId="0DC531C7" w14:textId="77777777" w:rsidR="0054635C" w:rsidRPr="00C02F5D" w:rsidRDefault="0054635C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27.11/</w:t>
            </w:r>
          </w:p>
          <w:p w14:paraId="754DD56E" w14:textId="61135876" w:rsidR="0054635C" w:rsidRPr="0054635C" w:rsidRDefault="0054635C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22.000</w:t>
            </w:r>
          </w:p>
        </w:tc>
        <w:tc>
          <w:tcPr>
            <w:tcW w:w="1800" w:type="dxa"/>
          </w:tcPr>
          <w:p w14:paraId="4601DF43" w14:textId="3E359769" w:rsidR="0054635C" w:rsidRPr="0054635C" w:rsidRDefault="0054635C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</w:tcPr>
          <w:p w14:paraId="28FE6A3E" w14:textId="77777777" w:rsidR="0054635C" w:rsidRPr="0054635C" w:rsidRDefault="0054635C" w:rsidP="0054635C">
            <w:pPr>
              <w:pStyle w:val="af6"/>
              <w:rPr>
                <w:lang w:val="ru-RU"/>
              </w:rPr>
            </w:pPr>
            <w:r w:rsidRPr="0054635C">
              <w:rPr>
                <w:lang w:val="ru-RU"/>
              </w:rPr>
              <w:t xml:space="preserve">ТКП 181-2009, </w:t>
            </w:r>
          </w:p>
          <w:p w14:paraId="50DEE262" w14:textId="433E90DC" w:rsidR="0054635C" w:rsidRPr="0054635C" w:rsidRDefault="0054635C" w:rsidP="0054635C">
            <w:pPr>
              <w:rPr>
                <w:sz w:val="22"/>
                <w:szCs w:val="22"/>
              </w:rPr>
            </w:pPr>
            <w:r w:rsidRPr="0054635C">
              <w:rPr>
                <w:sz w:val="22"/>
                <w:szCs w:val="22"/>
              </w:rPr>
              <w:t>прил. Б, п. Б.7.2, табл. Б.7.2</w:t>
            </w:r>
          </w:p>
        </w:tc>
        <w:tc>
          <w:tcPr>
            <w:tcW w:w="2120" w:type="dxa"/>
          </w:tcPr>
          <w:p w14:paraId="119FA9AA" w14:textId="304C9F61" w:rsidR="0054635C" w:rsidRPr="000D18A0" w:rsidRDefault="000D18A0" w:rsidP="000D18A0">
            <w:pPr>
              <w:pStyle w:val="af6"/>
              <w:rPr>
                <w:lang w:val="ru-RU"/>
              </w:rPr>
            </w:pPr>
            <w:r w:rsidRPr="00D45530">
              <w:t>АМИ.ГР 0051-2022</w:t>
            </w:r>
          </w:p>
        </w:tc>
      </w:tr>
      <w:tr w:rsidR="00F06090" w14:paraId="7595926B" w14:textId="77777777" w:rsidTr="009C17FB">
        <w:tc>
          <w:tcPr>
            <w:tcW w:w="711" w:type="dxa"/>
          </w:tcPr>
          <w:p w14:paraId="3DBC15A2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6.1</w:t>
            </w:r>
          </w:p>
          <w:p w14:paraId="4AF0EFCA" w14:textId="7396AB6F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 w:val="restart"/>
          </w:tcPr>
          <w:p w14:paraId="182BFDD7" w14:textId="08042A28" w:rsidR="00F06090" w:rsidRPr="000E138D" w:rsidRDefault="00F06090" w:rsidP="000E138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Здания и сооружения (в</w:t>
            </w:r>
            <w:r w:rsidRPr="00C02F5D">
              <w:rPr>
                <w:lang w:val="ru-RU"/>
              </w:rPr>
              <w:t>ентиляционные каналы в жилых и нежилых помещениях</w:t>
            </w:r>
            <w:r>
              <w:rPr>
                <w:lang w:val="ru-RU"/>
              </w:rPr>
              <w:t>)</w:t>
            </w:r>
            <w:r w:rsidRPr="00C02F5D">
              <w:rPr>
                <w:lang w:val="ru-RU"/>
              </w:rPr>
              <w:t xml:space="preserve"> </w:t>
            </w:r>
          </w:p>
        </w:tc>
        <w:tc>
          <w:tcPr>
            <w:tcW w:w="1010" w:type="dxa"/>
          </w:tcPr>
          <w:p w14:paraId="6C907464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6AB5D255" w14:textId="7CCE1FC7" w:rsidR="00F0609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0AA61473" w14:textId="11D437D0" w:rsidR="00F06090" w:rsidRPr="00C02F5D" w:rsidRDefault="0082355B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</w:t>
            </w:r>
            <w:r w:rsidR="00F06090">
              <w:rPr>
                <w:sz w:val="22"/>
                <w:szCs w:val="22"/>
              </w:rPr>
              <w:t xml:space="preserve"> воздушного потока </w:t>
            </w:r>
          </w:p>
          <w:p w14:paraId="5C52EDAE" w14:textId="14C1908B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 w:val="restart"/>
          </w:tcPr>
          <w:p w14:paraId="206B3CB2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4.02.03-2019</w:t>
            </w:r>
          </w:p>
          <w:p w14:paraId="4D0445FD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3.02.02-2019</w:t>
            </w:r>
          </w:p>
          <w:p w14:paraId="37FDE622" w14:textId="77777777" w:rsidR="00F06090" w:rsidRPr="00C02F5D" w:rsidRDefault="00F06090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3.02.01-2019</w:t>
            </w:r>
          </w:p>
          <w:p w14:paraId="08954C05" w14:textId="4765C847" w:rsidR="00F06090" w:rsidRDefault="00F06090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 НПА, в т.ч. ТНПА и </w:t>
            </w:r>
          </w:p>
          <w:p w14:paraId="22727D6C" w14:textId="69FF776C" w:rsidR="00F06090" w:rsidRPr="00C02F5D" w:rsidRDefault="00F06090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другая проектная документация </w:t>
            </w:r>
          </w:p>
          <w:p w14:paraId="74750E24" w14:textId="1D424E43" w:rsidR="00F06090" w:rsidRPr="002B6597" w:rsidRDefault="00F06090" w:rsidP="00635A16">
            <w:pPr>
              <w:pStyle w:val="af6"/>
              <w:rPr>
                <w:lang w:val="ru-RU"/>
              </w:rPr>
            </w:pPr>
            <w:r w:rsidRPr="002B1663">
              <w:rPr>
                <w:lang w:val="ru-RU"/>
              </w:rPr>
              <w:t>Фактические значения</w:t>
            </w:r>
          </w:p>
        </w:tc>
        <w:tc>
          <w:tcPr>
            <w:tcW w:w="2120" w:type="dxa"/>
          </w:tcPr>
          <w:p w14:paraId="49AC646D" w14:textId="7B9FB5BD" w:rsidR="00F06090" w:rsidRPr="0039331C" w:rsidRDefault="00F06090" w:rsidP="00635A16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</w:t>
            </w:r>
          </w:p>
        </w:tc>
      </w:tr>
      <w:tr w:rsidR="00F06090" w14:paraId="3EEE85F3" w14:textId="77777777" w:rsidTr="009C17FB">
        <w:tc>
          <w:tcPr>
            <w:tcW w:w="711" w:type="dxa"/>
          </w:tcPr>
          <w:p w14:paraId="12C38D0D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6.2</w:t>
            </w:r>
          </w:p>
          <w:p w14:paraId="77E70285" w14:textId="7306F2FA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7458A6B8" w14:textId="0FF2E832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6CA4570E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0800CB2C" w14:textId="77ACA633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3570E4F2" w14:textId="629210DD" w:rsidR="00F06090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Расход возду</w:t>
            </w:r>
            <w:r>
              <w:rPr>
                <w:sz w:val="22"/>
                <w:szCs w:val="22"/>
              </w:rPr>
              <w:t>ха</w:t>
            </w:r>
          </w:p>
          <w:p w14:paraId="189DDF34" w14:textId="77777777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17F00DF" w14:textId="103D04EE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20513318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621EF84" w14:textId="1CA7C17D" w:rsidR="00F06090" w:rsidRPr="0039331C" w:rsidRDefault="00F06090" w:rsidP="00635A16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</w:t>
            </w:r>
          </w:p>
        </w:tc>
      </w:tr>
      <w:tr w:rsidR="00F06090" w14:paraId="39B6525C" w14:textId="77777777" w:rsidTr="009C17FB">
        <w:tc>
          <w:tcPr>
            <w:tcW w:w="711" w:type="dxa"/>
          </w:tcPr>
          <w:p w14:paraId="0291D5D7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6.3</w:t>
            </w:r>
          </w:p>
          <w:p w14:paraId="2710169A" w14:textId="2FC53AAD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2F3FCF8A" w14:textId="77777777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3C68C0B6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19B5EA00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23.000</w:t>
            </w:r>
          </w:p>
          <w:p w14:paraId="3E09A073" w14:textId="77777777" w:rsidR="00F06090" w:rsidRPr="005D4E80" w:rsidRDefault="00F06090" w:rsidP="0082355B">
            <w:pPr>
              <w:pStyle w:val="af6"/>
              <w:jc w:val="center"/>
            </w:pPr>
          </w:p>
        </w:tc>
        <w:tc>
          <w:tcPr>
            <w:tcW w:w="1800" w:type="dxa"/>
          </w:tcPr>
          <w:p w14:paraId="125D21EA" w14:textId="7FFB4739" w:rsidR="00F06090" w:rsidRPr="000E138D" w:rsidRDefault="00F06090" w:rsidP="0082355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Геометрические </w:t>
            </w:r>
            <w:r w:rsidRPr="00C02F5D">
              <w:t xml:space="preserve">размеры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340" w:type="dxa"/>
            <w:vMerge/>
          </w:tcPr>
          <w:p w14:paraId="19EAC216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5E2482AF" w14:textId="6731DC4D" w:rsidR="00F06090" w:rsidRPr="0039331C" w:rsidRDefault="00F06090" w:rsidP="00813D5F">
            <w:pPr>
              <w:ind w:left="-107"/>
              <w:rPr>
                <w:sz w:val="22"/>
                <w:szCs w:val="22"/>
              </w:rPr>
            </w:pPr>
            <w:r w:rsidRPr="0039331C">
              <w:rPr>
                <w:sz w:val="22"/>
                <w:szCs w:val="22"/>
              </w:rPr>
              <w:t xml:space="preserve"> АМИ.МН 0006-2021 </w:t>
            </w:r>
          </w:p>
        </w:tc>
      </w:tr>
      <w:tr w:rsidR="00F06090" w14:paraId="03FE19EB" w14:textId="77777777" w:rsidTr="009C17FB">
        <w:tc>
          <w:tcPr>
            <w:tcW w:w="711" w:type="dxa"/>
          </w:tcPr>
          <w:p w14:paraId="343F5409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6.4</w:t>
            </w:r>
          </w:p>
          <w:p w14:paraId="695FDF06" w14:textId="7C87A62C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1DFBE6D6" w14:textId="43AC877E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7AFEDC11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63D36AAB" w14:textId="1E4D8292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1E96E166" w14:textId="446208E0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Объем удаляемого воздуха на </w:t>
            </w:r>
            <w:r w:rsidR="0082355B">
              <w:rPr>
                <w:sz w:val="22"/>
                <w:szCs w:val="22"/>
              </w:rPr>
              <w:br/>
            </w:r>
            <w:r w:rsidRPr="00C02F5D">
              <w:rPr>
                <w:sz w:val="22"/>
                <w:szCs w:val="22"/>
              </w:rPr>
              <w:t>1 м</w:t>
            </w:r>
            <w:r w:rsidRPr="00C02F5D">
              <w:rPr>
                <w:sz w:val="22"/>
                <w:szCs w:val="22"/>
                <w:vertAlign w:val="superscript"/>
              </w:rPr>
              <w:t>2</w:t>
            </w:r>
            <w:r w:rsidRPr="00C02F5D">
              <w:rPr>
                <w:sz w:val="22"/>
                <w:szCs w:val="22"/>
              </w:rPr>
              <w:t xml:space="preserve"> площади</w:t>
            </w:r>
          </w:p>
          <w:p w14:paraId="40B01489" w14:textId="08EC2AD9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3E10B39F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21C7AB29" w14:textId="76AD2450" w:rsidR="00F06090" w:rsidRPr="005D4E80" w:rsidRDefault="00F06090" w:rsidP="0039331C">
            <w:pPr>
              <w:pStyle w:val="af6"/>
              <w:ind w:left="-107"/>
            </w:pPr>
            <w:r>
              <w:rPr>
                <w:lang w:val="ru-RU"/>
              </w:rPr>
              <w:t xml:space="preserve"> </w:t>
            </w:r>
            <w:r w:rsidRPr="00574466">
              <w:t>АМИ.МН 0006-2021</w:t>
            </w:r>
          </w:p>
        </w:tc>
      </w:tr>
      <w:tr w:rsidR="00F06090" w14:paraId="3FF0081B" w14:textId="77777777" w:rsidTr="009C17FB">
        <w:tc>
          <w:tcPr>
            <w:tcW w:w="711" w:type="dxa"/>
          </w:tcPr>
          <w:p w14:paraId="66615746" w14:textId="77777777" w:rsidR="00F06090" w:rsidRPr="00C02F5D" w:rsidRDefault="00F06090" w:rsidP="00635A16">
            <w:pPr>
              <w:pStyle w:val="af6"/>
              <w:ind w:left="-110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6.5</w:t>
            </w:r>
          </w:p>
          <w:p w14:paraId="22227EF4" w14:textId="3F5E0573" w:rsidR="00F06090" w:rsidRDefault="00F06090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  <w:vMerge/>
          </w:tcPr>
          <w:p w14:paraId="206D2757" w14:textId="7B79A15B" w:rsidR="00F06090" w:rsidRPr="00CD710A" w:rsidRDefault="00F06090" w:rsidP="00635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14:paraId="1503F1A2" w14:textId="77777777" w:rsidR="00F06090" w:rsidRPr="00C02F5D" w:rsidRDefault="00F06090" w:rsidP="0082355B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168B0023" w14:textId="53599A0F" w:rsidR="00F06090" w:rsidRPr="005D4E80" w:rsidRDefault="00F06090" w:rsidP="0082355B">
            <w:pPr>
              <w:pStyle w:val="af6"/>
              <w:jc w:val="center"/>
            </w:pPr>
            <w:r w:rsidRPr="00C02F5D">
              <w:rPr>
                <w:lang w:val="ru-RU"/>
              </w:rPr>
              <w:t>23.000</w:t>
            </w:r>
          </w:p>
        </w:tc>
        <w:tc>
          <w:tcPr>
            <w:tcW w:w="1800" w:type="dxa"/>
          </w:tcPr>
          <w:p w14:paraId="2F7812DB" w14:textId="77777777" w:rsidR="00F06090" w:rsidRPr="00C02F5D" w:rsidRDefault="00F06090" w:rsidP="00635A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Кратность воздухообмена</w:t>
            </w:r>
          </w:p>
          <w:p w14:paraId="6D90F5C9" w14:textId="4807677E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340" w:type="dxa"/>
            <w:vMerge/>
          </w:tcPr>
          <w:p w14:paraId="6D320D43" w14:textId="77777777" w:rsidR="00F06090" w:rsidRPr="002B6597" w:rsidRDefault="00F06090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3433BD40" w14:textId="7A0B6175" w:rsidR="00F06090" w:rsidRPr="005D4E80" w:rsidRDefault="00F06090" w:rsidP="0039331C">
            <w:pPr>
              <w:pStyle w:val="af6"/>
              <w:ind w:left="-107"/>
            </w:pPr>
            <w:r>
              <w:rPr>
                <w:lang w:val="ru-RU"/>
              </w:rPr>
              <w:t xml:space="preserve"> </w:t>
            </w:r>
            <w:r w:rsidRPr="00574466">
              <w:t>АМИ.МН 0006-2021</w:t>
            </w:r>
          </w:p>
        </w:tc>
      </w:tr>
      <w:tr w:rsidR="00635A16" w14:paraId="2257F3E5" w14:textId="77777777" w:rsidTr="009C17FB">
        <w:tc>
          <w:tcPr>
            <w:tcW w:w="711" w:type="dxa"/>
          </w:tcPr>
          <w:p w14:paraId="6E355B5D" w14:textId="77777777" w:rsidR="00635A16" w:rsidRPr="00C02F5D" w:rsidRDefault="00635A16" w:rsidP="00F06090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lastRenderedPageBreak/>
              <w:t>7.1</w:t>
            </w:r>
          </w:p>
          <w:p w14:paraId="6902FC61" w14:textId="0FFF000A" w:rsidR="00635A16" w:rsidRPr="00C936E7" w:rsidRDefault="00635A16" w:rsidP="00635A16">
            <w:pPr>
              <w:jc w:val="both"/>
              <w:rPr>
                <w:sz w:val="22"/>
                <w:szCs w:val="22"/>
              </w:rPr>
            </w:pPr>
            <w:r w:rsidRPr="00C02F5D">
              <w:t>***</w:t>
            </w:r>
          </w:p>
        </w:tc>
        <w:tc>
          <w:tcPr>
            <w:tcW w:w="1694" w:type="dxa"/>
          </w:tcPr>
          <w:p w14:paraId="6CFF1D4E" w14:textId="77777777" w:rsidR="00635A16" w:rsidRDefault="00635A16" w:rsidP="00635A16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>Дымовые каналы от газовых приборов жилых и нежилых помещений</w:t>
            </w:r>
          </w:p>
          <w:p w14:paraId="32990602" w14:textId="0802C2FD" w:rsidR="00635A16" w:rsidRPr="00635A16" w:rsidRDefault="00635A16" w:rsidP="00635A16">
            <w:pPr>
              <w:pStyle w:val="af6"/>
              <w:rPr>
                <w:lang w:val="ru-RU"/>
              </w:rPr>
            </w:pPr>
          </w:p>
        </w:tc>
        <w:tc>
          <w:tcPr>
            <w:tcW w:w="1010" w:type="dxa"/>
          </w:tcPr>
          <w:p w14:paraId="5EEB34DB" w14:textId="77777777" w:rsidR="00635A16" w:rsidRPr="00C02F5D" w:rsidRDefault="00635A16" w:rsidP="00635A16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100.13/</w:t>
            </w:r>
          </w:p>
          <w:p w14:paraId="0057AB46" w14:textId="77777777" w:rsidR="00635A16" w:rsidRPr="00C02F5D" w:rsidRDefault="00635A16" w:rsidP="00635A16">
            <w:pPr>
              <w:pStyle w:val="af6"/>
              <w:jc w:val="center"/>
              <w:rPr>
                <w:lang w:val="ru-RU"/>
              </w:rPr>
            </w:pPr>
            <w:r w:rsidRPr="00C02F5D">
              <w:rPr>
                <w:lang w:val="ru-RU"/>
              </w:rPr>
              <w:t>23.000</w:t>
            </w:r>
          </w:p>
          <w:p w14:paraId="33883C5D" w14:textId="77777777" w:rsidR="00635A16" w:rsidRDefault="00635A16" w:rsidP="00635A16">
            <w:pPr>
              <w:pStyle w:val="af6"/>
            </w:pPr>
          </w:p>
        </w:tc>
        <w:tc>
          <w:tcPr>
            <w:tcW w:w="1800" w:type="dxa"/>
          </w:tcPr>
          <w:p w14:paraId="0C809A20" w14:textId="3E525D9E" w:rsidR="00635A16" w:rsidRPr="002B6597" w:rsidRDefault="00635A16" w:rsidP="00635A16">
            <w:pPr>
              <w:pStyle w:val="af6"/>
              <w:rPr>
                <w:lang w:val="ru-RU"/>
              </w:rPr>
            </w:pPr>
            <w:r w:rsidRPr="00C02F5D">
              <w:t>Скорость воздушного потока</w:t>
            </w:r>
          </w:p>
        </w:tc>
        <w:tc>
          <w:tcPr>
            <w:tcW w:w="2340" w:type="dxa"/>
          </w:tcPr>
          <w:p w14:paraId="78DE5149" w14:textId="77777777" w:rsidR="00635A16" w:rsidRPr="00C02F5D" w:rsidRDefault="00635A16" w:rsidP="00635A16">
            <w:pPr>
              <w:pStyle w:val="aff0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CA5650A" w14:textId="03E15269" w:rsidR="00635A16" w:rsidRPr="005D4E80" w:rsidRDefault="00635A16" w:rsidP="00635A16">
            <w:pPr>
              <w:pStyle w:val="af6"/>
            </w:pPr>
            <w:r w:rsidRPr="00C02F5D">
              <w:t>Фактические значения</w:t>
            </w:r>
          </w:p>
        </w:tc>
        <w:tc>
          <w:tcPr>
            <w:tcW w:w="2120" w:type="dxa"/>
          </w:tcPr>
          <w:p w14:paraId="3021F8F1" w14:textId="158B7E8D" w:rsidR="00635A16" w:rsidRPr="00C028DA" w:rsidRDefault="0039331C" w:rsidP="00635A16">
            <w:pPr>
              <w:pStyle w:val="af6"/>
            </w:pPr>
            <w:r w:rsidRPr="00C028DA">
              <w:t>АМИ.МН 0006-2021</w:t>
            </w:r>
          </w:p>
        </w:tc>
      </w:tr>
      <w:tr w:rsidR="0082355B" w14:paraId="41B1AA53" w14:textId="77777777" w:rsidTr="009C17FB">
        <w:tc>
          <w:tcPr>
            <w:tcW w:w="711" w:type="dxa"/>
          </w:tcPr>
          <w:p w14:paraId="559572C7" w14:textId="77777777" w:rsidR="0082355B" w:rsidRPr="00C02F5D" w:rsidRDefault="0082355B" w:rsidP="00F06090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8.1</w:t>
            </w:r>
          </w:p>
          <w:p w14:paraId="727065D4" w14:textId="61612ABC" w:rsidR="0082355B" w:rsidRPr="00C936E7" w:rsidRDefault="0082355B" w:rsidP="00635A16">
            <w:pPr>
              <w:jc w:val="both"/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5CFF6283" w14:textId="67B16475" w:rsidR="0082355B" w:rsidRPr="00C936E7" w:rsidRDefault="0082355B" w:rsidP="00635A16">
            <w:pPr>
              <w:pStyle w:val="af6"/>
            </w:pPr>
            <w:r w:rsidRPr="00C02F5D">
              <w:t>Устройства защитного отключения</w:t>
            </w:r>
          </w:p>
        </w:tc>
        <w:tc>
          <w:tcPr>
            <w:tcW w:w="1010" w:type="dxa"/>
          </w:tcPr>
          <w:p w14:paraId="1B67C781" w14:textId="77777777" w:rsidR="0082355B" w:rsidRPr="00C02F5D" w:rsidRDefault="0082355B" w:rsidP="00635A16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4C731607" w14:textId="775D6206" w:rsidR="0082355B" w:rsidRDefault="0082355B" w:rsidP="00635A16">
            <w:pPr>
              <w:pStyle w:val="af6"/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7620ED98" w14:textId="6167A871" w:rsidR="0082355B" w:rsidRPr="00635A16" w:rsidRDefault="0082355B" w:rsidP="00635A1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Отключающий дифференциальный ток</w:t>
            </w:r>
          </w:p>
        </w:tc>
        <w:tc>
          <w:tcPr>
            <w:tcW w:w="2340" w:type="dxa"/>
          </w:tcPr>
          <w:p w14:paraId="437449E7" w14:textId="3F3654D1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СН 4.04.01-2019 п.16.3</w:t>
            </w:r>
            <w:r>
              <w:rPr>
                <w:sz w:val="22"/>
                <w:szCs w:val="22"/>
              </w:rPr>
              <w:t>.8</w:t>
            </w:r>
          </w:p>
          <w:p w14:paraId="5F43FBC8" w14:textId="04A454BE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  <w:r w:rsidR="00C7563B">
              <w:rPr>
                <w:sz w:val="22"/>
                <w:szCs w:val="22"/>
              </w:rPr>
              <w:br/>
            </w:r>
            <w:r w:rsidRPr="00C02F5D">
              <w:rPr>
                <w:sz w:val="22"/>
                <w:szCs w:val="22"/>
              </w:rPr>
              <w:t>прил. В, п. В.4.61.4</w:t>
            </w:r>
          </w:p>
          <w:p w14:paraId="4E1F11D4" w14:textId="77777777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ГОСТ 30339-95</w:t>
            </w:r>
          </w:p>
          <w:p w14:paraId="18FBDA9E" w14:textId="77777777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п.4.2.9 </w:t>
            </w:r>
          </w:p>
          <w:p w14:paraId="10FEA8C2" w14:textId="345ACBE6" w:rsidR="0082355B" w:rsidRPr="00C02F5D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61008-1-2020 </w:t>
            </w:r>
            <w:r w:rsidRPr="00043A8B">
              <w:rPr>
                <w:sz w:val="22"/>
                <w:szCs w:val="22"/>
              </w:rPr>
              <w:t>п.5.3.3</w:t>
            </w:r>
          </w:p>
          <w:p w14:paraId="149CC749" w14:textId="7A1E6E8E" w:rsidR="0082355B" w:rsidRDefault="0082355B" w:rsidP="00635A16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61009-1-2020 </w:t>
            </w:r>
            <w:r w:rsidRPr="00043A8B">
              <w:rPr>
                <w:sz w:val="22"/>
                <w:szCs w:val="22"/>
              </w:rPr>
              <w:t>п.5.3.3</w:t>
            </w:r>
          </w:p>
          <w:p w14:paraId="7C842C67" w14:textId="12FC6605" w:rsidR="0082355B" w:rsidRPr="00C02F5D" w:rsidRDefault="0082355B" w:rsidP="00635A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  <w:p w14:paraId="6847E55D" w14:textId="77777777" w:rsidR="0082355B" w:rsidRPr="002B6597" w:rsidRDefault="0082355B" w:rsidP="00635A16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</w:tcPr>
          <w:p w14:paraId="637B2A85" w14:textId="00DD97CD" w:rsidR="0082355B" w:rsidRPr="00C028DA" w:rsidRDefault="0082355B" w:rsidP="00635A16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5F90952E" w14:textId="0592956D" w:rsidR="0082355B" w:rsidRPr="00C028DA" w:rsidRDefault="0082355B" w:rsidP="00635A16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 xml:space="preserve"> </w:t>
            </w:r>
          </w:p>
          <w:p w14:paraId="29371873" w14:textId="365C222F" w:rsidR="0082355B" w:rsidRPr="00C028DA" w:rsidRDefault="0082355B" w:rsidP="00635A16">
            <w:pPr>
              <w:pStyle w:val="af6"/>
              <w:rPr>
                <w:lang w:val="ru-RU"/>
              </w:rPr>
            </w:pPr>
          </w:p>
        </w:tc>
      </w:tr>
      <w:tr w:rsidR="0082355B" w14:paraId="6D35D8CA" w14:textId="77777777" w:rsidTr="009C17FB">
        <w:tc>
          <w:tcPr>
            <w:tcW w:w="711" w:type="dxa"/>
          </w:tcPr>
          <w:p w14:paraId="1B7A13EF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8.2</w:t>
            </w:r>
          </w:p>
          <w:p w14:paraId="40B7E44A" w14:textId="355B87C6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/>
          </w:tcPr>
          <w:p w14:paraId="69BDCAB7" w14:textId="642CEFCF" w:rsidR="0082355B" w:rsidRPr="00C02F5D" w:rsidRDefault="0082355B" w:rsidP="0082355B">
            <w:pPr>
              <w:pStyle w:val="af6"/>
            </w:pPr>
          </w:p>
        </w:tc>
        <w:tc>
          <w:tcPr>
            <w:tcW w:w="1010" w:type="dxa"/>
          </w:tcPr>
          <w:p w14:paraId="78CBD3C8" w14:textId="77777777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3116B489" w14:textId="3E888928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4F18AE61" w14:textId="170293C8" w:rsidR="0082355B" w:rsidRDefault="0082355B" w:rsidP="0082355B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 xml:space="preserve">Время отключения при номинальном </w:t>
            </w:r>
            <w:r>
              <w:rPr>
                <w:lang w:val="ru-RU"/>
              </w:rPr>
              <w:t xml:space="preserve">отключающем </w:t>
            </w:r>
            <w:r w:rsidRPr="00C02F5D">
              <w:rPr>
                <w:lang w:val="ru-RU"/>
              </w:rPr>
              <w:t>дифференциальном токе</w:t>
            </w:r>
          </w:p>
        </w:tc>
        <w:tc>
          <w:tcPr>
            <w:tcW w:w="2340" w:type="dxa"/>
          </w:tcPr>
          <w:p w14:paraId="58EC27BC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</w:p>
          <w:p w14:paraId="76BD4D75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прил. В </w:t>
            </w:r>
            <w:r w:rsidRPr="00C02F5D">
              <w:rPr>
                <w:sz w:val="22"/>
                <w:szCs w:val="22"/>
              </w:rPr>
              <w:br/>
              <w:t>п. В.4.61.4</w:t>
            </w:r>
          </w:p>
          <w:p w14:paraId="57516C80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</w:t>
            </w:r>
          </w:p>
          <w:p w14:paraId="69BC5306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61008-1-2020 п.5.3.12.1</w:t>
            </w:r>
          </w:p>
          <w:p w14:paraId="78C9F5ED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ГОСТ </w:t>
            </w:r>
            <w:r w:rsidRPr="00C02F5D">
              <w:rPr>
                <w:sz w:val="22"/>
                <w:szCs w:val="22"/>
                <w:lang w:val="en-US"/>
              </w:rPr>
              <w:t>IEC</w:t>
            </w:r>
            <w:r w:rsidRPr="00C02F5D">
              <w:rPr>
                <w:sz w:val="22"/>
                <w:szCs w:val="22"/>
              </w:rPr>
              <w:t xml:space="preserve"> </w:t>
            </w:r>
          </w:p>
          <w:p w14:paraId="76EC82C0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61009-1-2020</w:t>
            </w:r>
          </w:p>
          <w:p w14:paraId="6A60F11D" w14:textId="77777777" w:rsidR="0082355B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п.5.3.8.1</w:t>
            </w:r>
          </w:p>
          <w:p w14:paraId="240EDEFF" w14:textId="4B32E1A1" w:rsidR="0082355B" w:rsidRPr="00C02F5D" w:rsidRDefault="0082355B" w:rsidP="0082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  <w:p w14:paraId="00E6AB70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698DA0F8" w14:textId="77777777" w:rsidR="0082355B" w:rsidRPr="00C028DA" w:rsidRDefault="0082355B" w:rsidP="00823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79653D1B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  <w:p w14:paraId="2C4BA641" w14:textId="77777777" w:rsidR="0082355B" w:rsidRPr="00C028DA" w:rsidRDefault="0082355B" w:rsidP="0082355B">
            <w:pPr>
              <w:rPr>
                <w:sz w:val="22"/>
                <w:szCs w:val="22"/>
              </w:rPr>
            </w:pPr>
          </w:p>
        </w:tc>
      </w:tr>
      <w:tr w:rsidR="0082355B" w14:paraId="1FABA23B" w14:textId="77777777" w:rsidTr="009C17FB">
        <w:tc>
          <w:tcPr>
            <w:tcW w:w="711" w:type="dxa"/>
          </w:tcPr>
          <w:p w14:paraId="3BE62E0B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9.1</w:t>
            </w:r>
          </w:p>
          <w:p w14:paraId="3FE7250D" w14:textId="088131F1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21853339" w14:textId="7A06B214" w:rsidR="0082355B" w:rsidRPr="008A77AC" w:rsidRDefault="0082355B" w:rsidP="0082355B">
            <w:pPr>
              <w:pStyle w:val="af6"/>
              <w:rPr>
                <w:lang w:val="ru-RU"/>
              </w:rPr>
            </w:pPr>
            <w:r w:rsidRPr="00C02F5D">
              <w:rPr>
                <w:lang w:val="ru-RU"/>
              </w:rPr>
              <w:t>Электроустановки жилых и других зданий</w:t>
            </w:r>
          </w:p>
        </w:tc>
        <w:tc>
          <w:tcPr>
            <w:tcW w:w="1010" w:type="dxa"/>
          </w:tcPr>
          <w:p w14:paraId="5A634D95" w14:textId="77777777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27.90/</w:t>
            </w:r>
          </w:p>
          <w:p w14:paraId="0E0AE0D6" w14:textId="2EA42E3D" w:rsidR="0082355B" w:rsidRPr="00C02F5D" w:rsidRDefault="0082355B" w:rsidP="0082355B">
            <w:pPr>
              <w:pStyle w:val="af6"/>
              <w:rPr>
                <w:lang w:val="ru-RU" w:eastAsia="ru-RU"/>
              </w:rPr>
            </w:pPr>
            <w:r w:rsidRPr="00C02F5D">
              <w:rPr>
                <w:lang w:val="ru-RU" w:eastAsia="ru-RU"/>
              </w:rPr>
              <w:t>22.000</w:t>
            </w:r>
          </w:p>
        </w:tc>
        <w:tc>
          <w:tcPr>
            <w:tcW w:w="1800" w:type="dxa"/>
          </w:tcPr>
          <w:p w14:paraId="52601E06" w14:textId="6B8E9D38" w:rsidR="0082355B" w:rsidRDefault="0082355B" w:rsidP="0082355B">
            <w:pPr>
              <w:pStyle w:val="af6"/>
              <w:rPr>
                <w:lang w:val="ru-RU"/>
              </w:rPr>
            </w:pPr>
            <w:r w:rsidRPr="00C02F5D">
              <w:t>Ток утечки на землю</w:t>
            </w:r>
          </w:p>
        </w:tc>
        <w:tc>
          <w:tcPr>
            <w:tcW w:w="2340" w:type="dxa"/>
          </w:tcPr>
          <w:p w14:paraId="59325CFC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СН 4.04.01-2019 </w:t>
            </w:r>
            <w:r w:rsidRPr="00C028DA">
              <w:rPr>
                <w:sz w:val="22"/>
                <w:szCs w:val="22"/>
              </w:rPr>
              <w:t>п.16.3.7</w:t>
            </w:r>
          </w:p>
          <w:p w14:paraId="7C262242" w14:textId="77777777" w:rsidR="0082355B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 xml:space="preserve">ТКП 181-2009 </w:t>
            </w:r>
          </w:p>
          <w:p w14:paraId="5DFD41B3" w14:textId="77777777" w:rsidR="0082355B" w:rsidRPr="00C02F5D" w:rsidRDefault="0082355B" w:rsidP="0082355B">
            <w:pPr>
              <w:rPr>
                <w:sz w:val="22"/>
                <w:szCs w:val="22"/>
              </w:rPr>
            </w:pPr>
            <w:r w:rsidRPr="00C02F5D">
              <w:rPr>
                <w:sz w:val="22"/>
                <w:szCs w:val="22"/>
              </w:rPr>
              <w:t>прил. В, п.В.4.61.4</w:t>
            </w:r>
          </w:p>
          <w:p w14:paraId="4C6CB36E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14:paraId="57CE5674" w14:textId="77777777" w:rsidR="0082355B" w:rsidRPr="00C028DA" w:rsidRDefault="0082355B" w:rsidP="0082355B">
            <w:pPr>
              <w:rPr>
                <w:sz w:val="22"/>
                <w:szCs w:val="22"/>
              </w:rPr>
            </w:pPr>
            <w:r w:rsidRPr="00C028D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028DA">
              <w:rPr>
                <w:sz w:val="22"/>
                <w:szCs w:val="22"/>
              </w:rPr>
              <w:t>0062-2022</w:t>
            </w:r>
          </w:p>
          <w:p w14:paraId="21D78598" w14:textId="77777777" w:rsidR="0082355B" w:rsidRPr="00C02F5D" w:rsidRDefault="0082355B" w:rsidP="0082355B">
            <w:pPr>
              <w:rPr>
                <w:sz w:val="22"/>
                <w:szCs w:val="22"/>
              </w:rPr>
            </w:pPr>
          </w:p>
          <w:p w14:paraId="012C6858" w14:textId="77777777" w:rsidR="0082355B" w:rsidRPr="00C028DA" w:rsidRDefault="0082355B" w:rsidP="0082355B">
            <w:pPr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0D" w14:textId="77777777" w:rsidR="00B434EB" w:rsidRDefault="00B434EB" w:rsidP="0011070C">
      <w:r>
        <w:separator/>
      </w:r>
    </w:p>
  </w:endnote>
  <w:endnote w:type="continuationSeparator" w:id="0">
    <w:p w14:paraId="003C060A" w14:textId="77777777" w:rsidR="00B434EB" w:rsidRDefault="00B434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725114F" w:rsidR="00124809" w:rsidRPr="006D33D8" w:rsidRDefault="0082355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08.12.2023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5B2F4D8" w:rsidR="00124809" w:rsidRPr="00E36003" w:rsidRDefault="00124809" w:rsidP="0082355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589D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82355B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BBBBFFE" w:rsidR="00A417E3" w:rsidRPr="009E4D11" w:rsidRDefault="0032589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08.12.2023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3AABB56" w:rsidR="00A417E3" w:rsidRPr="00E36003" w:rsidRDefault="00A417E3" w:rsidP="006C6C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589D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C6C36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8D28" w14:textId="77777777" w:rsidR="00B434EB" w:rsidRDefault="00B434EB" w:rsidP="0011070C">
      <w:r>
        <w:separator/>
      </w:r>
    </w:p>
  </w:footnote>
  <w:footnote w:type="continuationSeparator" w:id="0">
    <w:p w14:paraId="1FEECB39" w14:textId="77777777" w:rsidR="00B434EB" w:rsidRDefault="00B434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92EFA13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35A16">
            <w:rPr>
              <w:rFonts w:ascii="Times New Roman" w:hAnsi="Times New Roman" w:cs="Times New Roman"/>
              <w:sz w:val="24"/>
              <w:szCs w:val="24"/>
            </w:rPr>
            <w:t>2246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2760495">
    <w:abstractNumId w:val="6"/>
  </w:num>
  <w:num w:numId="2" w16cid:durableId="1616211265">
    <w:abstractNumId w:val="7"/>
  </w:num>
  <w:num w:numId="3" w16cid:durableId="1837764907">
    <w:abstractNumId w:val="4"/>
  </w:num>
  <w:num w:numId="4" w16cid:durableId="1065880262">
    <w:abstractNumId w:val="1"/>
  </w:num>
  <w:num w:numId="5" w16cid:durableId="352536919">
    <w:abstractNumId w:val="11"/>
  </w:num>
  <w:num w:numId="6" w16cid:durableId="522600098">
    <w:abstractNumId w:val="3"/>
  </w:num>
  <w:num w:numId="7" w16cid:durableId="1820799932">
    <w:abstractNumId w:val="8"/>
  </w:num>
  <w:num w:numId="8" w16cid:durableId="446433474">
    <w:abstractNumId w:val="5"/>
  </w:num>
  <w:num w:numId="9" w16cid:durableId="1843928281">
    <w:abstractNumId w:val="9"/>
  </w:num>
  <w:num w:numId="10" w16cid:durableId="1752582849">
    <w:abstractNumId w:val="2"/>
  </w:num>
  <w:num w:numId="11" w16cid:durableId="428046240">
    <w:abstractNumId w:val="0"/>
  </w:num>
  <w:num w:numId="12" w16cid:durableId="776681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43A8B"/>
    <w:rsid w:val="000643A6"/>
    <w:rsid w:val="0009264B"/>
    <w:rsid w:val="00092EA6"/>
    <w:rsid w:val="000A6CF1"/>
    <w:rsid w:val="000B0313"/>
    <w:rsid w:val="000C7AF5"/>
    <w:rsid w:val="000D1708"/>
    <w:rsid w:val="000D18A0"/>
    <w:rsid w:val="000D2148"/>
    <w:rsid w:val="000D49BB"/>
    <w:rsid w:val="000E138D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D650E"/>
    <w:rsid w:val="001E3D8F"/>
    <w:rsid w:val="001E3E84"/>
    <w:rsid w:val="001E6E80"/>
    <w:rsid w:val="00201B28"/>
    <w:rsid w:val="0020355B"/>
    <w:rsid w:val="00221644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1663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2589D"/>
    <w:rsid w:val="00347DF1"/>
    <w:rsid w:val="003717D2"/>
    <w:rsid w:val="00377540"/>
    <w:rsid w:val="0039331C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280E"/>
    <w:rsid w:val="00436BBF"/>
    <w:rsid w:val="00436D0B"/>
    <w:rsid w:val="00437E07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24C7"/>
    <w:rsid w:val="004E5090"/>
    <w:rsid w:val="00505771"/>
    <w:rsid w:val="00507CCF"/>
    <w:rsid w:val="00511AB6"/>
    <w:rsid w:val="00521FC2"/>
    <w:rsid w:val="00525DDD"/>
    <w:rsid w:val="00530F3D"/>
    <w:rsid w:val="00536BAC"/>
    <w:rsid w:val="0054635C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603AFF"/>
    <w:rsid w:val="00605CF4"/>
    <w:rsid w:val="00614867"/>
    <w:rsid w:val="00627E81"/>
    <w:rsid w:val="00630922"/>
    <w:rsid w:val="00635A16"/>
    <w:rsid w:val="00645468"/>
    <w:rsid w:val="0065500C"/>
    <w:rsid w:val="00693805"/>
    <w:rsid w:val="00697905"/>
    <w:rsid w:val="006A336B"/>
    <w:rsid w:val="006A4791"/>
    <w:rsid w:val="006B450F"/>
    <w:rsid w:val="006B53E8"/>
    <w:rsid w:val="006C6C36"/>
    <w:rsid w:val="006D15B7"/>
    <w:rsid w:val="006D1CDB"/>
    <w:rsid w:val="006D33D8"/>
    <w:rsid w:val="006D5DCE"/>
    <w:rsid w:val="006E6643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61B81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C65D8"/>
    <w:rsid w:val="007E45F2"/>
    <w:rsid w:val="007F44AE"/>
    <w:rsid w:val="007F55C7"/>
    <w:rsid w:val="007F66CA"/>
    <w:rsid w:val="008101A2"/>
    <w:rsid w:val="008124DA"/>
    <w:rsid w:val="008130C0"/>
    <w:rsid w:val="00813D5F"/>
    <w:rsid w:val="0082355B"/>
    <w:rsid w:val="00836710"/>
    <w:rsid w:val="00841AD9"/>
    <w:rsid w:val="008505BA"/>
    <w:rsid w:val="00856322"/>
    <w:rsid w:val="00864B6E"/>
    <w:rsid w:val="00872305"/>
    <w:rsid w:val="00877224"/>
    <w:rsid w:val="008873D7"/>
    <w:rsid w:val="008A3E6F"/>
    <w:rsid w:val="008A77AC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412B"/>
    <w:rsid w:val="00921A06"/>
    <w:rsid w:val="009230FC"/>
    <w:rsid w:val="00923868"/>
    <w:rsid w:val="00945D27"/>
    <w:rsid w:val="00947A98"/>
    <w:rsid w:val="0095347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7FB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073"/>
    <w:rsid w:val="00B00CAF"/>
    <w:rsid w:val="00B0355F"/>
    <w:rsid w:val="00B06CF4"/>
    <w:rsid w:val="00B073DC"/>
    <w:rsid w:val="00B344A4"/>
    <w:rsid w:val="00B371CD"/>
    <w:rsid w:val="00B434EB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F1482"/>
    <w:rsid w:val="00C00081"/>
    <w:rsid w:val="00C028DA"/>
    <w:rsid w:val="00C13371"/>
    <w:rsid w:val="00C13D24"/>
    <w:rsid w:val="00C24C3D"/>
    <w:rsid w:val="00C35ED8"/>
    <w:rsid w:val="00C379B5"/>
    <w:rsid w:val="00C46E4F"/>
    <w:rsid w:val="00C554F0"/>
    <w:rsid w:val="00C60464"/>
    <w:rsid w:val="00C6260B"/>
    <w:rsid w:val="00C66929"/>
    <w:rsid w:val="00C67DD7"/>
    <w:rsid w:val="00C72373"/>
    <w:rsid w:val="00C74B15"/>
    <w:rsid w:val="00C7563B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4F68"/>
    <w:rsid w:val="00DF59A1"/>
    <w:rsid w:val="00DF7DAB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06090"/>
    <w:rsid w:val="00F10CDF"/>
    <w:rsid w:val="00F112F2"/>
    <w:rsid w:val="00F11FE3"/>
    <w:rsid w:val="00F150F5"/>
    <w:rsid w:val="00F31498"/>
    <w:rsid w:val="00F31544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1D1AAB"/>
    <w:rsid w:val="00213DAD"/>
    <w:rsid w:val="002D4A01"/>
    <w:rsid w:val="002E6F56"/>
    <w:rsid w:val="0036412C"/>
    <w:rsid w:val="003823F8"/>
    <w:rsid w:val="004452E7"/>
    <w:rsid w:val="00466A3C"/>
    <w:rsid w:val="004815B3"/>
    <w:rsid w:val="005B7A20"/>
    <w:rsid w:val="00624E4E"/>
    <w:rsid w:val="006E5FB6"/>
    <w:rsid w:val="00753FB3"/>
    <w:rsid w:val="0082442B"/>
    <w:rsid w:val="009133C0"/>
    <w:rsid w:val="0093659A"/>
    <w:rsid w:val="00972E34"/>
    <w:rsid w:val="00A359A1"/>
    <w:rsid w:val="00BB4E4C"/>
    <w:rsid w:val="00C00515"/>
    <w:rsid w:val="00CC6BCA"/>
    <w:rsid w:val="00D06070"/>
    <w:rsid w:val="00D30136"/>
    <w:rsid w:val="00DB0077"/>
    <w:rsid w:val="00DB047A"/>
    <w:rsid w:val="00E979E8"/>
    <w:rsid w:val="00EC2149"/>
    <w:rsid w:val="00EF2BDD"/>
    <w:rsid w:val="00F31CF7"/>
    <w:rsid w:val="00F47AC0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902A-B673-4A6F-830A-2BE26486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2022-06-01T10:18:00Z</cp:lastPrinted>
  <dcterms:created xsi:type="dcterms:W3CDTF">2023-12-12T06:28:00Z</dcterms:created>
  <dcterms:modified xsi:type="dcterms:W3CDTF">2023-12-14T07:51:00Z</dcterms:modified>
</cp:coreProperties>
</file>