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79C47DAD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51D34">
              <w:rPr>
                <w:rFonts w:cs="Times New Roman"/>
                <w:bCs/>
                <w:sz w:val="28"/>
                <w:szCs w:val="28"/>
              </w:rPr>
              <w:t>3.03</w:t>
            </w:r>
            <w:r w:rsidR="00587083">
              <w:rPr>
                <w:rFonts w:cs="Times New Roman"/>
                <w:bCs/>
                <w:sz w:val="28"/>
                <w:szCs w:val="28"/>
              </w:rPr>
              <w:t>11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0884CD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87083">
              <w:rPr>
                <w:bCs/>
                <w:sz w:val="28"/>
                <w:szCs w:val="28"/>
              </w:rPr>
              <w:t>31</w:t>
            </w:r>
            <w:r w:rsidR="00BD08AF">
              <w:rPr>
                <w:bCs/>
                <w:sz w:val="28"/>
                <w:szCs w:val="28"/>
              </w:rPr>
              <w:t>.0</w:t>
            </w:r>
            <w:r w:rsidR="00587083">
              <w:rPr>
                <w:bCs/>
                <w:sz w:val="28"/>
                <w:szCs w:val="28"/>
              </w:rPr>
              <w:t>7</w:t>
            </w:r>
            <w:r w:rsidR="00BD08AF">
              <w:rPr>
                <w:bCs/>
                <w:sz w:val="28"/>
                <w:szCs w:val="28"/>
              </w:rPr>
              <w:t>.201</w:t>
            </w:r>
            <w:r w:rsidR="00587083">
              <w:rPr>
                <w:bCs/>
                <w:sz w:val="28"/>
                <w:szCs w:val="28"/>
              </w:rPr>
              <w:t>5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54ACCCE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87CC3D978E94DC3A0B47C204A5EFADC"/>
                </w:placeholder>
                <w:showingPlcHdr/>
                <w:text/>
              </w:sdtPr>
              <w:sdtEndPr/>
              <w:sdtContent>
                <w:r w:rsidR="00951D3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71D731A" w14:textId="726560E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EndPr/>
              <w:sdtContent>
                <w:r w:rsidR="00587083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587083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3558A624" w14:textId="77777777" w:rsidTr="00587083">
        <w:trPr>
          <w:trHeight w:val="93"/>
        </w:trPr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51F77D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708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1B98EA8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87083">
                  <w:rPr>
                    <w:rStyle w:val="38"/>
                    <w:szCs w:val="28"/>
                  </w:rPr>
                  <w:t>2</w:t>
                </w:r>
                <w:r w:rsidR="00587083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BD08AF">
                  <w:rPr>
                    <w:rStyle w:val="38"/>
                    <w:szCs w:val="28"/>
                  </w:rPr>
                  <w:t>июля</w:t>
                </w:r>
                <w:r w:rsidR="00951D34">
                  <w:rPr>
                    <w:rStyle w:val="38"/>
                    <w:szCs w:val="28"/>
                  </w:rPr>
                  <w:t xml:space="preserve"> </w:t>
                </w:r>
                <w:r w:rsidR="005C7B39" w:rsidRPr="00605AD3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70" w:type="dxa"/>
        <w:jc w:val="center"/>
        <w:tblLook w:val="01E0" w:firstRow="1" w:lastRow="1" w:firstColumn="1" w:lastColumn="1" w:noHBand="0" w:noVBand="0"/>
      </w:tblPr>
      <w:tblGrid>
        <w:gridCol w:w="938"/>
        <w:gridCol w:w="1548"/>
        <w:gridCol w:w="1376"/>
        <w:gridCol w:w="2361"/>
        <w:gridCol w:w="1790"/>
        <w:gridCol w:w="1383"/>
        <w:gridCol w:w="274"/>
      </w:tblGrid>
      <w:tr w:rsidR="007A4485" w:rsidRPr="00605AD3" w14:paraId="3382D0D0" w14:textId="77777777" w:rsidTr="00B8599C">
        <w:trPr>
          <w:trHeight w:val="234"/>
          <w:jc w:val="center"/>
        </w:trPr>
        <w:tc>
          <w:tcPr>
            <w:tcW w:w="9670" w:type="dxa"/>
            <w:gridSpan w:val="7"/>
            <w:vAlign w:val="center"/>
            <w:hideMark/>
          </w:tcPr>
          <w:bookmarkEnd w:id="0"/>
          <w:p w14:paraId="14CCA2F8" w14:textId="11F8B271" w:rsidR="00BD08AF" w:rsidRPr="00587083" w:rsidRDefault="00587083" w:rsidP="00BD08AF">
            <w:pPr>
              <w:pStyle w:val="af6"/>
              <w:jc w:val="center"/>
              <w:rPr>
                <w:rStyle w:val="FontStyle37"/>
                <w:sz w:val="28"/>
                <w:szCs w:val="28"/>
                <w:lang w:val="ru-RU"/>
              </w:rPr>
            </w:pPr>
            <w:r>
              <w:rPr>
                <w:rStyle w:val="FontStyle37"/>
                <w:sz w:val="28"/>
                <w:szCs w:val="28"/>
                <w:lang w:val="ru-RU"/>
              </w:rPr>
              <w:t>отдела метрологии</w:t>
            </w:r>
          </w:p>
          <w:p w14:paraId="6936ABC9" w14:textId="77777777" w:rsidR="00587083" w:rsidRPr="00FC25AA" w:rsidRDefault="00587083" w:rsidP="005870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C25AA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0052161B" w14:textId="6A9C4450" w:rsidR="00545736" w:rsidRDefault="00587083" w:rsidP="005870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C25AA">
              <w:rPr>
                <w:sz w:val="28"/>
                <w:szCs w:val="28"/>
                <w:lang w:val="ru-RU"/>
              </w:rPr>
              <w:t>«2566 завод по ремонту радиоэлектронного вооружения»</w:t>
            </w:r>
          </w:p>
          <w:p w14:paraId="07F59159" w14:textId="6E4792F2" w:rsidR="00587083" w:rsidRDefault="00587083" w:rsidP="005870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DD32FE" w14:textId="77777777" w:rsidR="00D77F7F" w:rsidRDefault="00D77F7F" w:rsidP="0058708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26CC91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F227F5C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242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46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34F2C690" w14:textId="77777777" w:rsidR="00C94794" w:rsidRPr="00C94794" w:rsidRDefault="00C94794" w:rsidP="00A955D0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094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792456F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617E7AB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4C3735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7D15A3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B8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3C58DD" w:rsidRPr="00157B08" w14:paraId="0978B8B1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25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1A6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F48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E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2FE0AC1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DB73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наименование (тип</w:t>
            </w:r>
          </w:p>
          <w:p w14:paraId="288DB69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ind w:right="-114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F40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3C58DD" w:rsidRPr="00157B08" w14:paraId="798A74A2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181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1359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2E40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1CE6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5809F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F7CD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9565B7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0F4A" w14:textId="32DD4908" w:rsidR="00C94794" w:rsidRPr="00C94794" w:rsidRDefault="00C94794" w:rsidP="00D77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="00D77F7F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цена деления,</w:t>
            </w:r>
          </w:p>
          <w:p w14:paraId="2A577E06" w14:textId="1D21F049" w:rsidR="00C94794" w:rsidRPr="00C94794" w:rsidRDefault="00C94794" w:rsidP="00D77F7F">
            <w:pPr>
              <w:overflowPunct w:val="0"/>
              <w:autoSpaceDE w:val="0"/>
              <w:autoSpaceDN w:val="0"/>
              <w:adjustRightInd w:val="0"/>
              <w:ind w:right="-68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</w:t>
            </w:r>
            <w:r w:rsidR="00D77F7F">
              <w:rPr>
                <w:sz w:val="22"/>
                <w:szCs w:val="22"/>
              </w:rPr>
              <w:t>ш</w:t>
            </w:r>
            <w:r w:rsidRPr="00C94794">
              <w:rPr>
                <w:sz w:val="22"/>
                <w:szCs w:val="22"/>
              </w:rPr>
              <w:t>ность</w:t>
            </w:r>
          </w:p>
        </w:tc>
      </w:tr>
      <w:tr w:rsidR="003C58DD" w:rsidRPr="00157B08" w14:paraId="6BC08677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50"/>
          <w:tblHeader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7E" w14:textId="77777777" w:rsidR="00C94794" w:rsidRPr="00C94794" w:rsidRDefault="005409B8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8151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266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1F5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9A4" w14:textId="77777777" w:rsidR="00C94794" w:rsidRPr="00A54DFD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4039C8BE" w14:textId="77777777" w:rsidTr="004027C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50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4C8" w14:textId="5E887E79" w:rsidR="00951D34" w:rsidRPr="00951D34" w:rsidRDefault="00587083" w:rsidP="00587083">
            <w:pPr>
              <w:jc w:val="center"/>
              <w:rPr>
                <w:b/>
                <w:bCs/>
                <w:sz w:val="22"/>
                <w:szCs w:val="22"/>
              </w:rPr>
            </w:pPr>
            <w:r w:rsidRPr="00587083">
              <w:rPr>
                <w:b/>
                <w:bCs/>
                <w:sz w:val="22"/>
                <w:szCs w:val="22"/>
              </w:rPr>
              <w:t>ул. Гагарина, 54, 222511, г. Борисов, Минская область</w:t>
            </w:r>
          </w:p>
        </w:tc>
      </w:tr>
      <w:tr w:rsidR="00587083" w:rsidRPr="00157B08" w14:paraId="5544EA84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4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3EF" w14:textId="52C2B7EA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4.1*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24E" w14:textId="610B3C70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2A" w14:textId="1D4E145D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E9BC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0C95B274" w14:textId="7B66A2BE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3DDF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25186EC0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355D9451" w14:textId="078DF3D6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01; 0,16; 0,25; 0,4; 0,6; 1; 1,6; 2,5; 4 МПа</w:t>
            </w:r>
            <w:r w:rsidR="00A0785D">
              <w:rPr>
                <w:sz w:val="22"/>
                <w:szCs w:val="22"/>
              </w:rPr>
              <w:t>;</w:t>
            </w:r>
          </w:p>
          <w:p w14:paraId="165B151A" w14:textId="77777777" w:rsidR="008F605E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1; 1,6; 2,5; 4; 6; 10; 16; 25;</w:t>
            </w:r>
          </w:p>
          <w:p w14:paraId="65EBD3C5" w14:textId="3F455592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40 кгс/см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734B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23281F49" w14:textId="2542CC1B" w:rsidR="00587083" w:rsidRPr="00587083" w:rsidRDefault="00587083" w:rsidP="00D77F7F">
            <w:pPr>
              <w:ind w:left="-186" w:right="-68" w:firstLine="186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1,5-4,0</w:t>
            </w:r>
          </w:p>
        </w:tc>
      </w:tr>
      <w:tr w:rsidR="00587083" w:rsidRPr="00157B08" w14:paraId="3A4370A8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03B" w14:textId="33B1E464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4.2*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EF3" w14:textId="1A3C901A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1C" w14:textId="29C67353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26.51/99.004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0C8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Манометры </w:t>
            </w:r>
          </w:p>
          <w:p w14:paraId="756D0839" w14:textId="77042351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276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Верхний предел </w:t>
            </w:r>
          </w:p>
          <w:p w14:paraId="6B2C7241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измерений:</w:t>
            </w:r>
          </w:p>
          <w:p w14:paraId="23281C34" w14:textId="0987F4C6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6; 10; 16; 25; 40; 60 МПа</w:t>
            </w:r>
            <w:r w:rsidR="00A0785D">
              <w:rPr>
                <w:sz w:val="22"/>
                <w:szCs w:val="22"/>
              </w:rPr>
              <w:t>;</w:t>
            </w:r>
          </w:p>
          <w:p w14:paraId="017438A7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 xml:space="preserve">60; 100; 160; 250; 400; </w:t>
            </w:r>
          </w:p>
          <w:p w14:paraId="72E15BAE" w14:textId="28EC0478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proofErr w:type="gramStart"/>
            <w:r w:rsidRPr="00587083">
              <w:rPr>
                <w:sz w:val="22"/>
                <w:szCs w:val="22"/>
              </w:rPr>
              <w:t>600  кгс</w:t>
            </w:r>
            <w:proofErr w:type="gramEnd"/>
            <w:r w:rsidRPr="00587083">
              <w:rPr>
                <w:sz w:val="22"/>
                <w:szCs w:val="22"/>
              </w:rPr>
              <w:t>/см</w:t>
            </w:r>
            <w:r w:rsidRPr="0058708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FFEC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4A870E7B" w14:textId="031FBB42" w:rsidR="00587083" w:rsidRPr="00587083" w:rsidRDefault="00587083" w:rsidP="00D77F7F">
            <w:pPr>
              <w:ind w:left="-186" w:right="-68" w:firstLine="186"/>
              <w:rPr>
                <w:sz w:val="22"/>
                <w:szCs w:val="22"/>
                <w:lang w:val="en-US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36518084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CB1" w14:textId="735F8121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13.1*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667" w14:textId="31E9CB00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109" w14:textId="711D7AB7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5C5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5AA22429" w14:textId="10BF00A4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416" w14:textId="0A883E4A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(45·10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proofErr w:type="gramStart"/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  <w:r w:rsidRPr="00587083">
              <w:rPr>
                <w:sz w:val="22"/>
                <w:szCs w:val="22"/>
              </w:rPr>
              <w:t>1</w:t>
            </w:r>
            <w:proofErr w:type="gramEnd"/>
            <w:r w:rsidRPr="00587083">
              <w:rPr>
                <w:sz w:val="22"/>
                <w:szCs w:val="22"/>
              </w:rPr>
              <w:t>,5·10</w:t>
            </w:r>
            <w:r w:rsidRPr="00587083">
              <w:rPr>
                <w:sz w:val="22"/>
                <w:szCs w:val="22"/>
                <w:vertAlign w:val="superscript"/>
              </w:rPr>
              <w:t>3</w:t>
            </w:r>
            <w:r w:rsidRPr="00587083">
              <w:rPr>
                <w:sz w:val="22"/>
                <w:szCs w:val="22"/>
              </w:rPr>
              <w:t>) 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64E4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CD945A3" w14:textId="1A8D47A9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76B9B841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F28" w14:textId="3902E727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13.2*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E4D" w14:textId="3F6A84F5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9F5E" w14:textId="747B70E9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68B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Вольтметры</w:t>
            </w:r>
          </w:p>
          <w:p w14:paraId="48B27FE3" w14:textId="3BE14B8D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DE2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(1–1500) В</w:t>
            </w:r>
          </w:p>
          <w:p w14:paraId="677231EF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02E0FDC9" w14:textId="148017DD" w:rsidR="00587083" w:rsidRPr="00587083" w:rsidRDefault="00587083" w:rsidP="007C0768">
            <w:pPr>
              <w:shd w:val="clear" w:color="auto" w:fill="FFFFFF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BDC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0C74C517" w14:textId="287AD841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4E9E171C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C18A" w14:textId="0BC70D95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13.3*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892" w14:textId="6E60CA0B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AFEC" w14:textId="1233FBB0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3CB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6554C421" w14:textId="37DA902D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631" w14:textId="56D9EAE2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>-5</w:t>
            </w:r>
            <w:r w:rsidRPr="00587083">
              <w:rPr>
                <w:sz w:val="22"/>
                <w:szCs w:val="22"/>
              </w:rPr>
              <w:t>–30) 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675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75FB8EB1" w14:textId="150E2EA1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587083" w:rsidRPr="00157B08" w14:paraId="72935BB6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08C" w14:textId="5C1F8BD6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13.4*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EED" w14:textId="414482AC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B6F" w14:textId="7C55CE42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8A6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Амперметры</w:t>
            </w:r>
          </w:p>
          <w:p w14:paraId="782F0A25" w14:textId="0010A6B9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674" w14:textId="77777777" w:rsidR="00587083" w:rsidRPr="00587083" w:rsidRDefault="00587083" w:rsidP="00587083">
            <w:pPr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(0,01–50) А,</w:t>
            </w:r>
          </w:p>
          <w:p w14:paraId="4D0A8DBA" w14:textId="77777777" w:rsid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3FA53211" w14:textId="22F285FA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512" w14:textId="77777777" w:rsidR="00587083" w:rsidRPr="00587083" w:rsidRDefault="00587083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3F7E7D22" w14:textId="7771F4CA" w:rsidR="00587083" w:rsidRPr="00587083" w:rsidRDefault="00587083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1,0–4,0</w:t>
            </w:r>
          </w:p>
        </w:tc>
      </w:tr>
      <w:tr w:rsidR="00A0785D" w:rsidRPr="00157B08" w14:paraId="6FD87435" w14:textId="77777777" w:rsidTr="00AB07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36E" w14:textId="423BC9DB" w:rsidR="00A0785D" w:rsidRPr="00587083" w:rsidRDefault="00A0785D" w:rsidP="00A0785D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94794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93E" w14:textId="0ABBB532" w:rsidR="00A0785D" w:rsidRPr="00587083" w:rsidRDefault="00A0785D" w:rsidP="00A0785D">
            <w:pPr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7E6" w14:textId="5E230273" w:rsidR="00A0785D" w:rsidRPr="00587083" w:rsidRDefault="00A0785D" w:rsidP="00A0785D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D5E" w14:textId="0021D3F7" w:rsidR="00A0785D" w:rsidRPr="00587083" w:rsidRDefault="00A0785D" w:rsidP="00A0785D">
            <w:pPr>
              <w:suppressAutoHyphens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EAF" w14:textId="2CCD6A92" w:rsidR="00A0785D" w:rsidRPr="00587083" w:rsidRDefault="00A0785D" w:rsidP="00A0785D">
            <w:pPr>
              <w:shd w:val="clear" w:color="auto" w:fill="FFFFFF"/>
              <w:ind w:firstLine="2"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C0" w14:textId="5F7E3396" w:rsidR="00A0785D" w:rsidRPr="00587083" w:rsidRDefault="00A0785D" w:rsidP="00A0785D">
            <w:pPr>
              <w:ind w:right="-75"/>
              <w:jc w:val="center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587083" w:rsidRPr="00157B08" w14:paraId="241F954D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4CC" w14:textId="69C8EB88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13.5*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EFC" w14:textId="5C00ADE0" w:rsidR="00587083" w:rsidRPr="00587083" w:rsidRDefault="00587083" w:rsidP="00587083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37DB" w14:textId="211B52AD" w:rsidR="00587083" w:rsidRPr="00587083" w:rsidRDefault="00587083" w:rsidP="00587083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548" w14:textId="303F8AB2" w:rsidR="00587083" w:rsidRPr="00587083" w:rsidRDefault="00587083" w:rsidP="00587083">
            <w:pPr>
              <w:suppressAutoHyphens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Омметры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76C" w14:textId="77777777" w:rsidR="0021237B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  <w:vertAlign w:val="superscript"/>
              </w:rPr>
            </w:pPr>
            <w:r w:rsidRPr="00587083">
              <w:rPr>
                <w:sz w:val="22"/>
                <w:szCs w:val="22"/>
              </w:rPr>
              <w:t>(1·10</w:t>
            </w:r>
            <w:r w:rsidRPr="00587083">
              <w:rPr>
                <w:sz w:val="22"/>
                <w:szCs w:val="22"/>
                <w:vertAlign w:val="superscript"/>
              </w:rPr>
              <w:t xml:space="preserve">-3 </w:t>
            </w:r>
            <w:r w:rsidRPr="00587083">
              <w:rPr>
                <w:sz w:val="22"/>
                <w:szCs w:val="22"/>
              </w:rPr>
              <w:t>–</w:t>
            </w:r>
            <w:r w:rsidRPr="00587083">
              <w:rPr>
                <w:sz w:val="22"/>
                <w:szCs w:val="22"/>
                <w:vertAlign w:val="superscript"/>
              </w:rPr>
              <w:t xml:space="preserve">  </w:t>
            </w:r>
          </w:p>
          <w:p w14:paraId="668E9647" w14:textId="605C7A04" w:rsidR="00587083" w:rsidRPr="00587083" w:rsidRDefault="00587083" w:rsidP="00587083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1·10</w:t>
            </w:r>
            <w:r w:rsidRPr="00587083">
              <w:rPr>
                <w:sz w:val="22"/>
                <w:szCs w:val="22"/>
                <w:vertAlign w:val="superscript"/>
              </w:rPr>
              <w:t>9</w:t>
            </w:r>
            <w:r w:rsidRPr="00587083">
              <w:rPr>
                <w:sz w:val="22"/>
                <w:szCs w:val="22"/>
              </w:rPr>
              <w:t>) 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FD0" w14:textId="77777777" w:rsidR="00587083" w:rsidRPr="00587083" w:rsidRDefault="00587083" w:rsidP="00D77F7F">
            <w:pPr>
              <w:ind w:right="-75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</w:p>
          <w:p w14:paraId="0727FCF2" w14:textId="69AB7ED0" w:rsidR="00587083" w:rsidRPr="00587083" w:rsidRDefault="00587083" w:rsidP="00D77F7F">
            <w:pPr>
              <w:shd w:val="clear" w:color="auto" w:fill="FFFFFF"/>
              <w:ind w:right="-68"/>
              <w:rPr>
                <w:spacing w:val="-1"/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0,3 –4,0</w:t>
            </w:r>
          </w:p>
        </w:tc>
      </w:tr>
      <w:tr w:rsidR="00BB3B56" w:rsidRPr="00157B08" w14:paraId="35336EFA" w14:textId="77777777" w:rsidTr="00E347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13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6AB" w14:textId="77777777" w:rsidR="00BB3B56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706D22"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  <w:p w14:paraId="532C84A9" w14:textId="77777777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7F8B4D7A" w14:textId="584FA2F3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022B2DB5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16A2B2C6" w14:textId="77777777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780FC66E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  <w:p w14:paraId="2CDE6C6D" w14:textId="7AB11F6E" w:rsidR="00E347EE" w:rsidRPr="00587083" w:rsidRDefault="00E347EE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2CA8" w14:textId="77777777" w:rsidR="00BB3B56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  <w:p w14:paraId="56914AD2" w14:textId="3C9E89A3" w:rsidR="00E347EE" w:rsidRDefault="00E347EE" w:rsidP="00BB3B56">
            <w:pPr>
              <w:jc w:val="center"/>
              <w:rPr>
                <w:sz w:val="22"/>
                <w:szCs w:val="22"/>
              </w:rPr>
            </w:pPr>
          </w:p>
          <w:p w14:paraId="2912FBB9" w14:textId="77777777" w:rsidR="00E347EE" w:rsidRDefault="00E347EE" w:rsidP="00BB3B56">
            <w:pPr>
              <w:jc w:val="center"/>
              <w:rPr>
                <w:sz w:val="22"/>
                <w:szCs w:val="22"/>
              </w:rPr>
            </w:pPr>
          </w:p>
          <w:p w14:paraId="2F211018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52382425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26FF8764" w14:textId="77777777" w:rsidR="007C0768" w:rsidRDefault="007C0768" w:rsidP="00BB3B56">
            <w:pPr>
              <w:jc w:val="center"/>
              <w:rPr>
                <w:sz w:val="22"/>
                <w:szCs w:val="22"/>
              </w:rPr>
            </w:pPr>
          </w:p>
          <w:p w14:paraId="6BF26C55" w14:textId="36243B31" w:rsidR="007C0768" w:rsidRPr="00587083" w:rsidRDefault="007C0768" w:rsidP="00BB3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C7D" w14:textId="0A44B349" w:rsidR="00BB3B56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  <w:p w14:paraId="089EB32B" w14:textId="4B4C1C36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41E3282C" w14:textId="4288F0AF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1A86351B" w14:textId="29B003E2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6C2D9098" w14:textId="0ACA6C13" w:rsidR="007C0768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12A0C47C" w14:textId="77777777" w:rsidR="00E347EE" w:rsidRDefault="00E347EE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  <w:p w14:paraId="4E32F7CF" w14:textId="77777777" w:rsidR="007C0768" w:rsidRPr="00587083" w:rsidRDefault="007C0768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E3A" w14:textId="0ABAC00E" w:rsidR="007C0768" w:rsidRPr="007C0768" w:rsidRDefault="007C0768" w:rsidP="00BB3B56">
            <w:pPr>
              <w:suppressAutoHyphens/>
              <w:rPr>
                <w:sz w:val="22"/>
                <w:szCs w:val="22"/>
              </w:rPr>
            </w:pPr>
            <w:r w:rsidRPr="007C0768">
              <w:rPr>
                <w:sz w:val="22"/>
                <w:szCs w:val="22"/>
              </w:rPr>
              <w:t>Контрольно-испытательная передвижная станция 5К21:</w:t>
            </w:r>
          </w:p>
          <w:p w14:paraId="1A222885" w14:textId="77777777" w:rsidR="00E347EE" w:rsidRDefault="008F605E" w:rsidP="00E347E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 </w:t>
            </w:r>
            <w:r w:rsidR="00BB3B56">
              <w:rPr>
                <w:sz w:val="22"/>
                <w:szCs w:val="22"/>
              </w:rPr>
              <w:t>переменн</w:t>
            </w:r>
            <w:r>
              <w:rPr>
                <w:sz w:val="22"/>
                <w:szCs w:val="22"/>
              </w:rPr>
              <w:t>ого</w:t>
            </w:r>
            <w:r w:rsidR="00BB3B56">
              <w:rPr>
                <w:sz w:val="22"/>
                <w:szCs w:val="22"/>
              </w:rPr>
              <w:t xml:space="preserve"> ток</w:t>
            </w:r>
            <w:r>
              <w:rPr>
                <w:sz w:val="22"/>
                <w:szCs w:val="22"/>
              </w:rPr>
              <w:t>а</w:t>
            </w:r>
          </w:p>
          <w:p w14:paraId="14598EA7" w14:textId="7D78B0C3" w:rsidR="00E347EE" w:rsidRPr="00587083" w:rsidRDefault="00E347EE" w:rsidP="00E347E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5C9" w14:textId="2B793D93" w:rsidR="007C0768" w:rsidRDefault="007C0768" w:rsidP="00DE7D6E">
            <w:pPr>
              <w:ind w:left="-99"/>
              <w:rPr>
                <w:sz w:val="22"/>
                <w:szCs w:val="22"/>
              </w:rPr>
            </w:pPr>
          </w:p>
          <w:p w14:paraId="653C0046" w14:textId="49E36F65" w:rsidR="00E347EE" w:rsidRDefault="00E347EE" w:rsidP="00DE7D6E">
            <w:pPr>
              <w:ind w:left="-99"/>
              <w:rPr>
                <w:sz w:val="22"/>
                <w:szCs w:val="22"/>
              </w:rPr>
            </w:pPr>
          </w:p>
          <w:p w14:paraId="35355A19" w14:textId="77777777" w:rsidR="00E347EE" w:rsidRDefault="00E347EE" w:rsidP="00DE7D6E">
            <w:pPr>
              <w:ind w:left="-99"/>
              <w:rPr>
                <w:sz w:val="22"/>
                <w:szCs w:val="22"/>
              </w:rPr>
            </w:pPr>
          </w:p>
          <w:p w14:paraId="097EDF70" w14:textId="7AFA5B98" w:rsidR="00BB3B56" w:rsidRPr="00587083" w:rsidRDefault="00BB3B56" w:rsidP="00DE7D6E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(0–5) А,</w:t>
            </w:r>
          </w:p>
          <w:p w14:paraId="4AC256F6" w14:textId="08305E0B" w:rsidR="00BB3B56" w:rsidRPr="00587083" w:rsidRDefault="00BB3B56" w:rsidP="00D77F7F">
            <w:pPr>
              <w:shd w:val="clear" w:color="auto" w:fill="FFFFFF"/>
              <w:ind w:left="-99" w:right="-172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>: 50, 400, 1000</w:t>
            </w:r>
            <w:r w:rsidR="00D77F7F">
              <w:rPr>
                <w:sz w:val="22"/>
                <w:szCs w:val="22"/>
              </w:rPr>
              <w:t xml:space="preserve"> </w:t>
            </w:r>
            <w:r w:rsidRPr="00587083">
              <w:rPr>
                <w:sz w:val="22"/>
                <w:szCs w:val="22"/>
              </w:rPr>
              <w:t>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C70C" w14:textId="77777777" w:rsidR="007C0768" w:rsidRDefault="007C0768" w:rsidP="00D77F7F">
            <w:pPr>
              <w:ind w:left="-186" w:right="-75" w:firstLine="186"/>
              <w:rPr>
                <w:sz w:val="22"/>
                <w:szCs w:val="22"/>
              </w:rPr>
            </w:pPr>
          </w:p>
          <w:p w14:paraId="49AD440B" w14:textId="77777777" w:rsidR="007C0768" w:rsidRDefault="007C0768" w:rsidP="00D77F7F">
            <w:pPr>
              <w:ind w:left="-186" w:right="-75" w:firstLine="186"/>
              <w:rPr>
                <w:sz w:val="22"/>
                <w:szCs w:val="22"/>
              </w:rPr>
            </w:pPr>
          </w:p>
          <w:p w14:paraId="1C8F0159" w14:textId="43846897" w:rsidR="00BB3B56" w:rsidRPr="00DB1788" w:rsidRDefault="00BB3B56" w:rsidP="00D77F7F">
            <w:pPr>
              <w:ind w:left="-186" w:right="-75" w:firstLine="186"/>
              <w:rPr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BB3B56" w:rsidRPr="00157B08" w14:paraId="40E4CA65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E02" w14:textId="02B0F0C7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7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C92" w14:textId="2A02D0C4" w:rsidR="00BB3B56" w:rsidRPr="00587083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F93" w14:textId="490FB1E4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87C" w14:textId="08781882" w:rsidR="00BB3B56" w:rsidRPr="00587083" w:rsidRDefault="008F605E" w:rsidP="00BB3B5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сила </w:t>
            </w:r>
            <w:r w:rsidR="00BB3B56">
              <w:rPr>
                <w:sz w:val="22"/>
                <w:szCs w:val="22"/>
              </w:rPr>
              <w:t>постоянн</w:t>
            </w:r>
            <w:r>
              <w:rPr>
                <w:sz w:val="22"/>
                <w:szCs w:val="22"/>
              </w:rPr>
              <w:t>ого</w:t>
            </w:r>
            <w:r w:rsidR="00BB3B56">
              <w:rPr>
                <w:sz w:val="22"/>
                <w:szCs w:val="22"/>
              </w:rPr>
              <w:t xml:space="preserve"> 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BB9" w14:textId="4CCC10F1" w:rsidR="00BB3B56" w:rsidRPr="00587083" w:rsidRDefault="00BB3B56" w:rsidP="003612E1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100</w:t>
            </w:r>
            <w:r w:rsidRPr="00587083">
              <w:rPr>
                <w:sz w:val="22"/>
                <w:szCs w:val="22"/>
              </w:rPr>
              <w:t>) 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769" w14:textId="4E0A60BD" w:rsidR="00BB3B56" w:rsidRPr="00587083" w:rsidRDefault="00BB3B56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BB3B56" w:rsidRPr="00157B08" w14:paraId="1D8F107A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6AE" w14:textId="1A095AA1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8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A91A" w14:textId="75DDB54B" w:rsidR="00BB3B56" w:rsidRPr="00587083" w:rsidRDefault="00BB3B56" w:rsidP="00BB3B56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6C1" w14:textId="5580F229" w:rsidR="00BB3B56" w:rsidRPr="00587083" w:rsidRDefault="00BB3B56" w:rsidP="00BB3B56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1ED" w14:textId="68FA3A59" w:rsidR="00BB3B56" w:rsidRPr="00587083" w:rsidRDefault="00BB3B56" w:rsidP="00BB3B5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8F1" w14:textId="17760389" w:rsidR="00BB3B56" w:rsidRPr="00587083" w:rsidRDefault="00BB3B56" w:rsidP="00DE7D6E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2</w:t>
            </w:r>
            <w:r w:rsidRPr="0058708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В,</w:t>
            </w:r>
          </w:p>
          <w:p w14:paraId="489734B7" w14:textId="77777777" w:rsidR="00BB3B56" w:rsidRDefault="00BB3B56" w:rsidP="00DE7D6E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  <w:lang w:val="en-US"/>
              </w:rPr>
              <w:t>f</w:t>
            </w:r>
            <w:r w:rsidRPr="00587083">
              <w:rPr>
                <w:sz w:val="22"/>
                <w:szCs w:val="22"/>
              </w:rPr>
              <w:t xml:space="preserve">: 50, 400, </w:t>
            </w:r>
          </w:p>
          <w:p w14:paraId="382D9595" w14:textId="6BCE2F0A" w:rsidR="00BB3B56" w:rsidRPr="00587083" w:rsidRDefault="00BB3B56" w:rsidP="00DE7D6E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1000 Гц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FB8" w14:textId="5FEF7550" w:rsidR="00BB3B56" w:rsidRPr="00587083" w:rsidRDefault="00BB3B56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706D22" w:rsidRPr="00157B08" w14:paraId="1041BA9D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85F" w14:textId="6D9CE72D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13.</w:t>
            </w:r>
            <w:r w:rsidR="00D77F7F">
              <w:rPr>
                <w:sz w:val="22"/>
                <w:szCs w:val="22"/>
              </w:rPr>
              <w:t>9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086" w14:textId="5B308F35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09E" w14:textId="70F2C762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25E" w14:textId="221D5DB8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BDA" w14:textId="1BC93177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(0–</w:t>
            </w:r>
            <w:r>
              <w:rPr>
                <w:sz w:val="22"/>
                <w:szCs w:val="22"/>
              </w:rPr>
              <w:t>7</w:t>
            </w:r>
            <w:r w:rsidRPr="00587083">
              <w:rPr>
                <w:sz w:val="22"/>
                <w:szCs w:val="22"/>
              </w:rPr>
              <w:t xml:space="preserve">5) </w:t>
            </w:r>
            <w:r>
              <w:rPr>
                <w:sz w:val="22"/>
                <w:szCs w:val="22"/>
              </w:rPr>
              <w:t>В</w:t>
            </w:r>
          </w:p>
          <w:p w14:paraId="1085393E" w14:textId="20B010FE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1E0" w14:textId="6956F29C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1,5</w:t>
            </w:r>
          </w:p>
        </w:tc>
      </w:tr>
      <w:tr w:rsidR="00706D22" w:rsidRPr="00157B08" w14:paraId="043CFE76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033" w14:textId="6BA7909C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454" w14:textId="70C6D04F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F26" w14:textId="206CF612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55" w14:textId="79082343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питающих напряжений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197" w14:textId="335250DA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Гц</w:t>
            </w:r>
          </w:p>
          <w:p w14:paraId="4ADFC857" w14:textId="77F497BB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8FDE" w14:textId="1B7760B5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proofErr w:type="spellStart"/>
            <w:r w:rsidRPr="00587083">
              <w:rPr>
                <w:sz w:val="22"/>
                <w:szCs w:val="22"/>
              </w:rPr>
              <w:t>кл</w:t>
            </w:r>
            <w:proofErr w:type="spellEnd"/>
            <w:r w:rsidRPr="00587083">
              <w:rPr>
                <w:sz w:val="22"/>
                <w:szCs w:val="22"/>
              </w:rPr>
              <w:t>. т.</w:t>
            </w:r>
            <w:r>
              <w:rPr>
                <w:sz w:val="22"/>
                <w:szCs w:val="22"/>
              </w:rPr>
              <w:t xml:space="preserve">  2,5</w:t>
            </w:r>
          </w:p>
        </w:tc>
      </w:tr>
      <w:tr w:rsidR="00706D22" w:rsidRPr="00157B08" w14:paraId="78E9EBEB" w14:textId="77777777" w:rsidTr="00C13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D44" w14:textId="0920B794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B43" w14:textId="162659C6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FDA" w14:textId="2E3BCDDA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EBF" w14:textId="771FA265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чувствительности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7A34" w14:textId="5C9B0299" w:rsidR="00706D22" w:rsidRPr="00587083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61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116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дБ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743" w14:textId="54BCC7DB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± 2,0 дБ</w:t>
            </w:r>
          </w:p>
        </w:tc>
      </w:tr>
      <w:tr w:rsidR="00706D22" w:rsidRPr="00157B08" w14:paraId="15DECE55" w14:textId="77777777" w:rsidTr="00A407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9ED" w14:textId="7D7FB8E0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2CB" w14:textId="15DB0F80" w:rsidR="00706D22" w:rsidRPr="00587083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A58" w14:textId="22FB8CEF" w:rsidR="00706D22" w:rsidRPr="00587083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9838" w14:textId="614A7F40" w:rsidR="00706D22" w:rsidRPr="00587083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«ответа»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CE0" w14:textId="0915F7F3" w:rsidR="00706D22" w:rsidRPr="00587083" w:rsidRDefault="00706D22" w:rsidP="00706D22">
            <w:pPr>
              <w:ind w:left="-99" w:right="-17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10000</w:t>
            </w:r>
            <w:r w:rsidRPr="0058708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МГц</w:t>
            </w:r>
          </w:p>
          <w:p w14:paraId="564C634D" w14:textId="0200A447" w:rsidR="00706D22" w:rsidRPr="00587083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B56" w14:textId="39C350B2" w:rsidR="00706D22" w:rsidRPr="00587083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</w:t>
            </w:r>
            <w:r w:rsidRPr="00273FF7">
              <w:rPr>
                <w:sz w:val="22"/>
                <w:szCs w:val="22"/>
              </w:rPr>
              <w:t xml:space="preserve">,0 </w:t>
            </w:r>
            <w:r>
              <w:rPr>
                <w:sz w:val="22"/>
                <w:szCs w:val="22"/>
              </w:rPr>
              <w:t>МГц</w:t>
            </w:r>
          </w:p>
        </w:tc>
      </w:tr>
      <w:tr w:rsidR="00706D22" w:rsidRPr="00157B08" w14:paraId="3C011D1A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A9D3" w14:textId="7FD00EA7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392" w14:textId="40A3EAF5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931" w14:textId="7AB69BA1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CA3" w14:textId="3FEAF92B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заполнения команд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56D" w14:textId="7B9D2F51" w:rsidR="00706D22" w:rsidRPr="004027C2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90</w:t>
            </w:r>
            <w:r w:rsidRPr="00587083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1200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кГц</w:t>
            </w:r>
          </w:p>
          <w:p w14:paraId="6BA398E7" w14:textId="3465B812" w:rsidR="00706D22" w:rsidRPr="004027C2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EE4" w14:textId="6695D543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3 %</w:t>
            </w:r>
          </w:p>
        </w:tc>
      </w:tr>
      <w:tr w:rsidR="00706D22" w:rsidRPr="00157B08" w14:paraId="333ADAAC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0DF2" w14:textId="008E2BA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866" w14:textId="62285E8F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1B7" w14:textId="4680CA16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51" w14:textId="295569E4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параметров импульсов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191" w14:textId="47051723" w:rsidR="00706D22" w:rsidRPr="004027C2" w:rsidRDefault="00706D22" w:rsidP="00706D22">
            <w:pPr>
              <w:ind w:left="-99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,6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Pr="00587083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мкс</w:t>
            </w:r>
          </w:p>
          <w:p w14:paraId="7174E069" w14:textId="2D65BFBB" w:rsidR="00706D22" w:rsidRPr="004027C2" w:rsidRDefault="00706D22" w:rsidP="00706D22">
            <w:pPr>
              <w:shd w:val="clear" w:color="auto" w:fill="FFFFFF"/>
              <w:ind w:left="-99" w:firstLine="2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5F2" w14:textId="4BADA3F6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 w:rsidRPr="00273FF7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0,01 мкс</w:t>
            </w:r>
          </w:p>
        </w:tc>
      </w:tr>
      <w:tr w:rsidR="00706D22" w:rsidRPr="00157B08" w14:paraId="16BF72A2" w14:textId="77777777" w:rsidTr="000526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4" w:type="dxa"/>
          <w:trHeight w:val="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25D" w14:textId="64F3711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42" w:right="-114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870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D77F7F" w:rsidRPr="00587083">
              <w:rPr>
                <w:sz w:val="22"/>
                <w:szCs w:val="22"/>
              </w:rPr>
              <w:t>*</w:t>
            </w:r>
            <w:r w:rsidR="00D77F7F">
              <w:rPr>
                <w:sz w:val="22"/>
                <w:szCs w:val="22"/>
              </w:rPr>
              <w:t>**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4A3" w14:textId="56E832C5" w:rsidR="00706D22" w:rsidRPr="004027C2" w:rsidRDefault="00706D22" w:rsidP="00706D22">
            <w:pPr>
              <w:jc w:val="center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1, 2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597" w14:textId="6F162BE0" w:rsidR="00706D22" w:rsidRPr="004027C2" w:rsidRDefault="00706D22" w:rsidP="00706D22">
            <w:pPr>
              <w:overflowPunct w:val="0"/>
              <w:autoSpaceDE w:val="0"/>
              <w:autoSpaceDN w:val="0"/>
              <w:adjustRightInd w:val="0"/>
              <w:ind w:left="-107" w:right="-102"/>
              <w:jc w:val="center"/>
              <w:textAlignment w:val="baseline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26.51/99.01</w:t>
            </w:r>
            <w:r w:rsidR="00D77F7F">
              <w:rPr>
                <w:sz w:val="22"/>
                <w:szCs w:val="22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A6C" w14:textId="2A3649A3" w:rsidR="00706D22" w:rsidRPr="004027C2" w:rsidRDefault="00706D22" w:rsidP="00706D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(импульсная) сигналов команд и запроса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F89" w14:textId="5E539F76" w:rsidR="00706D22" w:rsidRPr="004027C2" w:rsidRDefault="00706D22" w:rsidP="00706D22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5870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30</w:t>
            </w:r>
            <w:r w:rsidRPr="0058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60</w:t>
            </w:r>
            <w:r w:rsidRPr="00587083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дБ</w:t>
            </w:r>
            <w:r w:rsidR="00E347EE">
              <w:rPr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D7D" w14:textId="06A54C7A" w:rsidR="00706D22" w:rsidRPr="004027C2" w:rsidRDefault="00706D22" w:rsidP="00D77F7F">
            <w:pPr>
              <w:shd w:val="clear" w:color="auto" w:fill="FFFFFF"/>
              <w:ind w:left="-186" w:right="-68" w:firstLine="18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± 3,0 дБ</w:t>
            </w:r>
          </w:p>
        </w:tc>
      </w:tr>
      <w:bookmarkEnd w:id="3"/>
    </w:tbl>
    <w:p w14:paraId="31A3541F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4C84" w14:textId="77777777" w:rsidR="00B160D5" w:rsidRDefault="00B160D5" w:rsidP="0011070C">
      <w:r>
        <w:separator/>
      </w:r>
    </w:p>
  </w:endnote>
  <w:endnote w:type="continuationSeparator" w:id="0">
    <w:p w14:paraId="7097581E" w14:textId="77777777" w:rsidR="00B160D5" w:rsidRDefault="00B160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4D12FF67" w:rsidR="00C379B5" w:rsidRPr="00460ECA" w:rsidRDefault="00706D22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2E02A9BC" w:rsidR="00A417E3" w:rsidRPr="00B8599C" w:rsidRDefault="001C1C4B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0B4E" w:rsidRPr="00B8599C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C62B5"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B8599C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C87B" w14:textId="77777777" w:rsidR="00B160D5" w:rsidRDefault="00B160D5" w:rsidP="0011070C">
      <w:r>
        <w:separator/>
      </w:r>
    </w:p>
  </w:footnote>
  <w:footnote w:type="continuationSeparator" w:id="0">
    <w:p w14:paraId="349648FE" w14:textId="77777777" w:rsidR="00B160D5" w:rsidRDefault="00B160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72908C05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8F605E">
            <w:rPr>
              <w:bCs/>
              <w:sz w:val="24"/>
              <w:szCs w:val="24"/>
            </w:rPr>
            <w:t>3.0311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643A6"/>
    <w:rsid w:val="0007046D"/>
    <w:rsid w:val="0009264B"/>
    <w:rsid w:val="000A6CF1"/>
    <w:rsid w:val="000D063D"/>
    <w:rsid w:val="000D1708"/>
    <w:rsid w:val="000D49BB"/>
    <w:rsid w:val="000E2AC4"/>
    <w:rsid w:val="000E4B12"/>
    <w:rsid w:val="000F1790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550C"/>
    <w:rsid w:val="001B174D"/>
    <w:rsid w:val="001C1C4B"/>
    <w:rsid w:val="001E3D8F"/>
    <w:rsid w:val="001E6E80"/>
    <w:rsid w:val="0020355B"/>
    <w:rsid w:val="0021237B"/>
    <w:rsid w:val="00225907"/>
    <w:rsid w:val="00234CBD"/>
    <w:rsid w:val="00246C7D"/>
    <w:rsid w:val="0026099C"/>
    <w:rsid w:val="0027128E"/>
    <w:rsid w:val="00280064"/>
    <w:rsid w:val="00280E8C"/>
    <w:rsid w:val="002877C8"/>
    <w:rsid w:val="002900DE"/>
    <w:rsid w:val="002D28AD"/>
    <w:rsid w:val="002E503D"/>
    <w:rsid w:val="002F0B42"/>
    <w:rsid w:val="002F0D32"/>
    <w:rsid w:val="003054C2"/>
    <w:rsid w:val="00305E11"/>
    <w:rsid w:val="00305E62"/>
    <w:rsid w:val="0031023B"/>
    <w:rsid w:val="00324358"/>
    <w:rsid w:val="003612E1"/>
    <w:rsid w:val="003717D2"/>
    <w:rsid w:val="003718EF"/>
    <w:rsid w:val="003A28BE"/>
    <w:rsid w:val="003A7922"/>
    <w:rsid w:val="003B08E8"/>
    <w:rsid w:val="003B4E94"/>
    <w:rsid w:val="003C130A"/>
    <w:rsid w:val="003C2834"/>
    <w:rsid w:val="003C58DD"/>
    <w:rsid w:val="003E26A2"/>
    <w:rsid w:val="00401D49"/>
    <w:rsid w:val="004027C2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E19AE"/>
    <w:rsid w:val="004E5090"/>
    <w:rsid w:val="004E6F3C"/>
    <w:rsid w:val="0050425C"/>
    <w:rsid w:val="00505771"/>
    <w:rsid w:val="00507CCF"/>
    <w:rsid w:val="00530F3D"/>
    <w:rsid w:val="005409B8"/>
    <w:rsid w:val="00545736"/>
    <w:rsid w:val="00547530"/>
    <w:rsid w:val="0055563B"/>
    <w:rsid w:val="0056070B"/>
    <w:rsid w:val="00562D77"/>
    <w:rsid w:val="00563342"/>
    <w:rsid w:val="00563680"/>
    <w:rsid w:val="00582A8F"/>
    <w:rsid w:val="00587083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06D22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9041E"/>
    <w:rsid w:val="00792698"/>
    <w:rsid w:val="007A1818"/>
    <w:rsid w:val="007A4175"/>
    <w:rsid w:val="007A4485"/>
    <w:rsid w:val="007C05FE"/>
    <w:rsid w:val="007C0768"/>
    <w:rsid w:val="007C3A37"/>
    <w:rsid w:val="007E523A"/>
    <w:rsid w:val="008008C5"/>
    <w:rsid w:val="008124DA"/>
    <w:rsid w:val="0081462F"/>
    <w:rsid w:val="00820878"/>
    <w:rsid w:val="008217AA"/>
    <w:rsid w:val="00836710"/>
    <w:rsid w:val="008505BA"/>
    <w:rsid w:val="00856322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8F605E"/>
    <w:rsid w:val="00913B16"/>
    <w:rsid w:val="00921A06"/>
    <w:rsid w:val="009230FC"/>
    <w:rsid w:val="00923449"/>
    <w:rsid w:val="00923868"/>
    <w:rsid w:val="009408C9"/>
    <w:rsid w:val="00951D34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19D9"/>
    <w:rsid w:val="00A04FE4"/>
    <w:rsid w:val="00A0785D"/>
    <w:rsid w:val="00A07A56"/>
    <w:rsid w:val="00A40143"/>
    <w:rsid w:val="00A417E3"/>
    <w:rsid w:val="00A46D5C"/>
    <w:rsid w:val="00A47C62"/>
    <w:rsid w:val="00A51D9A"/>
    <w:rsid w:val="00A54DFD"/>
    <w:rsid w:val="00A62B83"/>
    <w:rsid w:val="00A66F3D"/>
    <w:rsid w:val="00A74B14"/>
    <w:rsid w:val="00A755C7"/>
    <w:rsid w:val="00A76F8A"/>
    <w:rsid w:val="00A8071D"/>
    <w:rsid w:val="00A82548"/>
    <w:rsid w:val="00A92ECA"/>
    <w:rsid w:val="00A955D0"/>
    <w:rsid w:val="00AD4B7A"/>
    <w:rsid w:val="00AE17DA"/>
    <w:rsid w:val="00B00CAF"/>
    <w:rsid w:val="00B06CF4"/>
    <w:rsid w:val="00B073DC"/>
    <w:rsid w:val="00B12EF2"/>
    <w:rsid w:val="00B15AFA"/>
    <w:rsid w:val="00B160D5"/>
    <w:rsid w:val="00B344A4"/>
    <w:rsid w:val="00B371CD"/>
    <w:rsid w:val="00B47A0F"/>
    <w:rsid w:val="00B565D4"/>
    <w:rsid w:val="00B61580"/>
    <w:rsid w:val="00B8599C"/>
    <w:rsid w:val="00BB20E1"/>
    <w:rsid w:val="00BB272F"/>
    <w:rsid w:val="00BB3B56"/>
    <w:rsid w:val="00BB5AEF"/>
    <w:rsid w:val="00BC40FF"/>
    <w:rsid w:val="00BD08A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C62B5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77F7F"/>
    <w:rsid w:val="00D82BA2"/>
    <w:rsid w:val="00D876E6"/>
    <w:rsid w:val="00D96601"/>
    <w:rsid w:val="00DA5E7A"/>
    <w:rsid w:val="00DB1788"/>
    <w:rsid w:val="00DB1FAE"/>
    <w:rsid w:val="00DB75FB"/>
    <w:rsid w:val="00DE148A"/>
    <w:rsid w:val="00DE6F93"/>
    <w:rsid w:val="00DE7D6E"/>
    <w:rsid w:val="00DF59A1"/>
    <w:rsid w:val="00DF7DAB"/>
    <w:rsid w:val="00E12F21"/>
    <w:rsid w:val="00E16A62"/>
    <w:rsid w:val="00E347EE"/>
    <w:rsid w:val="00E6157E"/>
    <w:rsid w:val="00E750F5"/>
    <w:rsid w:val="00E834F9"/>
    <w:rsid w:val="00E85116"/>
    <w:rsid w:val="00E94827"/>
    <w:rsid w:val="00E95EA8"/>
    <w:rsid w:val="00EA24D7"/>
    <w:rsid w:val="00EA6CEB"/>
    <w:rsid w:val="00ED10E7"/>
    <w:rsid w:val="00EF5137"/>
    <w:rsid w:val="00F10CDF"/>
    <w:rsid w:val="00F112F2"/>
    <w:rsid w:val="00F11FE3"/>
    <w:rsid w:val="00F122A5"/>
    <w:rsid w:val="00F16BB4"/>
    <w:rsid w:val="00F32AF8"/>
    <w:rsid w:val="00F40980"/>
    <w:rsid w:val="00F42A42"/>
    <w:rsid w:val="00F42AEB"/>
    <w:rsid w:val="00F45F0B"/>
    <w:rsid w:val="00F47F4D"/>
    <w:rsid w:val="00F701B8"/>
    <w:rsid w:val="00F71A37"/>
    <w:rsid w:val="00F864B1"/>
    <w:rsid w:val="00F86DE9"/>
    <w:rsid w:val="00F87F4E"/>
    <w:rsid w:val="00F905BD"/>
    <w:rsid w:val="00F90988"/>
    <w:rsid w:val="00F93BB0"/>
    <w:rsid w:val="00FC280E"/>
    <w:rsid w:val="00FD65E6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951D34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622C66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87CC3D978E94DC3A0B47C204A5E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42D8-7291-467C-A780-D70B6A7969BF}"/>
      </w:docPartPr>
      <w:docPartBody>
        <w:p w:rsidR="00622C66" w:rsidRDefault="006C2257">
          <w:pPr>
            <w:pStyle w:val="787CC3D978E94DC3A0B47C204A5EFA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622C66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622C66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622C66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066A96"/>
    <w:rsid w:val="001B547B"/>
    <w:rsid w:val="004F6E25"/>
    <w:rsid w:val="00604D5C"/>
    <w:rsid w:val="00622C66"/>
    <w:rsid w:val="006C2257"/>
    <w:rsid w:val="00884660"/>
    <w:rsid w:val="00C10BA6"/>
    <w:rsid w:val="00C426B7"/>
    <w:rsid w:val="00C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787CC3D978E94DC3A0B47C204A5EFADC">
    <w:name w:val="787CC3D978E94DC3A0B47C204A5EFADC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Григорян Наира Викторовна</cp:lastModifiedBy>
  <cp:revision>2</cp:revision>
  <cp:lastPrinted>2023-10-25T06:53:00Z</cp:lastPrinted>
  <dcterms:created xsi:type="dcterms:W3CDTF">2023-11-09T12:31:00Z</dcterms:created>
  <dcterms:modified xsi:type="dcterms:W3CDTF">2023-11-09T12:31:00Z</dcterms:modified>
</cp:coreProperties>
</file>