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EF3E5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6D88B02F" w:rsidR="00EF3E50" w:rsidRPr="00605AD3" w:rsidRDefault="004F13F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F13F0">
              <w:rPr>
                <w:bCs/>
                <w:sz w:val="28"/>
                <w:szCs w:val="28"/>
              </w:rPr>
              <w:t>№ ВY/112 2.4299</w:t>
            </w:r>
          </w:p>
        </w:tc>
      </w:tr>
      <w:tr w:rsidR="00EF3E50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6ADDFC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от </w:t>
            </w:r>
            <w:r w:rsidR="004F13F0">
              <w:rPr>
                <w:rFonts w:eastAsia="Calibri"/>
                <w:sz w:val="28"/>
                <w:szCs w:val="28"/>
              </w:rPr>
              <w:t>3</w:t>
            </w:r>
            <w:r w:rsidRPr="00243EB9">
              <w:rPr>
                <w:rFonts w:eastAsia="Calibri"/>
                <w:sz w:val="28"/>
                <w:szCs w:val="28"/>
              </w:rPr>
              <w:t xml:space="preserve">0 </w:t>
            </w:r>
            <w:r w:rsidR="004F13F0" w:rsidRPr="004F13F0">
              <w:rPr>
                <w:rFonts w:eastAsia="Calibri"/>
                <w:sz w:val="28"/>
                <w:szCs w:val="28"/>
              </w:rPr>
              <w:t>июля 2012 года</w:t>
            </w:r>
          </w:p>
        </w:tc>
      </w:tr>
      <w:tr w:rsidR="00EF3E50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26D59C58" w:rsidR="00EF3E50" w:rsidRPr="00605AD3" w:rsidRDefault="00EF3E50" w:rsidP="00EF3E50">
            <w:pPr>
              <w:ind w:firstLine="611"/>
              <w:rPr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На бланке ___________</w:t>
            </w:r>
          </w:p>
        </w:tc>
      </w:tr>
      <w:tr w:rsidR="00EF3E5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15EA4B2" w14:textId="7F9CFA9E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на </w:t>
            </w:r>
            <w:r w:rsidRPr="00243EB9">
              <w:rPr>
                <w:rFonts w:eastAsia="Calibri"/>
                <w:sz w:val="28"/>
                <w:szCs w:val="28"/>
              </w:rPr>
              <w:fldChar w:fldCharType="begin"/>
            </w:r>
            <w:r w:rsidRPr="00243EB9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Pr="00243EB9">
              <w:rPr>
                <w:rFonts w:eastAsia="Calibri"/>
                <w:sz w:val="28"/>
                <w:szCs w:val="28"/>
              </w:rPr>
              <w:fldChar w:fldCharType="separate"/>
            </w:r>
            <w:r w:rsidR="00333B40">
              <w:rPr>
                <w:rFonts w:eastAsia="Calibri"/>
                <w:noProof/>
                <w:sz w:val="28"/>
                <w:szCs w:val="28"/>
              </w:rPr>
              <w:t>2</w:t>
            </w:r>
            <w:r w:rsidRPr="00243EB9">
              <w:rPr>
                <w:rFonts w:eastAsia="Calibri"/>
                <w:sz w:val="28"/>
                <w:szCs w:val="28"/>
              </w:rPr>
              <w:fldChar w:fldCharType="end"/>
            </w:r>
            <w:r w:rsidRPr="00243EB9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FFE57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Редакция 0</w:t>
            </w:r>
            <w:r w:rsidR="004F13F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5D861BC9" w14:textId="082FC600" w:rsidR="00D172B5" w:rsidRDefault="00D172B5" w:rsidP="00EF3E50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  <w:r w:rsidRPr="002C069D">
              <w:rPr>
                <w:b/>
                <w:sz w:val="28"/>
                <w:szCs w:val="28"/>
              </w:rPr>
              <w:t>ДОПОЛНЕНИ</w:t>
            </w:r>
            <w:r>
              <w:rPr>
                <w:b/>
                <w:sz w:val="28"/>
                <w:szCs w:val="28"/>
              </w:rPr>
              <w:t>Е</w:t>
            </w:r>
            <w:r w:rsidRPr="002C069D">
              <w:rPr>
                <w:b/>
                <w:sz w:val="28"/>
                <w:szCs w:val="28"/>
              </w:rPr>
              <w:t xml:space="preserve"> </w:t>
            </w:r>
            <w:r w:rsidRPr="002C069D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1 от «06 </w:t>
            </w:r>
            <w:r>
              <w:rPr>
                <w:sz w:val="28"/>
                <w:szCs w:val="28"/>
              </w:rPr>
              <w:t>января</w:t>
            </w:r>
            <w:r w:rsidRPr="002C069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2C069D">
              <w:rPr>
                <w:sz w:val="28"/>
                <w:szCs w:val="28"/>
              </w:rPr>
              <w:t xml:space="preserve"> года</w:t>
            </w:r>
          </w:p>
          <w:p w14:paraId="651FF1D3" w14:textId="3C9E1393" w:rsidR="00D223F7" w:rsidRPr="00605AD3" w:rsidRDefault="00D172B5" w:rsidP="00EF3E50">
            <w:pPr>
              <w:ind w:left="56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392564">
              <w:rPr>
                <w:b/>
                <w:sz w:val="28"/>
                <w:szCs w:val="28"/>
              </w:rPr>
              <w:t>област</w:t>
            </w:r>
            <w:r>
              <w:rPr>
                <w:b/>
                <w:sz w:val="28"/>
                <w:szCs w:val="28"/>
              </w:rPr>
              <w:t>и</w:t>
            </w:r>
            <w:r w:rsidRPr="0039256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392564">
              <w:rPr>
                <w:b/>
                <w:sz w:val="28"/>
                <w:szCs w:val="28"/>
              </w:rPr>
              <w:t xml:space="preserve">аккредитации  </w:t>
            </w:r>
            <w:r w:rsidR="00EF3E50" w:rsidRPr="00392564">
              <w:rPr>
                <w:sz w:val="28"/>
                <w:szCs w:val="28"/>
              </w:rPr>
              <w:t>от</w:t>
            </w:r>
            <w:proofErr w:type="gramEnd"/>
            <w:r w:rsidR="00EF3E50" w:rsidRPr="00392564">
              <w:rPr>
                <w:sz w:val="28"/>
                <w:szCs w:val="28"/>
              </w:rPr>
              <w:t xml:space="preserve">  </w:t>
            </w:r>
            <w:r w:rsidR="004F13F0">
              <w:rPr>
                <w:sz w:val="28"/>
                <w:szCs w:val="28"/>
              </w:rPr>
              <w:t>30</w:t>
            </w:r>
            <w:r w:rsidR="00EF3E50" w:rsidRPr="00392564">
              <w:rPr>
                <w:sz w:val="28"/>
                <w:szCs w:val="28"/>
              </w:rPr>
              <w:t xml:space="preserve"> </w:t>
            </w:r>
            <w:r w:rsidR="00EF3E50">
              <w:rPr>
                <w:sz w:val="28"/>
                <w:szCs w:val="28"/>
              </w:rPr>
              <w:t>ию</w:t>
            </w:r>
            <w:r w:rsidR="002676AF">
              <w:rPr>
                <w:sz w:val="28"/>
                <w:szCs w:val="28"/>
              </w:rPr>
              <w:t>л</w:t>
            </w:r>
            <w:r w:rsidR="00EF3E50">
              <w:rPr>
                <w:sz w:val="28"/>
                <w:szCs w:val="28"/>
              </w:rPr>
              <w:t>я</w:t>
            </w:r>
            <w:r w:rsidR="00EF3E50" w:rsidRPr="00392564">
              <w:rPr>
                <w:sz w:val="28"/>
                <w:szCs w:val="28"/>
              </w:rPr>
              <w:t xml:space="preserve"> 20</w:t>
            </w:r>
            <w:r w:rsidR="00EF3E50">
              <w:rPr>
                <w:sz w:val="28"/>
                <w:szCs w:val="28"/>
              </w:rPr>
              <w:t>22</w:t>
            </w:r>
            <w:r w:rsidR="00EF3E50" w:rsidRPr="00392564">
              <w:rPr>
                <w:sz w:val="28"/>
                <w:szCs w:val="28"/>
              </w:rPr>
              <w:t xml:space="preserve"> года</w:t>
            </w:r>
            <w:r w:rsidR="00EF3E50" w:rsidRPr="00392564">
              <w:rPr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01BBC91A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производственной лаборатории мяса и мясопродуктов</w:t>
            </w:r>
          </w:p>
          <w:p w14:paraId="1C1E94DB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цеха по переработке мяса и мясопродуктов филиала № 1 "</w:t>
            </w:r>
            <w:proofErr w:type="spellStart"/>
            <w:r w:rsidRPr="004F13F0">
              <w:rPr>
                <w:bCs/>
                <w:iCs/>
                <w:sz w:val="28"/>
                <w:szCs w:val="28"/>
              </w:rPr>
              <w:t>Цемагро</w:t>
            </w:r>
            <w:proofErr w:type="spellEnd"/>
            <w:r w:rsidRPr="004F13F0">
              <w:rPr>
                <w:bCs/>
                <w:iCs/>
                <w:sz w:val="28"/>
                <w:szCs w:val="28"/>
              </w:rPr>
              <w:t>"</w:t>
            </w:r>
          </w:p>
          <w:p w14:paraId="485A5CF4" w14:textId="5C41680E" w:rsidR="007A4485" w:rsidRPr="004F13F0" w:rsidRDefault="004F13F0" w:rsidP="004F1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F13F0">
              <w:rPr>
                <w:bCs/>
                <w:iCs/>
                <w:sz w:val="28"/>
                <w:szCs w:val="28"/>
                <w:lang w:val="ru-RU"/>
              </w:rPr>
              <w:t>Открытого акционерного общества «Белорусский цементный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67"/>
        <w:gridCol w:w="1568"/>
        <w:gridCol w:w="1985"/>
        <w:gridCol w:w="1878"/>
      </w:tblGrid>
      <w:tr w:rsidR="00F40980" w:rsidRPr="00605AD3" w14:paraId="54DD72E6" w14:textId="77777777" w:rsidTr="002A5A3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A5A3D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2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7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68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78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BB2A68C" w:rsidR="00A92ECA" w:rsidRPr="008D692C" w:rsidRDefault="004F13F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F13F0">
              <w:rPr>
                <w:b/>
                <w:color w:val="000000"/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4F13F0">
              <w:rPr>
                <w:b/>
                <w:color w:val="000000"/>
                <w:sz w:val="22"/>
                <w:szCs w:val="22"/>
              </w:rPr>
              <w:t>Низьки</w:t>
            </w:r>
            <w:proofErr w:type="spellEnd"/>
            <w:r w:rsidRPr="004F13F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F13F0">
              <w:rPr>
                <w:b/>
                <w:color w:val="000000"/>
                <w:sz w:val="22"/>
                <w:szCs w:val="22"/>
              </w:rPr>
              <w:t>213640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4F13F0">
              <w:rPr>
                <w:b/>
                <w:color w:val="000000"/>
                <w:sz w:val="22"/>
                <w:szCs w:val="22"/>
              </w:rPr>
              <w:t>Костюковичский район, Могилевская область</w:t>
            </w:r>
          </w:p>
        </w:tc>
      </w:tr>
      <w:tr w:rsidR="00286B6E" w:rsidRPr="00605AD3" w14:paraId="52B597CA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2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CBE6C" w14:textId="77777777" w:rsidR="00286B6E" w:rsidRPr="00D172B5" w:rsidRDefault="00286B6E" w:rsidP="002A5A3D">
            <w:pPr>
              <w:pStyle w:val="af6"/>
              <w:spacing w:line="20" w:lineRule="atLeast"/>
              <w:rPr>
                <w:iCs/>
                <w:lang w:eastAsia="ru-RU"/>
              </w:rPr>
            </w:pPr>
            <w:r w:rsidRPr="00D172B5">
              <w:rPr>
                <w:iCs/>
                <w:lang w:eastAsia="ru-RU"/>
              </w:rPr>
              <w:t>2.1</w:t>
            </w:r>
          </w:p>
          <w:p w14:paraId="060B9F01" w14:textId="5D7AE980" w:rsidR="00286B6E" w:rsidRPr="00D172B5" w:rsidRDefault="00286B6E" w:rsidP="002A5A3D">
            <w:pPr>
              <w:pStyle w:val="af6"/>
              <w:spacing w:line="20" w:lineRule="atLeast"/>
              <w:rPr>
                <w:lang w:val="ru-RU"/>
              </w:rPr>
            </w:pPr>
            <w:r w:rsidRPr="00D172B5">
              <w:rPr>
                <w:iCs/>
                <w:lang w:eastAsia="ru-RU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F99D9" w14:textId="6BB6E63F" w:rsidR="00286B6E" w:rsidRPr="00286B6E" w:rsidRDefault="00286B6E" w:rsidP="00286B6E">
            <w:pPr>
              <w:tabs>
                <w:tab w:val="left" w:pos="426"/>
              </w:tabs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BFAF7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10.89/</w:t>
            </w:r>
          </w:p>
          <w:p w14:paraId="4B1DBAF3" w14:textId="7AC7CE23" w:rsidR="00286B6E" w:rsidRPr="00286B6E" w:rsidRDefault="00286B6E" w:rsidP="00286B6E">
            <w:pPr>
              <w:spacing w:line="20" w:lineRule="atLeast"/>
              <w:ind w:left="133" w:hanging="144"/>
              <w:jc w:val="center"/>
              <w:rPr>
                <w:sz w:val="22"/>
                <w:szCs w:val="22"/>
                <w:lang w:val="en-US"/>
              </w:rPr>
            </w:pPr>
            <w:r w:rsidRPr="00286B6E">
              <w:rPr>
                <w:sz w:val="22"/>
                <w:szCs w:val="22"/>
              </w:rPr>
              <w:t>42.000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E10E" w14:textId="7EA750D8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94BED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1050-2008</w:t>
            </w:r>
          </w:p>
          <w:p w14:paraId="005BBBB1" w14:textId="0D22753A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7BB43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1050-2008</w:t>
            </w:r>
          </w:p>
          <w:p w14:paraId="5A3C3477" w14:textId="6847C0E5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</w:tr>
      <w:tr w:rsidR="00286B6E" w:rsidRPr="00605AD3" w14:paraId="5B0A0AB5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5ABD" w14:textId="20486EC4" w:rsidR="00286B6E" w:rsidRPr="00286B6E" w:rsidRDefault="00286B6E" w:rsidP="002A5A3D">
            <w:pPr>
              <w:pStyle w:val="af6"/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AE611" w14:textId="77777777" w:rsidR="00286B6E" w:rsidRPr="00286B6E" w:rsidRDefault="00286B6E" w:rsidP="00286B6E">
            <w:pPr>
              <w:tabs>
                <w:tab w:val="left" w:pos="426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4F1B9" w14:textId="77777777" w:rsidR="00286B6E" w:rsidRPr="00286B6E" w:rsidRDefault="00286B6E" w:rsidP="001D09A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10.89/</w:t>
            </w:r>
          </w:p>
          <w:p w14:paraId="6C78F91C" w14:textId="158A2CA3" w:rsidR="00286B6E" w:rsidRPr="00286B6E" w:rsidRDefault="00286B6E" w:rsidP="001D09A0">
            <w:pPr>
              <w:spacing w:line="20" w:lineRule="atLeast"/>
              <w:ind w:left="133" w:hanging="144"/>
              <w:jc w:val="center"/>
              <w:rPr>
                <w:sz w:val="22"/>
                <w:szCs w:val="22"/>
                <w:lang w:val="en-US"/>
              </w:rPr>
            </w:pPr>
            <w:r w:rsidRPr="00286B6E">
              <w:rPr>
                <w:sz w:val="22"/>
                <w:szCs w:val="22"/>
              </w:rPr>
              <w:t>04.125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98654" w14:textId="70DF284D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Удельная (объемная) активность цезия - 137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C6B89" w14:textId="77777777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ГН 10-117-99 (Республиканские допустимые уровни содержания радионуклидов цезия 137 и стронция в пищевых продуктах и питьевой воде (РДУ-99)</w:t>
            </w:r>
          </w:p>
          <w:p w14:paraId="3AA338BB" w14:textId="6C9D535D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42D49" w14:textId="4EE1DDF9" w:rsidR="00286B6E" w:rsidRPr="00286B6E" w:rsidRDefault="00286B6E" w:rsidP="00286B6E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МВИ. МН 1823-2007</w:t>
            </w:r>
          </w:p>
        </w:tc>
      </w:tr>
      <w:tr w:rsidR="00286B6E" w:rsidRPr="00605AD3" w14:paraId="6B2FE18E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9B8C" w14:textId="2476139C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3.1</w:t>
            </w:r>
          </w:p>
          <w:p w14:paraId="7BABB939" w14:textId="288DEAC7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F7F75" w14:textId="77777777" w:rsidR="002A5A3D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Сельскохозяйственное сырье.</w:t>
            </w:r>
          </w:p>
          <w:p w14:paraId="05EDC4A2" w14:textId="49B9B55D" w:rsid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Корма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74413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10.91/</w:t>
            </w:r>
          </w:p>
          <w:p w14:paraId="0D9D3752" w14:textId="1F3B8D42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42.000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0EAB" w14:textId="4AA6D64C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E07D2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1056-2016</w:t>
            </w:r>
          </w:p>
          <w:p w14:paraId="771F93B4" w14:textId="4AC1BB1B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B2501" w14:textId="77777777" w:rsidR="00286B6E" w:rsidRPr="00286B6E" w:rsidRDefault="00286B6E" w:rsidP="00333B4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1056-2016</w:t>
            </w:r>
          </w:p>
          <w:p w14:paraId="11725B93" w14:textId="4C577818" w:rsidR="00286B6E" w:rsidRPr="00D172B5" w:rsidRDefault="00286B6E" w:rsidP="00333B4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</w:tr>
      <w:tr w:rsidR="00286B6E" w:rsidRPr="00605AD3" w14:paraId="385E575C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06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C6344" w14:textId="27D06489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56D70" w14:textId="5DB2A7BB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Сельскохозяйственное сырье.</w:t>
            </w:r>
          </w:p>
          <w:p w14:paraId="53A8EE96" w14:textId="64941892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Корма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78DBB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10.91/</w:t>
            </w:r>
          </w:p>
          <w:p w14:paraId="12D5C3E4" w14:textId="71353F5C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04.125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8BBAD" w14:textId="702F1106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42B2" w14:textId="6769AEF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</w:t>
            </w:r>
            <w:r>
              <w:rPr>
                <w:sz w:val="22"/>
                <w:szCs w:val="22"/>
              </w:rPr>
              <w:t>д</w:t>
            </w:r>
            <w:r w:rsidRPr="00286B6E">
              <w:rPr>
                <w:sz w:val="22"/>
                <w:szCs w:val="22"/>
              </w:rPr>
              <w:t xml:space="preserve">обавок (в ред. Постановлений Минсельхозпрода от 05.02.2018 №9, от 23.02.2018 №33) </w:t>
            </w:r>
          </w:p>
          <w:p w14:paraId="08D49805" w14:textId="4CD370EF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8A5D2" w14:textId="7FFEC8AD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МВИ.МН 1823-2007</w:t>
            </w:r>
          </w:p>
        </w:tc>
      </w:tr>
    </w:tbl>
    <w:p w14:paraId="3651B72B" w14:textId="77777777" w:rsidR="005C5B99" w:rsidRPr="00605AD3" w:rsidRDefault="005C5B99" w:rsidP="002A5A3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E09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2320" w14:textId="77777777" w:rsidR="007D5031" w:rsidRDefault="007D5031" w:rsidP="0011070C">
      <w:r>
        <w:separator/>
      </w:r>
    </w:p>
  </w:endnote>
  <w:endnote w:type="continuationSeparator" w:id="0">
    <w:p w14:paraId="454A7233" w14:textId="77777777" w:rsidR="007D5031" w:rsidRDefault="007D50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D9F4762" w14:textId="77777777" w:rsidR="00286B6E" w:rsidRPr="00460ECA" w:rsidRDefault="00000000" w:rsidP="00286B6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537476056"/>
              <w:date w:fullDate="2023-01-0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286B6E">
                <w:rPr>
                  <w:rFonts w:eastAsia="ArialMT"/>
                  <w:u w:val="single"/>
                  <w:lang w:val="ru-RU"/>
                </w:rPr>
                <w:t>06.01.2023</w:t>
              </w:r>
            </w:sdtContent>
          </w:sdt>
        </w:p>
        <w:p w14:paraId="08A35B00" w14:textId="32823DA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285BFF77" w:rsidR="00A417E3" w:rsidRPr="00460ECA" w:rsidRDefault="00286B6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845DF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4753" w14:textId="77777777" w:rsidR="007D5031" w:rsidRDefault="007D5031" w:rsidP="0011070C">
      <w:r>
        <w:separator/>
      </w:r>
    </w:p>
  </w:footnote>
  <w:footnote w:type="continuationSeparator" w:id="0">
    <w:p w14:paraId="63B1F111" w14:textId="77777777" w:rsidR="007D5031" w:rsidRDefault="007D50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566"/>
      <w:gridCol w:w="96"/>
      <w:gridCol w:w="2171"/>
      <w:gridCol w:w="1277"/>
      <w:gridCol w:w="1559"/>
      <w:gridCol w:w="1981"/>
      <w:gridCol w:w="1148"/>
      <w:gridCol w:w="731"/>
    </w:tblGrid>
    <w:tr w:rsidR="00781820" w:rsidRPr="00D337DC" w14:paraId="2B11C6B9" w14:textId="77777777" w:rsidTr="000C22B8">
      <w:trPr>
        <w:gridAfter w:val="1"/>
        <w:wAfter w:w="381" w:type="pct"/>
        <w:trHeight w:val="851"/>
        <w:tblHeader/>
      </w:trPr>
      <w:tc>
        <w:tcPr>
          <w:tcW w:w="381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287E6EFC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606ADA" w:rsidRPr="00243EB9">
            <w:rPr>
              <w:sz w:val="28"/>
              <w:szCs w:val="28"/>
            </w:rPr>
            <w:t>2.</w:t>
          </w:r>
          <w:r w:rsidR="002676AF" w:rsidRPr="004F13F0">
            <w:rPr>
              <w:bCs/>
              <w:sz w:val="28"/>
              <w:szCs w:val="28"/>
            </w:rPr>
            <w:t>4299</w:t>
          </w:r>
        </w:p>
      </w:tc>
    </w:tr>
    <w:tr w:rsidR="000C22B8" w:rsidRPr="00DB1053" w14:paraId="176C8931" w14:textId="77777777" w:rsidTr="002A5A3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95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181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665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812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1032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C22B8"/>
    <w:rsid w:val="000C26EE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672F0"/>
    <w:rsid w:val="001747CA"/>
    <w:rsid w:val="001843A0"/>
    <w:rsid w:val="001956F7"/>
    <w:rsid w:val="00195A33"/>
    <w:rsid w:val="001A4BEA"/>
    <w:rsid w:val="001B174D"/>
    <w:rsid w:val="001D09A0"/>
    <w:rsid w:val="001E3D8F"/>
    <w:rsid w:val="001E6E80"/>
    <w:rsid w:val="001F5BC4"/>
    <w:rsid w:val="00203440"/>
    <w:rsid w:val="0020355B"/>
    <w:rsid w:val="00225907"/>
    <w:rsid w:val="00234CBD"/>
    <w:rsid w:val="0026099C"/>
    <w:rsid w:val="002632A1"/>
    <w:rsid w:val="002676AF"/>
    <w:rsid w:val="0027128E"/>
    <w:rsid w:val="00280064"/>
    <w:rsid w:val="00280E8C"/>
    <w:rsid w:val="00286B6E"/>
    <w:rsid w:val="002877C8"/>
    <w:rsid w:val="002900DE"/>
    <w:rsid w:val="002A5A3D"/>
    <w:rsid w:val="002D28AD"/>
    <w:rsid w:val="002E503D"/>
    <w:rsid w:val="002E54CC"/>
    <w:rsid w:val="002F0D32"/>
    <w:rsid w:val="002F5415"/>
    <w:rsid w:val="0030359E"/>
    <w:rsid w:val="003054C2"/>
    <w:rsid w:val="00305E11"/>
    <w:rsid w:val="0031023B"/>
    <w:rsid w:val="0033011B"/>
    <w:rsid w:val="00333B40"/>
    <w:rsid w:val="003717D2"/>
    <w:rsid w:val="0038715F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E5090"/>
    <w:rsid w:val="004F13F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06ADA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B0BC6"/>
    <w:rsid w:val="006C605F"/>
    <w:rsid w:val="006D1CDB"/>
    <w:rsid w:val="006D5D42"/>
    <w:rsid w:val="006D5DCE"/>
    <w:rsid w:val="006F22F6"/>
    <w:rsid w:val="00715A45"/>
    <w:rsid w:val="0071603C"/>
    <w:rsid w:val="00731452"/>
    <w:rsid w:val="00734508"/>
    <w:rsid w:val="00741FBB"/>
    <w:rsid w:val="0074243A"/>
    <w:rsid w:val="00743A64"/>
    <w:rsid w:val="0075090E"/>
    <w:rsid w:val="007571AF"/>
    <w:rsid w:val="00781820"/>
    <w:rsid w:val="0079041E"/>
    <w:rsid w:val="00792698"/>
    <w:rsid w:val="00793251"/>
    <w:rsid w:val="0079386A"/>
    <w:rsid w:val="007A1818"/>
    <w:rsid w:val="007A4175"/>
    <w:rsid w:val="007A4485"/>
    <w:rsid w:val="007C05FE"/>
    <w:rsid w:val="007C3A37"/>
    <w:rsid w:val="007D5031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91D6C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77F9"/>
    <w:rsid w:val="0095347E"/>
    <w:rsid w:val="00983EAE"/>
    <w:rsid w:val="00992CF6"/>
    <w:rsid w:val="009940B7"/>
    <w:rsid w:val="009A2E8B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79EB"/>
    <w:rsid w:val="00A22C46"/>
    <w:rsid w:val="00A40143"/>
    <w:rsid w:val="00A417E3"/>
    <w:rsid w:val="00A46D5C"/>
    <w:rsid w:val="00A47C62"/>
    <w:rsid w:val="00A51D9A"/>
    <w:rsid w:val="00A615E8"/>
    <w:rsid w:val="00A66F3D"/>
    <w:rsid w:val="00A74B14"/>
    <w:rsid w:val="00A755C7"/>
    <w:rsid w:val="00A76F8A"/>
    <w:rsid w:val="00A82548"/>
    <w:rsid w:val="00A92ECA"/>
    <w:rsid w:val="00AA0FB3"/>
    <w:rsid w:val="00AA7A11"/>
    <w:rsid w:val="00AD4B7A"/>
    <w:rsid w:val="00AE17DA"/>
    <w:rsid w:val="00AF36D9"/>
    <w:rsid w:val="00B00CAF"/>
    <w:rsid w:val="00B02A87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E0939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C52B4"/>
    <w:rsid w:val="00CE4302"/>
    <w:rsid w:val="00CF4334"/>
    <w:rsid w:val="00D00EC8"/>
    <w:rsid w:val="00D03574"/>
    <w:rsid w:val="00D05D1F"/>
    <w:rsid w:val="00D11528"/>
    <w:rsid w:val="00D172B5"/>
    <w:rsid w:val="00D223F7"/>
    <w:rsid w:val="00D26543"/>
    <w:rsid w:val="00D30132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5EA8"/>
    <w:rsid w:val="00EA24D7"/>
    <w:rsid w:val="00EA6CEB"/>
    <w:rsid w:val="00EC3FB7"/>
    <w:rsid w:val="00ED10E7"/>
    <w:rsid w:val="00EE4575"/>
    <w:rsid w:val="00EF3E50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2F4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styleId="aff1">
    <w:name w:val="FollowedHyperlink"/>
    <w:basedOn w:val="a0"/>
    <w:uiPriority w:val="99"/>
    <w:semiHidden/>
    <w:unhideWhenUsed/>
    <w:rsid w:val="00793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Юрий Шарамков</cp:lastModifiedBy>
  <cp:revision>7</cp:revision>
  <cp:lastPrinted>2023-01-03T07:23:00Z</cp:lastPrinted>
  <dcterms:created xsi:type="dcterms:W3CDTF">2023-01-03T07:19:00Z</dcterms:created>
  <dcterms:modified xsi:type="dcterms:W3CDTF">2023-11-01T11:25:00Z</dcterms:modified>
</cp:coreProperties>
</file>