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BC080A3" w14:textId="77777777" w:rsidTr="007F66CA">
        <w:tc>
          <w:tcPr>
            <w:tcW w:w="6379" w:type="dxa"/>
            <w:vMerge w:val="restart"/>
          </w:tcPr>
          <w:p w14:paraId="69C5A6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E98ECC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4CA4692" w14:textId="77777777" w:rsidTr="007F66CA">
        <w:tc>
          <w:tcPr>
            <w:tcW w:w="6379" w:type="dxa"/>
            <w:vMerge/>
          </w:tcPr>
          <w:p w14:paraId="1313A7B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6ABD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DAAB01E" w14:textId="77777777" w:rsidTr="007F66CA">
        <w:tc>
          <w:tcPr>
            <w:tcW w:w="6379" w:type="dxa"/>
            <w:vMerge/>
          </w:tcPr>
          <w:p w14:paraId="7F021A3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B3AAC3" w14:textId="5A3E13A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C671F">
              <w:rPr>
                <w:rFonts w:cs="Times New Roman"/>
                <w:bCs/>
                <w:sz w:val="28"/>
                <w:szCs w:val="28"/>
              </w:rPr>
              <w:t>2</w:t>
            </w:r>
            <w:r w:rsidR="005C671F">
              <w:rPr>
                <w:bCs/>
                <w:sz w:val="28"/>
                <w:szCs w:val="28"/>
              </w:rPr>
              <w:t>.4347</w:t>
            </w:r>
          </w:p>
        </w:tc>
      </w:tr>
      <w:tr w:rsidR="00F40980" w:rsidRPr="007F66CA" w14:paraId="0A9C700D" w14:textId="77777777" w:rsidTr="007F66CA">
        <w:tc>
          <w:tcPr>
            <w:tcW w:w="6379" w:type="dxa"/>
            <w:vMerge/>
          </w:tcPr>
          <w:p w14:paraId="383327F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9224DA" w14:textId="6030936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671F">
              <w:rPr>
                <w:bCs/>
                <w:sz w:val="28"/>
                <w:szCs w:val="28"/>
              </w:rPr>
              <w:t>01.02.2013</w:t>
            </w:r>
          </w:p>
        </w:tc>
      </w:tr>
      <w:tr w:rsidR="00F40980" w:rsidRPr="007F66CA" w14:paraId="1FB3AF36" w14:textId="77777777" w:rsidTr="007F66CA">
        <w:tc>
          <w:tcPr>
            <w:tcW w:w="6379" w:type="dxa"/>
            <w:vMerge/>
          </w:tcPr>
          <w:p w14:paraId="2E8366A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20717C0" w14:textId="38DE484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E732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5C671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26E1DC" w14:textId="4B2980B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3E732B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3E732B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7F66CA" w14:paraId="5D7501A4" w14:textId="77777777" w:rsidTr="007F66CA">
        <w:tc>
          <w:tcPr>
            <w:tcW w:w="6379" w:type="dxa"/>
            <w:vMerge/>
          </w:tcPr>
          <w:p w14:paraId="4B555F8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3E2DEF" w14:textId="18B196E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3E732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CCCC5E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864A899" w14:textId="77777777" w:rsidTr="00F40980">
        <w:tc>
          <w:tcPr>
            <w:tcW w:w="9751" w:type="dxa"/>
            <w:gridSpan w:val="2"/>
          </w:tcPr>
          <w:p w14:paraId="06D1C44E" w14:textId="31E614E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E732B">
                  <w:rPr>
                    <w:rStyle w:val="38"/>
                    <w:szCs w:val="28"/>
                  </w:rPr>
                  <w:t>15</w:t>
                </w:r>
                <w:r w:rsidR="005C671F">
                  <w:rPr>
                    <w:rStyle w:val="38"/>
                    <w:szCs w:val="28"/>
                  </w:rPr>
                  <w:t xml:space="preserve"> </w:t>
                </w:r>
                <w:r w:rsidR="003E732B">
                  <w:rPr>
                    <w:rStyle w:val="38"/>
                    <w:szCs w:val="28"/>
                  </w:rPr>
                  <w:t>сентября</w:t>
                </w:r>
                <w:r w:rsidR="005C671F">
                  <w:rPr>
                    <w:rStyle w:val="38"/>
                    <w:szCs w:val="28"/>
                  </w:rPr>
                  <w:t xml:space="preserve"> 202</w:t>
                </w:r>
                <w:r w:rsidR="000F3330">
                  <w:rPr>
                    <w:rStyle w:val="38"/>
                    <w:szCs w:val="28"/>
                  </w:rPr>
                  <w:t>3</w:t>
                </w:r>
                <w:r w:rsidR="005C671F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49F4E015" w14:textId="77777777" w:rsidTr="00F40980">
        <w:tc>
          <w:tcPr>
            <w:tcW w:w="5678" w:type="dxa"/>
          </w:tcPr>
          <w:p w14:paraId="08A4BB4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2B0F6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36FE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45622A" w14:textId="6C20D6AC" w:rsidR="00A74B14" w:rsidRPr="007F66CA" w:rsidRDefault="005C671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</w:t>
            </w:r>
            <w:r w:rsidRPr="005C671F">
              <w:rPr>
                <w:color w:val="000000"/>
                <w:sz w:val="28"/>
                <w:szCs w:val="28"/>
                <w:lang w:val="ru-RU"/>
              </w:rPr>
              <w:t>аборатори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5C671F">
              <w:rPr>
                <w:color w:val="000000"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4AD3CB9C" w14:textId="6FEDF77A" w:rsidR="007A4485" w:rsidRPr="005C671F" w:rsidRDefault="005C671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671F">
              <w:rPr>
                <w:color w:val="000000"/>
                <w:sz w:val="28"/>
                <w:szCs w:val="28"/>
                <w:lang w:val="ru-RU"/>
              </w:rPr>
              <w:t>Белыничского унитарного коммунального предприятия "Жилкомхоз"</w:t>
            </w:r>
          </w:p>
        </w:tc>
      </w:tr>
    </w:tbl>
    <w:p w14:paraId="6AC1203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3C49269B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DFED0F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A2DFB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A6DE08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4B5B7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015F9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BDF3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2EDF4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3877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3EA0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8DF6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2ACB3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C291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523FB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33B0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DB61F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5D80BC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AC9C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C678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BBC3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1847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2CEC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4499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E495208" w14:textId="77777777" w:rsidTr="003E73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EC83" w14:textId="56DEDA2D" w:rsidR="0090767F" w:rsidRPr="00295E4A" w:rsidRDefault="0046092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Советская, 27, 213051, </w:t>
            </w:r>
            <w:proofErr w:type="spellStart"/>
            <w:r>
              <w:rPr>
                <w:b/>
                <w:bCs/>
                <w:sz w:val="22"/>
                <w:szCs w:val="22"/>
              </w:rPr>
              <w:t>г.Белыничи</w:t>
            </w:r>
            <w:proofErr w:type="spellEnd"/>
            <w:r>
              <w:rPr>
                <w:b/>
                <w:bCs/>
                <w:sz w:val="22"/>
                <w:szCs w:val="22"/>
              </w:rPr>
              <w:t>, Могилёвская область</w:t>
            </w:r>
          </w:p>
        </w:tc>
      </w:tr>
      <w:tr w:rsidR="005C671F" w:rsidRPr="0038569C" w14:paraId="361E6462" w14:textId="77777777" w:rsidTr="003E73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DF2C" w14:textId="49C8F6F4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E732B">
              <w:rPr>
                <w:sz w:val="22"/>
                <w:szCs w:val="22"/>
              </w:rPr>
              <w:t>1.1</w:t>
            </w:r>
            <w:r w:rsidRPr="003E732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34CA9" w14:textId="29BCD6C5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Аппараты, силовые 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осветительные сети,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вторичные цепи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переменного 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постоянного тока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напряжением до 1000 В.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Силовые кабельные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линии до 1000 В</w:t>
            </w:r>
            <w:r w:rsidRPr="003E73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D995" w14:textId="1744E338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27.12/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27.32/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27.90/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</w:p>
          <w:p w14:paraId="7BD0D9A4" w14:textId="4C880594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6E27" w14:textId="77777777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Измерение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сопротивления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изоляции</w:t>
            </w:r>
          </w:p>
          <w:p w14:paraId="163A5826" w14:textId="6789E24C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0720A" w14:textId="30E872F1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ТКП 181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п.Б.27.1, п.Б.30.1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ТКП 339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п.4.4.26.1, п.4.4.29.2</w:t>
            </w:r>
          </w:p>
          <w:p w14:paraId="57546F1D" w14:textId="447DA143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4E164" w14:textId="0890E39B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МВИ.МГ 690</w:t>
            </w:r>
          </w:p>
          <w:p w14:paraId="5D37860C" w14:textId="0043B64A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78F3D9C3" w14:textId="2E258553" w:rsidR="005C671F" w:rsidRDefault="005C671F"/>
    <w:p w14:paraId="33FC8E41" w14:textId="77777777" w:rsidR="00E41B5C" w:rsidRDefault="00E41B5C" w:rsidP="00D50B4E">
      <w:pPr>
        <w:rPr>
          <w:b/>
        </w:rPr>
      </w:pPr>
    </w:p>
    <w:p w14:paraId="7AEA238F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3631DE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7E478A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38B23D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EADD7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3F5A2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7252E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E40FE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3C3E" w14:textId="77777777" w:rsidR="004945D9" w:rsidRDefault="004945D9" w:rsidP="0011070C">
      <w:r>
        <w:separator/>
      </w:r>
    </w:p>
  </w:endnote>
  <w:endnote w:type="continuationSeparator" w:id="0">
    <w:p w14:paraId="6A8A2DA2" w14:textId="77777777" w:rsidR="004945D9" w:rsidRDefault="004945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B4CC42D" w14:textId="77777777" w:rsidTr="00092EA6">
      <w:trPr>
        <w:trHeight w:val="106"/>
      </w:trPr>
      <w:tc>
        <w:tcPr>
          <w:tcW w:w="3686" w:type="dxa"/>
          <w:hideMark/>
        </w:tcPr>
        <w:p w14:paraId="7CFDA7B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188800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26448A" w14:textId="6021D54A" w:rsidR="00124809" w:rsidRPr="006D33D8" w:rsidRDefault="000F333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27.01.2023</w:t>
              </w:r>
            </w:p>
          </w:sdtContent>
        </w:sdt>
        <w:p w14:paraId="7920221E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0C9DDB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B0EB96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1CF1933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BB2C071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8D774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25E2E4" w14:textId="66277A88" w:rsidR="00A417E3" w:rsidRPr="009E4D11" w:rsidRDefault="003E732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797E2795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7C1686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106950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70DE" w14:textId="77777777" w:rsidR="004945D9" w:rsidRDefault="004945D9" w:rsidP="0011070C">
      <w:r>
        <w:separator/>
      </w:r>
    </w:p>
  </w:footnote>
  <w:footnote w:type="continuationSeparator" w:id="0">
    <w:p w14:paraId="244042F4" w14:textId="77777777" w:rsidR="004945D9" w:rsidRDefault="004945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722B28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329EFF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57870E5" wp14:editId="288FF2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0A671E" w14:textId="203619D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F3330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F3330" w:rsidRPr="000F3330">
            <w:rPr>
              <w:rFonts w:ascii="Times New Roman" w:hAnsi="Times New Roman" w:cs="Times New Roman"/>
              <w:sz w:val="24"/>
              <w:szCs w:val="24"/>
            </w:rPr>
            <w:t>4347</w:t>
          </w:r>
        </w:p>
      </w:tc>
    </w:tr>
  </w:tbl>
  <w:p w14:paraId="7926D91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C3922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F87C0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592B0C" wp14:editId="38D52F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BA15A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DD284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5EA3EC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CB31C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9141798">
    <w:abstractNumId w:val="6"/>
  </w:num>
  <w:num w:numId="2" w16cid:durableId="915670444">
    <w:abstractNumId w:val="7"/>
  </w:num>
  <w:num w:numId="3" w16cid:durableId="268466001">
    <w:abstractNumId w:val="4"/>
  </w:num>
  <w:num w:numId="4" w16cid:durableId="1493906773">
    <w:abstractNumId w:val="1"/>
  </w:num>
  <w:num w:numId="5" w16cid:durableId="1102409919">
    <w:abstractNumId w:val="11"/>
  </w:num>
  <w:num w:numId="6" w16cid:durableId="469592149">
    <w:abstractNumId w:val="3"/>
  </w:num>
  <w:num w:numId="7" w16cid:durableId="413742433">
    <w:abstractNumId w:val="8"/>
  </w:num>
  <w:num w:numId="8" w16cid:durableId="610625952">
    <w:abstractNumId w:val="5"/>
  </w:num>
  <w:num w:numId="9" w16cid:durableId="1673798390">
    <w:abstractNumId w:val="9"/>
  </w:num>
  <w:num w:numId="10" w16cid:durableId="1717387362">
    <w:abstractNumId w:val="2"/>
  </w:num>
  <w:num w:numId="11" w16cid:durableId="1111900999">
    <w:abstractNumId w:val="0"/>
  </w:num>
  <w:num w:numId="12" w16cid:durableId="1056707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0F333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732B"/>
    <w:rsid w:val="00401D49"/>
    <w:rsid w:val="00407988"/>
    <w:rsid w:val="00410274"/>
    <w:rsid w:val="00411CBF"/>
    <w:rsid w:val="00416870"/>
    <w:rsid w:val="00436D0B"/>
    <w:rsid w:val="00437E07"/>
    <w:rsid w:val="00460929"/>
    <w:rsid w:val="00460ECA"/>
    <w:rsid w:val="004627D9"/>
    <w:rsid w:val="00481260"/>
    <w:rsid w:val="004945D9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671F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1AE6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B348A"/>
    <w:rsid w:val="008C3521"/>
    <w:rsid w:val="008D3A5C"/>
    <w:rsid w:val="008E2D26"/>
    <w:rsid w:val="008E350B"/>
    <w:rsid w:val="008F4CC6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AD24B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5C671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071065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071065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071065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071065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071065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4386F"/>
    <w:rsid w:val="00071065"/>
    <w:rsid w:val="001117F3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2023-01-23T11:56:00Z</cp:lastPrinted>
  <dcterms:created xsi:type="dcterms:W3CDTF">2023-09-20T08:46:00Z</dcterms:created>
  <dcterms:modified xsi:type="dcterms:W3CDTF">2023-09-20T08:46:00Z</dcterms:modified>
</cp:coreProperties>
</file>