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3"/>
        <w:gridCol w:w="3385"/>
      </w:tblGrid>
      <w:tr w:rsidR="00F40980" w:rsidRPr="002B5756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2B5756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B575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2B5756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2B5756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2B5756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2B5756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B575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2B5756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2B5756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6F2AB7E6" w:rsidR="00F40980" w:rsidRPr="002B5756" w:rsidRDefault="00F40980" w:rsidP="00A56CC4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B5756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2B5756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 w:rsidRPr="002B5756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2B5756">
              <w:rPr>
                <w:rFonts w:cs="Times New Roman"/>
                <w:bCs/>
                <w:sz w:val="28"/>
                <w:szCs w:val="28"/>
              </w:rPr>
              <w:t>.</w:t>
            </w:r>
            <w:r w:rsidR="00A56CC4" w:rsidRPr="002B5756">
              <w:rPr>
                <w:rFonts w:cs="Times New Roman"/>
                <w:bCs/>
                <w:sz w:val="28"/>
                <w:szCs w:val="28"/>
              </w:rPr>
              <w:t>5363</w:t>
            </w:r>
          </w:p>
        </w:tc>
      </w:tr>
      <w:tr w:rsidR="00F40980" w:rsidRPr="002B5756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2B5756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3CBA2E27" w:rsidR="00F40980" w:rsidRPr="002B5756" w:rsidRDefault="00F40980" w:rsidP="00F40980">
            <w:pPr>
              <w:rPr>
                <w:bCs/>
                <w:sz w:val="28"/>
                <w:szCs w:val="28"/>
              </w:rPr>
            </w:pPr>
            <w:r w:rsidRPr="002B5756">
              <w:rPr>
                <w:bCs/>
                <w:sz w:val="28"/>
                <w:szCs w:val="28"/>
              </w:rPr>
              <w:t>от</w:t>
            </w:r>
            <w:r w:rsidR="001D650E" w:rsidRPr="002B5756">
              <w:rPr>
                <w:bCs/>
                <w:sz w:val="28"/>
                <w:szCs w:val="28"/>
              </w:rPr>
              <w:t xml:space="preserve"> </w:t>
            </w:r>
            <w:r w:rsidR="00A56CC4" w:rsidRPr="002B5756">
              <w:rPr>
                <w:bCs/>
                <w:sz w:val="28"/>
                <w:szCs w:val="28"/>
              </w:rPr>
              <w:t>04.02.2022</w:t>
            </w:r>
          </w:p>
        </w:tc>
      </w:tr>
      <w:tr w:rsidR="00F40980" w:rsidRPr="002B5756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2B5756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17F01B40" w:rsidR="00582A8F" w:rsidRPr="002B5756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B575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EndPr/>
              <w:sdtContent>
                <w:r w:rsidR="00D74145" w:rsidRPr="002B5756">
                  <w:rPr>
                    <w:rFonts w:cs="Times New Roman"/>
                    <w:bCs/>
                    <w:sz w:val="28"/>
                    <w:szCs w:val="28"/>
                  </w:rPr>
                  <w:t>0009491</w:t>
                </w:r>
              </w:sdtContent>
            </w:sdt>
          </w:p>
          <w:p w14:paraId="038F062B" w14:textId="4B6F63A2" w:rsidR="00F40980" w:rsidRPr="002B5756" w:rsidRDefault="00F40980" w:rsidP="00633AB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B5756">
              <w:rPr>
                <w:rFonts w:cs="Times New Roman"/>
                <w:bCs/>
                <w:sz w:val="28"/>
                <w:szCs w:val="28"/>
              </w:rPr>
              <w:t>н</w:t>
            </w:r>
            <w:r w:rsidRPr="002B575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633AB8" w:rsidRPr="002B5756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2B5756">
              <w:rPr>
                <w:rFonts w:eastAsia="Calibri"/>
                <w:sz w:val="28"/>
                <w:szCs w:val="28"/>
              </w:rPr>
              <w:t xml:space="preserve"> </w:t>
            </w:r>
            <w:r w:rsidRPr="002B5756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B5756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2B5756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15980B85" w:rsidR="00F40980" w:rsidRPr="002B5756" w:rsidRDefault="00F40980" w:rsidP="006E6526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B5756">
              <w:rPr>
                <w:rFonts w:cs="Times New Roman"/>
                <w:bCs/>
                <w:sz w:val="28"/>
                <w:szCs w:val="28"/>
              </w:rPr>
              <w:t>р</w:t>
            </w:r>
            <w:r w:rsidRPr="002B575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2B575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E6526" w:rsidRPr="002B5756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67ED463" w14:textId="77777777" w:rsidR="00F40980" w:rsidRPr="002B5756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2B5756" w14:paraId="12F19533" w14:textId="77777777" w:rsidTr="00F40980">
        <w:tc>
          <w:tcPr>
            <w:tcW w:w="9751" w:type="dxa"/>
            <w:gridSpan w:val="2"/>
          </w:tcPr>
          <w:p w14:paraId="6AA69010" w14:textId="5C1AC3E0" w:rsidR="00D223F7" w:rsidRPr="002B5756" w:rsidRDefault="00D223F7" w:rsidP="006E6526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2B5756">
              <w:rPr>
                <w:b/>
                <w:sz w:val="28"/>
                <w:szCs w:val="28"/>
              </w:rPr>
              <w:t>ОБЛАСТ</w:t>
            </w:r>
            <w:r w:rsidR="00D50B4E" w:rsidRPr="002B5756">
              <w:rPr>
                <w:b/>
                <w:sz w:val="28"/>
                <w:szCs w:val="28"/>
              </w:rPr>
              <w:t>Ь</w:t>
            </w:r>
            <w:r w:rsidRPr="002B5756">
              <w:rPr>
                <w:b/>
                <w:sz w:val="28"/>
                <w:szCs w:val="28"/>
              </w:rPr>
              <w:t xml:space="preserve"> АККРЕДИТАЦИИ </w:t>
            </w:r>
            <w:r w:rsidRPr="002B5756">
              <w:rPr>
                <w:sz w:val="28"/>
                <w:szCs w:val="28"/>
              </w:rPr>
              <w:t>от</w:t>
            </w:r>
            <w:r w:rsidRPr="002B5756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3-07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6E6526" w:rsidRPr="002B5756">
                  <w:rPr>
                    <w:rStyle w:val="38"/>
                    <w:szCs w:val="28"/>
                  </w:rPr>
                  <w:t>07 июля 2023 года</w:t>
                </w:r>
              </w:sdtContent>
            </w:sdt>
            <w:bookmarkEnd w:id="1"/>
          </w:p>
        </w:tc>
      </w:tr>
      <w:tr w:rsidR="00D223F7" w:rsidRPr="002B5756" w14:paraId="1BD3B0DE" w14:textId="77777777" w:rsidTr="00F40980">
        <w:tc>
          <w:tcPr>
            <w:tcW w:w="5678" w:type="dxa"/>
          </w:tcPr>
          <w:p w14:paraId="58F581C5" w14:textId="77777777" w:rsidR="00D223F7" w:rsidRPr="002B5756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2B5756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10062"/>
      </w:tblGrid>
      <w:tr w:rsidR="00D64D69" w:rsidRPr="002B5756" w14:paraId="13E44AFD" w14:textId="77777777" w:rsidTr="007B4585">
        <w:trPr>
          <w:trHeight w:val="122"/>
          <w:jc w:val="center"/>
        </w:trPr>
        <w:tc>
          <w:tcPr>
            <w:tcW w:w="10062" w:type="dxa"/>
            <w:vAlign w:val="center"/>
            <w:hideMark/>
          </w:tcPr>
          <w:bookmarkEnd w:id="0"/>
          <w:p w14:paraId="448DEDB0" w14:textId="30BE0B0B" w:rsidR="00D64D69" w:rsidRPr="002B5756" w:rsidRDefault="00A56CC4" w:rsidP="00A56CC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B5756">
              <w:rPr>
                <w:rFonts w:eastAsia="Calibri"/>
                <w:sz w:val="28"/>
                <w:szCs w:val="28"/>
                <w:lang w:val="ru-RU"/>
              </w:rPr>
              <w:t>лаборатории электрофизических измерений и испытаний</w:t>
            </w:r>
          </w:p>
        </w:tc>
      </w:tr>
      <w:tr w:rsidR="00D64D69" w:rsidRPr="002B5756" w14:paraId="37944D9B" w14:textId="77777777" w:rsidTr="007B4585">
        <w:trPr>
          <w:trHeight w:val="234"/>
          <w:jc w:val="center"/>
        </w:trPr>
        <w:tc>
          <w:tcPr>
            <w:tcW w:w="10062" w:type="dxa"/>
            <w:vAlign w:val="center"/>
          </w:tcPr>
          <w:p w14:paraId="2C89A539" w14:textId="1E816B70" w:rsidR="00D64D69" w:rsidRPr="002B5756" w:rsidRDefault="00A56CC4" w:rsidP="007B4585">
            <w:pPr>
              <w:pStyle w:val="af6"/>
              <w:ind w:left="-168" w:right="-19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2B5756">
              <w:rPr>
                <w:rFonts w:eastAsia="Calibri"/>
                <w:sz w:val="28"/>
                <w:szCs w:val="28"/>
                <w:lang w:val="ru-RU"/>
              </w:rPr>
              <w:t>Государственно</w:t>
            </w:r>
            <w:r w:rsidR="007B4585" w:rsidRPr="002B5756">
              <w:rPr>
                <w:rFonts w:eastAsia="Calibri"/>
                <w:sz w:val="28"/>
                <w:szCs w:val="28"/>
                <w:lang w:val="ru-RU"/>
              </w:rPr>
              <w:t>го</w:t>
            </w:r>
            <w:r w:rsidRPr="002B5756">
              <w:rPr>
                <w:rFonts w:eastAsia="Calibri"/>
                <w:sz w:val="28"/>
                <w:szCs w:val="28"/>
                <w:lang w:val="ru-RU"/>
              </w:rPr>
              <w:t xml:space="preserve"> унитарно</w:t>
            </w:r>
            <w:r w:rsidR="007B4585" w:rsidRPr="002B5756">
              <w:rPr>
                <w:rFonts w:eastAsia="Calibri"/>
                <w:sz w:val="28"/>
                <w:szCs w:val="28"/>
                <w:lang w:val="ru-RU"/>
              </w:rPr>
              <w:t>го</w:t>
            </w:r>
            <w:r w:rsidRPr="002B5756">
              <w:rPr>
                <w:rFonts w:eastAsia="Calibri"/>
                <w:sz w:val="28"/>
                <w:szCs w:val="28"/>
                <w:lang w:val="ru-RU"/>
              </w:rPr>
              <w:t xml:space="preserve"> предприяти</w:t>
            </w:r>
            <w:r w:rsidR="007B4585" w:rsidRPr="002B5756">
              <w:rPr>
                <w:rFonts w:eastAsia="Calibri"/>
                <w:sz w:val="28"/>
                <w:szCs w:val="28"/>
                <w:lang w:val="ru-RU"/>
              </w:rPr>
              <w:t>я</w:t>
            </w:r>
            <w:r w:rsidRPr="002B5756">
              <w:rPr>
                <w:rFonts w:eastAsia="Calibri"/>
                <w:sz w:val="28"/>
                <w:szCs w:val="28"/>
                <w:lang w:val="ru-RU"/>
              </w:rPr>
              <w:t xml:space="preserve"> "ЖРЭО Заводского района г. Минска"</w:t>
            </w:r>
          </w:p>
        </w:tc>
      </w:tr>
    </w:tbl>
    <w:p w14:paraId="381D7B6A" w14:textId="77777777" w:rsidR="00D223F7" w:rsidRPr="002B5756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pPr w:leftFromText="180" w:rightFromText="180" w:vertAnchor="text" w:tblpY="1"/>
        <w:tblOverlap w:val="never"/>
        <w:tblW w:w="9684" w:type="dxa"/>
        <w:tblLook w:val="04A0" w:firstRow="1" w:lastRow="0" w:firstColumn="1" w:lastColumn="0" w:noHBand="0" w:noVBand="1"/>
      </w:tblPr>
      <w:tblGrid>
        <w:gridCol w:w="667"/>
        <w:gridCol w:w="1818"/>
        <w:gridCol w:w="816"/>
        <w:gridCol w:w="1776"/>
        <w:gridCol w:w="2346"/>
        <w:gridCol w:w="2261"/>
      </w:tblGrid>
      <w:tr w:rsidR="00416763" w:rsidRPr="002B5756" w14:paraId="2B10157B" w14:textId="77777777" w:rsidTr="00BC3A61">
        <w:tc>
          <w:tcPr>
            <w:tcW w:w="667" w:type="dxa"/>
            <w:tcBorders>
              <w:bottom w:val="nil"/>
            </w:tcBorders>
            <w:vAlign w:val="center"/>
          </w:tcPr>
          <w:p w14:paraId="1BA5022D" w14:textId="0B3D47D9" w:rsidR="00416763" w:rsidRPr="002B5756" w:rsidRDefault="00416763" w:rsidP="00F90DF4">
            <w:pPr>
              <w:jc w:val="center"/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№ п/п</w:t>
            </w:r>
          </w:p>
        </w:tc>
        <w:tc>
          <w:tcPr>
            <w:tcW w:w="1818" w:type="dxa"/>
            <w:tcBorders>
              <w:bottom w:val="nil"/>
            </w:tcBorders>
            <w:vAlign w:val="center"/>
          </w:tcPr>
          <w:p w14:paraId="24513172" w14:textId="1317207E" w:rsidR="00416763" w:rsidRPr="002B5756" w:rsidRDefault="00416763" w:rsidP="00F90DF4">
            <w:pPr>
              <w:pStyle w:val="af6"/>
              <w:jc w:val="center"/>
            </w:pPr>
            <w:r w:rsidRPr="002B5756">
              <w:rPr>
                <w:lang w:val="ru-RU"/>
              </w:rPr>
              <w:t>Наименование объекта</w:t>
            </w:r>
          </w:p>
        </w:tc>
        <w:tc>
          <w:tcPr>
            <w:tcW w:w="816" w:type="dxa"/>
            <w:tcBorders>
              <w:bottom w:val="nil"/>
            </w:tcBorders>
            <w:vAlign w:val="center"/>
          </w:tcPr>
          <w:p w14:paraId="59E2A5A0" w14:textId="3DAE985A" w:rsidR="00416763" w:rsidRPr="002B5756" w:rsidRDefault="00416763" w:rsidP="00F90DF4">
            <w:pPr>
              <w:jc w:val="center"/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Код</w:t>
            </w:r>
          </w:p>
        </w:tc>
        <w:tc>
          <w:tcPr>
            <w:tcW w:w="1776" w:type="dxa"/>
            <w:tcBorders>
              <w:bottom w:val="nil"/>
            </w:tcBorders>
            <w:vAlign w:val="center"/>
          </w:tcPr>
          <w:p w14:paraId="6E177B33" w14:textId="246ED2FB" w:rsidR="00416763" w:rsidRPr="002B5756" w:rsidRDefault="00416763" w:rsidP="00F90DF4">
            <w:pPr>
              <w:pStyle w:val="af6"/>
              <w:jc w:val="center"/>
              <w:rPr>
                <w:lang w:val="ru-RU"/>
              </w:rPr>
            </w:pPr>
            <w:r w:rsidRPr="002B5756">
              <w:rPr>
                <w:lang w:val="ru-RU"/>
              </w:rPr>
              <w:t xml:space="preserve">Наименование </w:t>
            </w:r>
            <w:r w:rsidR="00F90DF4" w:rsidRPr="002B5756">
              <w:rPr>
                <w:lang w:val="ru-RU"/>
              </w:rPr>
              <w:br/>
            </w:r>
            <w:r w:rsidRPr="002B5756">
              <w:rPr>
                <w:lang w:val="ru-RU"/>
              </w:rPr>
              <w:t>характеристики</w:t>
            </w:r>
          </w:p>
          <w:p w14:paraId="66F8C257" w14:textId="15DE50CF" w:rsidR="00416763" w:rsidRPr="002B5756" w:rsidRDefault="00416763" w:rsidP="00F90DF4">
            <w:pPr>
              <w:jc w:val="center"/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346" w:type="dxa"/>
            <w:tcBorders>
              <w:bottom w:val="nil"/>
            </w:tcBorders>
            <w:vAlign w:val="center"/>
          </w:tcPr>
          <w:p w14:paraId="70446DED" w14:textId="39BA07B6" w:rsidR="00416763" w:rsidRPr="002B5756" w:rsidRDefault="00416763" w:rsidP="00F90DF4">
            <w:pPr>
              <w:jc w:val="center"/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Обозначение документа, устанавливающего требования</w:t>
            </w:r>
            <w:r w:rsidR="00F90DF4" w:rsidRPr="002B5756">
              <w:rPr>
                <w:sz w:val="22"/>
                <w:szCs w:val="22"/>
              </w:rPr>
              <w:t xml:space="preserve"> к</w:t>
            </w:r>
            <w:r w:rsidRPr="002B5756">
              <w:rPr>
                <w:sz w:val="22"/>
                <w:szCs w:val="22"/>
              </w:rPr>
              <w:t xml:space="preserve"> объект</w:t>
            </w:r>
            <w:r w:rsidR="00F90DF4" w:rsidRPr="002B5756">
              <w:rPr>
                <w:sz w:val="22"/>
                <w:szCs w:val="22"/>
              </w:rPr>
              <w:t>у</w:t>
            </w:r>
          </w:p>
        </w:tc>
        <w:tc>
          <w:tcPr>
            <w:tcW w:w="2261" w:type="dxa"/>
            <w:tcBorders>
              <w:bottom w:val="nil"/>
            </w:tcBorders>
            <w:vAlign w:val="center"/>
          </w:tcPr>
          <w:p w14:paraId="0C3A13A3" w14:textId="3B6FBE58" w:rsidR="00416763" w:rsidRPr="002B5756" w:rsidRDefault="00416763" w:rsidP="00F90DF4">
            <w:pPr>
              <w:jc w:val="center"/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E0F0FC7" w14:textId="77777777" w:rsidR="00C2244A" w:rsidRPr="002B5756" w:rsidRDefault="00C2244A">
      <w:pPr>
        <w:rPr>
          <w:sz w:val="2"/>
          <w:szCs w:val="2"/>
        </w:rPr>
      </w:pPr>
    </w:p>
    <w:tbl>
      <w:tblPr>
        <w:tblStyle w:val="af3"/>
        <w:tblW w:w="9685" w:type="dxa"/>
        <w:tblLayout w:type="fixed"/>
        <w:tblLook w:val="04A0" w:firstRow="1" w:lastRow="0" w:firstColumn="1" w:lastColumn="0" w:noHBand="0" w:noVBand="1"/>
      </w:tblPr>
      <w:tblGrid>
        <w:gridCol w:w="667"/>
        <w:gridCol w:w="1818"/>
        <w:gridCol w:w="822"/>
        <w:gridCol w:w="1770"/>
        <w:gridCol w:w="2346"/>
        <w:gridCol w:w="2262"/>
      </w:tblGrid>
      <w:tr w:rsidR="00416763" w:rsidRPr="002B5756" w14:paraId="7964B7C6" w14:textId="77777777" w:rsidTr="002F1D6B">
        <w:trPr>
          <w:cantSplit/>
          <w:tblHeader/>
        </w:trPr>
        <w:tc>
          <w:tcPr>
            <w:tcW w:w="667" w:type="dxa"/>
          </w:tcPr>
          <w:p w14:paraId="2314CB2E" w14:textId="234C1E81" w:rsidR="00416763" w:rsidRPr="002B5756" w:rsidRDefault="002F1D6B" w:rsidP="00C2244A">
            <w:pPr>
              <w:jc w:val="center"/>
              <w:rPr>
                <w:sz w:val="22"/>
                <w:szCs w:val="22"/>
              </w:rPr>
            </w:pPr>
            <w:r w:rsidRPr="002B5756">
              <w:br w:type="page"/>
            </w:r>
            <w:r w:rsidR="00416763" w:rsidRPr="002B5756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</w:tcPr>
          <w:p w14:paraId="6FC35FBA" w14:textId="0BE6A685" w:rsidR="00416763" w:rsidRPr="002B5756" w:rsidRDefault="00416763" w:rsidP="00BC3A61">
            <w:pPr>
              <w:ind w:left="-78" w:right="-60"/>
              <w:jc w:val="center"/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2</w:t>
            </w:r>
          </w:p>
        </w:tc>
        <w:tc>
          <w:tcPr>
            <w:tcW w:w="822" w:type="dxa"/>
          </w:tcPr>
          <w:p w14:paraId="353C4F5E" w14:textId="4A105F38" w:rsidR="00416763" w:rsidRPr="002B5756" w:rsidRDefault="00416763" w:rsidP="00BC3A61">
            <w:pPr>
              <w:ind w:left="-66" w:right="-41"/>
              <w:jc w:val="center"/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3</w:t>
            </w:r>
          </w:p>
        </w:tc>
        <w:tc>
          <w:tcPr>
            <w:tcW w:w="1770" w:type="dxa"/>
          </w:tcPr>
          <w:p w14:paraId="65BD9918" w14:textId="2A8EF9C2" w:rsidR="00416763" w:rsidRPr="002B5756" w:rsidRDefault="00416763" w:rsidP="00C2244A">
            <w:pPr>
              <w:jc w:val="center"/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4</w:t>
            </w:r>
          </w:p>
        </w:tc>
        <w:tc>
          <w:tcPr>
            <w:tcW w:w="2346" w:type="dxa"/>
          </w:tcPr>
          <w:p w14:paraId="35A726A7" w14:textId="7121B5B7" w:rsidR="00416763" w:rsidRPr="002B5756" w:rsidRDefault="00416763" w:rsidP="00C2244A">
            <w:pPr>
              <w:jc w:val="center"/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</w:tcPr>
          <w:p w14:paraId="6882B4F3" w14:textId="35452D89" w:rsidR="00416763" w:rsidRPr="002B5756" w:rsidRDefault="00416763" w:rsidP="00C2244A">
            <w:pPr>
              <w:jc w:val="center"/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6</w:t>
            </w:r>
          </w:p>
        </w:tc>
      </w:tr>
      <w:tr w:rsidR="002F07B3" w:rsidRPr="002B5756" w14:paraId="4EA78DB2" w14:textId="77777777" w:rsidTr="00DE1C06">
        <w:trPr>
          <w:cantSplit/>
        </w:trPr>
        <w:tc>
          <w:tcPr>
            <w:tcW w:w="9685" w:type="dxa"/>
            <w:gridSpan w:val="6"/>
          </w:tcPr>
          <w:p w14:paraId="2D4BC3E9" w14:textId="78F5173E" w:rsidR="002F07B3" w:rsidRPr="002B5756" w:rsidRDefault="00A56CC4" w:rsidP="00A56CC4">
            <w:pPr>
              <w:jc w:val="center"/>
              <w:rPr>
                <w:b/>
                <w:bCs/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проспект Партизанский, 89а, 220026, г. Минск, Минский район, Минская область</w:t>
            </w:r>
          </w:p>
        </w:tc>
      </w:tr>
      <w:tr w:rsidR="00633AB8" w:rsidRPr="002B5756" w14:paraId="7833E6E5" w14:textId="77777777" w:rsidTr="00DE1C06">
        <w:trPr>
          <w:cantSplit/>
        </w:trPr>
        <w:tc>
          <w:tcPr>
            <w:tcW w:w="667" w:type="dxa"/>
          </w:tcPr>
          <w:p w14:paraId="623653BB" w14:textId="6D440CF5" w:rsidR="00633AB8" w:rsidRPr="002B5756" w:rsidRDefault="00633AB8" w:rsidP="00DE1C06">
            <w:pPr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1.1</w:t>
            </w:r>
            <w:r w:rsidRPr="002B5756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18" w:type="dxa"/>
            <w:vMerge w:val="restart"/>
          </w:tcPr>
          <w:p w14:paraId="5937298A" w14:textId="56715BD8" w:rsidR="00633AB8" w:rsidRPr="002B5756" w:rsidRDefault="00633AB8" w:rsidP="00DE1C06">
            <w:pPr>
              <w:ind w:left="-78" w:right="-60"/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822" w:type="dxa"/>
          </w:tcPr>
          <w:p w14:paraId="55DD3F5D" w14:textId="77777777" w:rsidR="00633AB8" w:rsidRPr="002B5756" w:rsidRDefault="00633AB8" w:rsidP="00DE1C06">
            <w:pPr>
              <w:tabs>
                <w:tab w:val="left" w:pos="199"/>
              </w:tabs>
              <w:rPr>
                <w:smallCaps/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27.12/</w:t>
            </w:r>
          </w:p>
          <w:p w14:paraId="23D4C115" w14:textId="77777777" w:rsidR="00633AB8" w:rsidRPr="002B5756" w:rsidRDefault="00633AB8" w:rsidP="00DE1C06">
            <w:pPr>
              <w:tabs>
                <w:tab w:val="left" w:pos="199"/>
              </w:tabs>
              <w:rPr>
                <w:smallCaps/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22.000</w:t>
            </w:r>
          </w:p>
          <w:p w14:paraId="3400047E" w14:textId="77777777" w:rsidR="00633AB8" w:rsidRPr="002B5756" w:rsidRDefault="00633AB8" w:rsidP="00DE1C06">
            <w:pPr>
              <w:tabs>
                <w:tab w:val="left" w:pos="199"/>
              </w:tabs>
              <w:rPr>
                <w:smallCaps/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27.32/</w:t>
            </w:r>
          </w:p>
          <w:p w14:paraId="7FB922A5" w14:textId="77777777" w:rsidR="00633AB8" w:rsidRPr="002B5756" w:rsidRDefault="00633AB8" w:rsidP="00DE1C06">
            <w:pPr>
              <w:tabs>
                <w:tab w:val="left" w:pos="199"/>
              </w:tabs>
              <w:rPr>
                <w:smallCaps/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22.000</w:t>
            </w:r>
          </w:p>
          <w:p w14:paraId="7C732214" w14:textId="77777777" w:rsidR="00633AB8" w:rsidRPr="002B5756" w:rsidRDefault="00633AB8" w:rsidP="00DE1C06">
            <w:pPr>
              <w:tabs>
                <w:tab w:val="left" w:pos="199"/>
              </w:tabs>
              <w:rPr>
                <w:smallCaps/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27.90/</w:t>
            </w:r>
          </w:p>
          <w:p w14:paraId="34416F98" w14:textId="67EF4922" w:rsidR="00633AB8" w:rsidRPr="002B5756" w:rsidRDefault="00633AB8" w:rsidP="00DE1C06">
            <w:pPr>
              <w:ind w:left="-66" w:right="-41"/>
              <w:jc w:val="center"/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22.000</w:t>
            </w:r>
          </w:p>
        </w:tc>
        <w:tc>
          <w:tcPr>
            <w:tcW w:w="1770" w:type="dxa"/>
          </w:tcPr>
          <w:p w14:paraId="4D62F99A" w14:textId="61D57E88" w:rsidR="00633AB8" w:rsidRPr="002B5756" w:rsidRDefault="00633AB8" w:rsidP="00DE1C06">
            <w:pPr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346" w:type="dxa"/>
          </w:tcPr>
          <w:p w14:paraId="566417CC" w14:textId="7C480FD0" w:rsidR="00633AB8" w:rsidRPr="002B5756" w:rsidRDefault="00633AB8" w:rsidP="00DE1C06">
            <w:pPr>
              <w:rPr>
                <w:smallCaps/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ТКП 181-2009</w:t>
            </w:r>
          </w:p>
          <w:p w14:paraId="58F1D8A1" w14:textId="73939B3E" w:rsidR="00633AB8" w:rsidRPr="002B5756" w:rsidRDefault="00633AB8" w:rsidP="00DE1C06">
            <w:pPr>
              <w:rPr>
                <w:smallCaps/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п.Б.27.1, Б.30.1</w:t>
            </w:r>
          </w:p>
          <w:p w14:paraId="51108B6D" w14:textId="6351FD7A" w:rsidR="00633AB8" w:rsidRPr="002B5756" w:rsidRDefault="00633AB8" w:rsidP="00DE1C06">
            <w:pPr>
              <w:rPr>
                <w:smallCaps/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ТКП 339-2022</w:t>
            </w:r>
          </w:p>
          <w:p w14:paraId="690E6B8C" w14:textId="31F8B3C4" w:rsidR="00633AB8" w:rsidRPr="002B5756" w:rsidRDefault="00633AB8" w:rsidP="002843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п.4.4.26.1, п.4.4.29.2</w:t>
            </w:r>
          </w:p>
        </w:tc>
        <w:tc>
          <w:tcPr>
            <w:tcW w:w="2262" w:type="dxa"/>
          </w:tcPr>
          <w:p w14:paraId="6940DB8F" w14:textId="05F7C422" w:rsidR="00633AB8" w:rsidRPr="002B5756" w:rsidRDefault="006E6526" w:rsidP="00DE1C06">
            <w:pPr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АМИ.ГР 0051-2022</w:t>
            </w:r>
          </w:p>
        </w:tc>
      </w:tr>
      <w:tr w:rsidR="00633AB8" w:rsidRPr="002B5756" w14:paraId="15762E75" w14:textId="77777777" w:rsidTr="00DE1C06">
        <w:trPr>
          <w:cantSplit/>
        </w:trPr>
        <w:tc>
          <w:tcPr>
            <w:tcW w:w="667" w:type="dxa"/>
          </w:tcPr>
          <w:p w14:paraId="4DAA76B8" w14:textId="66B2062B" w:rsidR="00633AB8" w:rsidRPr="002B5756" w:rsidRDefault="00633AB8" w:rsidP="00DE1C06">
            <w:pPr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1.2</w:t>
            </w:r>
            <w:r w:rsidRPr="002B5756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18" w:type="dxa"/>
            <w:vMerge/>
          </w:tcPr>
          <w:p w14:paraId="1F994B22" w14:textId="57E33FB1" w:rsidR="00633AB8" w:rsidRPr="002B5756" w:rsidRDefault="00633AB8" w:rsidP="00DE1C06">
            <w:pPr>
              <w:ind w:left="-78" w:right="-60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47E782BA" w14:textId="77777777" w:rsidR="00633AB8" w:rsidRPr="002B5756" w:rsidRDefault="00633AB8" w:rsidP="00DE1C06">
            <w:pPr>
              <w:rPr>
                <w:smallCaps/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27.90/</w:t>
            </w:r>
          </w:p>
          <w:p w14:paraId="56E42C78" w14:textId="178EE2A1" w:rsidR="00633AB8" w:rsidRPr="002B5756" w:rsidRDefault="00633AB8" w:rsidP="00DE1C06">
            <w:pPr>
              <w:ind w:left="-66" w:right="-41"/>
              <w:jc w:val="center"/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22.000</w:t>
            </w:r>
          </w:p>
        </w:tc>
        <w:tc>
          <w:tcPr>
            <w:tcW w:w="1770" w:type="dxa"/>
          </w:tcPr>
          <w:p w14:paraId="0A8ADEA0" w14:textId="0687936D" w:rsidR="00633AB8" w:rsidRPr="002B5756" w:rsidRDefault="00633AB8" w:rsidP="00417F1B">
            <w:pPr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346" w:type="dxa"/>
          </w:tcPr>
          <w:p w14:paraId="098087CF" w14:textId="1B575CE7" w:rsidR="00633AB8" w:rsidRPr="002B5756" w:rsidRDefault="00633AB8" w:rsidP="00DE1C06">
            <w:pPr>
              <w:rPr>
                <w:sz w:val="22"/>
                <w:szCs w:val="22"/>
                <w:lang w:val="en-US"/>
              </w:rPr>
            </w:pPr>
            <w:r w:rsidRPr="002B5756">
              <w:rPr>
                <w:sz w:val="22"/>
                <w:szCs w:val="22"/>
              </w:rPr>
              <w:t>ТКП 181-2009</w:t>
            </w:r>
            <w:r w:rsidRPr="002B5756">
              <w:rPr>
                <w:sz w:val="22"/>
                <w:szCs w:val="22"/>
              </w:rPr>
              <w:br/>
              <w:t>п.Б.27.3</w:t>
            </w:r>
          </w:p>
          <w:p w14:paraId="0C8B4A3D" w14:textId="28C578AA" w:rsidR="00633AB8" w:rsidRPr="002B5756" w:rsidRDefault="00633AB8" w:rsidP="002843E0">
            <w:pPr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ТКП 339-2022</w:t>
            </w:r>
            <w:r w:rsidRPr="002B5756">
              <w:rPr>
                <w:sz w:val="22"/>
                <w:szCs w:val="22"/>
              </w:rPr>
              <w:br/>
              <w:t>п.4.4.26.3</w:t>
            </w:r>
          </w:p>
        </w:tc>
        <w:tc>
          <w:tcPr>
            <w:tcW w:w="2262" w:type="dxa"/>
          </w:tcPr>
          <w:p w14:paraId="56ABBCC8" w14:textId="094A93C8" w:rsidR="00633AB8" w:rsidRPr="002B5756" w:rsidRDefault="006E6526" w:rsidP="006E6526">
            <w:pPr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АМИ.ГР 005</w:t>
            </w:r>
            <w:r w:rsidRPr="002B5756">
              <w:rPr>
                <w:sz w:val="22"/>
                <w:szCs w:val="22"/>
                <w:lang w:val="en-US"/>
              </w:rPr>
              <w:t>2</w:t>
            </w:r>
            <w:r w:rsidRPr="002B5756">
              <w:rPr>
                <w:sz w:val="22"/>
                <w:szCs w:val="22"/>
              </w:rPr>
              <w:t>-2022</w:t>
            </w:r>
          </w:p>
        </w:tc>
      </w:tr>
      <w:tr w:rsidR="00633AB8" w:rsidRPr="002B5756" w14:paraId="4B165AEB" w14:textId="77777777" w:rsidTr="00DE1C06">
        <w:trPr>
          <w:cantSplit/>
        </w:trPr>
        <w:tc>
          <w:tcPr>
            <w:tcW w:w="667" w:type="dxa"/>
          </w:tcPr>
          <w:p w14:paraId="21782AC9" w14:textId="56A38081" w:rsidR="00633AB8" w:rsidRPr="002B5756" w:rsidRDefault="00633AB8" w:rsidP="00DE1C06">
            <w:pPr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2.1</w:t>
            </w:r>
            <w:r w:rsidRPr="002B5756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18" w:type="dxa"/>
            <w:vMerge w:val="restart"/>
          </w:tcPr>
          <w:p w14:paraId="1A0E1F70" w14:textId="0DF2FAE8" w:rsidR="00633AB8" w:rsidRPr="002B5756" w:rsidRDefault="00633AB8" w:rsidP="00DE1C06">
            <w:pPr>
              <w:ind w:left="-78" w:right="-60"/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22" w:type="dxa"/>
          </w:tcPr>
          <w:p w14:paraId="3D903D3F" w14:textId="77777777" w:rsidR="00633AB8" w:rsidRPr="002B5756" w:rsidRDefault="00633AB8" w:rsidP="00DE1C06">
            <w:pPr>
              <w:rPr>
                <w:smallCaps/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27.90/</w:t>
            </w:r>
          </w:p>
          <w:p w14:paraId="2AD8CAEE" w14:textId="618A5EBE" w:rsidR="00633AB8" w:rsidRPr="002B5756" w:rsidRDefault="00633AB8" w:rsidP="00DE1C06">
            <w:pPr>
              <w:ind w:left="-66" w:right="-41"/>
              <w:jc w:val="center"/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22.000</w:t>
            </w:r>
          </w:p>
        </w:tc>
        <w:tc>
          <w:tcPr>
            <w:tcW w:w="1770" w:type="dxa"/>
          </w:tcPr>
          <w:p w14:paraId="59EDCBA0" w14:textId="1A2F6A15" w:rsidR="00633AB8" w:rsidRPr="002B5756" w:rsidRDefault="00633AB8" w:rsidP="00417F1B">
            <w:pPr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346" w:type="dxa"/>
          </w:tcPr>
          <w:p w14:paraId="7FBBEA86" w14:textId="6EE9B63D" w:rsidR="00633AB8" w:rsidRPr="002B5756" w:rsidRDefault="00633AB8" w:rsidP="00DE1C06">
            <w:pPr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ТКП 181-2009</w:t>
            </w:r>
          </w:p>
          <w:p w14:paraId="67211575" w14:textId="17012960" w:rsidR="00633AB8" w:rsidRPr="002B5756" w:rsidRDefault="00633AB8" w:rsidP="00DE1C06">
            <w:pPr>
              <w:rPr>
                <w:smallCaps/>
                <w:sz w:val="22"/>
                <w:szCs w:val="22"/>
                <w:lang w:val="en-US"/>
              </w:rPr>
            </w:pPr>
            <w:r w:rsidRPr="002B5756">
              <w:rPr>
                <w:sz w:val="22"/>
                <w:szCs w:val="22"/>
              </w:rPr>
              <w:t>п.Б.29.2</w:t>
            </w:r>
          </w:p>
          <w:p w14:paraId="7B41103A" w14:textId="72682129" w:rsidR="00633AB8" w:rsidRPr="002B5756" w:rsidRDefault="00633AB8" w:rsidP="00DE1C06">
            <w:pPr>
              <w:rPr>
                <w:smallCaps/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ТКП 339-2022</w:t>
            </w:r>
          </w:p>
          <w:p w14:paraId="12A997B0" w14:textId="0A188266" w:rsidR="00633AB8" w:rsidRPr="002B5756" w:rsidRDefault="00633AB8" w:rsidP="00DE1C06">
            <w:pPr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п.4.4.28.2</w:t>
            </w:r>
          </w:p>
        </w:tc>
        <w:tc>
          <w:tcPr>
            <w:tcW w:w="2262" w:type="dxa"/>
          </w:tcPr>
          <w:p w14:paraId="0F2CF742" w14:textId="15187AA4" w:rsidR="00633AB8" w:rsidRPr="002B5756" w:rsidRDefault="006E6526" w:rsidP="006E6526">
            <w:pPr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АМИ.ГР 005</w:t>
            </w:r>
            <w:r w:rsidRPr="002B5756">
              <w:rPr>
                <w:sz w:val="22"/>
                <w:szCs w:val="22"/>
                <w:lang w:val="en-US"/>
              </w:rPr>
              <w:t>3</w:t>
            </w:r>
            <w:r w:rsidRPr="002B5756">
              <w:rPr>
                <w:sz w:val="22"/>
                <w:szCs w:val="22"/>
              </w:rPr>
              <w:t>-2022</w:t>
            </w:r>
          </w:p>
        </w:tc>
      </w:tr>
      <w:tr w:rsidR="00633AB8" w:rsidRPr="002B5756" w14:paraId="37335A9E" w14:textId="77777777" w:rsidTr="00DE1C06">
        <w:trPr>
          <w:cantSplit/>
        </w:trPr>
        <w:tc>
          <w:tcPr>
            <w:tcW w:w="667" w:type="dxa"/>
          </w:tcPr>
          <w:p w14:paraId="187C5C6C" w14:textId="5985A962" w:rsidR="00633AB8" w:rsidRPr="002B5756" w:rsidRDefault="00633AB8" w:rsidP="00DE1C06">
            <w:pPr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2.2</w:t>
            </w:r>
            <w:r w:rsidRPr="002B5756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18" w:type="dxa"/>
            <w:vMerge/>
          </w:tcPr>
          <w:p w14:paraId="75F2651C" w14:textId="50560EDC" w:rsidR="00633AB8" w:rsidRPr="002B5756" w:rsidRDefault="00633AB8" w:rsidP="00DE1C06">
            <w:pPr>
              <w:ind w:left="-78" w:right="-60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001E41CA" w14:textId="77777777" w:rsidR="00633AB8" w:rsidRPr="002B5756" w:rsidRDefault="00633AB8" w:rsidP="00DE1C06">
            <w:pPr>
              <w:rPr>
                <w:smallCaps/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27.90/</w:t>
            </w:r>
          </w:p>
          <w:p w14:paraId="6F1DE71E" w14:textId="23CEA525" w:rsidR="00633AB8" w:rsidRPr="002B5756" w:rsidRDefault="00633AB8" w:rsidP="00DE1C06">
            <w:pPr>
              <w:ind w:left="-66" w:right="-41"/>
              <w:jc w:val="center"/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22.000</w:t>
            </w:r>
          </w:p>
        </w:tc>
        <w:tc>
          <w:tcPr>
            <w:tcW w:w="1770" w:type="dxa"/>
          </w:tcPr>
          <w:p w14:paraId="4ECA1203" w14:textId="77777777" w:rsidR="00633AB8" w:rsidRPr="002B5756" w:rsidRDefault="00633AB8" w:rsidP="00DE1C06">
            <w:pPr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  <w:p w14:paraId="69386527" w14:textId="49A25036" w:rsidR="00633AB8" w:rsidRPr="002B5756" w:rsidRDefault="00633AB8" w:rsidP="00DE1C06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</w:tcPr>
          <w:p w14:paraId="72EC12B0" w14:textId="3B4C7E3E" w:rsidR="00633AB8" w:rsidRPr="002B5756" w:rsidRDefault="00633AB8" w:rsidP="00DE1C06">
            <w:pPr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ТКП 181-2009</w:t>
            </w:r>
          </w:p>
          <w:p w14:paraId="6595D96E" w14:textId="0093D370" w:rsidR="00633AB8" w:rsidRPr="002B5756" w:rsidRDefault="00633AB8" w:rsidP="00DE1C06">
            <w:pPr>
              <w:rPr>
                <w:smallCaps/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п.Б.29.8</w:t>
            </w:r>
          </w:p>
          <w:p w14:paraId="40C33597" w14:textId="619C172C" w:rsidR="00633AB8" w:rsidRPr="002B5756" w:rsidRDefault="00633AB8" w:rsidP="00DE1C06">
            <w:pPr>
              <w:rPr>
                <w:smallCaps/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ТКП 339-2022</w:t>
            </w:r>
          </w:p>
          <w:p w14:paraId="1BEBB986" w14:textId="7D98A4D5" w:rsidR="00633AB8" w:rsidRPr="002B5756" w:rsidRDefault="00633AB8" w:rsidP="00DE1C06">
            <w:pPr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п.4.4.28.5</w:t>
            </w:r>
          </w:p>
          <w:p w14:paraId="338D81BB" w14:textId="1C38B9C9" w:rsidR="00633AB8" w:rsidRPr="002B5756" w:rsidRDefault="00633AB8" w:rsidP="00EA66FE">
            <w:pPr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ГОСТ 30331.</w:t>
            </w:r>
            <w:r w:rsidR="00EA66FE" w:rsidRPr="002B5756">
              <w:rPr>
                <w:sz w:val="22"/>
                <w:szCs w:val="22"/>
              </w:rPr>
              <w:t>3</w:t>
            </w:r>
            <w:r w:rsidRPr="002B5756">
              <w:rPr>
                <w:sz w:val="22"/>
                <w:szCs w:val="22"/>
              </w:rPr>
              <w:t>-</w:t>
            </w:r>
            <w:r w:rsidR="00EA66FE" w:rsidRPr="002B5756">
              <w:rPr>
                <w:sz w:val="22"/>
                <w:szCs w:val="22"/>
              </w:rPr>
              <w:t>95</w:t>
            </w:r>
            <w:r w:rsidRPr="002B5756">
              <w:rPr>
                <w:sz w:val="22"/>
                <w:szCs w:val="22"/>
              </w:rPr>
              <w:t xml:space="preserve"> п.413.1.3.</w:t>
            </w:r>
            <w:r w:rsidR="00EA66FE" w:rsidRPr="002B5756">
              <w:rPr>
                <w:sz w:val="22"/>
                <w:szCs w:val="22"/>
              </w:rPr>
              <w:t xml:space="preserve">3 - </w:t>
            </w:r>
            <w:r w:rsidRPr="002B5756">
              <w:rPr>
                <w:sz w:val="22"/>
                <w:szCs w:val="22"/>
              </w:rPr>
              <w:t xml:space="preserve"> 413.1.3.</w:t>
            </w:r>
            <w:r w:rsidR="00EA66FE" w:rsidRPr="002B5756">
              <w:rPr>
                <w:sz w:val="22"/>
                <w:szCs w:val="22"/>
              </w:rPr>
              <w:t>6</w:t>
            </w:r>
          </w:p>
        </w:tc>
        <w:tc>
          <w:tcPr>
            <w:tcW w:w="2262" w:type="dxa"/>
          </w:tcPr>
          <w:p w14:paraId="56B6A060" w14:textId="1677D981" w:rsidR="00633AB8" w:rsidRPr="002B5756" w:rsidRDefault="006E6526" w:rsidP="006E6526">
            <w:pPr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АМИ.ГР 005</w:t>
            </w:r>
            <w:r w:rsidRPr="002B5756">
              <w:rPr>
                <w:sz w:val="22"/>
                <w:szCs w:val="22"/>
                <w:lang w:val="en-US"/>
              </w:rPr>
              <w:t>2</w:t>
            </w:r>
            <w:r w:rsidRPr="002B5756">
              <w:rPr>
                <w:sz w:val="22"/>
                <w:szCs w:val="22"/>
              </w:rPr>
              <w:t>-2022</w:t>
            </w:r>
          </w:p>
        </w:tc>
      </w:tr>
      <w:tr w:rsidR="00633AB8" w:rsidRPr="002B5756" w14:paraId="2F8C5792" w14:textId="77777777" w:rsidTr="00DE1C06">
        <w:trPr>
          <w:cantSplit/>
        </w:trPr>
        <w:tc>
          <w:tcPr>
            <w:tcW w:w="667" w:type="dxa"/>
          </w:tcPr>
          <w:p w14:paraId="48282DC6" w14:textId="77BFEA3E" w:rsidR="00633AB8" w:rsidRPr="002B5756" w:rsidRDefault="00633AB8" w:rsidP="00DE1C06">
            <w:pPr>
              <w:rPr>
                <w:sz w:val="22"/>
                <w:szCs w:val="22"/>
              </w:rPr>
            </w:pPr>
            <w:r w:rsidRPr="002B5756">
              <w:rPr>
                <w:bCs/>
                <w:sz w:val="22"/>
                <w:szCs w:val="22"/>
              </w:rPr>
              <w:lastRenderedPageBreak/>
              <w:t>3.1</w:t>
            </w:r>
            <w:r w:rsidRPr="002B5756">
              <w:rPr>
                <w:bCs/>
                <w:sz w:val="22"/>
                <w:szCs w:val="22"/>
              </w:rPr>
              <w:br/>
              <w:t>***</w:t>
            </w:r>
          </w:p>
        </w:tc>
        <w:tc>
          <w:tcPr>
            <w:tcW w:w="1818" w:type="dxa"/>
            <w:vMerge w:val="restart"/>
          </w:tcPr>
          <w:p w14:paraId="4870DE9E" w14:textId="1906D3B5" w:rsidR="00633AB8" w:rsidRPr="002B5756" w:rsidRDefault="00633AB8" w:rsidP="00633AB8">
            <w:pPr>
              <w:rPr>
                <w:sz w:val="22"/>
                <w:szCs w:val="22"/>
              </w:rPr>
            </w:pPr>
            <w:r w:rsidRPr="002B5756">
              <w:rPr>
                <w:bCs/>
                <w:sz w:val="22"/>
                <w:szCs w:val="22"/>
              </w:rPr>
              <w:t xml:space="preserve">Устройства защитного отключения, управляемые дифференциальным током </w:t>
            </w:r>
            <w:r w:rsidR="005C477C" w:rsidRPr="002B5756">
              <w:rPr>
                <w:bCs/>
                <w:sz w:val="22"/>
                <w:szCs w:val="22"/>
              </w:rPr>
              <w:br/>
            </w:r>
            <w:r w:rsidRPr="002B5756">
              <w:rPr>
                <w:bCs/>
                <w:sz w:val="22"/>
                <w:szCs w:val="22"/>
              </w:rPr>
              <w:t>(УЗО-Д)</w:t>
            </w:r>
          </w:p>
        </w:tc>
        <w:tc>
          <w:tcPr>
            <w:tcW w:w="822" w:type="dxa"/>
          </w:tcPr>
          <w:p w14:paraId="3D6C013E" w14:textId="13298F41" w:rsidR="00633AB8" w:rsidRPr="002B5756" w:rsidRDefault="00633AB8" w:rsidP="00DE1C06">
            <w:pPr>
              <w:rPr>
                <w:bCs/>
                <w:smallCaps/>
                <w:sz w:val="22"/>
                <w:szCs w:val="22"/>
              </w:rPr>
            </w:pPr>
            <w:r w:rsidRPr="002B5756">
              <w:rPr>
                <w:bCs/>
                <w:sz w:val="22"/>
                <w:szCs w:val="22"/>
              </w:rPr>
              <w:t>27.</w:t>
            </w:r>
            <w:r w:rsidR="00BB6A4C" w:rsidRPr="002B5756">
              <w:rPr>
                <w:bCs/>
                <w:sz w:val="22"/>
                <w:szCs w:val="22"/>
              </w:rPr>
              <w:t>32</w:t>
            </w:r>
            <w:r w:rsidRPr="002B5756">
              <w:rPr>
                <w:bCs/>
                <w:sz w:val="22"/>
                <w:szCs w:val="22"/>
              </w:rPr>
              <w:t>/</w:t>
            </w:r>
          </w:p>
          <w:p w14:paraId="2D193D80" w14:textId="73786F87" w:rsidR="00633AB8" w:rsidRPr="002B5756" w:rsidRDefault="00633AB8" w:rsidP="00DE1C06">
            <w:pPr>
              <w:ind w:left="-66" w:right="-41"/>
              <w:jc w:val="center"/>
              <w:rPr>
                <w:sz w:val="22"/>
                <w:szCs w:val="22"/>
              </w:rPr>
            </w:pPr>
            <w:r w:rsidRPr="002B5756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770" w:type="dxa"/>
          </w:tcPr>
          <w:p w14:paraId="3C5912C5" w14:textId="30758091" w:rsidR="00633AB8" w:rsidRPr="002B5756" w:rsidRDefault="00633AB8" w:rsidP="00DE1C06">
            <w:pPr>
              <w:rPr>
                <w:sz w:val="22"/>
                <w:szCs w:val="22"/>
              </w:rPr>
            </w:pPr>
            <w:r w:rsidRPr="002B5756">
              <w:rPr>
                <w:bCs/>
                <w:sz w:val="22"/>
                <w:szCs w:val="22"/>
              </w:rPr>
              <w:t>Сопротивление изоляции защищаемой УЗО-Д линии</w:t>
            </w:r>
          </w:p>
        </w:tc>
        <w:tc>
          <w:tcPr>
            <w:tcW w:w="2346" w:type="dxa"/>
          </w:tcPr>
          <w:p w14:paraId="274CDA3C" w14:textId="2C9B849F" w:rsidR="00633AB8" w:rsidRPr="002B5756" w:rsidRDefault="00633AB8" w:rsidP="00DE1C06">
            <w:pPr>
              <w:rPr>
                <w:bCs/>
                <w:smallCaps/>
                <w:sz w:val="22"/>
                <w:szCs w:val="22"/>
              </w:rPr>
            </w:pPr>
            <w:r w:rsidRPr="002B5756">
              <w:rPr>
                <w:bCs/>
                <w:sz w:val="22"/>
                <w:szCs w:val="22"/>
              </w:rPr>
              <w:t>ТКП 181-2009</w:t>
            </w:r>
            <w:r w:rsidRPr="002B5756">
              <w:rPr>
                <w:bCs/>
                <w:sz w:val="22"/>
                <w:szCs w:val="22"/>
              </w:rPr>
              <w:br/>
              <w:t>п.Б.27.1, п.В.4.61.4</w:t>
            </w:r>
          </w:p>
          <w:p w14:paraId="4031DD0B" w14:textId="0E869794" w:rsidR="00633AB8" w:rsidRPr="002B5756" w:rsidRDefault="00633AB8" w:rsidP="002843E0">
            <w:pPr>
              <w:rPr>
                <w:sz w:val="22"/>
                <w:szCs w:val="22"/>
              </w:rPr>
            </w:pPr>
            <w:r w:rsidRPr="002B5756">
              <w:rPr>
                <w:bCs/>
                <w:sz w:val="22"/>
                <w:szCs w:val="22"/>
              </w:rPr>
              <w:t>ТКП 339-2022</w:t>
            </w:r>
            <w:r w:rsidRPr="002B5756">
              <w:rPr>
                <w:bCs/>
                <w:sz w:val="22"/>
                <w:szCs w:val="22"/>
              </w:rPr>
              <w:br/>
              <w:t>п.4.4.26.1</w:t>
            </w:r>
          </w:p>
        </w:tc>
        <w:tc>
          <w:tcPr>
            <w:tcW w:w="2262" w:type="dxa"/>
          </w:tcPr>
          <w:p w14:paraId="53F9C1CA" w14:textId="3DD65D4B" w:rsidR="00633AB8" w:rsidRPr="002B5756" w:rsidRDefault="006E6526" w:rsidP="00DE1C06">
            <w:pPr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АМИ.ГР 0051-2022</w:t>
            </w:r>
          </w:p>
        </w:tc>
      </w:tr>
      <w:tr w:rsidR="00633AB8" w:rsidRPr="002B5756" w14:paraId="4D2C924B" w14:textId="77777777" w:rsidTr="00DE1C06">
        <w:trPr>
          <w:cantSplit/>
        </w:trPr>
        <w:tc>
          <w:tcPr>
            <w:tcW w:w="667" w:type="dxa"/>
          </w:tcPr>
          <w:p w14:paraId="3608592D" w14:textId="188A3DF8" w:rsidR="00633AB8" w:rsidRPr="002B5756" w:rsidRDefault="00633AB8" w:rsidP="00DE1C06">
            <w:pPr>
              <w:rPr>
                <w:sz w:val="22"/>
                <w:szCs w:val="22"/>
              </w:rPr>
            </w:pPr>
            <w:r w:rsidRPr="002B5756">
              <w:rPr>
                <w:bCs/>
                <w:sz w:val="22"/>
                <w:szCs w:val="22"/>
              </w:rPr>
              <w:t>3.2</w:t>
            </w:r>
            <w:r w:rsidRPr="002B5756">
              <w:rPr>
                <w:bCs/>
                <w:sz w:val="22"/>
                <w:szCs w:val="22"/>
              </w:rPr>
              <w:br/>
              <w:t>***</w:t>
            </w:r>
          </w:p>
        </w:tc>
        <w:tc>
          <w:tcPr>
            <w:tcW w:w="1818" w:type="dxa"/>
            <w:vMerge/>
          </w:tcPr>
          <w:p w14:paraId="7951E4B7" w14:textId="1D06792F" w:rsidR="00633AB8" w:rsidRPr="002B5756" w:rsidRDefault="00633AB8" w:rsidP="00633AB8">
            <w:pPr>
              <w:ind w:left="-78" w:right="-60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1893EBBE" w14:textId="77777777" w:rsidR="00633AB8" w:rsidRPr="002B5756" w:rsidRDefault="00633AB8" w:rsidP="00DE1C06">
            <w:pPr>
              <w:rPr>
                <w:bCs/>
                <w:smallCaps/>
                <w:sz w:val="22"/>
                <w:szCs w:val="22"/>
              </w:rPr>
            </w:pPr>
            <w:r w:rsidRPr="002B5756">
              <w:rPr>
                <w:bCs/>
                <w:sz w:val="22"/>
                <w:szCs w:val="22"/>
              </w:rPr>
              <w:t>27.90/</w:t>
            </w:r>
          </w:p>
          <w:p w14:paraId="55C04AB9" w14:textId="7DC79370" w:rsidR="00633AB8" w:rsidRPr="002B5756" w:rsidRDefault="00633AB8" w:rsidP="00DE1C06">
            <w:pPr>
              <w:ind w:left="-66" w:right="-41"/>
              <w:jc w:val="center"/>
              <w:rPr>
                <w:sz w:val="22"/>
                <w:szCs w:val="22"/>
              </w:rPr>
            </w:pPr>
            <w:r w:rsidRPr="002B5756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770" w:type="dxa"/>
          </w:tcPr>
          <w:p w14:paraId="4CFF79FE" w14:textId="6C703176" w:rsidR="00633AB8" w:rsidRPr="002B5756" w:rsidRDefault="00633AB8" w:rsidP="00DE1C06">
            <w:pPr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346" w:type="dxa"/>
          </w:tcPr>
          <w:p w14:paraId="27266CC9" w14:textId="5D3DE06D" w:rsidR="00633AB8" w:rsidRPr="002B5756" w:rsidRDefault="00633AB8" w:rsidP="00DE1C06">
            <w:pPr>
              <w:rPr>
                <w:bCs/>
                <w:smallCaps/>
                <w:sz w:val="22"/>
                <w:szCs w:val="22"/>
              </w:rPr>
            </w:pPr>
            <w:r w:rsidRPr="002B5756">
              <w:rPr>
                <w:bCs/>
                <w:sz w:val="22"/>
                <w:szCs w:val="22"/>
              </w:rPr>
              <w:t>ТКП 181-2009</w:t>
            </w:r>
          </w:p>
          <w:p w14:paraId="08282AAC" w14:textId="29D78E9D" w:rsidR="00633AB8" w:rsidRPr="002B5756" w:rsidRDefault="00633AB8" w:rsidP="00DE1C06">
            <w:pPr>
              <w:pStyle w:val="210"/>
              <w:snapToGrid w:val="0"/>
              <w:jc w:val="left"/>
              <w:rPr>
                <w:bCs/>
                <w:sz w:val="22"/>
                <w:szCs w:val="22"/>
              </w:rPr>
            </w:pPr>
            <w:r w:rsidRPr="002B5756">
              <w:rPr>
                <w:bCs/>
                <w:sz w:val="22"/>
                <w:szCs w:val="22"/>
              </w:rPr>
              <w:t xml:space="preserve">п. В.4.61.4 </w:t>
            </w:r>
          </w:p>
          <w:p w14:paraId="07F9BF30" w14:textId="0B7C3CAA" w:rsidR="00633AB8" w:rsidRPr="002B5756" w:rsidRDefault="00633AB8" w:rsidP="00DE1C06">
            <w:pPr>
              <w:pStyle w:val="210"/>
              <w:snapToGrid w:val="0"/>
              <w:jc w:val="left"/>
              <w:rPr>
                <w:bCs/>
                <w:sz w:val="22"/>
                <w:szCs w:val="22"/>
              </w:rPr>
            </w:pPr>
            <w:r w:rsidRPr="002B5756">
              <w:rPr>
                <w:bCs/>
                <w:sz w:val="22"/>
                <w:szCs w:val="22"/>
              </w:rPr>
              <w:t>ТКП 339-2022</w:t>
            </w:r>
          </w:p>
          <w:p w14:paraId="1328387B" w14:textId="370BDE92" w:rsidR="00633AB8" w:rsidRPr="002B5756" w:rsidRDefault="00633AB8" w:rsidP="00DE1C06">
            <w:pPr>
              <w:pStyle w:val="210"/>
              <w:snapToGrid w:val="0"/>
              <w:jc w:val="left"/>
              <w:rPr>
                <w:bCs/>
                <w:sz w:val="22"/>
                <w:szCs w:val="22"/>
              </w:rPr>
            </w:pPr>
            <w:r w:rsidRPr="002B5756">
              <w:rPr>
                <w:bCs/>
                <w:sz w:val="22"/>
                <w:szCs w:val="22"/>
              </w:rPr>
              <w:t>п. 4.4.26.7г</w:t>
            </w:r>
          </w:p>
          <w:p w14:paraId="090B8853" w14:textId="1B29DD56" w:rsidR="00633AB8" w:rsidRPr="002B5756" w:rsidRDefault="00633AB8" w:rsidP="00DE1C06">
            <w:pPr>
              <w:pStyle w:val="210"/>
              <w:snapToGrid w:val="0"/>
              <w:jc w:val="left"/>
              <w:rPr>
                <w:bCs/>
                <w:sz w:val="22"/>
                <w:szCs w:val="22"/>
              </w:rPr>
            </w:pPr>
            <w:r w:rsidRPr="002B5756">
              <w:rPr>
                <w:bCs/>
                <w:sz w:val="22"/>
                <w:szCs w:val="22"/>
              </w:rPr>
              <w:t>СТБ ГОСТ Р 50807-2003</w:t>
            </w:r>
            <w:r w:rsidRPr="002B5756">
              <w:rPr>
                <w:bCs/>
                <w:sz w:val="22"/>
                <w:szCs w:val="22"/>
              </w:rPr>
              <w:br/>
            </w:r>
            <w:r w:rsidR="00571827" w:rsidRPr="002B5756">
              <w:rPr>
                <w:bCs/>
                <w:sz w:val="22"/>
                <w:szCs w:val="22"/>
              </w:rPr>
              <w:t>п. 5.3, п. 5.4</w:t>
            </w:r>
          </w:p>
          <w:p w14:paraId="7FF7D67E" w14:textId="15092349" w:rsidR="00633AB8" w:rsidRPr="002B5756" w:rsidRDefault="00633AB8" w:rsidP="002843E0">
            <w:pPr>
              <w:rPr>
                <w:sz w:val="22"/>
                <w:szCs w:val="22"/>
              </w:rPr>
            </w:pPr>
            <w:r w:rsidRPr="002B5756">
              <w:rPr>
                <w:bCs/>
                <w:sz w:val="22"/>
                <w:szCs w:val="22"/>
              </w:rPr>
              <w:t>СН 4.04.01-2019</w:t>
            </w:r>
            <w:r w:rsidRPr="002B5756">
              <w:rPr>
                <w:bCs/>
                <w:sz w:val="22"/>
                <w:szCs w:val="22"/>
              </w:rPr>
              <w:br/>
              <w:t>п.16.3.8</w:t>
            </w:r>
          </w:p>
        </w:tc>
        <w:tc>
          <w:tcPr>
            <w:tcW w:w="2262" w:type="dxa"/>
          </w:tcPr>
          <w:p w14:paraId="61EC9C14" w14:textId="23828F1B" w:rsidR="00633AB8" w:rsidRPr="002B5756" w:rsidRDefault="00BB6A4C" w:rsidP="00BB6A4C">
            <w:pPr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АМИ.ГР 00</w:t>
            </w:r>
            <w:r w:rsidRPr="002B5756">
              <w:rPr>
                <w:sz w:val="22"/>
                <w:szCs w:val="22"/>
                <w:lang w:val="en-US"/>
              </w:rPr>
              <w:t>62</w:t>
            </w:r>
            <w:r w:rsidRPr="002B5756">
              <w:rPr>
                <w:sz w:val="22"/>
                <w:szCs w:val="22"/>
              </w:rPr>
              <w:t>-2022</w:t>
            </w:r>
          </w:p>
        </w:tc>
      </w:tr>
      <w:tr w:rsidR="00633AB8" w:rsidRPr="002B5756" w14:paraId="66F15016" w14:textId="77777777" w:rsidTr="00DE1C06">
        <w:trPr>
          <w:cantSplit/>
        </w:trPr>
        <w:tc>
          <w:tcPr>
            <w:tcW w:w="667" w:type="dxa"/>
          </w:tcPr>
          <w:p w14:paraId="41F517B8" w14:textId="0A7806DF" w:rsidR="00633AB8" w:rsidRPr="002B5756" w:rsidRDefault="00633AB8" w:rsidP="00DE1C06">
            <w:pPr>
              <w:rPr>
                <w:sz w:val="22"/>
                <w:szCs w:val="22"/>
              </w:rPr>
            </w:pPr>
            <w:r w:rsidRPr="002B5756">
              <w:rPr>
                <w:bCs/>
                <w:sz w:val="22"/>
                <w:szCs w:val="22"/>
              </w:rPr>
              <w:t>3.3</w:t>
            </w:r>
            <w:r w:rsidRPr="002B5756">
              <w:rPr>
                <w:bCs/>
                <w:sz w:val="22"/>
                <w:szCs w:val="22"/>
              </w:rPr>
              <w:br/>
              <w:t>***</w:t>
            </w:r>
          </w:p>
        </w:tc>
        <w:tc>
          <w:tcPr>
            <w:tcW w:w="1818" w:type="dxa"/>
            <w:vMerge/>
          </w:tcPr>
          <w:p w14:paraId="729BCAD4" w14:textId="77777777" w:rsidR="00633AB8" w:rsidRPr="002B5756" w:rsidRDefault="00633AB8" w:rsidP="00DE1C06">
            <w:pPr>
              <w:ind w:left="-78" w:right="-60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373889E9" w14:textId="77777777" w:rsidR="00633AB8" w:rsidRPr="002B5756" w:rsidRDefault="00633AB8" w:rsidP="00DE1C06">
            <w:pPr>
              <w:rPr>
                <w:bCs/>
                <w:smallCaps/>
                <w:sz w:val="22"/>
                <w:szCs w:val="22"/>
              </w:rPr>
            </w:pPr>
            <w:r w:rsidRPr="002B5756">
              <w:rPr>
                <w:bCs/>
                <w:sz w:val="22"/>
                <w:szCs w:val="22"/>
              </w:rPr>
              <w:t>27.90/</w:t>
            </w:r>
          </w:p>
          <w:p w14:paraId="5DC110D0" w14:textId="0F0F8E48" w:rsidR="00633AB8" w:rsidRPr="002B5756" w:rsidRDefault="00633AB8" w:rsidP="00DE1C06">
            <w:pPr>
              <w:ind w:left="-66" w:right="-41"/>
              <w:jc w:val="center"/>
              <w:rPr>
                <w:sz w:val="22"/>
                <w:szCs w:val="22"/>
              </w:rPr>
            </w:pPr>
            <w:r w:rsidRPr="002B5756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770" w:type="dxa"/>
          </w:tcPr>
          <w:p w14:paraId="52AEE7AF" w14:textId="62D22371" w:rsidR="00633AB8" w:rsidRPr="002B5756" w:rsidRDefault="00633AB8" w:rsidP="00DE1C06">
            <w:pPr>
              <w:rPr>
                <w:sz w:val="22"/>
                <w:szCs w:val="22"/>
              </w:rPr>
            </w:pPr>
            <w:r w:rsidRPr="002B5756">
              <w:rPr>
                <w:bCs/>
                <w:sz w:val="22"/>
                <w:szCs w:val="22"/>
              </w:rPr>
              <w:t>Время отключения</w:t>
            </w:r>
          </w:p>
        </w:tc>
        <w:tc>
          <w:tcPr>
            <w:tcW w:w="2346" w:type="dxa"/>
          </w:tcPr>
          <w:p w14:paraId="32A6843D" w14:textId="2E7F9CB6" w:rsidR="00633AB8" w:rsidRPr="002B5756" w:rsidRDefault="00633AB8" w:rsidP="00DE1C06">
            <w:pPr>
              <w:rPr>
                <w:bCs/>
                <w:smallCaps/>
                <w:sz w:val="22"/>
                <w:szCs w:val="22"/>
              </w:rPr>
            </w:pPr>
            <w:r w:rsidRPr="002B5756">
              <w:rPr>
                <w:bCs/>
                <w:sz w:val="22"/>
                <w:szCs w:val="22"/>
              </w:rPr>
              <w:t>ТКП 181-2009</w:t>
            </w:r>
          </w:p>
          <w:p w14:paraId="392BD800" w14:textId="04DF9FAE" w:rsidR="00633AB8" w:rsidRPr="002B5756" w:rsidRDefault="00633AB8" w:rsidP="00DE1C06">
            <w:pPr>
              <w:pStyle w:val="210"/>
              <w:snapToGrid w:val="0"/>
              <w:jc w:val="left"/>
              <w:rPr>
                <w:bCs/>
                <w:sz w:val="22"/>
                <w:szCs w:val="22"/>
              </w:rPr>
            </w:pPr>
            <w:r w:rsidRPr="002B5756">
              <w:rPr>
                <w:bCs/>
                <w:sz w:val="22"/>
                <w:szCs w:val="22"/>
              </w:rPr>
              <w:t>п.В.4.61.4</w:t>
            </w:r>
          </w:p>
          <w:p w14:paraId="620A488C" w14:textId="4711C57C" w:rsidR="00633AB8" w:rsidRPr="002B5756" w:rsidRDefault="00633AB8" w:rsidP="00DE1C06">
            <w:pPr>
              <w:pStyle w:val="210"/>
              <w:snapToGrid w:val="0"/>
              <w:jc w:val="left"/>
              <w:rPr>
                <w:bCs/>
                <w:sz w:val="22"/>
                <w:szCs w:val="22"/>
              </w:rPr>
            </w:pPr>
            <w:r w:rsidRPr="002B5756">
              <w:rPr>
                <w:bCs/>
                <w:sz w:val="22"/>
                <w:szCs w:val="22"/>
              </w:rPr>
              <w:t>ТКП 339-2022</w:t>
            </w:r>
          </w:p>
          <w:p w14:paraId="3F8E06D0" w14:textId="38C54A42" w:rsidR="00633AB8" w:rsidRPr="002B5756" w:rsidRDefault="00633AB8" w:rsidP="00DE1C06">
            <w:pPr>
              <w:pStyle w:val="210"/>
              <w:jc w:val="left"/>
              <w:rPr>
                <w:bCs/>
                <w:sz w:val="22"/>
                <w:szCs w:val="22"/>
              </w:rPr>
            </w:pPr>
            <w:r w:rsidRPr="002B5756">
              <w:rPr>
                <w:bCs/>
                <w:sz w:val="22"/>
                <w:szCs w:val="22"/>
              </w:rPr>
              <w:t>п.4.4.26.7д</w:t>
            </w:r>
          </w:p>
          <w:p w14:paraId="46A83F3D" w14:textId="3A0AD889" w:rsidR="00633AB8" w:rsidRPr="002B5756" w:rsidRDefault="00633AB8" w:rsidP="00DE1C06">
            <w:pPr>
              <w:pStyle w:val="210"/>
              <w:snapToGrid w:val="0"/>
              <w:jc w:val="left"/>
              <w:rPr>
                <w:bCs/>
                <w:sz w:val="22"/>
                <w:szCs w:val="22"/>
              </w:rPr>
            </w:pPr>
            <w:r w:rsidRPr="002B5756">
              <w:rPr>
                <w:bCs/>
                <w:sz w:val="22"/>
                <w:szCs w:val="22"/>
              </w:rPr>
              <w:t>СТБ ГОСТ Р 50807-2003</w:t>
            </w:r>
          </w:p>
          <w:p w14:paraId="1AFB0289" w14:textId="12E358A7" w:rsidR="00633AB8" w:rsidRPr="002B5756" w:rsidRDefault="00633AB8" w:rsidP="00DE1C06">
            <w:pPr>
              <w:rPr>
                <w:sz w:val="22"/>
                <w:szCs w:val="22"/>
              </w:rPr>
            </w:pPr>
            <w:r w:rsidRPr="002B5756">
              <w:rPr>
                <w:bCs/>
                <w:sz w:val="22"/>
                <w:szCs w:val="22"/>
              </w:rPr>
              <w:t>п.5.14</w:t>
            </w:r>
          </w:p>
        </w:tc>
        <w:tc>
          <w:tcPr>
            <w:tcW w:w="2262" w:type="dxa"/>
          </w:tcPr>
          <w:p w14:paraId="2A9D1312" w14:textId="42FABA2A" w:rsidR="00633AB8" w:rsidRPr="002B5756" w:rsidRDefault="00BB6A4C" w:rsidP="00BB6A4C">
            <w:pPr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АМИ.ГР 00</w:t>
            </w:r>
            <w:r w:rsidRPr="002B5756">
              <w:rPr>
                <w:sz w:val="22"/>
                <w:szCs w:val="22"/>
                <w:lang w:val="en-US"/>
              </w:rPr>
              <w:t>62</w:t>
            </w:r>
            <w:r w:rsidRPr="002B5756">
              <w:rPr>
                <w:sz w:val="22"/>
                <w:szCs w:val="22"/>
              </w:rPr>
              <w:t>-2022</w:t>
            </w:r>
          </w:p>
        </w:tc>
      </w:tr>
      <w:tr w:rsidR="00633AB8" w:rsidRPr="002B5756" w14:paraId="2C736904" w14:textId="77777777" w:rsidTr="00DE1C06">
        <w:trPr>
          <w:cantSplit/>
        </w:trPr>
        <w:tc>
          <w:tcPr>
            <w:tcW w:w="667" w:type="dxa"/>
          </w:tcPr>
          <w:p w14:paraId="529A3ED2" w14:textId="39AC6032" w:rsidR="00633AB8" w:rsidRPr="002B5756" w:rsidRDefault="00633AB8" w:rsidP="00DE1C06">
            <w:pPr>
              <w:rPr>
                <w:sz w:val="22"/>
                <w:szCs w:val="22"/>
              </w:rPr>
            </w:pPr>
            <w:r w:rsidRPr="002B5756">
              <w:rPr>
                <w:bCs/>
                <w:sz w:val="22"/>
                <w:szCs w:val="22"/>
              </w:rPr>
              <w:t>3.4</w:t>
            </w:r>
            <w:r w:rsidRPr="002B5756">
              <w:rPr>
                <w:bCs/>
                <w:sz w:val="22"/>
                <w:szCs w:val="22"/>
              </w:rPr>
              <w:br/>
              <w:t>***</w:t>
            </w:r>
          </w:p>
        </w:tc>
        <w:tc>
          <w:tcPr>
            <w:tcW w:w="1818" w:type="dxa"/>
            <w:vMerge/>
          </w:tcPr>
          <w:p w14:paraId="0268EE89" w14:textId="77777777" w:rsidR="00633AB8" w:rsidRPr="002B5756" w:rsidRDefault="00633AB8" w:rsidP="00DE1C06">
            <w:pPr>
              <w:ind w:left="-78" w:right="-60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5BF9A316" w14:textId="77777777" w:rsidR="00633AB8" w:rsidRPr="002B5756" w:rsidRDefault="00633AB8" w:rsidP="00DE1C06">
            <w:pPr>
              <w:rPr>
                <w:bCs/>
                <w:smallCaps/>
                <w:sz w:val="22"/>
                <w:szCs w:val="22"/>
              </w:rPr>
            </w:pPr>
            <w:r w:rsidRPr="002B5756">
              <w:rPr>
                <w:bCs/>
                <w:sz w:val="22"/>
                <w:szCs w:val="22"/>
              </w:rPr>
              <w:t>27.90/</w:t>
            </w:r>
          </w:p>
          <w:p w14:paraId="0E93B4FF" w14:textId="12F27A95" w:rsidR="00633AB8" w:rsidRPr="002B5756" w:rsidRDefault="00633AB8" w:rsidP="00DE1C06">
            <w:pPr>
              <w:ind w:left="-66" w:right="-41"/>
              <w:jc w:val="center"/>
              <w:rPr>
                <w:sz w:val="22"/>
                <w:szCs w:val="22"/>
              </w:rPr>
            </w:pPr>
            <w:r w:rsidRPr="002B5756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770" w:type="dxa"/>
          </w:tcPr>
          <w:p w14:paraId="53934918" w14:textId="71FD7B89" w:rsidR="00633AB8" w:rsidRPr="002B5756" w:rsidRDefault="00633AB8" w:rsidP="00417F1B">
            <w:pPr>
              <w:rPr>
                <w:sz w:val="22"/>
                <w:szCs w:val="22"/>
              </w:rPr>
            </w:pPr>
            <w:r w:rsidRPr="002B5756">
              <w:rPr>
                <w:bCs/>
                <w:sz w:val="22"/>
                <w:szCs w:val="22"/>
              </w:rPr>
              <w:t xml:space="preserve">Ток утечки защищаемой </w:t>
            </w:r>
            <w:r w:rsidR="00EA66FE" w:rsidRPr="002B5756">
              <w:rPr>
                <w:bCs/>
                <w:sz w:val="22"/>
                <w:szCs w:val="22"/>
              </w:rPr>
              <w:t>УЗО-Д</w:t>
            </w:r>
            <w:r w:rsidR="00417F1B" w:rsidRPr="002B5756">
              <w:rPr>
                <w:bCs/>
                <w:sz w:val="22"/>
                <w:szCs w:val="22"/>
              </w:rPr>
              <w:t xml:space="preserve"> </w:t>
            </w:r>
            <w:r w:rsidRPr="002B5756">
              <w:rPr>
                <w:bCs/>
                <w:sz w:val="22"/>
                <w:szCs w:val="22"/>
              </w:rPr>
              <w:t>электроустановки</w:t>
            </w:r>
          </w:p>
        </w:tc>
        <w:tc>
          <w:tcPr>
            <w:tcW w:w="2346" w:type="dxa"/>
          </w:tcPr>
          <w:p w14:paraId="2A56D469" w14:textId="3B7E0DED" w:rsidR="00633AB8" w:rsidRPr="002B5756" w:rsidRDefault="00633AB8" w:rsidP="00DE1C06">
            <w:pPr>
              <w:rPr>
                <w:bCs/>
                <w:smallCaps/>
                <w:sz w:val="22"/>
                <w:szCs w:val="22"/>
              </w:rPr>
            </w:pPr>
            <w:r w:rsidRPr="002B5756">
              <w:rPr>
                <w:bCs/>
                <w:sz w:val="22"/>
                <w:szCs w:val="22"/>
              </w:rPr>
              <w:t>ТКП 181-2009</w:t>
            </w:r>
          </w:p>
          <w:p w14:paraId="601F88D3" w14:textId="6DE91330" w:rsidR="00633AB8" w:rsidRPr="002B5756" w:rsidRDefault="00633AB8" w:rsidP="00DE1C06">
            <w:pPr>
              <w:pStyle w:val="210"/>
              <w:snapToGrid w:val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2B5756">
              <w:rPr>
                <w:bCs/>
                <w:sz w:val="22"/>
                <w:szCs w:val="22"/>
                <w:lang w:eastAsia="ru-RU"/>
              </w:rPr>
              <w:t>п.В.4.61.4</w:t>
            </w:r>
          </w:p>
          <w:p w14:paraId="5467FFE0" w14:textId="21920D54" w:rsidR="00633AB8" w:rsidRPr="002B5756" w:rsidRDefault="00633AB8" w:rsidP="00DE1C06">
            <w:pPr>
              <w:rPr>
                <w:sz w:val="22"/>
                <w:szCs w:val="22"/>
              </w:rPr>
            </w:pPr>
            <w:r w:rsidRPr="002B5756">
              <w:rPr>
                <w:bCs/>
                <w:sz w:val="22"/>
                <w:szCs w:val="22"/>
              </w:rPr>
              <w:t xml:space="preserve">СН 4.04.01-2019 </w:t>
            </w:r>
            <w:r w:rsidRPr="002B5756">
              <w:rPr>
                <w:bCs/>
                <w:sz w:val="22"/>
                <w:szCs w:val="22"/>
              </w:rPr>
              <w:br/>
              <w:t>п.16.3.7</w:t>
            </w:r>
          </w:p>
        </w:tc>
        <w:tc>
          <w:tcPr>
            <w:tcW w:w="2262" w:type="dxa"/>
          </w:tcPr>
          <w:p w14:paraId="34D00C44" w14:textId="64856FAA" w:rsidR="00633AB8" w:rsidRPr="002B5756" w:rsidRDefault="00BB6A4C" w:rsidP="00BB6A4C">
            <w:pPr>
              <w:rPr>
                <w:sz w:val="22"/>
                <w:szCs w:val="22"/>
              </w:rPr>
            </w:pPr>
            <w:r w:rsidRPr="002B5756">
              <w:rPr>
                <w:sz w:val="22"/>
                <w:szCs w:val="22"/>
              </w:rPr>
              <w:t>АМИ.ГР 00</w:t>
            </w:r>
            <w:r w:rsidRPr="002B5756">
              <w:rPr>
                <w:sz w:val="22"/>
                <w:szCs w:val="22"/>
                <w:lang w:val="en-US"/>
              </w:rPr>
              <w:t>62</w:t>
            </w:r>
            <w:r w:rsidRPr="002B5756">
              <w:rPr>
                <w:sz w:val="22"/>
                <w:szCs w:val="22"/>
              </w:rPr>
              <w:t>-2022</w:t>
            </w:r>
          </w:p>
        </w:tc>
      </w:tr>
    </w:tbl>
    <w:p w14:paraId="3883E765" w14:textId="342831EB" w:rsidR="00D50B4E" w:rsidRPr="002B5756" w:rsidRDefault="00EA24D7" w:rsidP="00D50B4E">
      <w:pPr>
        <w:rPr>
          <w:b/>
        </w:rPr>
      </w:pPr>
      <w:r w:rsidRPr="002B5756">
        <w:rPr>
          <w:b/>
        </w:rPr>
        <w:t xml:space="preserve">Примечание: </w:t>
      </w:r>
    </w:p>
    <w:p w14:paraId="3750E98E" w14:textId="77777777" w:rsidR="00D50B4E" w:rsidRPr="002B5756" w:rsidRDefault="00EA24D7" w:rsidP="00D50B4E">
      <w:pPr>
        <w:rPr>
          <w:color w:val="000000"/>
        </w:rPr>
      </w:pPr>
      <w:r w:rsidRPr="002B5756">
        <w:rPr>
          <w:bCs/>
        </w:rPr>
        <w:t>* – деятельность осуществляется непосредственно в ООС;</w:t>
      </w:r>
      <w:r w:rsidRPr="002B5756">
        <w:rPr>
          <w:bCs/>
        </w:rPr>
        <w:br/>
        <w:t>** – деятельность осуществляется непосредственно в ООС и за пределами ООС;</w:t>
      </w:r>
      <w:r w:rsidRPr="002B5756">
        <w:rPr>
          <w:bCs/>
        </w:rPr>
        <w:br/>
        <w:t>*** – деятельность осуществляется за пределами ООС.</w:t>
      </w:r>
      <w:r w:rsidR="00D50B4E" w:rsidRPr="002B5756">
        <w:rPr>
          <w:color w:val="000000"/>
        </w:rPr>
        <w:t xml:space="preserve"> </w:t>
      </w:r>
    </w:p>
    <w:p w14:paraId="361CBA96" w14:textId="77777777" w:rsidR="00D50B4E" w:rsidRPr="002B5756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Pr="002B5756" w:rsidRDefault="00D50B4E" w:rsidP="00D50B4E">
      <w:pPr>
        <w:rPr>
          <w:color w:val="000000"/>
          <w:sz w:val="28"/>
          <w:szCs w:val="28"/>
        </w:rPr>
      </w:pPr>
      <w:r w:rsidRPr="002B5756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Pr="002B5756" w:rsidRDefault="00D50B4E" w:rsidP="00D50B4E">
      <w:pPr>
        <w:rPr>
          <w:color w:val="000000"/>
          <w:sz w:val="28"/>
          <w:szCs w:val="28"/>
        </w:rPr>
      </w:pPr>
      <w:r w:rsidRPr="002B5756">
        <w:rPr>
          <w:color w:val="000000"/>
          <w:sz w:val="28"/>
          <w:szCs w:val="28"/>
        </w:rPr>
        <w:t>по аккредитации</w:t>
      </w:r>
    </w:p>
    <w:p w14:paraId="7E7FC3B0" w14:textId="77777777" w:rsidR="00D50B4E" w:rsidRPr="002B5756" w:rsidRDefault="00D50B4E" w:rsidP="00D50B4E">
      <w:pPr>
        <w:rPr>
          <w:color w:val="000000"/>
          <w:sz w:val="28"/>
          <w:szCs w:val="28"/>
        </w:rPr>
      </w:pPr>
      <w:r w:rsidRPr="002B5756">
        <w:rPr>
          <w:color w:val="000000"/>
          <w:sz w:val="28"/>
          <w:szCs w:val="28"/>
        </w:rPr>
        <w:t xml:space="preserve">Республики Беларусь – </w:t>
      </w:r>
    </w:p>
    <w:p w14:paraId="06833C63" w14:textId="77777777" w:rsidR="00D50B4E" w:rsidRPr="002B5756" w:rsidRDefault="00D50B4E" w:rsidP="00D50B4E">
      <w:pPr>
        <w:rPr>
          <w:color w:val="000000"/>
          <w:sz w:val="28"/>
          <w:szCs w:val="28"/>
        </w:rPr>
      </w:pPr>
      <w:r w:rsidRPr="002B5756">
        <w:rPr>
          <w:color w:val="000000"/>
          <w:sz w:val="28"/>
          <w:szCs w:val="28"/>
        </w:rPr>
        <w:t xml:space="preserve">директор 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2B5756">
        <w:rPr>
          <w:color w:val="000000"/>
          <w:sz w:val="28"/>
          <w:szCs w:val="28"/>
        </w:rPr>
        <w:t>предприятия «БГЦА»</w:t>
      </w:r>
      <w:r w:rsidRPr="002B5756">
        <w:rPr>
          <w:color w:val="000000"/>
          <w:sz w:val="28"/>
          <w:szCs w:val="28"/>
        </w:rPr>
        <w:tab/>
      </w:r>
      <w:r w:rsidRPr="002B5756">
        <w:rPr>
          <w:color w:val="000000"/>
          <w:sz w:val="28"/>
          <w:szCs w:val="28"/>
        </w:rPr>
        <w:tab/>
      </w:r>
      <w:r w:rsidRPr="002B5756">
        <w:rPr>
          <w:color w:val="000000"/>
          <w:sz w:val="28"/>
          <w:szCs w:val="28"/>
        </w:rPr>
        <w:tab/>
      </w:r>
      <w:r w:rsidRPr="002B5756">
        <w:rPr>
          <w:color w:val="000000"/>
          <w:sz w:val="28"/>
          <w:szCs w:val="28"/>
        </w:rPr>
        <w:tab/>
      </w:r>
      <w:r w:rsidRPr="002B5756">
        <w:rPr>
          <w:color w:val="000000"/>
          <w:sz w:val="28"/>
          <w:szCs w:val="28"/>
        </w:rPr>
        <w:tab/>
      </w:r>
      <w:r w:rsidRPr="002B5756">
        <w:rPr>
          <w:color w:val="000000"/>
          <w:sz w:val="28"/>
          <w:szCs w:val="28"/>
        </w:rPr>
        <w:tab/>
      </w:r>
      <w:r w:rsidRPr="002B5756">
        <w:rPr>
          <w:color w:val="000000"/>
          <w:sz w:val="28"/>
          <w:szCs w:val="28"/>
        </w:rPr>
        <w:tab/>
        <w:t>Е.В.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7D6A" w14:textId="77777777" w:rsidR="00A2579D" w:rsidRDefault="00A2579D" w:rsidP="0011070C">
      <w:r>
        <w:separator/>
      </w:r>
    </w:p>
  </w:endnote>
  <w:endnote w:type="continuationSeparator" w:id="0">
    <w:p w14:paraId="12143ED4" w14:textId="77777777" w:rsidR="00A2579D" w:rsidRDefault="00A2579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B3520E5" w14:textId="77777777" w:rsidTr="002F1D6B">
      <w:trPr>
        <w:trHeight w:val="424"/>
      </w:trPr>
      <w:tc>
        <w:tcPr>
          <w:tcW w:w="3686" w:type="dxa"/>
          <w:hideMark/>
        </w:tcPr>
        <w:p w14:paraId="2824304C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7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6A43F86C" w:rsidR="00124809" w:rsidRPr="006D33D8" w:rsidRDefault="00BB6A4C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07.07</w:t>
              </w:r>
              <w:r w:rsidR="00EA66FE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4D80B3B5" w:rsidR="00124809" w:rsidRPr="00E36003" w:rsidRDefault="00124809" w:rsidP="00633AB8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2B5756">
            <w:rPr>
              <w:noProof/>
            </w:rP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633AB8">
            <w:rPr>
              <w:lang w:val="ru-RU"/>
            </w:rPr>
            <w:t>2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676"/>
      <w:gridCol w:w="2224"/>
      <w:gridCol w:w="3738"/>
    </w:tblGrid>
    <w:tr w:rsidR="00A417E3" w:rsidRPr="00E36003" w14:paraId="1BFE7AEB" w14:textId="77777777" w:rsidTr="00633AB8">
      <w:trPr>
        <w:trHeight w:val="846"/>
      </w:trPr>
      <w:tc>
        <w:tcPr>
          <w:tcW w:w="3681" w:type="dxa"/>
          <w:vAlign w:val="center"/>
          <w:hideMark/>
        </w:tcPr>
        <w:p w14:paraId="3FAE9CF2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7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7DED32EE" w:rsidR="00A417E3" w:rsidRPr="009E4D11" w:rsidRDefault="00BB6A4C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07.07.2023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87" w:type="dxa"/>
          <w:vAlign w:val="center"/>
          <w:hideMark/>
        </w:tcPr>
        <w:p w14:paraId="1F0EF5F5" w14:textId="740C8D1C" w:rsidR="00A417E3" w:rsidRPr="00E36003" w:rsidRDefault="00A417E3" w:rsidP="00633AB8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2B5756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633AB8">
            <w:rPr>
              <w:lang w:val="ru-RU"/>
            </w:rPr>
            <w:t>2</w:t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C03A" w14:textId="77777777" w:rsidR="00A2579D" w:rsidRDefault="00A2579D" w:rsidP="0011070C">
      <w:r>
        <w:separator/>
      </w:r>
    </w:p>
  </w:footnote>
  <w:footnote w:type="continuationSeparator" w:id="0">
    <w:p w14:paraId="4846B208" w14:textId="77777777" w:rsidR="00A2579D" w:rsidRDefault="00A2579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0D897E36" w:rsidR="00124809" w:rsidRPr="009E4D11" w:rsidRDefault="00124809" w:rsidP="002843E0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2843E0">
            <w:rPr>
              <w:rFonts w:ascii="Times New Roman" w:hAnsi="Times New Roman" w:cs="Times New Roman"/>
              <w:sz w:val="24"/>
              <w:szCs w:val="24"/>
            </w:rPr>
            <w:t>5363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28448137">
    <w:abstractNumId w:val="6"/>
  </w:num>
  <w:num w:numId="2" w16cid:durableId="1436943612">
    <w:abstractNumId w:val="7"/>
  </w:num>
  <w:num w:numId="3" w16cid:durableId="1095128227">
    <w:abstractNumId w:val="4"/>
  </w:num>
  <w:num w:numId="4" w16cid:durableId="1195844410">
    <w:abstractNumId w:val="1"/>
  </w:num>
  <w:num w:numId="5" w16cid:durableId="966282808">
    <w:abstractNumId w:val="11"/>
  </w:num>
  <w:num w:numId="6" w16cid:durableId="877013160">
    <w:abstractNumId w:val="3"/>
  </w:num>
  <w:num w:numId="7" w16cid:durableId="156651878">
    <w:abstractNumId w:val="8"/>
  </w:num>
  <w:num w:numId="8" w16cid:durableId="482166760">
    <w:abstractNumId w:val="5"/>
  </w:num>
  <w:num w:numId="9" w16cid:durableId="397214918">
    <w:abstractNumId w:val="9"/>
  </w:num>
  <w:num w:numId="10" w16cid:durableId="1057585718">
    <w:abstractNumId w:val="2"/>
  </w:num>
  <w:num w:numId="11" w16cid:durableId="1605768209">
    <w:abstractNumId w:val="0"/>
  </w:num>
  <w:num w:numId="12" w16cid:durableId="12604538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22A72"/>
    <w:rsid w:val="00030948"/>
    <w:rsid w:val="00031357"/>
    <w:rsid w:val="00037A94"/>
    <w:rsid w:val="000643A6"/>
    <w:rsid w:val="00085340"/>
    <w:rsid w:val="0009264B"/>
    <w:rsid w:val="00092EA6"/>
    <w:rsid w:val="000A6CF1"/>
    <w:rsid w:val="000B0313"/>
    <w:rsid w:val="000D1708"/>
    <w:rsid w:val="000D49BB"/>
    <w:rsid w:val="000E2AC4"/>
    <w:rsid w:val="000F498C"/>
    <w:rsid w:val="001017AB"/>
    <w:rsid w:val="00101C03"/>
    <w:rsid w:val="0011070C"/>
    <w:rsid w:val="001157ED"/>
    <w:rsid w:val="00116AD0"/>
    <w:rsid w:val="00117059"/>
    <w:rsid w:val="00120BDA"/>
    <w:rsid w:val="00124809"/>
    <w:rsid w:val="00131428"/>
    <w:rsid w:val="00147A13"/>
    <w:rsid w:val="001512FA"/>
    <w:rsid w:val="001747CA"/>
    <w:rsid w:val="00177B99"/>
    <w:rsid w:val="00182C81"/>
    <w:rsid w:val="001843A0"/>
    <w:rsid w:val="00190FD3"/>
    <w:rsid w:val="001956F7"/>
    <w:rsid w:val="00195A33"/>
    <w:rsid w:val="001A4BEA"/>
    <w:rsid w:val="001D650E"/>
    <w:rsid w:val="001E3D8F"/>
    <w:rsid w:val="001E6E80"/>
    <w:rsid w:val="0020355B"/>
    <w:rsid w:val="0021162F"/>
    <w:rsid w:val="00224AEE"/>
    <w:rsid w:val="00225907"/>
    <w:rsid w:val="00234CBD"/>
    <w:rsid w:val="00241574"/>
    <w:rsid w:val="0026099C"/>
    <w:rsid w:val="00262CDE"/>
    <w:rsid w:val="00270035"/>
    <w:rsid w:val="0027128E"/>
    <w:rsid w:val="00280064"/>
    <w:rsid w:val="00280E8C"/>
    <w:rsid w:val="002843E0"/>
    <w:rsid w:val="002877C8"/>
    <w:rsid w:val="002900DE"/>
    <w:rsid w:val="00295E4A"/>
    <w:rsid w:val="002A30DE"/>
    <w:rsid w:val="002B1381"/>
    <w:rsid w:val="002B5756"/>
    <w:rsid w:val="002C3E36"/>
    <w:rsid w:val="002C443D"/>
    <w:rsid w:val="002C7CCE"/>
    <w:rsid w:val="002D06D6"/>
    <w:rsid w:val="002D28AD"/>
    <w:rsid w:val="002D6F27"/>
    <w:rsid w:val="002E503D"/>
    <w:rsid w:val="002F07B3"/>
    <w:rsid w:val="002F0D32"/>
    <w:rsid w:val="002F1D6B"/>
    <w:rsid w:val="002F5FCE"/>
    <w:rsid w:val="00303F8D"/>
    <w:rsid w:val="003054C2"/>
    <w:rsid w:val="00305E11"/>
    <w:rsid w:val="0031023B"/>
    <w:rsid w:val="00361D30"/>
    <w:rsid w:val="003717D2"/>
    <w:rsid w:val="003A28BE"/>
    <w:rsid w:val="003B2F05"/>
    <w:rsid w:val="003B4E94"/>
    <w:rsid w:val="003C130A"/>
    <w:rsid w:val="003C131E"/>
    <w:rsid w:val="003C2834"/>
    <w:rsid w:val="003D2BF1"/>
    <w:rsid w:val="003E26A2"/>
    <w:rsid w:val="00401D49"/>
    <w:rsid w:val="004044A1"/>
    <w:rsid w:val="00407988"/>
    <w:rsid w:val="00410274"/>
    <w:rsid w:val="00416763"/>
    <w:rsid w:val="00416870"/>
    <w:rsid w:val="00417F1B"/>
    <w:rsid w:val="00433321"/>
    <w:rsid w:val="00436D0B"/>
    <w:rsid w:val="00437E07"/>
    <w:rsid w:val="00460ECA"/>
    <w:rsid w:val="004627D9"/>
    <w:rsid w:val="00481260"/>
    <w:rsid w:val="00484250"/>
    <w:rsid w:val="00491B5D"/>
    <w:rsid w:val="004A5E4C"/>
    <w:rsid w:val="004B20E7"/>
    <w:rsid w:val="004B5430"/>
    <w:rsid w:val="004E5090"/>
    <w:rsid w:val="00505771"/>
    <w:rsid w:val="00507CCF"/>
    <w:rsid w:val="0052071E"/>
    <w:rsid w:val="00521FC2"/>
    <w:rsid w:val="00530F3D"/>
    <w:rsid w:val="00541619"/>
    <w:rsid w:val="00547530"/>
    <w:rsid w:val="0055563B"/>
    <w:rsid w:val="0056070B"/>
    <w:rsid w:val="00562D77"/>
    <w:rsid w:val="00563680"/>
    <w:rsid w:val="00571827"/>
    <w:rsid w:val="00576A46"/>
    <w:rsid w:val="005812FA"/>
    <w:rsid w:val="00581B93"/>
    <w:rsid w:val="00582A8F"/>
    <w:rsid w:val="00586FE9"/>
    <w:rsid w:val="00592241"/>
    <w:rsid w:val="005B146F"/>
    <w:rsid w:val="005C477C"/>
    <w:rsid w:val="005C5B99"/>
    <w:rsid w:val="005C7B39"/>
    <w:rsid w:val="005D4205"/>
    <w:rsid w:val="005E250C"/>
    <w:rsid w:val="005E611E"/>
    <w:rsid w:val="00614867"/>
    <w:rsid w:val="00625D3A"/>
    <w:rsid w:val="00627E81"/>
    <w:rsid w:val="00630922"/>
    <w:rsid w:val="00633AB8"/>
    <w:rsid w:val="00645468"/>
    <w:rsid w:val="00675F92"/>
    <w:rsid w:val="00693805"/>
    <w:rsid w:val="006942EB"/>
    <w:rsid w:val="00695B4A"/>
    <w:rsid w:val="00697905"/>
    <w:rsid w:val="006A336B"/>
    <w:rsid w:val="006A4791"/>
    <w:rsid w:val="006B450F"/>
    <w:rsid w:val="006D1CDB"/>
    <w:rsid w:val="006D33D8"/>
    <w:rsid w:val="006D5DCE"/>
    <w:rsid w:val="006E6526"/>
    <w:rsid w:val="00704E29"/>
    <w:rsid w:val="00715A45"/>
    <w:rsid w:val="0071603C"/>
    <w:rsid w:val="00727FFE"/>
    <w:rsid w:val="00731452"/>
    <w:rsid w:val="00734508"/>
    <w:rsid w:val="00741FBB"/>
    <w:rsid w:val="0074243A"/>
    <w:rsid w:val="0075090E"/>
    <w:rsid w:val="007571AF"/>
    <w:rsid w:val="00757911"/>
    <w:rsid w:val="00783854"/>
    <w:rsid w:val="0079041E"/>
    <w:rsid w:val="00790596"/>
    <w:rsid w:val="00792698"/>
    <w:rsid w:val="007A1818"/>
    <w:rsid w:val="007A4175"/>
    <w:rsid w:val="007A4485"/>
    <w:rsid w:val="007B404B"/>
    <w:rsid w:val="007B4585"/>
    <w:rsid w:val="007C05FE"/>
    <w:rsid w:val="007C0627"/>
    <w:rsid w:val="007C3899"/>
    <w:rsid w:val="007C3A37"/>
    <w:rsid w:val="007F66CA"/>
    <w:rsid w:val="008124DA"/>
    <w:rsid w:val="008130C0"/>
    <w:rsid w:val="008176C2"/>
    <w:rsid w:val="0083034D"/>
    <w:rsid w:val="00836710"/>
    <w:rsid w:val="00846C48"/>
    <w:rsid w:val="008505BA"/>
    <w:rsid w:val="00856322"/>
    <w:rsid w:val="0087106F"/>
    <w:rsid w:val="00872305"/>
    <w:rsid w:val="00877224"/>
    <w:rsid w:val="008A3E6F"/>
    <w:rsid w:val="008B1B9D"/>
    <w:rsid w:val="008C3521"/>
    <w:rsid w:val="008D3A5C"/>
    <w:rsid w:val="008E1608"/>
    <w:rsid w:val="008E2D26"/>
    <w:rsid w:val="008E350B"/>
    <w:rsid w:val="00902333"/>
    <w:rsid w:val="0090767F"/>
    <w:rsid w:val="00913B16"/>
    <w:rsid w:val="0092099C"/>
    <w:rsid w:val="00921A06"/>
    <w:rsid w:val="009230FC"/>
    <w:rsid w:val="00923868"/>
    <w:rsid w:val="0095347E"/>
    <w:rsid w:val="00956176"/>
    <w:rsid w:val="00971289"/>
    <w:rsid w:val="0097500C"/>
    <w:rsid w:val="00983EAE"/>
    <w:rsid w:val="00992CF6"/>
    <w:rsid w:val="009940B7"/>
    <w:rsid w:val="009A3A10"/>
    <w:rsid w:val="009A3E9D"/>
    <w:rsid w:val="009C1C19"/>
    <w:rsid w:val="009C39A4"/>
    <w:rsid w:val="009D5A57"/>
    <w:rsid w:val="009E107F"/>
    <w:rsid w:val="009E4D11"/>
    <w:rsid w:val="009F7389"/>
    <w:rsid w:val="00A04FE4"/>
    <w:rsid w:val="00A063D9"/>
    <w:rsid w:val="00A20096"/>
    <w:rsid w:val="00A2109A"/>
    <w:rsid w:val="00A2579D"/>
    <w:rsid w:val="00A33569"/>
    <w:rsid w:val="00A40143"/>
    <w:rsid w:val="00A417E3"/>
    <w:rsid w:val="00A46D5C"/>
    <w:rsid w:val="00A47C62"/>
    <w:rsid w:val="00A47F67"/>
    <w:rsid w:val="00A51D9A"/>
    <w:rsid w:val="00A56CC4"/>
    <w:rsid w:val="00A74B14"/>
    <w:rsid w:val="00A755C7"/>
    <w:rsid w:val="00A76885"/>
    <w:rsid w:val="00A76F8A"/>
    <w:rsid w:val="00A85667"/>
    <w:rsid w:val="00AB531A"/>
    <w:rsid w:val="00AD4B7A"/>
    <w:rsid w:val="00AE17DA"/>
    <w:rsid w:val="00AE3DA1"/>
    <w:rsid w:val="00B00CAF"/>
    <w:rsid w:val="00B02D7F"/>
    <w:rsid w:val="00B06CF4"/>
    <w:rsid w:val="00B073DC"/>
    <w:rsid w:val="00B14475"/>
    <w:rsid w:val="00B344A4"/>
    <w:rsid w:val="00B371CD"/>
    <w:rsid w:val="00B47A0F"/>
    <w:rsid w:val="00B565D4"/>
    <w:rsid w:val="00B61580"/>
    <w:rsid w:val="00B74BB5"/>
    <w:rsid w:val="00B94B56"/>
    <w:rsid w:val="00B97057"/>
    <w:rsid w:val="00B97278"/>
    <w:rsid w:val="00B97361"/>
    <w:rsid w:val="00BB272F"/>
    <w:rsid w:val="00BB5643"/>
    <w:rsid w:val="00BB5AEF"/>
    <w:rsid w:val="00BB6A4C"/>
    <w:rsid w:val="00BC3A61"/>
    <w:rsid w:val="00BC40FF"/>
    <w:rsid w:val="00BE2236"/>
    <w:rsid w:val="00C00081"/>
    <w:rsid w:val="00C13371"/>
    <w:rsid w:val="00C13D24"/>
    <w:rsid w:val="00C2244A"/>
    <w:rsid w:val="00C24C3D"/>
    <w:rsid w:val="00C35ED8"/>
    <w:rsid w:val="00C37155"/>
    <w:rsid w:val="00C379B5"/>
    <w:rsid w:val="00C46E4F"/>
    <w:rsid w:val="00C554F0"/>
    <w:rsid w:val="00C57DD0"/>
    <w:rsid w:val="00C60464"/>
    <w:rsid w:val="00C66929"/>
    <w:rsid w:val="00C66D8E"/>
    <w:rsid w:val="00C67DD7"/>
    <w:rsid w:val="00C72373"/>
    <w:rsid w:val="00C74B15"/>
    <w:rsid w:val="00C81513"/>
    <w:rsid w:val="00C97BC9"/>
    <w:rsid w:val="00CA53E3"/>
    <w:rsid w:val="00CA6ED2"/>
    <w:rsid w:val="00CE4302"/>
    <w:rsid w:val="00CF1E38"/>
    <w:rsid w:val="00CF4334"/>
    <w:rsid w:val="00D00EC8"/>
    <w:rsid w:val="00D03574"/>
    <w:rsid w:val="00D04866"/>
    <w:rsid w:val="00D0509D"/>
    <w:rsid w:val="00D05D1F"/>
    <w:rsid w:val="00D11528"/>
    <w:rsid w:val="00D20038"/>
    <w:rsid w:val="00D21592"/>
    <w:rsid w:val="00D223F7"/>
    <w:rsid w:val="00D26543"/>
    <w:rsid w:val="00D316AB"/>
    <w:rsid w:val="00D36E7C"/>
    <w:rsid w:val="00D4736C"/>
    <w:rsid w:val="00D50B4E"/>
    <w:rsid w:val="00D61B2D"/>
    <w:rsid w:val="00D64D69"/>
    <w:rsid w:val="00D703B6"/>
    <w:rsid w:val="00D74145"/>
    <w:rsid w:val="00D8457D"/>
    <w:rsid w:val="00D876E6"/>
    <w:rsid w:val="00D96601"/>
    <w:rsid w:val="00DA5E7A"/>
    <w:rsid w:val="00DB1FAE"/>
    <w:rsid w:val="00DB64EB"/>
    <w:rsid w:val="00DE1C06"/>
    <w:rsid w:val="00DE6253"/>
    <w:rsid w:val="00DE6F93"/>
    <w:rsid w:val="00DF2056"/>
    <w:rsid w:val="00DF5072"/>
    <w:rsid w:val="00DF59A1"/>
    <w:rsid w:val="00DF7DAB"/>
    <w:rsid w:val="00E12055"/>
    <w:rsid w:val="00E12DC9"/>
    <w:rsid w:val="00E12F21"/>
    <w:rsid w:val="00E16A62"/>
    <w:rsid w:val="00E200BB"/>
    <w:rsid w:val="00E271E9"/>
    <w:rsid w:val="00E274D1"/>
    <w:rsid w:val="00E36003"/>
    <w:rsid w:val="00E41B5C"/>
    <w:rsid w:val="00E41C63"/>
    <w:rsid w:val="00E6157E"/>
    <w:rsid w:val="00E619A5"/>
    <w:rsid w:val="00E70FD7"/>
    <w:rsid w:val="00E72539"/>
    <w:rsid w:val="00E73F77"/>
    <w:rsid w:val="00E74C5D"/>
    <w:rsid w:val="00E750F5"/>
    <w:rsid w:val="00E83E88"/>
    <w:rsid w:val="00E85116"/>
    <w:rsid w:val="00E917BE"/>
    <w:rsid w:val="00E95EA8"/>
    <w:rsid w:val="00EA24D7"/>
    <w:rsid w:val="00EA4338"/>
    <w:rsid w:val="00EA66FE"/>
    <w:rsid w:val="00EA6CEB"/>
    <w:rsid w:val="00EB34D2"/>
    <w:rsid w:val="00EC01C1"/>
    <w:rsid w:val="00EC338F"/>
    <w:rsid w:val="00ED10E7"/>
    <w:rsid w:val="00EF1B48"/>
    <w:rsid w:val="00EF5137"/>
    <w:rsid w:val="00F03114"/>
    <w:rsid w:val="00F10CDF"/>
    <w:rsid w:val="00F112F2"/>
    <w:rsid w:val="00F11FE3"/>
    <w:rsid w:val="00F31498"/>
    <w:rsid w:val="00F32AF8"/>
    <w:rsid w:val="00F40531"/>
    <w:rsid w:val="00F40980"/>
    <w:rsid w:val="00F42A42"/>
    <w:rsid w:val="00F455AB"/>
    <w:rsid w:val="00F45F0B"/>
    <w:rsid w:val="00F47F4D"/>
    <w:rsid w:val="00F549DB"/>
    <w:rsid w:val="00F701B8"/>
    <w:rsid w:val="00F8235F"/>
    <w:rsid w:val="00F864B1"/>
    <w:rsid w:val="00F8653B"/>
    <w:rsid w:val="00F86DE9"/>
    <w:rsid w:val="00F90988"/>
    <w:rsid w:val="00F90DF4"/>
    <w:rsid w:val="00F93BB0"/>
    <w:rsid w:val="00FA6B50"/>
    <w:rsid w:val="00FB5E05"/>
    <w:rsid w:val="00FC280E"/>
    <w:rsid w:val="00FD614E"/>
    <w:rsid w:val="00FF0E0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01DEC"/>
    <w:rsid w:val="00301BE9"/>
    <w:rsid w:val="005A1AEE"/>
    <w:rsid w:val="00660FC5"/>
    <w:rsid w:val="00716779"/>
    <w:rsid w:val="00753FB3"/>
    <w:rsid w:val="00774ED5"/>
    <w:rsid w:val="00897DF3"/>
    <w:rsid w:val="008A091B"/>
    <w:rsid w:val="009161A2"/>
    <w:rsid w:val="00972E34"/>
    <w:rsid w:val="009F7EAA"/>
    <w:rsid w:val="00B44E02"/>
    <w:rsid w:val="00BA78BB"/>
    <w:rsid w:val="00EA257E"/>
    <w:rsid w:val="00F86666"/>
    <w:rsid w:val="00FC1F96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9234F-9207-471A-9D56-FD061E32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Григорян Наира Викторовна</cp:lastModifiedBy>
  <cp:revision>2</cp:revision>
  <cp:lastPrinted>2022-12-01T08:36:00Z</cp:lastPrinted>
  <dcterms:created xsi:type="dcterms:W3CDTF">2023-06-28T08:52:00Z</dcterms:created>
  <dcterms:modified xsi:type="dcterms:W3CDTF">2023-06-28T08:52:00Z</dcterms:modified>
</cp:coreProperties>
</file>