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293BEAF2" w14:textId="77777777" w:rsidTr="007F66CA">
        <w:tc>
          <w:tcPr>
            <w:tcW w:w="6379" w:type="dxa"/>
            <w:vMerge w:val="restart"/>
          </w:tcPr>
          <w:p w14:paraId="7DA197D1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B4A3765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38BEAF44" w14:textId="77777777" w:rsidTr="007F66CA">
        <w:tc>
          <w:tcPr>
            <w:tcW w:w="6379" w:type="dxa"/>
            <w:vMerge/>
          </w:tcPr>
          <w:p w14:paraId="7AB103C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3EBD105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116954AD" w14:textId="77777777" w:rsidTr="007F66CA">
        <w:tc>
          <w:tcPr>
            <w:tcW w:w="6379" w:type="dxa"/>
            <w:vMerge/>
          </w:tcPr>
          <w:p w14:paraId="0656A6B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5455F64" w14:textId="13099946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F36EDA">
              <w:rPr>
                <w:rFonts w:cs="Times New Roman"/>
                <w:bCs/>
                <w:sz w:val="28"/>
                <w:szCs w:val="28"/>
              </w:rPr>
              <w:t>2.2419</w:t>
            </w:r>
          </w:p>
        </w:tc>
      </w:tr>
      <w:tr w:rsidR="00F40980" w:rsidRPr="007F66CA" w14:paraId="3773C546" w14:textId="77777777" w:rsidTr="007F66CA">
        <w:tc>
          <w:tcPr>
            <w:tcW w:w="6379" w:type="dxa"/>
            <w:vMerge/>
          </w:tcPr>
          <w:p w14:paraId="10E2200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DF47D32" w14:textId="569FE55A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F36EDA">
              <w:rPr>
                <w:bCs/>
                <w:sz w:val="28"/>
                <w:szCs w:val="28"/>
              </w:rPr>
              <w:t>30.04.2002</w:t>
            </w:r>
          </w:p>
        </w:tc>
      </w:tr>
      <w:tr w:rsidR="00F40980" w:rsidRPr="007F66CA" w14:paraId="2AF1FB4A" w14:textId="77777777" w:rsidTr="007F66CA">
        <w:tc>
          <w:tcPr>
            <w:tcW w:w="6379" w:type="dxa"/>
            <w:vMerge/>
          </w:tcPr>
          <w:p w14:paraId="6F63EDA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7A1676D" w14:textId="4B7651E0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EndPr/>
              <w:sdtContent>
                <w:r w:rsidR="00F36EDA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3609A454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EndPr/>
              <w:sdtContent>
                <w:r w:rsidR="00E72539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0C3D80D9" w14:textId="77777777" w:rsidTr="007F66CA">
        <w:tc>
          <w:tcPr>
            <w:tcW w:w="6379" w:type="dxa"/>
            <w:vMerge/>
          </w:tcPr>
          <w:p w14:paraId="20421862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2AE1A8E" w14:textId="2B2205D3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EndPr/>
              <w:sdtContent>
                <w:r w:rsidR="00F36EDA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2E84AE58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1B779272" w14:textId="77777777" w:rsidTr="00F40980">
        <w:tc>
          <w:tcPr>
            <w:tcW w:w="9751" w:type="dxa"/>
            <w:gridSpan w:val="2"/>
          </w:tcPr>
          <w:p w14:paraId="33213193" w14:textId="4ADB44DF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3-06-2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F36EDA">
                  <w:rPr>
                    <w:rStyle w:val="38"/>
                    <w:szCs w:val="28"/>
                  </w:rPr>
                  <w:t>2</w:t>
                </w:r>
                <w:r w:rsidR="00F36EDA">
                  <w:rPr>
                    <w:rStyle w:val="38"/>
                  </w:rPr>
                  <w:t>3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F36EDA">
                  <w:rPr>
                    <w:rStyle w:val="38"/>
                    <w:szCs w:val="28"/>
                  </w:rPr>
                  <w:t>и</w:t>
                </w:r>
                <w:r w:rsidR="00F36EDA">
                  <w:rPr>
                    <w:rStyle w:val="38"/>
                  </w:rPr>
                  <w:t>юня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F36EDA">
                  <w:rPr>
                    <w:rStyle w:val="38"/>
                    <w:szCs w:val="28"/>
                  </w:rPr>
                  <w:t>3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1D25D796" w14:textId="77777777" w:rsidTr="00F40980">
        <w:tc>
          <w:tcPr>
            <w:tcW w:w="5678" w:type="dxa"/>
          </w:tcPr>
          <w:p w14:paraId="5539E22D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28A6AC1F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2738F300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365FF243" w14:textId="77777777" w:rsidR="00F36EDA" w:rsidRPr="005D39D4" w:rsidRDefault="00F36EDA" w:rsidP="00F36E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9D4">
              <w:rPr>
                <w:sz w:val="28"/>
                <w:szCs w:val="28"/>
              </w:rPr>
              <w:t xml:space="preserve">лаборатории электрофизических измерений </w:t>
            </w:r>
          </w:p>
          <w:p w14:paraId="6F0ED61C" w14:textId="79237EF9" w:rsidR="007A4485" w:rsidRPr="007F66CA" w:rsidRDefault="00F36EDA" w:rsidP="00F36E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9D4">
              <w:rPr>
                <w:sz w:val="28"/>
                <w:szCs w:val="28"/>
              </w:rPr>
              <w:t>Открытого акционерного общества "Витавтоматика"</w:t>
            </w:r>
          </w:p>
        </w:tc>
      </w:tr>
    </w:tbl>
    <w:p w14:paraId="4ECF002B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851"/>
        <w:gridCol w:w="1842"/>
        <w:gridCol w:w="1986"/>
        <w:gridCol w:w="1842"/>
      </w:tblGrid>
      <w:tr w:rsidR="00F40980" w:rsidRPr="007A4175" w14:paraId="79C7D769" w14:textId="77777777" w:rsidTr="00F36EDA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76466229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30B85B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1D3F78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18B23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879B6B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063FA19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67E8D1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FF7768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38A3A2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8E6F8B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E03D9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8A71A2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DA222C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01D0E6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5BD49D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742DD42E" w14:textId="77777777" w:rsidTr="00F36ED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9FD8D9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4EC07E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D3B7C70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21BD4A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67893E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08BC55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F36EDA" w:rsidRPr="0038569C" w14:paraId="1C29288E" w14:textId="77777777" w:rsidTr="000C629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31D79B" w14:textId="31B66483" w:rsidR="00F36EDA" w:rsidRPr="00295E4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583D19">
              <w:rPr>
                <w:sz w:val="22"/>
                <w:szCs w:val="22"/>
              </w:rPr>
              <w:t>ул. Минская, 16, 210036, г. Витебск, Витебская область</w:t>
            </w:r>
          </w:p>
        </w:tc>
      </w:tr>
      <w:tr w:rsidR="00F36EDA" w:rsidRPr="0038569C" w14:paraId="38B009C8" w14:textId="77777777" w:rsidTr="00F36ED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B26EBC" w14:textId="77777777" w:rsidR="00F36ED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86CFC">
              <w:rPr>
                <w:sz w:val="22"/>
                <w:szCs w:val="22"/>
              </w:rPr>
              <w:t>.1</w:t>
            </w:r>
          </w:p>
          <w:p w14:paraId="5D1F3954" w14:textId="45695A1A" w:rsidR="00F36EDA" w:rsidRPr="00295E4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7C4AEC" w14:textId="77777777" w:rsidR="00F36EDA" w:rsidRDefault="00F36EDA" w:rsidP="00F36EDA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Аппараты, силовые </w:t>
            </w:r>
          </w:p>
          <w:p w14:paraId="4652E68C" w14:textId="77777777" w:rsidR="00F36EDA" w:rsidRDefault="00F36EDA" w:rsidP="00F36EDA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и осветительные </w:t>
            </w:r>
          </w:p>
          <w:p w14:paraId="75636624" w14:textId="77777777" w:rsidR="00F36EDA" w:rsidRDefault="00F36EDA" w:rsidP="00F36EDA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сети, вторичные </w:t>
            </w:r>
          </w:p>
          <w:p w14:paraId="015278C1" w14:textId="77777777" w:rsidR="00F36EDA" w:rsidRPr="00586CFC" w:rsidRDefault="00F36EDA" w:rsidP="00F36EDA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цепи переменного </w:t>
            </w:r>
          </w:p>
          <w:p w14:paraId="11E74594" w14:textId="53EF3963" w:rsidR="00F36EDA" w:rsidRPr="00295E4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и постоянного тока напряжением до 1000 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F4A646" w14:textId="77777777" w:rsidR="00F36EDA" w:rsidRPr="00586CFC" w:rsidRDefault="00F36EDA" w:rsidP="00F36ED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27.12/</w:t>
            </w:r>
          </w:p>
          <w:p w14:paraId="139B9AA2" w14:textId="77777777" w:rsidR="00F36EDA" w:rsidRPr="00586CFC" w:rsidRDefault="00F36EDA" w:rsidP="00F36ED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22.000</w:t>
            </w:r>
          </w:p>
          <w:p w14:paraId="5387EC1A" w14:textId="77777777" w:rsidR="00F36EDA" w:rsidRPr="00586CFC" w:rsidRDefault="00F36EDA" w:rsidP="00F36ED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27.32/</w:t>
            </w:r>
          </w:p>
          <w:p w14:paraId="20798494" w14:textId="77777777" w:rsidR="00F36EDA" w:rsidRPr="00586CFC" w:rsidRDefault="00F36EDA" w:rsidP="00F36ED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22.000</w:t>
            </w:r>
          </w:p>
          <w:p w14:paraId="70DFE127" w14:textId="77777777" w:rsidR="00F36EDA" w:rsidRPr="00586CFC" w:rsidRDefault="00F36EDA" w:rsidP="00F36ED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27.90/</w:t>
            </w:r>
          </w:p>
          <w:p w14:paraId="7064EE1E" w14:textId="57CD88A2" w:rsidR="00F36EDA" w:rsidRPr="00295E4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A785ED" w14:textId="77777777" w:rsidR="00F36EDA" w:rsidRPr="00586CFC" w:rsidRDefault="00F36EDA" w:rsidP="00F36EDA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Сопротивление </w:t>
            </w:r>
          </w:p>
          <w:p w14:paraId="78C985E0" w14:textId="77777777" w:rsidR="00F36EDA" w:rsidRPr="00586CFC" w:rsidRDefault="00F36EDA" w:rsidP="00F36EDA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изоляции</w:t>
            </w:r>
          </w:p>
          <w:p w14:paraId="6B0FED4E" w14:textId="02FF853F" w:rsidR="00F36EDA" w:rsidRPr="00295E4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1DE39A" w14:textId="77777777" w:rsidR="00F36EDA" w:rsidRDefault="00F36EDA" w:rsidP="00F36EDA">
            <w:pPr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ТКП 181-2009 </w:t>
            </w:r>
          </w:p>
          <w:p w14:paraId="61B15379" w14:textId="77777777" w:rsidR="00F36EDA" w:rsidRPr="00586CFC" w:rsidRDefault="00F36EDA" w:rsidP="00F36ED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586CFC">
              <w:rPr>
                <w:sz w:val="22"/>
                <w:szCs w:val="22"/>
              </w:rPr>
              <w:t>Б.27.1</w:t>
            </w:r>
            <w:r>
              <w:rPr>
                <w:sz w:val="22"/>
                <w:szCs w:val="22"/>
              </w:rPr>
              <w:t xml:space="preserve"> </w:t>
            </w:r>
          </w:p>
          <w:p w14:paraId="6ADC4290" w14:textId="0DFBFEFB" w:rsidR="00F36EDA" w:rsidRPr="00586CFC" w:rsidRDefault="00F36EDA" w:rsidP="00F36EDA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ТКП 339-</w:t>
            </w:r>
            <w:r>
              <w:rPr>
                <w:sz w:val="22"/>
                <w:szCs w:val="22"/>
              </w:rPr>
              <w:t>2022</w:t>
            </w:r>
          </w:p>
          <w:p w14:paraId="1EF286F3" w14:textId="77777777" w:rsidR="00F36EDA" w:rsidRDefault="00F36EDA" w:rsidP="00F36EDA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п. 4.4.26.1</w:t>
            </w:r>
            <w:r>
              <w:rPr>
                <w:sz w:val="22"/>
                <w:szCs w:val="22"/>
              </w:rPr>
              <w:t xml:space="preserve"> </w:t>
            </w:r>
          </w:p>
          <w:p w14:paraId="5D0FC5A4" w14:textId="6621DCBB" w:rsidR="00F36EDA" w:rsidRPr="00295E4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37DF4D" w14:textId="77777777" w:rsidR="00F36EDA" w:rsidRPr="003D4710" w:rsidRDefault="00F36EDA" w:rsidP="00F36EDA">
            <w:pPr>
              <w:pStyle w:val="af6"/>
              <w:ind w:right="-67"/>
              <w:rPr>
                <w:lang w:val="ru-RU"/>
              </w:rPr>
            </w:pPr>
            <w:r w:rsidRPr="003D4710">
              <w:rPr>
                <w:lang w:val="ru-RU"/>
              </w:rPr>
              <w:t>МВИ.ВТ.113-2012</w:t>
            </w:r>
          </w:p>
          <w:p w14:paraId="411E0B9B" w14:textId="592FDCD6" w:rsidR="00F36EDA" w:rsidRPr="00295E4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F36EDA" w:rsidRPr="0038569C" w14:paraId="6E61C1A9" w14:textId="77777777" w:rsidTr="00F36ED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F53E8" w14:textId="77777777" w:rsidR="00F36ED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6D6608D0" w14:textId="594F1396" w:rsidR="00F36EDA" w:rsidRPr="00295E4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6D1675" w14:textId="57556C99" w:rsidR="00F36EDA" w:rsidRPr="00295E4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D39D4">
              <w:rPr>
                <w:sz w:val="22"/>
                <w:szCs w:val="22"/>
              </w:rPr>
              <w:t>иловые кабельные линии напряжением до 1000 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341E66" w14:textId="77777777" w:rsidR="00F36EDA" w:rsidRPr="005D39D4" w:rsidRDefault="00F36EDA" w:rsidP="00F36ED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D39D4">
              <w:rPr>
                <w:sz w:val="22"/>
                <w:szCs w:val="22"/>
              </w:rPr>
              <w:t>27.32/</w:t>
            </w:r>
          </w:p>
          <w:p w14:paraId="3A03934B" w14:textId="017EE95A" w:rsidR="00F36EDA" w:rsidRPr="00295E4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D39D4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AE14F" w14:textId="77777777" w:rsidR="00F36EDA" w:rsidRPr="00586CFC" w:rsidRDefault="00F36EDA" w:rsidP="00F36EDA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Сопротивление </w:t>
            </w:r>
          </w:p>
          <w:p w14:paraId="0E328CB5" w14:textId="77777777" w:rsidR="00F36EDA" w:rsidRPr="00586CFC" w:rsidRDefault="00F36EDA" w:rsidP="00F36EDA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изоляции</w:t>
            </w:r>
          </w:p>
          <w:p w14:paraId="363689C6" w14:textId="77777777" w:rsidR="00F36EDA" w:rsidRPr="00295E4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4CA989" w14:textId="77777777" w:rsidR="00F36EDA" w:rsidRDefault="00F36EDA" w:rsidP="00F36EDA">
            <w:pPr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ТКП 181-2009 </w:t>
            </w:r>
          </w:p>
          <w:p w14:paraId="4C10C5EF" w14:textId="77777777" w:rsidR="00F36EDA" w:rsidRPr="00586CFC" w:rsidRDefault="00F36EDA" w:rsidP="00F36ED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Б.30.1</w:t>
            </w:r>
          </w:p>
          <w:p w14:paraId="3A864182" w14:textId="03E6CD5D" w:rsidR="00F36EDA" w:rsidRPr="00586CFC" w:rsidRDefault="00F36EDA" w:rsidP="00F36EDA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ТКП 339-</w:t>
            </w:r>
            <w:r>
              <w:rPr>
                <w:sz w:val="22"/>
                <w:szCs w:val="22"/>
              </w:rPr>
              <w:t>2022</w:t>
            </w:r>
          </w:p>
          <w:p w14:paraId="65504F7D" w14:textId="4B8BF058" w:rsidR="00F36EDA" w:rsidRPr="00295E4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F5ADC">
              <w:rPr>
                <w:sz w:val="22"/>
                <w:szCs w:val="22"/>
              </w:rPr>
              <w:t>п. 4.4.29.2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902AD2" w14:textId="77777777" w:rsidR="00F36EDA" w:rsidRPr="003D4710" w:rsidRDefault="00F36EDA" w:rsidP="00F36EDA">
            <w:pPr>
              <w:pStyle w:val="af6"/>
              <w:rPr>
                <w:lang w:val="ru-RU"/>
              </w:rPr>
            </w:pPr>
            <w:r w:rsidRPr="003D4710">
              <w:rPr>
                <w:lang w:val="ru-RU"/>
              </w:rPr>
              <w:t>МВИ.ВТ.113-2012</w:t>
            </w:r>
          </w:p>
          <w:p w14:paraId="55065117" w14:textId="77777777" w:rsidR="00F36EDA" w:rsidRPr="00295E4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F36EDA" w:rsidRPr="0038569C" w14:paraId="3DE44407" w14:textId="77777777" w:rsidTr="003753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3D2877" w14:textId="77777777" w:rsidR="00F36ED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FB7DB0">
              <w:rPr>
                <w:sz w:val="22"/>
                <w:szCs w:val="22"/>
              </w:rPr>
              <w:t>.1</w:t>
            </w:r>
          </w:p>
          <w:p w14:paraId="351AE77C" w14:textId="3D4AF245" w:rsidR="00F36ED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BAD683" w14:textId="77777777" w:rsidR="00F36EDA" w:rsidRDefault="00F36EDA" w:rsidP="00F36EDA">
            <w:pPr>
              <w:ind w:left="57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Заземляющие </w:t>
            </w:r>
          </w:p>
          <w:p w14:paraId="642F3EC3" w14:textId="32C44F29" w:rsidR="00F36EDA" w:rsidRDefault="00F36EDA" w:rsidP="00F36EDA">
            <w:pPr>
              <w:pBdr>
                <w:top w:val="nil"/>
                <w:left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1DAB97" w14:textId="77777777" w:rsidR="00F36EDA" w:rsidRPr="00586CFC" w:rsidRDefault="00F36EDA" w:rsidP="00F36ED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27.90/</w:t>
            </w:r>
          </w:p>
          <w:p w14:paraId="038799F5" w14:textId="7D4C9592" w:rsidR="00F36EDA" w:rsidRPr="005D39D4" w:rsidRDefault="00F36EDA" w:rsidP="00F36ED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12FA72" w14:textId="77777777" w:rsidR="00F36EDA" w:rsidRPr="00586CFC" w:rsidRDefault="00F36EDA" w:rsidP="00F36EDA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Сопротивление </w:t>
            </w:r>
          </w:p>
          <w:p w14:paraId="391EE3B9" w14:textId="77777777" w:rsidR="00F36EDA" w:rsidRPr="00586CFC" w:rsidRDefault="00F36EDA" w:rsidP="00F36EDA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заземляющих устройств</w:t>
            </w:r>
          </w:p>
          <w:p w14:paraId="7112F0DE" w14:textId="77777777" w:rsidR="00F36EDA" w:rsidRDefault="00F36EDA" w:rsidP="00F36EDA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Удельное </w:t>
            </w:r>
          </w:p>
          <w:p w14:paraId="7EAF6B7B" w14:textId="77777777" w:rsidR="00F36EDA" w:rsidRDefault="00F36EDA" w:rsidP="00F36EDA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сопротивление </w:t>
            </w:r>
          </w:p>
          <w:p w14:paraId="0429FAB0" w14:textId="2ABB512F" w:rsidR="00F36EDA" w:rsidRPr="00586CFC" w:rsidRDefault="00F36EDA" w:rsidP="00F36EDA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грунта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264985" w14:textId="77777777" w:rsidR="00F36EDA" w:rsidRDefault="00F36EDA" w:rsidP="00F36EDA">
            <w:pPr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ТКП 181-2009</w:t>
            </w:r>
            <w:r>
              <w:rPr>
                <w:sz w:val="22"/>
                <w:szCs w:val="22"/>
              </w:rPr>
              <w:t xml:space="preserve"> </w:t>
            </w:r>
          </w:p>
          <w:p w14:paraId="2ADF5E2A" w14:textId="77777777" w:rsidR="00F36EDA" w:rsidRPr="00586CFC" w:rsidRDefault="00F36EDA" w:rsidP="00F36ED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586CFC">
              <w:rPr>
                <w:sz w:val="22"/>
                <w:szCs w:val="22"/>
              </w:rPr>
              <w:t>Б.29.4</w:t>
            </w:r>
          </w:p>
          <w:p w14:paraId="562C4BFF" w14:textId="4FA0125B" w:rsidR="00F36EDA" w:rsidRPr="00586CFC" w:rsidRDefault="00F36EDA" w:rsidP="00F36EDA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ТКП 339-</w:t>
            </w:r>
            <w:r>
              <w:rPr>
                <w:sz w:val="22"/>
                <w:szCs w:val="22"/>
              </w:rPr>
              <w:t>2022</w:t>
            </w:r>
          </w:p>
          <w:p w14:paraId="7C6C4E33" w14:textId="77777777" w:rsidR="00F36EDA" w:rsidRPr="00586CFC" w:rsidRDefault="00F36EDA" w:rsidP="00F36EDA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п.</w:t>
            </w:r>
            <w:r w:rsidRPr="00586CFC">
              <w:rPr>
                <w:sz w:val="22"/>
                <w:szCs w:val="22"/>
              </w:rPr>
              <w:t xml:space="preserve"> 4.3.8.2, 4.4.28.6</w:t>
            </w:r>
          </w:p>
          <w:p w14:paraId="5982EBA2" w14:textId="6200EF30" w:rsidR="00F36EDA" w:rsidRPr="00586CFC" w:rsidRDefault="00F36EDA" w:rsidP="00F36EDA">
            <w:pPr>
              <w:ind w:right="-108"/>
              <w:rPr>
                <w:sz w:val="22"/>
                <w:szCs w:val="22"/>
              </w:rPr>
            </w:pPr>
            <w:r w:rsidRPr="00D42672">
              <w:rPr>
                <w:sz w:val="22"/>
                <w:szCs w:val="22"/>
              </w:rPr>
              <w:t>СН 4.04.03-2020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E4FD98" w14:textId="77777777" w:rsidR="00F36EDA" w:rsidRPr="003D4710" w:rsidRDefault="00F36EDA" w:rsidP="00F36EDA">
            <w:pPr>
              <w:rPr>
                <w:sz w:val="22"/>
                <w:szCs w:val="22"/>
              </w:rPr>
            </w:pPr>
            <w:r w:rsidRPr="003D4710">
              <w:rPr>
                <w:sz w:val="22"/>
                <w:szCs w:val="22"/>
              </w:rPr>
              <w:t>МВИ.ВТ.115-2012</w:t>
            </w:r>
          </w:p>
          <w:p w14:paraId="0E967A73" w14:textId="77777777" w:rsidR="00F36EDA" w:rsidRPr="003D4710" w:rsidRDefault="00F36EDA" w:rsidP="00F36EDA">
            <w:pPr>
              <w:pStyle w:val="af6"/>
              <w:rPr>
                <w:lang w:val="ru-RU"/>
              </w:rPr>
            </w:pPr>
          </w:p>
        </w:tc>
      </w:tr>
      <w:tr w:rsidR="00F36EDA" w:rsidRPr="0038569C" w14:paraId="28AE3358" w14:textId="77777777" w:rsidTr="00F36ED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8CD350" w14:textId="77777777" w:rsidR="00F36ED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86CFC">
              <w:rPr>
                <w:sz w:val="22"/>
                <w:szCs w:val="22"/>
              </w:rPr>
              <w:t>.2</w:t>
            </w:r>
          </w:p>
          <w:p w14:paraId="5037FE0A" w14:textId="6846508B" w:rsidR="00F36ED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19B4E8" w14:textId="77777777" w:rsidR="00F36ED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9363EA" w14:textId="77777777" w:rsidR="00F36EDA" w:rsidRPr="00586CFC" w:rsidRDefault="00F36EDA" w:rsidP="00F36ED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27.90/</w:t>
            </w:r>
          </w:p>
          <w:p w14:paraId="683DD1A4" w14:textId="4B6CFFBE" w:rsidR="00F36EDA" w:rsidRPr="005D39D4" w:rsidRDefault="00F36EDA" w:rsidP="00F36ED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D39D4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9BFFE7" w14:textId="77777777" w:rsidR="00F36EDA" w:rsidRDefault="00F36EDA" w:rsidP="00F36EDA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Проверка </w:t>
            </w:r>
          </w:p>
          <w:p w14:paraId="0EB51FA1" w14:textId="77777777" w:rsidR="00F36EDA" w:rsidRPr="00586CFC" w:rsidRDefault="00F36EDA" w:rsidP="00F36EDA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соединений </w:t>
            </w:r>
          </w:p>
          <w:p w14:paraId="558B2DBE" w14:textId="77777777" w:rsidR="00F36EDA" w:rsidRDefault="00F36EDA" w:rsidP="00F36EDA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заземлителей с </w:t>
            </w:r>
          </w:p>
          <w:p w14:paraId="5766AC16" w14:textId="77777777" w:rsidR="00F36EDA" w:rsidRPr="00586CFC" w:rsidRDefault="00F36EDA" w:rsidP="00F36EDA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заземляемыми </w:t>
            </w:r>
          </w:p>
          <w:p w14:paraId="18E4AE92" w14:textId="77777777" w:rsidR="00F36EDA" w:rsidRPr="00586CFC" w:rsidRDefault="00F36EDA" w:rsidP="00F36EDA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элементами </w:t>
            </w:r>
          </w:p>
          <w:p w14:paraId="1809E411" w14:textId="77777777" w:rsidR="00F36EDA" w:rsidRPr="00586CFC" w:rsidRDefault="00F36EDA" w:rsidP="00F36EDA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 измерением </w:t>
            </w:r>
          </w:p>
          <w:p w14:paraId="4E7F2F86" w14:textId="77777777" w:rsidR="00F36EDA" w:rsidRPr="00586CFC" w:rsidRDefault="00F36EDA" w:rsidP="00F36EDA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переходного </w:t>
            </w:r>
          </w:p>
          <w:p w14:paraId="004F0F3C" w14:textId="77777777" w:rsidR="00F36EDA" w:rsidRPr="00586CFC" w:rsidRDefault="00F36EDA" w:rsidP="00F36EDA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сопротивления </w:t>
            </w:r>
          </w:p>
          <w:p w14:paraId="74082552" w14:textId="77777777" w:rsidR="00F36EDA" w:rsidRDefault="00F36EDA" w:rsidP="00F36EDA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контактного </w:t>
            </w:r>
          </w:p>
          <w:p w14:paraId="26A0649C" w14:textId="778CA14A" w:rsidR="00F36EDA" w:rsidRPr="00586CFC" w:rsidRDefault="00F36EDA" w:rsidP="00F36EDA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E566D">
              <w:rPr>
                <w:sz w:val="22"/>
                <w:szCs w:val="22"/>
              </w:rPr>
              <w:t>соединения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148EB0" w14:textId="77777777" w:rsidR="00F36EDA" w:rsidRDefault="00F36EDA" w:rsidP="00F36EDA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ТКП 181-2009 </w:t>
            </w:r>
          </w:p>
          <w:p w14:paraId="54B2EB0D" w14:textId="77777777" w:rsidR="00F36EDA" w:rsidRPr="00586CFC" w:rsidRDefault="00F36EDA" w:rsidP="00F36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586CFC">
              <w:rPr>
                <w:sz w:val="22"/>
                <w:szCs w:val="22"/>
              </w:rPr>
              <w:t>Б.29.2</w:t>
            </w:r>
          </w:p>
          <w:p w14:paraId="6EF027E3" w14:textId="058710B1" w:rsidR="00F36EDA" w:rsidRPr="00586CFC" w:rsidRDefault="00F36EDA" w:rsidP="00F36EDA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ТКП 339-</w:t>
            </w:r>
            <w:r>
              <w:rPr>
                <w:sz w:val="22"/>
                <w:szCs w:val="22"/>
              </w:rPr>
              <w:t>2022</w:t>
            </w:r>
          </w:p>
          <w:p w14:paraId="0E372B53" w14:textId="77777777" w:rsidR="00F36EDA" w:rsidRPr="00586CFC" w:rsidRDefault="00F36EDA" w:rsidP="00F36EDA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п. 4.4.28.2</w:t>
            </w:r>
          </w:p>
          <w:p w14:paraId="72407AF4" w14:textId="77777777" w:rsidR="00F36EDA" w:rsidRPr="00586CFC" w:rsidRDefault="00F36EDA" w:rsidP="00F36ED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5CC5E" w14:textId="77777777" w:rsidR="00F36EDA" w:rsidRPr="003D4710" w:rsidRDefault="00F36EDA" w:rsidP="00F36EDA">
            <w:pPr>
              <w:rPr>
                <w:sz w:val="22"/>
                <w:szCs w:val="22"/>
              </w:rPr>
            </w:pPr>
            <w:r w:rsidRPr="003D4710">
              <w:rPr>
                <w:sz w:val="22"/>
                <w:szCs w:val="22"/>
              </w:rPr>
              <w:t>МВИ.ВТ.115-2012</w:t>
            </w:r>
          </w:p>
          <w:p w14:paraId="2EB9CB04" w14:textId="77777777" w:rsidR="00F36EDA" w:rsidRPr="003D4710" w:rsidRDefault="00F36EDA" w:rsidP="00F36EDA">
            <w:pPr>
              <w:pStyle w:val="af6"/>
              <w:rPr>
                <w:lang w:val="ru-RU"/>
              </w:rPr>
            </w:pPr>
          </w:p>
        </w:tc>
      </w:tr>
    </w:tbl>
    <w:p w14:paraId="70FC1B78" w14:textId="77777777" w:rsidR="00F36EDA" w:rsidRDefault="00F36EDA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851"/>
        <w:gridCol w:w="1842"/>
        <w:gridCol w:w="1986"/>
        <w:gridCol w:w="1842"/>
      </w:tblGrid>
      <w:tr w:rsidR="00F36EDA" w:rsidRPr="0038569C" w14:paraId="729DEEB4" w14:textId="77777777" w:rsidTr="00F36EDA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4F04C3" w14:textId="5D74C4BA" w:rsidR="00F36ED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769464" w14:textId="63ABE996" w:rsidR="00F36ED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279B5E" w14:textId="552D0D69" w:rsidR="00F36EDA" w:rsidRPr="00586CFC" w:rsidRDefault="00F36EDA" w:rsidP="00F36ED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80333A" w14:textId="3C6860E4" w:rsidR="00F36EDA" w:rsidRPr="00586CFC" w:rsidRDefault="00F36EDA" w:rsidP="00F36EDA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39F5E3" w14:textId="0B59EC50" w:rsidR="00F36EDA" w:rsidRPr="00586CFC" w:rsidRDefault="00F36EDA" w:rsidP="00F36EDA">
            <w:pP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9AD9AE" w14:textId="13CB789B" w:rsidR="00F36EDA" w:rsidRPr="003D4710" w:rsidRDefault="00F36EDA" w:rsidP="00F36EDA">
            <w:pP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F36EDA" w:rsidRPr="0038569C" w14:paraId="42349CCF" w14:textId="77777777" w:rsidTr="00F36EDA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FAC383" w14:textId="77777777" w:rsidR="00F36ED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FB7DB0">
              <w:rPr>
                <w:sz w:val="22"/>
                <w:szCs w:val="22"/>
              </w:rPr>
              <w:t>.3</w:t>
            </w:r>
          </w:p>
          <w:p w14:paraId="26A3B3BD" w14:textId="6C54E5A4" w:rsidR="00F36EDA" w:rsidRPr="0038569C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F5AA2" w14:textId="77777777" w:rsidR="00F36EDA" w:rsidRPr="005D39D4" w:rsidRDefault="00F36EDA" w:rsidP="00F36EDA">
            <w:pPr>
              <w:ind w:left="57"/>
              <w:rPr>
                <w:sz w:val="22"/>
                <w:szCs w:val="22"/>
              </w:rPr>
            </w:pPr>
            <w:r w:rsidRPr="005D39D4">
              <w:rPr>
                <w:sz w:val="22"/>
                <w:szCs w:val="22"/>
              </w:rPr>
              <w:t xml:space="preserve">Заземляющие </w:t>
            </w:r>
          </w:p>
          <w:p w14:paraId="7133300D" w14:textId="0A44B134" w:rsidR="00F36EDA" w:rsidRPr="00F36ED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D39D4">
              <w:rPr>
                <w:sz w:val="22"/>
                <w:szCs w:val="22"/>
              </w:rPr>
              <w:t>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4EBBC9" w14:textId="77777777" w:rsidR="00F36EDA" w:rsidRPr="00586CFC" w:rsidRDefault="00F36EDA" w:rsidP="00F36EDA">
            <w:pPr>
              <w:ind w:left="57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27.90/</w:t>
            </w:r>
          </w:p>
          <w:p w14:paraId="53C74D1F" w14:textId="4F86C1B8" w:rsidR="00F36EDA" w:rsidRPr="00F36EDA" w:rsidRDefault="00F36EDA" w:rsidP="00F36EDA">
            <w:pPr>
              <w:ind w:left="57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2966B" w14:textId="77777777" w:rsidR="00F36EDA" w:rsidRPr="00586CFC" w:rsidRDefault="00F36EDA" w:rsidP="00F36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Pr="00586CFC">
              <w:rPr>
                <w:sz w:val="22"/>
                <w:szCs w:val="22"/>
              </w:rPr>
              <w:t xml:space="preserve"> цепи </w:t>
            </w:r>
          </w:p>
          <w:p w14:paraId="67117A42" w14:textId="77777777" w:rsidR="00F36EDA" w:rsidRPr="00586CFC" w:rsidRDefault="00F36EDA" w:rsidP="00F36EDA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«фаза - нуль» </w:t>
            </w:r>
          </w:p>
          <w:p w14:paraId="1FE67568" w14:textId="7CCC2B86" w:rsidR="00F36EDA" w:rsidRPr="00F36EDA" w:rsidRDefault="00F36EDA" w:rsidP="00F36EDA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в электроустановках до 1000 В с глухим </w:t>
            </w:r>
            <w:r w:rsidRPr="00FB7DB0">
              <w:rPr>
                <w:sz w:val="22"/>
                <w:szCs w:val="22"/>
              </w:rPr>
              <w:t>заземлением нейтрали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634497" w14:textId="77777777" w:rsidR="00F36EDA" w:rsidRDefault="00F36EDA" w:rsidP="00F36EDA">
            <w:pPr>
              <w:ind w:left="57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ТКП 181-2009 </w:t>
            </w:r>
          </w:p>
          <w:p w14:paraId="144B4EB1" w14:textId="77777777" w:rsidR="00F36EDA" w:rsidRPr="00586CFC" w:rsidRDefault="00F36EDA" w:rsidP="00F36ED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586CFC">
              <w:rPr>
                <w:sz w:val="22"/>
                <w:szCs w:val="22"/>
              </w:rPr>
              <w:t>Б.29.8</w:t>
            </w:r>
          </w:p>
          <w:p w14:paraId="28169D44" w14:textId="48996A84" w:rsidR="00F36EDA" w:rsidRPr="00586CFC" w:rsidRDefault="00F36EDA" w:rsidP="00F36EDA">
            <w:pPr>
              <w:ind w:left="57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ТКП 339-</w:t>
            </w:r>
            <w:r>
              <w:rPr>
                <w:sz w:val="22"/>
                <w:szCs w:val="22"/>
              </w:rPr>
              <w:t>2022</w:t>
            </w:r>
          </w:p>
          <w:p w14:paraId="069BFFB1" w14:textId="77777777" w:rsidR="00F36EDA" w:rsidRPr="00586CFC" w:rsidRDefault="00F36EDA" w:rsidP="00F36ED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586CFC">
              <w:rPr>
                <w:sz w:val="22"/>
                <w:szCs w:val="22"/>
              </w:rPr>
              <w:t>4.4.28.5</w:t>
            </w:r>
          </w:p>
          <w:p w14:paraId="29ACCF71" w14:textId="77777777" w:rsidR="00F36EDA" w:rsidRDefault="00F36EDA" w:rsidP="00F36EDA">
            <w:pPr>
              <w:ind w:left="57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ГОСТ 30331.3-95</w:t>
            </w:r>
          </w:p>
          <w:p w14:paraId="659EE6FC" w14:textId="77777777" w:rsidR="00F36EDA" w:rsidRDefault="00F36EDA" w:rsidP="00F36ED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413.1.3.4, </w:t>
            </w:r>
          </w:p>
          <w:p w14:paraId="6732D3C5" w14:textId="1C102F96" w:rsidR="00F36EDA" w:rsidRPr="00F36EDA" w:rsidRDefault="00F36EDA" w:rsidP="00F36ED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413.1.3.5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FE3F65" w14:textId="77777777" w:rsidR="00F36EDA" w:rsidRPr="003D4710" w:rsidRDefault="00F36EDA" w:rsidP="00F36EDA">
            <w:pPr>
              <w:ind w:left="57"/>
              <w:rPr>
                <w:sz w:val="22"/>
                <w:szCs w:val="22"/>
              </w:rPr>
            </w:pPr>
            <w:r w:rsidRPr="003D4710">
              <w:rPr>
                <w:sz w:val="22"/>
                <w:szCs w:val="22"/>
              </w:rPr>
              <w:t>МВИ.ВТ.</w:t>
            </w:r>
            <w:r>
              <w:rPr>
                <w:sz w:val="22"/>
                <w:szCs w:val="22"/>
              </w:rPr>
              <w:t>31</w:t>
            </w:r>
            <w:r w:rsidRPr="003D4710">
              <w:rPr>
                <w:sz w:val="22"/>
                <w:szCs w:val="22"/>
              </w:rPr>
              <w:t>1-2012</w:t>
            </w:r>
          </w:p>
          <w:p w14:paraId="23F3273A" w14:textId="77777777" w:rsidR="00F36EDA" w:rsidRPr="00F36EDA" w:rsidRDefault="00F36EDA" w:rsidP="00F36EDA">
            <w:pPr>
              <w:ind w:left="57"/>
              <w:rPr>
                <w:sz w:val="22"/>
                <w:szCs w:val="22"/>
              </w:rPr>
            </w:pPr>
          </w:p>
        </w:tc>
      </w:tr>
      <w:tr w:rsidR="00F36EDA" w:rsidRPr="0038569C" w14:paraId="4AEFA3E2" w14:textId="77777777" w:rsidTr="00405A89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D6EAB4" w14:textId="77777777" w:rsidR="00F36ED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  <w:p w14:paraId="3C8752E4" w14:textId="054157EE" w:rsidR="00F36ED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21652" w14:textId="77777777" w:rsidR="00F36EDA" w:rsidRPr="00DF6FA8" w:rsidRDefault="00F36EDA" w:rsidP="00F36EDA">
            <w:pPr>
              <w:ind w:left="57"/>
              <w:rPr>
                <w:sz w:val="22"/>
                <w:szCs w:val="22"/>
              </w:rPr>
            </w:pPr>
            <w:r w:rsidRPr="00DF6FA8">
              <w:rPr>
                <w:sz w:val="22"/>
                <w:szCs w:val="22"/>
              </w:rPr>
              <w:t xml:space="preserve">Здания и сооружения </w:t>
            </w:r>
          </w:p>
          <w:p w14:paraId="6FEF13B0" w14:textId="77777777" w:rsidR="00F36EDA" w:rsidRDefault="00F36EDA" w:rsidP="00F36EDA">
            <w:pPr>
              <w:ind w:left="57"/>
              <w:rPr>
                <w:sz w:val="22"/>
                <w:szCs w:val="22"/>
              </w:rPr>
            </w:pPr>
            <w:r w:rsidRPr="00DF6FA8">
              <w:rPr>
                <w:sz w:val="22"/>
                <w:szCs w:val="22"/>
              </w:rPr>
              <w:t xml:space="preserve">(системы вентиляции и кондиционирования воздуха с </w:t>
            </w:r>
          </w:p>
          <w:p w14:paraId="41D34737" w14:textId="77777777" w:rsidR="00F36EDA" w:rsidRDefault="00F36EDA" w:rsidP="00F36EDA">
            <w:pPr>
              <w:ind w:left="57"/>
              <w:rPr>
                <w:sz w:val="22"/>
                <w:szCs w:val="22"/>
              </w:rPr>
            </w:pPr>
            <w:r w:rsidRPr="00DF6FA8">
              <w:rPr>
                <w:sz w:val="22"/>
                <w:szCs w:val="22"/>
              </w:rPr>
              <w:t xml:space="preserve">принудительным побуждением </w:t>
            </w:r>
          </w:p>
          <w:p w14:paraId="2E83B964" w14:textId="615FE19E" w:rsidR="00F36EDA" w:rsidRPr="005D39D4" w:rsidRDefault="00F36EDA" w:rsidP="00F36EDA">
            <w:pPr>
              <w:ind w:left="57"/>
              <w:rPr>
                <w:sz w:val="22"/>
                <w:szCs w:val="22"/>
              </w:rPr>
            </w:pPr>
            <w:r w:rsidRPr="00DF6FA8">
              <w:rPr>
                <w:sz w:val="22"/>
                <w:szCs w:val="22"/>
              </w:rPr>
              <w:t>воздушных потоков)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6BEC86" w14:textId="365F6608" w:rsidR="00F36EDA" w:rsidRPr="00586CFC" w:rsidRDefault="00F36EDA" w:rsidP="00F36EDA">
            <w:pPr>
              <w:ind w:left="57"/>
              <w:rPr>
                <w:sz w:val="22"/>
                <w:szCs w:val="22"/>
              </w:rPr>
            </w:pPr>
            <w:r w:rsidRPr="00DF6FA8">
              <w:rPr>
                <w:sz w:val="22"/>
                <w:szCs w:val="22"/>
              </w:rPr>
              <w:t>100.13</w:t>
            </w:r>
            <w:r w:rsidRPr="00DF6FA8">
              <w:rPr>
                <w:sz w:val="22"/>
                <w:szCs w:val="22"/>
                <w:lang w:val="en-US"/>
              </w:rPr>
              <w:t>/</w:t>
            </w:r>
            <w:r w:rsidRPr="00DF6FA8">
              <w:rPr>
                <w:sz w:val="22"/>
                <w:szCs w:val="22"/>
              </w:rPr>
              <w:t xml:space="preserve"> 23.000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DA0F83" w14:textId="77777777" w:rsidR="00F36EDA" w:rsidRPr="00DF6FA8" w:rsidRDefault="00F36EDA" w:rsidP="00F36EDA">
            <w:pPr>
              <w:rPr>
                <w:sz w:val="22"/>
                <w:szCs w:val="22"/>
              </w:rPr>
            </w:pPr>
            <w:r w:rsidRPr="00DF6FA8">
              <w:rPr>
                <w:sz w:val="22"/>
                <w:szCs w:val="22"/>
              </w:rPr>
              <w:t xml:space="preserve">Аэродинамические </w:t>
            </w:r>
          </w:p>
          <w:p w14:paraId="3C91B675" w14:textId="77777777" w:rsidR="00F36EDA" w:rsidRPr="00DF6FA8" w:rsidRDefault="00F36EDA" w:rsidP="00F36EDA">
            <w:pPr>
              <w:rPr>
                <w:sz w:val="22"/>
                <w:szCs w:val="22"/>
              </w:rPr>
            </w:pPr>
            <w:r w:rsidRPr="00DF6FA8">
              <w:rPr>
                <w:sz w:val="22"/>
                <w:szCs w:val="22"/>
              </w:rPr>
              <w:t xml:space="preserve">характеристики </w:t>
            </w:r>
          </w:p>
          <w:p w14:paraId="3D11843D" w14:textId="77777777" w:rsidR="00F36EDA" w:rsidRPr="00DF6FA8" w:rsidRDefault="00F36EDA" w:rsidP="00F36EDA">
            <w:pPr>
              <w:rPr>
                <w:sz w:val="22"/>
                <w:szCs w:val="22"/>
              </w:rPr>
            </w:pPr>
            <w:r w:rsidRPr="00DF6FA8">
              <w:rPr>
                <w:sz w:val="22"/>
                <w:szCs w:val="22"/>
              </w:rPr>
              <w:t>воздушных потоков в воздуховодах:</w:t>
            </w:r>
          </w:p>
          <w:p w14:paraId="640AFAEA" w14:textId="77777777" w:rsidR="00F36EDA" w:rsidRPr="00DF6FA8" w:rsidRDefault="00F36EDA" w:rsidP="00F36EDA">
            <w:pPr>
              <w:rPr>
                <w:sz w:val="22"/>
                <w:szCs w:val="22"/>
              </w:rPr>
            </w:pPr>
            <w:r w:rsidRPr="00DF6FA8">
              <w:rPr>
                <w:sz w:val="22"/>
                <w:szCs w:val="22"/>
              </w:rPr>
              <w:t>- скорость потока;</w:t>
            </w:r>
          </w:p>
          <w:p w14:paraId="1448CC49" w14:textId="77777777" w:rsidR="00F36EDA" w:rsidRPr="00DF6FA8" w:rsidRDefault="00F36EDA" w:rsidP="00F36EDA">
            <w:pPr>
              <w:rPr>
                <w:sz w:val="22"/>
                <w:szCs w:val="22"/>
              </w:rPr>
            </w:pPr>
            <w:r w:rsidRPr="00DF6FA8">
              <w:rPr>
                <w:sz w:val="22"/>
                <w:szCs w:val="22"/>
              </w:rPr>
              <w:t>- расход воздуха;</w:t>
            </w:r>
          </w:p>
          <w:p w14:paraId="47D1C7DD" w14:textId="77777777" w:rsidR="00F36EDA" w:rsidRPr="00DF6FA8" w:rsidRDefault="00F36EDA" w:rsidP="00F36EDA">
            <w:pPr>
              <w:rPr>
                <w:sz w:val="22"/>
                <w:szCs w:val="22"/>
              </w:rPr>
            </w:pPr>
            <w:r w:rsidRPr="00DF6FA8">
              <w:rPr>
                <w:sz w:val="22"/>
                <w:szCs w:val="22"/>
              </w:rPr>
              <w:t>- давление;</w:t>
            </w:r>
          </w:p>
          <w:p w14:paraId="55ED3DBA" w14:textId="77777777" w:rsidR="00F36EDA" w:rsidRPr="00DF6FA8" w:rsidRDefault="00F36EDA" w:rsidP="00F36EDA">
            <w:pPr>
              <w:rPr>
                <w:sz w:val="22"/>
                <w:szCs w:val="22"/>
              </w:rPr>
            </w:pPr>
            <w:r w:rsidRPr="00DF6FA8">
              <w:rPr>
                <w:sz w:val="22"/>
                <w:szCs w:val="22"/>
              </w:rPr>
              <w:t xml:space="preserve">- потери полного </w:t>
            </w:r>
          </w:p>
          <w:p w14:paraId="0965FD9D" w14:textId="77777777" w:rsidR="00F36EDA" w:rsidRPr="00DF6FA8" w:rsidRDefault="00F36EDA" w:rsidP="00F36EDA">
            <w:pPr>
              <w:rPr>
                <w:sz w:val="22"/>
                <w:szCs w:val="22"/>
              </w:rPr>
            </w:pPr>
            <w:r w:rsidRPr="00DF6FA8">
              <w:rPr>
                <w:sz w:val="22"/>
                <w:szCs w:val="22"/>
              </w:rPr>
              <w:t>давления;</w:t>
            </w:r>
          </w:p>
          <w:p w14:paraId="28BF18DF" w14:textId="77777777" w:rsidR="00F36EDA" w:rsidRPr="00DF6FA8" w:rsidRDefault="00F36EDA" w:rsidP="00F36EDA">
            <w:pPr>
              <w:rPr>
                <w:sz w:val="22"/>
                <w:szCs w:val="22"/>
              </w:rPr>
            </w:pPr>
            <w:r w:rsidRPr="00DF6FA8">
              <w:rPr>
                <w:sz w:val="22"/>
                <w:szCs w:val="22"/>
              </w:rPr>
              <w:t xml:space="preserve">- коэффициент </w:t>
            </w:r>
          </w:p>
          <w:p w14:paraId="4629FCA0" w14:textId="77777777" w:rsidR="00F36EDA" w:rsidRDefault="00F36EDA" w:rsidP="00F36EDA">
            <w:pPr>
              <w:rPr>
                <w:sz w:val="22"/>
                <w:szCs w:val="22"/>
              </w:rPr>
            </w:pPr>
            <w:r w:rsidRPr="00DF6FA8">
              <w:rPr>
                <w:sz w:val="22"/>
                <w:szCs w:val="22"/>
              </w:rPr>
              <w:t>потерь давления</w:t>
            </w:r>
            <w:r>
              <w:rPr>
                <w:sz w:val="22"/>
                <w:szCs w:val="22"/>
              </w:rPr>
              <w:t>;</w:t>
            </w:r>
          </w:p>
          <w:p w14:paraId="53CD6941" w14:textId="77777777" w:rsidR="00F36EDA" w:rsidRDefault="00F36EDA" w:rsidP="00F36EDA">
            <w:pPr>
              <w:rPr>
                <w:sz w:val="22"/>
                <w:szCs w:val="22"/>
              </w:rPr>
            </w:pPr>
            <w:r w:rsidRPr="0007485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074859">
              <w:rPr>
                <w:sz w:val="22"/>
                <w:szCs w:val="22"/>
              </w:rPr>
              <w:t xml:space="preserve">давление </w:t>
            </w:r>
          </w:p>
          <w:p w14:paraId="5D5D9730" w14:textId="0A4BC85F" w:rsidR="00F36EDA" w:rsidRDefault="00F36EDA" w:rsidP="00F36EDA">
            <w:pPr>
              <w:rPr>
                <w:sz w:val="22"/>
                <w:szCs w:val="22"/>
              </w:rPr>
            </w:pPr>
            <w:r w:rsidRPr="00074859">
              <w:rPr>
                <w:sz w:val="22"/>
                <w:szCs w:val="22"/>
              </w:rPr>
              <w:t>вентилятора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528B41" w14:textId="77777777" w:rsidR="00F36EDA" w:rsidRPr="00DF6FA8" w:rsidRDefault="00F36EDA" w:rsidP="00F36EDA">
            <w:pPr>
              <w:pStyle w:val="af6"/>
              <w:rPr>
                <w:lang w:val="ru-RU" w:eastAsia="ru-RU"/>
              </w:rPr>
            </w:pPr>
            <w:r w:rsidRPr="00DF6FA8">
              <w:rPr>
                <w:lang w:val="ru-RU" w:eastAsia="ru-RU"/>
              </w:rPr>
              <w:t xml:space="preserve">ТНПА, проектная и </w:t>
            </w:r>
          </w:p>
          <w:p w14:paraId="31B4EC92" w14:textId="77777777" w:rsidR="00F36EDA" w:rsidRPr="00DF6FA8" w:rsidRDefault="00F36EDA" w:rsidP="00F36EDA">
            <w:pPr>
              <w:pStyle w:val="af6"/>
              <w:rPr>
                <w:lang w:val="ru-RU" w:eastAsia="ru-RU"/>
              </w:rPr>
            </w:pPr>
            <w:r w:rsidRPr="00DF6FA8">
              <w:rPr>
                <w:lang w:val="ru-RU" w:eastAsia="ru-RU"/>
              </w:rPr>
              <w:t xml:space="preserve">эксплуатационная </w:t>
            </w:r>
          </w:p>
          <w:p w14:paraId="6A7DE35A" w14:textId="04E45A1C" w:rsidR="00F36EDA" w:rsidRPr="00586CFC" w:rsidRDefault="00F36EDA" w:rsidP="00F36EDA">
            <w:pPr>
              <w:rPr>
                <w:sz w:val="22"/>
                <w:szCs w:val="22"/>
              </w:rPr>
            </w:pPr>
            <w:r w:rsidRPr="00DF6FA8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619912" w14:textId="77777777" w:rsidR="00F36EDA" w:rsidRPr="00DF6FA8" w:rsidRDefault="00F36EDA" w:rsidP="00F36EDA">
            <w:pPr>
              <w:pStyle w:val="af6"/>
              <w:rPr>
                <w:lang w:val="ru-RU" w:eastAsia="ru-RU"/>
              </w:rPr>
            </w:pPr>
            <w:r w:rsidRPr="00DF6FA8">
              <w:rPr>
                <w:lang w:val="ru-RU" w:eastAsia="ru-RU"/>
              </w:rPr>
              <w:t>ГОСТ 12.3.018-79</w:t>
            </w:r>
          </w:p>
          <w:p w14:paraId="7A87E881" w14:textId="77777777" w:rsidR="00F36EDA" w:rsidRPr="003D4710" w:rsidRDefault="00F36EDA" w:rsidP="00F36EDA">
            <w:pPr>
              <w:rPr>
                <w:sz w:val="22"/>
                <w:szCs w:val="22"/>
              </w:rPr>
            </w:pPr>
          </w:p>
        </w:tc>
      </w:tr>
      <w:tr w:rsidR="00F36EDA" w:rsidRPr="0038569C" w14:paraId="05522DE2" w14:textId="77777777" w:rsidTr="00F36EDA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49A16" w14:textId="77777777" w:rsidR="00F36ED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  <w:p w14:paraId="7FD4B89C" w14:textId="6DF6B96E" w:rsidR="00F36ED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BB3A60" w14:textId="77777777" w:rsidR="00F36EDA" w:rsidRPr="005D39D4" w:rsidRDefault="00F36EDA" w:rsidP="00F36ED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7E0823" w14:textId="77777777" w:rsidR="00F36EDA" w:rsidRPr="00DF6FA8" w:rsidRDefault="00F36EDA" w:rsidP="00F36EDA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108" w:right="-85"/>
              <w:jc w:val="center"/>
              <w:textAlignment w:val="baseline"/>
              <w:rPr>
                <w:sz w:val="22"/>
                <w:szCs w:val="22"/>
              </w:rPr>
            </w:pPr>
            <w:r w:rsidRPr="00DF6FA8">
              <w:rPr>
                <w:sz w:val="22"/>
                <w:szCs w:val="22"/>
              </w:rPr>
              <w:t>100.13/</w:t>
            </w:r>
          </w:p>
          <w:p w14:paraId="0FBB388A" w14:textId="7E0AD5B1" w:rsidR="00F36EDA" w:rsidRPr="00586CFC" w:rsidRDefault="00F36EDA" w:rsidP="00F36EDA">
            <w:pPr>
              <w:ind w:left="57"/>
              <w:rPr>
                <w:sz w:val="22"/>
                <w:szCs w:val="22"/>
              </w:rPr>
            </w:pPr>
            <w:r w:rsidRPr="00DF6FA8">
              <w:rPr>
                <w:sz w:val="22"/>
                <w:szCs w:val="22"/>
              </w:rPr>
              <w:t>29.061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B4E33D" w14:textId="77777777" w:rsidR="00F36EDA" w:rsidRPr="00DF6FA8" w:rsidRDefault="00F36EDA" w:rsidP="00F36EDA">
            <w:pPr>
              <w:rPr>
                <w:sz w:val="22"/>
                <w:szCs w:val="22"/>
              </w:rPr>
            </w:pPr>
            <w:r w:rsidRPr="00DF6FA8">
              <w:rPr>
                <w:sz w:val="22"/>
                <w:szCs w:val="22"/>
              </w:rPr>
              <w:t xml:space="preserve">Геометрические </w:t>
            </w:r>
          </w:p>
          <w:p w14:paraId="367E4472" w14:textId="77777777" w:rsidR="00F36EDA" w:rsidRPr="00DF6FA8" w:rsidRDefault="00F36EDA" w:rsidP="00F36EDA">
            <w:pPr>
              <w:rPr>
                <w:sz w:val="22"/>
                <w:szCs w:val="22"/>
              </w:rPr>
            </w:pPr>
            <w:r w:rsidRPr="00DF6FA8">
              <w:rPr>
                <w:sz w:val="22"/>
                <w:szCs w:val="22"/>
              </w:rPr>
              <w:t xml:space="preserve">размеры воздуховодов </w:t>
            </w:r>
          </w:p>
          <w:p w14:paraId="1C74BA6F" w14:textId="2514A67A" w:rsidR="00F36EDA" w:rsidRDefault="00F36EDA" w:rsidP="00F36EDA">
            <w:pPr>
              <w:rPr>
                <w:sz w:val="22"/>
                <w:szCs w:val="22"/>
              </w:rPr>
            </w:pPr>
            <w:r w:rsidRPr="00DF6FA8">
              <w:rPr>
                <w:sz w:val="22"/>
                <w:szCs w:val="22"/>
              </w:rPr>
              <w:t>и помещений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436C31" w14:textId="77777777" w:rsidR="00F36EDA" w:rsidRPr="00DF6FA8" w:rsidRDefault="00F36EDA" w:rsidP="00F36EDA">
            <w:pPr>
              <w:pStyle w:val="af6"/>
              <w:rPr>
                <w:lang w:val="ru-RU" w:eastAsia="ru-RU"/>
              </w:rPr>
            </w:pPr>
            <w:r w:rsidRPr="00DF6FA8">
              <w:rPr>
                <w:lang w:val="ru-RU" w:eastAsia="ru-RU"/>
              </w:rPr>
              <w:t xml:space="preserve">Проектная и </w:t>
            </w:r>
          </w:p>
          <w:p w14:paraId="499A4D6C" w14:textId="77777777" w:rsidR="00F36EDA" w:rsidRPr="00DF6FA8" w:rsidRDefault="00F36EDA" w:rsidP="00F36EDA">
            <w:pPr>
              <w:pStyle w:val="af6"/>
              <w:rPr>
                <w:lang w:val="ru-RU" w:eastAsia="ru-RU"/>
              </w:rPr>
            </w:pPr>
            <w:r w:rsidRPr="00DF6FA8">
              <w:rPr>
                <w:lang w:val="ru-RU" w:eastAsia="ru-RU"/>
              </w:rPr>
              <w:t xml:space="preserve">эксплуатационная </w:t>
            </w:r>
          </w:p>
          <w:p w14:paraId="452105EC" w14:textId="3F98F5DC" w:rsidR="00F36EDA" w:rsidRPr="00586CFC" w:rsidRDefault="00F36EDA" w:rsidP="00F36EDA">
            <w:pPr>
              <w:rPr>
                <w:sz w:val="22"/>
                <w:szCs w:val="22"/>
              </w:rPr>
            </w:pPr>
            <w:r w:rsidRPr="00DF6FA8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ED0128" w14:textId="6A1CD9A7" w:rsidR="00F36EDA" w:rsidRPr="003D4710" w:rsidRDefault="00F36EDA" w:rsidP="00F36EDA">
            <w:pPr>
              <w:ind w:left="57"/>
              <w:rPr>
                <w:sz w:val="22"/>
                <w:szCs w:val="22"/>
              </w:rPr>
            </w:pPr>
            <w:r w:rsidRPr="00DF6FA8">
              <w:rPr>
                <w:sz w:val="22"/>
                <w:szCs w:val="22"/>
              </w:rPr>
              <w:t>ГОСТ 12.3.018-79</w:t>
            </w:r>
          </w:p>
        </w:tc>
      </w:tr>
      <w:tr w:rsidR="00F36EDA" w:rsidRPr="0038569C" w14:paraId="514C5E42" w14:textId="77777777" w:rsidTr="00CD5E66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5640C1" w14:textId="77777777" w:rsidR="00F36ED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C606E">
              <w:rPr>
                <w:sz w:val="22"/>
                <w:szCs w:val="22"/>
              </w:rPr>
              <w:t>.1</w:t>
            </w:r>
          </w:p>
          <w:p w14:paraId="031B1A05" w14:textId="244403E5" w:rsidR="00F36ED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D0768" w14:textId="77777777" w:rsidR="00F36EDA" w:rsidRPr="008C606E" w:rsidRDefault="00F36EDA" w:rsidP="00F36EDA">
            <w:pPr>
              <w:ind w:left="57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 xml:space="preserve">Системы </w:t>
            </w:r>
          </w:p>
          <w:p w14:paraId="5461CE7D" w14:textId="77777777" w:rsidR="00F36EDA" w:rsidRDefault="00F36EDA" w:rsidP="00F36EDA">
            <w:pPr>
              <w:ind w:left="57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 xml:space="preserve">противодымной </w:t>
            </w:r>
          </w:p>
          <w:p w14:paraId="473B639B" w14:textId="77777777" w:rsidR="00F36EDA" w:rsidRPr="008C606E" w:rsidRDefault="00F36EDA" w:rsidP="00F36EDA">
            <w:pPr>
              <w:ind w:left="57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 xml:space="preserve">защиты зданий </w:t>
            </w:r>
          </w:p>
          <w:p w14:paraId="41C1D183" w14:textId="4C69151D" w:rsidR="00F36EDA" w:rsidRPr="005D39D4" w:rsidRDefault="00F36EDA" w:rsidP="00F36EDA">
            <w:pPr>
              <w:ind w:left="57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>и сооружений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5BD146" w14:textId="77777777" w:rsidR="00F36EDA" w:rsidRDefault="00F36EDA" w:rsidP="00F36ED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>100.13/</w:t>
            </w:r>
          </w:p>
          <w:p w14:paraId="438F6210" w14:textId="3B785F2B" w:rsidR="00F36EDA" w:rsidRPr="00DF6FA8" w:rsidRDefault="00F36EDA" w:rsidP="00F36EDA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108" w:right="-85"/>
              <w:jc w:val="center"/>
              <w:textAlignment w:val="baseline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>23.000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E7CE77" w14:textId="77777777" w:rsidR="00F36EDA" w:rsidRDefault="00F36EDA" w:rsidP="00F36EDA">
            <w:pPr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 xml:space="preserve">Расход воздуха, </w:t>
            </w:r>
          </w:p>
          <w:p w14:paraId="3EE8568A" w14:textId="77777777" w:rsidR="00F36EDA" w:rsidRDefault="00F36EDA" w:rsidP="00F36EDA">
            <w:pPr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 xml:space="preserve">удаляемого через </w:t>
            </w:r>
          </w:p>
          <w:p w14:paraId="6EB1D7A0" w14:textId="724CC585" w:rsidR="00F36EDA" w:rsidRPr="00DF6FA8" w:rsidRDefault="00F36EDA" w:rsidP="00F36EDA">
            <w:pPr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>дымовые клапаны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4273E9" w14:textId="77777777" w:rsidR="00F36EDA" w:rsidRDefault="00F36EDA" w:rsidP="00F36EDA">
            <w:pPr>
              <w:rPr>
                <w:sz w:val="22"/>
                <w:szCs w:val="22"/>
              </w:rPr>
            </w:pPr>
            <w:r w:rsidRPr="00D42672">
              <w:rPr>
                <w:sz w:val="22"/>
                <w:szCs w:val="22"/>
              </w:rPr>
              <w:t>СН 2.02.07-2020</w:t>
            </w:r>
          </w:p>
          <w:p w14:paraId="3E655709" w14:textId="77777777" w:rsidR="00F36EDA" w:rsidRPr="008C606E" w:rsidRDefault="00F36EDA" w:rsidP="00F36EDA">
            <w:pPr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>НПБ 23-2010</w:t>
            </w:r>
          </w:p>
          <w:p w14:paraId="37AA10D5" w14:textId="50C8C03F" w:rsidR="00F36EDA" w:rsidRPr="00DF6FA8" w:rsidRDefault="00F36EDA" w:rsidP="00F36EDA">
            <w:pPr>
              <w:pStyle w:val="af6"/>
              <w:rPr>
                <w:lang w:val="ru-RU" w:eastAsia="ru-RU"/>
              </w:rPr>
            </w:pPr>
            <w:r w:rsidRPr="00A849F8">
              <w:rPr>
                <w:lang w:val="ru-RU" w:eastAsia="ru-RU"/>
              </w:rPr>
              <w:t>ТНПА, проектная и эксплуатационная документация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411C5" w14:textId="77777777" w:rsidR="00F36EDA" w:rsidRPr="008C606E" w:rsidRDefault="00F36EDA" w:rsidP="00F36EDA">
            <w:pPr>
              <w:pStyle w:val="af6"/>
              <w:rPr>
                <w:lang w:val="ru-RU" w:eastAsia="ru-RU"/>
              </w:rPr>
            </w:pPr>
            <w:r w:rsidRPr="008C606E">
              <w:rPr>
                <w:lang w:val="ru-RU" w:eastAsia="ru-RU"/>
              </w:rPr>
              <w:t xml:space="preserve">НПБ 23-2010, </w:t>
            </w:r>
          </w:p>
          <w:p w14:paraId="25AA8716" w14:textId="77777777" w:rsidR="00F36EDA" w:rsidRPr="008C606E" w:rsidRDefault="00F36EDA" w:rsidP="00F36EDA">
            <w:pPr>
              <w:pStyle w:val="af6"/>
              <w:rPr>
                <w:lang w:val="ru-RU" w:eastAsia="ru-RU"/>
              </w:rPr>
            </w:pPr>
            <w:r w:rsidRPr="008C606E">
              <w:rPr>
                <w:lang w:val="ru-RU" w:eastAsia="ru-RU"/>
              </w:rPr>
              <w:t xml:space="preserve">раздел 4 </w:t>
            </w:r>
          </w:p>
          <w:p w14:paraId="12549106" w14:textId="1A0D2CA3" w:rsidR="00F36EDA" w:rsidRPr="00DF6FA8" w:rsidRDefault="00F36EDA" w:rsidP="00F36EDA">
            <w:pPr>
              <w:ind w:left="57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>ГОСТ 12.3.018-79</w:t>
            </w:r>
          </w:p>
        </w:tc>
      </w:tr>
      <w:tr w:rsidR="00F36EDA" w:rsidRPr="0038569C" w14:paraId="749E9593" w14:textId="77777777" w:rsidTr="00CD5E66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994504" w14:textId="77777777" w:rsidR="00F36ED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C606E">
              <w:rPr>
                <w:sz w:val="22"/>
                <w:szCs w:val="22"/>
              </w:rPr>
              <w:t>.2</w:t>
            </w:r>
          </w:p>
          <w:p w14:paraId="47F46268" w14:textId="67FF20C6" w:rsidR="00F36ED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700953" w14:textId="77777777" w:rsidR="00F36EDA" w:rsidRPr="005D39D4" w:rsidRDefault="00F36EDA" w:rsidP="00F36ED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0FB3B" w14:textId="77777777" w:rsidR="00F36EDA" w:rsidRDefault="00F36EDA" w:rsidP="00F36ED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>100.13/</w:t>
            </w:r>
          </w:p>
          <w:p w14:paraId="36226AF4" w14:textId="29730C68" w:rsidR="00F36EDA" w:rsidRPr="00DF6FA8" w:rsidRDefault="00F36EDA" w:rsidP="00F36EDA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108" w:right="-85"/>
              <w:jc w:val="center"/>
              <w:textAlignment w:val="baseline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>23.000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AFC2EE" w14:textId="77777777" w:rsidR="00F36EDA" w:rsidRDefault="00F36EDA" w:rsidP="00F36EDA">
            <w:pPr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 xml:space="preserve">Расход (скорость </w:t>
            </w:r>
          </w:p>
          <w:p w14:paraId="616DD626" w14:textId="29BC9EA1" w:rsidR="00F36EDA" w:rsidRPr="00DF6FA8" w:rsidRDefault="00F36EDA" w:rsidP="00F36EDA">
            <w:pPr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>движения) воздуха в двери при выходе с этажа (помещения) на пути эвакуации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D62E5" w14:textId="77777777" w:rsidR="00F36EDA" w:rsidRPr="00DF6FA8" w:rsidRDefault="00F36EDA" w:rsidP="00F36EDA">
            <w:pPr>
              <w:pStyle w:val="af6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44EDB3" w14:textId="77777777" w:rsidR="00F36EDA" w:rsidRPr="008C606E" w:rsidRDefault="00F36EDA" w:rsidP="00F36EDA">
            <w:pPr>
              <w:pStyle w:val="af6"/>
              <w:rPr>
                <w:lang w:val="ru-RU" w:eastAsia="ru-RU"/>
              </w:rPr>
            </w:pPr>
            <w:r w:rsidRPr="008C606E">
              <w:rPr>
                <w:lang w:val="ru-RU" w:eastAsia="ru-RU"/>
              </w:rPr>
              <w:t xml:space="preserve">НПБ 23-2010, </w:t>
            </w:r>
          </w:p>
          <w:p w14:paraId="095FEA0F" w14:textId="77777777" w:rsidR="00F36EDA" w:rsidRPr="008C606E" w:rsidRDefault="00F36EDA" w:rsidP="00F36EDA">
            <w:pPr>
              <w:pStyle w:val="af6"/>
              <w:rPr>
                <w:lang w:val="ru-RU" w:eastAsia="ru-RU"/>
              </w:rPr>
            </w:pPr>
            <w:r w:rsidRPr="008C606E">
              <w:rPr>
                <w:lang w:val="ru-RU" w:eastAsia="ru-RU"/>
              </w:rPr>
              <w:t xml:space="preserve">раздел 4 </w:t>
            </w:r>
          </w:p>
          <w:p w14:paraId="7587C507" w14:textId="3FA308DB" w:rsidR="00F36EDA" w:rsidRPr="00DF6FA8" w:rsidRDefault="00F36EDA" w:rsidP="00F36EDA">
            <w:pPr>
              <w:ind w:left="57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>ГОСТ 12.3.018-79</w:t>
            </w:r>
          </w:p>
        </w:tc>
      </w:tr>
      <w:tr w:rsidR="00F36EDA" w:rsidRPr="0038569C" w14:paraId="24DC0120" w14:textId="77777777" w:rsidTr="00CD5E66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A321F6" w14:textId="77777777" w:rsidR="00F36ED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C606E">
              <w:rPr>
                <w:sz w:val="22"/>
                <w:szCs w:val="22"/>
              </w:rPr>
              <w:t>.3</w:t>
            </w:r>
          </w:p>
          <w:p w14:paraId="26EF9AFB" w14:textId="2FF97250" w:rsidR="00F36ED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195158" w14:textId="77777777" w:rsidR="00F36EDA" w:rsidRPr="005D39D4" w:rsidRDefault="00F36EDA" w:rsidP="00F36ED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6DAE0" w14:textId="77777777" w:rsidR="00F36EDA" w:rsidRDefault="00F36EDA" w:rsidP="00F36ED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>100.13/</w:t>
            </w:r>
          </w:p>
          <w:p w14:paraId="535285B8" w14:textId="4C57823D" w:rsidR="00F36EDA" w:rsidRPr="00DF6FA8" w:rsidRDefault="00F36EDA" w:rsidP="00F36EDA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108" w:right="-85"/>
              <w:jc w:val="center"/>
              <w:textAlignment w:val="baseline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>23.000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B4AF6B" w14:textId="441E4DE5" w:rsidR="00F36EDA" w:rsidRDefault="00F36EDA" w:rsidP="00F36EDA">
            <w:pPr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 xml:space="preserve">Избыточное давление воздуха на нижних этажах лестничных клеток, в шахтах </w:t>
            </w:r>
          </w:p>
          <w:p w14:paraId="1FE0BB23" w14:textId="4BBA7CAE" w:rsidR="00F36EDA" w:rsidRPr="00DF6FA8" w:rsidRDefault="00F36EDA" w:rsidP="00F36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8C606E">
              <w:rPr>
                <w:sz w:val="22"/>
                <w:szCs w:val="22"/>
              </w:rPr>
              <w:t>ифтов, в тамбур-шлюзах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7F8A6" w14:textId="77777777" w:rsidR="00F36EDA" w:rsidRPr="00DF6FA8" w:rsidRDefault="00F36EDA" w:rsidP="00F36EDA">
            <w:pPr>
              <w:pStyle w:val="af6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4DECC3" w14:textId="77777777" w:rsidR="00F36EDA" w:rsidRPr="008C606E" w:rsidRDefault="00F36EDA" w:rsidP="00F36EDA">
            <w:pPr>
              <w:pStyle w:val="af6"/>
              <w:rPr>
                <w:lang w:val="ru-RU" w:eastAsia="ru-RU"/>
              </w:rPr>
            </w:pPr>
            <w:r w:rsidRPr="008C606E">
              <w:rPr>
                <w:lang w:val="ru-RU" w:eastAsia="ru-RU"/>
              </w:rPr>
              <w:t xml:space="preserve">НПБ 23-2010, </w:t>
            </w:r>
          </w:p>
          <w:p w14:paraId="6480CE9A" w14:textId="77777777" w:rsidR="00F36EDA" w:rsidRPr="008C606E" w:rsidRDefault="00F36EDA" w:rsidP="00F36EDA">
            <w:pPr>
              <w:pStyle w:val="af6"/>
              <w:rPr>
                <w:lang w:val="ru-RU" w:eastAsia="ru-RU"/>
              </w:rPr>
            </w:pPr>
            <w:r w:rsidRPr="008C606E">
              <w:rPr>
                <w:lang w:val="ru-RU" w:eastAsia="ru-RU"/>
              </w:rPr>
              <w:t xml:space="preserve">раздел 4 </w:t>
            </w:r>
          </w:p>
          <w:p w14:paraId="148A9DFF" w14:textId="3C82DB03" w:rsidR="00F36EDA" w:rsidRPr="00DF6FA8" w:rsidRDefault="00F36EDA" w:rsidP="00F36EDA">
            <w:pPr>
              <w:ind w:left="57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>ГОСТ 12.3.018-79</w:t>
            </w:r>
          </w:p>
        </w:tc>
      </w:tr>
      <w:tr w:rsidR="00F36EDA" w:rsidRPr="0038569C" w14:paraId="25A7C994" w14:textId="77777777" w:rsidTr="00F36EDA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AD3867" w14:textId="77777777" w:rsidR="00F36ED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C606E">
              <w:rPr>
                <w:sz w:val="22"/>
                <w:szCs w:val="22"/>
              </w:rPr>
              <w:t>.4</w:t>
            </w:r>
          </w:p>
          <w:p w14:paraId="6A1D3A40" w14:textId="005A8501" w:rsidR="00F36ED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50A2B5" w14:textId="77777777" w:rsidR="00F36EDA" w:rsidRPr="005D39D4" w:rsidRDefault="00F36EDA" w:rsidP="00F36ED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46E4CB" w14:textId="77777777" w:rsidR="00F36EDA" w:rsidRDefault="00F36EDA" w:rsidP="00F36ED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>100.13/</w:t>
            </w:r>
          </w:p>
          <w:p w14:paraId="767EE473" w14:textId="76C43562" w:rsidR="00F36EDA" w:rsidRPr="00DF6FA8" w:rsidRDefault="00F36EDA" w:rsidP="00F36EDA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108" w:right="-85"/>
              <w:jc w:val="center"/>
              <w:textAlignment w:val="baseline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>23.000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40E843" w14:textId="77777777" w:rsidR="00F36EDA" w:rsidRDefault="00F36EDA" w:rsidP="00F36EDA">
            <w:pPr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 xml:space="preserve">Перепад давления </w:t>
            </w:r>
          </w:p>
          <w:p w14:paraId="7D0F02CA" w14:textId="599F2800" w:rsidR="00F36EDA" w:rsidRPr="00DF6FA8" w:rsidRDefault="00F36EDA" w:rsidP="00F36EDA">
            <w:pPr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>на закрытых дверях путей эвакуации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EAF8B1" w14:textId="77777777" w:rsidR="00F36EDA" w:rsidRPr="00DF6FA8" w:rsidRDefault="00F36EDA" w:rsidP="00F36EDA">
            <w:pPr>
              <w:pStyle w:val="af6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A79267" w14:textId="77777777" w:rsidR="00F36EDA" w:rsidRPr="008C606E" w:rsidRDefault="00F36EDA" w:rsidP="00F36EDA">
            <w:pPr>
              <w:pStyle w:val="af6"/>
              <w:rPr>
                <w:lang w:val="ru-RU" w:eastAsia="ru-RU"/>
              </w:rPr>
            </w:pPr>
            <w:r w:rsidRPr="008C606E">
              <w:rPr>
                <w:lang w:val="ru-RU" w:eastAsia="ru-RU"/>
              </w:rPr>
              <w:t xml:space="preserve">НПБ 23-2010, </w:t>
            </w:r>
          </w:p>
          <w:p w14:paraId="36A83117" w14:textId="77777777" w:rsidR="00F36EDA" w:rsidRPr="008C606E" w:rsidRDefault="00F36EDA" w:rsidP="00F36EDA">
            <w:pPr>
              <w:pStyle w:val="af6"/>
              <w:rPr>
                <w:lang w:val="ru-RU" w:eastAsia="ru-RU"/>
              </w:rPr>
            </w:pPr>
            <w:r w:rsidRPr="008C606E">
              <w:rPr>
                <w:lang w:val="ru-RU" w:eastAsia="ru-RU"/>
              </w:rPr>
              <w:t xml:space="preserve">раздел 4 </w:t>
            </w:r>
          </w:p>
          <w:p w14:paraId="28537B24" w14:textId="6D70179E" w:rsidR="00F36EDA" w:rsidRPr="00DF6FA8" w:rsidRDefault="00F36EDA" w:rsidP="00F36EDA">
            <w:pPr>
              <w:ind w:left="57"/>
              <w:rPr>
                <w:sz w:val="22"/>
                <w:szCs w:val="22"/>
              </w:rPr>
            </w:pPr>
            <w:r w:rsidRPr="008C606E">
              <w:rPr>
                <w:sz w:val="22"/>
                <w:szCs w:val="22"/>
              </w:rPr>
              <w:t>ГОСТ 12.3.018-79</w:t>
            </w:r>
          </w:p>
        </w:tc>
      </w:tr>
    </w:tbl>
    <w:p w14:paraId="427486A3" w14:textId="77777777" w:rsidR="00F36EDA" w:rsidRDefault="00F36EDA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851"/>
        <w:gridCol w:w="1842"/>
        <w:gridCol w:w="1986"/>
        <w:gridCol w:w="1842"/>
      </w:tblGrid>
      <w:tr w:rsidR="00F36EDA" w:rsidRPr="0038569C" w14:paraId="37D13CA8" w14:textId="77777777" w:rsidTr="00B6053F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5E46DC" w14:textId="0385BEED" w:rsidR="00F36ED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D12AA2" w14:textId="3CFA4B83" w:rsidR="00F36EDA" w:rsidRPr="005D39D4" w:rsidRDefault="00F36EDA" w:rsidP="00F36EDA">
            <w:pP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5D51FB" w14:textId="692FAA04" w:rsidR="00F36EDA" w:rsidRPr="008C606E" w:rsidRDefault="00F36EDA" w:rsidP="00F36ED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1EEECF" w14:textId="649A5BF4" w:rsidR="00F36EDA" w:rsidRPr="008C606E" w:rsidRDefault="00F36EDA" w:rsidP="00F36EDA">
            <w:pP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BC793B" w14:textId="10C68D30" w:rsidR="00F36EDA" w:rsidRPr="00DF6FA8" w:rsidRDefault="00F36EDA" w:rsidP="00F36EDA">
            <w:pPr>
              <w:pStyle w:val="af6"/>
              <w:jc w:val="center"/>
              <w:rPr>
                <w:lang w:val="ru-RU" w:eastAsia="ru-RU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8393FE" w14:textId="2C233358" w:rsidR="00F36EDA" w:rsidRPr="008C606E" w:rsidRDefault="00F36EDA" w:rsidP="00F36EDA">
            <w:pPr>
              <w:pStyle w:val="af6"/>
              <w:jc w:val="center"/>
              <w:rPr>
                <w:lang w:val="ru-RU" w:eastAsia="ru-RU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F36EDA" w:rsidRPr="0038569C" w14:paraId="6B1BC138" w14:textId="77777777" w:rsidTr="00617BE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BD1856" w14:textId="77777777" w:rsidR="00F36ED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964F4">
              <w:rPr>
                <w:sz w:val="22"/>
                <w:szCs w:val="22"/>
              </w:rPr>
              <w:t>6.1</w:t>
            </w:r>
          </w:p>
          <w:p w14:paraId="75E0338C" w14:textId="5D7586B1" w:rsidR="00F36ED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1BFD39" w14:textId="77777777" w:rsidR="00F36EDA" w:rsidRPr="00D964F4" w:rsidRDefault="00F36EDA" w:rsidP="00F36EDA">
            <w:pPr>
              <w:rPr>
                <w:sz w:val="22"/>
                <w:szCs w:val="22"/>
              </w:rPr>
            </w:pPr>
            <w:r w:rsidRPr="00D964F4">
              <w:rPr>
                <w:sz w:val="22"/>
                <w:szCs w:val="22"/>
              </w:rPr>
              <w:t xml:space="preserve">Волоконно- </w:t>
            </w:r>
          </w:p>
          <w:p w14:paraId="35CE6646" w14:textId="77777777" w:rsidR="00F36EDA" w:rsidRDefault="00F36EDA" w:rsidP="00F36EDA">
            <w:pPr>
              <w:rPr>
                <w:sz w:val="22"/>
                <w:szCs w:val="22"/>
              </w:rPr>
            </w:pPr>
            <w:r w:rsidRPr="00D964F4">
              <w:rPr>
                <w:sz w:val="22"/>
                <w:szCs w:val="22"/>
              </w:rPr>
              <w:t xml:space="preserve">оптические линии связи, включая </w:t>
            </w:r>
          </w:p>
          <w:p w14:paraId="4A365AEE" w14:textId="77777777" w:rsidR="00F36EDA" w:rsidRDefault="00F36EDA" w:rsidP="00F36EDA">
            <w:pPr>
              <w:rPr>
                <w:sz w:val="22"/>
                <w:szCs w:val="22"/>
              </w:rPr>
            </w:pPr>
            <w:r w:rsidRPr="00D964F4">
              <w:rPr>
                <w:sz w:val="22"/>
                <w:szCs w:val="22"/>
              </w:rPr>
              <w:t xml:space="preserve">пассивные </w:t>
            </w:r>
          </w:p>
          <w:p w14:paraId="224B2B96" w14:textId="77777777" w:rsidR="00F36EDA" w:rsidRDefault="00F36EDA" w:rsidP="00F36EDA">
            <w:pPr>
              <w:rPr>
                <w:sz w:val="22"/>
                <w:szCs w:val="22"/>
              </w:rPr>
            </w:pPr>
            <w:r w:rsidRPr="00D964F4">
              <w:rPr>
                <w:sz w:val="22"/>
                <w:szCs w:val="22"/>
              </w:rPr>
              <w:t xml:space="preserve">оптические </w:t>
            </w:r>
          </w:p>
          <w:p w14:paraId="352676D3" w14:textId="38D3EC24" w:rsidR="00F36EDA" w:rsidRPr="005D39D4" w:rsidRDefault="00F36EDA" w:rsidP="00F36EDA">
            <w:pPr>
              <w:rPr>
                <w:sz w:val="22"/>
                <w:szCs w:val="22"/>
              </w:rPr>
            </w:pPr>
            <w:r w:rsidRPr="00D964F4">
              <w:rPr>
                <w:sz w:val="22"/>
                <w:szCs w:val="22"/>
              </w:rPr>
              <w:t xml:space="preserve">сети </w:t>
            </w:r>
            <w:r>
              <w:rPr>
                <w:sz w:val="22"/>
                <w:szCs w:val="22"/>
              </w:rPr>
              <w:t>(</w:t>
            </w:r>
            <w:r w:rsidRPr="00D964F4">
              <w:rPr>
                <w:sz w:val="22"/>
                <w:szCs w:val="22"/>
                <w:lang w:val="en-US"/>
              </w:rPr>
              <w:t>PON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16E1F8" w14:textId="77777777" w:rsidR="00F36EDA" w:rsidRPr="00D964F4" w:rsidRDefault="00F36EDA" w:rsidP="00F36ED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964F4">
              <w:rPr>
                <w:sz w:val="22"/>
                <w:szCs w:val="22"/>
              </w:rPr>
              <w:t>27.31/</w:t>
            </w:r>
          </w:p>
          <w:p w14:paraId="1FA944F6" w14:textId="49E7A61C" w:rsidR="00F36EDA" w:rsidRPr="008C606E" w:rsidRDefault="00F36EDA" w:rsidP="00F36ED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964F4">
              <w:rPr>
                <w:sz w:val="22"/>
                <w:szCs w:val="22"/>
              </w:rPr>
              <w:t>33.110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DC50CB" w14:textId="77777777" w:rsidR="00F36EDA" w:rsidRPr="00D964F4" w:rsidRDefault="00F36EDA" w:rsidP="00F36EDA">
            <w:pPr>
              <w:rPr>
                <w:sz w:val="22"/>
                <w:szCs w:val="22"/>
              </w:rPr>
            </w:pPr>
            <w:r w:rsidRPr="00D964F4">
              <w:rPr>
                <w:sz w:val="22"/>
                <w:szCs w:val="22"/>
              </w:rPr>
              <w:t xml:space="preserve">Километрическое </w:t>
            </w:r>
          </w:p>
          <w:p w14:paraId="3BC74FB5" w14:textId="5D1466AB" w:rsidR="00F36EDA" w:rsidRPr="008C606E" w:rsidRDefault="00F36EDA" w:rsidP="00F36EDA">
            <w:pPr>
              <w:rPr>
                <w:sz w:val="22"/>
                <w:szCs w:val="22"/>
              </w:rPr>
            </w:pPr>
            <w:r w:rsidRPr="00D964F4">
              <w:rPr>
                <w:sz w:val="22"/>
                <w:szCs w:val="22"/>
              </w:rPr>
              <w:t xml:space="preserve">затухание </w:t>
            </w:r>
            <w:r>
              <w:rPr>
                <w:sz w:val="22"/>
                <w:szCs w:val="22"/>
              </w:rPr>
              <w:t>(к</w:t>
            </w:r>
            <w:r w:rsidRPr="00D964F4">
              <w:rPr>
                <w:sz w:val="22"/>
                <w:szCs w:val="22"/>
              </w:rPr>
              <w:t xml:space="preserve">оэффициент </w:t>
            </w:r>
            <w:r>
              <w:rPr>
                <w:sz w:val="22"/>
                <w:szCs w:val="22"/>
              </w:rPr>
              <w:t>з</w:t>
            </w:r>
            <w:r w:rsidRPr="00D964F4">
              <w:rPr>
                <w:sz w:val="22"/>
                <w:szCs w:val="22"/>
              </w:rPr>
              <w:t>атухания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B38FAD" w14:textId="77777777" w:rsidR="00F36EDA" w:rsidRPr="00D964F4" w:rsidRDefault="00F36EDA" w:rsidP="00F36EDA">
            <w:pPr>
              <w:rPr>
                <w:sz w:val="22"/>
                <w:szCs w:val="22"/>
              </w:rPr>
            </w:pPr>
            <w:r w:rsidRPr="00D964F4">
              <w:rPr>
                <w:sz w:val="22"/>
                <w:szCs w:val="22"/>
              </w:rPr>
              <w:t>СТБ 1201-2012 приложение А, табл. А.1-А.8</w:t>
            </w:r>
          </w:p>
          <w:p w14:paraId="6D9BCCB7" w14:textId="77777777" w:rsidR="00F36EDA" w:rsidRPr="00D964F4" w:rsidRDefault="00F36EDA" w:rsidP="00F36EDA">
            <w:pPr>
              <w:rPr>
                <w:sz w:val="22"/>
                <w:szCs w:val="22"/>
              </w:rPr>
            </w:pPr>
            <w:r w:rsidRPr="00D964F4">
              <w:rPr>
                <w:sz w:val="22"/>
                <w:szCs w:val="22"/>
              </w:rPr>
              <w:t xml:space="preserve">ТКП 212-2010 </w:t>
            </w:r>
          </w:p>
          <w:p w14:paraId="0D0985D7" w14:textId="77777777" w:rsidR="00F36EDA" w:rsidRPr="00D964F4" w:rsidRDefault="00F36EDA" w:rsidP="00F36EDA">
            <w:pPr>
              <w:rPr>
                <w:sz w:val="22"/>
                <w:szCs w:val="22"/>
              </w:rPr>
            </w:pPr>
            <w:r w:rsidRPr="00D964F4">
              <w:rPr>
                <w:sz w:val="22"/>
                <w:szCs w:val="22"/>
              </w:rPr>
              <w:t xml:space="preserve">приложение Б, </w:t>
            </w:r>
          </w:p>
          <w:p w14:paraId="6849B163" w14:textId="4160383C" w:rsidR="00F36EDA" w:rsidRPr="00DF6FA8" w:rsidRDefault="00F36EDA" w:rsidP="00F36EDA">
            <w:pPr>
              <w:pStyle w:val="af6"/>
              <w:rPr>
                <w:lang w:val="ru-RU" w:eastAsia="ru-RU"/>
              </w:rPr>
            </w:pPr>
            <w:r w:rsidRPr="00F36EDA">
              <w:rPr>
                <w:lang w:val="ru-RU" w:eastAsia="ru-RU"/>
              </w:rPr>
              <w:t>п.п. Б.2, Б.8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70C9C" w14:textId="235A394E" w:rsidR="00F36EDA" w:rsidRPr="008C606E" w:rsidRDefault="00F36EDA" w:rsidP="00F36EDA">
            <w:pPr>
              <w:pStyle w:val="af6"/>
              <w:rPr>
                <w:lang w:val="ru-RU" w:eastAsia="ru-RU"/>
              </w:rPr>
            </w:pPr>
            <w:r w:rsidRPr="00F36EDA">
              <w:rPr>
                <w:lang w:val="ru-RU" w:eastAsia="ru-RU"/>
              </w:rPr>
              <w:t xml:space="preserve">  МВИ.МН 5615-2016</w:t>
            </w:r>
          </w:p>
        </w:tc>
      </w:tr>
      <w:tr w:rsidR="00F36EDA" w:rsidRPr="0038569C" w14:paraId="3ACADA57" w14:textId="77777777" w:rsidTr="00617BE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DD0499" w14:textId="77777777" w:rsidR="00F36ED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964F4">
              <w:rPr>
                <w:sz w:val="22"/>
                <w:szCs w:val="22"/>
              </w:rPr>
              <w:t>6.2</w:t>
            </w:r>
          </w:p>
          <w:p w14:paraId="2B4219E1" w14:textId="500CDF3D" w:rsidR="00F36EDA" w:rsidRPr="00D964F4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E783E3" w14:textId="7D25477E" w:rsidR="00F36EDA" w:rsidRPr="00D964F4" w:rsidRDefault="00F36EDA" w:rsidP="00F36E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394400" w14:textId="77777777" w:rsidR="00F36EDA" w:rsidRPr="00D964F4" w:rsidRDefault="00F36EDA" w:rsidP="00F36ED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964F4">
              <w:rPr>
                <w:sz w:val="22"/>
                <w:szCs w:val="22"/>
              </w:rPr>
              <w:t>27.31/</w:t>
            </w:r>
          </w:p>
          <w:p w14:paraId="49BB6951" w14:textId="46F27064" w:rsidR="00F36EDA" w:rsidRPr="00D964F4" w:rsidRDefault="00F36EDA" w:rsidP="00F36ED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964F4">
              <w:rPr>
                <w:sz w:val="22"/>
                <w:szCs w:val="22"/>
              </w:rPr>
              <w:t>33.110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CE959A" w14:textId="77777777" w:rsidR="00F36EDA" w:rsidRPr="00D964F4" w:rsidRDefault="00F36EDA" w:rsidP="00F36EDA">
            <w:pPr>
              <w:rPr>
                <w:sz w:val="22"/>
                <w:szCs w:val="22"/>
              </w:rPr>
            </w:pPr>
            <w:r w:rsidRPr="00D964F4">
              <w:rPr>
                <w:sz w:val="22"/>
                <w:szCs w:val="22"/>
              </w:rPr>
              <w:t xml:space="preserve">Общее затухание </w:t>
            </w:r>
          </w:p>
          <w:p w14:paraId="594E2DA7" w14:textId="77777777" w:rsidR="00F36EDA" w:rsidRPr="00D964F4" w:rsidRDefault="00F36EDA" w:rsidP="00F36EDA">
            <w:pPr>
              <w:rPr>
                <w:sz w:val="22"/>
                <w:szCs w:val="22"/>
              </w:rPr>
            </w:pPr>
            <w:r w:rsidRPr="00D964F4">
              <w:rPr>
                <w:sz w:val="22"/>
                <w:szCs w:val="22"/>
              </w:rPr>
              <w:t>на участке</w:t>
            </w:r>
          </w:p>
          <w:p w14:paraId="273A5169" w14:textId="77777777" w:rsidR="00F36EDA" w:rsidRPr="00D964F4" w:rsidRDefault="00F36EDA" w:rsidP="00F36EDA">
            <w:pPr>
              <w:rPr>
                <w:sz w:val="22"/>
                <w:szCs w:val="22"/>
              </w:rPr>
            </w:pPr>
            <w:r w:rsidRPr="00D964F4">
              <w:rPr>
                <w:sz w:val="22"/>
                <w:szCs w:val="22"/>
              </w:rPr>
              <w:t>Затухание ЭКУ</w:t>
            </w:r>
          </w:p>
          <w:p w14:paraId="35C417B3" w14:textId="0351F8A6" w:rsidR="00F36EDA" w:rsidRPr="00D964F4" w:rsidRDefault="00F36EDA" w:rsidP="00F36EDA">
            <w:pPr>
              <w:rPr>
                <w:sz w:val="22"/>
                <w:szCs w:val="22"/>
              </w:rPr>
            </w:pPr>
            <w:r w:rsidRPr="00D964F4">
              <w:rPr>
                <w:sz w:val="22"/>
                <w:szCs w:val="22"/>
              </w:rPr>
              <w:t xml:space="preserve">Общее затухание на распределительно-абонентском участке сети </w:t>
            </w:r>
            <w:r w:rsidRPr="00F36EDA">
              <w:rPr>
                <w:sz w:val="22"/>
                <w:szCs w:val="22"/>
              </w:rPr>
              <w:t>PON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CA110" w14:textId="77777777" w:rsidR="00F36EDA" w:rsidRDefault="00F36EDA" w:rsidP="00F36EDA">
            <w:pPr>
              <w:pStyle w:val="af6"/>
              <w:ind w:right="-108"/>
              <w:rPr>
                <w:lang w:val="ru-RU" w:eastAsia="ru-RU"/>
              </w:rPr>
            </w:pPr>
            <w:r w:rsidRPr="00496944">
              <w:rPr>
                <w:lang w:val="ru-RU" w:eastAsia="ru-RU"/>
              </w:rPr>
              <w:t xml:space="preserve">ТКП 212-2010 </w:t>
            </w:r>
          </w:p>
          <w:p w14:paraId="317BDBD3" w14:textId="77777777" w:rsidR="00F36EDA" w:rsidRDefault="00F36EDA" w:rsidP="00F36EDA">
            <w:pPr>
              <w:pStyle w:val="af6"/>
              <w:ind w:right="-108"/>
              <w:rPr>
                <w:lang w:val="ru-RU" w:eastAsia="ru-RU"/>
              </w:rPr>
            </w:pPr>
            <w:r w:rsidRPr="00496944">
              <w:rPr>
                <w:lang w:val="ru-RU" w:eastAsia="ru-RU"/>
              </w:rPr>
              <w:t xml:space="preserve">приложение А, </w:t>
            </w:r>
          </w:p>
          <w:p w14:paraId="3ECE0E9C" w14:textId="77AD058A" w:rsidR="00F36EDA" w:rsidRPr="00D964F4" w:rsidRDefault="00F36EDA" w:rsidP="00F36EDA">
            <w:pPr>
              <w:rPr>
                <w:sz w:val="22"/>
                <w:szCs w:val="22"/>
              </w:rPr>
            </w:pPr>
            <w:r w:rsidRPr="00496944">
              <w:rPr>
                <w:sz w:val="22"/>
                <w:szCs w:val="22"/>
              </w:rPr>
              <w:t>п. А.1.3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355AF" w14:textId="43BA81CF" w:rsidR="00F36EDA" w:rsidRPr="00F36EDA" w:rsidRDefault="00F36EDA" w:rsidP="00F36EDA">
            <w:pPr>
              <w:pStyle w:val="af6"/>
              <w:rPr>
                <w:lang w:val="ru-RU" w:eastAsia="ru-RU"/>
              </w:rPr>
            </w:pPr>
            <w:r w:rsidRPr="00F36EDA">
              <w:rPr>
                <w:lang w:val="ru-RU" w:eastAsia="ru-RU"/>
              </w:rPr>
              <w:t>МВИ.МН 5615-2016</w:t>
            </w:r>
          </w:p>
        </w:tc>
      </w:tr>
      <w:tr w:rsidR="00F36EDA" w:rsidRPr="0038569C" w14:paraId="726E9A53" w14:textId="77777777" w:rsidTr="00BB3F9C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4B309F" w14:textId="77777777" w:rsidR="00F36ED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  <w:p w14:paraId="526309C3" w14:textId="72062876" w:rsidR="00F36EDA" w:rsidRPr="00D964F4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7A5DE6" w14:textId="77777777" w:rsidR="00F36EDA" w:rsidRPr="00D964F4" w:rsidRDefault="00F36EDA" w:rsidP="00F36E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82ABCB" w14:textId="77777777" w:rsidR="00F36EDA" w:rsidRDefault="00F36EDA" w:rsidP="00F36ED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4795">
              <w:rPr>
                <w:sz w:val="22"/>
                <w:szCs w:val="22"/>
              </w:rPr>
              <w:t>27.31/</w:t>
            </w:r>
          </w:p>
          <w:p w14:paraId="3D711526" w14:textId="45053EF9" w:rsidR="00F36EDA" w:rsidRPr="00D964F4" w:rsidRDefault="00F36EDA" w:rsidP="00F36ED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4795">
              <w:rPr>
                <w:sz w:val="22"/>
                <w:szCs w:val="22"/>
              </w:rPr>
              <w:t>33.110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4DA115" w14:textId="77777777" w:rsidR="00F36EDA" w:rsidRDefault="00F36EDA" w:rsidP="00F36EDA">
            <w:pPr>
              <w:rPr>
                <w:sz w:val="22"/>
                <w:szCs w:val="22"/>
              </w:rPr>
            </w:pPr>
            <w:r w:rsidRPr="00311ADD">
              <w:rPr>
                <w:sz w:val="22"/>
                <w:szCs w:val="22"/>
              </w:rPr>
              <w:t xml:space="preserve">Потери (затухание) </w:t>
            </w:r>
          </w:p>
          <w:p w14:paraId="3E299F89" w14:textId="77777777" w:rsidR="00F36EDA" w:rsidRDefault="00F36EDA" w:rsidP="00F36EDA">
            <w:pPr>
              <w:rPr>
                <w:sz w:val="22"/>
                <w:szCs w:val="22"/>
              </w:rPr>
            </w:pPr>
            <w:r w:rsidRPr="00311ADD">
              <w:rPr>
                <w:sz w:val="22"/>
                <w:szCs w:val="22"/>
              </w:rPr>
              <w:t xml:space="preserve">в неразъемных </w:t>
            </w:r>
          </w:p>
          <w:p w14:paraId="5DDA1CD1" w14:textId="77777777" w:rsidR="00F36EDA" w:rsidRDefault="00F36EDA" w:rsidP="00F36EDA">
            <w:pPr>
              <w:rPr>
                <w:sz w:val="22"/>
                <w:szCs w:val="22"/>
              </w:rPr>
            </w:pPr>
            <w:r w:rsidRPr="00311ADD">
              <w:rPr>
                <w:sz w:val="22"/>
                <w:szCs w:val="22"/>
              </w:rPr>
              <w:t>соединениях</w:t>
            </w:r>
          </w:p>
          <w:p w14:paraId="36452F6B" w14:textId="77777777" w:rsidR="00F36EDA" w:rsidRPr="00D964F4" w:rsidRDefault="00F36EDA" w:rsidP="00F36EDA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9053CC" w14:textId="77777777" w:rsidR="00F36EDA" w:rsidRPr="00F36EDA" w:rsidRDefault="00F36EDA" w:rsidP="00F36EDA">
            <w:pPr>
              <w:pStyle w:val="af6"/>
              <w:ind w:right="-108"/>
              <w:rPr>
                <w:lang w:val="ru-RU" w:eastAsia="ru-RU"/>
              </w:rPr>
            </w:pPr>
            <w:r w:rsidRPr="00F36EDA">
              <w:rPr>
                <w:lang w:val="ru-RU" w:eastAsia="ru-RU"/>
              </w:rPr>
              <w:t xml:space="preserve">ТКП 212-2010 приложение А, </w:t>
            </w:r>
          </w:p>
          <w:p w14:paraId="1738E2D5" w14:textId="22EB72BB" w:rsidR="00F36EDA" w:rsidRPr="00D964F4" w:rsidRDefault="00F36EDA" w:rsidP="00F36EDA">
            <w:pPr>
              <w:rPr>
                <w:sz w:val="22"/>
                <w:szCs w:val="22"/>
              </w:rPr>
            </w:pPr>
            <w:r w:rsidRPr="00496944">
              <w:rPr>
                <w:sz w:val="22"/>
                <w:szCs w:val="22"/>
              </w:rPr>
              <w:t xml:space="preserve">п. </w:t>
            </w:r>
            <w:r w:rsidRPr="00311ADD">
              <w:rPr>
                <w:sz w:val="22"/>
                <w:szCs w:val="22"/>
              </w:rPr>
              <w:t>А.1.4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62B960" w14:textId="3D9D3D8F" w:rsidR="00F36EDA" w:rsidRPr="00F36EDA" w:rsidRDefault="00F36EDA" w:rsidP="00F36EDA">
            <w:pPr>
              <w:pStyle w:val="af6"/>
              <w:rPr>
                <w:lang w:val="ru-RU" w:eastAsia="ru-RU"/>
              </w:rPr>
            </w:pPr>
            <w:r w:rsidRPr="00F36EDA">
              <w:rPr>
                <w:lang w:val="ru-RU" w:eastAsia="ru-RU"/>
              </w:rPr>
              <w:t>МВИ.МН 5615-2016</w:t>
            </w:r>
          </w:p>
        </w:tc>
      </w:tr>
      <w:tr w:rsidR="00F36EDA" w:rsidRPr="0038569C" w14:paraId="4730C720" w14:textId="77777777" w:rsidTr="00BB3F9C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54615B" w14:textId="77777777" w:rsidR="00F36ED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  <w:p w14:paraId="4B4E68BF" w14:textId="6C954A68" w:rsidR="00F36EDA" w:rsidRPr="00D964F4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153CE2" w14:textId="77777777" w:rsidR="00F36EDA" w:rsidRPr="00D964F4" w:rsidRDefault="00F36EDA" w:rsidP="00F36E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AF3B29" w14:textId="77777777" w:rsidR="00F36EDA" w:rsidRDefault="00F36EDA" w:rsidP="00F36ED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4795">
              <w:rPr>
                <w:sz w:val="22"/>
                <w:szCs w:val="22"/>
              </w:rPr>
              <w:t>27.31/</w:t>
            </w:r>
          </w:p>
          <w:p w14:paraId="3BCD673E" w14:textId="687D4B6A" w:rsidR="00F36EDA" w:rsidRPr="00D964F4" w:rsidRDefault="00F36EDA" w:rsidP="00F36ED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4795">
              <w:rPr>
                <w:sz w:val="22"/>
                <w:szCs w:val="22"/>
              </w:rPr>
              <w:t>33.110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C31234" w14:textId="77777777" w:rsidR="00F36EDA" w:rsidRDefault="00F36EDA" w:rsidP="00F36EDA">
            <w:pPr>
              <w:rPr>
                <w:sz w:val="22"/>
                <w:szCs w:val="22"/>
              </w:rPr>
            </w:pPr>
            <w:r w:rsidRPr="00311ADD">
              <w:rPr>
                <w:sz w:val="22"/>
                <w:szCs w:val="22"/>
              </w:rPr>
              <w:t xml:space="preserve">Потери на вводе </w:t>
            </w:r>
          </w:p>
          <w:p w14:paraId="3B9E0F8F" w14:textId="77777777" w:rsidR="00F36EDA" w:rsidRDefault="00F36EDA" w:rsidP="00F36EDA">
            <w:pPr>
              <w:ind w:right="-108"/>
              <w:rPr>
                <w:sz w:val="22"/>
                <w:szCs w:val="22"/>
              </w:rPr>
            </w:pPr>
            <w:r w:rsidRPr="00311ADD">
              <w:rPr>
                <w:sz w:val="22"/>
                <w:szCs w:val="22"/>
              </w:rPr>
              <w:t xml:space="preserve">излучения </w:t>
            </w:r>
          </w:p>
          <w:p w14:paraId="39C7C368" w14:textId="77777777" w:rsidR="00F36EDA" w:rsidRDefault="00F36EDA" w:rsidP="00F36EDA">
            <w:pPr>
              <w:ind w:right="-108"/>
              <w:rPr>
                <w:sz w:val="22"/>
                <w:szCs w:val="22"/>
              </w:rPr>
            </w:pPr>
            <w:r w:rsidRPr="00311ADD">
              <w:rPr>
                <w:sz w:val="22"/>
                <w:szCs w:val="22"/>
              </w:rPr>
              <w:t xml:space="preserve">оптической </w:t>
            </w:r>
          </w:p>
          <w:p w14:paraId="51FE97C1" w14:textId="3FA03A2F" w:rsidR="00F36EDA" w:rsidRPr="00D964F4" w:rsidRDefault="00F36EDA" w:rsidP="00F36EDA">
            <w:pPr>
              <w:rPr>
                <w:sz w:val="22"/>
                <w:szCs w:val="22"/>
              </w:rPr>
            </w:pPr>
            <w:r w:rsidRPr="00311ADD">
              <w:rPr>
                <w:sz w:val="22"/>
                <w:szCs w:val="22"/>
              </w:rPr>
              <w:t>мощности в 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E4E8E8" w14:textId="77777777" w:rsidR="00F36EDA" w:rsidRDefault="00F36EDA" w:rsidP="00F36EDA">
            <w:pPr>
              <w:rPr>
                <w:sz w:val="22"/>
                <w:szCs w:val="22"/>
              </w:rPr>
            </w:pPr>
            <w:r w:rsidRPr="00311ADD">
              <w:rPr>
                <w:sz w:val="22"/>
                <w:szCs w:val="22"/>
              </w:rPr>
              <w:t xml:space="preserve">ТКП 212-2010 </w:t>
            </w:r>
          </w:p>
          <w:p w14:paraId="68C7B8DD" w14:textId="77777777" w:rsidR="00F36EDA" w:rsidRPr="00496944" w:rsidRDefault="00F36EDA" w:rsidP="00F36EDA">
            <w:pPr>
              <w:rPr>
                <w:sz w:val="22"/>
                <w:szCs w:val="22"/>
              </w:rPr>
            </w:pPr>
            <w:r w:rsidRPr="00496944">
              <w:rPr>
                <w:sz w:val="22"/>
                <w:szCs w:val="22"/>
              </w:rPr>
              <w:t xml:space="preserve">приложение А, </w:t>
            </w:r>
          </w:p>
          <w:p w14:paraId="2F10A5F9" w14:textId="510BD30C" w:rsidR="00F36EDA" w:rsidRPr="00D964F4" w:rsidRDefault="00F36EDA" w:rsidP="00F36EDA">
            <w:pPr>
              <w:rPr>
                <w:sz w:val="22"/>
                <w:szCs w:val="22"/>
              </w:rPr>
            </w:pPr>
            <w:r w:rsidRPr="00496944">
              <w:rPr>
                <w:sz w:val="22"/>
                <w:szCs w:val="22"/>
              </w:rPr>
              <w:t xml:space="preserve">п. </w:t>
            </w:r>
            <w:r w:rsidRPr="00311ADD">
              <w:rPr>
                <w:sz w:val="22"/>
                <w:szCs w:val="22"/>
              </w:rPr>
              <w:t>А.1.5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BC19A6" w14:textId="4DAC53B7" w:rsidR="00F36EDA" w:rsidRPr="00F36EDA" w:rsidRDefault="00F36EDA" w:rsidP="00F36EDA">
            <w:pPr>
              <w:pStyle w:val="af6"/>
              <w:rPr>
                <w:lang w:val="ru-RU" w:eastAsia="ru-RU"/>
              </w:rPr>
            </w:pPr>
            <w:r w:rsidRPr="00F36EDA">
              <w:rPr>
                <w:lang w:val="ru-RU" w:eastAsia="ru-RU"/>
              </w:rPr>
              <w:t>МВИ.МН 5615-2016</w:t>
            </w:r>
          </w:p>
        </w:tc>
      </w:tr>
      <w:tr w:rsidR="00F36EDA" w:rsidRPr="0038569C" w14:paraId="1F551933" w14:textId="77777777" w:rsidTr="00BB3F9C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B1C2A0" w14:textId="77777777" w:rsidR="00F36ED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  <w:p w14:paraId="169ABB48" w14:textId="5E27B759" w:rsidR="00F36EDA" w:rsidRPr="00D964F4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0F6BA8" w14:textId="77777777" w:rsidR="00F36EDA" w:rsidRPr="00D964F4" w:rsidRDefault="00F36EDA" w:rsidP="00F36E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16CD68" w14:textId="77777777" w:rsidR="00F36EDA" w:rsidRDefault="00F36EDA" w:rsidP="00F36ED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4795">
              <w:rPr>
                <w:sz w:val="22"/>
                <w:szCs w:val="22"/>
              </w:rPr>
              <w:t>27.31/</w:t>
            </w:r>
          </w:p>
          <w:p w14:paraId="6FA1F634" w14:textId="1AD2D73D" w:rsidR="00F36EDA" w:rsidRPr="00D964F4" w:rsidRDefault="00F36EDA" w:rsidP="00F36ED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4795">
              <w:rPr>
                <w:sz w:val="22"/>
                <w:szCs w:val="22"/>
              </w:rPr>
              <w:t>33.110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980B70" w14:textId="77777777" w:rsidR="00F36EDA" w:rsidRDefault="00F36EDA" w:rsidP="00F36EDA">
            <w:pPr>
              <w:rPr>
                <w:sz w:val="22"/>
                <w:szCs w:val="22"/>
              </w:rPr>
            </w:pPr>
            <w:r w:rsidRPr="00592C62">
              <w:rPr>
                <w:sz w:val="22"/>
                <w:szCs w:val="22"/>
              </w:rPr>
              <w:t>Затухание ЭКУ</w:t>
            </w:r>
            <w:r>
              <w:rPr>
                <w:sz w:val="22"/>
                <w:szCs w:val="22"/>
              </w:rPr>
              <w:t>,</w:t>
            </w:r>
            <w:r w:rsidRPr="00592C62">
              <w:rPr>
                <w:sz w:val="22"/>
                <w:szCs w:val="22"/>
              </w:rPr>
              <w:t xml:space="preserve"> </w:t>
            </w:r>
          </w:p>
          <w:p w14:paraId="54FB9E14" w14:textId="77777777" w:rsidR="00F36EDA" w:rsidRDefault="00F36EDA" w:rsidP="00F36EDA">
            <w:pPr>
              <w:rPr>
                <w:sz w:val="22"/>
                <w:szCs w:val="22"/>
              </w:rPr>
            </w:pPr>
            <w:r w:rsidRPr="00592C62">
              <w:rPr>
                <w:sz w:val="22"/>
                <w:szCs w:val="22"/>
              </w:rPr>
              <w:t xml:space="preserve">приведенное </w:t>
            </w:r>
          </w:p>
          <w:p w14:paraId="336F117E" w14:textId="53EC4FAA" w:rsidR="00F36EDA" w:rsidRPr="00D964F4" w:rsidRDefault="00F36EDA" w:rsidP="00F36EDA">
            <w:pPr>
              <w:rPr>
                <w:sz w:val="22"/>
                <w:szCs w:val="22"/>
              </w:rPr>
            </w:pPr>
            <w:r w:rsidRPr="00592C62">
              <w:rPr>
                <w:sz w:val="22"/>
                <w:szCs w:val="22"/>
              </w:rPr>
              <w:t xml:space="preserve">к длине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92C62">
                <w:rPr>
                  <w:sz w:val="22"/>
                  <w:szCs w:val="22"/>
                </w:rPr>
                <w:t>1 км</w:t>
              </w:r>
            </w:smartTag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B903E7" w14:textId="77777777" w:rsidR="00F36EDA" w:rsidRDefault="00F36EDA" w:rsidP="00F36EDA">
            <w:pPr>
              <w:rPr>
                <w:sz w:val="22"/>
                <w:szCs w:val="22"/>
              </w:rPr>
            </w:pPr>
            <w:r w:rsidRPr="00592C62">
              <w:rPr>
                <w:sz w:val="22"/>
                <w:szCs w:val="22"/>
              </w:rPr>
              <w:t xml:space="preserve">ТКП 212-2010 </w:t>
            </w:r>
          </w:p>
          <w:p w14:paraId="73D771E8" w14:textId="77777777" w:rsidR="00F36EDA" w:rsidRPr="00496944" w:rsidRDefault="00F36EDA" w:rsidP="00F36EDA">
            <w:pPr>
              <w:rPr>
                <w:sz w:val="22"/>
                <w:szCs w:val="22"/>
              </w:rPr>
            </w:pPr>
            <w:r w:rsidRPr="00496944">
              <w:rPr>
                <w:sz w:val="22"/>
                <w:szCs w:val="22"/>
              </w:rPr>
              <w:t xml:space="preserve">приложение А, </w:t>
            </w:r>
          </w:p>
          <w:p w14:paraId="46FED821" w14:textId="2B39CBF1" w:rsidR="00F36EDA" w:rsidRPr="00D964F4" w:rsidRDefault="00F36EDA" w:rsidP="00F36EDA">
            <w:pPr>
              <w:rPr>
                <w:sz w:val="22"/>
                <w:szCs w:val="22"/>
              </w:rPr>
            </w:pPr>
            <w:r w:rsidRPr="00496944">
              <w:rPr>
                <w:sz w:val="22"/>
                <w:szCs w:val="22"/>
              </w:rPr>
              <w:t xml:space="preserve">п. </w:t>
            </w:r>
            <w:r w:rsidRPr="00592C62">
              <w:rPr>
                <w:sz w:val="22"/>
                <w:szCs w:val="22"/>
              </w:rPr>
              <w:t>А.1.2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B63D29" w14:textId="63519D5D" w:rsidR="00F36EDA" w:rsidRPr="00F36EDA" w:rsidRDefault="00F36EDA" w:rsidP="00F36EDA">
            <w:pPr>
              <w:pStyle w:val="af6"/>
              <w:rPr>
                <w:lang w:val="ru-RU" w:eastAsia="ru-RU"/>
              </w:rPr>
            </w:pPr>
            <w:r w:rsidRPr="00F36EDA">
              <w:rPr>
                <w:lang w:val="ru-RU" w:eastAsia="ru-RU"/>
              </w:rPr>
              <w:t>МВИ.МН 5615-2016</w:t>
            </w:r>
          </w:p>
        </w:tc>
      </w:tr>
      <w:tr w:rsidR="00F36EDA" w:rsidRPr="0038569C" w14:paraId="259E5C94" w14:textId="77777777" w:rsidTr="00BB3F9C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9EE633" w14:textId="77777777" w:rsidR="00F36EDA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  <w:p w14:paraId="57E7D8FE" w14:textId="2284402E" w:rsidR="00F36EDA" w:rsidRPr="00D964F4" w:rsidRDefault="00F36EDA" w:rsidP="00F36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7C7750" w14:textId="77777777" w:rsidR="00F36EDA" w:rsidRPr="00D964F4" w:rsidRDefault="00F36EDA" w:rsidP="00F36E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626DE8" w14:textId="77777777" w:rsidR="00F36EDA" w:rsidRDefault="00F36EDA" w:rsidP="00F36ED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4795">
              <w:rPr>
                <w:sz w:val="22"/>
                <w:szCs w:val="22"/>
              </w:rPr>
              <w:t>27.31/</w:t>
            </w:r>
          </w:p>
          <w:p w14:paraId="65FA3F9B" w14:textId="541F47D4" w:rsidR="00F36EDA" w:rsidRPr="00D964F4" w:rsidRDefault="00F36EDA" w:rsidP="00F36ED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4795">
              <w:rPr>
                <w:sz w:val="22"/>
                <w:szCs w:val="22"/>
              </w:rPr>
              <w:t>33.110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37518" w14:textId="77777777" w:rsidR="00F36EDA" w:rsidRPr="00592C62" w:rsidRDefault="00F36EDA" w:rsidP="00F36EDA">
            <w:pPr>
              <w:rPr>
                <w:sz w:val="22"/>
                <w:szCs w:val="22"/>
              </w:rPr>
            </w:pPr>
            <w:r w:rsidRPr="00592C62">
              <w:rPr>
                <w:sz w:val="22"/>
                <w:szCs w:val="22"/>
              </w:rPr>
              <w:t>Оптическая длина</w:t>
            </w:r>
          </w:p>
          <w:p w14:paraId="4C670DC7" w14:textId="77777777" w:rsidR="00F36EDA" w:rsidRPr="00D964F4" w:rsidRDefault="00F36EDA" w:rsidP="00F36EDA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FF4D5" w14:textId="77777777" w:rsidR="00F36EDA" w:rsidRPr="00592C62" w:rsidRDefault="00F36EDA" w:rsidP="00F36EDA">
            <w:pPr>
              <w:rPr>
                <w:sz w:val="22"/>
                <w:szCs w:val="22"/>
              </w:rPr>
            </w:pPr>
            <w:r w:rsidRPr="00592C62">
              <w:rPr>
                <w:sz w:val="22"/>
                <w:szCs w:val="22"/>
              </w:rPr>
              <w:t xml:space="preserve">ТКП 212-2010 </w:t>
            </w:r>
          </w:p>
          <w:p w14:paraId="1FE0646D" w14:textId="77777777" w:rsidR="00F36EDA" w:rsidRPr="00496944" w:rsidRDefault="00F36EDA" w:rsidP="00F36EDA">
            <w:pPr>
              <w:rPr>
                <w:sz w:val="22"/>
                <w:szCs w:val="22"/>
              </w:rPr>
            </w:pPr>
            <w:r w:rsidRPr="00496944">
              <w:rPr>
                <w:sz w:val="22"/>
                <w:szCs w:val="22"/>
              </w:rPr>
              <w:t xml:space="preserve">приложение Б, </w:t>
            </w:r>
          </w:p>
          <w:p w14:paraId="2888576C" w14:textId="7E79634A" w:rsidR="00F36EDA" w:rsidRPr="00D964F4" w:rsidRDefault="00F36EDA" w:rsidP="00F36EDA">
            <w:pPr>
              <w:rPr>
                <w:sz w:val="22"/>
                <w:szCs w:val="22"/>
              </w:rPr>
            </w:pPr>
            <w:r w:rsidRPr="00496944">
              <w:rPr>
                <w:sz w:val="22"/>
                <w:szCs w:val="22"/>
              </w:rPr>
              <w:t>п.п. Б.2, Б.4, Б.5, Б.7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8E92B1" w14:textId="11E308D8" w:rsidR="00F36EDA" w:rsidRPr="00F36EDA" w:rsidRDefault="00F36EDA" w:rsidP="00F36EDA">
            <w:pPr>
              <w:pStyle w:val="af6"/>
              <w:rPr>
                <w:lang w:val="ru-RU" w:eastAsia="ru-RU"/>
              </w:rPr>
            </w:pPr>
            <w:r w:rsidRPr="00F36EDA">
              <w:rPr>
                <w:lang w:val="ru-RU" w:eastAsia="ru-RU"/>
              </w:rPr>
              <w:t>МВИ.МН 5615-2016</w:t>
            </w:r>
          </w:p>
        </w:tc>
      </w:tr>
    </w:tbl>
    <w:p w14:paraId="0F084EFF" w14:textId="77777777" w:rsidR="00E41B5C" w:rsidRDefault="00E41B5C" w:rsidP="00D50B4E">
      <w:pPr>
        <w:rPr>
          <w:b/>
        </w:rPr>
      </w:pPr>
    </w:p>
    <w:p w14:paraId="4CCB4C7A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2E41B4DF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29C48C9B" w14:textId="77777777" w:rsidR="00D50B4E" w:rsidRDefault="00D50B4E" w:rsidP="00D50B4E">
      <w:pPr>
        <w:rPr>
          <w:color w:val="000000"/>
          <w:sz w:val="28"/>
          <w:szCs w:val="28"/>
        </w:rPr>
      </w:pPr>
    </w:p>
    <w:p w14:paraId="7452D59F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8DA2142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33ABB6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F34B491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FFD718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8A75E" w14:textId="77777777" w:rsidR="00491E74" w:rsidRDefault="00491E74" w:rsidP="0011070C">
      <w:r>
        <w:separator/>
      </w:r>
    </w:p>
  </w:endnote>
  <w:endnote w:type="continuationSeparator" w:id="0">
    <w:p w14:paraId="7F6307D1" w14:textId="77777777" w:rsidR="00491E74" w:rsidRDefault="00491E7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4FD785A6" w14:textId="77777777" w:rsidTr="00092EA6">
      <w:trPr>
        <w:trHeight w:val="106"/>
      </w:trPr>
      <w:tc>
        <w:tcPr>
          <w:tcW w:w="3686" w:type="dxa"/>
          <w:hideMark/>
        </w:tcPr>
        <w:p w14:paraId="49B35031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F1852B8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6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32A64C3" w14:textId="57C879F6" w:rsidR="00124809" w:rsidRPr="006D33D8" w:rsidRDefault="00F36EDA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23.06.2023</w:t>
              </w:r>
            </w:p>
          </w:sdtContent>
        </w:sdt>
        <w:p w14:paraId="6C6879D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7F17D1C6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1A2F20BA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2157F607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5051C6BC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C41FDA6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6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AACC3F7" w14:textId="68A8C13E" w:rsidR="00A417E3" w:rsidRPr="009E4D11" w:rsidRDefault="00F36EDA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23.06.2023</w:t>
              </w:r>
            </w:p>
          </w:sdtContent>
        </w:sdt>
        <w:p w14:paraId="10E69B8C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9EA01E7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46862ECD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4A78F" w14:textId="77777777" w:rsidR="00491E74" w:rsidRDefault="00491E74" w:rsidP="0011070C">
      <w:r>
        <w:separator/>
      </w:r>
    </w:p>
  </w:footnote>
  <w:footnote w:type="continuationSeparator" w:id="0">
    <w:p w14:paraId="23759415" w14:textId="77777777" w:rsidR="00491E74" w:rsidRDefault="00491E7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4B6E88D1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966D12C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5B24E71E" wp14:editId="31C34670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873541D" w14:textId="07E44C6A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36EDA">
            <w:rPr>
              <w:rFonts w:ascii="Times New Roman" w:hAnsi="Times New Roman" w:cs="Times New Roman"/>
              <w:sz w:val="24"/>
              <w:szCs w:val="24"/>
            </w:rPr>
            <w:t>2.2419</w:t>
          </w:r>
        </w:p>
      </w:tc>
    </w:tr>
  </w:tbl>
  <w:p w14:paraId="6A83A12D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310A5B58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8D0BE70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71F6AE" wp14:editId="4E112955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B2695B8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24A952D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249B751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55F0C4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60226262">
    <w:abstractNumId w:val="6"/>
  </w:num>
  <w:num w:numId="2" w16cid:durableId="1780444134">
    <w:abstractNumId w:val="7"/>
  </w:num>
  <w:num w:numId="3" w16cid:durableId="1635059946">
    <w:abstractNumId w:val="4"/>
  </w:num>
  <w:num w:numId="4" w16cid:durableId="934174210">
    <w:abstractNumId w:val="1"/>
  </w:num>
  <w:num w:numId="5" w16cid:durableId="990212134">
    <w:abstractNumId w:val="11"/>
  </w:num>
  <w:num w:numId="6" w16cid:durableId="1379281414">
    <w:abstractNumId w:val="3"/>
  </w:num>
  <w:num w:numId="7" w16cid:durableId="1970353059">
    <w:abstractNumId w:val="8"/>
  </w:num>
  <w:num w:numId="8" w16cid:durableId="1569531909">
    <w:abstractNumId w:val="5"/>
  </w:num>
  <w:num w:numId="9" w16cid:durableId="1609966750">
    <w:abstractNumId w:val="9"/>
  </w:num>
  <w:num w:numId="10" w16cid:durableId="712778722">
    <w:abstractNumId w:val="2"/>
  </w:num>
  <w:num w:numId="11" w16cid:durableId="1850829614">
    <w:abstractNumId w:val="0"/>
  </w:num>
  <w:num w:numId="12" w16cid:durableId="4049554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91E74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074C2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F536D"/>
    <w:rsid w:val="00C00081"/>
    <w:rsid w:val="00C13371"/>
    <w:rsid w:val="00C13D24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4EDF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36EDA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DBDF048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3D3C82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3D3C82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3D3C82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3D3C82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3D3C82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2F6614"/>
    <w:rsid w:val="003D3C82"/>
    <w:rsid w:val="005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Ковалева Юлия Валентиновна</cp:lastModifiedBy>
  <cp:revision>2</cp:revision>
  <cp:lastPrinted>2023-06-20T07:41:00Z</cp:lastPrinted>
  <dcterms:created xsi:type="dcterms:W3CDTF">2023-06-20T08:00:00Z</dcterms:created>
  <dcterms:modified xsi:type="dcterms:W3CDTF">2023-06-20T08:00:00Z</dcterms:modified>
</cp:coreProperties>
</file>