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E75AE6" w:rsidRPr="00E75AE6" w14:paraId="0F76ECF7" w14:textId="77777777" w:rsidTr="007F66CA">
        <w:tc>
          <w:tcPr>
            <w:tcW w:w="6379" w:type="dxa"/>
            <w:vMerge w:val="restart"/>
          </w:tcPr>
          <w:p w14:paraId="34809AB9" w14:textId="77777777" w:rsidR="00F40980" w:rsidRPr="00E75AE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4BC863F" w14:textId="77777777" w:rsidR="00F40980" w:rsidRPr="00E75AE6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75AE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E75AE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E75AE6" w:rsidRPr="00E75AE6" w14:paraId="49523766" w14:textId="77777777" w:rsidTr="007F66CA">
        <w:tc>
          <w:tcPr>
            <w:tcW w:w="6379" w:type="dxa"/>
            <w:vMerge/>
          </w:tcPr>
          <w:p w14:paraId="606D7D8B" w14:textId="77777777" w:rsidR="00F40980" w:rsidRPr="00E75AE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3763814" w14:textId="77777777" w:rsidR="00F40980" w:rsidRPr="00E75AE6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75AE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75AE6" w:rsidRPr="00E75AE6" w14:paraId="4D709A3C" w14:textId="77777777" w:rsidTr="007F66CA">
        <w:tc>
          <w:tcPr>
            <w:tcW w:w="6379" w:type="dxa"/>
            <w:vMerge/>
          </w:tcPr>
          <w:p w14:paraId="72241F9D" w14:textId="77777777" w:rsidR="00F40980" w:rsidRPr="00E75AE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EDDC8E3" w14:textId="465936AC" w:rsidR="00F40980" w:rsidRPr="00E75AE6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75AE6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E75AE6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9A2E27" w:rsidRPr="00E75AE6">
              <w:rPr>
                <w:rFonts w:cs="Times New Roman"/>
                <w:bCs/>
                <w:sz w:val="28"/>
                <w:szCs w:val="28"/>
              </w:rPr>
              <w:t>2.5245</w:t>
            </w:r>
          </w:p>
        </w:tc>
      </w:tr>
      <w:tr w:rsidR="00E75AE6" w:rsidRPr="00E75AE6" w14:paraId="78288AF2" w14:textId="77777777" w:rsidTr="007F66CA">
        <w:tc>
          <w:tcPr>
            <w:tcW w:w="6379" w:type="dxa"/>
            <w:vMerge/>
          </w:tcPr>
          <w:p w14:paraId="73D9CDAE" w14:textId="77777777" w:rsidR="00F40980" w:rsidRPr="00E75AE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5B47CE8" w14:textId="329C155B" w:rsidR="00F40980" w:rsidRPr="00E75AE6" w:rsidRDefault="00F40980" w:rsidP="00F40980">
            <w:pPr>
              <w:rPr>
                <w:bCs/>
                <w:sz w:val="28"/>
                <w:szCs w:val="28"/>
              </w:rPr>
            </w:pPr>
            <w:r w:rsidRPr="00E75AE6">
              <w:rPr>
                <w:bCs/>
                <w:sz w:val="28"/>
                <w:szCs w:val="28"/>
              </w:rPr>
              <w:t>от</w:t>
            </w:r>
            <w:r w:rsidRPr="00E75AE6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9A2E27" w:rsidRPr="00E75AE6">
              <w:rPr>
                <w:bCs/>
                <w:sz w:val="28"/>
                <w:szCs w:val="28"/>
              </w:rPr>
              <w:t>20.11.2020</w:t>
            </w:r>
          </w:p>
        </w:tc>
      </w:tr>
      <w:tr w:rsidR="00E75AE6" w:rsidRPr="00E75AE6" w14:paraId="68888549" w14:textId="77777777" w:rsidTr="007F66CA">
        <w:tc>
          <w:tcPr>
            <w:tcW w:w="6379" w:type="dxa"/>
            <w:vMerge/>
          </w:tcPr>
          <w:p w14:paraId="46676EBC" w14:textId="77777777" w:rsidR="00F40980" w:rsidRPr="00E75AE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90FEFDA" w14:textId="025B53BA" w:rsidR="00582A8F" w:rsidRPr="00E75AE6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75AE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9A2E27" w:rsidRPr="00E75AE6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43713199" w14:textId="77777777" w:rsidR="00F40980" w:rsidRPr="00E75AE6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75AE6">
              <w:rPr>
                <w:rFonts w:cs="Times New Roman"/>
                <w:bCs/>
                <w:sz w:val="28"/>
                <w:szCs w:val="28"/>
              </w:rPr>
              <w:t>н</w:t>
            </w:r>
            <w:r w:rsidRPr="00E75AE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E72539" w:rsidRPr="00E75AE6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E75AE6">
              <w:rPr>
                <w:rFonts w:eastAsia="Calibri"/>
                <w:sz w:val="28"/>
                <w:szCs w:val="28"/>
              </w:rPr>
              <w:t xml:space="preserve"> </w:t>
            </w:r>
            <w:r w:rsidRPr="00E75AE6">
              <w:rPr>
                <w:bCs/>
                <w:sz w:val="28"/>
                <w:szCs w:val="28"/>
              </w:rPr>
              <w:t>листах</w:t>
            </w:r>
          </w:p>
        </w:tc>
      </w:tr>
      <w:tr w:rsidR="00E75AE6" w:rsidRPr="00E75AE6" w14:paraId="5F9938C0" w14:textId="77777777" w:rsidTr="007F66CA">
        <w:tc>
          <w:tcPr>
            <w:tcW w:w="6379" w:type="dxa"/>
            <w:vMerge/>
          </w:tcPr>
          <w:p w14:paraId="586E1F07" w14:textId="77777777" w:rsidR="00F40980" w:rsidRPr="00E75AE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3A943C3" w14:textId="142673E6" w:rsidR="00F40980" w:rsidRPr="00E75AE6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75AE6">
              <w:rPr>
                <w:rFonts w:cs="Times New Roman"/>
                <w:bCs/>
                <w:sz w:val="28"/>
                <w:szCs w:val="28"/>
              </w:rPr>
              <w:t>р</w:t>
            </w:r>
            <w:r w:rsidRPr="00E75AE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9A2E27" w:rsidRPr="00E75AE6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422FE56" w14:textId="77777777" w:rsidR="00F40980" w:rsidRPr="00E75AE6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E75AE6" w:rsidRPr="00E75AE6" w14:paraId="677DA797" w14:textId="77777777" w:rsidTr="00F40980">
        <w:tc>
          <w:tcPr>
            <w:tcW w:w="9751" w:type="dxa"/>
            <w:gridSpan w:val="2"/>
          </w:tcPr>
          <w:p w14:paraId="1D83E1E4" w14:textId="675D1FF0" w:rsidR="00D223F7" w:rsidRPr="00E75AE6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E75AE6">
              <w:rPr>
                <w:b/>
                <w:sz w:val="28"/>
                <w:szCs w:val="28"/>
              </w:rPr>
              <w:t>ОБЛАСТ</w:t>
            </w:r>
            <w:r w:rsidR="00D50B4E" w:rsidRPr="00E75AE6">
              <w:rPr>
                <w:b/>
                <w:sz w:val="28"/>
                <w:szCs w:val="28"/>
              </w:rPr>
              <w:t>Ь</w:t>
            </w:r>
            <w:r w:rsidRPr="00E75AE6">
              <w:rPr>
                <w:b/>
                <w:sz w:val="28"/>
                <w:szCs w:val="28"/>
              </w:rPr>
              <w:t xml:space="preserve"> АККРЕДИТАЦИИ </w:t>
            </w:r>
            <w:r w:rsidRPr="00E75AE6">
              <w:rPr>
                <w:sz w:val="28"/>
                <w:szCs w:val="28"/>
              </w:rPr>
              <w:t>от</w:t>
            </w:r>
            <w:r w:rsidRPr="00E75AE6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5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A2E27" w:rsidRPr="00E75AE6">
                  <w:rPr>
                    <w:rStyle w:val="38"/>
                    <w:szCs w:val="28"/>
                  </w:rPr>
                  <w:t>26 мая 2023 года</w:t>
                </w:r>
              </w:sdtContent>
            </w:sdt>
            <w:bookmarkEnd w:id="1"/>
          </w:p>
        </w:tc>
      </w:tr>
      <w:tr w:rsidR="00E75AE6" w:rsidRPr="00E75AE6" w14:paraId="43239561" w14:textId="77777777" w:rsidTr="00F40980">
        <w:tc>
          <w:tcPr>
            <w:tcW w:w="5678" w:type="dxa"/>
          </w:tcPr>
          <w:p w14:paraId="5A933BCC" w14:textId="77777777" w:rsidR="00D223F7" w:rsidRPr="00E75AE6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69E92F" w14:textId="77777777" w:rsidR="00D223F7" w:rsidRPr="00E75AE6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E75AE6" w:rsidRPr="00E75AE6" w14:paraId="0617AC33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6BBA947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75AE6">
              <w:rPr>
                <w:sz w:val="28"/>
                <w:szCs w:val="28"/>
                <w:lang w:eastAsia="en-US"/>
              </w:rPr>
              <w:t xml:space="preserve">производственной лаборатории по контролю производства </w:t>
            </w:r>
          </w:p>
          <w:p w14:paraId="2938E0E0" w14:textId="75C58230" w:rsidR="007A4485" w:rsidRPr="00E75AE6" w:rsidRDefault="009A2E27" w:rsidP="009A2E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75AE6">
              <w:rPr>
                <w:sz w:val="28"/>
                <w:szCs w:val="28"/>
                <w:lang w:eastAsia="en-US"/>
              </w:rPr>
              <w:t>(лаборатории металлов) ф</w:t>
            </w:r>
            <w:r w:rsidRPr="00E75AE6">
              <w:rPr>
                <w:sz w:val="28"/>
                <w:szCs w:val="28"/>
              </w:rPr>
              <w:t>илиала «Новополоцкая ТЭЦ» Витебского республиканского унитарного предприятия электроэнергетики «</w:t>
            </w:r>
            <w:proofErr w:type="spellStart"/>
            <w:r w:rsidRPr="00E75AE6">
              <w:rPr>
                <w:sz w:val="28"/>
                <w:szCs w:val="28"/>
              </w:rPr>
              <w:t>Витебскэнерго</w:t>
            </w:r>
            <w:proofErr w:type="spellEnd"/>
            <w:r w:rsidRPr="00E75AE6">
              <w:rPr>
                <w:sz w:val="28"/>
                <w:szCs w:val="28"/>
              </w:rPr>
              <w:t>»</w:t>
            </w:r>
          </w:p>
        </w:tc>
      </w:tr>
    </w:tbl>
    <w:p w14:paraId="5535C431" w14:textId="77777777" w:rsidR="00D223F7" w:rsidRPr="00E75AE6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2126"/>
        <w:gridCol w:w="1986"/>
        <w:gridCol w:w="1842"/>
      </w:tblGrid>
      <w:tr w:rsidR="00E75AE6" w:rsidRPr="00E75AE6" w14:paraId="0B70D5FD" w14:textId="77777777" w:rsidTr="009A2E27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0AB47754" w14:textId="77777777" w:rsidR="00F40980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75AE6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5277BB" w14:textId="77777777" w:rsidR="00F40980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80CD7" w14:textId="77777777" w:rsidR="00F40980" w:rsidRPr="00E75AE6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A147A7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Наименование </w:t>
            </w:r>
          </w:p>
          <w:p w14:paraId="7546D0AB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8C02BD4" w14:textId="77777777" w:rsidR="00F40980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параметры)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F5E39A9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Обозначение </w:t>
            </w:r>
          </w:p>
          <w:p w14:paraId="1CD6D37A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документа, </w:t>
            </w:r>
          </w:p>
          <w:p w14:paraId="787BA2F1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A26FD86" w14:textId="77777777" w:rsidR="00F40980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D8CED5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Обозначение </w:t>
            </w:r>
          </w:p>
          <w:p w14:paraId="0C8369FE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документа, </w:t>
            </w:r>
          </w:p>
          <w:p w14:paraId="2885F9FC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6D401AE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E512E79" w14:textId="77777777" w:rsidR="00F40980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отбора образцов</w:t>
            </w:r>
          </w:p>
        </w:tc>
      </w:tr>
      <w:tr w:rsidR="00E75AE6" w:rsidRPr="00E75AE6" w14:paraId="2C4DA78F" w14:textId="77777777" w:rsidTr="009A2E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CE1279" w14:textId="77777777" w:rsidR="0090767F" w:rsidRPr="00E75AE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75AE6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A74AFA" w14:textId="77777777" w:rsidR="0090767F" w:rsidRPr="00E75AE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75AE6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F43A4E" w14:textId="77777777" w:rsidR="0090767F" w:rsidRPr="00E75AE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75AE6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6D98E2" w14:textId="77777777" w:rsidR="0090767F" w:rsidRPr="00E75AE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75AE6"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8EC1B7" w14:textId="77777777" w:rsidR="0090767F" w:rsidRPr="00E75AE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75AE6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AA3204" w14:textId="77777777" w:rsidR="0090767F" w:rsidRPr="00E75AE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75AE6">
              <w:t>6</w:t>
            </w:r>
          </w:p>
        </w:tc>
      </w:tr>
      <w:tr w:rsidR="00E75AE6" w:rsidRPr="00E75AE6" w14:paraId="418916C8" w14:textId="77777777" w:rsidTr="009A2E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1E633" w14:textId="176CDC7C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E75AE6">
              <w:rPr>
                <w:b/>
                <w:sz w:val="22"/>
                <w:szCs w:val="22"/>
              </w:rPr>
              <w:t xml:space="preserve">21140, </w:t>
            </w:r>
            <w:proofErr w:type="spellStart"/>
            <w:r w:rsidRPr="00E75AE6">
              <w:rPr>
                <w:b/>
                <w:sz w:val="22"/>
                <w:szCs w:val="22"/>
              </w:rPr>
              <w:t>г.Новополоцк</w:t>
            </w:r>
            <w:proofErr w:type="spellEnd"/>
            <w:r w:rsidRPr="00E75AE6">
              <w:rPr>
                <w:b/>
                <w:sz w:val="22"/>
                <w:szCs w:val="22"/>
              </w:rPr>
              <w:t>, промзона, Витебская обл., Республика Беларусь</w:t>
            </w:r>
          </w:p>
        </w:tc>
      </w:tr>
      <w:tr w:rsidR="00E75AE6" w:rsidRPr="00E75AE6" w14:paraId="30C9A171" w14:textId="77777777" w:rsidTr="009A2E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2C1486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E75AE6">
              <w:rPr>
                <w:sz w:val="22"/>
                <w:szCs w:val="22"/>
                <w:lang w:eastAsia="en-US"/>
              </w:rPr>
              <w:t>1.1*</w:t>
            </w:r>
          </w:p>
          <w:p w14:paraId="68EE277B" w14:textId="69AB89DC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E0B61" w14:textId="77777777" w:rsidR="009A2E27" w:rsidRPr="00E75AE6" w:rsidRDefault="009A2E27" w:rsidP="009A2E27">
            <w:pPr>
              <w:tabs>
                <w:tab w:val="left" w:pos="0"/>
                <w:tab w:val="left" w:pos="6708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Резервуары для хранения нефти, нефтепродуктов</w:t>
            </w:r>
          </w:p>
          <w:p w14:paraId="136D75A0" w14:textId="791C2B06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2A3A4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796C7A4E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694629BA" w14:textId="51078BA9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8F7BC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Ультразвуковой </w:t>
            </w:r>
          </w:p>
          <w:p w14:paraId="35F4C9AE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метод, </w:t>
            </w:r>
          </w:p>
          <w:p w14:paraId="0AE9DEA6" w14:textId="77777777" w:rsidR="009A2E27" w:rsidRPr="00E75AE6" w:rsidRDefault="009A2E27" w:rsidP="009A2E27">
            <w:pPr>
              <w:rPr>
                <w:sz w:val="22"/>
                <w:szCs w:val="22"/>
                <w:vertAlign w:val="superscript"/>
              </w:rPr>
            </w:pPr>
            <w:r w:rsidRPr="00E75AE6">
              <w:rPr>
                <w:sz w:val="22"/>
                <w:szCs w:val="22"/>
              </w:rPr>
              <w:t>эхо-метод:</w:t>
            </w:r>
            <w:r w:rsidRPr="00E75AE6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490F2FE4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  <w:p w14:paraId="66AD1066" w14:textId="77777777" w:rsidR="009A2E27" w:rsidRPr="00E75AE6" w:rsidRDefault="009A2E27" w:rsidP="009A2E27">
            <w:pPr>
              <w:pStyle w:val="af6"/>
              <w:tabs>
                <w:tab w:val="left" w:pos="284"/>
                <w:tab w:val="left" w:pos="567"/>
              </w:tabs>
              <w:outlineLvl w:val="1"/>
              <w:rPr>
                <w:lang w:val="ru-RU"/>
              </w:rPr>
            </w:pPr>
            <w:r w:rsidRPr="00E75AE6">
              <w:rPr>
                <w:lang w:val="ru-RU"/>
              </w:rPr>
              <w:t>-сварные соединения</w:t>
            </w:r>
          </w:p>
          <w:p w14:paraId="43BBC406" w14:textId="519CF739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2E645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380-2005</w:t>
            </w:r>
            <w:proofErr w:type="gramEnd"/>
          </w:p>
          <w:p w14:paraId="6818D395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5264-80</w:t>
            </w:r>
            <w:proofErr w:type="gramEnd"/>
          </w:p>
          <w:p w14:paraId="1B79F843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1050-2013</w:t>
            </w:r>
            <w:proofErr w:type="gramEnd"/>
          </w:p>
          <w:p w14:paraId="3135E2DB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14771-76</w:t>
            </w:r>
            <w:proofErr w:type="gramEnd"/>
          </w:p>
          <w:p w14:paraId="7B4CAE17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8713-79</w:t>
            </w:r>
            <w:proofErr w:type="gramEnd"/>
          </w:p>
          <w:p w14:paraId="47BFB3F2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23829-85</w:t>
            </w:r>
            <w:proofErr w:type="gramEnd"/>
          </w:p>
          <w:p w14:paraId="2067340A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28193-89</w:t>
            </w:r>
            <w:proofErr w:type="gramEnd"/>
          </w:p>
          <w:p w14:paraId="32443767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30242-97</w:t>
            </w:r>
            <w:proofErr w:type="gramEnd"/>
          </w:p>
          <w:p w14:paraId="04CAA4BD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ISO 6520-1-2009</w:t>
            </w:r>
          </w:p>
          <w:p w14:paraId="6D1E9689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СТБ ЕН </w:t>
            </w:r>
            <w:proofErr w:type="gramStart"/>
            <w:r w:rsidRPr="00E75AE6">
              <w:rPr>
                <w:sz w:val="22"/>
                <w:szCs w:val="22"/>
              </w:rPr>
              <w:t>12062-2004</w:t>
            </w:r>
            <w:proofErr w:type="gramEnd"/>
          </w:p>
          <w:p w14:paraId="49820898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СТП </w:t>
            </w:r>
            <w:proofErr w:type="gramStart"/>
            <w:r w:rsidRPr="00E75AE6">
              <w:rPr>
                <w:sz w:val="22"/>
                <w:szCs w:val="22"/>
              </w:rPr>
              <w:t>09.110.23.511-08</w:t>
            </w:r>
            <w:proofErr w:type="gramEnd"/>
          </w:p>
          <w:p w14:paraId="70C14C4A" w14:textId="77777777" w:rsidR="009A2E27" w:rsidRPr="00E75AE6" w:rsidRDefault="009A2E27" w:rsidP="009A2E27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ТКП </w:t>
            </w:r>
            <w:proofErr w:type="gramStart"/>
            <w:r w:rsidRPr="00E75AE6">
              <w:rPr>
                <w:sz w:val="22"/>
                <w:szCs w:val="22"/>
              </w:rPr>
              <w:t>054-2007</w:t>
            </w:r>
            <w:proofErr w:type="gramEnd"/>
          </w:p>
          <w:p w14:paraId="76187060" w14:textId="77777777" w:rsidR="009A2E27" w:rsidRPr="00E75AE6" w:rsidRDefault="009A2E27" w:rsidP="009A2E27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229C0CDC" w14:textId="77777777" w:rsidR="009A2E27" w:rsidRPr="00E75AE6" w:rsidRDefault="009A2E27" w:rsidP="009A2E27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Утв. Постановление МЧС РБ от 28.01.2016 №7</w:t>
            </w:r>
          </w:p>
          <w:p w14:paraId="155BF2E6" w14:textId="1B8CF6A8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C9D4A" w14:textId="77777777" w:rsidR="009A2E27" w:rsidRPr="00E75AE6" w:rsidRDefault="009A2E27" w:rsidP="009A2E27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14782-86</w:t>
            </w:r>
            <w:proofErr w:type="gramEnd"/>
          </w:p>
          <w:p w14:paraId="0382176F" w14:textId="09DF3A2A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E75AE6" w:rsidRPr="00E75AE6" w14:paraId="3D5F8FBB" w14:textId="77777777" w:rsidTr="009A2E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AD861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75AE6">
              <w:rPr>
                <w:sz w:val="22"/>
                <w:szCs w:val="22"/>
                <w:lang w:eastAsia="en-US"/>
              </w:rPr>
              <w:t>1.2*</w:t>
            </w:r>
          </w:p>
          <w:p w14:paraId="746D1CDC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91C56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BD96E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0A2122C9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27C0BED3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039FC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Ультразвуковая</w:t>
            </w:r>
          </w:p>
          <w:p w14:paraId="1EFD3E88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proofErr w:type="spellStart"/>
            <w:r w:rsidRPr="00E75AE6">
              <w:rPr>
                <w:sz w:val="22"/>
                <w:szCs w:val="22"/>
              </w:rPr>
              <w:t>толщинометрия</w:t>
            </w:r>
            <w:proofErr w:type="spellEnd"/>
            <w:r w:rsidRPr="00E75AE6">
              <w:rPr>
                <w:sz w:val="22"/>
                <w:szCs w:val="22"/>
              </w:rPr>
              <w:t xml:space="preserve">, </w:t>
            </w:r>
          </w:p>
          <w:p w14:paraId="7454B3E8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эхо-метод:</w:t>
            </w:r>
          </w:p>
          <w:p w14:paraId="7B1729CC" w14:textId="77777777" w:rsidR="009A2E27" w:rsidRPr="00E75AE6" w:rsidRDefault="009A2E27" w:rsidP="009A2E27">
            <w:pPr>
              <w:pStyle w:val="af6"/>
              <w:tabs>
                <w:tab w:val="left" w:pos="284"/>
                <w:tab w:val="left" w:pos="567"/>
              </w:tabs>
              <w:outlineLvl w:val="1"/>
              <w:rPr>
                <w:lang w:val="ru-RU"/>
              </w:rPr>
            </w:pPr>
            <w:r w:rsidRPr="00E75AE6">
              <w:rPr>
                <w:lang w:val="ru-RU"/>
              </w:rPr>
              <w:t>-основной металл</w:t>
            </w:r>
          </w:p>
          <w:p w14:paraId="2865653E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9C507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B75D0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EN </w:t>
            </w:r>
            <w:proofErr w:type="gramStart"/>
            <w:r w:rsidRPr="00E75AE6">
              <w:rPr>
                <w:sz w:val="22"/>
                <w:szCs w:val="22"/>
              </w:rPr>
              <w:t>14127-2015</w:t>
            </w:r>
            <w:proofErr w:type="gramEnd"/>
          </w:p>
          <w:p w14:paraId="27387EA7" w14:textId="46D38C65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МВИ.ВТ.08-2013</w:t>
            </w:r>
          </w:p>
        </w:tc>
      </w:tr>
      <w:tr w:rsidR="00E75AE6" w:rsidRPr="00E75AE6" w14:paraId="2268D939" w14:textId="77777777" w:rsidTr="009A2E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9B17A" w14:textId="3CBDE4BF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1.3*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A60B2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D35FF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1C0D63D6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32.103</w:t>
            </w:r>
          </w:p>
          <w:p w14:paraId="66DC8286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BC74F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Капиллярный, </w:t>
            </w:r>
          </w:p>
          <w:p w14:paraId="66D9EEE0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цветной метод:</w:t>
            </w:r>
          </w:p>
          <w:p w14:paraId="172A06B5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-сварные соединения;</w:t>
            </w:r>
          </w:p>
          <w:p w14:paraId="3488443E" w14:textId="726E3575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ED823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699D8" w14:textId="12910301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1172-99</w:t>
            </w:r>
          </w:p>
        </w:tc>
      </w:tr>
      <w:tr w:rsidR="00E75AE6" w:rsidRPr="00E75AE6" w14:paraId="3949332F" w14:textId="77777777" w:rsidTr="009A2E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BA668" w14:textId="602D0093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1.4*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BCDA7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BDE9F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60183DB8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32.115</w:t>
            </w:r>
          </w:p>
          <w:p w14:paraId="271D72C2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4B262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Оптический контроль:</w:t>
            </w:r>
          </w:p>
          <w:p w14:paraId="583C1AB7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визуальный метод;</w:t>
            </w:r>
          </w:p>
          <w:p w14:paraId="094E21E6" w14:textId="3B8B73C9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внешний осмотр и измерения</w:t>
            </w:r>
          </w:p>
          <w:p w14:paraId="15772556" w14:textId="77777777" w:rsidR="009A2E27" w:rsidRPr="00E75AE6" w:rsidRDefault="009A2E27" w:rsidP="009A2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-сварные соединения;</w:t>
            </w:r>
          </w:p>
          <w:p w14:paraId="2FC85651" w14:textId="16E0113D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43319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1FF18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23479-79</w:t>
            </w:r>
            <w:proofErr w:type="gramEnd"/>
          </w:p>
          <w:p w14:paraId="40A3FC75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СТБ </w:t>
            </w:r>
            <w:proofErr w:type="gramStart"/>
            <w:r w:rsidRPr="00E75AE6">
              <w:rPr>
                <w:sz w:val="22"/>
                <w:szCs w:val="22"/>
              </w:rPr>
              <w:t>1133-98</w:t>
            </w:r>
            <w:proofErr w:type="gramEnd"/>
          </w:p>
          <w:p w14:paraId="3D491F79" w14:textId="6E18EBF1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ЕН 970-2003</w:t>
            </w:r>
          </w:p>
        </w:tc>
      </w:tr>
      <w:tr w:rsidR="00E75AE6" w:rsidRPr="00E75AE6" w14:paraId="404BEAD8" w14:textId="77777777" w:rsidTr="009A2E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F42C3" w14:textId="4D207BC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1.5*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0EF29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96B9D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1FE25C93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29.143</w:t>
            </w:r>
          </w:p>
          <w:p w14:paraId="7663B3D6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634AA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Измерение твердости: </w:t>
            </w:r>
          </w:p>
          <w:p w14:paraId="28D84C6B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-сварные соединения;</w:t>
            </w:r>
          </w:p>
          <w:p w14:paraId="69F6FE91" w14:textId="0CF86B62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0FB2F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1133E" w14:textId="313C3F28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МВИ.МН 4187-2011</w:t>
            </w:r>
          </w:p>
        </w:tc>
      </w:tr>
      <w:tr w:rsidR="00E75AE6" w:rsidRPr="00E75AE6" w14:paraId="515CAE11" w14:textId="77777777" w:rsidTr="0076604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55CBA6" w14:textId="6536C6B4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eastAsia="en-US"/>
              </w:rPr>
            </w:pPr>
            <w:r w:rsidRPr="00E75AE6"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7284D4" w14:textId="0171E32D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E75AE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5EBDF0" w14:textId="0924EB86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A98305" w14:textId="686C33AB" w:rsidR="009A2E27" w:rsidRPr="00E75AE6" w:rsidRDefault="009A2E27" w:rsidP="009A2E27">
            <w:pPr>
              <w:jc w:val="center"/>
              <w:rPr>
                <w:sz w:val="22"/>
                <w:szCs w:val="22"/>
              </w:rPr>
            </w:pPr>
            <w:r w:rsidRPr="00E75AE6"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1420B2" w14:textId="1A07111C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E75AE6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372A41" w14:textId="1C282336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E75AE6">
              <w:t>6</w:t>
            </w:r>
          </w:p>
        </w:tc>
      </w:tr>
      <w:tr w:rsidR="00E75AE6" w:rsidRPr="00E75AE6" w14:paraId="42C4E515" w14:textId="77777777" w:rsidTr="0076604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33708" w14:textId="6A3F34A9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2.1*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4F329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Оборудование, </w:t>
            </w:r>
          </w:p>
          <w:p w14:paraId="15A1291D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работающее под </w:t>
            </w:r>
          </w:p>
          <w:p w14:paraId="62B3005F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избыточным </w:t>
            </w:r>
          </w:p>
          <w:p w14:paraId="08221741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давлением:</w:t>
            </w:r>
          </w:p>
          <w:p w14:paraId="1EE2CAD1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D8B8239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-паровые и водогрейные котлы, трубопроводы в пределах котла, </w:t>
            </w:r>
            <w:proofErr w:type="spellStart"/>
            <w:r w:rsidRPr="00E75AE6">
              <w:rPr>
                <w:sz w:val="22"/>
                <w:szCs w:val="22"/>
              </w:rPr>
              <w:t>гибы</w:t>
            </w:r>
            <w:proofErr w:type="spellEnd"/>
            <w:r w:rsidRPr="00E75AE6">
              <w:rPr>
                <w:sz w:val="22"/>
                <w:szCs w:val="22"/>
              </w:rPr>
              <w:t xml:space="preserve"> трубопроводов;</w:t>
            </w:r>
          </w:p>
          <w:p w14:paraId="6C0FBDCA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2F0DC9A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-трубопроводы пара и горячей воды, тепловые сети;</w:t>
            </w:r>
          </w:p>
          <w:p w14:paraId="5D4BE147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30E38C2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-сосуды, работающие под давлением</w:t>
            </w:r>
          </w:p>
          <w:p w14:paraId="10E2F025" w14:textId="77777777" w:rsidR="009A2E27" w:rsidRPr="00E75AE6" w:rsidRDefault="009A2E27" w:rsidP="00766043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7D8CE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5C551BB2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6D2384CB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6AC52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Ультразвуковой </w:t>
            </w:r>
          </w:p>
          <w:p w14:paraId="50FD9E34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метод, </w:t>
            </w:r>
          </w:p>
          <w:p w14:paraId="2CAB179E" w14:textId="77777777" w:rsidR="009A2E27" w:rsidRPr="00E75AE6" w:rsidRDefault="009A2E27" w:rsidP="009A2E27">
            <w:pPr>
              <w:rPr>
                <w:sz w:val="22"/>
                <w:szCs w:val="22"/>
                <w:vertAlign w:val="superscript"/>
              </w:rPr>
            </w:pPr>
            <w:r w:rsidRPr="00E75AE6">
              <w:rPr>
                <w:sz w:val="22"/>
                <w:szCs w:val="22"/>
              </w:rPr>
              <w:t>эхо-метод:</w:t>
            </w:r>
            <w:r w:rsidRPr="00E75AE6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3AB5E35D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  <w:p w14:paraId="6EE02DE4" w14:textId="77777777" w:rsidR="009A2E27" w:rsidRPr="00E75AE6" w:rsidRDefault="009A2E27" w:rsidP="009A2E27">
            <w:pPr>
              <w:pStyle w:val="af6"/>
              <w:tabs>
                <w:tab w:val="left" w:pos="284"/>
                <w:tab w:val="left" w:pos="567"/>
              </w:tabs>
              <w:outlineLvl w:val="1"/>
              <w:rPr>
                <w:lang w:val="ru-RU"/>
              </w:rPr>
            </w:pPr>
            <w:r w:rsidRPr="00E75AE6">
              <w:rPr>
                <w:lang w:val="ru-RU"/>
              </w:rPr>
              <w:t>-сварные соединения;</w:t>
            </w:r>
          </w:p>
          <w:p w14:paraId="294D6C21" w14:textId="77777777" w:rsidR="009A2E27" w:rsidRPr="00E75AE6" w:rsidRDefault="009A2E27" w:rsidP="009A2E27">
            <w:pPr>
              <w:pStyle w:val="af6"/>
              <w:tabs>
                <w:tab w:val="left" w:pos="284"/>
                <w:tab w:val="left" w:pos="567"/>
              </w:tabs>
              <w:outlineLvl w:val="1"/>
              <w:rPr>
                <w:lang w:val="ru-RU"/>
              </w:rPr>
            </w:pPr>
            <w:r w:rsidRPr="00E75AE6">
              <w:rPr>
                <w:lang w:val="ru-RU"/>
              </w:rPr>
              <w:t>-основной металл</w:t>
            </w:r>
          </w:p>
          <w:p w14:paraId="06AA5949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52C09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380-2005</w:t>
            </w:r>
            <w:proofErr w:type="gramEnd"/>
          </w:p>
          <w:p w14:paraId="4A571F13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5264-80</w:t>
            </w:r>
            <w:proofErr w:type="gramEnd"/>
          </w:p>
          <w:p w14:paraId="0B4FF286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1050-2013</w:t>
            </w:r>
            <w:proofErr w:type="gramEnd"/>
          </w:p>
          <w:p w14:paraId="1517B142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14771-76</w:t>
            </w:r>
            <w:proofErr w:type="gramEnd"/>
          </w:p>
          <w:p w14:paraId="48F7FBC1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16037-80</w:t>
            </w:r>
            <w:proofErr w:type="gramEnd"/>
          </w:p>
          <w:p w14:paraId="6C81FF97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20700-75</w:t>
            </w:r>
            <w:proofErr w:type="gramEnd"/>
          </w:p>
          <w:p w14:paraId="523733F3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23829-85</w:t>
            </w:r>
            <w:proofErr w:type="gramEnd"/>
          </w:p>
          <w:p w14:paraId="2AD0C0EE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28193-89</w:t>
            </w:r>
            <w:proofErr w:type="gramEnd"/>
          </w:p>
          <w:p w14:paraId="25862129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30242-97</w:t>
            </w:r>
            <w:proofErr w:type="gramEnd"/>
          </w:p>
          <w:p w14:paraId="25B2EC4D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34347-2017</w:t>
            </w:r>
            <w:proofErr w:type="gramEnd"/>
          </w:p>
          <w:p w14:paraId="5C20079C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</w:p>
          <w:p w14:paraId="53D0CA01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ISO 6520-1-2009</w:t>
            </w:r>
          </w:p>
          <w:p w14:paraId="0BE27C81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СТБ ЕН </w:t>
            </w:r>
            <w:proofErr w:type="gramStart"/>
            <w:r w:rsidRPr="00E75AE6">
              <w:rPr>
                <w:sz w:val="22"/>
                <w:szCs w:val="22"/>
              </w:rPr>
              <w:t>12062-2004</w:t>
            </w:r>
            <w:proofErr w:type="gramEnd"/>
          </w:p>
          <w:p w14:paraId="0ACF292C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</w:p>
          <w:p w14:paraId="486B3B53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СП 4.02.01-2020</w:t>
            </w:r>
          </w:p>
          <w:p w14:paraId="54CFBDC9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</w:p>
          <w:p w14:paraId="40B0B1AB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34.17.101</w:t>
            </w:r>
          </w:p>
          <w:p w14:paraId="559CCB4E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34.17.401</w:t>
            </w:r>
          </w:p>
          <w:p w14:paraId="7B305589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34.17.402</w:t>
            </w:r>
          </w:p>
          <w:p w14:paraId="084E5FAF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34.17.403</w:t>
            </w:r>
          </w:p>
          <w:p w14:paraId="41B97A3E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34.17.415</w:t>
            </w:r>
          </w:p>
          <w:p w14:paraId="039362CF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34.17.417</w:t>
            </w:r>
          </w:p>
          <w:p w14:paraId="48426136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34.26.608</w:t>
            </w:r>
          </w:p>
          <w:p w14:paraId="35982F6E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09110.17.309</w:t>
            </w:r>
          </w:p>
          <w:p w14:paraId="2A606E7F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09110.17.400</w:t>
            </w:r>
          </w:p>
          <w:p w14:paraId="507BC851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09110.17.432</w:t>
            </w:r>
          </w:p>
          <w:p w14:paraId="37C09E86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33240.17.401</w:t>
            </w:r>
          </w:p>
          <w:p w14:paraId="535E1086" w14:textId="77777777" w:rsidR="004D3659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СТП </w:t>
            </w:r>
            <w:proofErr w:type="gramStart"/>
            <w:r w:rsidRPr="00E75AE6">
              <w:rPr>
                <w:sz w:val="22"/>
                <w:szCs w:val="22"/>
              </w:rPr>
              <w:t>33240.17.418-21</w:t>
            </w:r>
            <w:proofErr w:type="gramEnd"/>
            <w:r w:rsidRPr="00E75AE6">
              <w:rPr>
                <w:sz w:val="22"/>
                <w:szCs w:val="22"/>
              </w:rPr>
              <w:t xml:space="preserve"> </w:t>
            </w:r>
          </w:p>
          <w:p w14:paraId="738E3F03" w14:textId="355685F6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33240.17.429</w:t>
            </w:r>
          </w:p>
          <w:p w14:paraId="3314491B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</w:p>
          <w:p w14:paraId="2C4563C1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ТКП </w:t>
            </w:r>
            <w:proofErr w:type="gramStart"/>
            <w:r w:rsidRPr="00E75AE6">
              <w:rPr>
                <w:sz w:val="22"/>
                <w:szCs w:val="22"/>
              </w:rPr>
              <w:t>049-2007</w:t>
            </w:r>
            <w:proofErr w:type="gramEnd"/>
          </w:p>
          <w:p w14:paraId="7D10BFDF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ТКП </w:t>
            </w:r>
            <w:proofErr w:type="gramStart"/>
            <w:r w:rsidRPr="00E75AE6">
              <w:rPr>
                <w:sz w:val="22"/>
                <w:szCs w:val="22"/>
              </w:rPr>
              <w:t>050-2007</w:t>
            </w:r>
            <w:proofErr w:type="gramEnd"/>
          </w:p>
          <w:p w14:paraId="069DC946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ТКП </w:t>
            </w:r>
            <w:proofErr w:type="gramStart"/>
            <w:r w:rsidRPr="00E75AE6">
              <w:rPr>
                <w:sz w:val="22"/>
                <w:szCs w:val="22"/>
              </w:rPr>
              <w:t>051-2007</w:t>
            </w:r>
            <w:proofErr w:type="gramEnd"/>
          </w:p>
          <w:p w14:paraId="6E3F2E43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ТКП </w:t>
            </w:r>
            <w:proofErr w:type="gramStart"/>
            <w:r w:rsidRPr="00E75AE6">
              <w:rPr>
                <w:sz w:val="22"/>
                <w:szCs w:val="22"/>
              </w:rPr>
              <w:t>052-2007</w:t>
            </w:r>
            <w:proofErr w:type="gramEnd"/>
          </w:p>
          <w:p w14:paraId="08DEA426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ТКП </w:t>
            </w:r>
            <w:proofErr w:type="gramStart"/>
            <w:r w:rsidRPr="00E75AE6">
              <w:rPr>
                <w:sz w:val="22"/>
                <w:szCs w:val="22"/>
              </w:rPr>
              <w:t>053-2007</w:t>
            </w:r>
            <w:proofErr w:type="gramEnd"/>
          </w:p>
          <w:p w14:paraId="604BF72E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ТКП </w:t>
            </w:r>
            <w:proofErr w:type="gramStart"/>
            <w:r w:rsidRPr="00E75AE6">
              <w:rPr>
                <w:sz w:val="22"/>
                <w:szCs w:val="22"/>
              </w:rPr>
              <w:t>054-2007</w:t>
            </w:r>
            <w:proofErr w:type="gramEnd"/>
          </w:p>
          <w:p w14:paraId="5D569473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</w:p>
          <w:p w14:paraId="5D89D977" w14:textId="77777777" w:rsidR="009A2E27" w:rsidRPr="00E75AE6" w:rsidRDefault="009A2E27" w:rsidP="009A2E27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0C689455" w14:textId="77777777" w:rsidR="009A2E27" w:rsidRPr="00E75AE6" w:rsidRDefault="009A2E27" w:rsidP="009A2E27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Утв. Постановление МЧС РБ от 28.01.2016 №7</w:t>
            </w:r>
          </w:p>
          <w:p w14:paraId="230F3C26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</w:p>
          <w:p w14:paraId="502FEA9C" w14:textId="46124060" w:rsidR="009A2E27" w:rsidRPr="00E75AE6" w:rsidRDefault="009A2E27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2E4CD" w14:textId="77777777" w:rsidR="009A2E27" w:rsidRPr="00E75AE6" w:rsidRDefault="009A2E27" w:rsidP="009A2E27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14782-86</w:t>
            </w:r>
            <w:proofErr w:type="gramEnd"/>
          </w:p>
          <w:p w14:paraId="59483923" w14:textId="67805D3E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17410-2022</w:t>
            </w:r>
          </w:p>
        </w:tc>
      </w:tr>
      <w:tr w:rsidR="00E75AE6" w:rsidRPr="00E75AE6" w14:paraId="193D121B" w14:textId="77777777" w:rsidTr="0076604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73D19" w14:textId="42860C62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2.2*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FCEAA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5E4EB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307BD2A1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4C67F67F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C3A5D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Ультразвуковая</w:t>
            </w:r>
          </w:p>
          <w:p w14:paraId="1C67CD64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proofErr w:type="spellStart"/>
            <w:r w:rsidRPr="00E75AE6">
              <w:rPr>
                <w:sz w:val="22"/>
                <w:szCs w:val="22"/>
              </w:rPr>
              <w:t>толщинометрия</w:t>
            </w:r>
            <w:proofErr w:type="spellEnd"/>
            <w:r w:rsidRPr="00E75AE6">
              <w:rPr>
                <w:sz w:val="22"/>
                <w:szCs w:val="22"/>
              </w:rPr>
              <w:t xml:space="preserve">, </w:t>
            </w:r>
          </w:p>
          <w:p w14:paraId="553F335E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эхо-метод:</w:t>
            </w:r>
          </w:p>
          <w:p w14:paraId="74A28645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  <w:p w14:paraId="1A05FF34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-основной металл</w:t>
            </w:r>
          </w:p>
          <w:p w14:paraId="4B683C74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41191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C245C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EN </w:t>
            </w:r>
            <w:proofErr w:type="gramStart"/>
            <w:r w:rsidRPr="00E75AE6">
              <w:rPr>
                <w:sz w:val="22"/>
                <w:szCs w:val="22"/>
              </w:rPr>
              <w:t>14127-2015</w:t>
            </w:r>
            <w:proofErr w:type="gramEnd"/>
          </w:p>
          <w:p w14:paraId="6082E94D" w14:textId="19ABDFA6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МВИ.ВТ.08-2013</w:t>
            </w:r>
          </w:p>
        </w:tc>
      </w:tr>
      <w:tr w:rsidR="00E75AE6" w:rsidRPr="00E75AE6" w14:paraId="6EF7234F" w14:textId="77777777" w:rsidTr="0076604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0B4EC" w14:textId="71AFB174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2.3*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969BF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79A49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7C26D921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32.103</w:t>
            </w:r>
          </w:p>
          <w:p w14:paraId="485A9E13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4B581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Капиллярный, </w:t>
            </w:r>
          </w:p>
          <w:p w14:paraId="27941312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цветной метод:</w:t>
            </w:r>
          </w:p>
          <w:p w14:paraId="76AC6118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  <w:p w14:paraId="4E15C177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сварные соединения;</w:t>
            </w:r>
          </w:p>
          <w:p w14:paraId="33ABD3DD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основной металл</w:t>
            </w:r>
          </w:p>
          <w:p w14:paraId="576F2900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4C6A1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50254" w14:textId="61EB92C2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1172-99</w:t>
            </w:r>
          </w:p>
        </w:tc>
      </w:tr>
      <w:tr w:rsidR="00E75AE6" w:rsidRPr="00E75AE6" w14:paraId="4E5DC767" w14:textId="77777777" w:rsidTr="0076604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8997C" w14:textId="256A15A3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2.4*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51066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CDD09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5B48A5C4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32.115</w:t>
            </w:r>
          </w:p>
          <w:p w14:paraId="40D2F78A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C4804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Оптический контроль:</w:t>
            </w:r>
          </w:p>
          <w:p w14:paraId="2B3385F0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визуальный метод;</w:t>
            </w:r>
          </w:p>
          <w:p w14:paraId="72A622C6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- внешний осмотр и </w:t>
            </w:r>
          </w:p>
          <w:p w14:paraId="6A90F6EB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измерения</w:t>
            </w:r>
          </w:p>
          <w:p w14:paraId="565D9247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  <w:p w14:paraId="5EC17FC3" w14:textId="77777777" w:rsidR="009A2E27" w:rsidRPr="00E75AE6" w:rsidRDefault="009A2E27" w:rsidP="009A2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сварные соединения;</w:t>
            </w:r>
          </w:p>
          <w:p w14:paraId="404F511A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основной металл</w:t>
            </w:r>
          </w:p>
          <w:p w14:paraId="786F44D8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0F8E5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7368D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  <w:p w14:paraId="6A248C79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23479-79</w:t>
            </w:r>
            <w:proofErr w:type="gramEnd"/>
          </w:p>
          <w:p w14:paraId="172DE237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СТБ </w:t>
            </w:r>
            <w:proofErr w:type="gramStart"/>
            <w:r w:rsidRPr="00E75AE6">
              <w:rPr>
                <w:sz w:val="22"/>
                <w:szCs w:val="22"/>
              </w:rPr>
              <w:t>1133-98</w:t>
            </w:r>
            <w:proofErr w:type="gramEnd"/>
          </w:p>
          <w:p w14:paraId="23494EB9" w14:textId="564C0CCE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ЕН 970-2003</w:t>
            </w:r>
          </w:p>
        </w:tc>
      </w:tr>
      <w:tr w:rsidR="00E75AE6" w:rsidRPr="00E75AE6" w14:paraId="2EFA07F2" w14:textId="77777777" w:rsidTr="0076604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7A725" w14:textId="3E9416D9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2.5*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3EF93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D5EC5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1769808A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29.143</w:t>
            </w:r>
          </w:p>
          <w:p w14:paraId="5F3AB447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4E0DC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Измерение твердости: </w:t>
            </w:r>
          </w:p>
          <w:p w14:paraId="2FE330A3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  <w:p w14:paraId="39CDB974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сварные соединения;</w:t>
            </w:r>
          </w:p>
          <w:p w14:paraId="2450619F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основной металл</w:t>
            </w:r>
          </w:p>
          <w:p w14:paraId="6A22F021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30C89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4C8D9" w14:textId="3ABDD95E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МВИ.МН 4187-2011</w:t>
            </w:r>
          </w:p>
        </w:tc>
      </w:tr>
    </w:tbl>
    <w:p w14:paraId="218BF116" w14:textId="77777777" w:rsidR="00766043" w:rsidRPr="00E75AE6" w:rsidRDefault="00766043">
      <w:r w:rsidRPr="00E75AE6"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27"/>
        <w:gridCol w:w="850"/>
        <w:gridCol w:w="2126"/>
        <w:gridCol w:w="2127"/>
        <w:gridCol w:w="1701"/>
      </w:tblGrid>
      <w:tr w:rsidR="00E75AE6" w:rsidRPr="00E75AE6" w14:paraId="6629B77A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1AC48B" w14:textId="35EF0763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eastAsia="en-US"/>
              </w:rPr>
            </w:pPr>
            <w:r w:rsidRPr="00E75AE6">
              <w:lastRenderedPageBreak/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F2F345" w14:textId="2DFB4359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E75AE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6B71B0" w14:textId="1B5373C4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F53BB0" w14:textId="6B8CF626" w:rsidR="00766043" w:rsidRPr="00E75AE6" w:rsidRDefault="00766043" w:rsidP="00766043">
            <w:pPr>
              <w:jc w:val="center"/>
              <w:rPr>
                <w:sz w:val="22"/>
                <w:szCs w:val="22"/>
              </w:rPr>
            </w:pPr>
            <w:r w:rsidRPr="00E75AE6"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FFA51B" w14:textId="19CC08BE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E75AE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6DD24D" w14:textId="43781B18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E75AE6">
              <w:t>6</w:t>
            </w:r>
          </w:p>
        </w:tc>
      </w:tr>
      <w:tr w:rsidR="00E75AE6" w:rsidRPr="00E75AE6" w14:paraId="7F8E7D0C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DE78A" w14:textId="4FF45129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3.1*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D3946" w14:textId="77777777" w:rsidR="00766043" w:rsidRPr="00E75AE6" w:rsidRDefault="00766043" w:rsidP="00766043">
            <w:pPr>
              <w:tabs>
                <w:tab w:val="left" w:pos="6708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Грузоподъемные краны (мостовые, козловые, стреловые самоходные)</w:t>
            </w:r>
          </w:p>
          <w:p w14:paraId="49284CE8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C6DFA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3573ECF5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2A1B4DD4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9FAC0" w14:textId="77777777" w:rsidR="00766043" w:rsidRPr="00E75AE6" w:rsidRDefault="00766043" w:rsidP="00766043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Ультразвуковой </w:t>
            </w:r>
          </w:p>
          <w:p w14:paraId="03659CD4" w14:textId="77777777" w:rsidR="00766043" w:rsidRPr="00E75AE6" w:rsidRDefault="00766043" w:rsidP="00766043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метод, </w:t>
            </w:r>
          </w:p>
          <w:p w14:paraId="6C3E14E7" w14:textId="77777777" w:rsidR="00766043" w:rsidRPr="00E75AE6" w:rsidRDefault="00766043" w:rsidP="00766043">
            <w:pPr>
              <w:rPr>
                <w:sz w:val="22"/>
                <w:szCs w:val="22"/>
                <w:vertAlign w:val="superscript"/>
              </w:rPr>
            </w:pPr>
            <w:r w:rsidRPr="00E75AE6">
              <w:rPr>
                <w:sz w:val="22"/>
                <w:szCs w:val="22"/>
              </w:rPr>
              <w:t>эхо-метод:</w:t>
            </w:r>
            <w:r w:rsidRPr="00E75AE6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24B4E259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748586EB" w14:textId="4A5C30B2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CA299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380-2005</w:t>
            </w:r>
            <w:proofErr w:type="gramEnd"/>
          </w:p>
          <w:p w14:paraId="34D68985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5264-80</w:t>
            </w:r>
            <w:proofErr w:type="gramEnd"/>
          </w:p>
          <w:p w14:paraId="2566872A" w14:textId="77777777" w:rsidR="00766043" w:rsidRPr="00E75AE6" w:rsidRDefault="00766043" w:rsidP="00766043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1050-2013</w:t>
            </w:r>
            <w:proofErr w:type="gramEnd"/>
          </w:p>
          <w:p w14:paraId="695C138C" w14:textId="77777777" w:rsidR="00766043" w:rsidRPr="00E75AE6" w:rsidRDefault="00766043" w:rsidP="00766043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14771-76</w:t>
            </w:r>
            <w:proofErr w:type="gramEnd"/>
          </w:p>
          <w:p w14:paraId="0C66D208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16037-80</w:t>
            </w:r>
            <w:proofErr w:type="gramEnd"/>
          </w:p>
          <w:p w14:paraId="5F942D29" w14:textId="77777777" w:rsidR="00766043" w:rsidRPr="00E75AE6" w:rsidRDefault="00766043" w:rsidP="00766043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20700-75</w:t>
            </w:r>
            <w:proofErr w:type="gramEnd"/>
          </w:p>
          <w:p w14:paraId="529556D5" w14:textId="77777777" w:rsidR="00766043" w:rsidRPr="00E75AE6" w:rsidRDefault="00766043" w:rsidP="00766043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22827-2020</w:t>
            </w:r>
            <w:proofErr w:type="gramEnd"/>
          </w:p>
          <w:p w14:paraId="46311A85" w14:textId="77777777" w:rsidR="00766043" w:rsidRPr="00E75AE6" w:rsidRDefault="00766043" w:rsidP="00766043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34443-2018</w:t>
            </w:r>
            <w:proofErr w:type="gramEnd"/>
          </w:p>
          <w:p w14:paraId="64D344CB" w14:textId="77777777" w:rsidR="00766043" w:rsidRPr="00E75AE6" w:rsidRDefault="00766043" w:rsidP="00766043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23829-85</w:t>
            </w:r>
            <w:proofErr w:type="gramEnd"/>
          </w:p>
          <w:p w14:paraId="18030FD7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30242-97</w:t>
            </w:r>
            <w:proofErr w:type="gramEnd"/>
          </w:p>
          <w:p w14:paraId="48837AC1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34589-2019</w:t>
            </w:r>
            <w:proofErr w:type="gramEnd"/>
          </w:p>
          <w:p w14:paraId="77091B2C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</w:p>
          <w:p w14:paraId="336457C1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ISO 6520-1-2009</w:t>
            </w:r>
          </w:p>
          <w:p w14:paraId="2B8748D4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СТБ ЕН </w:t>
            </w:r>
            <w:proofErr w:type="gramStart"/>
            <w:r w:rsidRPr="00E75AE6">
              <w:rPr>
                <w:sz w:val="22"/>
                <w:szCs w:val="22"/>
              </w:rPr>
              <w:t>12062-2004</w:t>
            </w:r>
            <w:proofErr w:type="gramEnd"/>
          </w:p>
          <w:p w14:paraId="0001ABF6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5B2E9FA8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34.17.415</w:t>
            </w:r>
          </w:p>
          <w:p w14:paraId="26AFDF14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440DCAF2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ТКП </w:t>
            </w:r>
            <w:proofErr w:type="gramStart"/>
            <w:r w:rsidRPr="00E75AE6">
              <w:rPr>
                <w:sz w:val="22"/>
                <w:szCs w:val="22"/>
              </w:rPr>
              <w:t>054-2007</w:t>
            </w:r>
            <w:proofErr w:type="gramEnd"/>
          </w:p>
          <w:p w14:paraId="602F8718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ТКП </w:t>
            </w:r>
            <w:proofErr w:type="gramStart"/>
            <w:r w:rsidRPr="00E75AE6">
              <w:rPr>
                <w:sz w:val="22"/>
                <w:szCs w:val="22"/>
              </w:rPr>
              <w:t>45-1</w:t>
            </w:r>
            <w:proofErr w:type="gramEnd"/>
            <w:r w:rsidRPr="00E75AE6">
              <w:rPr>
                <w:sz w:val="22"/>
                <w:szCs w:val="22"/>
              </w:rPr>
              <w:t>.03-103-2009</w:t>
            </w:r>
          </w:p>
          <w:p w14:paraId="1A5E941D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3964E1B2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Правила по обеспечению промышленной безопасности грузоподъёмных кранов. </w:t>
            </w:r>
          </w:p>
          <w:p w14:paraId="6E33363D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Утв. Постановление МЧС РБ от 22.12.2018 №66 </w:t>
            </w:r>
          </w:p>
          <w:p w14:paraId="3DB4B46D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587A9396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Методические рекомендации по проведению технического диагностирования грузоподъемных кранов с истекшим сроком службы.</w:t>
            </w:r>
          </w:p>
          <w:p w14:paraId="717CC119" w14:textId="5E7341FA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Утв.</w:t>
            </w:r>
            <w:r w:rsidR="00A32009">
              <w:rPr>
                <w:sz w:val="22"/>
                <w:szCs w:val="22"/>
              </w:rPr>
              <w:t xml:space="preserve"> </w:t>
            </w:r>
            <w:r w:rsidRPr="00E75AE6">
              <w:rPr>
                <w:sz w:val="22"/>
                <w:szCs w:val="22"/>
              </w:rPr>
              <w:t>Приказ</w:t>
            </w:r>
            <w:r w:rsidR="00A32009">
              <w:rPr>
                <w:sz w:val="22"/>
                <w:szCs w:val="22"/>
              </w:rPr>
              <w:t xml:space="preserve"> </w:t>
            </w:r>
            <w:proofErr w:type="spellStart"/>
            <w:r w:rsidRPr="00E75AE6">
              <w:rPr>
                <w:sz w:val="22"/>
                <w:szCs w:val="22"/>
              </w:rPr>
              <w:t>Проматомнадзора</w:t>
            </w:r>
            <w:proofErr w:type="spellEnd"/>
            <w:r w:rsidRPr="00E75AE6">
              <w:rPr>
                <w:sz w:val="22"/>
                <w:szCs w:val="22"/>
              </w:rPr>
              <w:t xml:space="preserve"> от 30.12.2005 №145</w:t>
            </w:r>
          </w:p>
          <w:p w14:paraId="5A08D397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1FAA3D45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ТНПА и другая документация</w:t>
            </w:r>
          </w:p>
          <w:p w14:paraId="60FD4BBE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704FA365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4195DB75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DAEA7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14782-86</w:t>
            </w:r>
            <w:proofErr w:type="gramEnd"/>
          </w:p>
          <w:p w14:paraId="2D10FB89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E75AE6" w:rsidRPr="00E75AE6" w14:paraId="6EF650AC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A31EA" w14:textId="25B20D38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3.2*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9B261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1DAEF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5428E880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174CFAF3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C62FF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Ультразвуковая</w:t>
            </w:r>
          </w:p>
          <w:p w14:paraId="191EAB14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proofErr w:type="spellStart"/>
            <w:r w:rsidRPr="00E75AE6">
              <w:rPr>
                <w:sz w:val="22"/>
                <w:szCs w:val="22"/>
              </w:rPr>
              <w:t>толщинометрия</w:t>
            </w:r>
            <w:proofErr w:type="spellEnd"/>
            <w:r w:rsidRPr="00E75AE6">
              <w:rPr>
                <w:sz w:val="22"/>
                <w:szCs w:val="22"/>
              </w:rPr>
              <w:t xml:space="preserve">, </w:t>
            </w:r>
          </w:p>
          <w:p w14:paraId="4895DAF5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эхо-метод:</w:t>
            </w:r>
          </w:p>
          <w:p w14:paraId="37FDC7CA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1DE6619C" w14:textId="77777777" w:rsidR="00766043" w:rsidRPr="00E75AE6" w:rsidRDefault="00766043" w:rsidP="00766043">
            <w:pPr>
              <w:pStyle w:val="af6"/>
              <w:tabs>
                <w:tab w:val="left" w:pos="284"/>
                <w:tab w:val="left" w:pos="567"/>
              </w:tabs>
              <w:outlineLvl w:val="1"/>
              <w:rPr>
                <w:lang w:val="ru-RU"/>
              </w:rPr>
            </w:pPr>
            <w:r w:rsidRPr="00E75AE6">
              <w:rPr>
                <w:lang w:val="ru-RU"/>
              </w:rPr>
              <w:t>-основной металл</w:t>
            </w:r>
          </w:p>
          <w:p w14:paraId="7F43E93B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577C09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B4D41" w14:textId="77777777" w:rsidR="00766043" w:rsidRPr="00E75AE6" w:rsidRDefault="00766043" w:rsidP="00766043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EN </w:t>
            </w:r>
            <w:proofErr w:type="gramStart"/>
            <w:r w:rsidRPr="00E75AE6">
              <w:rPr>
                <w:sz w:val="22"/>
                <w:szCs w:val="22"/>
              </w:rPr>
              <w:t>14127-2015</w:t>
            </w:r>
            <w:proofErr w:type="gramEnd"/>
          </w:p>
          <w:p w14:paraId="163E4C00" w14:textId="400F7734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МВИ.ВТ.08-2013</w:t>
            </w:r>
          </w:p>
        </w:tc>
      </w:tr>
      <w:tr w:rsidR="00E75AE6" w:rsidRPr="00E75AE6" w14:paraId="5E3908E7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F841C" w14:textId="2C5CCF66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3.3*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BFF1D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D36CB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677C1988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32.103</w:t>
            </w:r>
          </w:p>
          <w:p w14:paraId="34C6C651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C6620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Капиллярный, </w:t>
            </w:r>
          </w:p>
          <w:p w14:paraId="6E16ACCB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цветной метод:</w:t>
            </w:r>
          </w:p>
          <w:p w14:paraId="76EFD969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6A74801C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-сварные соединения;</w:t>
            </w:r>
          </w:p>
          <w:p w14:paraId="1263B2D4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-основной металл</w:t>
            </w:r>
          </w:p>
          <w:p w14:paraId="48B2CF8B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0D13B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76DB7" w14:textId="15D01DC6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1172-99</w:t>
            </w:r>
          </w:p>
        </w:tc>
      </w:tr>
      <w:tr w:rsidR="00E75AE6" w:rsidRPr="00E75AE6" w14:paraId="41C3BE11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4F3D7" w14:textId="6C12F59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3.4*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B7C77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498B1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64429B6F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32.115</w:t>
            </w:r>
          </w:p>
          <w:p w14:paraId="63D2905C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1E90F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Оптический контроль:</w:t>
            </w:r>
          </w:p>
          <w:p w14:paraId="6366C854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-визуальный метод;</w:t>
            </w:r>
          </w:p>
          <w:p w14:paraId="79201D39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-внешний осмотр и </w:t>
            </w:r>
          </w:p>
          <w:p w14:paraId="600E0453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измерения</w:t>
            </w:r>
          </w:p>
          <w:p w14:paraId="14C8BE4B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74390A6D" w14:textId="77777777" w:rsidR="00766043" w:rsidRPr="00E75AE6" w:rsidRDefault="00766043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-сварные соединения;</w:t>
            </w:r>
          </w:p>
          <w:p w14:paraId="4B51E6DE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-основной металл</w:t>
            </w:r>
          </w:p>
          <w:p w14:paraId="1FF8FCEE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BF254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2A273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05EEDA6A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23479-79</w:t>
            </w:r>
            <w:proofErr w:type="gramEnd"/>
          </w:p>
          <w:p w14:paraId="373DD6AC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СТБ </w:t>
            </w:r>
            <w:proofErr w:type="gramStart"/>
            <w:r w:rsidRPr="00E75AE6">
              <w:rPr>
                <w:sz w:val="22"/>
                <w:szCs w:val="22"/>
              </w:rPr>
              <w:t>1133-98</w:t>
            </w:r>
            <w:proofErr w:type="gramEnd"/>
          </w:p>
          <w:p w14:paraId="1B5C5F61" w14:textId="5A6146DF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ЕН 970-2003</w:t>
            </w:r>
          </w:p>
        </w:tc>
      </w:tr>
      <w:tr w:rsidR="00E75AE6" w:rsidRPr="00E75AE6" w14:paraId="1D81FC8E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50921" w14:textId="59C06B43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4.1*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E62F7" w14:textId="77777777" w:rsidR="00766043" w:rsidRPr="00E75AE6" w:rsidRDefault="00766043" w:rsidP="00766043">
            <w:pPr>
              <w:tabs>
                <w:tab w:val="left" w:pos="6708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Подъёмники автомобильные гидравлические</w:t>
            </w:r>
          </w:p>
          <w:p w14:paraId="701C2342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8BE02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7E5E1A48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028186E1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EAA8E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Ультразвуковая</w:t>
            </w:r>
          </w:p>
          <w:p w14:paraId="43A1B0C6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proofErr w:type="spellStart"/>
            <w:r w:rsidRPr="00E75AE6">
              <w:rPr>
                <w:sz w:val="22"/>
                <w:szCs w:val="22"/>
              </w:rPr>
              <w:t>толщинометрия</w:t>
            </w:r>
            <w:proofErr w:type="spellEnd"/>
            <w:r w:rsidRPr="00E75AE6">
              <w:rPr>
                <w:sz w:val="22"/>
                <w:szCs w:val="22"/>
              </w:rPr>
              <w:t xml:space="preserve">, </w:t>
            </w:r>
          </w:p>
          <w:p w14:paraId="2D0775B2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эхо-метод:</w:t>
            </w:r>
          </w:p>
          <w:p w14:paraId="123AF85F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7B570BA8" w14:textId="77777777" w:rsidR="00766043" w:rsidRPr="00E75AE6" w:rsidRDefault="00766043" w:rsidP="00766043">
            <w:pPr>
              <w:pStyle w:val="af6"/>
              <w:tabs>
                <w:tab w:val="left" w:pos="284"/>
                <w:tab w:val="left" w:pos="567"/>
              </w:tabs>
              <w:outlineLvl w:val="1"/>
              <w:rPr>
                <w:lang w:val="ru-RU"/>
              </w:rPr>
            </w:pPr>
            <w:r w:rsidRPr="00E75AE6">
              <w:rPr>
                <w:lang w:val="ru-RU"/>
              </w:rPr>
              <w:t>-основной металл</w:t>
            </w:r>
          </w:p>
          <w:p w14:paraId="3E20086E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0419F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CE03C" w14:textId="77777777" w:rsidR="00766043" w:rsidRPr="00E75AE6" w:rsidRDefault="00766043" w:rsidP="00766043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EN </w:t>
            </w:r>
            <w:proofErr w:type="gramStart"/>
            <w:r w:rsidRPr="00E75AE6">
              <w:rPr>
                <w:sz w:val="22"/>
                <w:szCs w:val="22"/>
              </w:rPr>
              <w:t>14127-2015</w:t>
            </w:r>
            <w:proofErr w:type="gramEnd"/>
          </w:p>
          <w:p w14:paraId="3512638E" w14:textId="50434559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МВИ.ВТ.08-2013</w:t>
            </w:r>
          </w:p>
        </w:tc>
      </w:tr>
      <w:tr w:rsidR="00E75AE6" w:rsidRPr="00E75AE6" w14:paraId="0D15B3A0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CA79B" w14:textId="3FC8425F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4.2*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6B2CA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70497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2267D2AC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32.103</w:t>
            </w:r>
          </w:p>
          <w:p w14:paraId="12359BD2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9E4B5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Капиллярный, </w:t>
            </w:r>
          </w:p>
          <w:p w14:paraId="0A97B907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цветной метод:</w:t>
            </w:r>
          </w:p>
          <w:p w14:paraId="79A20563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57B5A63B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-сварные соединения;</w:t>
            </w:r>
          </w:p>
          <w:p w14:paraId="6EB70005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-основной металл</w:t>
            </w:r>
          </w:p>
          <w:p w14:paraId="2DA76FC0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6F5E4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3D6D6" w14:textId="7D88B0CE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1172-99</w:t>
            </w:r>
          </w:p>
        </w:tc>
      </w:tr>
      <w:tr w:rsidR="00E75AE6" w:rsidRPr="00E75AE6" w14:paraId="34D1279A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19680" w14:textId="7FF3CBBD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4.3*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753D6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C0A12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027B2A7C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32.115</w:t>
            </w:r>
          </w:p>
          <w:p w14:paraId="52182071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997A3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Оптический контроль:</w:t>
            </w:r>
          </w:p>
          <w:p w14:paraId="52DB11B9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-визуальный метод;</w:t>
            </w:r>
          </w:p>
          <w:p w14:paraId="3943B7F4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-внешний осмотр и </w:t>
            </w:r>
          </w:p>
          <w:p w14:paraId="75F4EBFF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измерения</w:t>
            </w:r>
          </w:p>
          <w:p w14:paraId="500E861A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583B8602" w14:textId="77777777" w:rsidR="00766043" w:rsidRPr="00E75AE6" w:rsidRDefault="00766043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-сварные соединения;</w:t>
            </w:r>
          </w:p>
          <w:p w14:paraId="7E90F083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-основной металл</w:t>
            </w:r>
          </w:p>
          <w:p w14:paraId="02A177E1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0AAA3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7C01D" w14:textId="77777777" w:rsidR="00766043" w:rsidRPr="00E75AE6" w:rsidRDefault="00766043" w:rsidP="00766043">
            <w:pPr>
              <w:tabs>
                <w:tab w:val="left" w:pos="1679"/>
              </w:tabs>
              <w:rPr>
                <w:sz w:val="22"/>
                <w:szCs w:val="22"/>
              </w:rPr>
            </w:pPr>
          </w:p>
          <w:p w14:paraId="3C41C904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23479-79</w:t>
            </w:r>
            <w:proofErr w:type="gramEnd"/>
          </w:p>
          <w:p w14:paraId="42C965EF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СТБ </w:t>
            </w:r>
            <w:proofErr w:type="gramStart"/>
            <w:r w:rsidRPr="00E75AE6">
              <w:rPr>
                <w:sz w:val="22"/>
                <w:szCs w:val="22"/>
              </w:rPr>
              <w:t>1133-98</w:t>
            </w:r>
            <w:proofErr w:type="gramEnd"/>
          </w:p>
          <w:p w14:paraId="6E1EF606" w14:textId="4358669A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ЕН 970-2003</w:t>
            </w:r>
          </w:p>
        </w:tc>
      </w:tr>
    </w:tbl>
    <w:p w14:paraId="0ADA51A3" w14:textId="77777777" w:rsidR="00E75AE6" w:rsidRPr="00E75AE6" w:rsidRDefault="00E75AE6">
      <w:r w:rsidRPr="00E75AE6"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27"/>
        <w:gridCol w:w="850"/>
        <w:gridCol w:w="1985"/>
        <w:gridCol w:w="2268"/>
        <w:gridCol w:w="1701"/>
      </w:tblGrid>
      <w:tr w:rsidR="00E75AE6" w:rsidRPr="00E75AE6" w14:paraId="4F7B793C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36DD77" w14:textId="53C47D3D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eastAsia="en-US"/>
              </w:rPr>
            </w:pPr>
            <w:r w:rsidRPr="00E75AE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DAE03E" w14:textId="34056161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D98556" w14:textId="4D75A65F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DD13C6" w14:textId="357C6613" w:rsidR="00E75AE6" w:rsidRPr="00E75AE6" w:rsidRDefault="00E75AE6" w:rsidP="00E75AE6">
            <w:pPr>
              <w:jc w:val="center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4C8378" w14:textId="0064BF66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5C8C34" w14:textId="340F4D06" w:rsidR="00E75AE6" w:rsidRPr="00E75AE6" w:rsidRDefault="00E75AE6" w:rsidP="00E75AE6">
            <w:pPr>
              <w:tabs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6</w:t>
            </w:r>
          </w:p>
        </w:tc>
      </w:tr>
      <w:tr w:rsidR="00E75AE6" w:rsidRPr="00E75AE6" w14:paraId="78A8B352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92FD1" w14:textId="7B1360C6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E75AE6">
              <w:rPr>
                <w:sz w:val="22"/>
                <w:szCs w:val="22"/>
              </w:rPr>
              <w:t>5.1</w:t>
            </w:r>
            <w:r w:rsidRPr="00E75AE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0F1AF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Технологическое оборудование ТЭС (турбины, генераторы, насосы и др.), </w:t>
            </w:r>
          </w:p>
          <w:p w14:paraId="45DC16D4" w14:textId="16B49D0B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A2505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7FFB148B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27649BCF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48C7F" w14:textId="77777777" w:rsidR="00E75AE6" w:rsidRPr="00E75AE6" w:rsidRDefault="00E75AE6" w:rsidP="00E75AE6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Ультразвуковой </w:t>
            </w:r>
          </w:p>
          <w:p w14:paraId="523ECB63" w14:textId="77777777" w:rsidR="00E75AE6" w:rsidRPr="00E75AE6" w:rsidRDefault="00E75AE6" w:rsidP="00E75AE6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метод, </w:t>
            </w:r>
          </w:p>
          <w:p w14:paraId="4E0D7A58" w14:textId="77777777" w:rsidR="00E75AE6" w:rsidRPr="00E75AE6" w:rsidRDefault="00E75AE6" w:rsidP="00E75AE6">
            <w:pPr>
              <w:rPr>
                <w:sz w:val="22"/>
                <w:szCs w:val="22"/>
                <w:vertAlign w:val="superscript"/>
              </w:rPr>
            </w:pPr>
            <w:r w:rsidRPr="00E75AE6">
              <w:rPr>
                <w:sz w:val="22"/>
                <w:szCs w:val="22"/>
              </w:rPr>
              <w:t>эхо-метод:</w:t>
            </w:r>
            <w:r w:rsidRPr="00E75AE6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59BA110A" w14:textId="17F5DA0D" w:rsidR="00E75AE6" w:rsidRPr="00E75AE6" w:rsidRDefault="00E75AE6" w:rsidP="00E75AE6">
            <w:pPr>
              <w:pStyle w:val="af6"/>
              <w:tabs>
                <w:tab w:val="left" w:pos="284"/>
                <w:tab w:val="left" w:pos="567"/>
              </w:tabs>
              <w:outlineLvl w:val="1"/>
              <w:rPr>
                <w:lang w:val="ru-RU"/>
              </w:rPr>
            </w:pPr>
            <w:r w:rsidRPr="00E75AE6">
              <w:rPr>
                <w:lang w:val="ru-RU"/>
              </w:rPr>
              <w:t>- сварные соединения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51593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380-2005</w:t>
            </w:r>
            <w:proofErr w:type="gramEnd"/>
          </w:p>
          <w:p w14:paraId="16F97B33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5264-80</w:t>
            </w:r>
            <w:proofErr w:type="gramEnd"/>
          </w:p>
          <w:p w14:paraId="7BF82259" w14:textId="77777777" w:rsidR="00E75AE6" w:rsidRPr="00E75AE6" w:rsidRDefault="00E75AE6" w:rsidP="00E75AE6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1050-2013</w:t>
            </w:r>
            <w:proofErr w:type="gramEnd"/>
          </w:p>
          <w:p w14:paraId="794AB3D4" w14:textId="77777777" w:rsidR="00E75AE6" w:rsidRPr="00E75AE6" w:rsidRDefault="00E75AE6" w:rsidP="00E75AE6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14771-76</w:t>
            </w:r>
            <w:proofErr w:type="gramEnd"/>
          </w:p>
          <w:p w14:paraId="41E1C3D4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16037-80</w:t>
            </w:r>
            <w:proofErr w:type="gramEnd"/>
          </w:p>
          <w:p w14:paraId="0D226094" w14:textId="77777777" w:rsidR="00E75AE6" w:rsidRPr="00E75AE6" w:rsidRDefault="00E75AE6" w:rsidP="00E75AE6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20700-75</w:t>
            </w:r>
            <w:proofErr w:type="gramEnd"/>
          </w:p>
          <w:p w14:paraId="7ADFC8F5" w14:textId="77777777" w:rsidR="00E75AE6" w:rsidRPr="00E75AE6" w:rsidRDefault="00E75AE6" w:rsidP="00E75AE6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23829-85</w:t>
            </w:r>
            <w:proofErr w:type="gramEnd"/>
          </w:p>
          <w:p w14:paraId="762D4BDF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28193-89</w:t>
            </w:r>
            <w:proofErr w:type="gramEnd"/>
          </w:p>
          <w:p w14:paraId="42C4A75E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30242-97</w:t>
            </w:r>
            <w:proofErr w:type="gramEnd"/>
          </w:p>
          <w:p w14:paraId="0D5596A5" w14:textId="77777777" w:rsidR="00E75AE6" w:rsidRPr="00E75AE6" w:rsidRDefault="00E75AE6" w:rsidP="00E75AE6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34347-2017</w:t>
            </w:r>
            <w:proofErr w:type="gramEnd"/>
          </w:p>
          <w:p w14:paraId="194708DD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ISO 6520-1-2009</w:t>
            </w:r>
          </w:p>
          <w:p w14:paraId="552BBEC8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СТБ ЕН </w:t>
            </w:r>
            <w:proofErr w:type="gramStart"/>
            <w:r w:rsidRPr="00E75AE6">
              <w:rPr>
                <w:sz w:val="22"/>
                <w:szCs w:val="22"/>
              </w:rPr>
              <w:t>12062-2004</w:t>
            </w:r>
            <w:proofErr w:type="gramEnd"/>
          </w:p>
          <w:p w14:paraId="413914A7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34.17.401</w:t>
            </w:r>
          </w:p>
          <w:p w14:paraId="45DA31FE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34.17.402</w:t>
            </w:r>
          </w:p>
          <w:p w14:paraId="5EBCC99E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34.17.403</w:t>
            </w:r>
          </w:p>
          <w:p w14:paraId="0B8FA544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34.17.415</w:t>
            </w:r>
          </w:p>
          <w:p w14:paraId="20C3E6A4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34.17.417</w:t>
            </w:r>
          </w:p>
          <w:p w14:paraId="1673D941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34.39.501</w:t>
            </w:r>
          </w:p>
          <w:p w14:paraId="75624483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09110.17.309</w:t>
            </w:r>
          </w:p>
          <w:p w14:paraId="55EB54BE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09110.17.400</w:t>
            </w:r>
          </w:p>
          <w:p w14:paraId="401EE04E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09110.17.430</w:t>
            </w:r>
          </w:p>
          <w:p w14:paraId="7B8FDDA9" w14:textId="77777777" w:rsidR="00E75AE6" w:rsidRPr="00E75AE6" w:rsidRDefault="00E75AE6" w:rsidP="00E75AE6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СТП </w:t>
            </w:r>
            <w:proofErr w:type="gramStart"/>
            <w:r w:rsidRPr="00E75AE6">
              <w:rPr>
                <w:sz w:val="22"/>
                <w:szCs w:val="22"/>
              </w:rPr>
              <w:t>33240.17.418-21</w:t>
            </w:r>
            <w:proofErr w:type="gramEnd"/>
          </w:p>
          <w:p w14:paraId="425A8F8A" w14:textId="77777777" w:rsidR="00E75AE6" w:rsidRPr="00E75AE6" w:rsidRDefault="00E75AE6" w:rsidP="00E75AE6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ТКП </w:t>
            </w:r>
            <w:proofErr w:type="gramStart"/>
            <w:r w:rsidRPr="00E75AE6">
              <w:rPr>
                <w:sz w:val="22"/>
                <w:szCs w:val="22"/>
              </w:rPr>
              <w:t>054-2007</w:t>
            </w:r>
            <w:proofErr w:type="gramEnd"/>
          </w:p>
          <w:p w14:paraId="178483B5" w14:textId="77777777" w:rsidR="00E75AE6" w:rsidRPr="00E75AE6" w:rsidRDefault="00E75AE6" w:rsidP="00E75AE6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51BD777E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Утв. Постановление МЧС РБ от 23.04.2020 №21</w:t>
            </w:r>
          </w:p>
          <w:p w14:paraId="02AEBAD9" w14:textId="77777777" w:rsidR="00E75AE6" w:rsidRPr="00E75AE6" w:rsidRDefault="00E75AE6" w:rsidP="00E75AE6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0442DACC" w14:textId="4A556525" w:rsidR="00E75AE6" w:rsidRPr="00E75AE6" w:rsidRDefault="00E75AE6" w:rsidP="00E75AE6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Утв. Постановление МЧС РБ от28.01.2016 №7</w:t>
            </w:r>
          </w:p>
          <w:p w14:paraId="522C995A" w14:textId="3E15CED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2E284" w14:textId="77777777" w:rsidR="00E75AE6" w:rsidRPr="00E75AE6" w:rsidRDefault="00E75AE6" w:rsidP="00E75AE6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14782-86</w:t>
            </w:r>
            <w:proofErr w:type="gramEnd"/>
          </w:p>
          <w:p w14:paraId="1404010B" w14:textId="77777777" w:rsidR="00E75AE6" w:rsidRPr="00E75AE6" w:rsidRDefault="00E75AE6" w:rsidP="00E75AE6">
            <w:pPr>
              <w:tabs>
                <w:tab w:val="left" w:pos="1679"/>
              </w:tabs>
              <w:rPr>
                <w:sz w:val="22"/>
                <w:szCs w:val="22"/>
              </w:rPr>
            </w:pPr>
          </w:p>
        </w:tc>
      </w:tr>
      <w:tr w:rsidR="00E75AE6" w:rsidRPr="00E75AE6" w14:paraId="43BCD688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EE0DE" w14:textId="5638C515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E75AE6">
              <w:rPr>
                <w:sz w:val="22"/>
                <w:szCs w:val="22"/>
              </w:rPr>
              <w:t>5.2</w:t>
            </w:r>
            <w:r w:rsidRPr="00E75AE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56FBA" w14:textId="7777777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D9C61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689528B3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024C0C90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757B5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Ультразвуковая</w:t>
            </w:r>
          </w:p>
          <w:p w14:paraId="74FC9E2E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proofErr w:type="spellStart"/>
            <w:r w:rsidRPr="00E75AE6">
              <w:rPr>
                <w:sz w:val="22"/>
                <w:szCs w:val="22"/>
              </w:rPr>
              <w:t>толщинометрия</w:t>
            </w:r>
            <w:proofErr w:type="spellEnd"/>
            <w:r w:rsidRPr="00E75AE6">
              <w:rPr>
                <w:sz w:val="22"/>
                <w:szCs w:val="22"/>
              </w:rPr>
              <w:t xml:space="preserve">, </w:t>
            </w:r>
          </w:p>
          <w:p w14:paraId="1A4D4C57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эхо-метод:</w:t>
            </w:r>
          </w:p>
          <w:p w14:paraId="3A8AA98F" w14:textId="4A0AB606" w:rsidR="00E75AE6" w:rsidRPr="00E75AE6" w:rsidRDefault="00E75AE6" w:rsidP="00E75AE6">
            <w:pPr>
              <w:pStyle w:val="af6"/>
              <w:tabs>
                <w:tab w:val="left" w:pos="284"/>
                <w:tab w:val="left" w:pos="567"/>
              </w:tabs>
              <w:outlineLvl w:val="1"/>
              <w:rPr>
                <w:lang w:val="ru-RU"/>
              </w:rPr>
            </w:pPr>
            <w:r w:rsidRPr="00E75AE6">
              <w:rPr>
                <w:lang w:val="ru-RU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7A419" w14:textId="7777777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B49CF" w14:textId="77777777" w:rsidR="00E75AE6" w:rsidRPr="00E75AE6" w:rsidRDefault="00E75AE6" w:rsidP="00E75AE6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EN </w:t>
            </w:r>
            <w:proofErr w:type="gramStart"/>
            <w:r w:rsidRPr="00E75AE6">
              <w:rPr>
                <w:sz w:val="22"/>
                <w:szCs w:val="22"/>
              </w:rPr>
              <w:t>14127-2015</w:t>
            </w:r>
            <w:proofErr w:type="gramEnd"/>
          </w:p>
          <w:p w14:paraId="787F390E" w14:textId="795B3A26" w:rsidR="00E75AE6" w:rsidRPr="00E75AE6" w:rsidRDefault="00E75AE6" w:rsidP="00E75AE6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МВИ.ВТ.08-2013</w:t>
            </w:r>
          </w:p>
        </w:tc>
      </w:tr>
      <w:tr w:rsidR="00E75AE6" w:rsidRPr="00E75AE6" w14:paraId="39E5A099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FE235" w14:textId="3BD2CD99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E75AE6">
              <w:rPr>
                <w:sz w:val="22"/>
                <w:szCs w:val="22"/>
              </w:rPr>
              <w:t>5.3</w:t>
            </w:r>
            <w:r w:rsidRPr="00E75AE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5E4CC" w14:textId="7777777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641EC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53BBBE52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32.103</w:t>
            </w:r>
          </w:p>
          <w:p w14:paraId="19471BE9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1237B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Капиллярный, </w:t>
            </w:r>
          </w:p>
          <w:p w14:paraId="493B21C4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цветной метод:</w:t>
            </w:r>
          </w:p>
          <w:p w14:paraId="027A231F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сварные соединения;</w:t>
            </w:r>
          </w:p>
          <w:p w14:paraId="58067D27" w14:textId="4DBADE58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C3443" w14:textId="7777777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DA1D0" w14:textId="3F340C79" w:rsidR="00E75AE6" w:rsidRPr="00E75AE6" w:rsidRDefault="00E75AE6" w:rsidP="00E75AE6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1172-99</w:t>
            </w:r>
          </w:p>
        </w:tc>
      </w:tr>
      <w:tr w:rsidR="00E75AE6" w:rsidRPr="00E75AE6" w14:paraId="4BA9BEAF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5A4E9" w14:textId="4ACF4716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E75AE6">
              <w:rPr>
                <w:sz w:val="22"/>
                <w:szCs w:val="22"/>
              </w:rPr>
              <w:t>5.4</w:t>
            </w:r>
            <w:r w:rsidRPr="00E75AE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44EF7" w14:textId="7777777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6FBA0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144FDA6E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32.115</w:t>
            </w:r>
          </w:p>
          <w:p w14:paraId="38164F25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B755E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Оптический контроль:</w:t>
            </w:r>
          </w:p>
          <w:p w14:paraId="595274F5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визуальный метод;</w:t>
            </w:r>
          </w:p>
          <w:p w14:paraId="4B5DC4BA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- внешний осмотр и </w:t>
            </w:r>
          </w:p>
          <w:p w14:paraId="6750F8B9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измерения</w:t>
            </w:r>
          </w:p>
          <w:p w14:paraId="6D84EECE" w14:textId="77777777" w:rsidR="00E75AE6" w:rsidRPr="00E75AE6" w:rsidRDefault="00E75AE6" w:rsidP="00E75AE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сварные соединения;</w:t>
            </w:r>
          </w:p>
          <w:p w14:paraId="4AE70A1E" w14:textId="1FCA3545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C0C46" w14:textId="7777777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331F5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ГОСТ </w:t>
            </w:r>
            <w:proofErr w:type="gramStart"/>
            <w:r w:rsidRPr="00E75AE6">
              <w:rPr>
                <w:sz w:val="22"/>
                <w:szCs w:val="22"/>
              </w:rPr>
              <w:t>23479-79</w:t>
            </w:r>
            <w:proofErr w:type="gramEnd"/>
          </w:p>
          <w:p w14:paraId="0EB048B7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СТБ </w:t>
            </w:r>
            <w:proofErr w:type="gramStart"/>
            <w:r w:rsidRPr="00E75AE6">
              <w:rPr>
                <w:sz w:val="22"/>
                <w:szCs w:val="22"/>
              </w:rPr>
              <w:t>1133-98</w:t>
            </w:r>
            <w:proofErr w:type="gramEnd"/>
          </w:p>
          <w:p w14:paraId="5DEF9811" w14:textId="1BE25D9D" w:rsidR="00E75AE6" w:rsidRPr="00E75AE6" w:rsidRDefault="00E75AE6" w:rsidP="00E75AE6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ЕН 970-2003</w:t>
            </w:r>
          </w:p>
        </w:tc>
      </w:tr>
      <w:tr w:rsidR="00E75AE6" w:rsidRPr="00E75AE6" w14:paraId="29E047D9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1C945" w14:textId="562E0E4D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E75AE6">
              <w:rPr>
                <w:sz w:val="22"/>
                <w:szCs w:val="22"/>
              </w:rPr>
              <w:t>5.5</w:t>
            </w:r>
            <w:r w:rsidRPr="00E75AE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34291" w14:textId="7777777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777A4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2DE595FC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29.143</w:t>
            </w:r>
          </w:p>
          <w:p w14:paraId="32DDA119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7C25B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Измерение твердости: </w:t>
            </w:r>
          </w:p>
          <w:p w14:paraId="50190BCF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сварные соединения;</w:t>
            </w:r>
          </w:p>
          <w:p w14:paraId="7B7A0F8D" w14:textId="6BE6E64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37B67" w14:textId="7777777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1D68A" w14:textId="141D2915" w:rsidR="00E75AE6" w:rsidRPr="00E75AE6" w:rsidRDefault="00E75AE6" w:rsidP="00E75AE6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МВИ.МН 4187-2011</w:t>
            </w:r>
          </w:p>
        </w:tc>
      </w:tr>
    </w:tbl>
    <w:p w14:paraId="47D6B0C9" w14:textId="77777777" w:rsidR="00D50B4E" w:rsidRPr="00E75AE6" w:rsidRDefault="00EA24D7" w:rsidP="00D50B4E">
      <w:pPr>
        <w:rPr>
          <w:b/>
        </w:rPr>
      </w:pPr>
      <w:r w:rsidRPr="00E75AE6">
        <w:rPr>
          <w:b/>
        </w:rPr>
        <w:t xml:space="preserve">Примечание: </w:t>
      </w:r>
    </w:p>
    <w:p w14:paraId="1248DCCC" w14:textId="77777777" w:rsidR="00D50B4E" w:rsidRPr="00E75AE6" w:rsidRDefault="00EA24D7" w:rsidP="00D50B4E">
      <w:r w:rsidRPr="00E75AE6">
        <w:rPr>
          <w:bCs/>
        </w:rPr>
        <w:t>* – деятельность осуществляется непосредственно в ООС;</w:t>
      </w:r>
      <w:r w:rsidRPr="00E75AE6">
        <w:rPr>
          <w:bCs/>
        </w:rPr>
        <w:br/>
        <w:t>** – деятельность осуществляется непосредственно в ООС и за пределами ООС;</w:t>
      </w:r>
      <w:r w:rsidRPr="00E75AE6">
        <w:rPr>
          <w:bCs/>
        </w:rPr>
        <w:br/>
        <w:t>*** – деятельность осуществляется за пределами ООС.</w:t>
      </w:r>
      <w:r w:rsidR="00D50B4E" w:rsidRPr="00E75AE6">
        <w:t xml:space="preserve"> </w:t>
      </w:r>
    </w:p>
    <w:p w14:paraId="104B466B" w14:textId="77777777" w:rsidR="00D50B4E" w:rsidRPr="00E75AE6" w:rsidRDefault="00D50B4E" w:rsidP="00D50B4E">
      <w:pPr>
        <w:rPr>
          <w:sz w:val="28"/>
          <w:szCs w:val="28"/>
        </w:rPr>
      </w:pPr>
    </w:p>
    <w:p w14:paraId="32D93536" w14:textId="77777777" w:rsidR="00D50B4E" w:rsidRPr="00E75AE6" w:rsidRDefault="00D50B4E" w:rsidP="00D50B4E">
      <w:pPr>
        <w:rPr>
          <w:sz w:val="28"/>
          <w:szCs w:val="28"/>
        </w:rPr>
      </w:pPr>
      <w:r w:rsidRPr="00E75AE6">
        <w:rPr>
          <w:sz w:val="28"/>
          <w:szCs w:val="28"/>
        </w:rPr>
        <w:t>Руководитель органа</w:t>
      </w:r>
    </w:p>
    <w:p w14:paraId="51DB3740" w14:textId="77777777" w:rsidR="00D50B4E" w:rsidRPr="00E75AE6" w:rsidRDefault="00D50B4E" w:rsidP="00D50B4E">
      <w:pPr>
        <w:rPr>
          <w:sz w:val="28"/>
          <w:szCs w:val="28"/>
        </w:rPr>
      </w:pPr>
      <w:r w:rsidRPr="00E75AE6">
        <w:rPr>
          <w:sz w:val="28"/>
          <w:szCs w:val="28"/>
        </w:rPr>
        <w:t>по аккредитации</w:t>
      </w:r>
    </w:p>
    <w:p w14:paraId="61E37BE6" w14:textId="77777777" w:rsidR="00D50B4E" w:rsidRPr="00E75AE6" w:rsidRDefault="00D50B4E" w:rsidP="00D50B4E">
      <w:pPr>
        <w:rPr>
          <w:sz w:val="28"/>
          <w:szCs w:val="28"/>
        </w:rPr>
      </w:pPr>
      <w:r w:rsidRPr="00E75AE6">
        <w:rPr>
          <w:sz w:val="28"/>
          <w:szCs w:val="28"/>
        </w:rPr>
        <w:t xml:space="preserve">Республики Беларусь – </w:t>
      </w:r>
    </w:p>
    <w:p w14:paraId="6F1504BD" w14:textId="77777777" w:rsidR="00D50B4E" w:rsidRPr="00E75AE6" w:rsidRDefault="00D50B4E" w:rsidP="00D50B4E">
      <w:pPr>
        <w:rPr>
          <w:sz w:val="28"/>
          <w:szCs w:val="28"/>
        </w:rPr>
      </w:pPr>
      <w:r w:rsidRPr="00E75AE6">
        <w:rPr>
          <w:sz w:val="28"/>
          <w:szCs w:val="28"/>
        </w:rPr>
        <w:t xml:space="preserve">директор государственного </w:t>
      </w:r>
    </w:p>
    <w:p w14:paraId="1463ACDE" w14:textId="77777777" w:rsidR="00D50B4E" w:rsidRPr="00E75AE6" w:rsidRDefault="00D50B4E" w:rsidP="008B1B9D">
      <w:pPr>
        <w:rPr>
          <w:sz w:val="28"/>
          <w:szCs w:val="28"/>
        </w:rPr>
      </w:pPr>
      <w:r w:rsidRPr="00E75AE6">
        <w:rPr>
          <w:sz w:val="28"/>
          <w:szCs w:val="28"/>
        </w:rPr>
        <w:t>предприятия «БГЦА»</w:t>
      </w:r>
      <w:r w:rsidRPr="00E75AE6">
        <w:rPr>
          <w:sz w:val="28"/>
          <w:szCs w:val="28"/>
        </w:rPr>
        <w:tab/>
      </w:r>
      <w:r w:rsidRPr="00E75AE6">
        <w:rPr>
          <w:sz w:val="28"/>
          <w:szCs w:val="28"/>
        </w:rPr>
        <w:tab/>
      </w:r>
      <w:r w:rsidRPr="00E75AE6">
        <w:rPr>
          <w:sz w:val="28"/>
          <w:szCs w:val="28"/>
        </w:rPr>
        <w:tab/>
      </w:r>
      <w:r w:rsidRPr="00E75AE6">
        <w:rPr>
          <w:sz w:val="28"/>
          <w:szCs w:val="28"/>
        </w:rPr>
        <w:tab/>
      </w:r>
      <w:r w:rsidRPr="00E75AE6">
        <w:rPr>
          <w:sz w:val="28"/>
          <w:szCs w:val="28"/>
        </w:rPr>
        <w:tab/>
      </w:r>
      <w:r w:rsidRPr="00E75AE6">
        <w:rPr>
          <w:sz w:val="28"/>
          <w:szCs w:val="28"/>
        </w:rPr>
        <w:tab/>
      </w:r>
      <w:r w:rsidRPr="00E75AE6">
        <w:rPr>
          <w:sz w:val="28"/>
          <w:szCs w:val="28"/>
        </w:rPr>
        <w:tab/>
        <w:t>Е.В. Бережных</w:t>
      </w:r>
    </w:p>
    <w:sectPr w:rsidR="00D50B4E" w:rsidRPr="00E75AE6" w:rsidSect="00E75A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859C" w14:textId="77777777" w:rsidR="00155C53" w:rsidRDefault="00155C53" w:rsidP="0011070C">
      <w:r>
        <w:separator/>
      </w:r>
    </w:p>
  </w:endnote>
  <w:endnote w:type="continuationSeparator" w:id="0">
    <w:p w14:paraId="6C52C5B7" w14:textId="77777777" w:rsidR="00155C53" w:rsidRDefault="00155C5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04ED6F50" w14:textId="77777777" w:rsidTr="00092EA6">
      <w:trPr>
        <w:trHeight w:val="106"/>
      </w:trPr>
      <w:tc>
        <w:tcPr>
          <w:tcW w:w="3686" w:type="dxa"/>
          <w:hideMark/>
        </w:tcPr>
        <w:p w14:paraId="23FDB29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B8C23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9007C46" w14:textId="1924BE18" w:rsidR="00124809" w:rsidRPr="006D33D8" w:rsidRDefault="00E75AE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72AC424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7858A4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23D3FA79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D6EDD12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E16DC35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0A90A8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5C47BD" w14:textId="2561F801" w:rsidR="00A417E3" w:rsidRPr="009E4D11" w:rsidRDefault="009A2E2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6D38D4CE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848D70D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123E31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0F51" w14:textId="77777777" w:rsidR="00155C53" w:rsidRDefault="00155C53" w:rsidP="0011070C">
      <w:r>
        <w:separator/>
      </w:r>
    </w:p>
  </w:footnote>
  <w:footnote w:type="continuationSeparator" w:id="0">
    <w:p w14:paraId="375A2140" w14:textId="77777777" w:rsidR="00155C53" w:rsidRDefault="00155C5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27E158CA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192D4B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1148F11" wp14:editId="2CC14AA1">
                <wp:extent cx="371475" cy="466725"/>
                <wp:effectExtent l="0" t="0" r="9525" b="9525"/>
                <wp:docPr id="506709743" name="Рисунок 506709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8F7721B" w14:textId="4860EF6A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9A2E27">
            <w:rPr>
              <w:rFonts w:ascii="Times New Roman" w:hAnsi="Times New Roman" w:cs="Times New Roman"/>
              <w:sz w:val="24"/>
              <w:szCs w:val="24"/>
            </w:rPr>
            <w:t>2.5245</w:t>
          </w:r>
        </w:p>
      </w:tc>
    </w:tr>
  </w:tbl>
  <w:p w14:paraId="0B181534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0506DC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496297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E58D8F5" wp14:editId="0187FA03">
                <wp:extent cx="372110" cy="467995"/>
                <wp:effectExtent l="0" t="0" r="0" b="0"/>
                <wp:docPr id="2091985914" name="Рисунок 2091985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FC134C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11ECB7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4B2F43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89025F5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35477957">
    <w:abstractNumId w:val="6"/>
  </w:num>
  <w:num w:numId="2" w16cid:durableId="548415442">
    <w:abstractNumId w:val="7"/>
  </w:num>
  <w:num w:numId="3" w16cid:durableId="2089765249">
    <w:abstractNumId w:val="4"/>
  </w:num>
  <w:num w:numId="4" w16cid:durableId="1429081609">
    <w:abstractNumId w:val="1"/>
  </w:num>
  <w:num w:numId="5" w16cid:durableId="461198190">
    <w:abstractNumId w:val="11"/>
  </w:num>
  <w:num w:numId="6" w16cid:durableId="128667724">
    <w:abstractNumId w:val="3"/>
  </w:num>
  <w:num w:numId="7" w16cid:durableId="1199589279">
    <w:abstractNumId w:val="8"/>
  </w:num>
  <w:num w:numId="8" w16cid:durableId="802431640">
    <w:abstractNumId w:val="5"/>
  </w:num>
  <w:num w:numId="9" w16cid:durableId="342170520">
    <w:abstractNumId w:val="9"/>
  </w:num>
  <w:num w:numId="10" w16cid:durableId="1860583013">
    <w:abstractNumId w:val="2"/>
  </w:num>
  <w:num w:numId="11" w16cid:durableId="697976500">
    <w:abstractNumId w:val="0"/>
  </w:num>
  <w:num w:numId="12" w16cid:durableId="3118301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5C53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204EC"/>
    <w:rsid w:val="00436D0B"/>
    <w:rsid w:val="00437E07"/>
    <w:rsid w:val="00460ECA"/>
    <w:rsid w:val="004627D9"/>
    <w:rsid w:val="00481260"/>
    <w:rsid w:val="004A5E4C"/>
    <w:rsid w:val="004D3659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66043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2E2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200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75AE6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101D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9A2E27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C17CC1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C17CC1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C17CC1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C17CC1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C17CC1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E38FE"/>
    <w:rsid w:val="007719D0"/>
    <w:rsid w:val="00C1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Ковалева Юлия Валентиновна</cp:lastModifiedBy>
  <cp:revision>3</cp:revision>
  <cp:lastPrinted>2023-05-25T10:25:00Z</cp:lastPrinted>
  <dcterms:created xsi:type="dcterms:W3CDTF">2023-05-25T10:29:00Z</dcterms:created>
  <dcterms:modified xsi:type="dcterms:W3CDTF">2023-05-30T06:51:00Z</dcterms:modified>
</cp:coreProperties>
</file>