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2F485D4" w14:textId="77777777" w:rsidTr="007F66CA">
        <w:tc>
          <w:tcPr>
            <w:tcW w:w="6379" w:type="dxa"/>
            <w:vMerge w:val="restart"/>
          </w:tcPr>
          <w:p w14:paraId="4F1DB9F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27378F7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995C9686C5645A799EE6D82A494E9E8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BD39374" w14:textId="77777777" w:rsidTr="007F66CA">
        <w:tc>
          <w:tcPr>
            <w:tcW w:w="6379" w:type="dxa"/>
            <w:vMerge/>
          </w:tcPr>
          <w:p w14:paraId="59BEF7A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2F68C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6AA0505" w14:textId="77777777" w:rsidTr="007F66CA">
        <w:tc>
          <w:tcPr>
            <w:tcW w:w="6379" w:type="dxa"/>
            <w:vMerge/>
          </w:tcPr>
          <w:p w14:paraId="0ECC97F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9EEBBDD" w14:textId="07F8AC3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A4060">
              <w:rPr>
                <w:rFonts w:cs="Times New Roman"/>
                <w:bCs/>
                <w:sz w:val="28"/>
                <w:szCs w:val="28"/>
              </w:rPr>
              <w:t>2.</w:t>
            </w:r>
            <w:r w:rsidR="00F4000F">
              <w:rPr>
                <w:rFonts w:cs="Times New Roman"/>
                <w:bCs/>
                <w:sz w:val="28"/>
                <w:szCs w:val="28"/>
              </w:rPr>
              <w:t>3882</w:t>
            </w:r>
          </w:p>
        </w:tc>
      </w:tr>
      <w:tr w:rsidR="00F40980" w:rsidRPr="007F66CA" w14:paraId="4760C021" w14:textId="77777777" w:rsidTr="007F66CA">
        <w:tc>
          <w:tcPr>
            <w:tcW w:w="6379" w:type="dxa"/>
            <w:vMerge/>
          </w:tcPr>
          <w:p w14:paraId="338F74B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17CAF60" w14:textId="025D4968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4000F">
              <w:rPr>
                <w:bCs/>
                <w:sz w:val="28"/>
                <w:szCs w:val="28"/>
              </w:rPr>
              <w:t>15.06.2009</w:t>
            </w:r>
          </w:p>
        </w:tc>
      </w:tr>
      <w:tr w:rsidR="00F40980" w:rsidRPr="007F66CA" w14:paraId="71A18759" w14:textId="77777777" w:rsidTr="007F66CA">
        <w:tc>
          <w:tcPr>
            <w:tcW w:w="6379" w:type="dxa"/>
            <w:vMerge/>
          </w:tcPr>
          <w:p w14:paraId="65B78C0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D84B54D" w14:textId="5C1DF290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A47DF7EA386446009F52F6C436FB454C"/>
                </w:placeholder>
                <w:showingPlcHdr/>
                <w:text/>
              </w:sdtPr>
              <w:sdtContent>
                <w:r w:rsidR="00C355F3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772C17FF" w14:textId="5A16F77A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45517CDD59E42B08F8A92988FE9EAE7"/>
                </w:placeholder>
              </w:sdtPr>
              <w:sdtContent>
                <w:r w:rsidR="00F4000F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1077A2D" w14:textId="77777777" w:rsidTr="007F66CA">
        <w:tc>
          <w:tcPr>
            <w:tcW w:w="6379" w:type="dxa"/>
            <w:vMerge/>
          </w:tcPr>
          <w:p w14:paraId="5CD248F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A45C0F0" w14:textId="4C83EAAB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5EA39545EEB423E99E46272B3355B4C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B4CD8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06E6D2AA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2379FAE5" w14:textId="77777777" w:rsidTr="00F40980">
        <w:tc>
          <w:tcPr>
            <w:tcW w:w="9751" w:type="dxa"/>
            <w:gridSpan w:val="2"/>
          </w:tcPr>
          <w:p w14:paraId="79589DC3" w14:textId="29628E8A" w:rsidR="000D21DB" w:rsidRDefault="000D21DB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45030C10" w14:textId="77777777" w:rsidR="00563A6D" w:rsidRDefault="00563A6D" w:rsidP="00D50B4E">
            <w:pPr>
              <w:jc w:val="center"/>
              <w:rPr>
                <w:b/>
                <w:sz w:val="28"/>
                <w:szCs w:val="28"/>
              </w:rPr>
            </w:pPr>
          </w:p>
          <w:p w14:paraId="602C6DB7" w14:textId="5E536B49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8779ACA3DFD84C6FA4C21C475A12AB9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1B4CD8">
                  <w:rPr>
                    <w:rStyle w:val="38"/>
                    <w:szCs w:val="28"/>
                  </w:rPr>
                  <w:t>26</w:t>
                </w:r>
                <w:r w:rsidR="001A4060" w:rsidRPr="00A11D0F">
                  <w:rPr>
                    <w:rStyle w:val="38"/>
                  </w:rPr>
                  <w:t xml:space="preserve"> </w:t>
                </w:r>
                <w:r w:rsidR="001B4CD8">
                  <w:rPr>
                    <w:rStyle w:val="38"/>
                  </w:rPr>
                  <w:t>мая</w:t>
                </w:r>
                <w:r w:rsidR="005C7B39" w:rsidRPr="00A11D0F">
                  <w:rPr>
                    <w:rStyle w:val="38"/>
                    <w:szCs w:val="28"/>
                  </w:rPr>
                  <w:t xml:space="preserve"> 202</w:t>
                </w:r>
                <w:r w:rsidR="001B4CD8">
                  <w:rPr>
                    <w:rStyle w:val="38"/>
                    <w:szCs w:val="28"/>
                  </w:rPr>
                  <w:t>3</w:t>
                </w:r>
                <w:r w:rsidR="005C7B39" w:rsidRPr="00A11D0F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644FF2D1" w14:textId="77777777" w:rsidTr="00F40980">
        <w:tc>
          <w:tcPr>
            <w:tcW w:w="5678" w:type="dxa"/>
          </w:tcPr>
          <w:p w14:paraId="199AEED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67CAA60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9638" w:type="dxa"/>
        <w:jc w:val="center"/>
        <w:tblLook w:val="01E0" w:firstRow="1" w:lastRow="1" w:firstColumn="1" w:lastColumn="1" w:noHBand="0" w:noVBand="0"/>
      </w:tblPr>
      <w:tblGrid>
        <w:gridCol w:w="565"/>
        <w:gridCol w:w="2407"/>
        <w:gridCol w:w="856"/>
        <w:gridCol w:w="1976"/>
        <w:gridCol w:w="1842"/>
        <w:gridCol w:w="1982"/>
        <w:gridCol w:w="10"/>
      </w:tblGrid>
      <w:tr w:rsidR="007A4485" w:rsidRPr="007F66CA" w14:paraId="739AB017" w14:textId="77777777" w:rsidTr="00A6549B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bookmarkEnd w:id="0"/>
          <w:p w14:paraId="241E97AF" w14:textId="2ADBF53E" w:rsidR="00F4000F" w:rsidRDefault="00F4000F" w:rsidP="00F4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испытательной лаборатории </w:t>
            </w:r>
          </w:p>
          <w:p w14:paraId="44ADDDA1" w14:textId="77777777" w:rsidR="00F4000F" w:rsidRDefault="00F4000F" w:rsidP="00F4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7028E">
              <w:rPr>
                <w:sz w:val="28"/>
                <w:szCs w:val="28"/>
              </w:rPr>
              <w:t>роизводственно-торгового унитарного предприятия «Противопожарные работы» республиканского государственно-общественного объединения</w:t>
            </w:r>
          </w:p>
          <w:p w14:paraId="5D1C4726" w14:textId="77777777" w:rsidR="00F4000F" w:rsidRDefault="00F4000F" w:rsidP="00F4000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714AB">
              <w:rPr>
                <w:sz w:val="28"/>
                <w:szCs w:val="28"/>
                <w:lang w:val="ru-RU"/>
              </w:rPr>
              <w:t xml:space="preserve"> </w:t>
            </w:r>
            <w:r w:rsidRPr="0057028E">
              <w:rPr>
                <w:sz w:val="28"/>
                <w:szCs w:val="28"/>
              </w:rPr>
              <w:t>«</w:t>
            </w:r>
            <w:proofErr w:type="spellStart"/>
            <w:r w:rsidRPr="0057028E">
              <w:rPr>
                <w:sz w:val="28"/>
                <w:szCs w:val="28"/>
              </w:rPr>
              <w:t>Белорусское</w:t>
            </w:r>
            <w:proofErr w:type="spellEnd"/>
            <w:r w:rsidRPr="0057028E">
              <w:rPr>
                <w:sz w:val="28"/>
                <w:szCs w:val="28"/>
              </w:rPr>
              <w:t xml:space="preserve"> </w:t>
            </w:r>
            <w:proofErr w:type="spellStart"/>
            <w:r w:rsidRPr="0057028E">
              <w:rPr>
                <w:sz w:val="28"/>
                <w:szCs w:val="28"/>
              </w:rPr>
              <w:t>добровольное</w:t>
            </w:r>
            <w:proofErr w:type="spellEnd"/>
            <w:r w:rsidRPr="0057028E">
              <w:rPr>
                <w:sz w:val="28"/>
                <w:szCs w:val="28"/>
              </w:rPr>
              <w:t xml:space="preserve"> </w:t>
            </w:r>
            <w:proofErr w:type="spellStart"/>
            <w:r w:rsidRPr="0057028E">
              <w:rPr>
                <w:sz w:val="28"/>
                <w:szCs w:val="28"/>
              </w:rPr>
              <w:t>пожарное</w:t>
            </w:r>
            <w:proofErr w:type="spellEnd"/>
            <w:r w:rsidRPr="0057028E">
              <w:rPr>
                <w:sz w:val="28"/>
                <w:szCs w:val="28"/>
              </w:rPr>
              <w:t xml:space="preserve"> </w:t>
            </w:r>
            <w:proofErr w:type="spellStart"/>
            <w:r w:rsidRPr="0057028E">
              <w:rPr>
                <w:sz w:val="28"/>
                <w:szCs w:val="28"/>
              </w:rPr>
              <w:t>общество</w:t>
            </w:r>
            <w:proofErr w:type="spellEnd"/>
            <w:r w:rsidRPr="0057028E">
              <w:rPr>
                <w:sz w:val="28"/>
                <w:szCs w:val="28"/>
              </w:rPr>
              <w:t>»</w:t>
            </w:r>
          </w:p>
          <w:p w14:paraId="3130043C" w14:textId="3841168E" w:rsidR="006C77B6" w:rsidRDefault="006C77B6" w:rsidP="001A4060">
            <w:pPr>
              <w:jc w:val="center"/>
              <w:rPr>
                <w:sz w:val="28"/>
                <w:szCs w:val="28"/>
              </w:rPr>
            </w:pPr>
          </w:p>
          <w:p w14:paraId="63EC197D" w14:textId="5233FB2E" w:rsidR="007A4485" w:rsidRPr="007F66CA" w:rsidRDefault="007A448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40980" w:rsidRPr="000D21DB" w14:paraId="26C1BF3B" w14:textId="77777777" w:rsidTr="00EF176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77"/>
        </w:trPr>
        <w:tc>
          <w:tcPr>
            <w:tcW w:w="565" w:type="dxa"/>
            <w:shd w:val="clear" w:color="auto" w:fill="auto"/>
            <w:vAlign w:val="center"/>
          </w:tcPr>
          <w:p w14:paraId="2929BC99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D21DB">
              <w:rPr>
                <w:sz w:val="22"/>
                <w:szCs w:val="22"/>
              </w:rPr>
              <w:t>№ п/п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134FEAB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91AABBB" w14:textId="77777777" w:rsidR="00F40980" w:rsidRPr="000D21DB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Код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F3AF4F4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Наименование </w:t>
            </w:r>
          </w:p>
          <w:p w14:paraId="13D4348C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EF094BB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86BAC6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11B82CE7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619F4DD7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77A2C97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объекту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50D5D84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4CC987CA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6A6B2D5E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CB858F3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7392809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отбора образцов</w:t>
            </w:r>
          </w:p>
        </w:tc>
      </w:tr>
    </w:tbl>
    <w:p w14:paraId="23906F19" w14:textId="788A9FF1" w:rsidR="001A4060" w:rsidRPr="000D21DB" w:rsidRDefault="001A4060" w:rsidP="00D50B4E">
      <w:pPr>
        <w:rPr>
          <w:bCs/>
          <w:sz w:val="2"/>
          <w:szCs w:val="2"/>
        </w:rPr>
      </w:pPr>
      <w:r w:rsidRPr="000D21DB">
        <w:rPr>
          <w:bCs/>
          <w:sz w:val="2"/>
          <w:szCs w:val="2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08"/>
        <w:gridCol w:w="850"/>
        <w:gridCol w:w="1983"/>
        <w:gridCol w:w="1843"/>
        <w:gridCol w:w="1982"/>
      </w:tblGrid>
      <w:tr w:rsidR="001A4060" w:rsidRPr="000D21DB" w14:paraId="69C11964" w14:textId="77777777" w:rsidTr="00EF375E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1C877A" w14:textId="77777777" w:rsidR="001A4060" w:rsidRPr="000D21DB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864A4F" w14:textId="77777777" w:rsidR="001A4060" w:rsidRPr="000D21DB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DD88CC" w14:textId="77777777" w:rsidR="001A4060" w:rsidRPr="000D21DB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D5DA9E" w14:textId="77777777" w:rsidR="001A4060" w:rsidRPr="000D21DB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30B771" w14:textId="77777777" w:rsidR="001A4060" w:rsidRPr="000D21DB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FA2DF1" w14:textId="77777777" w:rsidR="001A4060" w:rsidRPr="000D21DB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6</w:t>
            </w:r>
          </w:p>
        </w:tc>
      </w:tr>
      <w:tr w:rsidR="001A4060" w:rsidRPr="000D21DB" w14:paraId="57AEE3A4" w14:textId="77777777" w:rsidTr="00EF375E"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7FCED" w14:textId="1801E888" w:rsidR="001A4060" w:rsidRPr="00F4000F" w:rsidRDefault="00F4000F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00F">
              <w:rPr>
                <w:b/>
                <w:bCs/>
                <w:sz w:val="22"/>
                <w:szCs w:val="22"/>
              </w:rPr>
              <w:t xml:space="preserve">ул. Олешева, 14, к.113, </w:t>
            </w:r>
            <w:r w:rsidR="00766404">
              <w:rPr>
                <w:b/>
                <w:bCs/>
                <w:sz w:val="22"/>
                <w:szCs w:val="22"/>
              </w:rPr>
              <w:t xml:space="preserve">220090, </w:t>
            </w:r>
            <w:r w:rsidRPr="00F4000F">
              <w:rPr>
                <w:b/>
                <w:bCs/>
                <w:sz w:val="22"/>
                <w:szCs w:val="22"/>
              </w:rPr>
              <w:t>г. Минск</w:t>
            </w:r>
          </w:p>
        </w:tc>
      </w:tr>
      <w:tr w:rsidR="000C0488" w:rsidRPr="000D21DB" w14:paraId="56C94040" w14:textId="77777777" w:rsidTr="0073658B">
        <w:trPr>
          <w:trHeight w:val="1078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29AE6" w14:textId="77777777" w:rsidR="000C0488" w:rsidRDefault="000C0488" w:rsidP="000C0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66404">
              <w:rPr>
                <w:sz w:val="22"/>
                <w:szCs w:val="22"/>
              </w:rPr>
              <w:t>1.1</w:t>
            </w:r>
          </w:p>
          <w:p w14:paraId="5BD5AB7F" w14:textId="1D5DB702" w:rsidR="000C0488" w:rsidRPr="00766404" w:rsidRDefault="000C0488" w:rsidP="000C0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66404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B9EA3" w14:textId="7FE956AD" w:rsidR="000C0488" w:rsidRPr="00265B1E" w:rsidRDefault="000C0488" w:rsidP="000C0488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Здания и сооружения (с</w:t>
            </w:r>
            <w:r w:rsidRPr="00265B1E">
              <w:rPr>
                <w:color w:val="000000"/>
                <w:sz w:val="22"/>
                <w:szCs w:val="22"/>
              </w:rPr>
              <w:t xml:space="preserve">истемы вентиляции </w:t>
            </w:r>
          </w:p>
          <w:p w14:paraId="2731B24D" w14:textId="1CFD4B80" w:rsidR="000C0488" w:rsidRPr="00766404" w:rsidRDefault="000C0488" w:rsidP="000C0488">
            <w:pPr>
              <w:ind w:left="57"/>
              <w:rPr>
                <w:color w:val="000000"/>
                <w:sz w:val="22"/>
                <w:szCs w:val="22"/>
              </w:rPr>
            </w:pPr>
            <w:r w:rsidRPr="00265B1E">
              <w:rPr>
                <w:color w:val="000000"/>
                <w:sz w:val="22"/>
                <w:szCs w:val="22"/>
              </w:rPr>
              <w:t>с естественным побуждением</w:t>
            </w:r>
            <w:r>
              <w:rPr>
                <w:color w:val="000000"/>
                <w:sz w:val="22"/>
                <w:szCs w:val="22"/>
              </w:rPr>
              <w:t xml:space="preserve"> воздушных потоков)</w:t>
            </w:r>
          </w:p>
          <w:p w14:paraId="2F20FC55" w14:textId="1B332D8F" w:rsidR="000C0488" w:rsidRPr="00766404" w:rsidRDefault="000C0488" w:rsidP="000C0488">
            <w:pPr>
              <w:ind w:left="133" w:right="129" w:hanging="7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D1083" w14:textId="1AC07B12" w:rsidR="000C0488" w:rsidRPr="00766404" w:rsidRDefault="000C0488" w:rsidP="00CC7795">
            <w:pPr>
              <w:rPr>
                <w:sz w:val="22"/>
                <w:szCs w:val="22"/>
              </w:rPr>
            </w:pPr>
            <w:r w:rsidRPr="00265B1E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9BE6B" w14:textId="7658202E" w:rsidR="000C0488" w:rsidRPr="00265B1E" w:rsidRDefault="000C0488" w:rsidP="00A367B1">
            <w:pPr>
              <w:tabs>
                <w:tab w:val="left" w:pos="2505"/>
              </w:tabs>
              <w:ind w:left="57"/>
              <w:rPr>
                <w:color w:val="000000"/>
                <w:sz w:val="22"/>
                <w:szCs w:val="22"/>
              </w:rPr>
            </w:pPr>
            <w:r w:rsidRPr="00265B1E">
              <w:rPr>
                <w:color w:val="000000"/>
                <w:sz w:val="22"/>
                <w:szCs w:val="22"/>
              </w:rPr>
              <w:t>Испытания</w:t>
            </w:r>
            <w:r>
              <w:rPr>
                <w:color w:val="000000"/>
                <w:sz w:val="22"/>
                <w:szCs w:val="22"/>
              </w:rPr>
              <w:t xml:space="preserve"> систем вентиляции </w:t>
            </w:r>
            <w:r w:rsidRPr="00265B1E">
              <w:rPr>
                <w:color w:val="000000"/>
                <w:sz w:val="22"/>
                <w:szCs w:val="22"/>
              </w:rPr>
              <w:t>на работоспособность:</w:t>
            </w:r>
          </w:p>
          <w:p w14:paraId="143AD96E" w14:textId="77777777" w:rsidR="000C0488" w:rsidRPr="00265B1E" w:rsidRDefault="000C0488" w:rsidP="00CC7795">
            <w:pPr>
              <w:tabs>
                <w:tab w:val="left" w:pos="2505"/>
              </w:tabs>
              <w:ind w:left="57"/>
              <w:rPr>
                <w:color w:val="000000"/>
                <w:sz w:val="22"/>
                <w:szCs w:val="22"/>
              </w:rPr>
            </w:pPr>
            <w:r w:rsidRPr="00265B1E">
              <w:rPr>
                <w:color w:val="000000"/>
                <w:sz w:val="22"/>
                <w:szCs w:val="22"/>
              </w:rPr>
              <w:t>- скорость удаляемого воздуха в вентиляционном канале;</w:t>
            </w:r>
          </w:p>
          <w:p w14:paraId="18720E83" w14:textId="76E185D4" w:rsidR="000C0488" w:rsidRDefault="000C0488" w:rsidP="00CC7795">
            <w:pPr>
              <w:ind w:left="57" w:right="138"/>
              <w:rPr>
                <w:color w:val="000000"/>
                <w:sz w:val="22"/>
                <w:szCs w:val="22"/>
              </w:rPr>
            </w:pPr>
            <w:r w:rsidRPr="00265B1E">
              <w:rPr>
                <w:color w:val="000000"/>
                <w:sz w:val="22"/>
                <w:szCs w:val="22"/>
              </w:rPr>
              <w:t>- количество удаляемого воздуха</w:t>
            </w:r>
            <w:r w:rsidRPr="00265B1E">
              <w:rPr>
                <w:sz w:val="22"/>
                <w:szCs w:val="22"/>
              </w:rPr>
              <w:t xml:space="preserve"> </w:t>
            </w:r>
            <w:r w:rsidRPr="00265B1E">
              <w:rPr>
                <w:color w:val="000000"/>
                <w:sz w:val="22"/>
                <w:szCs w:val="22"/>
              </w:rPr>
              <w:t>в вентиляционном канале</w:t>
            </w:r>
            <w:r w:rsidR="00881434">
              <w:rPr>
                <w:color w:val="000000"/>
                <w:sz w:val="22"/>
                <w:szCs w:val="22"/>
              </w:rPr>
              <w:t>;</w:t>
            </w:r>
          </w:p>
          <w:p w14:paraId="4A255501" w14:textId="77777777" w:rsidR="00563A6D" w:rsidRDefault="00881434" w:rsidP="00CC7795">
            <w:pPr>
              <w:ind w:left="57" w:right="13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кратность воздухообмена в помещении</w:t>
            </w:r>
          </w:p>
          <w:p w14:paraId="1BEF3DF2" w14:textId="65A6C6CB" w:rsidR="00CC7795" w:rsidRPr="00766404" w:rsidRDefault="00CC7795" w:rsidP="00CC7795">
            <w:pPr>
              <w:ind w:left="57" w:right="13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914015" w14:textId="77777777" w:rsidR="000C0488" w:rsidRPr="00265B1E" w:rsidRDefault="000C0488" w:rsidP="00563A6D">
            <w:pPr>
              <w:ind w:left="134" w:right="-109"/>
              <w:rPr>
                <w:color w:val="000000"/>
                <w:sz w:val="22"/>
                <w:szCs w:val="22"/>
              </w:rPr>
            </w:pPr>
            <w:r w:rsidRPr="00265B1E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265B1E">
              <w:rPr>
                <w:color w:val="000000"/>
                <w:sz w:val="22"/>
                <w:szCs w:val="22"/>
              </w:rPr>
              <w:t>629-2018</w:t>
            </w:r>
            <w:proofErr w:type="gramEnd"/>
          </w:p>
          <w:p w14:paraId="325D49A3" w14:textId="77777777" w:rsidR="00A11D0F" w:rsidRDefault="000C0488" w:rsidP="00563A6D">
            <w:pPr>
              <w:ind w:left="134" w:right="-109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265B1E">
              <w:rPr>
                <w:color w:val="000000"/>
                <w:sz w:val="22"/>
                <w:szCs w:val="22"/>
              </w:rPr>
              <w:t>НПА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766404">
              <w:rPr>
                <w:sz w:val="22"/>
                <w:szCs w:val="22"/>
              </w:rPr>
              <w:t xml:space="preserve">проектная </w:t>
            </w:r>
          </w:p>
          <w:p w14:paraId="442823E9" w14:textId="53CE74A2" w:rsidR="000C0488" w:rsidRPr="00766404" w:rsidRDefault="000C0488" w:rsidP="00563A6D">
            <w:pPr>
              <w:ind w:left="134" w:right="-109"/>
              <w:rPr>
                <w:sz w:val="22"/>
                <w:szCs w:val="22"/>
              </w:rPr>
            </w:pPr>
            <w:r w:rsidRPr="00766404">
              <w:rPr>
                <w:sz w:val="22"/>
                <w:szCs w:val="22"/>
              </w:rPr>
              <w:t>и эксплуатационная 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E0BEA" w14:textId="77777777" w:rsidR="000C0488" w:rsidRPr="00265B1E" w:rsidRDefault="000C0488" w:rsidP="000C0488">
            <w:pPr>
              <w:ind w:left="57" w:right="-109"/>
              <w:rPr>
                <w:color w:val="000000"/>
                <w:sz w:val="22"/>
                <w:szCs w:val="22"/>
              </w:rPr>
            </w:pPr>
            <w:r w:rsidRPr="00265B1E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265B1E">
              <w:rPr>
                <w:color w:val="000000"/>
                <w:sz w:val="22"/>
                <w:szCs w:val="22"/>
              </w:rPr>
              <w:t>2021-2009</w:t>
            </w:r>
            <w:proofErr w:type="gramEnd"/>
          </w:p>
          <w:p w14:paraId="7778C2F1" w14:textId="77777777" w:rsidR="000C0488" w:rsidRDefault="000C0488" w:rsidP="000C0488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К</w:t>
            </w:r>
          </w:p>
          <w:p w14:paraId="52F687EC" w14:textId="6EDB8C36" w:rsidR="00881434" w:rsidRPr="00766404" w:rsidRDefault="00881434" w:rsidP="00A367B1">
            <w:pPr>
              <w:ind w:left="-1"/>
              <w:rPr>
                <w:color w:val="000000"/>
                <w:sz w:val="22"/>
                <w:szCs w:val="22"/>
              </w:rPr>
            </w:pPr>
            <w:r w:rsidRPr="00E42D03">
              <w:rPr>
                <w:sz w:val="22"/>
                <w:szCs w:val="22"/>
              </w:rPr>
              <w:t>АМИ.МН 0006-2021</w:t>
            </w:r>
          </w:p>
        </w:tc>
      </w:tr>
      <w:tr w:rsidR="0073658B" w:rsidRPr="000D21DB" w14:paraId="6453EB23" w14:textId="77777777" w:rsidTr="0073658B">
        <w:trPr>
          <w:trHeight w:val="7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F8ABD" w14:textId="77777777" w:rsidR="0073658B" w:rsidRPr="00766404" w:rsidRDefault="0073658B" w:rsidP="00736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66404">
              <w:rPr>
                <w:sz w:val="22"/>
                <w:szCs w:val="22"/>
              </w:rPr>
              <w:t>3.1</w:t>
            </w:r>
          </w:p>
          <w:p w14:paraId="04911FE7" w14:textId="2F7A582B" w:rsidR="0073658B" w:rsidRPr="00766404" w:rsidRDefault="0073658B" w:rsidP="00736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66404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DCE40" w14:textId="77777777" w:rsidR="001B4CD8" w:rsidRDefault="0073658B" w:rsidP="00736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66404">
              <w:rPr>
                <w:sz w:val="22"/>
                <w:szCs w:val="22"/>
              </w:rPr>
              <w:t xml:space="preserve">Заземляющие </w:t>
            </w:r>
          </w:p>
          <w:p w14:paraId="4E819717" w14:textId="6F31A903" w:rsidR="0073658B" w:rsidRPr="00A11D0F" w:rsidRDefault="0073658B" w:rsidP="00736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  <w:r w:rsidRPr="00766404">
              <w:rPr>
                <w:sz w:val="22"/>
                <w:szCs w:val="22"/>
              </w:rPr>
              <w:t>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5A17C" w14:textId="153AD97D" w:rsidR="0073658B" w:rsidRPr="00766404" w:rsidRDefault="0073658B" w:rsidP="00CC7795">
            <w:pPr>
              <w:pStyle w:val="af6"/>
              <w:ind w:firstLine="1"/>
              <w:rPr>
                <w:lang w:val="ru-RU"/>
              </w:rPr>
            </w:pPr>
            <w:r w:rsidRPr="00766404">
              <w:rPr>
                <w:lang w:val="ru-RU"/>
              </w:rPr>
              <w:t>27.90/</w:t>
            </w:r>
          </w:p>
          <w:p w14:paraId="5C8E33B5" w14:textId="0DB646E3" w:rsidR="0073658B" w:rsidRPr="00766404" w:rsidRDefault="0073658B" w:rsidP="00CC7795">
            <w:pPr>
              <w:pStyle w:val="af6"/>
              <w:spacing w:line="276" w:lineRule="auto"/>
              <w:ind w:firstLine="1"/>
              <w:rPr>
                <w:color w:val="000000"/>
              </w:rPr>
            </w:pPr>
            <w:r w:rsidRPr="00766404">
              <w:rPr>
                <w:lang w:val="ru-RU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5EBC2" w14:textId="7DFDE33F" w:rsidR="0073658B" w:rsidRPr="00766404" w:rsidRDefault="0073658B" w:rsidP="0073658B">
            <w:pPr>
              <w:pStyle w:val="af6"/>
              <w:ind w:left="141" w:right="-108"/>
              <w:rPr>
                <w:lang w:val="ru-RU"/>
              </w:rPr>
            </w:pPr>
            <w:r w:rsidRPr="00766404">
              <w:rPr>
                <w:lang w:val="ru-RU"/>
              </w:rPr>
              <w:t>Сопротивление заземляющих устройств.</w:t>
            </w:r>
          </w:p>
          <w:p w14:paraId="5662853D" w14:textId="74322E3D" w:rsidR="00563A6D" w:rsidRPr="00766404" w:rsidRDefault="0073658B" w:rsidP="00A36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8"/>
              <w:jc w:val="both"/>
              <w:rPr>
                <w:color w:val="000000"/>
                <w:sz w:val="22"/>
                <w:szCs w:val="22"/>
              </w:rPr>
            </w:pPr>
            <w:r w:rsidRPr="00766404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404B2" w14:textId="4D388426" w:rsidR="0073658B" w:rsidRPr="00766404" w:rsidRDefault="0073658B" w:rsidP="00563A6D">
            <w:pPr>
              <w:pStyle w:val="51"/>
              <w:ind w:left="134" w:right="-108" w:firstLine="0"/>
              <w:rPr>
                <w:sz w:val="22"/>
                <w:szCs w:val="22"/>
              </w:rPr>
            </w:pPr>
            <w:r w:rsidRPr="00766404">
              <w:rPr>
                <w:sz w:val="22"/>
                <w:szCs w:val="22"/>
              </w:rPr>
              <w:t xml:space="preserve">ТКП </w:t>
            </w:r>
            <w:r w:rsidR="00964F23" w:rsidRPr="00766404">
              <w:rPr>
                <w:sz w:val="22"/>
                <w:szCs w:val="22"/>
              </w:rPr>
              <w:t>181</w:t>
            </w:r>
            <w:r w:rsidR="00CC620F" w:rsidRPr="00766404">
              <w:rPr>
                <w:sz w:val="22"/>
                <w:szCs w:val="22"/>
              </w:rPr>
              <w:t>-</w:t>
            </w:r>
            <w:proofErr w:type="gramStart"/>
            <w:r w:rsidR="00964F23" w:rsidRPr="00766404">
              <w:rPr>
                <w:sz w:val="22"/>
                <w:szCs w:val="22"/>
              </w:rPr>
              <w:t xml:space="preserve">2009 </w:t>
            </w:r>
            <w:r w:rsidRPr="00766404">
              <w:rPr>
                <w:sz w:val="22"/>
                <w:szCs w:val="22"/>
              </w:rPr>
              <w:t xml:space="preserve"> Б.29.4</w:t>
            </w:r>
            <w:proofErr w:type="gramEnd"/>
            <w:r w:rsidRPr="00766404">
              <w:rPr>
                <w:sz w:val="22"/>
                <w:szCs w:val="22"/>
              </w:rPr>
              <w:t xml:space="preserve"> </w:t>
            </w:r>
          </w:p>
          <w:p w14:paraId="1C9E50E0" w14:textId="1CC6895D" w:rsidR="0073658B" w:rsidRPr="00766404" w:rsidRDefault="0073658B" w:rsidP="00563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color w:val="000000"/>
                <w:sz w:val="22"/>
                <w:szCs w:val="22"/>
              </w:rPr>
            </w:pPr>
            <w:r w:rsidRPr="00766404">
              <w:rPr>
                <w:sz w:val="22"/>
                <w:szCs w:val="22"/>
              </w:rPr>
              <w:t xml:space="preserve">ТКП </w:t>
            </w:r>
            <w:proofErr w:type="gramStart"/>
            <w:r w:rsidRPr="00766404">
              <w:rPr>
                <w:sz w:val="22"/>
                <w:szCs w:val="22"/>
              </w:rPr>
              <w:t>339-20</w:t>
            </w:r>
            <w:r w:rsidR="001B4CD8">
              <w:rPr>
                <w:sz w:val="22"/>
                <w:szCs w:val="22"/>
              </w:rPr>
              <w:t>22</w:t>
            </w:r>
            <w:proofErr w:type="gramEnd"/>
            <w:r w:rsidRPr="00766404">
              <w:rPr>
                <w:sz w:val="22"/>
                <w:szCs w:val="22"/>
              </w:rPr>
              <w:t xml:space="preserve"> п.4.4.28.6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16171" w14:textId="591A1054" w:rsidR="0073658B" w:rsidRPr="00766404" w:rsidRDefault="0073658B" w:rsidP="000C0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66404">
              <w:rPr>
                <w:sz w:val="22"/>
                <w:szCs w:val="22"/>
              </w:rPr>
              <w:t>МВИ.МН 3836-2011</w:t>
            </w:r>
          </w:p>
        </w:tc>
      </w:tr>
      <w:tr w:rsidR="00881434" w:rsidRPr="000D21DB" w14:paraId="0B6A70CD" w14:textId="77777777" w:rsidTr="000F2860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33D33" w14:textId="77777777" w:rsidR="00881434" w:rsidRDefault="00881434" w:rsidP="0088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66404">
              <w:rPr>
                <w:sz w:val="22"/>
                <w:szCs w:val="22"/>
                <w:lang w:val="en-US"/>
              </w:rPr>
              <w:lastRenderedPageBreak/>
              <w:t>5</w:t>
            </w:r>
            <w:r w:rsidRPr="00766404">
              <w:rPr>
                <w:sz w:val="22"/>
                <w:szCs w:val="22"/>
              </w:rPr>
              <w:t>.1</w:t>
            </w:r>
          </w:p>
          <w:p w14:paraId="3562A3F4" w14:textId="4498B276" w:rsidR="00881434" w:rsidRPr="00766404" w:rsidRDefault="00881434" w:rsidP="0088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66404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89BF0" w14:textId="0022E1BB" w:rsidR="00881434" w:rsidRPr="00766404" w:rsidRDefault="00881434" w:rsidP="0028050F">
            <w:pPr>
              <w:ind w:left="133"/>
              <w:rPr>
                <w:sz w:val="22"/>
                <w:szCs w:val="22"/>
              </w:rPr>
            </w:pPr>
            <w:r w:rsidRPr="00766404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 воздушных потоков)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5BA90" w14:textId="53DB2384" w:rsidR="00881434" w:rsidRPr="00766404" w:rsidRDefault="00881434" w:rsidP="0070650C">
            <w:pPr>
              <w:pStyle w:val="af6"/>
              <w:jc w:val="center"/>
              <w:rPr>
                <w:lang w:val="ru-RU"/>
              </w:rPr>
            </w:pPr>
            <w:r w:rsidRPr="00766404">
              <w:rPr>
                <w:lang w:val="ru-RU"/>
              </w:rPr>
              <w:t>100.13/</w:t>
            </w:r>
          </w:p>
          <w:p w14:paraId="2AC306ED" w14:textId="3422F12B" w:rsidR="00881434" w:rsidRPr="00766404" w:rsidRDefault="00881434" w:rsidP="00706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66404">
              <w:rPr>
                <w:sz w:val="22"/>
                <w:szCs w:val="22"/>
              </w:rPr>
              <w:t>23.000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C6C0C" w14:textId="77777777" w:rsidR="00881434" w:rsidRPr="00766404" w:rsidRDefault="00881434" w:rsidP="00766404">
            <w:pPr>
              <w:pStyle w:val="51"/>
              <w:ind w:left="141" w:right="-108" w:firstLine="0"/>
              <w:rPr>
                <w:sz w:val="22"/>
                <w:szCs w:val="22"/>
                <w:lang w:eastAsia="en-US"/>
              </w:rPr>
            </w:pPr>
            <w:r w:rsidRPr="00766404">
              <w:rPr>
                <w:sz w:val="22"/>
                <w:szCs w:val="22"/>
                <w:lang w:eastAsia="en-US"/>
              </w:rPr>
              <w:t xml:space="preserve">Аэродинамические характеристики </w:t>
            </w:r>
          </w:p>
          <w:p w14:paraId="4594D0A9" w14:textId="77777777" w:rsidR="00881434" w:rsidRDefault="00881434" w:rsidP="00766404">
            <w:pPr>
              <w:pStyle w:val="51"/>
              <w:ind w:left="141" w:right="-108" w:firstLine="0"/>
              <w:rPr>
                <w:sz w:val="22"/>
                <w:szCs w:val="22"/>
                <w:lang w:eastAsia="en-US"/>
              </w:rPr>
            </w:pPr>
            <w:r w:rsidRPr="00766404">
              <w:rPr>
                <w:sz w:val="22"/>
                <w:szCs w:val="22"/>
                <w:lang w:eastAsia="en-US"/>
              </w:rPr>
              <w:t xml:space="preserve">воздушных </w:t>
            </w:r>
          </w:p>
          <w:p w14:paraId="5582BC5C" w14:textId="7915C95E" w:rsidR="00881434" w:rsidRPr="00766404" w:rsidRDefault="00881434" w:rsidP="00766404">
            <w:pPr>
              <w:pStyle w:val="51"/>
              <w:ind w:left="141" w:right="-108" w:firstLine="0"/>
              <w:rPr>
                <w:sz w:val="22"/>
                <w:szCs w:val="22"/>
                <w:lang w:eastAsia="en-US"/>
              </w:rPr>
            </w:pPr>
            <w:r w:rsidRPr="00766404">
              <w:rPr>
                <w:sz w:val="22"/>
                <w:szCs w:val="22"/>
                <w:lang w:eastAsia="en-US"/>
              </w:rPr>
              <w:t>потоков в воздуховодах:</w:t>
            </w:r>
          </w:p>
          <w:p w14:paraId="13810BD0" w14:textId="77777777" w:rsidR="00881434" w:rsidRPr="00766404" w:rsidRDefault="00881434" w:rsidP="00766404">
            <w:pPr>
              <w:pStyle w:val="51"/>
              <w:ind w:left="141" w:right="-108" w:firstLine="0"/>
              <w:rPr>
                <w:sz w:val="22"/>
                <w:szCs w:val="22"/>
                <w:lang w:eastAsia="en-US"/>
              </w:rPr>
            </w:pPr>
            <w:r w:rsidRPr="00766404">
              <w:rPr>
                <w:sz w:val="22"/>
                <w:szCs w:val="22"/>
                <w:lang w:eastAsia="en-US"/>
              </w:rPr>
              <w:t>- скорость потока;</w:t>
            </w:r>
          </w:p>
          <w:p w14:paraId="58AEDDBD" w14:textId="77777777" w:rsidR="00881434" w:rsidRPr="00766404" w:rsidRDefault="00881434" w:rsidP="00766404">
            <w:pPr>
              <w:pStyle w:val="51"/>
              <w:ind w:left="141" w:right="-108" w:firstLine="0"/>
              <w:rPr>
                <w:sz w:val="22"/>
                <w:szCs w:val="22"/>
                <w:lang w:eastAsia="en-US"/>
              </w:rPr>
            </w:pPr>
            <w:r w:rsidRPr="00766404">
              <w:rPr>
                <w:sz w:val="22"/>
                <w:szCs w:val="22"/>
                <w:lang w:eastAsia="en-US"/>
              </w:rPr>
              <w:t>- расход воздуха;</w:t>
            </w:r>
          </w:p>
          <w:p w14:paraId="477D77D2" w14:textId="77777777" w:rsidR="00881434" w:rsidRPr="00766404" w:rsidRDefault="00881434" w:rsidP="00766404">
            <w:pPr>
              <w:pStyle w:val="51"/>
              <w:ind w:left="141" w:right="-108" w:firstLine="0"/>
              <w:rPr>
                <w:sz w:val="22"/>
                <w:szCs w:val="22"/>
                <w:lang w:eastAsia="en-US"/>
              </w:rPr>
            </w:pPr>
            <w:r w:rsidRPr="00766404">
              <w:rPr>
                <w:sz w:val="22"/>
                <w:szCs w:val="22"/>
                <w:lang w:eastAsia="en-US"/>
              </w:rPr>
              <w:t>- давление;</w:t>
            </w:r>
          </w:p>
          <w:p w14:paraId="4475F38B" w14:textId="77777777" w:rsidR="00881434" w:rsidRPr="00766404" w:rsidRDefault="00881434" w:rsidP="00766404">
            <w:pPr>
              <w:pStyle w:val="51"/>
              <w:ind w:left="141" w:right="-108" w:firstLine="0"/>
              <w:rPr>
                <w:sz w:val="22"/>
                <w:szCs w:val="22"/>
                <w:lang w:eastAsia="en-US"/>
              </w:rPr>
            </w:pPr>
            <w:r w:rsidRPr="00766404">
              <w:rPr>
                <w:sz w:val="22"/>
                <w:szCs w:val="22"/>
                <w:lang w:eastAsia="en-US"/>
              </w:rPr>
              <w:t xml:space="preserve">- потери полного </w:t>
            </w:r>
          </w:p>
          <w:p w14:paraId="336A9D2A" w14:textId="4A47EDAD" w:rsidR="00881434" w:rsidRPr="00766404" w:rsidRDefault="00881434" w:rsidP="00766404">
            <w:pPr>
              <w:pStyle w:val="51"/>
              <w:ind w:left="141" w:right="-108" w:firstLine="0"/>
              <w:rPr>
                <w:sz w:val="22"/>
                <w:szCs w:val="22"/>
                <w:lang w:eastAsia="en-US"/>
              </w:rPr>
            </w:pPr>
            <w:r w:rsidRPr="00766404">
              <w:rPr>
                <w:sz w:val="22"/>
                <w:szCs w:val="22"/>
                <w:lang w:eastAsia="en-US"/>
              </w:rPr>
              <w:t>давления;</w:t>
            </w:r>
          </w:p>
          <w:p w14:paraId="16ED898B" w14:textId="71C18D63" w:rsidR="00881434" w:rsidRPr="00766404" w:rsidRDefault="00881434" w:rsidP="000C0488">
            <w:pPr>
              <w:pStyle w:val="51"/>
              <w:ind w:left="141" w:right="-108" w:firstLine="0"/>
              <w:rPr>
                <w:color w:val="000000"/>
              </w:rPr>
            </w:pPr>
            <w:r w:rsidRPr="00766404">
              <w:rPr>
                <w:sz w:val="22"/>
                <w:szCs w:val="22"/>
                <w:lang w:eastAsia="en-US"/>
              </w:rPr>
              <w:t>- коэффициент потерь давления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24C00" w14:textId="4B7E59A7" w:rsidR="00881434" w:rsidRPr="00766404" w:rsidRDefault="00881434" w:rsidP="0028050F">
            <w:pPr>
              <w:ind w:left="134" w:right="131"/>
              <w:rPr>
                <w:color w:val="000000"/>
                <w:sz w:val="22"/>
                <w:szCs w:val="22"/>
              </w:rPr>
            </w:pPr>
            <w:r w:rsidRPr="00766404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A5FD0" w14:textId="21F0154E" w:rsidR="00881434" w:rsidRPr="00766404" w:rsidRDefault="00881434" w:rsidP="00280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66404">
              <w:rPr>
                <w:sz w:val="22"/>
                <w:szCs w:val="22"/>
              </w:rPr>
              <w:t>ГОСТ 12.3.018-79</w:t>
            </w:r>
          </w:p>
        </w:tc>
      </w:tr>
      <w:tr w:rsidR="00881434" w:rsidRPr="000D21DB" w14:paraId="0620C5A7" w14:textId="77777777" w:rsidTr="000F2860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DA9B6" w14:textId="0D5B67CD" w:rsidR="00881434" w:rsidRDefault="00881434" w:rsidP="0088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66404">
              <w:rPr>
                <w:sz w:val="22"/>
                <w:szCs w:val="22"/>
                <w:lang w:val="en-US"/>
              </w:rPr>
              <w:t>5</w:t>
            </w:r>
            <w:r w:rsidRPr="007664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35C9380F" w14:textId="6ED485F7" w:rsidR="00881434" w:rsidRPr="00766404" w:rsidRDefault="00881434" w:rsidP="0088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766404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87530" w14:textId="77777777" w:rsidR="00881434" w:rsidRPr="00766404" w:rsidRDefault="00881434" w:rsidP="0028050F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ADA26" w14:textId="77777777" w:rsidR="00881434" w:rsidRPr="00766404" w:rsidRDefault="00881434" w:rsidP="00881434">
            <w:pPr>
              <w:pStyle w:val="af6"/>
              <w:jc w:val="center"/>
              <w:rPr>
                <w:lang w:val="ru-RU"/>
              </w:rPr>
            </w:pPr>
            <w:r w:rsidRPr="00766404">
              <w:rPr>
                <w:lang w:val="ru-RU"/>
              </w:rPr>
              <w:t>100.13/</w:t>
            </w:r>
          </w:p>
          <w:p w14:paraId="3F346ED5" w14:textId="0FCFCD88" w:rsidR="00881434" w:rsidRPr="00766404" w:rsidRDefault="00881434" w:rsidP="00881434">
            <w:pPr>
              <w:pStyle w:val="af6"/>
              <w:jc w:val="center"/>
              <w:rPr>
                <w:lang w:val="ru-RU"/>
              </w:rPr>
            </w:pPr>
            <w:r w:rsidRPr="00766404">
              <w:t>23.000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CA44A" w14:textId="5669F24B" w:rsidR="00881434" w:rsidRPr="00766404" w:rsidRDefault="00881434" w:rsidP="00766404">
            <w:pPr>
              <w:pStyle w:val="51"/>
              <w:ind w:left="141" w:right="-108" w:firstLine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Кратность воздухообмена в помещении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78C98" w14:textId="77777777" w:rsidR="00881434" w:rsidRPr="00766404" w:rsidRDefault="00881434" w:rsidP="0028050F">
            <w:pPr>
              <w:ind w:left="134" w:right="131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29514E" w14:textId="2C2696F1" w:rsidR="00881434" w:rsidRPr="00766404" w:rsidRDefault="00881434" w:rsidP="0088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sz w:val="22"/>
                <w:szCs w:val="22"/>
              </w:rPr>
            </w:pPr>
            <w:r w:rsidRPr="00E42D03">
              <w:rPr>
                <w:sz w:val="22"/>
                <w:szCs w:val="22"/>
              </w:rPr>
              <w:t>АМИ.МН 0006-2021</w:t>
            </w:r>
          </w:p>
        </w:tc>
      </w:tr>
      <w:tr w:rsidR="001B4CD8" w:rsidRPr="000D21DB" w14:paraId="74979AE4" w14:textId="77777777" w:rsidTr="001B4CD8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63CAB" w14:textId="77777777" w:rsidR="001B4CD8" w:rsidRPr="00E42D03" w:rsidRDefault="001B4CD8" w:rsidP="001B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sz w:val="22"/>
                <w:szCs w:val="22"/>
              </w:rPr>
            </w:pPr>
            <w:r w:rsidRPr="00E42D03">
              <w:rPr>
                <w:sz w:val="22"/>
                <w:szCs w:val="22"/>
              </w:rPr>
              <w:t>6.1</w:t>
            </w:r>
          </w:p>
          <w:p w14:paraId="30D7C938" w14:textId="53D24A28" w:rsidR="001B4CD8" w:rsidRPr="00766404" w:rsidRDefault="001B4CD8" w:rsidP="001B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2D03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CF16C" w14:textId="26DB634C" w:rsidR="001B4CD8" w:rsidRPr="00766404" w:rsidRDefault="001B4CD8" w:rsidP="001B4CD8">
            <w:pPr>
              <w:ind w:left="133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E42D03">
              <w:rPr>
                <w:color w:val="000000"/>
                <w:sz w:val="22"/>
                <w:szCs w:val="22"/>
              </w:rPr>
              <w:t>дания и сооружения</w:t>
            </w:r>
            <w:r w:rsidRPr="00E42D03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(газоходы (д</w:t>
            </w:r>
            <w:r w:rsidRPr="00E42D03">
              <w:rPr>
                <w:color w:val="000000"/>
                <w:sz w:val="22"/>
                <w:szCs w:val="22"/>
              </w:rPr>
              <w:t>ымовые каналы</w:t>
            </w:r>
            <w:r>
              <w:rPr>
                <w:color w:val="000000"/>
                <w:sz w:val="22"/>
                <w:szCs w:val="22"/>
              </w:rPr>
              <w:t xml:space="preserve">, дымовые трубы) </w:t>
            </w:r>
          </w:p>
          <w:p w14:paraId="614F2BA7" w14:textId="62E0005E" w:rsidR="001B4CD8" w:rsidRPr="00766404" w:rsidRDefault="001B4CD8" w:rsidP="001B4CD8">
            <w:pPr>
              <w:ind w:left="13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AFA4E" w14:textId="77777777" w:rsidR="001B4CD8" w:rsidRPr="00171AEE" w:rsidRDefault="001B4CD8" w:rsidP="001B4CD8">
            <w:pPr>
              <w:jc w:val="center"/>
              <w:rPr>
                <w:sz w:val="22"/>
                <w:szCs w:val="22"/>
              </w:rPr>
            </w:pPr>
            <w:r w:rsidRPr="00171AEE">
              <w:rPr>
                <w:sz w:val="22"/>
                <w:szCs w:val="22"/>
              </w:rPr>
              <w:t>100.13/</w:t>
            </w:r>
          </w:p>
          <w:p w14:paraId="354A9C5B" w14:textId="528151D6" w:rsidR="001B4CD8" w:rsidRPr="00766404" w:rsidRDefault="001B4CD8" w:rsidP="001B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171AEE">
              <w:t>41.000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5D1E1D" w14:textId="5311104B" w:rsidR="001B4CD8" w:rsidRPr="00766404" w:rsidRDefault="001B4CD8" w:rsidP="001B4CD8">
            <w:pPr>
              <w:ind w:left="141" w:right="138"/>
              <w:rPr>
                <w:sz w:val="22"/>
                <w:szCs w:val="22"/>
                <w:lang w:val="be-BY"/>
              </w:rPr>
            </w:pPr>
            <w:r w:rsidRPr="00171AEE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29184" w14:textId="77777777" w:rsidR="001B4CD8" w:rsidRPr="00171AEE" w:rsidRDefault="001B4CD8" w:rsidP="001B4CD8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171AEE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171AEE">
              <w:rPr>
                <w:sz w:val="22"/>
                <w:szCs w:val="22"/>
                <w:lang w:eastAsia="en-US"/>
              </w:rPr>
              <w:t>2039-2010</w:t>
            </w:r>
            <w:proofErr w:type="gramEnd"/>
            <w:r w:rsidRPr="00171AEE">
              <w:rPr>
                <w:sz w:val="22"/>
                <w:szCs w:val="22"/>
                <w:lang w:eastAsia="en-US"/>
              </w:rPr>
              <w:t xml:space="preserve">   п. 8.7 </w:t>
            </w:r>
          </w:p>
          <w:p w14:paraId="3158E3DA" w14:textId="4B454593" w:rsidR="001B4CD8" w:rsidRPr="00766404" w:rsidRDefault="001B4CD8" w:rsidP="001B4CD8">
            <w:pPr>
              <w:ind w:left="57" w:right="57"/>
              <w:rPr>
                <w:sz w:val="22"/>
                <w:szCs w:val="22"/>
                <w:lang w:val="be-BY"/>
              </w:rPr>
            </w:pPr>
            <w:r w:rsidRPr="00171AEE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B68B5" w14:textId="3B4F1C66" w:rsidR="001B4CD8" w:rsidRPr="00171AEE" w:rsidRDefault="001B4CD8" w:rsidP="00786BE7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171AEE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171AEE">
              <w:rPr>
                <w:sz w:val="22"/>
                <w:szCs w:val="22"/>
                <w:lang w:eastAsia="en-US"/>
              </w:rPr>
              <w:t>2039-2010</w:t>
            </w:r>
            <w:proofErr w:type="gramEnd"/>
            <w:r w:rsidRPr="00171AEE">
              <w:rPr>
                <w:sz w:val="22"/>
                <w:szCs w:val="22"/>
                <w:lang w:eastAsia="en-US"/>
              </w:rPr>
              <w:t xml:space="preserve">     п. 8.7</w:t>
            </w:r>
          </w:p>
          <w:p w14:paraId="3A29E734" w14:textId="3B8B0353" w:rsidR="001B4CD8" w:rsidRPr="00766404" w:rsidRDefault="001B4CD8" w:rsidP="00786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</w:tr>
      <w:tr w:rsidR="001B4CD8" w:rsidRPr="000D21DB" w14:paraId="3B1105A2" w14:textId="77777777" w:rsidTr="00912A9E">
        <w:trPr>
          <w:trHeight w:val="9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C31A4" w14:textId="77777777" w:rsidR="001B4CD8" w:rsidRPr="00E42D03" w:rsidRDefault="001B4CD8" w:rsidP="001B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sz w:val="22"/>
                <w:szCs w:val="22"/>
              </w:rPr>
            </w:pPr>
            <w:r w:rsidRPr="00E42D03">
              <w:rPr>
                <w:sz w:val="22"/>
                <w:szCs w:val="22"/>
              </w:rPr>
              <w:t>6.2</w:t>
            </w:r>
          </w:p>
          <w:p w14:paraId="6B1FC8E2" w14:textId="05C9255E" w:rsidR="001B4CD8" w:rsidRPr="00766404" w:rsidRDefault="001B4CD8" w:rsidP="001B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42D03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A6A22" w14:textId="77777777" w:rsidR="001B4CD8" w:rsidRPr="00766404" w:rsidRDefault="001B4CD8" w:rsidP="001B4CD8">
            <w:pPr>
              <w:pStyle w:val="af6"/>
              <w:ind w:left="133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660B6" w14:textId="0E35D50C" w:rsidR="001B4CD8" w:rsidRPr="00766404" w:rsidRDefault="001B4CD8" w:rsidP="001B4CD8">
            <w:pPr>
              <w:pStyle w:val="af6"/>
              <w:jc w:val="center"/>
              <w:rPr>
                <w:lang w:val="ru-RU"/>
              </w:rPr>
            </w:pPr>
            <w:r w:rsidRPr="00171AEE">
              <w:t>100.13/ 23.000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8EF18" w14:textId="661B5712" w:rsidR="001B4CD8" w:rsidRPr="00766404" w:rsidRDefault="001B4CD8" w:rsidP="001B4CD8">
            <w:pPr>
              <w:ind w:left="141" w:right="138"/>
              <w:rPr>
                <w:sz w:val="22"/>
                <w:szCs w:val="22"/>
                <w:lang w:eastAsia="en-US"/>
              </w:rPr>
            </w:pPr>
            <w:r w:rsidRPr="00171AEE">
              <w:rPr>
                <w:sz w:val="22"/>
                <w:szCs w:val="22"/>
              </w:rPr>
              <w:t>Скорость воздушного потока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83384" w14:textId="77777777" w:rsidR="001B4CD8" w:rsidRPr="00171AEE" w:rsidRDefault="001B4CD8" w:rsidP="001B4CD8">
            <w:pPr>
              <w:ind w:right="-109"/>
              <w:rPr>
                <w:sz w:val="22"/>
                <w:szCs w:val="22"/>
              </w:rPr>
            </w:pPr>
            <w:r w:rsidRPr="00171AEE">
              <w:rPr>
                <w:sz w:val="22"/>
                <w:szCs w:val="22"/>
              </w:rPr>
              <w:t xml:space="preserve">ТКП </w:t>
            </w:r>
            <w:proofErr w:type="gramStart"/>
            <w:r w:rsidRPr="00171AEE">
              <w:rPr>
                <w:sz w:val="22"/>
                <w:szCs w:val="22"/>
              </w:rPr>
              <w:t>629-2018</w:t>
            </w:r>
            <w:proofErr w:type="gramEnd"/>
          </w:p>
          <w:p w14:paraId="040D30F7" w14:textId="77777777" w:rsidR="001B4CD8" w:rsidRPr="00171AEE" w:rsidRDefault="001B4CD8" w:rsidP="001B4CD8">
            <w:pPr>
              <w:ind w:right="-109"/>
              <w:rPr>
                <w:sz w:val="22"/>
                <w:szCs w:val="22"/>
              </w:rPr>
            </w:pPr>
            <w:r w:rsidRPr="00171AEE">
              <w:rPr>
                <w:sz w:val="22"/>
                <w:szCs w:val="22"/>
              </w:rPr>
              <w:t xml:space="preserve">ТНПА, проектная </w:t>
            </w:r>
          </w:p>
          <w:p w14:paraId="32A968C6" w14:textId="091C1753" w:rsidR="001B4CD8" w:rsidRPr="00766404" w:rsidRDefault="001B4CD8" w:rsidP="001B4CD8">
            <w:r w:rsidRPr="00171AEE">
              <w:rPr>
                <w:sz w:val="22"/>
                <w:szCs w:val="22"/>
              </w:rPr>
              <w:t>и эксплуатационная 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553EA" w14:textId="3D1CC5AB" w:rsidR="001B4CD8" w:rsidRPr="00766404" w:rsidRDefault="001B4CD8" w:rsidP="00786BE7">
            <w:pPr>
              <w:pStyle w:val="af6"/>
              <w:ind w:left="57" w:right="-108"/>
              <w:rPr>
                <w:lang w:val="ru-RU"/>
              </w:rPr>
            </w:pPr>
            <w:r w:rsidRPr="00171AEE">
              <w:t>АМИ.МН 0006-2021</w:t>
            </w:r>
          </w:p>
        </w:tc>
      </w:tr>
      <w:tr w:rsidR="001B4CD8" w:rsidRPr="000D21DB" w14:paraId="26C82BB1" w14:textId="77777777" w:rsidTr="000E0C32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567AC" w14:textId="10B3920F" w:rsidR="001B4CD8" w:rsidRPr="00E42D03" w:rsidRDefault="001B4CD8" w:rsidP="001B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sz w:val="22"/>
                <w:szCs w:val="22"/>
              </w:rPr>
            </w:pPr>
            <w:r w:rsidRPr="00E42D03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3</w:t>
            </w:r>
          </w:p>
          <w:p w14:paraId="6CD53991" w14:textId="24771F55" w:rsidR="001B4CD8" w:rsidRPr="00E42D03" w:rsidRDefault="001B4CD8" w:rsidP="001B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sz w:val="22"/>
                <w:szCs w:val="22"/>
              </w:rPr>
            </w:pPr>
            <w:r w:rsidRPr="00E42D03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0E634A" w14:textId="77777777" w:rsidR="001B4CD8" w:rsidRPr="00766404" w:rsidRDefault="001B4CD8" w:rsidP="001B4CD8">
            <w:pPr>
              <w:pStyle w:val="af6"/>
              <w:ind w:left="133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7FCA7" w14:textId="77777777" w:rsidR="001B4CD8" w:rsidRPr="00171AEE" w:rsidRDefault="001B4CD8" w:rsidP="001B4CD8">
            <w:pPr>
              <w:overflowPunct w:val="0"/>
              <w:autoSpaceDE w:val="0"/>
              <w:autoSpaceDN w:val="0"/>
              <w:adjustRightInd w:val="0"/>
              <w:ind w:left="57" w:right="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71AEE">
              <w:rPr>
                <w:sz w:val="22"/>
                <w:szCs w:val="22"/>
              </w:rPr>
              <w:t>100.13</w:t>
            </w:r>
            <w:r w:rsidRPr="00171AEE">
              <w:rPr>
                <w:sz w:val="22"/>
                <w:szCs w:val="22"/>
                <w:lang w:eastAsia="en-US"/>
              </w:rPr>
              <w:t>/</w:t>
            </w:r>
          </w:p>
          <w:p w14:paraId="0203F237" w14:textId="600449BD" w:rsidR="001B4CD8" w:rsidRPr="00E42D03" w:rsidRDefault="001B4CD8" w:rsidP="001B4CD8">
            <w:pPr>
              <w:pStyle w:val="af6"/>
              <w:jc w:val="center"/>
              <w:rPr>
                <w:color w:val="000000"/>
              </w:rPr>
            </w:pPr>
            <w:r w:rsidRPr="00171AEE">
              <w:t>23.000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FE3C5" w14:textId="1F8DC4E8" w:rsidR="001B4CD8" w:rsidRPr="00E42D03" w:rsidRDefault="001B4CD8" w:rsidP="001B4CD8">
            <w:pPr>
              <w:ind w:left="141" w:right="138"/>
              <w:rPr>
                <w:color w:val="000000"/>
                <w:sz w:val="22"/>
                <w:szCs w:val="22"/>
              </w:rPr>
            </w:pPr>
            <w:r w:rsidRPr="00171AEE">
              <w:rPr>
                <w:sz w:val="22"/>
                <w:szCs w:val="22"/>
                <w:lang w:eastAsia="en-US"/>
              </w:rPr>
              <w:t>Скорость утечки воздуха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7CBAE" w14:textId="77777777" w:rsidR="001B4CD8" w:rsidRPr="00171AEE" w:rsidRDefault="001B4CD8" w:rsidP="001B4CD8">
            <w:pPr>
              <w:ind w:right="57"/>
              <w:rPr>
                <w:sz w:val="22"/>
                <w:szCs w:val="22"/>
                <w:lang w:eastAsia="en-US"/>
              </w:rPr>
            </w:pPr>
            <w:r w:rsidRPr="00171AEE">
              <w:rPr>
                <w:sz w:val="22"/>
                <w:szCs w:val="22"/>
                <w:lang w:eastAsia="en-US"/>
              </w:rPr>
              <w:t>СТБ EN 1856-1-2013 табл.1</w:t>
            </w:r>
          </w:p>
          <w:p w14:paraId="1B81FAD3" w14:textId="37DD8C0E" w:rsidR="001B4CD8" w:rsidRPr="00766404" w:rsidRDefault="001B4CD8" w:rsidP="001B4CD8">
            <w:r w:rsidRPr="00171AEE">
              <w:rPr>
                <w:sz w:val="22"/>
                <w:szCs w:val="22"/>
                <w:lang w:eastAsia="en-US"/>
              </w:rPr>
              <w:t xml:space="preserve">ТНПА, проектная и эксплуатационная документация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2D79E" w14:textId="65013DE2" w:rsidR="001B4CD8" w:rsidRPr="00171AEE" w:rsidRDefault="001B4CD8" w:rsidP="00786BE7">
            <w:pPr>
              <w:ind w:left="57" w:right="57"/>
              <w:rPr>
                <w:smallCaps/>
                <w:sz w:val="22"/>
                <w:szCs w:val="22"/>
                <w:lang w:eastAsia="en-US"/>
              </w:rPr>
            </w:pPr>
            <w:r w:rsidRPr="00171AEE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171AEE">
              <w:rPr>
                <w:sz w:val="22"/>
                <w:szCs w:val="22"/>
                <w:lang w:eastAsia="en-US"/>
              </w:rPr>
              <w:t>2039-2010</w:t>
            </w:r>
            <w:proofErr w:type="gramEnd"/>
          </w:p>
          <w:p w14:paraId="64803D9A" w14:textId="7BAFF638" w:rsidR="001B4CD8" w:rsidRPr="00E42D03" w:rsidRDefault="001B4CD8" w:rsidP="00786BE7">
            <w:pPr>
              <w:pStyle w:val="af6"/>
              <w:ind w:left="57" w:right="-108"/>
              <w:rPr>
                <w:color w:val="000000"/>
              </w:rPr>
            </w:pPr>
            <w:r w:rsidRPr="00171AEE">
              <w:t>п. 8.8</w:t>
            </w:r>
          </w:p>
        </w:tc>
      </w:tr>
      <w:tr w:rsidR="001B4CD8" w:rsidRPr="000D21DB" w14:paraId="2D4E8758" w14:textId="77777777" w:rsidTr="000E0C32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9BE4C" w14:textId="47B0667B" w:rsidR="001B4CD8" w:rsidRPr="00E42D03" w:rsidRDefault="001B4CD8" w:rsidP="001B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sz w:val="22"/>
                <w:szCs w:val="22"/>
              </w:rPr>
            </w:pPr>
            <w:r w:rsidRPr="00E42D03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4</w:t>
            </w:r>
          </w:p>
          <w:p w14:paraId="2AF78871" w14:textId="700628D9" w:rsidR="001B4CD8" w:rsidRPr="00E42D03" w:rsidRDefault="001B4CD8" w:rsidP="001B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sz w:val="22"/>
                <w:szCs w:val="22"/>
              </w:rPr>
            </w:pPr>
            <w:r w:rsidRPr="00E42D03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A226D" w14:textId="77777777" w:rsidR="001B4CD8" w:rsidRPr="00766404" w:rsidRDefault="001B4CD8" w:rsidP="001B4CD8">
            <w:pPr>
              <w:pStyle w:val="af6"/>
              <w:ind w:left="133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8F947" w14:textId="77777777" w:rsidR="001B4CD8" w:rsidRPr="00171AEE" w:rsidRDefault="001B4CD8" w:rsidP="001B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171AEE">
              <w:rPr>
                <w:sz w:val="22"/>
                <w:szCs w:val="22"/>
                <w:lang w:eastAsia="en-US"/>
              </w:rPr>
              <w:t>100.13/</w:t>
            </w:r>
          </w:p>
          <w:p w14:paraId="5247A576" w14:textId="1E5FC5C1" w:rsidR="001B4CD8" w:rsidRPr="00E42D03" w:rsidRDefault="001B4CD8" w:rsidP="001B4CD8">
            <w:pPr>
              <w:pStyle w:val="af6"/>
              <w:jc w:val="center"/>
              <w:rPr>
                <w:color w:val="000000"/>
              </w:rPr>
            </w:pPr>
            <w:r w:rsidRPr="00171AEE">
              <w:t>23.000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36F12" w14:textId="5B322FFD" w:rsidR="001B4CD8" w:rsidRPr="00E42D03" w:rsidRDefault="001B4CD8" w:rsidP="001B4CD8">
            <w:pPr>
              <w:ind w:left="141" w:right="138"/>
              <w:rPr>
                <w:color w:val="000000"/>
                <w:sz w:val="22"/>
                <w:szCs w:val="22"/>
              </w:rPr>
            </w:pPr>
            <w:r w:rsidRPr="00171AEE">
              <w:rPr>
                <w:sz w:val="22"/>
                <w:szCs w:val="22"/>
                <w:lang w:eastAsia="en-US"/>
              </w:rPr>
              <w:t>Соответствие класса по давлению дымовой трубы проектной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7E390" w14:textId="77777777" w:rsidR="001B4CD8" w:rsidRPr="00171AEE" w:rsidRDefault="001B4CD8" w:rsidP="001B4CD8">
            <w:pPr>
              <w:ind w:right="57"/>
              <w:rPr>
                <w:sz w:val="22"/>
                <w:szCs w:val="22"/>
                <w:lang w:eastAsia="en-US"/>
              </w:rPr>
            </w:pPr>
            <w:r w:rsidRPr="00171AEE">
              <w:rPr>
                <w:sz w:val="22"/>
                <w:szCs w:val="22"/>
                <w:lang w:eastAsia="en-US"/>
              </w:rPr>
              <w:t>СТБ EN 1856-1-2013 табл.1</w:t>
            </w:r>
          </w:p>
          <w:p w14:paraId="15E8B8CB" w14:textId="3F91DF4F" w:rsidR="001B4CD8" w:rsidRPr="00766404" w:rsidRDefault="001B4CD8" w:rsidP="001B4CD8">
            <w:r w:rsidRPr="00171AEE">
              <w:rPr>
                <w:sz w:val="22"/>
                <w:szCs w:val="22"/>
                <w:lang w:eastAsia="en-US"/>
              </w:rPr>
              <w:t xml:space="preserve">ТНПА, проектная и эксплуатационная документация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0A4ED" w14:textId="2885AA7F" w:rsidR="001B4CD8" w:rsidRPr="00171AEE" w:rsidRDefault="001B4CD8" w:rsidP="00786BE7">
            <w:pPr>
              <w:ind w:left="57" w:right="57"/>
              <w:rPr>
                <w:smallCaps/>
                <w:sz w:val="22"/>
                <w:szCs w:val="22"/>
                <w:lang w:eastAsia="en-US"/>
              </w:rPr>
            </w:pPr>
            <w:r w:rsidRPr="00171AEE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171AEE">
              <w:rPr>
                <w:sz w:val="22"/>
                <w:szCs w:val="22"/>
                <w:lang w:eastAsia="en-US"/>
              </w:rPr>
              <w:t>2039-2010</w:t>
            </w:r>
            <w:proofErr w:type="gramEnd"/>
          </w:p>
          <w:p w14:paraId="1C060084" w14:textId="17340007" w:rsidR="001B4CD8" w:rsidRPr="00E42D03" w:rsidRDefault="001B4CD8" w:rsidP="00786BE7">
            <w:pPr>
              <w:pStyle w:val="af6"/>
              <w:ind w:left="57" w:right="-108"/>
              <w:rPr>
                <w:color w:val="000000"/>
              </w:rPr>
            </w:pPr>
            <w:r w:rsidRPr="00171AEE">
              <w:t>п. 8.8</w:t>
            </w:r>
          </w:p>
        </w:tc>
      </w:tr>
    </w:tbl>
    <w:p w14:paraId="7926EA0B" w14:textId="77777777" w:rsidR="001A4060" w:rsidRDefault="001A4060" w:rsidP="00D50B4E">
      <w:pPr>
        <w:rPr>
          <w:b/>
        </w:rPr>
      </w:pPr>
    </w:p>
    <w:p w14:paraId="5526DB72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4EBD8718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57F4860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C67A0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B4372CD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97CE4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D26A25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3EBED1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77D3" w14:textId="77777777" w:rsidR="00E2162D" w:rsidRDefault="00E2162D" w:rsidP="0011070C">
      <w:r>
        <w:separator/>
      </w:r>
    </w:p>
  </w:endnote>
  <w:endnote w:type="continuationSeparator" w:id="0">
    <w:p w14:paraId="48458497" w14:textId="77777777" w:rsidR="00E2162D" w:rsidRDefault="00E2162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67DD717D" w14:textId="77777777" w:rsidTr="00092EA6">
      <w:trPr>
        <w:trHeight w:val="106"/>
      </w:trPr>
      <w:tc>
        <w:tcPr>
          <w:tcW w:w="3686" w:type="dxa"/>
          <w:hideMark/>
        </w:tcPr>
        <w:p w14:paraId="25EB1AB3" w14:textId="7DF9EFDB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76C0D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03A1C1A6" w14:textId="3DCBF249" w:rsidR="00845DEE" w:rsidRPr="009E4D11" w:rsidRDefault="00000000" w:rsidP="00845DEE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459842367"/>
              <w:date w:fullDate="2023-05-26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786BE7">
                <w:rPr>
                  <w:rFonts w:eastAsia="ArialMT"/>
                  <w:u w:val="single"/>
                  <w:lang w:val="ru-RU"/>
                </w:rPr>
                <w:t>26</w:t>
              </w:r>
              <w:r w:rsidR="00766404">
                <w:rPr>
                  <w:rFonts w:eastAsia="ArialMT"/>
                  <w:u w:val="single"/>
                  <w:lang w:val="ru-RU"/>
                </w:rPr>
                <w:t>.0</w:t>
              </w:r>
              <w:r w:rsidR="00786BE7">
                <w:rPr>
                  <w:rFonts w:eastAsia="ArialMT"/>
                  <w:u w:val="single"/>
                  <w:lang w:val="ru-RU"/>
                </w:rPr>
                <w:t>5</w:t>
              </w:r>
              <w:r w:rsidR="00563A6D">
                <w:rPr>
                  <w:rFonts w:eastAsia="ArialMT"/>
                  <w:u w:val="single"/>
                </w:rPr>
                <w:t>.</w:t>
              </w:r>
              <w:r w:rsidR="00845DEE" w:rsidRPr="00E36003">
                <w:rPr>
                  <w:rFonts w:eastAsia="ArialMT"/>
                  <w:u w:val="single"/>
                </w:rPr>
                <w:t>202</w:t>
              </w:r>
              <w:r w:rsidR="00563A6D">
                <w:rPr>
                  <w:rFonts w:eastAsia="ArialMT"/>
                  <w:u w:val="single"/>
                </w:rPr>
                <w:t>3</w:t>
              </w:r>
            </w:sdtContent>
          </w:sdt>
        </w:p>
        <w:p w14:paraId="02F4A718" w14:textId="6F8E9CB2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EBB05E0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557B6C8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F5D83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54A9B527" w14:textId="160FC78D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9769A5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BC9591" w14:textId="1A1B2C49" w:rsidR="00A417E3" w:rsidRPr="009E4D11" w:rsidRDefault="001B4CD8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</w:t>
              </w:r>
              <w:r w:rsidR="00D50B4E"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 w:rsidR="00563A6D">
                <w:rPr>
                  <w:rFonts w:eastAsia="ArialMT"/>
                  <w:u w:val="single"/>
                </w:rPr>
                <w:t>3</w:t>
              </w:r>
            </w:p>
          </w:sdtContent>
        </w:sdt>
        <w:p w14:paraId="51C29F1C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25EE14B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7E743A8C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4A42" w14:textId="77777777" w:rsidR="00E2162D" w:rsidRDefault="00E2162D" w:rsidP="0011070C">
      <w:r>
        <w:separator/>
      </w:r>
    </w:p>
  </w:footnote>
  <w:footnote w:type="continuationSeparator" w:id="0">
    <w:p w14:paraId="5F171A7F" w14:textId="77777777" w:rsidR="00E2162D" w:rsidRDefault="00E2162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C0E102E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D0CC1D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5F2DDB8" wp14:editId="51308F52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333893" w14:textId="53728B41" w:rsidR="00124809" w:rsidRPr="0056623D" w:rsidRDefault="00124809" w:rsidP="00C13D24">
          <w:pPr>
            <w:pStyle w:val="28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56623D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C77B6" w:rsidRPr="0056623D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964F23">
            <w:rPr>
              <w:rFonts w:ascii="Times New Roman" w:hAnsi="Times New Roman" w:cs="Times New Roman"/>
              <w:sz w:val="24"/>
              <w:szCs w:val="24"/>
            </w:rPr>
            <w:t>3882</w:t>
          </w:r>
        </w:p>
      </w:tc>
    </w:tr>
  </w:tbl>
  <w:p w14:paraId="028F9812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4C0D42B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F89872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EF70E76" wp14:editId="76F29E41">
                <wp:extent cx="372110" cy="467995"/>
                <wp:effectExtent l="0" t="0" r="0" b="0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A133E6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4E138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14F92D6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98207A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64"/>
    <w:rsid w:val="00001560"/>
    <w:rsid w:val="00014778"/>
    <w:rsid w:val="00017DEA"/>
    <w:rsid w:val="00022A72"/>
    <w:rsid w:val="00030948"/>
    <w:rsid w:val="00045BDD"/>
    <w:rsid w:val="000643A6"/>
    <w:rsid w:val="00072FCF"/>
    <w:rsid w:val="00080792"/>
    <w:rsid w:val="0009264B"/>
    <w:rsid w:val="00092EA6"/>
    <w:rsid w:val="000A6CF1"/>
    <w:rsid w:val="000B0313"/>
    <w:rsid w:val="000C0488"/>
    <w:rsid w:val="000D1708"/>
    <w:rsid w:val="000D21DB"/>
    <w:rsid w:val="000D49BB"/>
    <w:rsid w:val="000D724D"/>
    <w:rsid w:val="000E1D0B"/>
    <w:rsid w:val="000E2AC4"/>
    <w:rsid w:val="00101C03"/>
    <w:rsid w:val="0011070C"/>
    <w:rsid w:val="001157ED"/>
    <w:rsid w:val="00116AD0"/>
    <w:rsid w:val="00117059"/>
    <w:rsid w:val="00120BDA"/>
    <w:rsid w:val="00124809"/>
    <w:rsid w:val="00126361"/>
    <w:rsid w:val="00147A13"/>
    <w:rsid w:val="001512FA"/>
    <w:rsid w:val="001519DE"/>
    <w:rsid w:val="001747CA"/>
    <w:rsid w:val="001843A0"/>
    <w:rsid w:val="00190FD3"/>
    <w:rsid w:val="00191D54"/>
    <w:rsid w:val="001956F7"/>
    <w:rsid w:val="00195A33"/>
    <w:rsid w:val="001A4060"/>
    <w:rsid w:val="001A4BEA"/>
    <w:rsid w:val="001B4CD8"/>
    <w:rsid w:val="001D5660"/>
    <w:rsid w:val="001E3D8F"/>
    <w:rsid w:val="001E6E80"/>
    <w:rsid w:val="0020355B"/>
    <w:rsid w:val="00213BF5"/>
    <w:rsid w:val="00225907"/>
    <w:rsid w:val="00234CBD"/>
    <w:rsid w:val="002536A4"/>
    <w:rsid w:val="0026099C"/>
    <w:rsid w:val="00270035"/>
    <w:rsid w:val="0027128E"/>
    <w:rsid w:val="00280064"/>
    <w:rsid w:val="0028050F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40F"/>
    <w:rsid w:val="003C2834"/>
    <w:rsid w:val="003E26A2"/>
    <w:rsid w:val="00401D49"/>
    <w:rsid w:val="00407988"/>
    <w:rsid w:val="00410274"/>
    <w:rsid w:val="00416870"/>
    <w:rsid w:val="00420BCE"/>
    <w:rsid w:val="00436D0B"/>
    <w:rsid w:val="00437E07"/>
    <w:rsid w:val="004463FB"/>
    <w:rsid w:val="00460ECA"/>
    <w:rsid w:val="004627D9"/>
    <w:rsid w:val="0047672B"/>
    <w:rsid w:val="00481260"/>
    <w:rsid w:val="00487B37"/>
    <w:rsid w:val="00494612"/>
    <w:rsid w:val="004A5E4C"/>
    <w:rsid w:val="004B6291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63A6D"/>
    <w:rsid w:val="0056623D"/>
    <w:rsid w:val="005720AE"/>
    <w:rsid w:val="00580A9E"/>
    <w:rsid w:val="005812FA"/>
    <w:rsid w:val="00582A8F"/>
    <w:rsid w:val="00592241"/>
    <w:rsid w:val="00593A8D"/>
    <w:rsid w:val="005C5B99"/>
    <w:rsid w:val="005C7B39"/>
    <w:rsid w:val="005D4205"/>
    <w:rsid w:val="005E250C"/>
    <w:rsid w:val="005E611E"/>
    <w:rsid w:val="005F145C"/>
    <w:rsid w:val="00614867"/>
    <w:rsid w:val="00627E81"/>
    <w:rsid w:val="00630922"/>
    <w:rsid w:val="00632569"/>
    <w:rsid w:val="00645468"/>
    <w:rsid w:val="00693805"/>
    <w:rsid w:val="00697905"/>
    <w:rsid w:val="006A23A0"/>
    <w:rsid w:val="006A336B"/>
    <w:rsid w:val="006A4791"/>
    <w:rsid w:val="006B450F"/>
    <w:rsid w:val="006C3E8D"/>
    <w:rsid w:val="006C77B6"/>
    <w:rsid w:val="006D1CDB"/>
    <w:rsid w:val="006D32C7"/>
    <w:rsid w:val="006D33D8"/>
    <w:rsid w:val="006D36C6"/>
    <w:rsid w:val="006D5DCE"/>
    <w:rsid w:val="00704E29"/>
    <w:rsid w:val="0070650C"/>
    <w:rsid w:val="00715A45"/>
    <w:rsid w:val="0071603C"/>
    <w:rsid w:val="00731452"/>
    <w:rsid w:val="007340D7"/>
    <w:rsid w:val="00734508"/>
    <w:rsid w:val="0073658B"/>
    <w:rsid w:val="00736C96"/>
    <w:rsid w:val="00741FBB"/>
    <w:rsid w:val="0074243A"/>
    <w:rsid w:val="0075090E"/>
    <w:rsid w:val="007571AF"/>
    <w:rsid w:val="00766404"/>
    <w:rsid w:val="00784864"/>
    <w:rsid w:val="00786BE7"/>
    <w:rsid w:val="0079041E"/>
    <w:rsid w:val="00792698"/>
    <w:rsid w:val="00796E1F"/>
    <w:rsid w:val="007A1818"/>
    <w:rsid w:val="007A4175"/>
    <w:rsid w:val="007A4485"/>
    <w:rsid w:val="007C05FE"/>
    <w:rsid w:val="007C3A37"/>
    <w:rsid w:val="007D6DD8"/>
    <w:rsid w:val="007F1B40"/>
    <w:rsid w:val="007F66CA"/>
    <w:rsid w:val="008124DA"/>
    <w:rsid w:val="008130C0"/>
    <w:rsid w:val="00836710"/>
    <w:rsid w:val="00845DEE"/>
    <w:rsid w:val="008505BA"/>
    <w:rsid w:val="00856322"/>
    <w:rsid w:val="00871BC5"/>
    <w:rsid w:val="00872305"/>
    <w:rsid w:val="00872D5B"/>
    <w:rsid w:val="00877224"/>
    <w:rsid w:val="0088143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2AC4"/>
    <w:rsid w:val="0095347E"/>
    <w:rsid w:val="00964F23"/>
    <w:rsid w:val="00971289"/>
    <w:rsid w:val="00974552"/>
    <w:rsid w:val="00983EAE"/>
    <w:rsid w:val="00992CF6"/>
    <w:rsid w:val="009940B7"/>
    <w:rsid w:val="009A0C9A"/>
    <w:rsid w:val="009A3A10"/>
    <w:rsid w:val="009A3E9D"/>
    <w:rsid w:val="009C1C19"/>
    <w:rsid w:val="009D5A57"/>
    <w:rsid w:val="009D5ACF"/>
    <w:rsid w:val="009E107F"/>
    <w:rsid w:val="009E4D11"/>
    <w:rsid w:val="009F7389"/>
    <w:rsid w:val="00A04FE4"/>
    <w:rsid w:val="00A05791"/>
    <w:rsid w:val="00A063D9"/>
    <w:rsid w:val="00A11D0F"/>
    <w:rsid w:val="00A22BB2"/>
    <w:rsid w:val="00A33569"/>
    <w:rsid w:val="00A367B1"/>
    <w:rsid w:val="00A40143"/>
    <w:rsid w:val="00A417E3"/>
    <w:rsid w:val="00A46D5C"/>
    <w:rsid w:val="00A47C62"/>
    <w:rsid w:val="00A51D9A"/>
    <w:rsid w:val="00A6549B"/>
    <w:rsid w:val="00A74B14"/>
    <w:rsid w:val="00A755C7"/>
    <w:rsid w:val="00A76F8A"/>
    <w:rsid w:val="00A978C8"/>
    <w:rsid w:val="00AA414D"/>
    <w:rsid w:val="00AB531A"/>
    <w:rsid w:val="00AD180E"/>
    <w:rsid w:val="00AD4B7A"/>
    <w:rsid w:val="00AE17DA"/>
    <w:rsid w:val="00AE2322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22A8"/>
    <w:rsid w:val="00BC40FF"/>
    <w:rsid w:val="00BC54AB"/>
    <w:rsid w:val="00BD593F"/>
    <w:rsid w:val="00C00081"/>
    <w:rsid w:val="00C13371"/>
    <w:rsid w:val="00C13D24"/>
    <w:rsid w:val="00C24C3D"/>
    <w:rsid w:val="00C355F3"/>
    <w:rsid w:val="00C35ED8"/>
    <w:rsid w:val="00C379B5"/>
    <w:rsid w:val="00C461E4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B3A90"/>
    <w:rsid w:val="00CC620F"/>
    <w:rsid w:val="00CC7795"/>
    <w:rsid w:val="00CD6B67"/>
    <w:rsid w:val="00CE4302"/>
    <w:rsid w:val="00CF4334"/>
    <w:rsid w:val="00D00EC8"/>
    <w:rsid w:val="00D03574"/>
    <w:rsid w:val="00D05D1F"/>
    <w:rsid w:val="00D07DF5"/>
    <w:rsid w:val="00D11528"/>
    <w:rsid w:val="00D21592"/>
    <w:rsid w:val="00D223F7"/>
    <w:rsid w:val="00D26543"/>
    <w:rsid w:val="00D4258D"/>
    <w:rsid w:val="00D4736C"/>
    <w:rsid w:val="00D50B4E"/>
    <w:rsid w:val="00D67004"/>
    <w:rsid w:val="00D8457D"/>
    <w:rsid w:val="00D876E6"/>
    <w:rsid w:val="00D96601"/>
    <w:rsid w:val="00DA5E7A"/>
    <w:rsid w:val="00DB1FAE"/>
    <w:rsid w:val="00DD1ADC"/>
    <w:rsid w:val="00DE5B9F"/>
    <w:rsid w:val="00DE6F93"/>
    <w:rsid w:val="00DF59A1"/>
    <w:rsid w:val="00DF7DAB"/>
    <w:rsid w:val="00E12F21"/>
    <w:rsid w:val="00E16A62"/>
    <w:rsid w:val="00E200BB"/>
    <w:rsid w:val="00E205C2"/>
    <w:rsid w:val="00E2162D"/>
    <w:rsid w:val="00E274D1"/>
    <w:rsid w:val="00E36003"/>
    <w:rsid w:val="00E41B5C"/>
    <w:rsid w:val="00E47023"/>
    <w:rsid w:val="00E6157E"/>
    <w:rsid w:val="00E6521A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C686A"/>
    <w:rsid w:val="00ED10E7"/>
    <w:rsid w:val="00EF176A"/>
    <w:rsid w:val="00EF375E"/>
    <w:rsid w:val="00EF5137"/>
    <w:rsid w:val="00F10CDF"/>
    <w:rsid w:val="00F112F2"/>
    <w:rsid w:val="00F11FE3"/>
    <w:rsid w:val="00F24555"/>
    <w:rsid w:val="00F32AF8"/>
    <w:rsid w:val="00F4000F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B1141"/>
    <w:rsid w:val="00FC280E"/>
    <w:rsid w:val="00FC68CF"/>
    <w:rsid w:val="00FD0F7B"/>
    <w:rsid w:val="00FD17E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34EA5"/>
  <w15:docId w15:val="{0D1C6EB4-24E0-40DB-8FC5-5AFDE530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210">
    <w:name w:val="Основной текст 21"/>
    <w:basedOn w:val="a"/>
    <w:rsid w:val="00796E1F"/>
    <w:pPr>
      <w:suppressAutoHyphens/>
      <w:jc w:val="both"/>
    </w:pPr>
    <w:rPr>
      <w:sz w:val="28"/>
      <w:lang w:eastAsia="ar-SA"/>
    </w:rPr>
  </w:style>
  <w:style w:type="character" w:customStyle="1" w:styleId="29">
    <w:name w:val="Основной текст (2)"/>
    <w:rsid w:val="00BD5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otlyaro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95C9686C5645A799EE6D82A494E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8D158-B467-4EDD-BF7D-1ACBDEC2CC3A}"/>
      </w:docPartPr>
      <w:docPartBody>
        <w:p w:rsidR="00903264" w:rsidRDefault="0095308E">
          <w:pPr>
            <w:pStyle w:val="4995C9686C5645A799EE6D82A494E9E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47DF7EA386446009F52F6C436FB4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20457-9B76-4C5B-B3D1-ADFC714C8392}"/>
      </w:docPartPr>
      <w:docPartBody>
        <w:p w:rsidR="00903264" w:rsidRDefault="0095308E">
          <w:pPr>
            <w:pStyle w:val="A47DF7EA386446009F52F6C436FB45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45517CDD59E42B08F8A92988FE9E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0FBD2-564D-4226-BF46-43D7A9FB2893}"/>
      </w:docPartPr>
      <w:docPartBody>
        <w:p w:rsidR="00903264" w:rsidRDefault="0095308E">
          <w:pPr>
            <w:pStyle w:val="045517CDD59E42B08F8A92988FE9EAE7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EA39545EEB423E99E46272B3355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EF403-0FFA-4BD6-BA2B-120A9CAF1C37}"/>
      </w:docPartPr>
      <w:docPartBody>
        <w:p w:rsidR="00903264" w:rsidRDefault="0095308E">
          <w:pPr>
            <w:pStyle w:val="F5EA39545EEB423E99E46272B3355B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779ACA3DFD84C6FA4C21C475A12AB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D02CE-23BD-4DFB-92AB-9C3BF3A1511B}"/>
      </w:docPartPr>
      <w:docPartBody>
        <w:p w:rsidR="00903264" w:rsidRDefault="0095308E">
          <w:pPr>
            <w:pStyle w:val="8779ACA3DFD84C6FA4C21C475A12AB9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8E"/>
    <w:rsid w:val="00027B04"/>
    <w:rsid w:val="00250AF2"/>
    <w:rsid w:val="003D3997"/>
    <w:rsid w:val="008B2E46"/>
    <w:rsid w:val="00903264"/>
    <w:rsid w:val="0095308E"/>
    <w:rsid w:val="009675EB"/>
    <w:rsid w:val="00BE5E36"/>
    <w:rsid w:val="00C13B3A"/>
    <w:rsid w:val="00D902A3"/>
    <w:rsid w:val="00F91ADB"/>
    <w:rsid w:val="00FA22EE"/>
    <w:rsid w:val="00FC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995C9686C5645A799EE6D82A494E9E8">
    <w:name w:val="4995C9686C5645A799EE6D82A494E9E8"/>
  </w:style>
  <w:style w:type="paragraph" w:customStyle="1" w:styleId="A47DF7EA386446009F52F6C436FB454C">
    <w:name w:val="A47DF7EA386446009F52F6C436FB454C"/>
  </w:style>
  <w:style w:type="paragraph" w:customStyle="1" w:styleId="045517CDD59E42B08F8A92988FE9EAE7">
    <w:name w:val="045517CDD59E42B08F8A92988FE9EAE7"/>
  </w:style>
  <w:style w:type="paragraph" w:customStyle="1" w:styleId="F5EA39545EEB423E99E46272B3355B4C">
    <w:name w:val="F5EA39545EEB423E99E46272B3355B4C"/>
  </w:style>
  <w:style w:type="paragraph" w:customStyle="1" w:styleId="8779ACA3DFD84C6FA4C21C475A12AB92">
    <w:name w:val="8779ACA3DFD84C6FA4C21C475A12A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Алексей Викторович</dc:creator>
  <cp:keywords/>
  <cp:lastModifiedBy>Котляров Алексей Викторович</cp:lastModifiedBy>
  <cp:revision>2</cp:revision>
  <cp:lastPrinted>2023-01-31T07:12:00Z</cp:lastPrinted>
  <dcterms:created xsi:type="dcterms:W3CDTF">2023-05-23T12:08:00Z</dcterms:created>
  <dcterms:modified xsi:type="dcterms:W3CDTF">2023-05-23T12:08:00Z</dcterms:modified>
</cp:coreProperties>
</file>