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9"/>
        <w:gridCol w:w="3419"/>
      </w:tblGrid>
      <w:tr w:rsidR="00F40980" w:rsidRPr="007F66CA" w14:paraId="1F95885E" w14:textId="77777777" w:rsidTr="00904C67">
        <w:tc>
          <w:tcPr>
            <w:tcW w:w="6219" w:type="dxa"/>
            <w:vMerge w:val="restart"/>
          </w:tcPr>
          <w:p w14:paraId="3C31A7FA" w14:textId="77777777" w:rsidR="00F40980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  <w:p w14:paraId="7929CD57" w14:textId="77777777" w:rsidR="002A246A" w:rsidRPr="002A246A" w:rsidRDefault="002A246A" w:rsidP="002A246A">
            <w:pPr>
              <w:rPr>
                <w:lang w:val="en-US"/>
              </w:rPr>
            </w:pPr>
          </w:p>
          <w:p w14:paraId="3EB27885" w14:textId="77777777" w:rsidR="002A246A" w:rsidRDefault="002A246A" w:rsidP="002A246A">
            <w:pPr>
              <w:rPr>
                <w:bCs/>
                <w:sz w:val="28"/>
                <w:szCs w:val="28"/>
                <w:lang w:val="en-US"/>
              </w:rPr>
            </w:pPr>
          </w:p>
          <w:p w14:paraId="02E9B81A" w14:textId="77777777" w:rsidR="002A246A" w:rsidRDefault="002A246A" w:rsidP="002A246A">
            <w:pPr>
              <w:tabs>
                <w:tab w:val="left" w:pos="390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14:paraId="077C8441" w14:textId="77777777" w:rsidR="00C83330" w:rsidRDefault="00C83330" w:rsidP="002A246A">
            <w:pPr>
              <w:tabs>
                <w:tab w:val="left" w:pos="3900"/>
              </w:tabs>
              <w:rPr>
                <w:lang w:val="en-US"/>
              </w:rPr>
            </w:pPr>
          </w:p>
          <w:p w14:paraId="11601317" w14:textId="77777777" w:rsidR="00C83330" w:rsidRDefault="00C83330" w:rsidP="002A246A">
            <w:pPr>
              <w:tabs>
                <w:tab w:val="left" w:pos="3900"/>
              </w:tabs>
              <w:rPr>
                <w:lang w:val="en-US"/>
              </w:rPr>
            </w:pPr>
          </w:p>
          <w:p w14:paraId="1728E018" w14:textId="77777777" w:rsidR="00C83330" w:rsidRDefault="00C83330" w:rsidP="002A246A">
            <w:pPr>
              <w:tabs>
                <w:tab w:val="left" w:pos="3900"/>
              </w:tabs>
              <w:rPr>
                <w:lang w:val="en-US"/>
              </w:rPr>
            </w:pPr>
          </w:p>
          <w:p w14:paraId="59385AE5" w14:textId="77777777" w:rsidR="00C83330" w:rsidRDefault="00C83330" w:rsidP="002A246A">
            <w:pPr>
              <w:tabs>
                <w:tab w:val="left" w:pos="3900"/>
              </w:tabs>
              <w:rPr>
                <w:lang w:val="en-US"/>
              </w:rPr>
            </w:pPr>
          </w:p>
          <w:p w14:paraId="00238C2D" w14:textId="1629B603" w:rsidR="00C83330" w:rsidRPr="002A246A" w:rsidRDefault="00C83330" w:rsidP="002A246A">
            <w:pPr>
              <w:tabs>
                <w:tab w:val="left" w:pos="3900"/>
              </w:tabs>
              <w:rPr>
                <w:lang w:val="en-US"/>
              </w:rPr>
            </w:pPr>
          </w:p>
        </w:tc>
        <w:tc>
          <w:tcPr>
            <w:tcW w:w="3419" w:type="dxa"/>
          </w:tcPr>
          <w:p w14:paraId="6EC53BD7" w14:textId="232BC0DC" w:rsidR="00F40980" w:rsidRPr="00E66541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6654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204C45" w:rsidRPr="00E66541">
              <w:rPr>
                <w:rFonts w:cs="Times New Roman"/>
                <w:bCs/>
                <w:sz w:val="28"/>
                <w:szCs w:val="28"/>
                <w:lang w:val="en-US"/>
              </w:rPr>
              <w:t xml:space="preserve"> 2</w:t>
            </w:r>
          </w:p>
        </w:tc>
      </w:tr>
      <w:tr w:rsidR="00F40980" w:rsidRPr="007F66CA" w14:paraId="5B9E3F68" w14:textId="77777777" w:rsidTr="00904C67">
        <w:tc>
          <w:tcPr>
            <w:tcW w:w="6219" w:type="dxa"/>
            <w:vMerge/>
          </w:tcPr>
          <w:p w14:paraId="469D372B" w14:textId="77777777" w:rsidR="00F40980" w:rsidRPr="00E66541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19" w:type="dxa"/>
          </w:tcPr>
          <w:p w14:paraId="185A4F3B" w14:textId="77777777" w:rsidR="00F40980" w:rsidRPr="00E66541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6654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904C67">
        <w:tc>
          <w:tcPr>
            <w:tcW w:w="6219" w:type="dxa"/>
            <w:vMerge/>
          </w:tcPr>
          <w:p w14:paraId="60F362BA" w14:textId="77777777" w:rsidR="00F40980" w:rsidRPr="00E66541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19" w:type="dxa"/>
          </w:tcPr>
          <w:p w14:paraId="741F73A0" w14:textId="633F00A8" w:rsidR="00F40980" w:rsidRPr="00E66541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66541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E66541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8F197B" w:rsidRPr="00E66541">
              <w:rPr>
                <w:rFonts w:cs="Times New Roman"/>
                <w:bCs/>
                <w:sz w:val="28"/>
                <w:szCs w:val="28"/>
                <w:lang w:val="en-US"/>
              </w:rPr>
              <w:t>BY/112 1.1739</w:t>
            </w:r>
          </w:p>
        </w:tc>
      </w:tr>
      <w:tr w:rsidR="00F40980" w:rsidRPr="007F66CA" w14:paraId="244346F6" w14:textId="77777777" w:rsidTr="00904C67">
        <w:tc>
          <w:tcPr>
            <w:tcW w:w="6219" w:type="dxa"/>
            <w:vMerge/>
          </w:tcPr>
          <w:p w14:paraId="259E6C4D" w14:textId="77777777" w:rsidR="00F40980" w:rsidRPr="00E66541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19" w:type="dxa"/>
          </w:tcPr>
          <w:p w14:paraId="49AD9BEA" w14:textId="1C50EF5E" w:rsidR="00F40980" w:rsidRPr="00E66541" w:rsidRDefault="00FC72DD" w:rsidP="00F40980">
            <w:pPr>
              <w:rPr>
                <w:bCs/>
                <w:sz w:val="28"/>
                <w:szCs w:val="28"/>
              </w:rPr>
            </w:pPr>
            <w:r w:rsidRPr="00E66541">
              <w:rPr>
                <w:bCs/>
                <w:sz w:val="28"/>
                <w:szCs w:val="28"/>
              </w:rPr>
              <w:t>от 06.12.2013 года</w:t>
            </w:r>
          </w:p>
        </w:tc>
      </w:tr>
      <w:tr w:rsidR="00F40980" w:rsidRPr="007F66CA" w14:paraId="4F10116E" w14:textId="77777777" w:rsidTr="00904C67">
        <w:tc>
          <w:tcPr>
            <w:tcW w:w="6219" w:type="dxa"/>
            <w:vMerge/>
          </w:tcPr>
          <w:p w14:paraId="440614DF" w14:textId="77777777" w:rsidR="00F40980" w:rsidRPr="00E66541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19" w:type="dxa"/>
          </w:tcPr>
          <w:p w14:paraId="385B901F" w14:textId="3CAF9B06" w:rsidR="00582A8F" w:rsidRPr="00E66541" w:rsidRDefault="00582A8F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6654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E66541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09F950C2" w:rsidR="00F40980" w:rsidRPr="00E66541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93ECE">
              <w:rPr>
                <w:rFonts w:cs="Times New Roman"/>
                <w:bCs/>
                <w:sz w:val="28"/>
                <w:szCs w:val="28"/>
              </w:rPr>
              <w:t>н</w:t>
            </w:r>
            <w:r w:rsidRPr="00293EC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351FF8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293ECE">
              <w:rPr>
                <w:rFonts w:eastAsia="Calibri"/>
                <w:sz w:val="28"/>
                <w:szCs w:val="28"/>
              </w:rPr>
              <w:t xml:space="preserve"> </w:t>
            </w:r>
            <w:r w:rsidRPr="00293ECE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F8518C1" w14:textId="77777777" w:rsidTr="00904C67">
        <w:trPr>
          <w:trHeight w:val="93"/>
        </w:trPr>
        <w:tc>
          <w:tcPr>
            <w:tcW w:w="6219" w:type="dxa"/>
            <w:vMerge/>
          </w:tcPr>
          <w:p w14:paraId="36799B87" w14:textId="77777777" w:rsidR="00F40980" w:rsidRPr="007F66CA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19" w:type="dxa"/>
          </w:tcPr>
          <w:p w14:paraId="72505977" w14:textId="332835B9" w:rsidR="00F40980" w:rsidRPr="004C711F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F21C1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редакция </w:t>
            </w:r>
            <w:r w:rsidR="00646250">
              <w:rPr>
                <w:rFonts w:cs="Times New Roman"/>
                <w:bCs/>
                <w:sz w:val="28"/>
                <w:szCs w:val="28"/>
                <w:lang w:eastAsia="en-US"/>
              </w:rPr>
              <w:t>0</w:t>
            </w:r>
            <w:r w:rsidR="002166BB">
              <w:rPr>
                <w:rFonts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bookmarkEnd w:id="0"/>
    </w:tbl>
    <w:p w14:paraId="473CC9B6" w14:textId="77777777" w:rsidR="00766ECB" w:rsidRDefault="00766ECB" w:rsidP="00766ECB">
      <w:pPr>
        <w:jc w:val="center"/>
        <w:rPr>
          <w:b/>
          <w:sz w:val="28"/>
          <w:szCs w:val="28"/>
        </w:rPr>
      </w:pPr>
    </w:p>
    <w:p w14:paraId="21254DFE" w14:textId="533185FA" w:rsidR="00904C67" w:rsidRDefault="00904C67" w:rsidP="00766ECB">
      <w:pPr>
        <w:jc w:val="center"/>
        <w:rPr>
          <w:rStyle w:val="38"/>
          <w:bCs/>
        </w:rPr>
      </w:pPr>
      <w:r w:rsidRPr="00AA381B">
        <w:rPr>
          <w:b/>
          <w:sz w:val="28"/>
          <w:szCs w:val="28"/>
        </w:rPr>
        <w:t>ДОПОЛНЕНИ</w:t>
      </w:r>
      <w:r w:rsidR="002166BB">
        <w:rPr>
          <w:b/>
          <w:sz w:val="28"/>
          <w:szCs w:val="28"/>
        </w:rPr>
        <w:t>Е</w:t>
      </w:r>
      <w:r w:rsidRPr="00AA381B">
        <w:rPr>
          <w:b/>
          <w:sz w:val="28"/>
          <w:szCs w:val="28"/>
        </w:rPr>
        <w:t xml:space="preserve"> №</w:t>
      </w:r>
      <w:r w:rsidR="00646250">
        <w:rPr>
          <w:b/>
          <w:sz w:val="28"/>
          <w:szCs w:val="28"/>
        </w:rPr>
        <w:t xml:space="preserve"> </w:t>
      </w:r>
      <w:r w:rsidR="00793DDD">
        <w:rPr>
          <w:b/>
          <w:sz w:val="28"/>
          <w:szCs w:val="28"/>
        </w:rPr>
        <w:t>3</w:t>
      </w:r>
      <w:r w:rsidRPr="00AA381B">
        <w:rPr>
          <w:bCs/>
          <w:sz w:val="28"/>
          <w:szCs w:val="28"/>
        </w:rPr>
        <w:t xml:space="preserve"> </w:t>
      </w:r>
      <w:r w:rsidRPr="00AA381B">
        <w:rPr>
          <w:b/>
          <w:sz w:val="28"/>
          <w:szCs w:val="28"/>
        </w:rPr>
        <w:t>от</w:t>
      </w:r>
      <w:r w:rsidRPr="00AA381B">
        <w:rPr>
          <w:b/>
          <w:bCs/>
          <w:sz w:val="28"/>
          <w:szCs w:val="28"/>
        </w:rPr>
        <w:t xml:space="preserve"> </w:t>
      </w:r>
      <w:sdt>
        <w:sdtPr>
          <w:rPr>
            <w:rStyle w:val="38"/>
            <w:bCs/>
          </w:rPr>
          <w:id w:val="1876122450"/>
          <w:placeholder>
            <w:docPart w:val="FFAA7F1DF7E34BFA89F884B80A53E940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2166BB">
            <w:rPr>
              <w:rStyle w:val="38"/>
              <w:bCs/>
            </w:rPr>
            <w:t>14</w:t>
          </w:r>
          <w:r w:rsidR="005375F6">
            <w:rPr>
              <w:rStyle w:val="38"/>
              <w:bCs/>
            </w:rPr>
            <w:t xml:space="preserve"> </w:t>
          </w:r>
          <w:r w:rsidR="002166BB">
            <w:rPr>
              <w:rStyle w:val="38"/>
              <w:bCs/>
            </w:rPr>
            <w:t>апреля</w:t>
          </w:r>
          <w:r w:rsidR="005375F6">
            <w:rPr>
              <w:rStyle w:val="38"/>
              <w:bCs/>
            </w:rPr>
            <w:t xml:space="preserve"> 2023 года</w:t>
          </w:r>
        </w:sdtContent>
      </w:sdt>
      <w:r w:rsidRPr="00AA381B">
        <w:rPr>
          <w:bCs/>
          <w:sz w:val="28"/>
          <w:szCs w:val="28"/>
        </w:rPr>
        <w:br/>
      </w:r>
      <w:r w:rsidRPr="00AA381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8"/>
            <w:bCs/>
          </w:rPr>
          <w:id w:val="626624"/>
          <w:placeholder>
            <w:docPart w:val="6C27713A40694A50BD6F845DF92DC42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2166BB" w:rsidRPr="002166BB">
            <w:rPr>
              <w:rStyle w:val="38"/>
              <w:bCs/>
            </w:rPr>
            <w:t>17 февраля 2023 года</w:t>
          </w:r>
        </w:sdtContent>
      </w:sdt>
    </w:p>
    <w:tbl>
      <w:tblPr>
        <w:tblW w:w="9606" w:type="dxa"/>
        <w:tblInd w:w="25" w:type="dxa"/>
        <w:tblLook w:val="01E0" w:firstRow="1" w:lastRow="1" w:firstColumn="1" w:lastColumn="1" w:noHBand="0" w:noVBand="0"/>
      </w:tblPr>
      <w:tblGrid>
        <w:gridCol w:w="9606"/>
      </w:tblGrid>
      <w:tr w:rsidR="007A4485" w:rsidRPr="007F66CA" w14:paraId="4B7C564A" w14:textId="77777777" w:rsidTr="00204C45">
        <w:trPr>
          <w:trHeight w:val="234"/>
        </w:trPr>
        <w:tc>
          <w:tcPr>
            <w:tcW w:w="9606" w:type="dxa"/>
            <w:vAlign w:val="center"/>
            <w:hideMark/>
          </w:tcPr>
          <w:p w14:paraId="40F19980" w14:textId="06AD9541" w:rsidR="00FC72DD" w:rsidRPr="000618A0" w:rsidRDefault="00FC72DD" w:rsidP="00FC72DD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18A0">
              <w:rPr>
                <w:bCs/>
                <w:sz w:val="28"/>
                <w:szCs w:val="28"/>
                <w:lang w:val="ru-RU"/>
              </w:rPr>
              <w:t>центра инновационных исследований</w:t>
            </w:r>
          </w:p>
          <w:p w14:paraId="70216068" w14:textId="0F9A9E64" w:rsidR="007A4485" w:rsidRPr="007F66CA" w:rsidRDefault="00FC72DD" w:rsidP="00FC72D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618A0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«Центромаш»</w:t>
            </w:r>
          </w:p>
        </w:tc>
      </w:tr>
    </w:tbl>
    <w:p w14:paraId="25709D19" w14:textId="77777777" w:rsidR="00204C45" w:rsidRDefault="00204C45"/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79"/>
        <w:gridCol w:w="1470"/>
        <w:gridCol w:w="1931"/>
        <w:gridCol w:w="1891"/>
        <w:gridCol w:w="1679"/>
      </w:tblGrid>
      <w:tr w:rsidR="00A24E45" w:rsidRPr="00A24E45" w14:paraId="6985B583" w14:textId="77777777" w:rsidTr="004E29DC">
        <w:trPr>
          <w:cantSplit/>
          <w:trHeight w:val="131"/>
        </w:trPr>
        <w:tc>
          <w:tcPr>
            <w:tcW w:w="562" w:type="dxa"/>
            <w:shd w:val="clear" w:color="auto" w:fill="auto"/>
            <w:vAlign w:val="center"/>
          </w:tcPr>
          <w:p w14:paraId="6D8639A7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10DC7E5" w14:textId="77777777" w:rsidR="00521C8F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15EB2CE" w14:textId="18BA6B05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8FE5B7C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64F0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0A35" w14:textId="0369E5BB" w:rsidR="00A24E45" w:rsidRPr="00A24E45" w:rsidRDefault="00A24E45" w:rsidP="00E87E58">
            <w:pPr>
              <w:ind w:right="-104"/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</w:t>
            </w:r>
            <w:r w:rsidR="004E29DC">
              <w:rPr>
                <w:color w:val="000000"/>
                <w:sz w:val="22"/>
                <w:szCs w:val="22"/>
              </w:rPr>
              <w:t xml:space="preserve"> </w:t>
            </w:r>
            <w:r w:rsidRPr="00A24E45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3D83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</w:tbl>
    <w:p w14:paraId="087A25EE" w14:textId="77777777" w:rsidR="00521C8F" w:rsidRPr="00521C8F" w:rsidRDefault="00521C8F">
      <w:pPr>
        <w:rPr>
          <w:sz w:val="2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79"/>
        <w:gridCol w:w="1470"/>
        <w:gridCol w:w="1931"/>
        <w:gridCol w:w="1893"/>
        <w:gridCol w:w="1679"/>
      </w:tblGrid>
      <w:tr w:rsidR="00A24E45" w:rsidRPr="00A24E45" w14:paraId="5CE108C9" w14:textId="77777777" w:rsidTr="00657960">
        <w:trPr>
          <w:trHeight w:val="210"/>
          <w:tblHeader/>
        </w:trPr>
        <w:tc>
          <w:tcPr>
            <w:tcW w:w="562" w:type="dxa"/>
            <w:shd w:val="clear" w:color="auto" w:fill="auto"/>
          </w:tcPr>
          <w:p w14:paraId="49914425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64F02C4F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14:paraId="6CE0CFFA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07979EA3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93" w:type="dxa"/>
            <w:shd w:val="clear" w:color="auto" w:fill="auto"/>
          </w:tcPr>
          <w:p w14:paraId="5EAD8D95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14:paraId="431D7A13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color w:val="000000"/>
                <w:sz w:val="22"/>
                <w:szCs w:val="22"/>
              </w:rPr>
              <w:t>6</w:t>
            </w:r>
          </w:p>
        </w:tc>
      </w:tr>
      <w:tr w:rsidR="00A24E45" w:rsidRPr="00A24E45" w14:paraId="659DE226" w14:textId="77777777" w:rsidTr="00591A9C">
        <w:trPr>
          <w:trHeight w:val="216"/>
        </w:trPr>
        <w:tc>
          <w:tcPr>
            <w:tcW w:w="9614" w:type="dxa"/>
            <w:gridSpan w:val="6"/>
          </w:tcPr>
          <w:p w14:paraId="401AF7B6" w14:textId="77777777" w:rsidR="00A24E45" w:rsidRPr="00A24E45" w:rsidRDefault="00A24E45" w:rsidP="00A24E45">
            <w:pPr>
              <w:jc w:val="center"/>
              <w:rPr>
                <w:color w:val="000000"/>
                <w:sz w:val="22"/>
                <w:szCs w:val="22"/>
              </w:rPr>
            </w:pPr>
            <w:r w:rsidRPr="00A24E45">
              <w:rPr>
                <w:b/>
                <w:color w:val="000000"/>
                <w:sz w:val="22"/>
                <w:szCs w:val="22"/>
              </w:rPr>
              <w:t>ТР ТС 018/2011 «О безопасности колесных транспортных средств»</w:t>
            </w:r>
          </w:p>
        </w:tc>
      </w:tr>
      <w:tr w:rsidR="00A24E45" w:rsidRPr="00A24E45" w14:paraId="6451FAC0" w14:textId="77777777" w:rsidTr="00591A9C">
        <w:trPr>
          <w:trHeight w:val="20"/>
        </w:trPr>
        <w:tc>
          <w:tcPr>
            <w:tcW w:w="9614" w:type="dxa"/>
            <w:gridSpan w:val="6"/>
          </w:tcPr>
          <w:p w14:paraId="56570B1B" w14:textId="59248BB3" w:rsidR="00A24E45" w:rsidRPr="00A24E45" w:rsidRDefault="00A24E45" w:rsidP="00A24E45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Республика Беларусь, Гомельская обл., Калинковичский район, Горочичский с/с, 2, Полигон Южный </w:t>
            </w:r>
          </w:p>
        </w:tc>
      </w:tr>
      <w:tr w:rsidR="009A32A5" w:rsidRPr="00A24E45" w14:paraId="57CFBF0B" w14:textId="77777777" w:rsidTr="00657960">
        <w:trPr>
          <w:trHeight w:val="20"/>
        </w:trPr>
        <w:tc>
          <w:tcPr>
            <w:tcW w:w="562" w:type="dxa"/>
          </w:tcPr>
          <w:p w14:paraId="46E668E6" w14:textId="77777777" w:rsidR="009A32A5" w:rsidRPr="002166BB" w:rsidRDefault="009A32A5" w:rsidP="009A32A5">
            <w:pPr>
              <w:spacing w:line="228" w:lineRule="auto"/>
              <w:ind w:right="-99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46.2</w:t>
            </w:r>
          </w:p>
          <w:p w14:paraId="2EF0C1D6" w14:textId="10532263" w:rsidR="009A32A5" w:rsidRPr="002166BB" w:rsidRDefault="009A32A5" w:rsidP="009A32A5">
            <w:pPr>
              <w:ind w:right="-99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79" w:type="dxa"/>
          </w:tcPr>
          <w:p w14:paraId="605AF9D8" w14:textId="77777777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Транспортные средства категорий</w:t>
            </w:r>
          </w:p>
          <w:p w14:paraId="6548FFD0" w14:textId="1D2FB10E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М</w:t>
            </w:r>
            <w:r w:rsidRPr="002166BB">
              <w:rPr>
                <w:color w:val="000000"/>
                <w:spacing w:val="-4"/>
                <w:sz w:val="22"/>
                <w:szCs w:val="22"/>
                <w:vertAlign w:val="subscript"/>
                <w:lang w:eastAsia="en-US"/>
              </w:rPr>
              <w:t>2</w:t>
            </w: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, М</w:t>
            </w:r>
            <w:r w:rsidRPr="002166BB">
              <w:rPr>
                <w:color w:val="000000"/>
                <w:spacing w:val="-4"/>
                <w:sz w:val="22"/>
                <w:szCs w:val="22"/>
                <w:vertAlign w:val="subscript"/>
                <w:lang w:eastAsia="en-US"/>
              </w:rPr>
              <w:t>3</w:t>
            </w:r>
          </w:p>
        </w:tc>
        <w:tc>
          <w:tcPr>
            <w:tcW w:w="1470" w:type="dxa"/>
          </w:tcPr>
          <w:p w14:paraId="49A83AE8" w14:textId="77777777" w:rsidR="009A32A5" w:rsidRPr="002166BB" w:rsidRDefault="009A32A5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29.10/39.000</w:t>
            </w:r>
          </w:p>
          <w:p w14:paraId="3C8ABCEF" w14:textId="55E8A16F" w:rsidR="009A32A5" w:rsidRPr="002166BB" w:rsidRDefault="009A32A5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29.10/40.000</w:t>
            </w:r>
          </w:p>
        </w:tc>
        <w:tc>
          <w:tcPr>
            <w:tcW w:w="1931" w:type="dxa"/>
          </w:tcPr>
          <w:p w14:paraId="317EE5A8" w14:textId="58860048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Прочность сидений и их креплений</w:t>
            </w:r>
          </w:p>
        </w:tc>
        <w:tc>
          <w:tcPr>
            <w:tcW w:w="1893" w:type="dxa"/>
          </w:tcPr>
          <w:p w14:paraId="27C5A5A5" w14:textId="77777777" w:rsidR="009A32A5" w:rsidRPr="002166BB" w:rsidRDefault="009A32A5" w:rsidP="008A5CE6">
            <w:pPr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ТР </w:t>
            </w:r>
            <w:r w:rsidRPr="002166BB">
              <w:rPr>
                <w:spacing w:val="-4"/>
                <w:sz w:val="22"/>
                <w:szCs w:val="22"/>
                <w:lang w:eastAsia="en-US"/>
              </w:rPr>
              <w:t xml:space="preserve">ТС 018/2011 приложение №2  </w:t>
            </w:r>
          </w:p>
          <w:p w14:paraId="64707C76" w14:textId="77777777" w:rsidR="009A32A5" w:rsidRPr="002166BB" w:rsidRDefault="009A32A5" w:rsidP="008A5CE6">
            <w:pPr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spacing w:val="-4"/>
                <w:sz w:val="22"/>
                <w:szCs w:val="22"/>
                <w:lang w:eastAsia="en-US"/>
              </w:rPr>
              <w:t>п. 66 таблицы</w:t>
            </w:r>
          </w:p>
          <w:p w14:paraId="4A63ACAF" w14:textId="77777777" w:rsidR="009A32A5" w:rsidRPr="002166BB" w:rsidRDefault="009A32A5" w:rsidP="008A5CE6">
            <w:pPr>
              <w:jc w:val="both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(Правила ООН </w:t>
            </w:r>
          </w:p>
          <w:p w14:paraId="6C3D26C9" w14:textId="33244416" w:rsidR="009A32A5" w:rsidRPr="002166BB" w:rsidRDefault="009A32A5" w:rsidP="008A5CE6">
            <w:pPr>
              <w:jc w:val="both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№ 80(03) п</w:t>
            </w: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. 5, 6, 7</w:t>
            </w:r>
            <w:r w:rsidR="008A5CE6"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9" w:type="dxa"/>
          </w:tcPr>
          <w:p w14:paraId="16DD4D01" w14:textId="77777777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Правила ООН № 80(03)</w:t>
            </w:r>
          </w:p>
          <w:p w14:paraId="0105D52D" w14:textId="42DFCC18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добавления 1-3</w:t>
            </w:r>
          </w:p>
        </w:tc>
      </w:tr>
      <w:tr w:rsidR="00023A0B" w:rsidRPr="00A24E45" w14:paraId="034100D2" w14:textId="77777777" w:rsidTr="00657960">
        <w:trPr>
          <w:trHeight w:val="20"/>
        </w:trPr>
        <w:tc>
          <w:tcPr>
            <w:tcW w:w="562" w:type="dxa"/>
          </w:tcPr>
          <w:p w14:paraId="5233BF84" w14:textId="77777777" w:rsidR="00023A0B" w:rsidRPr="00113EDF" w:rsidRDefault="00023A0B" w:rsidP="009A32A5">
            <w:pPr>
              <w:ind w:right="-99"/>
              <w:rPr>
                <w:sz w:val="22"/>
                <w:szCs w:val="22"/>
              </w:rPr>
            </w:pPr>
            <w:r w:rsidRPr="00113EDF">
              <w:rPr>
                <w:sz w:val="22"/>
                <w:szCs w:val="22"/>
              </w:rPr>
              <w:t>60.2</w:t>
            </w:r>
          </w:p>
          <w:p w14:paraId="5F5A06F6" w14:textId="2647143B" w:rsidR="00023A0B" w:rsidRPr="00113EDF" w:rsidRDefault="00023A0B" w:rsidP="009A32A5">
            <w:pPr>
              <w:spacing w:line="228" w:lineRule="auto"/>
              <w:ind w:right="-99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113EDF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079" w:type="dxa"/>
            <w:vMerge w:val="restart"/>
          </w:tcPr>
          <w:p w14:paraId="0FDFD6C8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Транспортные средства категори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й</w:t>
            </w:r>
          </w:p>
          <w:p w14:paraId="69C1B278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vertAlign w:val="subscript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М</w:t>
            </w:r>
            <w:r w:rsidRPr="00A24E45">
              <w:rPr>
                <w:color w:val="000000"/>
                <w:spacing w:val="-4"/>
                <w:sz w:val="22"/>
                <w:szCs w:val="22"/>
                <w:vertAlign w:val="subscript"/>
                <w:lang w:eastAsia="en-US"/>
              </w:rPr>
              <w:t>1</w:t>
            </w: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, N</w:t>
            </w:r>
            <w:r w:rsidRPr="00A24E45">
              <w:rPr>
                <w:color w:val="000000"/>
                <w:spacing w:val="-4"/>
                <w:sz w:val="22"/>
                <w:szCs w:val="22"/>
                <w:vertAlign w:val="subscript"/>
                <w:lang w:eastAsia="en-US"/>
              </w:rPr>
              <w:t>1</w:t>
            </w:r>
          </w:p>
          <w:p w14:paraId="63BD90D8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65B3DC95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7A7B6C09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6B32771A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264BA2DE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14573E60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1FCAF438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6D77E50B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6B0E3600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30F9B80D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3B2414F1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3D820A31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  <w:p w14:paraId="40CDD18B" w14:textId="77777777" w:rsidR="00023A0B" w:rsidRDefault="00023A0B" w:rsidP="00850E73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lastRenderedPageBreak/>
              <w:t>Транспортные средства категори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й</w:t>
            </w:r>
          </w:p>
          <w:p w14:paraId="1BC9FBD6" w14:textId="32EC8FDF" w:rsidR="00023A0B" w:rsidRPr="00113EDF" w:rsidRDefault="00023A0B" w:rsidP="00850E73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М</w:t>
            </w:r>
            <w:r w:rsidRPr="00A24E45">
              <w:rPr>
                <w:color w:val="000000"/>
                <w:spacing w:val="-4"/>
                <w:sz w:val="22"/>
                <w:szCs w:val="22"/>
                <w:vertAlign w:val="subscript"/>
                <w:lang w:eastAsia="en-US"/>
              </w:rPr>
              <w:t>1</w:t>
            </w: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, N</w:t>
            </w:r>
            <w:r w:rsidRPr="00A24E45">
              <w:rPr>
                <w:color w:val="000000"/>
                <w:spacing w:val="-4"/>
                <w:sz w:val="22"/>
                <w:szCs w:val="22"/>
                <w:vertAlign w:val="subscript"/>
                <w:lang w:eastAsia="en-US"/>
              </w:rPr>
              <w:t>1</w:t>
            </w:r>
          </w:p>
        </w:tc>
        <w:tc>
          <w:tcPr>
            <w:tcW w:w="1470" w:type="dxa"/>
          </w:tcPr>
          <w:p w14:paraId="30087556" w14:textId="77777777" w:rsidR="00023A0B" w:rsidRPr="008A5CE6" w:rsidRDefault="00023A0B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8A5CE6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lastRenderedPageBreak/>
              <w:t>29.10/39.000</w:t>
            </w:r>
          </w:p>
          <w:p w14:paraId="2ECF0CDF" w14:textId="4F8A3371" w:rsidR="00023A0B" w:rsidRPr="008A5CE6" w:rsidRDefault="00023A0B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8A5CE6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29.10/40.000</w:t>
            </w:r>
          </w:p>
        </w:tc>
        <w:tc>
          <w:tcPr>
            <w:tcW w:w="1931" w:type="dxa"/>
          </w:tcPr>
          <w:p w14:paraId="582D8F77" w14:textId="03E44FAB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15C5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Защита водителя и пассажиров 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при боковом</w:t>
            </w:r>
            <w:r w:rsidRPr="00315C5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столкновени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893" w:type="dxa"/>
          </w:tcPr>
          <w:p w14:paraId="68D10FE3" w14:textId="77777777" w:rsidR="00023A0B" w:rsidRPr="00833B14" w:rsidRDefault="00023A0B" w:rsidP="009A32A5">
            <w:pPr>
              <w:rPr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spacing w:val="-4"/>
                <w:sz w:val="22"/>
                <w:szCs w:val="22"/>
                <w:lang w:eastAsia="en-US"/>
              </w:rPr>
              <w:t>ТР ТС 018/2011 приложение №2</w:t>
            </w:r>
          </w:p>
          <w:p w14:paraId="375B5D38" w14:textId="77777777" w:rsidR="00023A0B" w:rsidRPr="00833B14" w:rsidRDefault="00023A0B" w:rsidP="009A32A5">
            <w:pPr>
              <w:rPr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spacing w:val="-4"/>
                <w:sz w:val="22"/>
                <w:szCs w:val="22"/>
                <w:lang w:eastAsia="en-US"/>
              </w:rPr>
              <w:t>п. 76 таблицы</w:t>
            </w:r>
          </w:p>
          <w:p w14:paraId="4713FA72" w14:textId="77777777" w:rsidR="00023A0B" w:rsidRPr="00833B14" w:rsidRDefault="00023A0B" w:rsidP="009A32A5">
            <w:pPr>
              <w:rPr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spacing w:val="-4"/>
                <w:sz w:val="22"/>
                <w:szCs w:val="22"/>
                <w:lang w:eastAsia="en-US"/>
              </w:rPr>
              <w:t xml:space="preserve">(Правила ООН </w:t>
            </w:r>
          </w:p>
          <w:p w14:paraId="647BBDBB" w14:textId="77777777" w:rsidR="00023A0B" w:rsidRDefault="00023A0B" w:rsidP="009A32A5">
            <w:pPr>
              <w:rPr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spacing w:val="-4"/>
                <w:sz w:val="22"/>
                <w:szCs w:val="22"/>
                <w:lang w:eastAsia="en-US"/>
              </w:rPr>
              <w:t>№ 95(02) п.5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, </w:t>
            </w:r>
          </w:p>
          <w:p w14:paraId="7A2A925C" w14:textId="77777777" w:rsidR="00023A0B" w:rsidRPr="00833B14" w:rsidRDefault="00023A0B" w:rsidP="009A32A5">
            <w:pPr>
              <w:rPr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spacing w:val="-4"/>
                <w:sz w:val="22"/>
                <w:szCs w:val="22"/>
                <w:lang w:eastAsia="en-US"/>
              </w:rPr>
              <w:t xml:space="preserve">Правила ООН </w:t>
            </w:r>
          </w:p>
          <w:p w14:paraId="66E5BADE" w14:textId="4E3DD50C" w:rsidR="00023A0B" w:rsidRPr="00A24E45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spacing w:val="-4"/>
                <w:sz w:val="22"/>
                <w:szCs w:val="22"/>
                <w:lang w:eastAsia="en-US"/>
              </w:rPr>
              <w:t>№ 95(0</w:t>
            </w:r>
            <w:r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833B14">
              <w:rPr>
                <w:spacing w:val="-4"/>
                <w:sz w:val="22"/>
                <w:szCs w:val="22"/>
                <w:lang w:eastAsia="en-US"/>
              </w:rPr>
              <w:t>) п.5)</w:t>
            </w:r>
          </w:p>
        </w:tc>
        <w:tc>
          <w:tcPr>
            <w:tcW w:w="1679" w:type="dxa"/>
          </w:tcPr>
          <w:p w14:paraId="3523107E" w14:textId="77777777" w:rsidR="00023A0B" w:rsidRPr="00833B14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color w:val="000000"/>
                <w:spacing w:val="-4"/>
                <w:sz w:val="22"/>
                <w:szCs w:val="22"/>
                <w:lang w:eastAsia="en-US"/>
              </w:rPr>
              <w:t>Правила ООН № 95(02)</w:t>
            </w:r>
          </w:p>
          <w:p w14:paraId="1D3C712A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приложения 4, приложение 7</w:t>
            </w:r>
          </w:p>
          <w:p w14:paraId="32CE255C" w14:textId="77777777" w:rsidR="00023A0B" w:rsidRPr="00833B14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color w:val="000000"/>
                <w:spacing w:val="-4"/>
                <w:sz w:val="22"/>
                <w:szCs w:val="22"/>
                <w:lang w:eastAsia="en-US"/>
              </w:rPr>
              <w:t>Правила ООН № 95(0</w:t>
            </w:r>
            <w:r w:rsidRPr="009A32A5">
              <w:rPr>
                <w:color w:val="000000"/>
                <w:spacing w:val="-4"/>
                <w:sz w:val="22"/>
                <w:szCs w:val="22"/>
                <w:lang w:eastAsia="en-US"/>
              </w:rPr>
              <w:t>3</w:t>
            </w:r>
            <w:r w:rsidRPr="00833B14">
              <w:rPr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  <w:p w14:paraId="163ED368" w14:textId="297C10BE" w:rsidR="00023A0B" w:rsidRPr="00A24E45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833B14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приложения 4, приложение 7</w:t>
            </w:r>
          </w:p>
        </w:tc>
      </w:tr>
      <w:tr w:rsidR="00023A0B" w:rsidRPr="00A24E45" w14:paraId="3A2D910A" w14:textId="77777777" w:rsidTr="00850E73">
        <w:trPr>
          <w:trHeight w:val="1922"/>
        </w:trPr>
        <w:tc>
          <w:tcPr>
            <w:tcW w:w="562" w:type="dxa"/>
          </w:tcPr>
          <w:p w14:paraId="179B0618" w14:textId="77777777" w:rsidR="00023A0B" w:rsidRPr="00351FF8" w:rsidRDefault="00023A0B" w:rsidP="009A32A5">
            <w:pPr>
              <w:ind w:right="-99"/>
              <w:rPr>
                <w:sz w:val="22"/>
                <w:szCs w:val="22"/>
              </w:rPr>
            </w:pPr>
            <w:r w:rsidRPr="00351FF8">
              <w:rPr>
                <w:sz w:val="22"/>
                <w:szCs w:val="22"/>
              </w:rPr>
              <w:t>60.3</w:t>
            </w:r>
          </w:p>
          <w:p w14:paraId="21768659" w14:textId="31457B9F" w:rsidR="00023A0B" w:rsidRPr="00351FF8" w:rsidRDefault="00023A0B" w:rsidP="009A32A5">
            <w:pPr>
              <w:spacing w:line="228" w:lineRule="auto"/>
              <w:ind w:right="-99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079" w:type="dxa"/>
            <w:vMerge/>
          </w:tcPr>
          <w:p w14:paraId="5B0CD853" w14:textId="77777777" w:rsidR="00023A0B" w:rsidRPr="00351FF8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14:paraId="51A43F61" w14:textId="77777777" w:rsidR="00023A0B" w:rsidRPr="00351FF8" w:rsidRDefault="00023A0B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29.10/39.000</w:t>
            </w:r>
          </w:p>
          <w:p w14:paraId="16D3D9BF" w14:textId="2520440E" w:rsidR="00023A0B" w:rsidRPr="00351FF8" w:rsidRDefault="00023A0B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29.10/40.000</w:t>
            </w:r>
          </w:p>
        </w:tc>
        <w:tc>
          <w:tcPr>
            <w:tcW w:w="1931" w:type="dxa"/>
          </w:tcPr>
          <w:p w14:paraId="61DFA26D" w14:textId="77777777" w:rsidR="00023A0B" w:rsidRPr="00351FF8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Требования к установке  </w:t>
            </w:r>
          </w:p>
          <w:p w14:paraId="5B672B87" w14:textId="77777777" w:rsidR="00023A0B" w:rsidRPr="00351FF8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системы вызова экстренных оперативных служб</w:t>
            </w:r>
          </w:p>
          <w:p w14:paraId="585535F3" w14:textId="77777777" w:rsidR="00023A0B" w:rsidRPr="00351FF8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</w:tcPr>
          <w:p w14:paraId="2CC425AB" w14:textId="77777777" w:rsidR="00023A0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ТР ТС 018/2011 </w:t>
            </w:r>
          </w:p>
          <w:p w14:paraId="1FFDC485" w14:textId="792C1F92" w:rsidR="00023A0B" w:rsidRPr="00351FF8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п.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17 </w:t>
            </w:r>
          </w:p>
          <w:p w14:paraId="580382A5" w14:textId="6568DA10" w:rsidR="00023A0B" w:rsidRPr="00351FF8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приложение 3</w:t>
            </w:r>
          </w:p>
        </w:tc>
        <w:tc>
          <w:tcPr>
            <w:tcW w:w="1679" w:type="dxa"/>
          </w:tcPr>
          <w:p w14:paraId="19B7C5D7" w14:textId="0282770D" w:rsidR="00023A0B" w:rsidRPr="00351FF8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ГОСТ 33469-2015 р.7</w:t>
            </w:r>
          </w:p>
        </w:tc>
      </w:tr>
      <w:tr w:rsidR="00023A0B" w:rsidRPr="00A24E45" w14:paraId="70D0FDC3" w14:textId="77777777" w:rsidTr="00657960">
        <w:trPr>
          <w:trHeight w:val="20"/>
        </w:trPr>
        <w:tc>
          <w:tcPr>
            <w:tcW w:w="562" w:type="dxa"/>
          </w:tcPr>
          <w:p w14:paraId="621DDC07" w14:textId="77777777" w:rsidR="00023A0B" w:rsidRPr="002166BB" w:rsidRDefault="00023A0B" w:rsidP="009A32A5">
            <w:pPr>
              <w:ind w:right="-99"/>
              <w:rPr>
                <w:sz w:val="22"/>
                <w:szCs w:val="22"/>
              </w:rPr>
            </w:pPr>
            <w:r w:rsidRPr="002166BB">
              <w:rPr>
                <w:sz w:val="22"/>
                <w:szCs w:val="22"/>
              </w:rPr>
              <w:lastRenderedPageBreak/>
              <w:t>60.4</w:t>
            </w:r>
          </w:p>
          <w:p w14:paraId="16984FB3" w14:textId="2E8EDC20" w:rsidR="00023A0B" w:rsidRPr="002166BB" w:rsidRDefault="00023A0B" w:rsidP="009A32A5">
            <w:pPr>
              <w:spacing w:line="228" w:lineRule="auto"/>
              <w:ind w:right="-99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079" w:type="dxa"/>
            <w:vMerge/>
          </w:tcPr>
          <w:p w14:paraId="6C363D06" w14:textId="77777777" w:rsidR="00023A0B" w:rsidRPr="002166B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14:paraId="399F9177" w14:textId="77777777" w:rsidR="00023A0B" w:rsidRPr="002166BB" w:rsidRDefault="00023A0B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29.10/39.000</w:t>
            </w:r>
          </w:p>
          <w:p w14:paraId="399C53E7" w14:textId="77777777" w:rsidR="00023A0B" w:rsidRPr="002166BB" w:rsidRDefault="00023A0B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29.10/40.000</w:t>
            </w:r>
          </w:p>
          <w:p w14:paraId="77CFF574" w14:textId="77777777" w:rsidR="00023A0B" w:rsidRPr="002166BB" w:rsidRDefault="00023A0B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931" w:type="dxa"/>
          </w:tcPr>
          <w:p w14:paraId="00086119" w14:textId="3D4B9E4F" w:rsidR="00023A0B" w:rsidRPr="002166B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Травмобезопасность рулевого управления</w:t>
            </w:r>
          </w:p>
        </w:tc>
        <w:tc>
          <w:tcPr>
            <w:tcW w:w="1893" w:type="dxa"/>
          </w:tcPr>
          <w:p w14:paraId="19050AED" w14:textId="77777777" w:rsidR="00023A0B" w:rsidRPr="002166B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ТР ТС 018/2011 приложение №2</w:t>
            </w:r>
          </w:p>
          <w:p w14:paraId="7180F1D9" w14:textId="77777777" w:rsidR="00023A0B" w:rsidRPr="002166B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п. 10 таблицы</w:t>
            </w:r>
          </w:p>
          <w:p w14:paraId="7ACB042B" w14:textId="77777777" w:rsidR="00023A0B" w:rsidRPr="002166BB" w:rsidRDefault="00023A0B" w:rsidP="009A32A5">
            <w:pPr>
              <w:ind w:right="-89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(Правила ООН №12(03)</w:t>
            </w:r>
          </w:p>
          <w:p w14:paraId="596BED04" w14:textId="3A186338" w:rsidR="00023A0B" w:rsidRPr="002166BB" w:rsidRDefault="00023A0B" w:rsidP="009A32A5">
            <w:pPr>
              <w:ind w:right="-89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п. 5.1, Правила ООН №12(04)</w:t>
            </w:r>
          </w:p>
          <w:p w14:paraId="5C81BC98" w14:textId="1C7094FC" w:rsidR="00023A0B" w:rsidRPr="002166B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п.5.1, 5.5-5.6)</w:t>
            </w:r>
          </w:p>
        </w:tc>
        <w:tc>
          <w:tcPr>
            <w:tcW w:w="1679" w:type="dxa"/>
          </w:tcPr>
          <w:p w14:paraId="26105BEB" w14:textId="77777777" w:rsidR="00023A0B" w:rsidRPr="002166B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Правила ООН № 12(03) </w:t>
            </w:r>
          </w:p>
          <w:p w14:paraId="5CA30E13" w14:textId="77777777" w:rsidR="00023A0B" w:rsidRPr="002166B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приложение 3</w:t>
            </w:r>
          </w:p>
          <w:p w14:paraId="765FE895" w14:textId="77777777" w:rsidR="00023A0B" w:rsidRPr="002166B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Правила ООН № 12(04) </w:t>
            </w:r>
          </w:p>
          <w:p w14:paraId="782CFC1E" w14:textId="586A9BBB" w:rsidR="00023A0B" w:rsidRPr="002166BB" w:rsidRDefault="00023A0B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приложение 3</w:t>
            </w:r>
          </w:p>
        </w:tc>
      </w:tr>
      <w:tr w:rsidR="00023A0B" w:rsidRPr="00A24E45" w14:paraId="4F60505F" w14:textId="77777777" w:rsidTr="00657960">
        <w:trPr>
          <w:trHeight w:val="20"/>
        </w:trPr>
        <w:tc>
          <w:tcPr>
            <w:tcW w:w="562" w:type="dxa"/>
          </w:tcPr>
          <w:p w14:paraId="00480BF1" w14:textId="521EA9D8" w:rsidR="00023A0B" w:rsidRPr="00340E30" w:rsidRDefault="00023A0B" w:rsidP="00023A0B">
            <w:pPr>
              <w:ind w:right="-9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60.5</w:t>
            </w:r>
            <w:r w:rsidR="00361A3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079" w:type="dxa"/>
            <w:vMerge/>
          </w:tcPr>
          <w:p w14:paraId="66FED678" w14:textId="77777777" w:rsidR="00023A0B" w:rsidRPr="00113EDF" w:rsidRDefault="00023A0B" w:rsidP="00023A0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14:paraId="29FA03ED" w14:textId="77777777" w:rsidR="00023A0B" w:rsidRPr="008A5CE6" w:rsidRDefault="00023A0B" w:rsidP="00023A0B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8A5CE6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29.10/39.000</w:t>
            </w:r>
          </w:p>
          <w:p w14:paraId="5976A318" w14:textId="777576A8" w:rsidR="00023A0B" w:rsidRPr="008A5CE6" w:rsidRDefault="00023A0B" w:rsidP="00023A0B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8A5CE6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29.10/40.000</w:t>
            </w:r>
          </w:p>
        </w:tc>
        <w:tc>
          <w:tcPr>
            <w:tcW w:w="1931" w:type="dxa"/>
          </w:tcPr>
          <w:p w14:paraId="375BAE5B" w14:textId="705609E2" w:rsidR="00023A0B" w:rsidRDefault="00023A0B" w:rsidP="00023A0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8A5CE6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Защита водителя и пассажиров при фронтальном столкновении</w:t>
            </w:r>
          </w:p>
        </w:tc>
        <w:tc>
          <w:tcPr>
            <w:tcW w:w="1893" w:type="dxa"/>
          </w:tcPr>
          <w:p w14:paraId="2FC610DF" w14:textId="77777777" w:rsidR="00023A0B" w:rsidRPr="00532579" w:rsidRDefault="00023A0B" w:rsidP="00023A0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ТР ТС 018/2011 приложение </w:t>
            </w:r>
            <w:r w:rsidRPr="00532579">
              <w:rPr>
                <w:color w:val="000000"/>
                <w:spacing w:val="-4"/>
                <w:sz w:val="22"/>
                <w:szCs w:val="22"/>
                <w:lang w:eastAsia="en-US"/>
              </w:rPr>
              <w:t>№2</w:t>
            </w:r>
          </w:p>
          <w:p w14:paraId="5C8218E5" w14:textId="77777777" w:rsidR="00023A0B" w:rsidRPr="00532579" w:rsidRDefault="00023A0B" w:rsidP="00023A0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532579">
              <w:rPr>
                <w:color w:val="000000"/>
                <w:spacing w:val="-4"/>
                <w:sz w:val="22"/>
                <w:szCs w:val="22"/>
                <w:lang w:eastAsia="en-US"/>
              </w:rPr>
              <w:t>п. 75 таблицы</w:t>
            </w:r>
          </w:p>
          <w:p w14:paraId="0601F9E3" w14:textId="77777777" w:rsidR="00023A0B" w:rsidRPr="0021257D" w:rsidRDefault="00023A0B" w:rsidP="00023A0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(Правила </w:t>
            </w:r>
            <w:r w:rsidRPr="0021257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ООН </w:t>
            </w:r>
          </w:p>
          <w:p w14:paraId="14DC3423" w14:textId="77777777" w:rsidR="00023A0B" w:rsidRPr="0021257D" w:rsidRDefault="00023A0B" w:rsidP="00023A0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257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№ 94(01) п. 5, 6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, </w:t>
            </w: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Правила </w:t>
            </w:r>
            <w:r w:rsidRPr="0021257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ООН </w:t>
            </w:r>
          </w:p>
          <w:p w14:paraId="533C9C58" w14:textId="5EC8DECE" w:rsidR="00023A0B" w:rsidRPr="00A24E45" w:rsidRDefault="00023A0B" w:rsidP="00023A0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257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№ 94(0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</w:t>
            </w:r>
            <w:r w:rsidRPr="0021257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) п. 5, 6)</w:t>
            </w:r>
          </w:p>
        </w:tc>
        <w:tc>
          <w:tcPr>
            <w:tcW w:w="1679" w:type="dxa"/>
          </w:tcPr>
          <w:p w14:paraId="5B187899" w14:textId="77777777" w:rsidR="00023A0B" w:rsidRPr="00A24E45" w:rsidRDefault="00023A0B" w:rsidP="00023A0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Правила ООН № 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94</w:t>
            </w: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(0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1</w:t>
            </w: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  <w:p w14:paraId="54D777C6" w14:textId="77777777" w:rsidR="00023A0B" w:rsidRDefault="00023A0B" w:rsidP="00023A0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я</w:t>
            </w: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3, приложение 4</w:t>
            </w:r>
          </w:p>
          <w:p w14:paraId="691AB9E0" w14:textId="77777777" w:rsidR="00023A0B" w:rsidRPr="00A24E45" w:rsidRDefault="00023A0B" w:rsidP="00023A0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Правила ООН № 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94</w:t>
            </w: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(0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2</w:t>
            </w: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  <w:p w14:paraId="5746BA27" w14:textId="4159A323" w:rsidR="00023A0B" w:rsidRPr="00A24E45" w:rsidRDefault="00023A0B" w:rsidP="00023A0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я</w:t>
            </w:r>
            <w:r w:rsidRPr="00A24E45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3, приложение 4</w:t>
            </w:r>
          </w:p>
        </w:tc>
      </w:tr>
      <w:tr w:rsidR="0003204B" w:rsidRPr="00A24E45" w14:paraId="08F0D6FF" w14:textId="77777777" w:rsidTr="00657960">
        <w:trPr>
          <w:trHeight w:val="20"/>
        </w:trPr>
        <w:tc>
          <w:tcPr>
            <w:tcW w:w="562" w:type="dxa"/>
          </w:tcPr>
          <w:p w14:paraId="55C52EE3" w14:textId="77777777" w:rsidR="0003204B" w:rsidRPr="00351FF8" w:rsidRDefault="0003204B" w:rsidP="00657960">
            <w:pPr>
              <w:ind w:right="-99"/>
              <w:rPr>
                <w:color w:val="000000"/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61.</w:t>
            </w:r>
          </w:p>
          <w:p w14:paraId="7C205B12" w14:textId="08A497AE" w:rsidR="0003204B" w:rsidRPr="00351FF8" w:rsidRDefault="0003204B" w:rsidP="00657960">
            <w:pPr>
              <w:ind w:right="-99"/>
              <w:rPr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43*</w:t>
            </w:r>
          </w:p>
        </w:tc>
        <w:tc>
          <w:tcPr>
            <w:tcW w:w="2079" w:type="dxa"/>
          </w:tcPr>
          <w:p w14:paraId="0052B2C3" w14:textId="2D5BA031" w:rsidR="0003204B" w:rsidRPr="00351FF8" w:rsidRDefault="0003204B" w:rsidP="00657960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Устройства / системы вызова экстренных оперативных служб</w:t>
            </w:r>
          </w:p>
        </w:tc>
        <w:tc>
          <w:tcPr>
            <w:tcW w:w="1470" w:type="dxa"/>
          </w:tcPr>
          <w:p w14:paraId="2F1D3132" w14:textId="77777777" w:rsidR="0003204B" w:rsidRPr="00351FF8" w:rsidRDefault="0003204B" w:rsidP="00657960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29.31/39.000</w:t>
            </w:r>
          </w:p>
          <w:p w14:paraId="7FA081A2" w14:textId="0DF52A40" w:rsidR="0003204B" w:rsidRPr="00351FF8" w:rsidRDefault="0003204B" w:rsidP="00657960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29.31/40.000</w:t>
            </w:r>
          </w:p>
        </w:tc>
        <w:tc>
          <w:tcPr>
            <w:tcW w:w="1931" w:type="dxa"/>
          </w:tcPr>
          <w:p w14:paraId="4B9A16CB" w14:textId="11629FFC" w:rsidR="0003204B" w:rsidRPr="00351FF8" w:rsidRDefault="0003204B" w:rsidP="00657960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Стойкость к воздействию перегрузок</w:t>
            </w:r>
          </w:p>
        </w:tc>
        <w:tc>
          <w:tcPr>
            <w:tcW w:w="1893" w:type="dxa"/>
          </w:tcPr>
          <w:p w14:paraId="0FA04C02" w14:textId="7BE5CDE2" w:rsidR="0003204B" w:rsidRPr="00351FF8" w:rsidRDefault="0003204B" w:rsidP="00657960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ТР ТС 018/2011, п.</w:t>
            </w:r>
            <w:r w:rsidR="00C1022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118 </w:t>
            </w:r>
          </w:p>
          <w:p w14:paraId="1390AAD1" w14:textId="77777777" w:rsidR="0003204B" w:rsidRPr="00351FF8" w:rsidRDefault="0003204B" w:rsidP="00657960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приложение 10,</w:t>
            </w:r>
          </w:p>
          <w:p w14:paraId="71694408" w14:textId="2FF5CF58" w:rsidR="0003204B" w:rsidRPr="00351FF8" w:rsidRDefault="0003204B" w:rsidP="00657960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ГОСТ 33464-2015 п.13.3.3</w:t>
            </w:r>
          </w:p>
        </w:tc>
        <w:tc>
          <w:tcPr>
            <w:tcW w:w="1679" w:type="dxa"/>
          </w:tcPr>
          <w:p w14:paraId="04203E63" w14:textId="77777777" w:rsidR="0003204B" w:rsidRPr="00351FF8" w:rsidRDefault="0003204B" w:rsidP="00657960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ГОСТ 33466-2015 п. 7.2.8</w:t>
            </w:r>
          </w:p>
          <w:p w14:paraId="1C0EA8CC" w14:textId="77777777" w:rsidR="0003204B" w:rsidRPr="00351FF8" w:rsidRDefault="0003204B" w:rsidP="00850E7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Правила ООН № 17(09)</w:t>
            </w:r>
          </w:p>
          <w:p w14:paraId="6E63E263" w14:textId="796E5513" w:rsidR="0003204B" w:rsidRPr="00351FF8" w:rsidRDefault="0003204B" w:rsidP="00850E73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добавление к приложению 9</w:t>
            </w:r>
          </w:p>
        </w:tc>
      </w:tr>
      <w:tr w:rsidR="002A1A4D" w:rsidRPr="00A24E45" w14:paraId="3682AC72" w14:textId="77777777" w:rsidTr="0062075D">
        <w:trPr>
          <w:trHeight w:val="20"/>
        </w:trPr>
        <w:tc>
          <w:tcPr>
            <w:tcW w:w="9614" w:type="dxa"/>
            <w:gridSpan w:val="6"/>
          </w:tcPr>
          <w:p w14:paraId="57000312" w14:textId="6C3E7532" w:rsidR="002A1A4D" w:rsidRPr="00351FF8" w:rsidRDefault="002A1A4D" w:rsidP="002A1A4D">
            <w:pPr>
              <w:jc w:val="both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A1A4D">
              <w:rPr>
                <w:color w:val="000000"/>
                <w:spacing w:val="-4"/>
                <w:sz w:val="22"/>
                <w:szCs w:val="22"/>
                <w:lang w:eastAsia="en-US"/>
              </w:rPr>
              <w:t>Испытательная площадка № Б1, № Б2 для измерений геометрических параметров г. Минск, ул. Будславская, 25а</w:t>
            </w:r>
          </w:p>
        </w:tc>
      </w:tr>
      <w:tr w:rsidR="0003204B" w:rsidRPr="00A24E45" w14:paraId="12E8F92A" w14:textId="77777777" w:rsidTr="0003204B">
        <w:trPr>
          <w:trHeight w:val="1064"/>
        </w:trPr>
        <w:tc>
          <w:tcPr>
            <w:tcW w:w="562" w:type="dxa"/>
          </w:tcPr>
          <w:p w14:paraId="6B6D4051" w14:textId="77777777" w:rsidR="0003204B" w:rsidRPr="00351FF8" w:rsidRDefault="0003204B" w:rsidP="00850E73">
            <w:pPr>
              <w:ind w:right="-99"/>
              <w:rPr>
                <w:color w:val="000000"/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61.</w:t>
            </w:r>
          </w:p>
          <w:p w14:paraId="2B8CD865" w14:textId="237CE35B" w:rsidR="0003204B" w:rsidRPr="00351FF8" w:rsidRDefault="0003204B" w:rsidP="00850E73">
            <w:pPr>
              <w:ind w:right="-99"/>
              <w:rPr>
                <w:color w:val="000000"/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44*</w:t>
            </w:r>
          </w:p>
        </w:tc>
        <w:tc>
          <w:tcPr>
            <w:tcW w:w="2079" w:type="dxa"/>
            <w:vMerge w:val="restart"/>
          </w:tcPr>
          <w:p w14:paraId="555655CF" w14:textId="6BCE094C" w:rsidR="0003204B" w:rsidRPr="00351FF8" w:rsidRDefault="002A1A4D" w:rsidP="00657960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/>
                <w:spacing w:val="-4"/>
                <w:sz w:val="22"/>
                <w:szCs w:val="22"/>
                <w:lang w:eastAsia="en-US"/>
              </w:rPr>
              <w:t>Устройства / системы вызова экстренных оперативных служб</w:t>
            </w:r>
          </w:p>
        </w:tc>
        <w:tc>
          <w:tcPr>
            <w:tcW w:w="1470" w:type="dxa"/>
          </w:tcPr>
          <w:p w14:paraId="6E33ECCF" w14:textId="77777777" w:rsidR="0003204B" w:rsidRPr="00351FF8" w:rsidRDefault="0003204B" w:rsidP="00850E73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29.31/39.000</w:t>
            </w:r>
          </w:p>
          <w:p w14:paraId="6C26CC19" w14:textId="5910A60D" w:rsidR="0003204B" w:rsidRPr="00351FF8" w:rsidRDefault="0003204B" w:rsidP="00850E73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29.31/40.000</w:t>
            </w:r>
          </w:p>
        </w:tc>
        <w:tc>
          <w:tcPr>
            <w:tcW w:w="1931" w:type="dxa"/>
          </w:tcPr>
          <w:p w14:paraId="2770DC7C" w14:textId="6A2D51D5" w:rsidR="0003204B" w:rsidRPr="00351FF8" w:rsidRDefault="0003204B" w:rsidP="00850E7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Устойчивость </w:t>
            </w:r>
            <w:r w:rsidRPr="00936300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к воздействию синусоидальной вибрации</w:t>
            </w:r>
          </w:p>
        </w:tc>
        <w:tc>
          <w:tcPr>
            <w:tcW w:w="1893" w:type="dxa"/>
          </w:tcPr>
          <w:p w14:paraId="5530731E" w14:textId="54A32898" w:rsidR="0003204B" w:rsidRPr="00351FF8" w:rsidRDefault="0003204B" w:rsidP="00850E7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ТР ТС 018/2011,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118 </w:t>
            </w:r>
          </w:p>
          <w:p w14:paraId="3EBD1C24" w14:textId="77777777" w:rsidR="0003204B" w:rsidRPr="00351FF8" w:rsidRDefault="0003204B" w:rsidP="00850E7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приложение 10,</w:t>
            </w:r>
          </w:p>
          <w:p w14:paraId="2FC74F33" w14:textId="1259337A" w:rsidR="0003204B" w:rsidRPr="00351FF8" w:rsidRDefault="0003204B" w:rsidP="00850E7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33464-2015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13.3.1</w:t>
            </w:r>
          </w:p>
        </w:tc>
        <w:tc>
          <w:tcPr>
            <w:tcW w:w="1679" w:type="dxa"/>
          </w:tcPr>
          <w:p w14:paraId="4672D017" w14:textId="77777777" w:rsidR="0003204B" w:rsidRPr="00351FF8" w:rsidRDefault="0003204B" w:rsidP="008A160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33466-2015</w:t>
            </w:r>
          </w:p>
          <w:p w14:paraId="33462FED" w14:textId="1E50C399" w:rsidR="0003204B" w:rsidRDefault="0003204B" w:rsidP="008A160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п. 7.2.2</w:t>
            </w:r>
          </w:p>
          <w:p w14:paraId="0C361C51" w14:textId="3B9FF9D9" w:rsidR="0003204B" w:rsidRPr="00351FF8" w:rsidRDefault="0003204B" w:rsidP="00850E7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</w:tr>
      <w:tr w:rsidR="0003204B" w:rsidRPr="00A24E45" w14:paraId="6D4E7523" w14:textId="77777777" w:rsidTr="00657960">
        <w:trPr>
          <w:trHeight w:val="20"/>
        </w:trPr>
        <w:tc>
          <w:tcPr>
            <w:tcW w:w="562" w:type="dxa"/>
          </w:tcPr>
          <w:p w14:paraId="40143053" w14:textId="77777777" w:rsidR="0003204B" w:rsidRPr="00351FF8" w:rsidRDefault="0003204B" w:rsidP="008A1603">
            <w:pPr>
              <w:ind w:right="-99"/>
              <w:rPr>
                <w:color w:val="000000"/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61.</w:t>
            </w:r>
          </w:p>
          <w:p w14:paraId="6E16DC16" w14:textId="34232F19" w:rsidR="0003204B" w:rsidRPr="00351FF8" w:rsidRDefault="0003204B" w:rsidP="008A1603">
            <w:pPr>
              <w:ind w:right="-99"/>
              <w:rPr>
                <w:color w:val="000000"/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51FF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079" w:type="dxa"/>
            <w:vMerge/>
          </w:tcPr>
          <w:p w14:paraId="7E0632DF" w14:textId="77777777" w:rsidR="0003204B" w:rsidRPr="00351FF8" w:rsidRDefault="0003204B" w:rsidP="008A1603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14:paraId="067563F6" w14:textId="77777777" w:rsidR="0003204B" w:rsidRPr="00351FF8" w:rsidRDefault="0003204B" w:rsidP="008A1603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29.31/39.000</w:t>
            </w:r>
          </w:p>
          <w:p w14:paraId="4EDA9104" w14:textId="60887F99" w:rsidR="0003204B" w:rsidRPr="00351FF8" w:rsidRDefault="0003204B" w:rsidP="008A1603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29.31/40.000</w:t>
            </w:r>
          </w:p>
        </w:tc>
        <w:tc>
          <w:tcPr>
            <w:tcW w:w="1931" w:type="dxa"/>
          </w:tcPr>
          <w:p w14:paraId="31FA37F8" w14:textId="599DE790" w:rsidR="0003204B" w:rsidRPr="00351FF8" w:rsidRDefault="0003204B" w:rsidP="008A160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Прочность </w:t>
            </w:r>
            <w:r w:rsidRPr="00936300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к воздействию синусоидальной вибрации</w:t>
            </w:r>
          </w:p>
        </w:tc>
        <w:tc>
          <w:tcPr>
            <w:tcW w:w="1893" w:type="dxa"/>
          </w:tcPr>
          <w:p w14:paraId="72AD0BD0" w14:textId="03188426" w:rsidR="0003204B" w:rsidRPr="00351FF8" w:rsidRDefault="0003204B" w:rsidP="008A160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ТР ТС 018/2011,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118 </w:t>
            </w:r>
          </w:p>
          <w:p w14:paraId="73AB3088" w14:textId="77777777" w:rsidR="0003204B" w:rsidRPr="00351FF8" w:rsidRDefault="0003204B" w:rsidP="008A160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приложение 10,</w:t>
            </w:r>
          </w:p>
          <w:p w14:paraId="6742060D" w14:textId="5E925B74" w:rsidR="0003204B" w:rsidRPr="00351FF8" w:rsidRDefault="0003204B" w:rsidP="008A160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33464-2015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13.3.1</w:t>
            </w:r>
          </w:p>
        </w:tc>
        <w:tc>
          <w:tcPr>
            <w:tcW w:w="1679" w:type="dxa"/>
          </w:tcPr>
          <w:p w14:paraId="6D35AE6B" w14:textId="77777777" w:rsidR="0003204B" w:rsidRPr="00351FF8" w:rsidRDefault="0003204B" w:rsidP="008A160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33466-2015</w:t>
            </w:r>
          </w:p>
          <w:p w14:paraId="3F7130EA" w14:textId="5CBB9B59" w:rsidR="0003204B" w:rsidRDefault="0003204B" w:rsidP="008A160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п. 7.2.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3</w:t>
            </w:r>
          </w:p>
          <w:p w14:paraId="6AEEFC35" w14:textId="77777777" w:rsidR="0003204B" w:rsidRPr="00351FF8" w:rsidRDefault="0003204B" w:rsidP="008A1603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</w:tr>
      <w:tr w:rsidR="0003204B" w:rsidRPr="00A24E45" w14:paraId="16DE2225" w14:textId="77777777" w:rsidTr="00657960">
        <w:trPr>
          <w:trHeight w:val="20"/>
        </w:trPr>
        <w:tc>
          <w:tcPr>
            <w:tcW w:w="562" w:type="dxa"/>
          </w:tcPr>
          <w:p w14:paraId="62D09AF0" w14:textId="77777777" w:rsidR="0003204B" w:rsidRPr="00351FF8" w:rsidRDefault="0003204B" w:rsidP="00E610B1">
            <w:pPr>
              <w:ind w:right="-99"/>
              <w:rPr>
                <w:color w:val="000000"/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61.</w:t>
            </w:r>
          </w:p>
          <w:p w14:paraId="2D26A081" w14:textId="227545AB" w:rsidR="0003204B" w:rsidRPr="00351FF8" w:rsidRDefault="0003204B" w:rsidP="00E610B1">
            <w:pPr>
              <w:ind w:right="-99"/>
              <w:rPr>
                <w:color w:val="000000"/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  <w:r w:rsidRPr="00351FF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079" w:type="dxa"/>
            <w:vMerge/>
          </w:tcPr>
          <w:p w14:paraId="3DE840B1" w14:textId="77777777" w:rsidR="0003204B" w:rsidRPr="00351FF8" w:rsidRDefault="0003204B" w:rsidP="00E610B1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14:paraId="6F94095D" w14:textId="77777777" w:rsidR="0003204B" w:rsidRPr="00351FF8" w:rsidRDefault="0003204B" w:rsidP="00E610B1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29.31/39.000</w:t>
            </w:r>
          </w:p>
          <w:p w14:paraId="12069940" w14:textId="1D382D7F" w:rsidR="0003204B" w:rsidRPr="00351FF8" w:rsidRDefault="0003204B" w:rsidP="00E610B1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29.31/40.000</w:t>
            </w:r>
          </w:p>
        </w:tc>
        <w:tc>
          <w:tcPr>
            <w:tcW w:w="1931" w:type="dxa"/>
          </w:tcPr>
          <w:p w14:paraId="2231E2A6" w14:textId="0750BC51" w:rsidR="0003204B" w:rsidRPr="00351FF8" w:rsidRDefault="0003204B" w:rsidP="00E610B1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Устойчивость </w:t>
            </w:r>
            <w:r w:rsidRPr="00936300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к воздействию</w:t>
            </w:r>
            <w:r>
              <w:t xml:space="preserve"> </w:t>
            </w:r>
            <w:r w:rsidRPr="00E610B1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механических ударов многократного действия</w:t>
            </w:r>
          </w:p>
        </w:tc>
        <w:tc>
          <w:tcPr>
            <w:tcW w:w="1893" w:type="dxa"/>
          </w:tcPr>
          <w:p w14:paraId="303BE59F" w14:textId="2FCB4D15" w:rsidR="0003204B" w:rsidRPr="00351FF8" w:rsidRDefault="0003204B" w:rsidP="00E610B1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ТР ТС 018/2011,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118 </w:t>
            </w:r>
          </w:p>
          <w:p w14:paraId="04E4CCEC" w14:textId="77777777" w:rsidR="0003204B" w:rsidRPr="00351FF8" w:rsidRDefault="0003204B" w:rsidP="00E610B1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приложение 10,</w:t>
            </w:r>
          </w:p>
          <w:p w14:paraId="6ED0CF32" w14:textId="2558E43D" w:rsidR="0003204B" w:rsidRPr="00351FF8" w:rsidRDefault="0003204B" w:rsidP="00E610B1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33464-2015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13.3.1</w:t>
            </w:r>
          </w:p>
        </w:tc>
        <w:tc>
          <w:tcPr>
            <w:tcW w:w="1679" w:type="dxa"/>
          </w:tcPr>
          <w:p w14:paraId="13DB6798" w14:textId="77777777" w:rsidR="0003204B" w:rsidRPr="00351FF8" w:rsidRDefault="0003204B" w:rsidP="00E610B1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33466-2015</w:t>
            </w:r>
          </w:p>
          <w:p w14:paraId="6321F4C1" w14:textId="211D73A8" w:rsidR="0003204B" w:rsidRDefault="0003204B" w:rsidP="00E610B1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п. 7.2.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4</w:t>
            </w:r>
          </w:p>
          <w:p w14:paraId="5BA9A9A6" w14:textId="77777777" w:rsidR="0003204B" w:rsidRPr="00351FF8" w:rsidRDefault="0003204B" w:rsidP="00E610B1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</w:tr>
      <w:tr w:rsidR="0003204B" w:rsidRPr="00A24E45" w14:paraId="48DD52E6" w14:textId="77777777" w:rsidTr="00657960">
        <w:trPr>
          <w:trHeight w:val="20"/>
        </w:trPr>
        <w:tc>
          <w:tcPr>
            <w:tcW w:w="562" w:type="dxa"/>
          </w:tcPr>
          <w:p w14:paraId="69DF933E" w14:textId="77777777" w:rsidR="0003204B" w:rsidRPr="00351FF8" w:rsidRDefault="0003204B" w:rsidP="0003204B">
            <w:pPr>
              <w:ind w:right="-99"/>
              <w:rPr>
                <w:color w:val="000000"/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61.</w:t>
            </w:r>
          </w:p>
          <w:p w14:paraId="3E91E148" w14:textId="0AE1654A" w:rsidR="0003204B" w:rsidRPr="00351FF8" w:rsidRDefault="0003204B" w:rsidP="0003204B">
            <w:pPr>
              <w:ind w:right="-99"/>
              <w:rPr>
                <w:color w:val="000000"/>
                <w:sz w:val="22"/>
                <w:szCs w:val="22"/>
              </w:rPr>
            </w:pPr>
            <w:r w:rsidRPr="00351FF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7</w:t>
            </w:r>
            <w:r w:rsidRPr="00351FF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079" w:type="dxa"/>
            <w:vMerge/>
          </w:tcPr>
          <w:p w14:paraId="7D7C5215" w14:textId="77777777" w:rsidR="0003204B" w:rsidRPr="00351FF8" w:rsidRDefault="0003204B" w:rsidP="0003204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14:paraId="0F362C98" w14:textId="77777777" w:rsidR="0003204B" w:rsidRPr="00351FF8" w:rsidRDefault="0003204B" w:rsidP="0003204B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29.31/39.000</w:t>
            </w:r>
          </w:p>
          <w:p w14:paraId="2565E20C" w14:textId="5A4C2B0D" w:rsidR="0003204B" w:rsidRPr="00351FF8" w:rsidRDefault="0003204B" w:rsidP="0003204B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29.31/40.000</w:t>
            </w:r>
          </w:p>
        </w:tc>
        <w:tc>
          <w:tcPr>
            <w:tcW w:w="1931" w:type="dxa"/>
          </w:tcPr>
          <w:p w14:paraId="509DA7EC" w14:textId="420E9978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Прочность </w:t>
            </w:r>
            <w:r w:rsidRPr="0003204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к воздействию механических ударов многократного действия</w:t>
            </w:r>
          </w:p>
        </w:tc>
        <w:tc>
          <w:tcPr>
            <w:tcW w:w="1893" w:type="dxa"/>
          </w:tcPr>
          <w:p w14:paraId="08301A59" w14:textId="5E38C82F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ТР ТС 018/2011,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118 </w:t>
            </w:r>
          </w:p>
          <w:p w14:paraId="386F8D44" w14:textId="77777777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приложение 10,</w:t>
            </w:r>
          </w:p>
          <w:p w14:paraId="4B3FE01A" w14:textId="43648C9D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33464-2015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13.3.1</w:t>
            </w:r>
          </w:p>
        </w:tc>
        <w:tc>
          <w:tcPr>
            <w:tcW w:w="1679" w:type="dxa"/>
          </w:tcPr>
          <w:p w14:paraId="3C4BF5ED" w14:textId="77777777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33466-2015</w:t>
            </w:r>
          </w:p>
          <w:p w14:paraId="49265DE3" w14:textId="16427CD8" w:rsidR="0003204B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п. 7.2.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5</w:t>
            </w:r>
          </w:p>
          <w:p w14:paraId="6C851757" w14:textId="77777777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</w:tr>
      <w:tr w:rsidR="0003204B" w:rsidRPr="00A24E45" w14:paraId="0645B507" w14:textId="77777777" w:rsidTr="00023A0B">
        <w:trPr>
          <w:trHeight w:val="1970"/>
        </w:trPr>
        <w:tc>
          <w:tcPr>
            <w:tcW w:w="562" w:type="dxa"/>
          </w:tcPr>
          <w:p w14:paraId="33DC3017" w14:textId="77777777" w:rsidR="0003204B" w:rsidRDefault="0003204B" w:rsidP="0003204B">
            <w:pPr>
              <w:ind w:right="-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</w:t>
            </w:r>
          </w:p>
          <w:p w14:paraId="6687ED02" w14:textId="393B5297" w:rsidR="0003204B" w:rsidRPr="00351FF8" w:rsidRDefault="0003204B" w:rsidP="0003204B">
            <w:pPr>
              <w:ind w:right="-9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48*</w:t>
            </w:r>
          </w:p>
        </w:tc>
        <w:tc>
          <w:tcPr>
            <w:tcW w:w="2079" w:type="dxa"/>
            <w:vMerge/>
          </w:tcPr>
          <w:p w14:paraId="079C57C5" w14:textId="77777777" w:rsidR="0003204B" w:rsidRPr="00351FF8" w:rsidRDefault="0003204B" w:rsidP="0003204B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14:paraId="2849A378" w14:textId="77777777" w:rsidR="0003204B" w:rsidRPr="00351FF8" w:rsidRDefault="0003204B" w:rsidP="0003204B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29.31/39.000</w:t>
            </w:r>
          </w:p>
          <w:p w14:paraId="13DFE594" w14:textId="2C10EE9D" w:rsidR="0003204B" w:rsidRPr="00351FF8" w:rsidRDefault="0003204B" w:rsidP="0003204B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29.31/40.000</w:t>
            </w:r>
          </w:p>
        </w:tc>
        <w:tc>
          <w:tcPr>
            <w:tcW w:w="1931" w:type="dxa"/>
          </w:tcPr>
          <w:p w14:paraId="0F771D69" w14:textId="4FE77F4B" w:rsidR="0003204B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Устойчивость</w:t>
            </w:r>
            <w:r>
              <w:t xml:space="preserve"> </w:t>
            </w:r>
            <w:r w:rsidRPr="0003204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к воздействию одиночных механических ударов</w:t>
            </w:r>
          </w:p>
        </w:tc>
        <w:tc>
          <w:tcPr>
            <w:tcW w:w="1893" w:type="dxa"/>
          </w:tcPr>
          <w:p w14:paraId="29747A02" w14:textId="03733F33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ТР ТС 018/2011,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118 </w:t>
            </w:r>
          </w:p>
          <w:p w14:paraId="74796036" w14:textId="77777777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приложение 10,</w:t>
            </w:r>
          </w:p>
          <w:p w14:paraId="67AFF2EC" w14:textId="774C4B09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33464-2015 п.</w:t>
            </w:r>
            <w:r w:rsidR="00C1022D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13.3.1</w:t>
            </w:r>
          </w:p>
        </w:tc>
        <w:tc>
          <w:tcPr>
            <w:tcW w:w="1679" w:type="dxa"/>
          </w:tcPr>
          <w:p w14:paraId="4101D555" w14:textId="77777777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ГОСТ 33466-2015</w:t>
            </w:r>
          </w:p>
          <w:p w14:paraId="7E61EC7A" w14:textId="31A8D8BF" w:rsidR="0003204B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351FF8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п. 7.2.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6</w:t>
            </w:r>
          </w:p>
          <w:p w14:paraId="64074743" w14:textId="77777777" w:rsidR="0003204B" w:rsidRPr="00351FF8" w:rsidRDefault="0003204B" w:rsidP="0003204B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</w:tr>
      <w:tr w:rsidR="00F60101" w:rsidRPr="00A24E45" w14:paraId="742BF7AB" w14:textId="77777777" w:rsidTr="00361A34">
        <w:trPr>
          <w:trHeight w:val="51"/>
        </w:trPr>
        <w:tc>
          <w:tcPr>
            <w:tcW w:w="9614" w:type="dxa"/>
            <w:gridSpan w:val="6"/>
          </w:tcPr>
          <w:p w14:paraId="60D2058E" w14:textId="05149134" w:rsidR="00F60101" w:rsidRPr="00A40327" w:rsidRDefault="00F60101" w:rsidP="00657960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F60101">
              <w:rPr>
                <w:color w:val="000000"/>
                <w:spacing w:val="-4"/>
                <w:sz w:val="22"/>
                <w:szCs w:val="22"/>
                <w:lang w:eastAsia="en-US"/>
              </w:rPr>
              <w:lastRenderedPageBreak/>
              <w:t>Республика Беларусь, Гомельская обл., Калинковичский район, Горочичский с/с, 2, Полигон Южный</w:t>
            </w:r>
          </w:p>
        </w:tc>
      </w:tr>
      <w:tr w:rsidR="00A405E2" w:rsidRPr="00A24E45" w14:paraId="04551EA7" w14:textId="77777777" w:rsidTr="005C3ED0">
        <w:trPr>
          <w:trHeight w:val="1275"/>
        </w:trPr>
        <w:tc>
          <w:tcPr>
            <w:tcW w:w="562" w:type="dxa"/>
          </w:tcPr>
          <w:p w14:paraId="6ECC0E8A" w14:textId="1015AD83" w:rsidR="00A405E2" w:rsidRPr="002166BB" w:rsidRDefault="00A405E2" w:rsidP="00F60101">
            <w:pPr>
              <w:ind w:right="-99"/>
              <w:rPr>
                <w:color w:val="000000"/>
                <w:sz w:val="22"/>
                <w:szCs w:val="22"/>
              </w:rPr>
            </w:pPr>
            <w:r w:rsidRPr="002166BB">
              <w:rPr>
                <w:sz w:val="22"/>
                <w:szCs w:val="22"/>
              </w:rPr>
              <w:t>67.2*</w:t>
            </w:r>
          </w:p>
        </w:tc>
        <w:tc>
          <w:tcPr>
            <w:tcW w:w="2079" w:type="dxa"/>
          </w:tcPr>
          <w:p w14:paraId="2556AF48" w14:textId="2AAE3A0E" w:rsidR="00A405E2" w:rsidRPr="002166BB" w:rsidRDefault="00A405E2" w:rsidP="00F60101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Транспортные средства категории М</w:t>
            </w:r>
            <w:r w:rsidRPr="002166BB">
              <w:rPr>
                <w:color w:val="000000"/>
                <w:spacing w:val="-4"/>
                <w:sz w:val="22"/>
                <w:szCs w:val="22"/>
                <w:vertAlign w:val="subscript"/>
                <w:lang w:eastAsia="en-US"/>
              </w:rPr>
              <w:t>1</w:t>
            </w:r>
          </w:p>
        </w:tc>
        <w:tc>
          <w:tcPr>
            <w:tcW w:w="1470" w:type="dxa"/>
          </w:tcPr>
          <w:p w14:paraId="78F5FF27" w14:textId="77777777" w:rsidR="00A405E2" w:rsidRPr="002166BB" w:rsidRDefault="00A405E2" w:rsidP="00F60101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29.10/39.000</w:t>
            </w:r>
          </w:p>
          <w:p w14:paraId="098F2D68" w14:textId="104A73BB" w:rsidR="00A405E2" w:rsidRPr="002166BB" w:rsidRDefault="00A405E2" w:rsidP="00F60101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29.10/40.000</w:t>
            </w:r>
          </w:p>
        </w:tc>
        <w:tc>
          <w:tcPr>
            <w:tcW w:w="1931" w:type="dxa"/>
          </w:tcPr>
          <w:p w14:paraId="54CDB6DC" w14:textId="13468A74" w:rsidR="00A405E2" w:rsidRPr="002166BB" w:rsidRDefault="00A405E2" w:rsidP="00F60101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Травмобезопасность внутреннего оборудования</w:t>
            </w:r>
          </w:p>
        </w:tc>
        <w:tc>
          <w:tcPr>
            <w:tcW w:w="1893" w:type="dxa"/>
          </w:tcPr>
          <w:p w14:paraId="143A3C7D" w14:textId="77777777" w:rsidR="00A405E2" w:rsidRPr="002166BB" w:rsidRDefault="00A405E2" w:rsidP="00F60101">
            <w:pPr>
              <w:rPr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ТР </w:t>
            </w:r>
            <w:r w:rsidRPr="002166BB">
              <w:rPr>
                <w:spacing w:val="-4"/>
                <w:sz w:val="22"/>
                <w:szCs w:val="22"/>
                <w:lang w:eastAsia="en-US"/>
              </w:rPr>
              <w:t xml:space="preserve">ТС 018/2011 приложение №2  </w:t>
            </w:r>
          </w:p>
          <w:p w14:paraId="192F51AB" w14:textId="77777777" w:rsidR="00A405E2" w:rsidRPr="002166BB" w:rsidRDefault="00A405E2" w:rsidP="00F60101">
            <w:pPr>
              <w:rPr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spacing w:val="-4"/>
                <w:sz w:val="22"/>
                <w:szCs w:val="22"/>
                <w:lang w:eastAsia="en-US"/>
              </w:rPr>
              <w:t>п. 18 таблицы</w:t>
            </w:r>
          </w:p>
          <w:p w14:paraId="475CC0D2" w14:textId="77777777" w:rsidR="00A405E2" w:rsidRPr="002166BB" w:rsidRDefault="00A405E2" w:rsidP="00F60101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(Правила ООН </w:t>
            </w:r>
          </w:p>
          <w:p w14:paraId="72ED0C15" w14:textId="4C5E1EDE" w:rsidR="00A405E2" w:rsidRPr="002166BB" w:rsidRDefault="00A405E2" w:rsidP="00F60101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№ 21(01) </w:t>
            </w:r>
          </w:p>
        </w:tc>
        <w:tc>
          <w:tcPr>
            <w:tcW w:w="1679" w:type="dxa"/>
          </w:tcPr>
          <w:p w14:paraId="51D2F7AD" w14:textId="77777777" w:rsidR="00A405E2" w:rsidRPr="002166BB" w:rsidRDefault="00A405E2" w:rsidP="00F60101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Правила ООН № 21(01) </w:t>
            </w:r>
          </w:p>
          <w:p w14:paraId="25747733" w14:textId="44E78B5C" w:rsidR="00A405E2" w:rsidRPr="002166BB" w:rsidRDefault="00A405E2" w:rsidP="00F60101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п. 1.2.1 </w:t>
            </w:r>
          </w:p>
          <w:p w14:paraId="0AF56CA1" w14:textId="000DA0B8" w:rsidR="00A405E2" w:rsidRPr="002166BB" w:rsidRDefault="00A405E2" w:rsidP="00F60101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приложения 8</w:t>
            </w:r>
          </w:p>
        </w:tc>
      </w:tr>
      <w:tr w:rsidR="009A32A5" w:rsidRPr="00A24E45" w14:paraId="30C6C4CA" w14:textId="77777777" w:rsidTr="00657960">
        <w:trPr>
          <w:trHeight w:val="20"/>
        </w:trPr>
        <w:tc>
          <w:tcPr>
            <w:tcW w:w="562" w:type="dxa"/>
          </w:tcPr>
          <w:p w14:paraId="369ADEC2" w14:textId="086DAA34" w:rsidR="009A32A5" w:rsidRPr="002166BB" w:rsidRDefault="009A32A5" w:rsidP="009A32A5">
            <w:pPr>
              <w:ind w:right="-99"/>
              <w:rPr>
                <w:sz w:val="22"/>
                <w:szCs w:val="22"/>
              </w:rPr>
            </w:pPr>
            <w:r w:rsidRPr="002166BB">
              <w:rPr>
                <w:sz w:val="22"/>
                <w:szCs w:val="22"/>
              </w:rPr>
              <w:t>83.2*</w:t>
            </w:r>
          </w:p>
        </w:tc>
        <w:tc>
          <w:tcPr>
            <w:tcW w:w="2079" w:type="dxa"/>
          </w:tcPr>
          <w:p w14:paraId="72273BA5" w14:textId="77777777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Транспортные средства категорий</w:t>
            </w:r>
          </w:p>
          <w:p w14:paraId="6E60910A" w14:textId="66280FF7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М, N</w:t>
            </w:r>
          </w:p>
        </w:tc>
        <w:tc>
          <w:tcPr>
            <w:tcW w:w="1470" w:type="dxa"/>
          </w:tcPr>
          <w:p w14:paraId="29F96DA5" w14:textId="77777777" w:rsidR="009A32A5" w:rsidRPr="002166BB" w:rsidRDefault="009A32A5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29.10/39.000</w:t>
            </w:r>
          </w:p>
          <w:p w14:paraId="09A9214D" w14:textId="60F01088" w:rsidR="009A32A5" w:rsidRPr="002166BB" w:rsidRDefault="009A32A5" w:rsidP="009A32A5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29.10/40.000</w:t>
            </w:r>
          </w:p>
        </w:tc>
        <w:tc>
          <w:tcPr>
            <w:tcW w:w="1931" w:type="dxa"/>
          </w:tcPr>
          <w:p w14:paraId="386F3368" w14:textId="74B71715" w:rsidR="009A32A5" w:rsidRPr="002166BB" w:rsidRDefault="009A32A5" w:rsidP="00EC179A">
            <w:pP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Прочность сидений и их креплений</w:t>
            </w:r>
          </w:p>
        </w:tc>
        <w:tc>
          <w:tcPr>
            <w:tcW w:w="1893" w:type="dxa"/>
          </w:tcPr>
          <w:p w14:paraId="2EFD6D20" w14:textId="77777777" w:rsidR="009A32A5" w:rsidRPr="002166BB" w:rsidRDefault="009A32A5" w:rsidP="009A32A5">
            <w:pPr>
              <w:rPr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ТР </w:t>
            </w:r>
            <w:r w:rsidRPr="002166BB">
              <w:rPr>
                <w:spacing w:val="-4"/>
                <w:sz w:val="22"/>
                <w:szCs w:val="22"/>
                <w:lang w:eastAsia="en-US"/>
              </w:rPr>
              <w:t xml:space="preserve">ТС 018/2011 приложение №2  </w:t>
            </w:r>
          </w:p>
          <w:p w14:paraId="4B503F10" w14:textId="77777777" w:rsidR="009A32A5" w:rsidRPr="002166BB" w:rsidRDefault="009A32A5" w:rsidP="009A32A5">
            <w:pPr>
              <w:rPr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spacing w:val="-4"/>
                <w:sz w:val="22"/>
                <w:szCs w:val="22"/>
                <w:lang w:eastAsia="en-US"/>
              </w:rPr>
              <w:t>п. 14 таблицы</w:t>
            </w:r>
          </w:p>
          <w:p w14:paraId="60902BDE" w14:textId="77777777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(Правила ООН </w:t>
            </w:r>
          </w:p>
          <w:p w14:paraId="2A2E642B" w14:textId="01DA2244" w:rsidR="00850E73" w:rsidRPr="002166BB" w:rsidRDefault="009A32A5" w:rsidP="009A32A5">
            <w:pPr>
              <w:rPr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№ 17(08</w:t>
            </w:r>
            <w:r w:rsidRPr="002166BB">
              <w:rPr>
                <w:spacing w:val="-4"/>
                <w:sz w:val="22"/>
                <w:szCs w:val="22"/>
                <w:lang w:eastAsia="en-US"/>
              </w:rPr>
              <w:t>) п.</w:t>
            </w:r>
            <w:r w:rsidR="00C1022D" w:rsidRPr="002166B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166BB">
              <w:rPr>
                <w:spacing w:val="-4"/>
                <w:sz w:val="22"/>
                <w:szCs w:val="22"/>
                <w:lang w:eastAsia="en-US"/>
              </w:rPr>
              <w:t xml:space="preserve">5.2.5, 5.2.6, 5.3, </w:t>
            </w:r>
          </w:p>
          <w:p w14:paraId="46CB7753" w14:textId="77777777" w:rsidR="00850E73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Правила ООН </w:t>
            </w:r>
          </w:p>
          <w:p w14:paraId="1D13EB9C" w14:textId="28613603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№ 17(09</w:t>
            </w:r>
            <w:r w:rsidRPr="002166BB">
              <w:rPr>
                <w:spacing w:val="-4"/>
                <w:sz w:val="22"/>
                <w:szCs w:val="22"/>
                <w:lang w:eastAsia="en-US"/>
              </w:rPr>
              <w:t>) п.</w:t>
            </w:r>
            <w:r w:rsidR="00C1022D" w:rsidRPr="002166BB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166BB">
              <w:rPr>
                <w:spacing w:val="-4"/>
                <w:sz w:val="22"/>
                <w:szCs w:val="22"/>
                <w:lang w:eastAsia="en-US"/>
              </w:rPr>
              <w:t>5.2.5, 5.2.6, 5.3,)</w:t>
            </w:r>
          </w:p>
        </w:tc>
        <w:tc>
          <w:tcPr>
            <w:tcW w:w="1679" w:type="dxa"/>
          </w:tcPr>
          <w:p w14:paraId="2A02ED8C" w14:textId="3802F34B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Правила ООН № 17(08) п.</w:t>
            </w:r>
            <w:r w:rsidR="00C360FD"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6.1,</w:t>
            </w:r>
          </w:p>
          <w:p w14:paraId="4D5FE9CD" w14:textId="77777777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приложение 7</w:t>
            </w:r>
          </w:p>
          <w:p w14:paraId="7399446C" w14:textId="0D23F88D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Правила ООН № 17(09) п.</w:t>
            </w:r>
            <w:r w:rsidR="00C360FD"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6.1,</w:t>
            </w:r>
          </w:p>
          <w:p w14:paraId="20427672" w14:textId="59E2D31A" w:rsidR="009A32A5" w:rsidRPr="002166BB" w:rsidRDefault="009A32A5" w:rsidP="009A32A5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2166BB"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приложение 7</w:t>
            </w:r>
          </w:p>
        </w:tc>
      </w:tr>
      <w:tr w:rsidR="00B57E52" w:rsidRPr="00A24E45" w14:paraId="7E11327A" w14:textId="77777777" w:rsidTr="00657960">
        <w:trPr>
          <w:trHeight w:val="20"/>
        </w:trPr>
        <w:tc>
          <w:tcPr>
            <w:tcW w:w="562" w:type="dxa"/>
          </w:tcPr>
          <w:p w14:paraId="3D442F5D" w14:textId="0E6CC2DA" w:rsidR="00B57E52" w:rsidRPr="00646250" w:rsidRDefault="001D7CCD" w:rsidP="00B57E52">
            <w:pPr>
              <w:ind w:right="-99"/>
              <w:rPr>
                <w:color w:val="000000"/>
                <w:spacing w:val="-4"/>
                <w:sz w:val="22"/>
                <w:szCs w:val="22"/>
                <w:highlight w:val="red"/>
                <w:lang w:eastAsia="en-US"/>
              </w:rPr>
            </w:pPr>
            <w:r w:rsidRPr="00113EDF">
              <w:rPr>
                <w:sz w:val="22"/>
                <w:szCs w:val="22"/>
              </w:rPr>
              <w:t>8</w:t>
            </w:r>
            <w:r w:rsidR="00113EDF" w:rsidRPr="00113EDF">
              <w:rPr>
                <w:sz w:val="22"/>
                <w:szCs w:val="22"/>
              </w:rPr>
              <w:t>5</w:t>
            </w:r>
            <w:r w:rsidRPr="00113EDF">
              <w:rPr>
                <w:sz w:val="22"/>
                <w:szCs w:val="22"/>
              </w:rPr>
              <w:t>.</w:t>
            </w:r>
            <w:r w:rsidR="00113EDF" w:rsidRPr="00113EDF">
              <w:rPr>
                <w:sz w:val="22"/>
                <w:szCs w:val="22"/>
              </w:rPr>
              <w:t>1</w:t>
            </w:r>
            <w:r w:rsidRPr="00113EDF">
              <w:rPr>
                <w:sz w:val="22"/>
                <w:szCs w:val="22"/>
              </w:rPr>
              <w:t>*</w:t>
            </w:r>
          </w:p>
        </w:tc>
        <w:tc>
          <w:tcPr>
            <w:tcW w:w="2079" w:type="dxa"/>
          </w:tcPr>
          <w:p w14:paraId="7BD9D2CE" w14:textId="28280F7E" w:rsidR="00B57E52" w:rsidRPr="007A2B76" w:rsidRDefault="00B57E52" w:rsidP="00B57E52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Двигатели с воспламенением от сжатия</w:t>
            </w:r>
          </w:p>
        </w:tc>
        <w:tc>
          <w:tcPr>
            <w:tcW w:w="1470" w:type="dxa"/>
          </w:tcPr>
          <w:p w14:paraId="6E7928BC" w14:textId="2CF49BFB" w:rsidR="00B57E52" w:rsidRPr="00365B02" w:rsidRDefault="00365B02" w:rsidP="00B57E52">
            <w:pPr>
              <w:overflowPunct w:val="0"/>
              <w:autoSpaceDE w:val="0"/>
              <w:autoSpaceDN w:val="0"/>
              <w:adjustRightInd w:val="0"/>
              <w:ind w:left="-78" w:right="-106"/>
              <w:jc w:val="center"/>
              <w:textAlignment w:val="baseline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365B02">
              <w:rPr>
                <w:color w:val="000000"/>
                <w:spacing w:val="-4"/>
                <w:sz w:val="22"/>
                <w:szCs w:val="22"/>
                <w:lang w:eastAsia="en-US"/>
              </w:rPr>
              <w:t>29.32/35.067</w:t>
            </w:r>
          </w:p>
        </w:tc>
        <w:tc>
          <w:tcPr>
            <w:tcW w:w="1931" w:type="dxa"/>
          </w:tcPr>
          <w:p w14:paraId="391CB6E6" w14:textId="750E448F" w:rsidR="00B57E52" w:rsidRPr="007A2B76" w:rsidRDefault="00B57E52" w:rsidP="00EC179A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Уровень шума</w:t>
            </w:r>
          </w:p>
        </w:tc>
        <w:tc>
          <w:tcPr>
            <w:tcW w:w="1893" w:type="dxa"/>
          </w:tcPr>
          <w:p w14:paraId="54EC44F0" w14:textId="77777777" w:rsidR="00C360FD" w:rsidRDefault="00B57E52" w:rsidP="00B57E52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ТР ТС 018/2011 </w:t>
            </w:r>
          </w:p>
          <w:p w14:paraId="3F69279F" w14:textId="79A1F2CB" w:rsidR="00B57E52" w:rsidRDefault="00B57E52" w:rsidP="00B57E52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п.</w:t>
            </w:r>
            <w:r w:rsidR="00C360F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2 </w:t>
            </w:r>
          </w:p>
          <w:p w14:paraId="4021DA66" w14:textId="77777777" w:rsidR="00B57E52" w:rsidRDefault="00B57E52" w:rsidP="00B57E52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приложение 10</w:t>
            </w:r>
          </w:p>
          <w:p w14:paraId="1DA1601C" w14:textId="6DC45A83" w:rsidR="00B57E52" w:rsidRDefault="00B57E52" w:rsidP="00B57E52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ГОСТ Р 53838-2010</w:t>
            </w:r>
          </w:p>
        </w:tc>
        <w:tc>
          <w:tcPr>
            <w:tcW w:w="1679" w:type="dxa"/>
          </w:tcPr>
          <w:p w14:paraId="52F0E1BF" w14:textId="20D13D2B" w:rsidR="00B57E52" w:rsidRPr="007A2B76" w:rsidRDefault="00B57E52" w:rsidP="00B57E52">
            <w:pPr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ГОСТ Р 53838-2010 р.7-8</w:t>
            </w:r>
          </w:p>
        </w:tc>
      </w:tr>
    </w:tbl>
    <w:p w14:paraId="2B8E60FB" w14:textId="77777777" w:rsidR="00591A9C" w:rsidRPr="00F60101" w:rsidRDefault="00591A9C" w:rsidP="00D50B4E">
      <w:pPr>
        <w:rPr>
          <w:b/>
          <w:sz w:val="2"/>
        </w:rPr>
      </w:pPr>
      <w:bookmarkStart w:id="1" w:name="_Hlk106195566"/>
    </w:p>
    <w:p w14:paraId="7373910B" w14:textId="3ED27990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001DF5BC" w14:textId="77777777" w:rsidR="002166BB" w:rsidRDefault="002166BB" w:rsidP="00D50B4E">
      <w:pPr>
        <w:rPr>
          <w:color w:val="000000"/>
          <w:sz w:val="28"/>
          <w:szCs w:val="28"/>
        </w:rPr>
      </w:pPr>
    </w:p>
    <w:p w14:paraId="3E3D6B6B" w14:textId="2EA80D96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1"/>
    </w:p>
    <w:sectPr w:rsidR="00D50B4E" w:rsidRPr="00916A1F" w:rsidSect="00850E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7" w:bottom="1134" w:left="1701" w:header="99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250E" w14:textId="77777777" w:rsidR="00854D2B" w:rsidRDefault="00854D2B" w:rsidP="0011070C">
      <w:r>
        <w:separator/>
      </w:r>
    </w:p>
  </w:endnote>
  <w:endnote w:type="continuationSeparator" w:id="0">
    <w:p w14:paraId="2B120C75" w14:textId="77777777" w:rsidR="00854D2B" w:rsidRDefault="00854D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50"/>
      <w:gridCol w:w="3182"/>
    </w:tblGrid>
    <w:tr w:rsidR="00A91C8F" w:rsidRPr="00E36003" w14:paraId="594C2BF5" w14:textId="77777777" w:rsidTr="00092EA6">
      <w:trPr>
        <w:trHeight w:val="106"/>
      </w:trPr>
      <w:tc>
        <w:tcPr>
          <w:tcW w:w="3686" w:type="dxa"/>
          <w:hideMark/>
        </w:tcPr>
        <w:p w14:paraId="5E935EA4" w14:textId="77777777" w:rsidR="00A91C8F" w:rsidRPr="008130C0" w:rsidRDefault="00A91C8F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A91C8F" w:rsidRPr="00693805" w:rsidRDefault="00A91C8F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6794024"/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62C3F7A" w14:textId="359F4B24" w:rsidR="00A91C8F" w:rsidRPr="00293ECE" w:rsidRDefault="002166BB" w:rsidP="002166BB">
              <w:pPr>
                <w:pStyle w:val="61"/>
                <w:ind w:left="473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14.04.2023</w:t>
              </w:r>
            </w:p>
          </w:sdtContent>
        </w:sdt>
        <w:p w14:paraId="5A8BE923" w14:textId="77777777" w:rsidR="00A91C8F" w:rsidRPr="00EC338F" w:rsidRDefault="00A91C8F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A91C8F" w:rsidRPr="00E36003" w:rsidRDefault="00A91C8F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10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46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A91C8F" w:rsidRDefault="00A91C8F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91C8F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91C8F" w:rsidRPr="00EC338F" w:rsidRDefault="00A91C8F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A91C8F" w:rsidRPr="00693805" w:rsidRDefault="00A91C8F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09804250"/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01D0F12" w14:textId="40ED7B4C" w:rsidR="00A91C8F" w:rsidRPr="009E4D11" w:rsidRDefault="002166B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2166BB">
                <w:rPr>
                  <w:rFonts w:eastAsia="ArialMT"/>
                  <w:u w:val="single"/>
                  <w:lang w:val="ru-RU"/>
                </w:rPr>
                <w:t>14.04.2023</w:t>
              </w:r>
            </w:p>
          </w:sdtContent>
        </w:sdt>
        <w:p w14:paraId="35D7FC4F" w14:textId="77777777" w:rsidR="00A91C8F" w:rsidRPr="00EC338F" w:rsidRDefault="00A91C8F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B5E101B" w:rsidR="00A91C8F" w:rsidRPr="00E36003" w:rsidRDefault="00A91C8F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46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4A3282F" w14:textId="77777777" w:rsidR="00A91C8F" w:rsidRDefault="00A91C8F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6EE8" w14:textId="77777777" w:rsidR="00854D2B" w:rsidRDefault="00854D2B" w:rsidP="0011070C">
      <w:r>
        <w:separator/>
      </w:r>
    </w:p>
  </w:footnote>
  <w:footnote w:type="continuationSeparator" w:id="0">
    <w:p w14:paraId="054B9A2E" w14:textId="77777777" w:rsidR="00854D2B" w:rsidRDefault="00854D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91C8F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A91C8F" w:rsidRPr="00460ECA" w:rsidRDefault="00A91C8F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7AA4F5A4" w:rsidR="00A91C8F" w:rsidRPr="009E4D11" w:rsidRDefault="00A91C8F" w:rsidP="00C13D24">
          <w:pPr>
            <w:pStyle w:val="28"/>
            <w:rPr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Приложение № 2</w:t>
          </w:r>
          <w:r w:rsidRPr="002332DB">
            <w:rPr>
              <w:rFonts w:ascii="Times New Roman" w:hAnsi="Times New Roman" w:cs="Times New Roman"/>
              <w:sz w:val="24"/>
              <w:szCs w:val="24"/>
            </w:rPr>
            <w:t xml:space="preserve"> к аттестату аккредитации № BY/112 1.1739</w:t>
          </w:r>
        </w:p>
      </w:tc>
    </w:tr>
  </w:tbl>
  <w:p w14:paraId="6795C627" w14:textId="77777777" w:rsidR="00A91C8F" w:rsidRPr="002332DB" w:rsidRDefault="00A91C8F" w:rsidP="00C24C3D">
    <w:pPr>
      <w:pStyle w:val="a7"/>
      <w:rPr>
        <w:sz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91C8F" w:rsidRPr="00804957" w14:paraId="5CF377F7" w14:textId="77777777" w:rsidTr="00FC72D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A91C8F" w:rsidRPr="00804957" w:rsidRDefault="00A91C8F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A91C8F" w:rsidRPr="00CF1D3E" w:rsidRDefault="00A91C8F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A91C8F" w:rsidRPr="00CF1D3E" w:rsidRDefault="00A91C8F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A91C8F" w:rsidRPr="00804957" w:rsidRDefault="00A91C8F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A91C8F" w:rsidRDefault="00A91C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342105">
    <w:abstractNumId w:val="6"/>
  </w:num>
  <w:num w:numId="2" w16cid:durableId="349768678">
    <w:abstractNumId w:val="7"/>
  </w:num>
  <w:num w:numId="3" w16cid:durableId="1329937825">
    <w:abstractNumId w:val="4"/>
  </w:num>
  <w:num w:numId="4" w16cid:durableId="1794638953">
    <w:abstractNumId w:val="1"/>
  </w:num>
  <w:num w:numId="5" w16cid:durableId="691303548">
    <w:abstractNumId w:val="11"/>
  </w:num>
  <w:num w:numId="6" w16cid:durableId="571624237">
    <w:abstractNumId w:val="3"/>
  </w:num>
  <w:num w:numId="7" w16cid:durableId="1174685339">
    <w:abstractNumId w:val="8"/>
  </w:num>
  <w:num w:numId="8" w16cid:durableId="184834150">
    <w:abstractNumId w:val="5"/>
  </w:num>
  <w:num w:numId="9" w16cid:durableId="1064793197">
    <w:abstractNumId w:val="9"/>
  </w:num>
  <w:num w:numId="10" w16cid:durableId="25957974">
    <w:abstractNumId w:val="2"/>
  </w:num>
  <w:num w:numId="11" w16cid:durableId="1776637447">
    <w:abstractNumId w:val="0"/>
  </w:num>
  <w:num w:numId="12" w16cid:durableId="686565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75"/>
    <w:rsid w:val="00001111"/>
    <w:rsid w:val="00001560"/>
    <w:rsid w:val="000145C8"/>
    <w:rsid w:val="00022A72"/>
    <w:rsid w:val="00023A0B"/>
    <w:rsid w:val="00030948"/>
    <w:rsid w:val="0003204B"/>
    <w:rsid w:val="00050818"/>
    <w:rsid w:val="00054460"/>
    <w:rsid w:val="000618A0"/>
    <w:rsid w:val="000643A6"/>
    <w:rsid w:val="00077242"/>
    <w:rsid w:val="00087F22"/>
    <w:rsid w:val="0009264B"/>
    <w:rsid w:val="00092EA6"/>
    <w:rsid w:val="000A4718"/>
    <w:rsid w:val="000A6CF1"/>
    <w:rsid w:val="000B0313"/>
    <w:rsid w:val="000B1905"/>
    <w:rsid w:val="000B2E69"/>
    <w:rsid w:val="000D1708"/>
    <w:rsid w:val="000D1FE2"/>
    <w:rsid w:val="000D49BB"/>
    <w:rsid w:val="000E2AC4"/>
    <w:rsid w:val="000E3129"/>
    <w:rsid w:val="0010169F"/>
    <w:rsid w:val="00101C03"/>
    <w:rsid w:val="0011070C"/>
    <w:rsid w:val="00113EDF"/>
    <w:rsid w:val="001157ED"/>
    <w:rsid w:val="00116AD0"/>
    <w:rsid w:val="00117059"/>
    <w:rsid w:val="00120BDA"/>
    <w:rsid w:val="00124809"/>
    <w:rsid w:val="00132DD3"/>
    <w:rsid w:val="00133B60"/>
    <w:rsid w:val="00147A13"/>
    <w:rsid w:val="001512FA"/>
    <w:rsid w:val="00154B17"/>
    <w:rsid w:val="00164289"/>
    <w:rsid w:val="00166A39"/>
    <w:rsid w:val="001747CA"/>
    <w:rsid w:val="001843A0"/>
    <w:rsid w:val="00190FD3"/>
    <w:rsid w:val="001956F7"/>
    <w:rsid w:val="00195A33"/>
    <w:rsid w:val="001A3038"/>
    <w:rsid w:val="001A4BEA"/>
    <w:rsid w:val="001D7CCD"/>
    <w:rsid w:val="001E3D8F"/>
    <w:rsid w:val="001E5749"/>
    <w:rsid w:val="001E6E80"/>
    <w:rsid w:val="001F7DEA"/>
    <w:rsid w:val="0020355B"/>
    <w:rsid w:val="00204C45"/>
    <w:rsid w:val="0021257D"/>
    <w:rsid w:val="00214DE8"/>
    <w:rsid w:val="002166BB"/>
    <w:rsid w:val="00225091"/>
    <w:rsid w:val="00225907"/>
    <w:rsid w:val="00230B53"/>
    <w:rsid w:val="002332DB"/>
    <w:rsid w:val="00234CBD"/>
    <w:rsid w:val="00251002"/>
    <w:rsid w:val="0026099C"/>
    <w:rsid w:val="00260F84"/>
    <w:rsid w:val="00270035"/>
    <w:rsid w:val="00270170"/>
    <w:rsid w:val="0027128E"/>
    <w:rsid w:val="002775FA"/>
    <w:rsid w:val="00280064"/>
    <w:rsid w:val="00280E8C"/>
    <w:rsid w:val="002851EF"/>
    <w:rsid w:val="002877C8"/>
    <w:rsid w:val="002900DE"/>
    <w:rsid w:val="00293ECE"/>
    <w:rsid w:val="00295E4A"/>
    <w:rsid w:val="002A1A4D"/>
    <w:rsid w:val="002A246A"/>
    <w:rsid w:val="002A3AD1"/>
    <w:rsid w:val="002B2E33"/>
    <w:rsid w:val="002C0A52"/>
    <w:rsid w:val="002C46EB"/>
    <w:rsid w:val="002C5457"/>
    <w:rsid w:val="002D06D6"/>
    <w:rsid w:val="002D28AD"/>
    <w:rsid w:val="002D6F27"/>
    <w:rsid w:val="002E503D"/>
    <w:rsid w:val="002E5280"/>
    <w:rsid w:val="002F0D32"/>
    <w:rsid w:val="00304E55"/>
    <w:rsid w:val="003054C2"/>
    <w:rsid w:val="00305D16"/>
    <w:rsid w:val="00305E11"/>
    <w:rsid w:val="003078EF"/>
    <w:rsid w:val="0031023B"/>
    <w:rsid w:val="00315C5B"/>
    <w:rsid w:val="00320910"/>
    <w:rsid w:val="0032142D"/>
    <w:rsid w:val="0032629E"/>
    <w:rsid w:val="00327690"/>
    <w:rsid w:val="00332E64"/>
    <w:rsid w:val="00340E30"/>
    <w:rsid w:val="0034281C"/>
    <w:rsid w:val="00346B10"/>
    <w:rsid w:val="00347EE8"/>
    <w:rsid w:val="00351B98"/>
    <w:rsid w:val="00351FF8"/>
    <w:rsid w:val="003575A9"/>
    <w:rsid w:val="00361A34"/>
    <w:rsid w:val="00365B02"/>
    <w:rsid w:val="003717D2"/>
    <w:rsid w:val="003807B3"/>
    <w:rsid w:val="00396719"/>
    <w:rsid w:val="003A28BE"/>
    <w:rsid w:val="003A5CC3"/>
    <w:rsid w:val="003B4E94"/>
    <w:rsid w:val="003C0B5C"/>
    <w:rsid w:val="003C130A"/>
    <w:rsid w:val="003C2834"/>
    <w:rsid w:val="003D3128"/>
    <w:rsid w:val="003D5E6C"/>
    <w:rsid w:val="003D75F2"/>
    <w:rsid w:val="003E26A2"/>
    <w:rsid w:val="00401D49"/>
    <w:rsid w:val="00407988"/>
    <w:rsid w:val="00410274"/>
    <w:rsid w:val="00416870"/>
    <w:rsid w:val="00425A5A"/>
    <w:rsid w:val="00430DFE"/>
    <w:rsid w:val="0043173C"/>
    <w:rsid w:val="00436D0B"/>
    <w:rsid w:val="00437E07"/>
    <w:rsid w:val="00460ECA"/>
    <w:rsid w:val="004627D9"/>
    <w:rsid w:val="00464366"/>
    <w:rsid w:val="0047212E"/>
    <w:rsid w:val="00481260"/>
    <w:rsid w:val="004816B2"/>
    <w:rsid w:val="004A5E4C"/>
    <w:rsid w:val="004B3D70"/>
    <w:rsid w:val="004C6D2B"/>
    <w:rsid w:val="004C711F"/>
    <w:rsid w:val="004E29DC"/>
    <w:rsid w:val="004E5090"/>
    <w:rsid w:val="004F7B24"/>
    <w:rsid w:val="005017A5"/>
    <w:rsid w:val="005043E4"/>
    <w:rsid w:val="00505771"/>
    <w:rsid w:val="00507CCF"/>
    <w:rsid w:val="00521C8F"/>
    <w:rsid w:val="00521FC2"/>
    <w:rsid w:val="00530F3D"/>
    <w:rsid w:val="00532579"/>
    <w:rsid w:val="005375F6"/>
    <w:rsid w:val="00544B32"/>
    <w:rsid w:val="00547530"/>
    <w:rsid w:val="0055563B"/>
    <w:rsid w:val="0056070B"/>
    <w:rsid w:val="00562D77"/>
    <w:rsid w:val="00563680"/>
    <w:rsid w:val="005812FA"/>
    <w:rsid w:val="00582A8F"/>
    <w:rsid w:val="00591A9C"/>
    <w:rsid w:val="00592241"/>
    <w:rsid w:val="005931AF"/>
    <w:rsid w:val="005938C3"/>
    <w:rsid w:val="005A59E0"/>
    <w:rsid w:val="005C48C3"/>
    <w:rsid w:val="005C5B99"/>
    <w:rsid w:val="005C7B39"/>
    <w:rsid w:val="005D0A47"/>
    <w:rsid w:val="005D4205"/>
    <w:rsid w:val="005D5927"/>
    <w:rsid w:val="005D6B12"/>
    <w:rsid w:val="005D79A1"/>
    <w:rsid w:val="005E250C"/>
    <w:rsid w:val="005E611E"/>
    <w:rsid w:val="005F21C1"/>
    <w:rsid w:val="005F4CEF"/>
    <w:rsid w:val="00602D85"/>
    <w:rsid w:val="00604A8C"/>
    <w:rsid w:val="00614867"/>
    <w:rsid w:val="00627E81"/>
    <w:rsid w:val="00630922"/>
    <w:rsid w:val="00645468"/>
    <w:rsid w:val="00646250"/>
    <w:rsid w:val="006517BD"/>
    <w:rsid w:val="00657960"/>
    <w:rsid w:val="00693805"/>
    <w:rsid w:val="00697905"/>
    <w:rsid w:val="006979AC"/>
    <w:rsid w:val="006A336B"/>
    <w:rsid w:val="006A4791"/>
    <w:rsid w:val="006B2AE4"/>
    <w:rsid w:val="006B450F"/>
    <w:rsid w:val="006D1CDB"/>
    <w:rsid w:val="006D33D8"/>
    <w:rsid w:val="006D3AA1"/>
    <w:rsid w:val="006D5DCE"/>
    <w:rsid w:val="006F7285"/>
    <w:rsid w:val="00703948"/>
    <w:rsid w:val="00704E29"/>
    <w:rsid w:val="00715A45"/>
    <w:rsid w:val="0071603C"/>
    <w:rsid w:val="00720F21"/>
    <w:rsid w:val="00731452"/>
    <w:rsid w:val="00731FFC"/>
    <w:rsid w:val="00734508"/>
    <w:rsid w:val="00741FBB"/>
    <w:rsid w:val="0074243A"/>
    <w:rsid w:val="0075090E"/>
    <w:rsid w:val="00754C28"/>
    <w:rsid w:val="007571AF"/>
    <w:rsid w:val="00766ECB"/>
    <w:rsid w:val="007733B9"/>
    <w:rsid w:val="00776092"/>
    <w:rsid w:val="00783DA5"/>
    <w:rsid w:val="00785C73"/>
    <w:rsid w:val="00786E8D"/>
    <w:rsid w:val="0079041E"/>
    <w:rsid w:val="00792698"/>
    <w:rsid w:val="00792DAE"/>
    <w:rsid w:val="00793DDD"/>
    <w:rsid w:val="007A1818"/>
    <w:rsid w:val="007A2B76"/>
    <w:rsid w:val="007A4175"/>
    <w:rsid w:val="007A4485"/>
    <w:rsid w:val="007A51D7"/>
    <w:rsid w:val="007B4EE3"/>
    <w:rsid w:val="007B57DA"/>
    <w:rsid w:val="007B58A0"/>
    <w:rsid w:val="007C05FE"/>
    <w:rsid w:val="007C3A37"/>
    <w:rsid w:val="007C64C9"/>
    <w:rsid w:val="007D21FF"/>
    <w:rsid w:val="007D78CC"/>
    <w:rsid w:val="007E5E88"/>
    <w:rsid w:val="007F44A8"/>
    <w:rsid w:val="007F66CA"/>
    <w:rsid w:val="008124DA"/>
    <w:rsid w:val="008130C0"/>
    <w:rsid w:val="008143FD"/>
    <w:rsid w:val="0081710C"/>
    <w:rsid w:val="00833B14"/>
    <w:rsid w:val="00836710"/>
    <w:rsid w:val="0084004D"/>
    <w:rsid w:val="0084192C"/>
    <w:rsid w:val="0084241B"/>
    <w:rsid w:val="008505BA"/>
    <w:rsid w:val="00850E73"/>
    <w:rsid w:val="00854D2B"/>
    <w:rsid w:val="00856322"/>
    <w:rsid w:val="00872305"/>
    <w:rsid w:val="00877224"/>
    <w:rsid w:val="00880FEA"/>
    <w:rsid w:val="008932ED"/>
    <w:rsid w:val="00893D8B"/>
    <w:rsid w:val="008A1603"/>
    <w:rsid w:val="008A3E6F"/>
    <w:rsid w:val="008A5CE6"/>
    <w:rsid w:val="008B1B9D"/>
    <w:rsid w:val="008C3521"/>
    <w:rsid w:val="008D3A5C"/>
    <w:rsid w:val="008D7EAE"/>
    <w:rsid w:val="008E2D26"/>
    <w:rsid w:val="008E350B"/>
    <w:rsid w:val="008F197B"/>
    <w:rsid w:val="008F74A7"/>
    <w:rsid w:val="00903CC5"/>
    <w:rsid w:val="00904C67"/>
    <w:rsid w:val="0090767F"/>
    <w:rsid w:val="00913A9C"/>
    <w:rsid w:val="00913B16"/>
    <w:rsid w:val="00914479"/>
    <w:rsid w:val="00916A1F"/>
    <w:rsid w:val="009202BA"/>
    <w:rsid w:val="00921A06"/>
    <w:rsid w:val="009230FC"/>
    <w:rsid w:val="00923868"/>
    <w:rsid w:val="00932B1C"/>
    <w:rsid w:val="0093569C"/>
    <w:rsid w:val="00936300"/>
    <w:rsid w:val="0095347E"/>
    <w:rsid w:val="0095691F"/>
    <w:rsid w:val="0096597A"/>
    <w:rsid w:val="00971289"/>
    <w:rsid w:val="0097299A"/>
    <w:rsid w:val="00983EAE"/>
    <w:rsid w:val="00992813"/>
    <w:rsid w:val="00992CF6"/>
    <w:rsid w:val="009940B7"/>
    <w:rsid w:val="00996358"/>
    <w:rsid w:val="00997E0F"/>
    <w:rsid w:val="009A32A5"/>
    <w:rsid w:val="009A3556"/>
    <w:rsid w:val="009A3999"/>
    <w:rsid w:val="009A3A10"/>
    <w:rsid w:val="009A3E9D"/>
    <w:rsid w:val="009A54D3"/>
    <w:rsid w:val="009C1C19"/>
    <w:rsid w:val="009C4859"/>
    <w:rsid w:val="009D5A57"/>
    <w:rsid w:val="009E107F"/>
    <w:rsid w:val="009E4D11"/>
    <w:rsid w:val="009E6850"/>
    <w:rsid w:val="009E6DDB"/>
    <w:rsid w:val="009E766B"/>
    <w:rsid w:val="009F7389"/>
    <w:rsid w:val="00A04FE4"/>
    <w:rsid w:val="00A063D9"/>
    <w:rsid w:val="00A17D64"/>
    <w:rsid w:val="00A24117"/>
    <w:rsid w:val="00A24E45"/>
    <w:rsid w:val="00A313AF"/>
    <w:rsid w:val="00A33569"/>
    <w:rsid w:val="00A40143"/>
    <w:rsid w:val="00A40327"/>
    <w:rsid w:val="00A405E2"/>
    <w:rsid w:val="00A417E3"/>
    <w:rsid w:val="00A446CA"/>
    <w:rsid w:val="00A46D5C"/>
    <w:rsid w:val="00A47C62"/>
    <w:rsid w:val="00A51D9A"/>
    <w:rsid w:val="00A65AA8"/>
    <w:rsid w:val="00A70810"/>
    <w:rsid w:val="00A74B14"/>
    <w:rsid w:val="00A755C7"/>
    <w:rsid w:val="00A76F8A"/>
    <w:rsid w:val="00A8070D"/>
    <w:rsid w:val="00A84CE3"/>
    <w:rsid w:val="00A91C8F"/>
    <w:rsid w:val="00A92154"/>
    <w:rsid w:val="00AA6DDB"/>
    <w:rsid w:val="00AA7FAF"/>
    <w:rsid w:val="00AB531A"/>
    <w:rsid w:val="00AD175A"/>
    <w:rsid w:val="00AD4B7A"/>
    <w:rsid w:val="00AD5037"/>
    <w:rsid w:val="00AE17DA"/>
    <w:rsid w:val="00B00CAF"/>
    <w:rsid w:val="00B06CF4"/>
    <w:rsid w:val="00B073DC"/>
    <w:rsid w:val="00B133F0"/>
    <w:rsid w:val="00B16CBF"/>
    <w:rsid w:val="00B344A4"/>
    <w:rsid w:val="00B371CD"/>
    <w:rsid w:val="00B426D8"/>
    <w:rsid w:val="00B44475"/>
    <w:rsid w:val="00B462DA"/>
    <w:rsid w:val="00B47A0F"/>
    <w:rsid w:val="00B53A14"/>
    <w:rsid w:val="00B565D4"/>
    <w:rsid w:val="00B57E52"/>
    <w:rsid w:val="00B61580"/>
    <w:rsid w:val="00B74632"/>
    <w:rsid w:val="00B80FC8"/>
    <w:rsid w:val="00B84D54"/>
    <w:rsid w:val="00B97057"/>
    <w:rsid w:val="00B97278"/>
    <w:rsid w:val="00BA183B"/>
    <w:rsid w:val="00BA1F3D"/>
    <w:rsid w:val="00BB272F"/>
    <w:rsid w:val="00BB5577"/>
    <w:rsid w:val="00BB5AEF"/>
    <w:rsid w:val="00BC40FF"/>
    <w:rsid w:val="00BD734C"/>
    <w:rsid w:val="00BE250D"/>
    <w:rsid w:val="00BE2BC5"/>
    <w:rsid w:val="00BF0EE5"/>
    <w:rsid w:val="00BF3482"/>
    <w:rsid w:val="00C00081"/>
    <w:rsid w:val="00C1022D"/>
    <w:rsid w:val="00C12495"/>
    <w:rsid w:val="00C13371"/>
    <w:rsid w:val="00C13D24"/>
    <w:rsid w:val="00C14614"/>
    <w:rsid w:val="00C161E0"/>
    <w:rsid w:val="00C24C3D"/>
    <w:rsid w:val="00C25176"/>
    <w:rsid w:val="00C30D0C"/>
    <w:rsid w:val="00C35ED8"/>
    <w:rsid w:val="00C360FD"/>
    <w:rsid w:val="00C3610D"/>
    <w:rsid w:val="00C379B5"/>
    <w:rsid w:val="00C455B9"/>
    <w:rsid w:val="00C46E4F"/>
    <w:rsid w:val="00C53AB2"/>
    <w:rsid w:val="00C559BA"/>
    <w:rsid w:val="00C6028C"/>
    <w:rsid w:val="00C60464"/>
    <w:rsid w:val="00C66929"/>
    <w:rsid w:val="00C67DD7"/>
    <w:rsid w:val="00C72373"/>
    <w:rsid w:val="00C74B15"/>
    <w:rsid w:val="00C80981"/>
    <w:rsid w:val="00C81513"/>
    <w:rsid w:val="00C832C1"/>
    <w:rsid w:val="00C83330"/>
    <w:rsid w:val="00C92801"/>
    <w:rsid w:val="00C94433"/>
    <w:rsid w:val="00C97BC9"/>
    <w:rsid w:val="00CA53E3"/>
    <w:rsid w:val="00CA567C"/>
    <w:rsid w:val="00CA6C2D"/>
    <w:rsid w:val="00CA6ED2"/>
    <w:rsid w:val="00CB395B"/>
    <w:rsid w:val="00CB3E5E"/>
    <w:rsid w:val="00CD16D6"/>
    <w:rsid w:val="00CE2D2B"/>
    <w:rsid w:val="00CE4302"/>
    <w:rsid w:val="00CE72B7"/>
    <w:rsid w:val="00CF14C3"/>
    <w:rsid w:val="00CF1D3B"/>
    <w:rsid w:val="00CF3399"/>
    <w:rsid w:val="00CF4334"/>
    <w:rsid w:val="00D00EC8"/>
    <w:rsid w:val="00D03574"/>
    <w:rsid w:val="00D05D1F"/>
    <w:rsid w:val="00D11528"/>
    <w:rsid w:val="00D16EB7"/>
    <w:rsid w:val="00D1759D"/>
    <w:rsid w:val="00D201DE"/>
    <w:rsid w:val="00D21592"/>
    <w:rsid w:val="00D223F7"/>
    <w:rsid w:val="00D26543"/>
    <w:rsid w:val="00D32E1D"/>
    <w:rsid w:val="00D33CCF"/>
    <w:rsid w:val="00D4736C"/>
    <w:rsid w:val="00D50B4E"/>
    <w:rsid w:val="00D52C41"/>
    <w:rsid w:val="00D733C8"/>
    <w:rsid w:val="00D8457D"/>
    <w:rsid w:val="00D86FB9"/>
    <w:rsid w:val="00D876E6"/>
    <w:rsid w:val="00D96601"/>
    <w:rsid w:val="00DA196B"/>
    <w:rsid w:val="00DA5E7A"/>
    <w:rsid w:val="00DA5F63"/>
    <w:rsid w:val="00DB1FAE"/>
    <w:rsid w:val="00DC2A60"/>
    <w:rsid w:val="00DC3BFF"/>
    <w:rsid w:val="00DD0E70"/>
    <w:rsid w:val="00DD2768"/>
    <w:rsid w:val="00DE1BFD"/>
    <w:rsid w:val="00DE6F93"/>
    <w:rsid w:val="00DF0C10"/>
    <w:rsid w:val="00DF3772"/>
    <w:rsid w:val="00DF59A1"/>
    <w:rsid w:val="00DF7DAB"/>
    <w:rsid w:val="00E009A7"/>
    <w:rsid w:val="00E00A71"/>
    <w:rsid w:val="00E04260"/>
    <w:rsid w:val="00E12F21"/>
    <w:rsid w:val="00E16A62"/>
    <w:rsid w:val="00E16D1C"/>
    <w:rsid w:val="00E200BB"/>
    <w:rsid w:val="00E241A4"/>
    <w:rsid w:val="00E24A9E"/>
    <w:rsid w:val="00E25000"/>
    <w:rsid w:val="00E274D1"/>
    <w:rsid w:val="00E3261A"/>
    <w:rsid w:val="00E36003"/>
    <w:rsid w:val="00E41B5C"/>
    <w:rsid w:val="00E610B1"/>
    <w:rsid w:val="00E6157E"/>
    <w:rsid w:val="00E66541"/>
    <w:rsid w:val="00E66AE3"/>
    <w:rsid w:val="00E714B0"/>
    <w:rsid w:val="00E71D39"/>
    <w:rsid w:val="00E72539"/>
    <w:rsid w:val="00E73F77"/>
    <w:rsid w:val="00E750F5"/>
    <w:rsid w:val="00E85116"/>
    <w:rsid w:val="00E87E58"/>
    <w:rsid w:val="00E92BDA"/>
    <w:rsid w:val="00E95EA8"/>
    <w:rsid w:val="00EA24D7"/>
    <w:rsid w:val="00EA6CEB"/>
    <w:rsid w:val="00EB1890"/>
    <w:rsid w:val="00EB34D2"/>
    <w:rsid w:val="00EB495B"/>
    <w:rsid w:val="00EC179A"/>
    <w:rsid w:val="00EC338F"/>
    <w:rsid w:val="00EC505F"/>
    <w:rsid w:val="00ED10E7"/>
    <w:rsid w:val="00EE28BF"/>
    <w:rsid w:val="00EE5427"/>
    <w:rsid w:val="00EF5137"/>
    <w:rsid w:val="00F048BD"/>
    <w:rsid w:val="00F105DC"/>
    <w:rsid w:val="00F10CDF"/>
    <w:rsid w:val="00F112F2"/>
    <w:rsid w:val="00F11FE3"/>
    <w:rsid w:val="00F139B0"/>
    <w:rsid w:val="00F22DDC"/>
    <w:rsid w:val="00F27BDE"/>
    <w:rsid w:val="00F32AF8"/>
    <w:rsid w:val="00F40980"/>
    <w:rsid w:val="00F4237C"/>
    <w:rsid w:val="00F42A42"/>
    <w:rsid w:val="00F42CD5"/>
    <w:rsid w:val="00F44A64"/>
    <w:rsid w:val="00F455AB"/>
    <w:rsid w:val="00F45F0B"/>
    <w:rsid w:val="00F47F4D"/>
    <w:rsid w:val="00F60101"/>
    <w:rsid w:val="00F66E34"/>
    <w:rsid w:val="00F676E5"/>
    <w:rsid w:val="00F701B8"/>
    <w:rsid w:val="00F75301"/>
    <w:rsid w:val="00F84E9B"/>
    <w:rsid w:val="00F85274"/>
    <w:rsid w:val="00F864B1"/>
    <w:rsid w:val="00F86DE9"/>
    <w:rsid w:val="00F90988"/>
    <w:rsid w:val="00F92A42"/>
    <w:rsid w:val="00F93BB0"/>
    <w:rsid w:val="00F97CB0"/>
    <w:rsid w:val="00FC280E"/>
    <w:rsid w:val="00FC72DD"/>
    <w:rsid w:val="00FC7A82"/>
    <w:rsid w:val="00FE64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FC72DD"/>
  </w:style>
  <w:style w:type="paragraph" w:customStyle="1" w:styleId="aff0">
    <w:basedOn w:val="a"/>
    <w:next w:val="ad"/>
    <w:qFormat/>
    <w:rsid w:val="00FC72DD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table" w:customStyle="1" w:styleId="16">
    <w:name w:val="Сетка таблицы1"/>
    <w:basedOn w:val="a1"/>
    <w:next w:val="af3"/>
    <w:rsid w:val="00FC72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Без интервала4"/>
    <w:rsid w:val="00FC72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A24E45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A24E45"/>
  </w:style>
  <w:style w:type="character" w:customStyle="1" w:styleId="aff3">
    <w:name w:val="Текст примечания Знак"/>
    <w:basedOn w:val="a0"/>
    <w:link w:val="aff2"/>
    <w:uiPriority w:val="99"/>
    <w:rsid w:val="00A24E45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24E4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A24E4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AA7F1DF7E34BFA89F884B80A53E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0641F-6B65-47D4-A7AE-5F9B45C05401}"/>
      </w:docPartPr>
      <w:docPartBody>
        <w:p w:rsidR="00FE3E68" w:rsidRDefault="00291602" w:rsidP="00291602">
          <w:pPr>
            <w:pStyle w:val="FFAA7F1DF7E34BFA89F884B80A53E94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6C27713A40694A50BD6F845DF92DC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8EC8A-3E0C-449F-9993-E7B98F00ECF1}"/>
      </w:docPartPr>
      <w:docPartBody>
        <w:p w:rsidR="00FE3E68" w:rsidRDefault="00291602" w:rsidP="00291602">
          <w:pPr>
            <w:pStyle w:val="6C27713A40694A50BD6F845DF92DC42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DF"/>
    <w:rsid w:val="00081730"/>
    <w:rsid w:val="00114887"/>
    <w:rsid w:val="0012207B"/>
    <w:rsid w:val="00291602"/>
    <w:rsid w:val="003832D0"/>
    <w:rsid w:val="00476428"/>
    <w:rsid w:val="004D705E"/>
    <w:rsid w:val="005A51F6"/>
    <w:rsid w:val="005D4BE2"/>
    <w:rsid w:val="00600982"/>
    <w:rsid w:val="00670B98"/>
    <w:rsid w:val="006B58F2"/>
    <w:rsid w:val="00730BBA"/>
    <w:rsid w:val="00737BBB"/>
    <w:rsid w:val="008879E3"/>
    <w:rsid w:val="008946F4"/>
    <w:rsid w:val="008D21BA"/>
    <w:rsid w:val="00937539"/>
    <w:rsid w:val="00A13E55"/>
    <w:rsid w:val="00A37E45"/>
    <w:rsid w:val="00A75963"/>
    <w:rsid w:val="00B05D1F"/>
    <w:rsid w:val="00B9509C"/>
    <w:rsid w:val="00BD324D"/>
    <w:rsid w:val="00C13BDF"/>
    <w:rsid w:val="00CB7AD9"/>
    <w:rsid w:val="00CB7DB9"/>
    <w:rsid w:val="00D1288D"/>
    <w:rsid w:val="00D93ACE"/>
    <w:rsid w:val="00EA294F"/>
    <w:rsid w:val="00EE4C4A"/>
    <w:rsid w:val="00F27D5D"/>
    <w:rsid w:val="00FC20F4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D324D"/>
    <w:rPr>
      <w:color w:val="808080"/>
    </w:rPr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FFAA7F1DF7E34BFA89F884B80A53E940">
    <w:name w:val="FFAA7F1DF7E34BFA89F884B80A53E940"/>
    <w:rsid w:val="00291602"/>
  </w:style>
  <w:style w:type="paragraph" w:customStyle="1" w:styleId="6C27713A40694A50BD6F845DF92DC42E">
    <w:name w:val="6C27713A40694A50BD6F845DF92DC42E"/>
    <w:rsid w:val="00291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5CCF-67B1-49AA-8201-CEFD3484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Belarus BSCA</cp:lastModifiedBy>
  <cp:revision>2</cp:revision>
  <cp:lastPrinted>2023-03-03T08:21:00Z</cp:lastPrinted>
  <dcterms:created xsi:type="dcterms:W3CDTF">2023-04-19T13:19:00Z</dcterms:created>
  <dcterms:modified xsi:type="dcterms:W3CDTF">2023-04-19T13:19:00Z</dcterms:modified>
</cp:coreProperties>
</file>