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2DFA1F6" w14:textId="77777777" w:rsidTr="007F66CA">
        <w:tc>
          <w:tcPr>
            <w:tcW w:w="6379" w:type="dxa"/>
            <w:vMerge w:val="restart"/>
          </w:tcPr>
          <w:p w14:paraId="71934A6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A99A1C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35F16B79" w14:textId="77777777" w:rsidTr="007F66CA">
        <w:tc>
          <w:tcPr>
            <w:tcW w:w="6379" w:type="dxa"/>
            <w:vMerge/>
          </w:tcPr>
          <w:p w14:paraId="4855385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85EBFD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59295EC" w14:textId="77777777" w:rsidTr="007F66CA">
        <w:tc>
          <w:tcPr>
            <w:tcW w:w="6379" w:type="dxa"/>
            <w:vMerge/>
          </w:tcPr>
          <w:p w14:paraId="09B4E3C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B938642" w14:textId="653BC42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4B059A">
              <w:rPr>
                <w:rFonts w:cs="Times New Roman"/>
                <w:bCs/>
                <w:sz w:val="28"/>
                <w:szCs w:val="28"/>
              </w:rPr>
              <w:t>2.0520</w:t>
            </w:r>
          </w:p>
        </w:tc>
      </w:tr>
      <w:tr w:rsidR="00F40980" w:rsidRPr="007F66CA" w14:paraId="0B561A88" w14:textId="77777777" w:rsidTr="007F66CA">
        <w:tc>
          <w:tcPr>
            <w:tcW w:w="6379" w:type="dxa"/>
            <w:vMerge/>
          </w:tcPr>
          <w:p w14:paraId="438E79F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BEAD765" w14:textId="487A3442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B059A">
              <w:rPr>
                <w:bCs/>
                <w:sz w:val="28"/>
                <w:szCs w:val="28"/>
              </w:rPr>
              <w:t>01.02.1999</w:t>
            </w:r>
          </w:p>
        </w:tc>
      </w:tr>
      <w:tr w:rsidR="00F40980" w:rsidRPr="007F66CA" w14:paraId="0336EEF5" w14:textId="77777777" w:rsidTr="007F66CA">
        <w:tc>
          <w:tcPr>
            <w:tcW w:w="6379" w:type="dxa"/>
            <w:vMerge/>
          </w:tcPr>
          <w:p w14:paraId="014488E9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D44FA48" w14:textId="40EA488B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4B059A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1A42795F" w14:textId="2480D649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C15C6C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8521E97" w14:textId="77777777" w:rsidTr="007F66CA">
        <w:tc>
          <w:tcPr>
            <w:tcW w:w="6379" w:type="dxa"/>
            <w:vMerge/>
          </w:tcPr>
          <w:p w14:paraId="6D79DE61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75523FA" w14:textId="1D4FF26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B059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16C4892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18CB1D8" w14:textId="77777777" w:rsidTr="00F40980">
        <w:tc>
          <w:tcPr>
            <w:tcW w:w="9751" w:type="dxa"/>
            <w:gridSpan w:val="2"/>
          </w:tcPr>
          <w:p w14:paraId="5228C7FA" w14:textId="29C2F820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4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B059A">
                  <w:rPr>
                    <w:rStyle w:val="38"/>
                    <w:szCs w:val="28"/>
                  </w:rPr>
                  <w:t>1</w:t>
                </w:r>
                <w:r w:rsidR="004B059A">
                  <w:rPr>
                    <w:rStyle w:val="38"/>
                  </w:rPr>
                  <w:t>4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4B059A">
                  <w:rPr>
                    <w:rStyle w:val="38"/>
                    <w:szCs w:val="28"/>
                  </w:rPr>
                  <w:t>а</w:t>
                </w:r>
                <w:r w:rsidR="004B059A">
                  <w:rPr>
                    <w:rStyle w:val="38"/>
                  </w:rPr>
                  <w:t>преля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4B059A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4010156C" w14:textId="77777777" w:rsidTr="00F40980">
        <w:tc>
          <w:tcPr>
            <w:tcW w:w="5678" w:type="dxa"/>
          </w:tcPr>
          <w:p w14:paraId="0D8F4DCA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DA7F934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6EF19BA5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E92524F" w14:textId="0D49EA09" w:rsidR="004B059A" w:rsidRPr="00D06AEF" w:rsidRDefault="004B059A" w:rsidP="004B059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06AEF">
              <w:rPr>
                <w:bCs/>
                <w:sz w:val="28"/>
                <w:szCs w:val="28"/>
                <w:lang w:val="ru-RU"/>
              </w:rPr>
              <w:t xml:space="preserve">лаборатория электрофизических измерений </w:t>
            </w:r>
          </w:p>
          <w:p w14:paraId="1A2A970D" w14:textId="7E6C9103" w:rsidR="007A4485" w:rsidRPr="007F66CA" w:rsidRDefault="004B059A" w:rsidP="004B059A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D06AEF">
              <w:rPr>
                <w:bCs/>
                <w:sz w:val="28"/>
                <w:szCs w:val="28"/>
                <w:lang w:val="ru-RU"/>
              </w:rPr>
              <w:t xml:space="preserve"> Общество с ограниченной ответственностью "Электромонтажная фирма "СПМК-104"</w:t>
            </w:r>
          </w:p>
        </w:tc>
      </w:tr>
    </w:tbl>
    <w:p w14:paraId="45ED058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371"/>
        <w:gridCol w:w="1121"/>
        <w:gridCol w:w="1814"/>
        <w:gridCol w:w="1674"/>
        <w:gridCol w:w="2092"/>
        <w:gridCol w:w="6"/>
      </w:tblGrid>
      <w:tr w:rsidR="00F40980" w:rsidRPr="007A4175" w14:paraId="1B3A8C20" w14:textId="77777777" w:rsidTr="004B059A">
        <w:trPr>
          <w:trHeight w:val="1277"/>
        </w:trPr>
        <w:tc>
          <w:tcPr>
            <w:tcW w:w="556" w:type="dxa"/>
            <w:shd w:val="clear" w:color="auto" w:fill="auto"/>
            <w:vAlign w:val="center"/>
          </w:tcPr>
          <w:p w14:paraId="30FAA86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B1B110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869B17A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9CA976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1EE4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22385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3D8AC4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56535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C752B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BD463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393AAEA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B4A0E6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16B2C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8D5225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93E16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11E714A0" w14:textId="77777777" w:rsidTr="004B05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1E767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B2F6E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B7406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2DAD1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57369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D6C8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7F9658C0" w14:textId="77777777" w:rsidTr="004B05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34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F0096" w14:textId="65753A0C" w:rsidR="0090767F" w:rsidRPr="00C15C6C" w:rsidRDefault="004B059A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5C6C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C15C6C">
              <w:rPr>
                <w:b/>
                <w:bCs/>
                <w:sz w:val="22"/>
                <w:szCs w:val="22"/>
              </w:rPr>
              <w:t>Шаранговича</w:t>
            </w:r>
            <w:proofErr w:type="spellEnd"/>
            <w:r w:rsidRPr="00C15C6C"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Pr="00C15C6C">
              <w:rPr>
                <w:b/>
                <w:bCs/>
                <w:sz w:val="22"/>
                <w:szCs w:val="22"/>
              </w:rPr>
              <w:t xml:space="preserve">68  </w:t>
            </w:r>
            <w:smartTag w:uri="urn:schemas-microsoft-com:office:smarttags" w:element="metricconverter">
              <w:smartTagPr>
                <w:attr w:name="ProductID" w:val="222310 г"/>
              </w:smartTagPr>
              <w:r w:rsidRPr="00C15C6C">
                <w:rPr>
                  <w:b/>
                  <w:bCs/>
                  <w:sz w:val="22"/>
                  <w:szCs w:val="22"/>
                </w:rPr>
                <w:t>222310</w:t>
              </w:r>
              <w:proofErr w:type="gramEnd"/>
              <w:r w:rsidRPr="00C15C6C">
                <w:rPr>
                  <w:b/>
                  <w:bCs/>
                  <w:sz w:val="22"/>
                  <w:szCs w:val="22"/>
                </w:rPr>
                <w:t xml:space="preserve"> </w:t>
              </w:r>
              <w:proofErr w:type="spellStart"/>
              <w:r w:rsidRPr="00C15C6C">
                <w:rPr>
                  <w:b/>
                  <w:bCs/>
                  <w:sz w:val="22"/>
                  <w:szCs w:val="22"/>
                </w:rPr>
                <w:t>г</w:t>
              </w:r>
            </w:smartTag>
            <w:r w:rsidRPr="00C15C6C">
              <w:rPr>
                <w:b/>
                <w:bCs/>
                <w:sz w:val="22"/>
                <w:szCs w:val="22"/>
              </w:rPr>
              <w:t>.Молодечно</w:t>
            </w:r>
            <w:proofErr w:type="spellEnd"/>
            <w:r w:rsidRPr="00C15C6C">
              <w:rPr>
                <w:b/>
                <w:bCs/>
                <w:sz w:val="22"/>
                <w:szCs w:val="22"/>
              </w:rPr>
              <w:t>, Минская область, Республика Беларусь</w:t>
            </w:r>
          </w:p>
        </w:tc>
      </w:tr>
      <w:tr w:rsidR="004B059A" w:rsidRPr="0038569C" w14:paraId="37CB1BFB" w14:textId="77777777" w:rsidTr="004B05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4EC3C" w14:textId="75FA23B9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1.1          </w:t>
            </w:r>
            <w:r w:rsidRPr="004B059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EE9FE" w14:textId="77777777" w:rsidR="004B059A" w:rsidRPr="004B059A" w:rsidRDefault="004B059A" w:rsidP="00C15C6C">
            <w:pPr>
              <w:ind w:left="137" w:right="-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proofErr w:type="gramStart"/>
            <w:r w:rsidRPr="004B059A">
              <w:rPr>
                <w:sz w:val="22"/>
                <w:szCs w:val="22"/>
              </w:rPr>
              <w:t>до  1000</w:t>
            </w:r>
            <w:proofErr w:type="gramEnd"/>
            <w:r w:rsidRPr="004B059A">
              <w:rPr>
                <w:sz w:val="22"/>
                <w:szCs w:val="22"/>
              </w:rPr>
              <w:t xml:space="preserve"> В, силовые кабельные линии напряжением до 1000 В    </w:t>
            </w:r>
          </w:p>
          <w:p w14:paraId="06A7A519" w14:textId="1EB39C3A" w:rsidR="004B059A" w:rsidRPr="00C15C6C" w:rsidRDefault="004B059A" w:rsidP="00C15C6C">
            <w:pPr>
              <w:ind w:left="137" w:right="-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37640" w14:textId="6682498C" w:rsidR="004B059A" w:rsidRPr="004B059A" w:rsidRDefault="004B059A" w:rsidP="004B059A">
            <w:pPr>
              <w:pStyle w:val="af6"/>
              <w:ind w:left="131"/>
              <w:rPr>
                <w:lang w:val="ru-RU"/>
              </w:rPr>
            </w:pPr>
            <w:r w:rsidRPr="004B059A">
              <w:rPr>
                <w:lang w:val="ru-RU"/>
              </w:rPr>
              <w:t>27.12/ 22.000</w:t>
            </w:r>
          </w:p>
          <w:p w14:paraId="687567C0" w14:textId="261C5695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color w:val="000000"/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>27.90/   22.000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CFE00" w14:textId="77777777" w:rsidR="004B059A" w:rsidRPr="004B059A" w:rsidRDefault="004B059A" w:rsidP="004B059A">
            <w:pPr>
              <w:ind w:left="137" w:right="-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Измерение сопротивления изоляции </w:t>
            </w:r>
          </w:p>
          <w:p w14:paraId="40491354" w14:textId="77777777" w:rsidR="004B059A" w:rsidRPr="004B059A" w:rsidRDefault="004B059A" w:rsidP="004B059A">
            <w:pPr>
              <w:ind w:left="137" w:right="-2"/>
              <w:rPr>
                <w:sz w:val="22"/>
                <w:szCs w:val="22"/>
              </w:rPr>
            </w:pPr>
          </w:p>
          <w:p w14:paraId="7B1A2F60" w14:textId="28326A19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A33F1" w14:textId="77777777" w:rsidR="004B059A" w:rsidRPr="004B059A" w:rsidRDefault="004B059A" w:rsidP="004B059A">
            <w:pPr>
              <w:ind w:left="13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ТКП </w:t>
            </w:r>
            <w:proofErr w:type="gramStart"/>
            <w:r w:rsidRPr="004B059A">
              <w:rPr>
                <w:sz w:val="22"/>
                <w:szCs w:val="22"/>
              </w:rPr>
              <w:t>181-2009</w:t>
            </w:r>
            <w:proofErr w:type="gramEnd"/>
            <w:r w:rsidRPr="004B059A">
              <w:rPr>
                <w:sz w:val="22"/>
                <w:szCs w:val="22"/>
              </w:rPr>
              <w:t>,</w:t>
            </w:r>
          </w:p>
          <w:p w14:paraId="63E780EF" w14:textId="2BE36F3F" w:rsidR="004B059A" w:rsidRPr="004B059A" w:rsidRDefault="004B059A" w:rsidP="00C15C6C">
            <w:pPr>
              <w:ind w:left="132" w:right="-119"/>
              <w:rPr>
                <w:sz w:val="22"/>
                <w:szCs w:val="22"/>
              </w:rPr>
            </w:pPr>
            <w:proofErr w:type="gramStart"/>
            <w:r w:rsidRPr="004B059A">
              <w:rPr>
                <w:sz w:val="22"/>
                <w:szCs w:val="22"/>
              </w:rPr>
              <w:t>п.Б.27.1,</w:t>
            </w:r>
            <w:r>
              <w:rPr>
                <w:sz w:val="22"/>
                <w:szCs w:val="22"/>
              </w:rPr>
              <w:t>п</w:t>
            </w:r>
            <w:r w:rsidRPr="004B059A">
              <w:rPr>
                <w:sz w:val="22"/>
                <w:szCs w:val="22"/>
              </w:rPr>
              <w:t>.Б.</w:t>
            </w:r>
            <w:proofErr w:type="gramEnd"/>
            <w:r w:rsidRPr="004B059A">
              <w:rPr>
                <w:sz w:val="22"/>
                <w:szCs w:val="22"/>
              </w:rPr>
              <w:t>30.1</w:t>
            </w:r>
          </w:p>
          <w:p w14:paraId="36987507" w14:textId="434A4F9A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ТКП </w:t>
            </w:r>
            <w:proofErr w:type="gramStart"/>
            <w:r w:rsidRPr="004B059A">
              <w:rPr>
                <w:sz w:val="22"/>
                <w:szCs w:val="22"/>
              </w:rPr>
              <w:t>339-2022</w:t>
            </w:r>
            <w:proofErr w:type="gramEnd"/>
            <w:r w:rsidRPr="004B059A">
              <w:rPr>
                <w:sz w:val="22"/>
                <w:szCs w:val="22"/>
              </w:rPr>
              <w:t>, п.4.4.26.1, п.4.4.29.2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F7A72" w14:textId="77777777" w:rsidR="004B059A" w:rsidRPr="004B059A" w:rsidRDefault="004B059A" w:rsidP="004B059A">
            <w:pPr>
              <w:pStyle w:val="af6"/>
              <w:rPr>
                <w:lang w:val="ru-RU"/>
              </w:rPr>
            </w:pPr>
            <w:r w:rsidRPr="004B059A">
              <w:rPr>
                <w:lang w:val="ru-RU"/>
              </w:rPr>
              <w:t xml:space="preserve"> АМИ.ГР </w:t>
            </w:r>
            <w:proofErr w:type="gramStart"/>
            <w:r w:rsidRPr="004B059A">
              <w:rPr>
                <w:lang w:val="ru-RU"/>
              </w:rPr>
              <w:t>0051-2022</w:t>
            </w:r>
            <w:proofErr w:type="gramEnd"/>
            <w:r w:rsidRPr="004B059A">
              <w:rPr>
                <w:lang w:val="ru-RU"/>
              </w:rPr>
              <w:t xml:space="preserve"> </w:t>
            </w:r>
          </w:p>
          <w:p w14:paraId="140954E3" w14:textId="77777777" w:rsidR="004B059A" w:rsidRPr="004B059A" w:rsidRDefault="004B059A" w:rsidP="004B059A">
            <w:pPr>
              <w:pStyle w:val="af6"/>
              <w:rPr>
                <w:lang w:val="ru-RU"/>
              </w:rPr>
            </w:pPr>
            <w:r w:rsidRPr="004B059A">
              <w:rPr>
                <w:lang w:val="ru-RU"/>
              </w:rPr>
              <w:t xml:space="preserve"> </w:t>
            </w:r>
          </w:p>
          <w:p w14:paraId="450A4A7A" w14:textId="77777777" w:rsidR="004B059A" w:rsidRPr="004B059A" w:rsidRDefault="004B059A" w:rsidP="004B059A">
            <w:pPr>
              <w:pStyle w:val="af6"/>
              <w:rPr>
                <w:lang w:val="ru-RU"/>
              </w:rPr>
            </w:pPr>
            <w:r w:rsidRPr="004B059A">
              <w:rPr>
                <w:lang w:val="ru-RU"/>
              </w:rPr>
              <w:t xml:space="preserve"> </w:t>
            </w:r>
          </w:p>
          <w:p w14:paraId="36D80522" w14:textId="77777777" w:rsidR="004B059A" w:rsidRPr="004B059A" w:rsidRDefault="004B059A" w:rsidP="004B059A">
            <w:pPr>
              <w:pStyle w:val="af6"/>
              <w:rPr>
                <w:lang w:val="ru-RU"/>
              </w:rPr>
            </w:pPr>
          </w:p>
          <w:p w14:paraId="11CE70D3" w14:textId="14DCADAD" w:rsidR="004B059A" w:rsidRPr="004B059A" w:rsidRDefault="004B059A" w:rsidP="004B059A">
            <w:pPr>
              <w:pStyle w:val="af6"/>
              <w:rPr>
                <w:lang w:val="ru-RU"/>
              </w:rPr>
            </w:pPr>
          </w:p>
        </w:tc>
      </w:tr>
      <w:tr w:rsidR="004B059A" w:rsidRPr="0038569C" w14:paraId="184BF8C3" w14:textId="77777777" w:rsidTr="004B05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5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E1F0C" w14:textId="1849C8E3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1.2 </w:t>
            </w:r>
            <w:r w:rsidRPr="004B059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9EBF9" w14:textId="77777777" w:rsidR="004B059A" w:rsidRPr="00C15C6C" w:rsidRDefault="004B059A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E766A" w14:textId="61AC76A4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>27.90/   22.000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19ADF" w14:textId="30506B0A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color w:val="000000"/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Испытание цепи «фаза-нуль» силовых и осветительных сетей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722F8" w14:textId="77777777" w:rsidR="004B059A" w:rsidRPr="004B059A" w:rsidRDefault="004B059A" w:rsidP="004B059A">
            <w:pPr>
              <w:ind w:left="13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ТКП </w:t>
            </w:r>
            <w:proofErr w:type="gramStart"/>
            <w:r w:rsidRPr="004B059A">
              <w:rPr>
                <w:sz w:val="22"/>
                <w:szCs w:val="22"/>
              </w:rPr>
              <w:t>181-2009</w:t>
            </w:r>
            <w:proofErr w:type="gramEnd"/>
            <w:r w:rsidRPr="004B059A">
              <w:rPr>
                <w:sz w:val="22"/>
                <w:szCs w:val="22"/>
              </w:rPr>
              <w:t>,</w:t>
            </w:r>
          </w:p>
          <w:p w14:paraId="307550BF" w14:textId="77777777" w:rsidR="004B059A" w:rsidRPr="004B059A" w:rsidRDefault="004B059A" w:rsidP="004B059A">
            <w:pPr>
              <w:ind w:left="13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>п.Б.27.3;</w:t>
            </w:r>
          </w:p>
          <w:p w14:paraId="6F2F3919" w14:textId="1FA78242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ТКП </w:t>
            </w:r>
            <w:proofErr w:type="gramStart"/>
            <w:r w:rsidRPr="004B059A">
              <w:rPr>
                <w:sz w:val="22"/>
                <w:szCs w:val="22"/>
              </w:rPr>
              <w:t>339-2022</w:t>
            </w:r>
            <w:proofErr w:type="gramEnd"/>
            <w:r w:rsidRPr="004B059A">
              <w:rPr>
                <w:sz w:val="22"/>
                <w:szCs w:val="22"/>
              </w:rPr>
              <w:t>, п.4.4.26.3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CF3C4" w14:textId="77777777" w:rsidR="004B059A" w:rsidRPr="004B059A" w:rsidRDefault="004B059A" w:rsidP="004B059A">
            <w:pPr>
              <w:pStyle w:val="af6"/>
              <w:rPr>
                <w:lang w:val="ru-RU"/>
              </w:rPr>
            </w:pPr>
            <w:r w:rsidRPr="004B059A">
              <w:rPr>
                <w:lang w:val="ru-RU"/>
              </w:rPr>
              <w:t xml:space="preserve"> АМИ.ГР </w:t>
            </w:r>
            <w:proofErr w:type="gramStart"/>
            <w:r w:rsidRPr="004B059A">
              <w:rPr>
                <w:lang w:val="ru-RU"/>
              </w:rPr>
              <w:t>0052-2022</w:t>
            </w:r>
            <w:proofErr w:type="gramEnd"/>
          </w:p>
          <w:p w14:paraId="01AE56FE" w14:textId="77777777" w:rsidR="004B059A" w:rsidRPr="004B059A" w:rsidRDefault="004B059A" w:rsidP="004B059A">
            <w:pPr>
              <w:pStyle w:val="af6"/>
              <w:rPr>
                <w:lang w:val="ru-RU"/>
              </w:rPr>
            </w:pPr>
          </w:p>
        </w:tc>
      </w:tr>
      <w:tr w:rsidR="004B059A" w:rsidRPr="0038569C" w14:paraId="19646C9D" w14:textId="77777777" w:rsidTr="004B059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5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9B12D" w14:textId="5BD6BBFA" w:rsidR="004B059A" w:rsidRPr="004B059A" w:rsidRDefault="004B059A" w:rsidP="004B059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4B059A">
              <w:rPr>
                <w:lang w:val="ru-RU"/>
              </w:rPr>
              <w:t>2.1 ***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F1165" w14:textId="47C50757" w:rsidR="004B059A" w:rsidRPr="004B059A" w:rsidRDefault="004B059A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7623B" w14:textId="5AD9C040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27.90/      </w:t>
            </w:r>
          </w:p>
          <w:p w14:paraId="321B27E2" w14:textId="5240522A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>22.000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5DAEC" w14:textId="089D0248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Сопротивление   заземляющих устройств. Удельное сопротивление грунта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D42A6" w14:textId="77777777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ТКП </w:t>
            </w:r>
            <w:proofErr w:type="gramStart"/>
            <w:r w:rsidRPr="004B059A">
              <w:rPr>
                <w:sz w:val="22"/>
                <w:szCs w:val="22"/>
              </w:rPr>
              <w:t>339-2022</w:t>
            </w:r>
            <w:proofErr w:type="gramEnd"/>
            <w:r w:rsidRPr="004B059A">
              <w:rPr>
                <w:sz w:val="22"/>
                <w:szCs w:val="22"/>
              </w:rPr>
              <w:t xml:space="preserve">, п.4.4.28.6; </w:t>
            </w:r>
          </w:p>
          <w:p w14:paraId="1CA2A084" w14:textId="77777777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 ТКП </w:t>
            </w:r>
            <w:proofErr w:type="gramStart"/>
            <w:r w:rsidRPr="004B059A">
              <w:rPr>
                <w:sz w:val="22"/>
                <w:szCs w:val="22"/>
              </w:rPr>
              <w:t>181-2009</w:t>
            </w:r>
            <w:proofErr w:type="gramEnd"/>
          </w:p>
          <w:p w14:paraId="653C770F" w14:textId="25F4A300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>п.5.8; Приложение Б п.Б.29.4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066CB" w14:textId="351DEF92" w:rsidR="004B059A" w:rsidRPr="004B059A" w:rsidRDefault="004B059A" w:rsidP="004B059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4B059A">
              <w:rPr>
                <w:lang w:val="ru-RU"/>
              </w:rPr>
              <w:t xml:space="preserve"> АМИ.ГР 0054-2022</w:t>
            </w:r>
          </w:p>
        </w:tc>
      </w:tr>
      <w:tr w:rsidR="004B059A" w:rsidRPr="0038569C" w14:paraId="44D1D555" w14:textId="77777777" w:rsidTr="00C15C6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508"/>
        </w:trPr>
        <w:tc>
          <w:tcPr>
            <w:tcW w:w="55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F8212" w14:textId="587C9332" w:rsidR="004B059A" w:rsidRPr="004B059A" w:rsidRDefault="004B059A" w:rsidP="004B059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4B059A">
              <w:rPr>
                <w:lang w:val="ru-RU"/>
              </w:rPr>
              <w:t>2.2 ***</w:t>
            </w:r>
          </w:p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DD55E" w14:textId="77777777" w:rsidR="004B059A" w:rsidRPr="004B059A" w:rsidRDefault="004B059A" w:rsidP="004B059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7D93A" w14:textId="53721699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27.90/      </w:t>
            </w:r>
          </w:p>
          <w:p w14:paraId="584F2F1E" w14:textId="19C56DC6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>22.000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10764" w14:textId="77777777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</w:t>
            </w:r>
          </w:p>
          <w:p w14:paraId="70CF8609" w14:textId="77777777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56597" w14:textId="77777777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ТКП </w:t>
            </w:r>
            <w:proofErr w:type="gramStart"/>
            <w:r w:rsidRPr="004B059A">
              <w:rPr>
                <w:sz w:val="22"/>
                <w:szCs w:val="22"/>
              </w:rPr>
              <w:t>181-2009</w:t>
            </w:r>
            <w:proofErr w:type="gramEnd"/>
            <w:r w:rsidRPr="004B059A">
              <w:rPr>
                <w:sz w:val="22"/>
                <w:szCs w:val="22"/>
              </w:rPr>
              <w:t>,</w:t>
            </w:r>
          </w:p>
          <w:p w14:paraId="6455F5F0" w14:textId="652718A9" w:rsidR="004B059A" w:rsidRPr="004B059A" w:rsidRDefault="004B059A" w:rsidP="004B0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п.Б.29.2;                  ТКП </w:t>
            </w:r>
            <w:proofErr w:type="gramStart"/>
            <w:r w:rsidRPr="004B059A">
              <w:rPr>
                <w:sz w:val="22"/>
                <w:szCs w:val="22"/>
              </w:rPr>
              <w:t>339-2022</w:t>
            </w:r>
            <w:proofErr w:type="gramEnd"/>
            <w:r w:rsidRPr="004B059A">
              <w:rPr>
                <w:sz w:val="22"/>
                <w:szCs w:val="22"/>
              </w:rPr>
              <w:t>, п.4.4.28.2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9FE30" w14:textId="77777777" w:rsidR="004B059A" w:rsidRPr="004B059A" w:rsidRDefault="004B059A" w:rsidP="004B059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4B059A">
              <w:rPr>
                <w:lang w:val="ru-RU"/>
              </w:rPr>
              <w:t xml:space="preserve"> АМИ.ГР </w:t>
            </w:r>
            <w:proofErr w:type="gramStart"/>
            <w:r w:rsidRPr="004B059A">
              <w:rPr>
                <w:lang w:val="ru-RU"/>
              </w:rPr>
              <w:t>0053-2022</w:t>
            </w:r>
            <w:proofErr w:type="gramEnd"/>
          </w:p>
          <w:p w14:paraId="50C8DCF7" w14:textId="77777777" w:rsidR="004B059A" w:rsidRPr="004B059A" w:rsidRDefault="004B059A" w:rsidP="004B059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</w:p>
        </w:tc>
      </w:tr>
    </w:tbl>
    <w:p w14:paraId="7ED6C2E1" w14:textId="77777777" w:rsidR="00C15C6C" w:rsidRDefault="00C15C6C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6"/>
        <w:gridCol w:w="2371"/>
        <w:gridCol w:w="1121"/>
        <w:gridCol w:w="1814"/>
        <w:gridCol w:w="1674"/>
        <w:gridCol w:w="2092"/>
      </w:tblGrid>
      <w:tr w:rsidR="00C15C6C" w:rsidRPr="0038569C" w14:paraId="4BFAEB82" w14:textId="77777777" w:rsidTr="00773B1D">
        <w:trPr>
          <w:trHeight w:val="113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715B83" w14:textId="7AE3F5E8" w:rsidR="00C15C6C" w:rsidRPr="004B059A" w:rsidRDefault="00C15C6C" w:rsidP="00C15C6C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D0A147" w14:textId="165DC9C2" w:rsidR="00C15C6C" w:rsidRPr="004B059A" w:rsidRDefault="00C15C6C" w:rsidP="00C15C6C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C82830" w14:textId="2711D059" w:rsidR="00C15C6C" w:rsidRPr="004B059A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BA9BF7" w14:textId="7172BB00" w:rsidR="00C15C6C" w:rsidRPr="004B059A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FE4D77" w14:textId="597CD294" w:rsidR="00C15C6C" w:rsidRPr="004B059A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EE95F0" w14:textId="24A7610B" w:rsidR="00C15C6C" w:rsidRPr="004B059A" w:rsidRDefault="00C15C6C" w:rsidP="00C15C6C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4B059A" w:rsidRPr="0038569C" w14:paraId="0CF06920" w14:textId="77777777" w:rsidTr="00C15C6C">
        <w:trPr>
          <w:trHeight w:val="24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0E4BC" w14:textId="56C93567" w:rsidR="004B059A" w:rsidRPr="004B059A" w:rsidRDefault="004B059A" w:rsidP="004B059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4B059A">
              <w:rPr>
                <w:lang w:val="ru-RU"/>
              </w:rPr>
              <w:t>2.3 ***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3F196" w14:textId="548ED68D" w:rsidR="004B059A" w:rsidRPr="004B059A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29294" w14:textId="29664502" w:rsidR="004B059A" w:rsidRPr="004B059A" w:rsidRDefault="004B059A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27.90/      </w:t>
            </w:r>
          </w:p>
          <w:p w14:paraId="1E57F9E9" w14:textId="638DE94B" w:rsidR="004B059A" w:rsidRPr="004B059A" w:rsidRDefault="004B059A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>22.000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BBE8F" w14:textId="77777777" w:rsidR="004B059A" w:rsidRPr="004B059A" w:rsidRDefault="004B059A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Проверка цепи «фаза-нуль» в </w:t>
            </w:r>
            <w:proofErr w:type="gramStart"/>
            <w:r w:rsidRPr="004B059A">
              <w:rPr>
                <w:sz w:val="22"/>
                <w:szCs w:val="22"/>
              </w:rPr>
              <w:t>электроустановках  до</w:t>
            </w:r>
            <w:proofErr w:type="gramEnd"/>
            <w:r w:rsidRPr="004B059A">
              <w:rPr>
                <w:sz w:val="22"/>
                <w:szCs w:val="22"/>
              </w:rPr>
              <w:t xml:space="preserve"> 1 </w:t>
            </w:r>
            <w:proofErr w:type="spellStart"/>
            <w:r w:rsidRPr="004B059A">
              <w:rPr>
                <w:sz w:val="22"/>
                <w:szCs w:val="22"/>
              </w:rPr>
              <w:t>кВ</w:t>
            </w:r>
            <w:proofErr w:type="spellEnd"/>
            <w:r w:rsidRPr="004B059A">
              <w:rPr>
                <w:sz w:val="22"/>
                <w:szCs w:val="22"/>
              </w:rPr>
              <w:t xml:space="preserve"> с глухим заземлением нейтрали </w:t>
            </w:r>
          </w:p>
          <w:p w14:paraId="301B2122" w14:textId="77777777" w:rsidR="004B059A" w:rsidRPr="004B059A" w:rsidRDefault="004B059A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1666A" w14:textId="77777777" w:rsidR="00C15C6C" w:rsidRDefault="004B059A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ТКП </w:t>
            </w:r>
            <w:proofErr w:type="gramStart"/>
            <w:r w:rsidRPr="004B059A">
              <w:rPr>
                <w:sz w:val="22"/>
                <w:szCs w:val="22"/>
              </w:rPr>
              <w:t>339-2022</w:t>
            </w:r>
            <w:proofErr w:type="gramEnd"/>
            <w:r w:rsidRPr="004B059A">
              <w:rPr>
                <w:sz w:val="22"/>
                <w:szCs w:val="22"/>
              </w:rPr>
              <w:t xml:space="preserve">, п.4.4.28.5;  </w:t>
            </w:r>
          </w:p>
          <w:p w14:paraId="1BD2E5C1" w14:textId="2A074F13" w:rsidR="004B059A" w:rsidRPr="004B059A" w:rsidRDefault="004B059A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4B059A">
              <w:rPr>
                <w:sz w:val="22"/>
                <w:szCs w:val="22"/>
              </w:rPr>
              <w:t xml:space="preserve">ТКП </w:t>
            </w:r>
            <w:proofErr w:type="gramStart"/>
            <w:r w:rsidRPr="004B059A">
              <w:rPr>
                <w:sz w:val="22"/>
                <w:szCs w:val="22"/>
              </w:rPr>
              <w:t>181-2009</w:t>
            </w:r>
            <w:proofErr w:type="gramEnd"/>
            <w:r w:rsidRPr="004B059A">
              <w:rPr>
                <w:sz w:val="22"/>
                <w:szCs w:val="22"/>
              </w:rPr>
              <w:t xml:space="preserve"> п.29.8;            ГОСТ 30331.3-95 п.413.1.3.4, п.413.1.3.5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04701" w14:textId="77777777" w:rsidR="004B059A" w:rsidRPr="00C15C6C" w:rsidRDefault="004B059A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АМИ.ГР </w:t>
            </w:r>
            <w:proofErr w:type="gramStart"/>
            <w:r w:rsidRPr="00C15C6C">
              <w:rPr>
                <w:sz w:val="22"/>
                <w:szCs w:val="22"/>
              </w:rPr>
              <w:t>0052-2022</w:t>
            </w:r>
            <w:proofErr w:type="gramEnd"/>
          </w:p>
          <w:p w14:paraId="04C4CCC6" w14:textId="77777777" w:rsidR="004B059A" w:rsidRPr="004B059A" w:rsidRDefault="004B059A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</w:tr>
      <w:tr w:rsidR="00C15C6C" w:rsidRPr="005F65FF" w14:paraId="4D743317" w14:textId="77777777" w:rsidTr="00716DC1">
        <w:trPr>
          <w:trHeight w:val="240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A1995" w14:textId="77777777" w:rsidR="00C15C6C" w:rsidRPr="00C15C6C" w:rsidRDefault="00C15C6C" w:rsidP="00C15C6C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C15C6C">
              <w:rPr>
                <w:lang w:val="ru-RU"/>
              </w:rPr>
              <w:t>3.1 ***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42DB0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Устройства          защитного отключения (УЗО)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99A7E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27.90/</w:t>
            </w:r>
          </w:p>
          <w:p w14:paraId="4838C0A5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22.000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350DC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Сопротивление изоляции защищаемой линии </w:t>
            </w:r>
          </w:p>
          <w:p w14:paraId="6581D65F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9DB2B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ТКП </w:t>
            </w:r>
            <w:proofErr w:type="gramStart"/>
            <w:r w:rsidRPr="00C15C6C">
              <w:rPr>
                <w:sz w:val="22"/>
                <w:szCs w:val="22"/>
              </w:rPr>
              <w:t>181-2009</w:t>
            </w:r>
            <w:proofErr w:type="gramEnd"/>
            <w:r w:rsidRPr="00C15C6C">
              <w:rPr>
                <w:sz w:val="22"/>
                <w:szCs w:val="22"/>
              </w:rPr>
              <w:t>,</w:t>
            </w:r>
          </w:p>
          <w:p w14:paraId="3229E69A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п.Б.27.1, Приложение В п.В.4.61.4;</w:t>
            </w:r>
          </w:p>
          <w:p w14:paraId="0C805D97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ТКП </w:t>
            </w:r>
            <w:proofErr w:type="gramStart"/>
            <w:r w:rsidRPr="00C15C6C">
              <w:rPr>
                <w:sz w:val="22"/>
                <w:szCs w:val="22"/>
              </w:rPr>
              <w:t>339-2022</w:t>
            </w:r>
            <w:proofErr w:type="gramEnd"/>
            <w:r w:rsidRPr="00C15C6C">
              <w:rPr>
                <w:sz w:val="22"/>
                <w:szCs w:val="22"/>
              </w:rPr>
              <w:t>, п.4.4.26.1</w:t>
            </w:r>
          </w:p>
          <w:p w14:paraId="339333D0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770C1" w14:textId="366487F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АМИ.ГР </w:t>
            </w:r>
            <w:proofErr w:type="gramStart"/>
            <w:r w:rsidRPr="00C15C6C">
              <w:rPr>
                <w:sz w:val="22"/>
                <w:szCs w:val="22"/>
              </w:rPr>
              <w:t>0051-2022</w:t>
            </w:r>
            <w:proofErr w:type="gramEnd"/>
          </w:p>
          <w:p w14:paraId="36ED6CD0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АМИ.ГР 0009-2021</w:t>
            </w:r>
          </w:p>
        </w:tc>
      </w:tr>
      <w:tr w:rsidR="00C15C6C" w:rsidRPr="005F65FF" w14:paraId="5EE7A6A5" w14:textId="77777777" w:rsidTr="00716DC1">
        <w:trPr>
          <w:trHeight w:val="240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8D6CA" w14:textId="77777777" w:rsidR="00C15C6C" w:rsidRPr="00C15C6C" w:rsidRDefault="00C15C6C" w:rsidP="00C15C6C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proofErr w:type="gramStart"/>
            <w:r w:rsidRPr="00C15C6C">
              <w:rPr>
                <w:lang w:val="ru-RU"/>
              </w:rPr>
              <w:t>3.2  *</w:t>
            </w:r>
            <w:proofErr w:type="gramEnd"/>
            <w:r w:rsidRPr="00C15C6C">
              <w:rPr>
                <w:lang w:val="ru-RU"/>
              </w:rPr>
              <w:t>*</w:t>
            </w:r>
          </w:p>
        </w:tc>
        <w:tc>
          <w:tcPr>
            <w:tcW w:w="23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4F0A2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02408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27.90/</w:t>
            </w:r>
          </w:p>
          <w:p w14:paraId="38F3350E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22.000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72516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Отключающий </w:t>
            </w:r>
            <w:proofErr w:type="spellStart"/>
            <w:r w:rsidRPr="00C15C6C">
              <w:rPr>
                <w:sz w:val="22"/>
                <w:szCs w:val="22"/>
              </w:rPr>
              <w:t>дифферен-циальный</w:t>
            </w:r>
            <w:proofErr w:type="spellEnd"/>
            <w:r w:rsidRPr="00C15C6C">
              <w:rPr>
                <w:sz w:val="22"/>
                <w:szCs w:val="22"/>
              </w:rPr>
              <w:t xml:space="preserve"> ток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6B660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ТКП </w:t>
            </w:r>
            <w:proofErr w:type="gramStart"/>
            <w:r w:rsidRPr="00C15C6C">
              <w:rPr>
                <w:sz w:val="22"/>
                <w:szCs w:val="22"/>
              </w:rPr>
              <w:t>181-2009</w:t>
            </w:r>
            <w:proofErr w:type="gramEnd"/>
            <w:r w:rsidRPr="00C15C6C">
              <w:rPr>
                <w:sz w:val="22"/>
                <w:szCs w:val="22"/>
              </w:rPr>
              <w:t>,</w:t>
            </w:r>
          </w:p>
          <w:p w14:paraId="006F649C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Приложение В п.В.4.61.4;               ТКП </w:t>
            </w:r>
            <w:proofErr w:type="gramStart"/>
            <w:r w:rsidRPr="00C15C6C">
              <w:rPr>
                <w:sz w:val="22"/>
                <w:szCs w:val="22"/>
              </w:rPr>
              <w:t>339-2022</w:t>
            </w:r>
            <w:proofErr w:type="gramEnd"/>
          </w:p>
          <w:p w14:paraId="4C735F28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п.4.4.26.7 г);</w:t>
            </w:r>
          </w:p>
          <w:p w14:paraId="01165B00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15C6C">
              <w:rPr>
                <w:sz w:val="22"/>
                <w:szCs w:val="22"/>
              </w:rPr>
              <w:t>50807-2003</w:t>
            </w:r>
            <w:proofErr w:type="gramEnd"/>
            <w:r w:rsidRPr="00C15C6C">
              <w:rPr>
                <w:sz w:val="22"/>
                <w:szCs w:val="22"/>
              </w:rPr>
              <w:t>, п.5.3, п.5.4;</w:t>
            </w:r>
          </w:p>
          <w:p w14:paraId="51ADC94B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СН 4.04.01-2019 п.16.3.8</w:t>
            </w:r>
          </w:p>
          <w:p w14:paraId="1310283A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4002D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АМИ.ГР 0009-2021</w:t>
            </w:r>
          </w:p>
        </w:tc>
      </w:tr>
      <w:tr w:rsidR="00C15C6C" w:rsidRPr="005F65FF" w14:paraId="27CFAE40" w14:textId="77777777" w:rsidTr="00716DC1">
        <w:trPr>
          <w:trHeight w:val="240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10225" w14:textId="77777777" w:rsidR="00C15C6C" w:rsidRPr="00C15C6C" w:rsidRDefault="00C15C6C" w:rsidP="00C15C6C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C15C6C">
              <w:rPr>
                <w:lang w:val="ru-RU"/>
              </w:rPr>
              <w:t>3.3       **</w:t>
            </w:r>
          </w:p>
        </w:tc>
        <w:tc>
          <w:tcPr>
            <w:tcW w:w="23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C4F75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12BD2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27.90/</w:t>
            </w:r>
          </w:p>
          <w:p w14:paraId="66EAFBEA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22.000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F3E09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Время отключения при I</w:t>
            </w:r>
            <w:proofErr w:type="gramStart"/>
            <w:r w:rsidRPr="00C15C6C">
              <w:rPr>
                <w:sz w:val="22"/>
                <w:szCs w:val="22"/>
              </w:rPr>
              <w:t>∆  =</w:t>
            </w:r>
            <w:proofErr w:type="gramEnd"/>
            <w:r w:rsidRPr="00C15C6C">
              <w:rPr>
                <w:sz w:val="22"/>
                <w:szCs w:val="22"/>
              </w:rPr>
              <w:t xml:space="preserve"> </w:t>
            </w:r>
            <w:proofErr w:type="spellStart"/>
            <w:r w:rsidRPr="00C15C6C">
              <w:rPr>
                <w:sz w:val="22"/>
                <w:szCs w:val="22"/>
              </w:rPr>
              <w:t>I∆n</w:t>
            </w:r>
            <w:proofErr w:type="spellEnd"/>
            <w:r w:rsidRPr="00C15C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BCD0A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ТКП </w:t>
            </w:r>
            <w:proofErr w:type="gramStart"/>
            <w:r w:rsidRPr="00C15C6C">
              <w:rPr>
                <w:sz w:val="22"/>
                <w:szCs w:val="22"/>
              </w:rPr>
              <w:t>181-2009</w:t>
            </w:r>
            <w:proofErr w:type="gramEnd"/>
            <w:r w:rsidRPr="00C15C6C">
              <w:rPr>
                <w:sz w:val="22"/>
                <w:szCs w:val="22"/>
              </w:rPr>
              <w:t>,</w:t>
            </w:r>
          </w:p>
          <w:p w14:paraId="0A45D672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Приложение В п.В.4.61.4;</w:t>
            </w:r>
          </w:p>
          <w:p w14:paraId="344096C7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15C6C">
              <w:rPr>
                <w:sz w:val="22"/>
                <w:szCs w:val="22"/>
              </w:rPr>
              <w:t>50807-2003</w:t>
            </w:r>
            <w:proofErr w:type="gramEnd"/>
            <w:r w:rsidRPr="00C15C6C">
              <w:rPr>
                <w:sz w:val="22"/>
                <w:szCs w:val="22"/>
              </w:rPr>
              <w:t>, п.5.14; ГОСТ IEC 61008-1-2020, п.5.3.12;</w:t>
            </w:r>
          </w:p>
          <w:p w14:paraId="2CE50F16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ТКП </w:t>
            </w:r>
            <w:proofErr w:type="gramStart"/>
            <w:r w:rsidRPr="00C15C6C">
              <w:rPr>
                <w:sz w:val="22"/>
                <w:szCs w:val="22"/>
              </w:rPr>
              <w:t>339-2022</w:t>
            </w:r>
            <w:proofErr w:type="gramEnd"/>
          </w:p>
          <w:p w14:paraId="6A807AB5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п.4.4.26.7 д)</w:t>
            </w:r>
          </w:p>
          <w:p w14:paraId="5DF0690A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A8510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АМИ.ГР 0009-2021</w:t>
            </w:r>
          </w:p>
        </w:tc>
      </w:tr>
      <w:tr w:rsidR="00C15C6C" w:rsidRPr="005F65FF" w14:paraId="72A507F4" w14:textId="77777777" w:rsidTr="00716DC1">
        <w:trPr>
          <w:trHeight w:val="240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C9567" w14:textId="77777777" w:rsidR="00C15C6C" w:rsidRPr="00C15C6C" w:rsidRDefault="00C15C6C" w:rsidP="00C15C6C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C15C6C">
              <w:rPr>
                <w:lang w:val="ru-RU"/>
              </w:rPr>
              <w:t>3.4 ***</w:t>
            </w:r>
          </w:p>
        </w:tc>
        <w:tc>
          <w:tcPr>
            <w:tcW w:w="2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C8D8D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F1ABC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27.90/</w:t>
            </w:r>
          </w:p>
          <w:p w14:paraId="75218732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22.000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C6E65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Ток утечки           защищаемой   </w:t>
            </w:r>
            <w:proofErr w:type="spellStart"/>
            <w:r w:rsidRPr="00C15C6C">
              <w:rPr>
                <w:sz w:val="22"/>
                <w:szCs w:val="22"/>
              </w:rPr>
              <w:t>электроуста-новки</w:t>
            </w:r>
            <w:proofErr w:type="spellEnd"/>
            <w:r w:rsidRPr="00C15C6C">
              <w:rPr>
                <w:sz w:val="22"/>
                <w:szCs w:val="22"/>
              </w:rPr>
              <w:t xml:space="preserve"> </w:t>
            </w:r>
          </w:p>
          <w:p w14:paraId="6933DB73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6C4EA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 xml:space="preserve">ТКП </w:t>
            </w:r>
            <w:proofErr w:type="gramStart"/>
            <w:r w:rsidRPr="00C15C6C">
              <w:rPr>
                <w:sz w:val="22"/>
                <w:szCs w:val="22"/>
              </w:rPr>
              <w:t>181-2009</w:t>
            </w:r>
            <w:proofErr w:type="gramEnd"/>
            <w:r w:rsidRPr="00C15C6C">
              <w:rPr>
                <w:sz w:val="22"/>
                <w:szCs w:val="22"/>
              </w:rPr>
              <w:t>,</w:t>
            </w:r>
          </w:p>
          <w:p w14:paraId="386CFB55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Приложение В п.В.4.61.4;</w:t>
            </w:r>
          </w:p>
          <w:p w14:paraId="47F2B9CE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СН 4.04.01-2019 п.16.3.7</w:t>
            </w:r>
          </w:p>
          <w:p w14:paraId="45CEEA14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6DDBB" w14:textId="77777777" w:rsidR="00C15C6C" w:rsidRPr="00C15C6C" w:rsidRDefault="00C15C6C" w:rsidP="00C15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 w:right="-2"/>
              <w:rPr>
                <w:sz w:val="22"/>
                <w:szCs w:val="22"/>
              </w:rPr>
            </w:pPr>
            <w:r w:rsidRPr="00C15C6C">
              <w:rPr>
                <w:sz w:val="22"/>
                <w:szCs w:val="22"/>
              </w:rPr>
              <w:t>АМИ.ГР 0009-2021</w:t>
            </w:r>
          </w:p>
        </w:tc>
      </w:tr>
    </w:tbl>
    <w:p w14:paraId="7071CB66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5894E94F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63C77335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59BAD9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5F64E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6AFC7A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8BB06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9FC467A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240C" w14:textId="77777777" w:rsidR="00204155" w:rsidRDefault="00204155" w:rsidP="0011070C">
      <w:r>
        <w:separator/>
      </w:r>
    </w:p>
  </w:endnote>
  <w:endnote w:type="continuationSeparator" w:id="0">
    <w:p w14:paraId="23CBB984" w14:textId="77777777" w:rsidR="00204155" w:rsidRDefault="002041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6DD48C6" w14:textId="77777777" w:rsidTr="00092EA6">
      <w:trPr>
        <w:trHeight w:val="106"/>
      </w:trPr>
      <w:tc>
        <w:tcPr>
          <w:tcW w:w="3686" w:type="dxa"/>
          <w:hideMark/>
        </w:tcPr>
        <w:p w14:paraId="0E732B3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34D30C5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54EF52" w14:textId="39B819B6" w:rsidR="00124809" w:rsidRPr="006D33D8" w:rsidRDefault="00C15C6C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14.04.2023</w:t>
              </w:r>
            </w:p>
          </w:sdtContent>
        </w:sdt>
        <w:p w14:paraId="1C6E2370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85242E6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423D97E4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650C3B36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66EAEB0C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4809D8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FAE7F2F" w14:textId="592E39CC" w:rsidR="00A417E3" w:rsidRPr="009E4D11" w:rsidRDefault="00C15C6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14.04.2023</w:t>
              </w:r>
            </w:p>
          </w:sdtContent>
        </w:sdt>
        <w:p w14:paraId="5451EE2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66299A2A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1486D6C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889E" w14:textId="77777777" w:rsidR="00204155" w:rsidRDefault="00204155" w:rsidP="0011070C">
      <w:r>
        <w:separator/>
      </w:r>
    </w:p>
  </w:footnote>
  <w:footnote w:type="continuationSeparator" w:id="0">
    <w:p w14:paraId="45AB261E" w14:textId="77777777" w:rsidR="00204155" w:rsidRDefault="002041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0166CD6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907520E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EF3B91D" wp14:editId="27116BCC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8E3A3F8" w14:textId="2BA489A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C15C6C">
            <w:rPr>
              <w:rFonts w:ascii="Times New Roman" w:hAnsi="Times New Roman" w:cs="Times New Roman"/>
              <w:sz w:val="24"/>
              <w:szCs w:val="24"/>
            </w:rPr>
            <w:t>2.0520</w:t>
          </w:r>
        </w:p>
      </w:tc>
    </w:tr>
  </w:tbl>
  <w:p w14:paraId="075A1E72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0B6E36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836A57B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26137EA" wp14:editId="46AAFECC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3770D3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943C7C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8542FB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3DFC06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2389763">
    <w:abstractNumId w:val="6"/>
  </w:num>
  <w:num w:numId="2" w16cid:durableId="517080471">
    <w:abstractNumId w:val="7"/>
  </w:num>
  <w:num w:numId="3" w16cid:durableId="1527139016">
    <w:abstractNumId w:val="4"/>
  </w:num>
  <w:num w:numId="4" w16cid:durableId="370568113">
    <w:abstractNumId w:val="1"/>
  </w:num>
  <w:num w:numId="5" w16cid:durableId="545870551">
    <w:abstractNumId w:val="11"/>
  </w:num>
  <w:num w:numId="6" w16cid:durableId="1816876142">
    <w:abstractNumId w:val="3"/>
  </w:num>
  <w:num w:numId="7" w16cid:durableId="1320235232">
    <w:abstractNumId w:val="8"/>
  </w:num>
  <w:num w:numId="8" w16cid:durableId="1866166291">
    <w:abstractNumId w:val="5"/>
  </w:num>
  <w:num w:numId="9" w16cid:durableId="1284775197">
    <w:abstractNumId w:val="9"/>
  </w:num>
  <w:num w:numId="10" w16cid:durableId="1756705268">
    <w:abstractNumId w:val="2"/>
  </w:num>
  <w:num w:numId="11" w16cid:durableId="385376125">
    <w:abstractNumId w:val="0"/>
  </w:num>
  <w:num w:numId="12" w16cid:durableId="1161967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04155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B059A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6F79E8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02775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15C6C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932F6D8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A55D8B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A55D8B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A55D8B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A55D8B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A55D8B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9852E8"/>
    <w:rsid w:val="00A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Ковалева Юлия Валентиновна</cp:lastModifiedBy>
  <cp:revision>2</cp:revision>
  <cp:lastPrinted>2023-04-11T12:33:00Z</cp:lastPrinted>
  <dcterms:created xsi:type="dcterms:W3CDTF">2023-04-12T06:02:00Z</dcterms:created>
  <dcterms:modified xsi:type="dcterms:W3CDTF">2023-04-12T06:02:00Z</dcterms:modified>
</cp:coreProperties>
</file>