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4"/>
        <w:gridCol w:w="3530"/>
      </w:tblGrid>
      <w:tr w:rsidR="00F40980" w:rsidRPr="007F66CA" w14:paraId="2A1393D2" w14:textId="77777777" w:rsidTr="007F66CA">
        <w:tc>
          <w:tcPr>
            <w:tcW w:w="6379" w:type="dxa"/>
            <w:vMerge w:val="restart"/>
          </w:tcPr>
          <w:p w14:paraId="2B9B0A1E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5DFE9A7" w14:textId="77777777" w:rsidR="00F40980" w:rsidRPr="007F66CA" w:rsidRDefault="00F40980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5D7F11A6" w14:textId="77777777" w:rsidTr="007F66CA">
        <w:tc>
          <w:tcPr>
            <w:tcW w:w="6379" w:type="dxa"/>
            <w:vMerge/>
          </w:tcPr>
          <w:p w14:paraId="4C1AA559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5461ACE" w14:textId="77777777" w:rsidR="00F40980" w:rsidRPr="007F66CA" w:rsidRDefault="00F40980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E069554" w14:textId="77777777" w:rsidTr="007F66CA">
        <w:tc>
          <w:tcPr>
            <w:tcW w:w="6379" w:type="dxa"/>
            <w:vMerge/>
          </w:tcPr>
          <w:p w14:paraId="6ED4EBB6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963A039" w14:textId="066B78DA" w:rsidR="00F40980" w:rsidRPr="00C26CFF" w:rsidRDefault="00F40980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625483">
              <w:rPr>
                <w:rFonts w:cs="Times New Roman"/>
                <w:bCs/>
                <w:sz w:val="28"/>
                <w:szCs w:val="28"/>
              </w:rPr>
              <w:t>2.</w:t>
            </w:r>
            <w:r w:rsidR="006E0279">
              <w:rPr>
                <w:rFonts w:cs="Times New Roman"/>
                <w:bCs/>
                <w:sz w:val="28"/>
                <w:szCs w:val="28"/>
              </w:rPr>
              <w:t>5470</w:t>
            </w:r>
          </w:p>
        </w:tc>
      </w:tr>
      <w:tr w:rsidR="00F40980" w:rsidRPr="007F66CA" w14:paraId="044EA985" w14:textId="77777777" w:rsidTr="007F66CA">
        <w:tc>
          <w:tcPr>
            <w:tcW w:w="6379" w:type="dxa"/>
            <w:vMerge/>
          </w:tcPr>
          <w:p w14:paraId="5D9BA3A3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6E18240" w14:textId="34BCE535" w:rsidR="00F40980" w:rsidRPr="006907D6" w:rsidRDefault="00F40980" w:rsidP="000F2724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6907D6">
              <w:rPr>
                <w:bCs/>
                <w:sz w:val="28"/>
                <w:szCs w:val="28"/>
              </w:rPr>
              <w:t>24.03.2023</w:t>
            </w:r>
          </w:p>
        </w:tc>
      </w:tr>
      <w:tr w:rsidR="00F40980" w:rsidRPr="007F66CA" w14:paraId="569292BA" w14:textId="77777777" w:rsidTr="007F66CA">
        <w:tc>
          <w:tcPr>
            <w:tcW w:w="6379" w:type="dxa"/>
            <w:vMerge/>
          </w:tcPr>
          <w:p w14:paraId="58CA05BE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94B2D3A" w14:textId="77777777" w:rsidR="00582A8F" w:rsidRPr="00C26CFF" w:rsidRDefault="00582A8F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EndPr/>
              <w:sdtContent>
                <w:r w:rsidR="00C26CFF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3412F6CB" w14:textId="77CF9487" w:rsidR="00F40980" w:rsidRPr="00C26CFF" w:rsidRDefault="00F40980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821FDC" w:rsidRPr="00821FDC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0D671FE9" w14:textId="77777777" w:rsidTr="007F66CA">
        <w:tc>
          <w:tcPr>
            <w:tcW w:w="6379" w:type="dxa"/>
            <w:vMerge/>
          </w:tcPr>
          <w:p w14:paraId="5013C043" w14:textId="77777777" w:rsidR="00F40980" w:rsidRPr="007F66CA" w:rsidRDefault="00F40980" w:rsidP="0062548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0C3AA40" w14:textId="3018A9B0" w:rsidR="00F40980" w:rsidRPr="00C26CFF" w:rsidRDefault="00F40980" w:rsidP="0062548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F49F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83FEC22" w14:textId="6F7002C1" w:rsidR="00F40980" w:rsidRDefault="00F40980">
      <w:pPr>
        <w:rPr>
          <w:sz w:val="28"/>
          <w:szCs w:val="28"/>
        </w:rPr>
      </w:pPr>
    </w:p>
    <w:p w14:paraId="37268BF1" w14:textId="77777777" w:rsidR="009E1F8E" w:rsidRDefault="009E1F8E">
      <w:pPr>
        <w:rPr>
          <w:sz w:val="28"/>
          <w:szCs w:val="28"/>
        </w:rPr>
      </w:pPr>
    </w:p>
    <w:p w14:paraId="78DBE505" w14:textId="77777777" w:rsidR="00821FDC" w:rsidRPr="007F66CA" w:rsidRDefault="00821FDC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:rsidRPr="007F66CA" w14:paraId="1CBFFF25" w14:textId="77777777" w:rsidTr="00F40980">
        <w:tc>
          <w:tcPr>
            <w:tcW w:w="9751" w:type="dxa"/>
            <w:gridSpan w:val="2"/>
          </w:tcPr>
          <w:p w14:paraId="5752C0EC" w14:textId="2923B56C" w:rsidR="00D223F7" w:rsidRPr="007F66CA" w:rsidRDefault="00D223F7" w:rsidP="00625483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DF49F5">
                  <w:rPr>
                    <w:rStyle w:val="38"/>
                    <w:szCs w:val="28"/>
                  </w:rPr>
                  <w:t>24</w:t>
                </w:r>
                <w:r w:rsidR="00625483">
                  <w:rPr>
                    <w:rStyle w:val="38"/>
                    <w:szCs w:val="28"/>
                  </w:rPr>
                  <w:t xml:space="preserve"> </w:t>
                </w:r>
                <w:r w:rsidR="00DF49F5">
                  <w:rPr>
                    <w:rStyle w:val="38"/>
                    <w:szCs w:val="28"/>
                  </w:rPr>
                  <w:t>марта</w:t>
                </w:r>
                <w:r w:rsidR="00625483">
                  <w:rPr>
                    <w:rStyle w:val="38"/>
                    <w:szCs w:val="28"/>
                  </w:rPr>
                  <w:t xml:space="preserve"> 202</w:t>
                </w:r>
                <w:r w:rsidR="00DF49F5">
                  <w:rPr>
                    <w:rStyle w:val="38"/>
                    <w:szCs w:val="28"/>
                  </w:rPr>
                  <w:t>3</w:t>
                </w:r>
                <w:r w:rsidR="00625483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1E9C8DF4" w14:textId="77777777" w:rsidTr="00F40980">
        <w:tc>
          <w:tcPr>
            <w:tcW w:w="5678" w:type="dxa"/>
          </w:tcPr>
          <w:p w14:paraId="0CABE704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39CA3D40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7F66CA" w14:paraId="64C7F291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2556597F" w14:textId="6DBB4DB1" w:rsidR="00DF49F5" w:rsidRPr="008173EA" w:rsidRDefault="006907D6" w:rsidP="00DF49F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DF49F5">
              <w:rPr>
                <w:sz w:val="28"/>
                <w:szCs w:val="28"/>
                <w:lang w:val="ru-RU"/>
              </w:rPr>
              <w:t xml:space="preserve">спытательной лаборатории </w:t>
            </w:r>
            <w:r w:rsidR="00DF49F5">
              <w:rPr>
                <w:sz w:val="28"/>
                <w:szCs w:val="28"/>
                <w:lang w:val="ru-RU"/>
              </w:rPr>
              <w:br/>
              <w:t>Общества с ограниченной ответственностью «</w:t>
            </w:r>
            <w:r w:rsidR="00DF49F5" w:rsidRPr="006907D6">
              <w:rPr>
                <w:sz w:val="28"/>
                <w:szCs w:val="28"/>
                <w:lang w:val="ru-RU"/>
              </w:rPr>
              <w:t>Профспец Инжиниринг</w:t>
            </w:r>
            <w:r w:rsidR="00DF49F5">
              <w:rPr>
                <w:sz w:val="28"/>
                <w:szCs w:val="28"/>
                <w:lang w:val="ru-RU"/>
              </w:rPr>
              <w:t>»</w:t>
            </w:r>
          </w:p>
          <w:p w14:paraId="46487547" w14:textId="77777777" w:rsidR="007A4485" w:rsidRPr="006D7057" w:rsidRDefault="007A4485" w:rsidP="000615C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65B19358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85" w:type="pct"/>
        <w:tblInd w:w="-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841"/>
        <w:gridCol w:w="921"/>
        <w:gridCol w:w="2027"/>
        <w:gridCol w:w="1962"/>
        <w:gridCol w:w="2273"/>
      </w:tblGrid>
      <w:tr w:rsidR="00F40980" w:rsidRPr="007A4175" w14:paraId="6331BBE3" w14:textId="77777777" w:rsidTr="00CE3421">
        <w:trPr>
          <w:trHeight w:val="1277"/>
        </w:trPr>
        <w:tc>
          <w:tcPr>
            <w:tcW w:w="800" w:type="dxa"/>
            <w:shd w:val="clear" w:color="auto" w:fill="auto"/>
            <w:vAlign w:val="center"/>
          </w:tcPr>
          <w:p w14:paraId="686E7BAC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18B541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926EC8D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354D953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7C616CF0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09D21DB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728B356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1F74CFD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5F5676FF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31FF333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BC1A7D8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5F50EBC6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E71F0C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42E168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723CB0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3D939F7E" w14:textId="77777777" w:rsidTr="00CE34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01F193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9D3C6B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238833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2CD042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3E7BF8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26CD01" w14:textId="77777777" w:rsidR="0090767F" w:rsidRPr="00043782" w:rsidRDefault="0090767F" w:rsidP="0062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1F793893" w14:textId="77777777" w:rsidTr="00CE34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82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A6FA0" w14:textId="7982B916" w:rsidR="00CE3421" w:rsidRPr="00F27BDC" w:rsidRDefault="00DF49F5" w:rsidP="00CE3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C22375">
              <w:rPr>
                <w:b/>
                <w:bCs/>
                <w:sz w:val="22"/>
                <w:szCs w:val="22"/>
              </w:rPr>
              <w:t xml:space="preserve">ул. 40 лет Победы, д.23А 223040, пом. 1108, д. </w:t>
            </w:r>
            <w:proofErr w:type="spellStart"/>
            <w:r w:rsidRPr="00C22375">
              <w:rPr>
                <w:b/>
                <w:bCs/>
                <w:sz w:val="22"/>
                <w:szCs w:val="22"/>
              </w:rPr>
              <w:t>Боровляны</w:t>
            </w:r>
            <w:proofErr w:type="spellEnd"/>
            <w:r w:rsidRPr="00C22375">
              <w:rPr>
                <w:b/>
                <w:bCs/>
                <w:sz w:val="22"/>
                <w:szCs w:val="22"/>
              </w:rPr>
              <w:t>, Минская</w:t>
            </w:r>
            <w:r w:rsidR="006E0279">
              <w:rPr>
                <w:b/>
                <w:bCs/>
                <w:sz w:val="22"/>
                <w:szCs w:val="22"/>
              </w:rPr>
              <w:t xml:space="preserve"> область</w:t>
            </w:r>
          </w:p>
        </w:tc>
      </w:tr>
    </w:tbl>
    <w:p w14:paraId="3283F751" w14:textId="576BA171" w:rsidR="00DF49F5" w:rsidRPr="00CE3421" w:rsidRDefault="00DF49F5" w:rsidP="00CE3421">
      <w:pPr>
        <w:tabs>
          <w:tab w:val="left" w:pos="908"/>
          <w:tab w:val="right" w:pos="9638"/>
        </w:tabs>
        <w:rPr>
          <w:sz w:val="2"/>
          <w:szCs w:val="2"/>
        </w:rPr>
      </w:pPr>
    </w:p>
    <w:tbl>
      <w:tblPr>
        <w:tblpPr w:leftFromText="180" w:rightFromText="180" w:vertAnchor="text" w:tblpX="-49" w:tblpY="1"/>
        <w:tblOverlap w:val="never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769"/>
        <w:gridCol w:w="1003"/>
        <w:gridCol w:w="1980"/>
        <w:gridCol w:w="1980"/>
        <w:gridCol w:w="2227"/>
      </w:tblGrid>
      <w:tr w:rsidR="00DF49F5" w:rsidRPr="00B20F86" w14:paraId="36C1AB00" w14:textId="77777777" w:rsidTr="00746869">
        <w:trPr>
          <w:trHeight w:val="277"/>
        </w:trPr>
        <w:tc>
          <w:tcPr>
            <w:tcW w:w="828" w:type="dxa"/>
            <w:shd w:val="clear" w:color="auto" w:fill="auto"/>
          </w:tcPr>
          <w:p w14:paraId="2490DC25" w14:textId="77777777" w:rsidR="009E1F8E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307579AA" w14:textId="61F8E5B3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1.1</w:t>
            </w:r>
            <w:r w:rsidRPr="00B0778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69" w:type="dxa"/>
            <w:shd w:val="clear" w:color="auto" w:fill="auto"/>
          </w:tcPr>
          <w:p w14:paraId="75AE22B1" w14:textId="77777777" w:rsidR="009E1F8E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7AEE629" w14:textId="645A424B" w:rsidR="00DF49F5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</w:t>
            </w:r>
            <w:proofErr w:type="gramStart"/>
            <w:r w:rsidRPr="00B07787">
              <w:rPr>
                <w:sz w:val="22"/>
                <w:szCs w:val="22"/>
              </w:rPr>
              <w:t>тока,  силовые</w:t>
            </w:r>
            <w:proofErr w:type="gramEnd"/>
            <w:r w:rsidRPr="00B07787">
              <w:rPr>
                <w:sz w:val="22"/>
                <w:szCs w:val="22"/>
              </w:rPr>
              <w:t xml:space="preserve"> кабельные линии напряжением до 1000 В </w:t>
            </w:r>
          </w:p>
          <w:p w14:paraId="369735D4" w14:textId="77777777" w:rsidR="009E1F8E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C94347" w14:textId="1F5E1741" w:rsidR="00821FDC" w:rsidRPr="00B07787" w:rsidRDefault="00821FDC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14:paraId="262A6988" w14:textId="77777777" w:rsidR="009E1F8E" w:rsidRDefault="009E1F8E" w:rsidP="00746869">
            <w:pPr>
              <w:pStyle w:val="28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14:paraId="3526D070" w14:textId="3475CC46" w:rsidR="00DF49F5" w:rsidRPr="00B07787" w:rsidRDefault="00DF49F5" w:rsidP="00746869">
            <w:pPr>
              <w:pStyle w:val="28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07787">
              <w:rPr>
                <w:rFonts w:ascii="Times New Roman" w:hAnsi="Times New Roman" w:cs="Times New Roman"/>
              </w:rPr>
              <w:t>27.12/</w:t>
            </w:r>
          </w:p>
          <w:p w14:paraId="2D1723C4" w14:textId="77777777" w:rsidR="00DF49F5" w:rsidRPr="00B07787" w:rsidRDefault="00DF49F5" w:rsidP="00746869">
            <w:pPr>
              <w:pStyle w:val="28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07787">
              <w:rPr>
                <w:rFonts w:ascii="Times New Roman" w:hAnsi="Times New Roman" w:cs="Times New Roman"/>
              </w:rPr>
              <w:t>22.000</w:t>
            </w:r>
          </w:p>
          <w:p w14:paraId="6BC3F031" w14:textId="77777777" w:rsidR="00DF49F5" w:rsidRPr="00B07787" w:rsidRDefault="00DF49F5" w:rsidP="00746869">
            <w:pPr>
              <w:ind w:left="-80" w:right="-94"/>
              <w:jc w:val="center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27.32/</w:t>
            </w:r>
          </w:p>
          <w:p w14:paraId="56E26769" w14:textId="77777777" w:rsidR="00DF49F5" w:rsidRPr="00B07787" w:rsidRDefault="00DF49F5" w:rsidP="00746869">
            <w:pPr>
              <w:ind w:left="-80" w:right="-94"/>
              <w:jc w:val="center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22.000</w:t>
            </w:r>
          </w:p>
          <w:p w14:paraId="46A5F84B" w14:textId="77777777" w:rsidR="00DF49F5" w:rsidRPr="00B07787" w:rsidRDefault="00DF49F5" w:rsidP="00746869">
            <w:pPr>
              <w:pStyle w:val="28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07787">
              <w:rPr>
                <w:rFonts w:ascii="Times New Roman" w:hAnsi="Times New Roman" w:cs="Times New Roman"/>
              </w:rPr>
              <w:t>27.90/</w:t>
            </w:r>
          </w:p>
          <w:p w14:paraId="68332438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7DFC3943" w14:textId="77777777" w:rsidR="009E1F8E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D01636B" w14:textId="441F408D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0" w:type="dxa"/>
            <w:shd w:val="clear" w:color="auto" w:fill="auto"/>
          </w:tcPr>
          <w:p w14:paraId="02CFCF37" w14:textId="77777777" w:rsidR="009E1F8E" w:rsidRDefault="009E1F8E" w:rsidP="00746869">
            <w:pPr>
              <w:ind w:left="-57"/>
              <w:rPr>
                <w:sz w:val="22"/>
                <w:szCs w:val="22"/>
              </w:rPr>
            </w:pPr>
          </w:p>
          <w:p w14:paraId="094FC901" w14:textId="502DA996" w:rsidR="00DF49F5" w:rsidRPr="00B07787" w:rsidRDefault="00DF49F5" w:rsidP="00746869">
            <w:pPr>
              <w:ind w:left="-57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 xml:space="preserve">ТКП 181-2009 </w:t>
            </w:r>
          </w:p>
          <w:p w14:paraId="54DEE9A1" w14:textId="77777777" w:rsidR="00DF49F5" w:rsidRPr="00B07787" w:rsidRDefault="00DF49F5" w:rsidP="00746869">
            <w:pPr>
              <w:ind w:left="-57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п.Б.27.1, п.Б.30.1</w:t>
            </w:r>
          </w:p>
          <w:p w14:paraId="06B59D29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 xml:space="preserve">ТКП 339-2022 </w:t>
            </w:r>
            <w:r w:rsidRPr="00B07787">
              <w:rPr>
                <w:sz w:val="22"/>
                <w:szCs w:val="22"/>
              </w:rPr>
              <w:br/>
              <w:t>п.</w:t>
            </w:r>
            <w:r>
              <w:rPr>
                <w:sz w:val="22"/>
                <w:szCs w:val="22"/>
              </w:rPr>
              <w:t>п.</w:t>
            </w:r>
            <w:r w:rsidRPr="00B07787">
              <w:rPr>
                <w:sz w:val="22"/>
                <w:szCs w:val="22"/>
              </w:rPr>
              <w:t>4.4.26.1, 4.4.29.2</w:t>
            </w:r>
          </w:p>
        </w:tc>
        <w:tc>
          <w:tcPr>
            <w:tcW w:w="2227" w:type="dxa"/>
            <w:shd w:val="clear" w:color="auto" w:fill="auto"/>
          </w:tcPr>
          <w:p w14:paraId="1E7C99B1" w14:textId="77777777" w:rsidR="009E1F8E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5ACEF1" w14:textId="794D1DC9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МВИ.МН 1023-2011</w:t>
            </w:r>
          </w:p>
        </w:tc>
      </w:tr>
      <w:tr w:rsidR="00DF49F5" w:rsidRPr="00B20F86" w14:paraId="1C0C0FB3" w14:textId="77777777" w:rsidTr="00746869">
        <w:trPr>
          <w:trHeight w:val="350"/>
        </w:trPr>
        <w:tc>
          <w:tcPr>
            <w:tcW w:w="828" w:type="dxa"/>
            <w:shd w:val="clear" w:color="auto" w:fill="auto"/>
          </w:tcPr>
          <w:p w14:paraId="3EC9E25D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2.1</w:t>
            </w:r>
            <w:r w:rsidRPr="00B0778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69" w:type="dxa"/>
            <w:vMerge w:val="restart"/>
            <w:shd w:val="clear" w:color="auto" w:fill="auto"/>
          </w:tcPr>
          <w:p w14:paraId="61FDD6F6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Заземляющие устройства</w:t>
            </w:r>
          </w:p>
          <w:p w14:paraId="622C78A7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F1D7DFA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76BB76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0256F7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CF04F2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7FD68C5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A91187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4123838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037D75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F0BA322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003" w:type="dxa"/>
            <w:shd w:val="clear" w:color="auto" w:fill="auto"/>
          </w:tcPr>
          <w:p w14:paraId="6C7E2AFD" w14:textId="77777777" w:rsidR="00DF49F5" w:rsidRPr="00B07787" w:rsidRDefault="00DF49F5" w:rsidP="00746869">
            <w:pPr>
              <w:pStyle w:val="28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07787">
              <w:rPr>
                <w:rFonts w:ascii="Times New Roman" w:hAnsi="Times New Roman" w:cs="Times New Roman"/>
              </w:rPr>
              <w:lastRenderedPageBreak/>
              <w:t>27.90/</w:t>
            </w:r>
          </w:p>
          <w:p w14:paraId="3F440B5F" w14:textId="77777777" w:rsidR="00DF49F5" w:rsidRPr="00B07787" w:rsidRDefault="00DF49F5" w:rsidP="00746869">
            <w:pPr>
              <w:pStyle w:val="28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07787">
              <w:rPr>
                <w:rFonts w:ascii="Times New Roman" w:hAnsi="Times New Roman" w:cs="Times New Roman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23F45510" w14:textId="2D20D479" w:rsidR="00DF49F5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соединения.</w:t>
            </w:r>
          </w:p>
          <w:p w14:paraId="5F83F022" w14:textId="63A041CF" w:rsidR="009E1F8E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098CE6" w14:textId="77777777" w:rsidR="009E1F8E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74FEE0" w14:textId="4D7F33D5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362962B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 xml:space="preserve">ТКП 181-2009 </w:t>
            </w:r>
            <w:r w:rsidRPr="00B07787">
              <w:rPr>
                <w:sz w:val="22"/>
                <w:szCs w:val="22"/>
              </w:rPr>
              <w:br/>
              <w:t>п.Б.29.2</w:t>
            </w:r>
          </w:p>
          <w:p w14:paraId="4827AB57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 xml:space="preserve">ТКП 339-2022 </w:t>
            </w:r>
          </w:p>
          <w:p w14:paraId="34E4F987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п.4.4.28.2</w:t>
            </w:r>
            <w:r w:rsidRPr="00B07787">
              <w:rPr>
                <w:sz w:val="22"/>
                <w:szCs w:val="22"/>
              </w:rPr>
              <w:br/>
              <w:t>СН 4.04.03-2020</w:t>
            </w:r>
          </w:p>
          <w:p w14:paraId="4F45907A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п.п.7.3.11, 7.3.12</w:t>
            </w:r>
          </w:p>
        </w:tc>
        <w:tc>
          <w:tcPr>
            <w:tcW w:w="2227" w:type="dxa"/>
            <w:shd w:val="clear" w:color="auto" w:fill="auto"/>
          </w:tcPr>
          <w:p w14:paraId="3AC46965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МВИ.МН 1025-2011</w:t>
            </w:r>
          </w:p>
        </w:tc>
      </w:tr>
      <w:tr w:rsidR="00DF49F5" w:rsidRPr="00B20F86" w14:paraId="62A1E2A8" w14:textId="77777777" w:rsidTr="00746869">
        <w:trPr>
          <w:trHeight w:val="277"/>
        </w:trPr>
        <w:tc>
          <w:tcPr>
            <w:tcW w:w="828" w:type="dxa"/>
            <w:shd w:val="clear" w:color="auto" w:fill="auto"/>
          </w:tcPr>
          <w:p w14:paraId="46FA7A4E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69" w:type="dxa"/>
            <w:vMerge/>
            <w:shd w:val="clear" w:color="auto" w:fill="auto"/>
          </w:tcPr>
          <w:p w14:paraId="1232CE77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14:paraId="422773B0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7E8DF336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26B85B60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27" w:type="dxa"/>
            <w:shd w:val="clear" w:color="auto" w:fill="auto"/>
          </w:tcPr>
          <w:p w14:paraId="099635FD" w14:textId="77777777" w:rsidR="00DF49F5" w:rsidRPr="00B07787" w:rsidRDefault="00DF49F5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907D6" w:rsidRPr="00B20F86" w14:paraId="32514790" w14:textId="77777777" w:rsidTr="00746869">
        <w:trPr>
          <w:trHeight w:val="277"/>
        </w:trPr>
        <w:tc>
          <w:tcPr>
            <w:tcW w:w="828" w:type="dxa"/>
            <w:shd w:val="clear" w:color="auto" w:fill="auto"/>
          </w:tcPr>
          <w:p w14:paraId="77812643" w14:textId="100ACF76" w:rsidR="006907D6" w:rsidRPr="00B07787" w:rsidRDefault="006907D6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2.2</w:t>
            </w:r>
            <w:r w:rsidRPr="00B0778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69" w:type="dxa"/>
            <w:vMerge w:val="restart"/>
            <w:shd w:val="clear" w:color="auto" w:fill="auto"/>
          </w:tcPr>
          <w:p w14:paraId="15967568" w14:textId="77777777" w:rsidR="006907D6" w:rsidRPr="00B07787" w:rsidRDefault="006907D6" w:rsidP="001B3F7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Заземляющие устройства</w:t>
            </w:r>
          </w:p>
          <w:p w14:paraId="30A5D360" w14:textId="08C50F4D" w:rsidR="006907D6" w:rsidRPr="00B07787" w:rsidRDefault="006907D6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14:paraId="09C59F63" w14:textId="77777777" w:rsidR="006907D6" w:rsidRPr="00B07787" w:rsidRDefault="006907D6" w:rsidP="00746869">
            <w:pPr>
              <w:pStyle w:val="28"/>
              <w:ind w:right="-74"/>
              <w:jc w:val="center"/>
              <w:rPr>
                <w:rFonts w:ascii="Times New Roman" w:hAnsi="Times New Roman" w:cs="Times New Roman"/>
              </w:rPr>
            </w:pPr>
            <w:r w:rsidRPr="00B07787">
              <w:rPr>
                <w:rFonts w:ascii="Times New Roman" w:hAnsi="Times New Roman" w:cs="Times New Roman"/>
              </w:rPr>
              <w:t>27.90/</w:t>
            </w:r>
          </w:p>
          <w:p w14:paraId="06AA664D" w14:textId="7D80514F" w:rsidR="006907D6" w:rsidRPr="00B07787" w:rsidRDefault="006907D6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t>22.000</w:t>
            </w:r>
          </w:p>
        </w:tc>
        <w:tc>
          <w:tcPr>
            <w:tcW w:w="1980" w:type="dxa"/>
            <w:shd w:val="clear" w:color="auto" w:fill="auto"/>
          </w:tcPr>
          <w:p w14:paraId="3EBC3451" w14:textId="77777777" w:rsidR="006907D6" w:rsidRPr="00B07787" w:rsidRDefault="006907D6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Измерение сопротивления заземляющих устройств.</w:t>
            </w:r>
          </w:p>
          <w:p w14:paraId="5223441B" w14:textId="552FE190" w:rsidR="006907D6" w:rsidRPr="00B07787" w:rsidRDefault="006907D6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980" w:type="dxa"/>
            <w:shd w:val="clear" w:color="auto" w:fill="auto"/>
          </w:tcPr>
          <w:p w14:paraId="28ED3EDC" w14:textId="77777777" w:rsidR="006907D6" w:rsidRPr="00B07787" w:rsidRDefault="006907D6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 xml:space="preserve">ТКП 181-2009 </w:t>
            </w:r>
          </w:p>
          <w:p w14:paraId="309146D4" w14:textId="77777777" w:rsidR="006907D6" w:rsidRPr="00B07787" w:rsidRDefault="006907D6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п.Б.29.4</w:t>
            </w:r>
          </w:p>
          <w:p w14:paraId="505702BD" w14:textId="77777777" w:rsidR="006907D6" w:rsidRPr="00B07787" w:rsidRDefault="006907D6" w:rsidP="00746869">
            <w:pPr>
              <w:ind w:left="-80" w:right="-94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 xml:space="preserve">ТКП 339-2022 </w:t>
            </w:r>
            <w:r w:rsidRPr="00B07787">
              <w:rPr>
                <w:sz w:val="22"/>
                <w:szCs w:val="22"/>
              </w:rPr>
              <w:br/>
              <w:t>п.п.4.3.8.2, 4.4.28.6</w:t>
            </w:r>
            <w:r w:rsidRPr="00B07787">
              <w:rPr>
                <w:sz w:val="22"/>
                <w:szCs w:val="22"/>
              </w:rPr>
              <w:br/>
              <w:t>СН 4.04.03-2020</w:t>
            </w:r>
          </w:p>
          <w:p w14:paraId="3510F0B1" w14:textId="77777777" w:rsidR="006907D6" w:rsidRPr="00B07787" w:rsidRDefault="006907D6" w:rsidP="00746869">
            <w:pPr>
              <w:ind w:left="-80" w:right="-94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п.7.4.5</w:t>
            </w:r>
            <w:r w:rsidRPr="00B07787">
              <w:rPr>
                <w:sz w:val="22"/>
                <w:szCs w:val="22"/>
                <w:highlight w:val="cyan"/>
              </w:rPr>
              <w:br/>
            </w:r>
            <w:r w:rsidRPr="00B07787">
              <w:rPr>
                <w:sz w:val="22"/>
                <w:szCs w:val="22"/>
              </w:rPr>
              <w:t>ГОСТ 30339-95</w:t>
            </w:r>
          </w:p>
          <w:p w14:paraId="17604758" w14:textId="65EE7C95" w:rsidR="006907D6" w:rsidRPr="00B07787" w:rsidRDefault="006907D6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п.п.4.3.3, 4.3.4</w:t>
            </w:r>
          </w:p>
        </w:tc>
        <w:tc>
          <w:tcPr>
            <w:tcW w:w="2227" w:type="dxa"/>
            <w:shd w:val="clear" w:color="auto" w:fill="auto"/>
          </w:tcPr>
          <w:p w14:paraId="639DA860" w14:textId="092E4882" w:rsidR="006907D6" w:rsidRPr="00B07787" w:rsidRDefault="006907D6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МВИ.МН 1024-2011</w:t>
            </w:r>
          </w:p>
        </w:tc>
      </w:tr>
      <w:tr w:rsidR="006907D6" w:rsidRPr="00B20F86" w14:paraId="0C5CCB51" w14:textId="77777777" w:rsidTr="00746869">
        <w:trPr>
          <w:trHeight w:val="277"/>
        </w:trPr>
        <w:tc>
          <w:tcPr>
            <w:tcW w:w="828" w:type="dxa"/>
            <w:shd w:val="clear" w:color="auto" w:fill="auto"/>
          </w:tcPr>
          <w:p w14:paraId="2DC56BED" w14:textId="3F8C00AE" w:rsidR="006907D6" w:rsidRPr="00B07787" w:rsidRDefault="006907D6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2.3</w:t>
            </w:r>
            <w:r w:rsidRPr="00B0778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69" w:type="dxa"/>
            <w:vMerge/>
            <w:shd w:val="clear" w:color="auto" w:fill="auto"/>
          </w:tcPr>
          <w:p w14:paraId="09CA2F3A" w14:textId="4DB20097" w:rsidR="006907D6" w:rsidRPr="00B07787" w:rsidRDefault="006907D6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14:paraId="0038BE4E" w14:textId="77777777" w:rsidR="006907D6" w:rsidRPr="00B07787" w:rsidRDefault="006907D6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27.90/</w:t>
            </w:r>
          </w:p>
          <w:p w14:paraId="2C828C87" w14:textId="1BE95FEC" w:rsidR="006907D6" w:rsidRPr="00B07787" w:rsidRDefault="006907D6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2755E352" w14:textId="6311B34E" w:rsidR="006907D6" w:rsidRPr="00B07787" w:rsidRDefault="006907D6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Проверка цепи “фаза-нуль” в электроустановках до 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07787">
              <w:rPr>
                <w:sz w:val="22"/>
                <w:szCs w:val="22"/>
              </w:rPr>
              <w:t>кВ</w:t>
            </w:r>
            <w:proofErr w:type="spellEnd"/>
            <w:r w:rsidRPr="00B07787">
              <w:rPr>
                <w:sz w:val="22"/>
                <w:szCs w:val="22"/>
              </w:rPr>
              <w:t xml:space="preserve"> с глухим заземлением нейтрали</w:t>
            </w:r>
          </w:p>
        </w:tc>
        <w:tc>
          <w:tcPr>
            <w:tcW w:w="1980" w:type="dxa"/>
            <w:shd w:val="clear" w:color="auto" w:fill="auto"/>
          </w:tcPr>
          <w:p w14:paraId="3918A601" w14:textId="77777777" w:rsidR="006907D6" w:rsidRPr="00B07787" w:rsidRDefault="006907D6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 xml:space="preserve">ТКП 181-2009 </w:t>
            </w:r>
          </w:p>
          <w:p w14:paraId="01A55912" w14:textId="77777777" w:rsidR="006907D6" w:rsidRPr="00B07787" w:rsidRDefault="006907D6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п.Б.29.8</w:t>
            </w:r>
          </w:p>
          <w:p w14:paraId="3F56BFD0" w14:textId="77777777" w:rsidR="006907D6" w:rsidRPr="00B07787" w:rsidRDefault="006907D6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ТКП 339-2022</w:t>
            </w:r>
          </w:p>
          <w:p w14:paraId="7E0951D9" w14:textId="77777777" w:rsidR="006907D6" w:rsidRPr="00B07787" w:rsidRDefault="006907D6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п.п.4.3.5.4, 4.4.28.5</w:t>
            </w:r>
          </w:p>
          <w:p w14:paraId="4695DB7B" w14:textId="77777777" w:rsidR="006907D6" w:rsidRPr="00B07787" w:rsidRDefault="006907D6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 xml:space="preserve">ГОСТ 30331.3-95 </w:t>
            </w:r>
          </w:p>
          <w:p w14:paraId="24FE972F" w14:textId="7E11DC04" w:rsidR="006907D6" w:rsidRPr="00B07787" w:rsidRDefault="006907D6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п.п.413.1.3.3-413.1.3.6</w:t>
            </w:r>
          </w:p>
        </w:tc>
        <w:tc>
          <w:tcPr>
            <w:tcW w:w="2227" w:type="dxa"/>
            <w:shd w:val="clear" w:color="auto" w:fill="auto"/>
          </w:tcPr>
          <w:p w14:paraId="55FAAA1C" w14:textId="0E327998" w:rsidR="006907D6" w:rsidRPr="00B07787" w:rsidRDefault="006907D6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МВИ.МН 1027-2011</w:t>
            </w:r>
          </w:p>
        </w:tc>
      </w:tr>
      <w:tr w:rsidR="009E1F8E" w:rsidRPr="00B20F86" w14:paraId="7AD903F0" w14:textId="77777777" w:rsidTr="00746869">
        <w:trPr>
          <w:trHeight w:val="277"/>
        </w:trPr>
        <w:tc>
          <w:tcPr>
            <w:tcW w:w="828" w:type="dxa"/>
            <w:shd w:val="clear" w:color="auto" w:fill="auto"/>
          </w:tcPr>
          <w:p w14:paraId="73332D3C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3.1</w:t>
            </w:r>
            <w:r w:rsidRPr="00B0778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69" w:type="dxa"/>
            <w:vMerge w:val="restart"/>
            <w:shd w:val="clear" w:color="auto" w:fill="auto"/>
          </w:tcPr>
          <w:p w14:paraId="0D5B5368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Устройства защитного отключения, управляемых дифференциальным током</w:t>
            </w:r>
          </w:p>
        </w:tc>
        <w:tc>
          <w:tcPr>
            <w:tcW w:w="1003" w:type="dxa"/>
            <w:shd w:val="clear" w:color="auto" w:fill="auto"/>
          </w:tcPr>
          <w:p w14:paraId="039B72F5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27.90/</w:t>
            </w:r>
          </w:p>
          <w:p w14:paraId="7D95E0FD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79E54EC1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80" w:type="dxa"/>
            <w:shd w:val="clear" w:color="auto" w:fill="auto"/>
          </w:tcPr>
          <w:p w14:paraId="6D0B4443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ТКП 339-2022</w:t>
            </w:r>
          </w:p>
          <w:p w14:paraId="6446ABCF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п.4.4.26.7 д)</w:t>
            </w:r>
          </w:p>
          <w:p w14:paraId="063A0C94" w14:textId="77777777" w:rsidR="009E1F8E" w:rsidRPr="00CE3421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E3421">
              <w:rPr>
                <w:sz w:val="22"/>
                <w:szCs w:val="22"/>
              </w:rPr>
              <w:t xml:space="preserve">СТБ ГОСТ Р </w:t>
            </w:r>
          </w:p>
          <w:p w14:paraId="7C013E36" w14:textId="77777777" w:rsidR="009E1F8E" w:rsidRPr="00CE3421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E3421">
              <w:rPr>
                <w:sz w:val="22"/>
                <w:szCs w:val="22"/>
              </w:rPr>
              <w:t>50807-2003</w:t>
            </w:r>
          </w:p>
          <w:p w14:paraId="56BCA383" w14:textId="77777777" w:rsidR="009E1F8E" w:rsidRPr="00CE3421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E3421">
              <w:rPr>
                <w:sz w:val="22"/>
                <w:szCs w:val="22"/>
              </w:rPr>
              <w:t>п.5.14</w:t>
            </w:r>
          </w:p>
          <w:p w14:paraId="1DD9C936" w14:textId="77777777" w:rsidR="009E1F8E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 xml:space="preserve">ГОСТ IEC </w:t>
            </w:r>
          </w:p>
          <w:p w14:paraId="4708D051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61009-1-2020 п.5.3.8</w:t>
            </w:r>
          </w:p>
          <w:p w14:paraId="382C9A01" w14:textId="77777777" w:rsidR="009E1F8E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 xml:space="preserve">ГОСТ IEC </w:t>
            </w:r>
          </w:p>
          <w:p w14:paraId="221CE564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61008-1-2020</w:t>
            </w:r>
          </w:p>
          <w:p w14:paraId="4998FCAD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п.5.3.12</w:t>
            </w:r>
          </w:p>
        </w:tc>
        <w:tc>
          <w:tcPr>
            <w:tcW w:w="2227" w:type="dxa"/>
            <w:shd w:val="clear" w:color="auto" w:fill="auto"/>
          </w:tcPr>
          <w:p w14:paraId="0D226067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МВИ Гр 2134-2018</w:t>
            </w:r>
          </w:p>
        </w:tc>
      </w:tr>
      <w:tr w:rsidR="009E1F8E" w:rsidRPr="00B20F86" w14:paraId="3995C5B0" w14:textId="77777777" w:rsidTr="00746869">
        <w:trPr>
          <w:trHeight w:val="277"/>
        </w:trPr>
        <w:tc>
          <w:tcPr>
            <w:tcW w:w="828" w:type="dxa"/>
            <w:shd w:val="clear" w:color="auto" w:fill="auto"/>
          </w:tcPr>
          <w:p w14:paraId="72791B0D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3.2</w:t>
            </w:r>
            <w:r w:rsidRPr="00B0778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69" w:type="dxa"/>
            <w:vMerge/>
            <w:shd w:val="clear" w:color="auto" w:fill="auto"/>
          </w:tcPr>
          <w:p w14:paraId="2B0FAE25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14:paraId="139894FD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27.90/</w:t>
            </w:r>
          </w:p>
          <w:p w14:paraId="5F9875B1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76E7E196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980" w:type="dxa"/>
            <w:shd w:val="clear" w:color="auto" w:fill="auto"/>
          </w:tcPr>
          <w:p w14:paraId="38C632FA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ТКП 339-2022</w:t>
            </w:r>
          </w:p>
          <w:p w14:paraId="269E617C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п.4.4.26.7 г), п.8.7.15</w:t>
            </w:r>
          </w:p>
          <w:p w14:paraId="250EA286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СН 4.04.01-2019</w:t>
            </w:r>
          </w:p>
          <w:p w14:paraId="3D7DA54E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п.16.3.8</w:t>
            </w:r>
          </w:p>
        </w:tc>
        <w:tc>
          <w:tcPr>
            <w:tcW w:w="2227" w:type="dxa"/>
            <w:shd w:val="clear" w:color="auto" w:fill="auto"/>
          </w:tcPr>
          <w:p w14:paraId="183B64C6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МВИ Гр 2134-2018</w:t>
            </w:r>
          </w:p>
        </w:tc>
      </w:tr>
      <w:tr w:rsidR="009E1F8E" w:rsidRPr="00B20F86" w14:paraId="4B57522A" w14:textId="77777777" w:rsidTr="00746869">
        <w:trPr>
          <w:trHeight w:val="277"/>
        </w:trPr>
        <w:tc>
          <w:tcPr>
            <w:tcW w:w="828" w:type="dxa"/>
            <w:shd w:val="clear" w:color="auto" w:fill="auto"/>
          </w:tcPr>
          <w:p w14:paraId="41CDCEE6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3.3</w:t>
            </w:r>
            <w:r w:rsidRPr="00B0778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69" w:type="dxa"/>
            <w:vMerge/>
            <w:shd w:val="clear" w:color="auto" w:fill="auto"/>
          </w:tcPr>
          <w:p w14:paraId="0F871EDB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14:paraId="4DB76E1B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27.90/</w:t>
            </w:r>
          </w:p>
          <w:p w14:paraId="1107E4A4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76DB3174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980" w:type="dxa"/>
            <w:shd w:val="clear" w:color="auto" w:fill="auto"/>
          </w:tcPr>
          <w:p w14:paraId="52053317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ТКП 339-2022</w:t>
            </w:r>
          </w:p>
          <w:p w14:paraId="2C85CE40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п.8.7.14</w:t>
            </w:r>
          </w:p>
          <w:p w14:paraId="24463F60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СН 4.04.01-2019</w:t>
            </w:r>
          </w:p>
          <w:p w14:paraId="35F9FC59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п.16.3.7</w:t>
            </w:r>
          </w:p>
        </w:tc>
        <w:tc>
          <w:tcPr>
            <w:tcW w:w="2227" w:type="dxa"/>
            <w:shd w:val="clear" w:color="auto" w:fill="auto"/>
          </w:tcPr>
          <w:p w14:paraId="5252BE31" w14:textId="77777777" w:rsidR="009E1F8E" w:rsidRPr="00B07787" w:rsidRDefault="009E1F8E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МВИ Гр</w:t>
            </w:r>
            <w:r>
              <w:rPr>
                <w:sz w:val="22"/>
                <w:szCs w:val="22"/>
              </w:rPr>
              <w:t xml:space="preserve"> </w:t>
            </w:r>
            <w:r w:rsidRPr="00B07787">
              <w:rPr>
                <w:sz w:val="22"/>
                <w:szCs w:val="22"/>
              </w:rPr>
              <w:t>2134-2018</w:t>
            </w:r>
          </w:p>
        </w:tc>
      </w:tr>
      <w:tr w:rsidR="00746869" w:rsidRPr="00D236D7" w14:paraId="7384A229" w14:textId="77777777" w:rsidTr="00746869">
        <w:trPr>
          <w:trHeight w:val="277"/>
        </w:trPr>
        <w:tc>
          <w:tcPr>
            <w:tcW w:w="828" w:type="dxa"/>
            <w:shd w:val="clear" w:color="auto" w:fill="auto"/>
          </w:tcPr>
          <w:p w14:paraId="6FF7F277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4.1</w:t>
            </w:r>
            <w:r w:rsidRPr="00B0778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69" w:type="dxa"/>
            <w:vMerge w:val="restart"/>
            <w:shd w:val="clear" w:color="auto" w:fill="auto"/>
          </w:tcPr>
          <w:p w14:paraId="161DBDF0" w14:textId="34E08818" w:rsidR="00746869" w:rsidRPr="00FD07C6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D07C6">
              <w:rPr>
                <w:sz w:val="22"/>
                <w:szCs w:val="22"/>
              </w:rPr>
              <w:t>Системы вентиляции зданий и сооружений с принудительным побуждением</w:t>
            </w:r>
          </w:p>
        </w:tc>
        <w:tc>
          <w:tcPr>
            <w:tcW w:w="1003" w:type="dxa"/>
            <w:shd w:val="clear" w:color="auto" w:fill="auto"/>
          </w:tcPr>
          <w:p w14:paraId="0E0C59A9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100.13/ 23.000</w:t>
            </w:r>
          </w:p>
        </w:tc>
        <w:tc>
          <w:tcPr>
            <w:tcW w:w="1980" w:type="dxa"/>
            <w:shd w:val="clear" w:color="auto" w:fill="auto"/>
          </w:tcPr>
          <w:p w14:paraId="0AD86816" w14:textId="77777777" w:rsidR="00746869" w:rsidRPr="00B07787" w:rsidRDefault="00746869" w:rsidP="00746869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 xml:space="preserve">Скорость движения воздуха 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2B1DD69B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СН 4.02.03-2019</w:t>
            </w:r>
          </w:p>
          <w:p w14:paraId="1EAFE23E" w14:textId="3165A6D2" w:rsidR="00746869" w:rsidRDefault="00746869" w:rsidP="00746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66D96">
              <w:rPr>
                <w:sz w:val="22"/>
                <w:szCs w:val="22"/>
              </w:rPr>
              <w:t>СП 1.03.02-2020</w:t>
            </w:r>
          </w:p>
          <w:p w14:paraId="29CC51EA" w14:textId="1E6F3B3A" w:rsidR="00FD07C6" w:rsidRDefault="00FD07C6" w:rsidP="00746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</w:p>
          <w:p w14:paraId="23BD993D" w14:textId="76B57166" w:rsidR="00FD07C6" w:rsidRPr="00B07787" w:rsidRDefault="00FD07C6" w:rsidP="00746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45-4.02-87-2009</w:t>
            </w:r>
          </w:p>
          <w:p w14:paraId="76A00E17" w14:textId="77777777" w:rsidR="00746869" w:rsidRDefault="00746869" w:rsidP="0074686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Проектная, техническая, </w:t>
            </w:r>
            <w:r w:rsidRPr="00B07787">
              <w:rPr>
                <w:sz w:val="22"/>
                <w:szCs w:val="22"/>
              </w:rPr>
              <w:t>эксплуатационная документация</w:t>
            </w:r>
            <w:r>
              <w:rPr>
                <w:sz w:val="22"/>
                <w:szCs w:val="22"/>
              </w:rPr>
              <w:t xml:space="preserve"> на объект испытаний</w:t>
            </w:r>
            <w:r w:rsidRPr="00B07787">
              <w:rPr>
                <w:sz w:val="22"/>
                <w:szCs w:val="22"/>
              </w:rPr>
              <w:t xml:space="preserve">. </w:t>
            </w:r>
          </w:p>
          <w:p w14:paraId="74CF6033" w14:textId="75497107" w:rsidR="00746869" w:rsidRPr="00B07787" w:rsidRDefault="00746869" w:rsidP="00746869">
            <w:pPr>
              <w:ind w:left="-57" w:right="-57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27" w:type="dxa"/>
            <w:vMerge w:val="restart"/>
            <w:shd w:val="clear" w:color="auto" w:fill="auto"/>
          </w:tcPr>
          <w:p w14:paraId="52AA8A33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ГОСТ 12.3.018-79</w:t>
            </w:r>
          </w:p>
        </w:tc>
      </w:tr>
      <w:tr w:rsidR="00746869" w:rsidRPr="00D236D7" w14:paraId="18931316" w14:textId="77777777" w:rsidTr="00746869">
        <w:trPr>
          <w:trHeight w:val="277"/>
        </w:trPr>
        <w:tc>
          <w:tcPr>
            <w:tcW w:w="828" w:type="dxa"/>
            <w:shd w:val="clear" w:color="auto" w:fill="auto"/>
          </w:tcPr>
          <w:p w14:paraId="424E04B7" w14:textId="114FD50E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F781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7F7819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69" w:type="dxa"/>
            <w:vMerge/>
            <w:shd w:val="clear" w:color="auto" w:fill="auto"/>
          </w:tcPr>
          <w:p w14:paraId="4617CA34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shd w:val="clear" w:color="auto" w:fill="auto"/>
          </w:tcPr>
          <w:p w14:paraId="19B5120C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100.13/ 23.000</w:t>
            </w:r>
          </w:p>
        </w:tc>
        <w:tc>
          <w:tcPr>
            <w:tcW w:w="1980" w:type="dxa"/>
            <w:shd w:val="clear" w:color="auto" w:fill="auto"/>
          </w:tcPr>
          <w:p w14:paraId="52821214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 xml:space="preserve">Расход воздуха </w:t>
            </w:r>
          </w:p>
        </w:tc>
        <w:tc>
          <w:tcPr>
            <w:tcW w:w="1980" w:type="dxa"/>
            <w:vMerge/>
            <w:shd w:val="clear" w:color="auto" w:fill="auto"/>
          </w:tcPr>
          <w:p w14:paraId="62FC5A30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061CC3E0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46869" w:rsidRPr="00D236D7" w14:paraId="7464322D" w14:textId="77777777" w:rsidTr="00746869">
        <w:trPr>
          <w:trHeight w:val="277"/>
        </w:trPr>
        <w:tc>
          <w:tcPr>
            <w:tcW w:w="828" w:type="dxa"/>
            <w:shd w:val="clear" w:color="auto" w:fill="auto"/>
          </w:tcPr>
          <w:p w14:paraId="5D4FFAFF" w14:textId="15E4B18A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F781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  <w:r w:rsidRPr="007F7819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69" w:type="dxa"/>
            <w:vMerge/>
            <w:shd w:val="clear" w:color="auto" w:fill="auto"/>
          </w:tcPr>
          <w:p w14:paraId="605CF7D4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shd w:val="clear" w:color="auto" w:fill="auto"/>
          </w:tcPr>
          <w:p w14:paraId="699C6F22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100.13/ 23.000</w:t>
            </w:r>
          </w:p>
        </w:tc>
        <w:tc>
          <w:tcPr>
            <w:tcW w:w="1980" w:type="dxa"/>
            <w:shd w:val="clear" w:color="auto" w:fill="auto"/>
          </w:tcPr>
          <w:p w14:paraId="31605381" w14:textId="77777777" w:rsidR="00746869" w:rsidRPr="00B07787" w:rsidRDefault="00746869" w:rsidP="00746869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Давление</w:t>
            </w:r>
          </w:p>
          <w:p w14:paraId="577041C5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08980E78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4C6FB449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46869" w:rsidRPr="00D236D7" w14:paraId="76FC1502" w14:textId="77777777" w:rsidTr="00746869">
        <w:trPr>
          <w:trHeight w:val="277"/>
        </w:trPr>
        <w:tc>
          <w:tcPr>
            <w:tcW w:w="828" w:type="dxa"/>
            <w:shd w:val="clear" w:color="auto" w:fill="auto"/>
          </w:tcPr>
          <w:p w14:paraId="42E5EA80" w14:textId="7FD8347F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F781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  <w:r w:rsidRPr="007F7819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69" w:type="dxa"/>
            <w:vMerge/>
            <w:shd w:val="clear" w:color="auto" w:fill="auto"/>
          </w:tcPr>
          <w:p w14:paraId="0961F79C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shd w:val="clear" w:color="auto" w:fill="auto"/>
          </w:tcPr>
          <w:p w14:paraId="0E64DD9D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100.13/ 23.000</w:t>
            </w:r>
          </w:p>
        </w:tc>
        <w:tc>
          <w:tcPr>
            <w:tcW w:w="1980" w:type="dxa"/>
            <w:shd w:val="clear" w:color="auto" w:fill="auto"/>
          </w:tcPr>
          <w:p w14:paraId="4E967D84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Полное давление вентилятора</w:t>
            </w:r>
          </w:p>
        </w:tc>
        <w:tc>
          <w:tcPr>
            <w:tcW w:w="1980" w:type="dxa"/>
            <w:vMerge/>
            <w:shd w:val="clear" w:color="auto" w:fill="auto"/>
          </w:tcPr>
          <w:p w14:paraId="7E5A149B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60D56E79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46869" w:rsidRPr="00D236D7" w14:paraId="54FBDAB3" w14:textId="77777777" w:rsidTr="00746869">
        <w:trPr>
          <w:trHeight w:val="225"/>
        </w:trPr>
        <w:tc>
          <w:tcPr>
            <w:tcW w:w="828" w:type="dxa"/>
            <w:shd w:val="clear" w:color="auto" w:fill="auto"/>
          </w:tcPr>
          <w:p w14:paraId="3FBEF400" w14:textId="02901D34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F781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5</w:t>
            </w:r>
            <w:r w:rsidRPr="007F7819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69" w:type="dxa"/>
            <w:vMerge/>
            <w:shd w:val="clear" w:color="auto" w:fill="auto"/>
          </w:tcPr>
          <w:p w14:paraId="1BA36AA9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shd w:val="clear" w:color="auto" w:fill="auto"/>
          </w:tcPr>
          <w:p w14:paraId="673F93E2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100.13/ 23.000</w:t>
            </w:r>
          </w:p>
        </w:tc>
        <w:tc>
          <w:tcPr>
            <w:tcW w:w="1980" w:type="dxa"/>
            <w:shd w:val="clear" w:color="auto" w:fill="auto"/>
          </w:tcPr>
          <w:p w14:paraId="0D1931AD" w14:textId="77777777" w:rsidR="00746869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Температура перемещаемого воздуха</w:t>
            </w:r>
          </w:p>
          <w:p w14:paraId="1A9374E5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25F82DC4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3D007100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46869" w:rsidRPr="00D236D7" w14:paraId="4A31EE65" w14:textId="77777777" w:rsidTr="00746869">
        <w:trPr>
          <w:trHeight w:val="354"/>
        </w:trPr>
        <w:tc>
          <w:tcPr>
            <w:tcW w:w="828" w:type="dxa"/>
            <w:shd w:val="clear" w:color="auto" w:fill="auto"/>
          </w:tcPr>
          <w:p w14:paraId="5D01ECBA" w14:textId="0A34B748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F781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6</w:t>
            </w:r>
            <w:r w:rsidRPr="007F7819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69" w:type="dxa"/>
            <w:vMerge/>
            <w:shd w:val="clear" w:color="auto" w:fill="auto"/>
          </w:tcPr>
          <w:p w14:paraId="2DE38465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shd w:val="clear" w:color="auto" w:fill="auto"/>
          </w:tcPr>
          <w:p w14:paraId="0C5AF4F4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100.13/ 23.000</w:t>
            </w:r>
          </w:p>
        </w:tc>
        <w:tc>
          <w:tcPr>
            <w:tcW w:w="1980" w:type="dxa"/>
            <w:shd w:val="clear" w:color="auto" w:fill="auto"/>
          </w:tcPr>
          <w:p w14:paraId="1873FB73" w14:textId="77777777" w:rsidR="00746869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83410">
              <w:rPr>
                <w:sz w:val="22"/>
                <w:szCs w:val="22"/>
              </w:rPr>
              <w:t>Относительная влажность</w:t>
            </w:r>
          </w:p>
          <w:p w14:paraId="34823735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028CAA39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696B087F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46869" w:rsidRPr="00D236D7" w14:paraId="5AEB4B7E" w14:textId="77777777" w:rsidTr="00746869">
        <w:trPr>
          <w:trHeight w:val="277"/>
        </w:trPr>
        <w:tc>
          <w:tcPr>
            <w:tcW w:w="828" w:type="dxa"/>
            <w:shd w:val="clear" w:color="auto" w:fill="auto"/>
          </w:tcPr>
          <w:p w14:paraId="789365A4" w14:textId="650B03EC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7</w:t>
            </w:r>
            <w:r w:rsidRPr="00B0778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69" w:type="dxa"/>
            <w:vMerge/>
            <w:shd w:val="clear" w:color="auto" w:fill="auto"/>
          </w:tcPr>
          <w:p w14:paraId="49AF3352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14:paraId="6150BC9C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100.13/</w:t>
            </w:r>
          </w:p>
          <w:p w14:paraId="7160951F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29.061</w:t>
            </w:r>
          </w:p>
        </w:tc>
        <w:tc>
          <w:tcPr>
            <w:tcW w:w="1980" w:type="dxa"/>
            <w:shd w:val="clear" w:color="auto" w:fill="auto"/>
          </w:tcPr>
          <w:p w14:paraId="55506761" w14:textId="77777777" w:rsidR="00746869" w:rsidRDefault="00746869" w:rsidP="00746869">
            <w:pPr>
              <w:ind w:left="-57" w:right="-57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 xml:space="preserve">Геометрические размеры </w:t>
            </w:r>
          </w:p>
          <w:p w14:paraId="2145A80C" w14:textId="4FA057AD" w:rsidR="00746869" w:rsidRPr="00B07787" w:rsidRDefault="00746869" w:rsidP="007468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084C897D" w14:textId="77777777" w:rsidR="00746869" w:rsidRPr="00B07787" w:rsidRDefault="00746869" w:rsidP="00746869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7B432B91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46869" w:rsidRPr="00D236D7" w14:paraId="09230421" w14:textId="77777777" w:rsidTr="00746869">
        <w:trPr>
          <w:trHeight w:val="277"/>
        </w:trPr>
        <w:tc>
          <w:tcPr>
            <w:tcW w:w="828" w:type="dxa"/>
            <w:shd w:val="clear" w:color="auto" w:fill="auto"/>
          </w:tcPr>
          <w:p w14:paraId="415BDB5F" w14:textId="1F62192B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69" w:type="dxa"/>
            <w:shd w:val="clear" w:color="auto" w:fill="auto"/>
          </w:tcPr>
          <w:p w14:paraId="7BFBA246" w14:textId="116C3C6C" w:rsidR="00746869" w:rsidRPr="00746869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6869">
              <w:rPr>
                <w:sz w:val="22"/>
                <w:szCs w:val="22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14:paraId="7F8D64AA" w14:textId="0056BEC0" w:rsidR="00746869" w:rsidRPr="00B07787" w:rsidRDefault="00746869" w:rsidP="00746869">
            <w:pPr>
              <w:pStyle w:val="28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6E5BDD18" w14:textId="1AE0721E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553DCDFD" w14:textId="2F869C61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27" w:type="dxa"/>
            <w:shd w:val="clear" w:color="auto" w:fill="auto"/>
          </w:tcPr>
          <w:p w14:paraId="3F144EE2" w14:textId="5A29EEEF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46869" w:rsidRPr="00D236D7" w14:paraId="2BA0C705" w14:textId="77777777" w:rsidTr="00746869">
        <w:trPr>
          <w:trHeight w:val="277"/>
        </w:trPr>
        <w:tc>
          <w:tcPr>
            <w:tcW w:w="828" w:type="dxa"/>
            <w:shd w:val="clear" w:color="auto" w:fill="auto"/>
          </w:tcPr>
          <w:p w14:paraId="0FBBF752" w14:textId="475B912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5.1</w:t>
            </w:r>
            <w:r w:rsidRPr="00B0778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69" w:type="dxa"/>
            <w:vMerge w:val="restart"/>
            <w:shd w:val="clear" w:color="auto" w:fill="auto"/>
          </w:tcPr>
          <w:p w14:paraId="390BB066" w14:textId="32589432" w:rsidR="00746869" w:rsidRPr="00FD07C6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proofErr w:type="gramStart"/>
            <w:r w:rsidRPr="00FD07C6">
              <w:rPr>
                <w:sz w:val="22"/>
                <w:szCs w:val="22"/>
              </w:rPr>
              <w:t>Системы  вентиляции</w:t>
            </w:r>
            <w:proofErr w:type="gramEnd"/>
            <w:r w:rsidRPr="00FD07C6">
              <w:rPr>
                <w:sz w:val="22"/>
                <w:szCs w:val="22"/>
              </w:rPr>
              <w:t xml:space="preserve"> </w:t>
            </w:r>
            <w:r w:rsidR="00AC1A51" w:rsidRPr="00FD07C6">
              <w:rPr>
                <w:sz w:val="22"/>
                <w:szCs w:val="22"/>
              </w:rPr>
              <w:t xml:space="preserve"> зданий и сооружений </w:t>
            </w:r>
            <w:r w:rsidRPr="00FD07C6">
              <w:rPr>
                <w:sz w:val="22"/>
                <w:szCs w:val="22"/>
              </w:rPr>
              <w:t xml:space="preserve">с естественным побуждением </w:t>
            </w:r>
          </w:p>
        </w:tc>
        <w:tc>
          <w:tcPr>
            <w:tcW w:w="1003" w:type="dxa"/>
            <w:shd w:val="clear" w:color="auto" w:fill="auto"/>
          </w:tcPr>
          <w:p w14:paraId="107B07F5" w14:textId="77777777" w:rsidR="00746869" w:rsidRDefault="00746869" w:rsidP="00746869">
            <w:pPr>
              <w:pStyle w:val="28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07787">
              <w:rPr>
                <w:rFonts w:ascii="Times New Roman" w:hAnsi="Times New Roman" w:cs="Times New Roman"/>
              </w:rPr>
              <w:t>100.13/</w:t>
            </w:r>
          </w:p>
          <w:p w14:paraId="5AECFFBE" w14:textId="77777777" w:rsidR="00746869" w:rsidRPr="00B07787" w:rsidRDefault="00746869" w:rsidP="00746869">
            <w:pPr>
              <w:pStyle w:val="28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07787">
              <w:rPr>
                <w:rFonts w:ascii="Times New Roman" w:hAnsi="Times New Roman" w:cs="Times New Roman"/>
              </w:rPr>
              <w:t>23.000</w:t>
            </w:r>
          </w:p>
        </w:tc>
        <w:tc>
          <w:tcPr>
            <w:tcW w:w="1980" w:type="dxa"/>
            <w:shd w:val="clear" w:color="auto" w:fill="auto"/>
          </w:tcPr>
          <w:p w14:paraId="511C0FA3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 xml:space="preserve">Скорость движения воздуха 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3C90C478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СН 4.02.03-2019</w:t>
            </w:r>
          </w:p>
          <w:p w14:paraId="18CE0AC9" w14:textId="77777777" w:rsidR="00746869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СН 3.02.01-2019</w:t>
            </w:r>
          </w:p>
          <w:p w14:paraId="338076AB" w14:textId="2131F6E7" w:rsidR="00746869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3.02.02-2019</w:t>
            </w:r>
          </w:p>
          <w:p w14:paraId="02D93170" w14:textId="77777777" w:rsidR="00FD07C6" w:rsidRDefault="00FD07C6" w:rsidP="00FD07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</w:p>
          <w:p w14:paraId="614A5094" w14:textId="77777777" w:rsidR="00FD07C6" w:rsidRPr="00B07787" w:rsidRDefault="00FD07C6" w:rsidP="00FD07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45-4.02-87-2009</w:t>
            </w:r>
          </w:p>
          <w:p w14:paraId="7F6CC66A" w14:textId="77777777" w:rsidR="00746869" w:rsidRDefault="00746869" w:rsidP="00746869">
            <w:pPr>
              <w:ind w:left="-57" w:right="-57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ТНПА, проектная, эксплуатационная документация</w:t>
            </w:r>
            <w:r>
              <w:rPr>
                <w:sz w:val="22"/>
                <w:szCs w:val="22"/>
              </w:rPr>
              <w:t xml:space="preserve"> на объект испытаний</w:t>
            </w:r>
            <w:r w:rsidRPr="00B07787">
              <w:rPr>
                <w:sz w:val="22"/>
                <w:szCs w:val="22"/>
              </w:rPr>
              <w:t xml:space="preserve">. </w:t>
            </w:r>
          </w:p>
          <w:p w14:paraId="4A75A5A3" w14:textId="77777777" w:rsidR="00746869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Фактические значения</w:t>
            </w:r>
          </w:p>
          <w:p w14:paraId="0B04CFF7" w14:textId="69CBCC9D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14:paraId="52AAE928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СТБ 20</w:t>
            </w:r>
            <w:r w:rsidRPr="00B07787">
              <w:rPr>
                <w:sz w:val="22"/>
                <w:szCs w:val="22"/>
                <w:lang w:val="en-US"/>
              </w:rPr>
              <w:t>2</w:t>
            </w:r>
            <w:r w:rsidRPr="00B07787">
              <w:rPr>
                <w:sz w:val="22"/>
                <w:szCs w:val="22"/>
              </w:rPr>
              <w:t xml:space="preserve">1-2009 </w:t>
            </w:r>
          </w:p>
          <w:p w14:paraId="01BF86BE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Приложение К</w:t>
            </w:r>
          </w:p>
        </w:tc>
      </w:tr>
      <w:tr w:rsidR="00746869" w:rsidRPr="00D236D7" w14:paraId="68993AE8" w14:textId="77777777" w:rsidTr="00746869">
        <w:trPr>
          <w:trHeight w:val="277"/>
        </w:trPr>
        <w:tc>
          <w:tcPr>
            <w:tcW w:w="828" w:type="dxa"/>
            <w:shd w:val="clear" w:color="auto" w:fill="auto"/>
          </w:tcPr>
          <w:p w14:paraId="51FFD3CC" w14:textId="1EDC6AFF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2</w:t>
            </w:r>
            <w:r w:rsidRPr="00B0778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69" w:type="dxa"/>
            <w:vMerge/>
            <w:shd w:val="clear" w:color="auto" w:fill="auto"/>
          </w:tcPr>
          <w:p w14:paraId="5E6D26CE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14:paraId="1C7683AE" w14:textId="77777777" w:rsidR="00746869" w:rsidRDefault="00746869" w:rsidP="00746869">
            <w:pPr>
              <w:pStyle w:val="28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07787">
              <w:rPr>
                <w:rFonts w:ascii="Times New Roman" w:hAnsi="Times New Roman" w:cs="Times New Roman"/>
              </w:rPr>
              <w:t>100.13/</w:t>
            </w:r>
          </w:p>
          <w:p w14:paraId="09A671B2" w14:textId="77777777" w:rsidR="00746869" w:rsidRPr="00B07787" w:rsidRDefault="00746869" w:rsidP="00746869">
            <w:pPr>
              <w:pStyle w:val="28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07787">
              <w:rPr>
                <w:rFonts w:ascii="Times New Roman" w:hAnsi="Times New Roman" w:cs="Times New Roman"/>
              </w:rPr>
              <w:t>23.000</w:t>
            </w:r>
          </w:p>
        </w:tc>
        <w:tc>
          <w:tcPr>
            <w:tcW w:w="1980" w:type="dxa"/>
            <w:shd w:val="clear" w:color="auto" w:fill="auto"/>
          </w:tcPr>
          <w:p w14:paraId="51647814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07787">
              <w:rPr>
                <w:sz w:val="22"/>
                <w:szCs w:val="22"/>
              </w:rPr>
              <w:t>оличество удаляемого воздуха</w:t>
            </w:r>
          </w:p>
        </w:tc>
        <w:tc>
          <w:tcPr>
            <w:tcW w:w="1980" w:type="dxa"/>
            <w:vMerge/>
            <w:shd w:val="clear" w:color="auto" w:fill="auto"/>
          </w:tcPr>
          <w:p w14:paraId="165F7CDF" w14:textId="77777777" w:rsidR="00746869" w:rsidRPr="00757636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2227" w:type="dxa"/>
            <w:vMerge/>
            <w:shd w:val="clear" w:color="auto" w:fill="auto"/>
          </w:tcPr>
          <w:p w14:paraId="6846362D" w14:textId="77777777" w:rsidR="00746869" w:rsidRPr="00D236D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</w:tr>
      <w:tr w:rsidR="00746869" w:rsidRPr="00D236D7" w14:paraId="21AAE5E1" w14:textId="77777777" w:rsidTr="00746869">
        <w:trPr>
          <w:trHeight w:val="277"/>
        </w:trPr>
        <w:tc>
          <w:tcPr>
            <w:tcW w:w="828" w:type="dxa"/>
            <w:shd w:val="clear" w:color="auto" w:fill="auto"/>
          </w:tcPr>
          <w:p w14:paraId="5975B8F6" w14:textId="1B7FCDF4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Pr="00B0778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69" w:type="dxa"/>
            <w:vMerge/>
            <w:shd w:val="clear" w:color="auto" w:fill="auto"/>
          </w:tcPr>
          <w:p w14:paraId="144597AD" w14:textId="77777777" w:rsidR="00746869" w:rsidRPr="00B0778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14:paraId="4CD88750" w14:textId="77777777" w:rsidR="00746869" w:rsidRDefault="00746869" w:rsidP="00746869">
            <w:pPr>
              <w:pStyle w:val="28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07787">
              <w:rPr>
                <w:rFonts w:ascii="Times New Roman" w:hAnsi="Times New Roman" w:cs="Times New Roman"/>
              </w:rPr>
              <w:t>100.13/</w:t>
            </w:r>
          </w:p>
          <w:p w14:paraId="29CBDC22" w14:textId="77777777" w:rsidR="00746869" w:rsidRPr="00B07787" w:rsidRDefault="00746869" w:rsidP="00746869">
            <w:pPr>
              <w:pStyle w:val="28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07787">
              <w:rPr>
                <w:rFonts w:ascii="Times New Roman" w:hAnsi="Times New Roman" w:cs="Times New Roman"/>
              </w:rPr>
              <w:t>29.061</w:t>
            </w:r>
          </w:p>
        </w:tc>
        <w:tc>
          <w:tcPr>
            <w:tcW w:w="1980" w:type="dxa"/>
            <w:shd w:val="clear" w:color="auto" w:fill="auto"/>
          </w:tcPr>
          <w:p w14:paraId="0CC8D68D" w14:textId="77777777" w:rsidR="00746869" w:rsidRPr="00B07787" w:rsidRDefault="00746869" w:rsidP="00746869">
            <w:pPr>
              <w:ind w:left="-57" w:right="-57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 xml:space="preserve">Геометрические размеры </w:t>
            </w:r>
          </w:p>
        </w:tc>
        <w:tc>
          <w:tcPr>
            <w:tcW w:w="1980" w:type="dxa"/>
            <w:vMerge/>
            <w:shd w:val="clear" w:color="auto" w:fill="auto"/>
          </w:tcPr>
          <w:p w14:paraId="0FDB9CAB" w14:textId="77777777" w:rsidR="00746869" w:rsidRPr="00D236D7" w:rsidRDefault="00746869" w:rsidP="00746869"/>
        </w:tc>
        <w:tc>
          <w:tcPr>
            <w:tcW w:w="2227" w:type="dxa"/>
            <w:vMerge/>
            <w:shd w:val="clear" w:color="auto" w:fill="auto"/>
          </w:tcPr>
          <w:p w14:paraId="7715FD7F" w14:textId="77777777" w:rsidR="00746869" w:rsidRPr="00D236D7" w:rsidRDefault="00746869" w:rsidP="0074686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</w:p>
        </w:tc>
      </w:tr>
    </w:tbl>
    <w:p w14:paraId="34419C37" w14:textId="77777777" w:rsidR="00DF49F5" w:rsidRDefault="00DF49F5" w:rsidP="00DF49F5">
      <w:r>
        <w:t xml:space="preserve">     </w:t>
      </w:r>
    </w:p>
    <w:p w14:paraId="639FFB57" w14:textId="77777777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0B7A2A46" w14:textId="77777777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68B487F5" w14:textId="77777777" w:rsidR="00D50B4E" w:rsidRDefault="00D50B4E" w:rsidP="00D50B4E">
      <w:pPr>
        <w:rPr>
          <w:color w:val="000000"/>
          <w:sz w:val="28"/>
          <w:szCs w:val="28"/>
        </w:rPr>
      </w:pPr>
    </w:p>
    <w:p w14:paraId="70D0BB9C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2BA484F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F74C343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D739C89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748FA47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1B06" w14:textId="77777777" w:rsidR="001A057F" w:rsidRDefault="001A057F" w:rsidP="0011070C">
      <w:r>
        <w:separator/>
      </w:r>
    </w:p>
  </w:endnote>
  <w:endnote w:type="continuationSeparator" w:id="0">
    <w:p w14:paraId="021AF36C" w14:textId="77777777" w:rsidR="001A057F" w:rsidRDefault="001A057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714"/>
      <w:gridCol w:w="2252"/>
      <w:gridCol w:w="3888"/>
    </w:tblGrid>
    <w:tr w:rsidR="003B3293" w:rsidRPr="00E36003" w14:paraId="16D0A794" w14:textId="77777777" w:rsidTr="000F2724">
      <w:trPr>
        <w:trHeight w:val="106"/>
      </w:trPr>
      <w:tc>
        <w:tcPr>
          <w:tcW w:w="3729" w:type="dxa"/>
          <w:hideMark/>
        </w:tcPr>
        <w:p w14:paraId="1B092E4E" w14:textId="77777777" w:rsidR="003B3293" w:rsidRPr="008130C0" w:rsidRDefault="003B3293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A421457" w14:textId="77777777" w:rsidR="003B3293" w:rsidRPr="00693805" w:rsidRDefault="003B3293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3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4133BAC" w14:textId="57FE0927" w:rsidR="003B3293" w:rsidRPr="006D33D8" w:rsidRDefault="00DF49F5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24.03.2023</w:t>
              </w:r>
            </w:p>
          </w:sdtContent>
        </w:sdt>
        <w:p w14:paraId="50E52F2B" w14:textId="77777777" w:rsidR="003B3293" w:rsidRPr="00EC338F" w:rsidRDefault="003B3293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10" w:type="dxa"/>
          <w:vAlign w:val="center"/>
          <w:hideMark/>
        </w:tcPr>
        <w:p w14:paraId="034F5DDD" w14:textId="77777777" w:rsidR="003B3293" w:rsidRPr="00E36003" w:rsidRDefault="003B3293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F21DF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0F2724">
            <w:rPr>
              <w:lang w:val="ru-RU"/>
            </w:rPr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AF21DF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DB98666" w14:textId="77777777" w:rsidR="003B3293" w:rsidRDefault="003B3293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6" w:type="pct"/>
      <w:tblLook w:val="00A0" w:firstRow="1" w:lastRow="0" w:firstColumn="1" w:lastColumn="0" w:noHBand="0" w:noVBand="0"/>
    </w:tblPr>
    <w:tblGrid>
      <w:gridCol w:w="3730"/>
      <w:gridCol w:w="2292"/>
      <w:gridCol w:w="3726"/>
    </w:tblGrid>
    <w:tr w:rsidR="003B3293" w:rsidRPr="00E36003" w14:paraId="24844857" w14:textId="77777777" w:rsidTr="000F2724">
      <w:trPr>
        <w:trHeight w:val="846"/>
      </w:trPr>
      <w:tc>
        <w:tcPr>
          <w:tcW w:w="3729" w:type="dxa"/>
          <w:vAlign w:val="center"/>
          <w:hideMark/>
        </w:tcPr>
        <w:p w14:paraId="6A95E5CC" w14:textId="77777777" w:rsidR="003B3293" w:rsidRPr="00EC338F" w:rsidRDefault="003B329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9DC1BE" w14:textId="77777777" w:rsidR="003B3293" w:rsidRPr="00693805" w:rsidRDefault="003B329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3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61E4874" w14:textId="01687EBB" w:rsidR="003B3293" w:rsidRPr="009E4D11" w:rsidRDefault="00CE3421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24.03.2023</w:t>
              </w:r>
            </w:p>
          </w:sdtContent>
        </w:sdt>
        <w:p w14:paraId="72CE46FB" w14:textId="77777777" w:rsidR="003B3293" w:rsidRPr="00EC338F" w:rsidRDefault="003B329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6" w:type="dxa"/>
          <w:vAlign w:val="center"/>
          <w:hideMark/>
        </w:tcPr>
        <w:p w14:paraId="6E85F7E7" w14:textId="77777777" w:rsidR="003B3293" w:rsidRPr="00E36003" w:rsidRDefault="003B329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  <w:bookmarkEnd w:id="2"/>
        </w:p>
      </w:tc>
    </w:tr>
  </w:tbl>
  <w:p w14:paraId="01D7E8FB" w14:textId="77777777" w:rsidR="003B3293" w:rsidRDefault="003B3293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E957" w14:textId="77777777" w:rsidR="001A057F" w:rsidRDefault="001A057F" w:rsidP="0011070C">
      <w:r>
        <w:separator/>
      </w:r>
    </w:p>
  </w:footnote>
  <w:footnote w:type="continuationSeparator" w:id="0">
    <w:p w14:paraId="6630B497" w14:textId="77777777" w:rsidR="001A057F" w:rsidRDefault="001A057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3B3293" w:rsidRPr="00D337DC" w14:paraId="0F5E2B0C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00E8732" w14:textId="77777777" w:rsidR="003B3293" w:rsidRPr="00460ECA" w:rsidRDefault="003B3293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22C7E90" wp14:editId="7FFFFF5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865403C" w14:textId="66822830" w:rsidR="003B3293" w:rsidRPr="009E4D11" w:rsidRDefault="003B3293" w:rsidP="006907D6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6E0279">
            <w:rPr>
              <w:rFonts w:ascii="Times New Roman" w:hAnsi="Times New Roman" w:cs="Times New Roman"/>
              <w:sz w:val="24"/>
              <w:szCs w:val="24"/>
            </w:rPr>
            <w:t>5470</w:t>
          </w:r>
        </w:p>
      </w:tc>
    </w:tr>
  </w:tbl>
  <w:p w14:paraId="2AA61865" w14:textId="77777777" w:rsidR="003B3293" w:rsidRPr="00460ECA" w:rsidRDefault="003B3293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B3293" w:rsidRPr="00804957" w14:paraId="2B69CA88" w14:textId="77777777" w:rsidTr="0062548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B4DA461" w14:textId="77777777" w:rsidR="003B3293" w:rsidRPr="00804957" w:rsidRDefault="003B3293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AF30905" wp14:editId="78ADC494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CA7F56D" w14:textId="77777777" w:rsidR="003B3293" w:rsidRPr="00CF1D3E" w:rsidRDefault="003B3293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27F4EC9" w14:textId="77777777" w:rsidR="003B3293" w:rsidRPr="00CF1D3E" w:rsidRDefault="003B3293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8FE35FB" w14:textId="77777777" w:rsidR="003B3293" w:rsidRPr="00804957" w:rsidRDefault="003B3293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48B8FE9" w14:textId="77777777" w:rsidR="003B3293" w:rsidRDefault="003B32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F5205E"/>
    <w:multiLevelType w:val="hybridMultilevel"/>
    <w:tmpl w:val="2B8A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23D40"/>
    <w:multiLevelType w:val="singleLevel"/>
    <w:tmpl w:val="DCDC92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674EF5"/>
    <w:multiLevelType w:val="multilevel"/>
    <w:tmpl w:val="9D100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77826174">
    <w:abstractNumId w:val="8"/>
  </w:num>
  <w:num w:numId="2" w16cid:durableId="1007321044">
    <w:abstractNumId w:val="10"/>
  </w:num>
  <w:num w:numId="3" w16cid:durableId="926501965">
    <w:abstractNumId w:val="6"/>
  </w:num>
  <w:num w:numId="4" w16cid:durableId="1609701471">
    <w:abstractNumId w:val="1"/>
  </w:num>
  <w:num w:numId="5" w16cid:durableId="1015571410">
    <w:abstractNumId w:val="14"/>
  </w:num>
  <w:num w:numId="6" w16cid:durableId="798766463">
    <w:abstractNumId w:val="5"/>
  </w:num>
  <w:num w:numId="7" w16cid:durableId="1971282129">
    <w:abstractNumId w:val="11"/>
  </w:num>
  <w:num w:numId="8" w16cid:durableId="1796362566">
    <w:abstractNumId w:val="7"/>
  </w:num>
  <w:num w:numId="9" w16cid:durableId="1824739029">
    <w:abstractNumId w:val="12"/>
  </w:num>
  <w:num w:numId="10" w16cid:durableId="1267884613">
    <w:abstractNumId w:val="2"/>
  </w:num>
  <w:num w:numId="11" w16cid:durableId="1106267327">
    <w:abstractNumId w:val="0"/>
  </w:num>
  <w:num w:numId="12" w16cid:durableId="746876169">
    <w:abstractNumId w:val="13"/>
  </w:num>
  <w:num w:numId="13" w16cid:durableId="407113819">
    <w:abstractNumId w:val="4"/>
  </w:num>
  <w:num w:numId="14" w16cid:durableId="85883477">
    <w:abstractNumId w:val="3"/>
  </w:num>
  <w:num w:numId="15" w16cid:durableId="7103491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E27"/>
    <w:rsid w:val="00001560"/>
    <w:rsid w:val="0000774F"/>
    <w:rsid w:val="00022A72"/>
    <w:rsid w:val="00030948"/>
    <w:rsid w:val="00043782"/>
    <w:rsid w:val="00051C1C"/>
    <w:rsid w:val="000615C8"/>
    <w:rsid w:val="000643A6"/>
    <w:rsid w:val="00066844"/>
    <w:rsid w:val="00077135"/>
    <w:rsid w:val="00077CE2"/>
    <w:rsid w:val="0008274D"/>
    <w:rsid w:val="000907C9"/>
    <w:rsid w:val="0009264B"/>
    <w:rsid w:val="00092EA6"/>
    <w:rsid w:val="000A6CF1"/>
    <w:rsid w:val="000B0313"/>
    <w:rsid w:val="000C28A5"/>
    <w:rsid w:val="000C33F5"/>
    <w:rsid w:val="000D1708"/>
    <w:rsid w:val="000D49BB"/>
    <w:rsid w:val="000D5229"/>
    <w:rsid w:val="000D7719"/>
    <w:rsid w:val="000E2AC4"/>
    <w:rsid w:val="000E63C0"/>
    <w:rsid w:val="000F2724"/>
    <w:rsid w:val="00101C03"/>
    <w:rsid w:val="0011070C"/>
    <w:rsid w:val="00111DDF"/>
    <w:rsid w:val="001157ED"/>
    <w:rsid w:val="00116AD0"/>
    <w:rsid w:val="00117059"/>
    <w:rsid w:val="00120BDA"/>
    <w:rsid w:val="00124809"/>
    <w:rsid w:val="00147A13"/>
    <w:rsid w:val="001512FA"/>
    <w:rsid w:val="00156758"/>
    <w:rsid w:val="00165B64"/>
    <w:rsid w:val="001747CA"/>
    <w:rsid w:val="00174F19"/>
    <w:rsid w:val="0017533B"/>
    <w:rsid w:val="001843A0"/>
    <w:rsid w:val="00185BDB"/>
    <w:rsid w:val="00190FD3"/>
    <w:rsid w:val="001956F7"/>
    <w:rsid w:val="00195A33"/>
    <w:rsid w:val="001A057F"/>
    <w:rsid w:val="001A4B02"/>
    <w:rsid w:val="001A4BEA"/>
    <w:rsid w:val="001B3B88"/>
    <w:rsid w:val="001B3F7B"/>
    <w:rsid w:val="001D3D63"/>
    <w:rsid w:val="001E1EB7"/>
    <w:rsid w:val="001E311C"/>
    <w:rsid w:val="001E3D8F"/>
    <w:rsid w:val="001E6E80"/>
    <w:rsid w:val="001F32F9"/>
    <w:rsid w:val="0020355B"/>
    <w:rsid w:val="00225907"/>
    <w:rsid w:val="00234CBD"/>
    <w:rsid w:val="0026099C"/>
    <w:rsid w:val="00267216"/>
    <w:rsid w:val="00270035"/>
    <w:rsid w:val="0027128E"/>
    <w:rsid w:val="00271E43"/>
    <w:rsid w:val="00280064"/>
    <w:rsid w:val="00280D42"/>
    <w:rsid w:val="00280E8C"/>
    <w:rsid w:val="002814C8"/>
    <w:rsid w:val="002877C8"/>
    <w:rsid w:val="002900DE"/>
    <w:rsid w:val="002911E3"/>
    <w:rsid w:val="00295E4A"/>
    <w:rsid w:val="002D06D6"/>
    <w:rsid w:val="002D1E29"/>
    <w:rsid w:val="002D28AD"/>
    <w:rsid w:val="002D2AE1"/>
    <w:rsid w:val="002D6F27"/>
    <w:rsid w:val="002E503D"/>
    <w:rsid w:val="002F0D32"/>
    <w:rsid w:val="003017E1"/>
    <w:rsid w:val="003054C2"/>
    <w:rsid w:val="00305E11"/>
    <w:rsid w:val="0031023B"/>
    <w:rsid w:val="0033284D"/>
    <w:rsid w:val="00344981"/>
    <w:rsid w:val="003511BA"/>
    <w:rsid w:val="00352EA3"/>
    <w:rsid w:val="003717D2"/>
    <w:rsid w:val="00394B93"/>
    <w:rsid w:val="003A28BE"/>
    <w:rsid w:val="003B3293"/>
    <w:rsid w:val="003B4E94"/>
    <w:rsid w:val="003C130A"/>
    <w:rsid w:val="003C2834"/>
    <w:rsid w:val="003D01F4"/>
    <w:rsid w:val="003D3301"/>
    <w:rsid w:val="003D572C"/>
    <w:rsid w:val="003D58EA"/>
    <w:rsid w:val="003E26A2"/>
    <w:rsid w:val="003E2F1E"/>
    <w:rsid w:val="003F0322"/>
    <w:rsid w:val="00401D49"/>
    <w:rsid w:val="00407988"/>
    <w:rsid w:val="0041025E"/>
    <w:rsid w:val="00410274"/>
    <w:rsid w:val="0041489A"/>
    <w:rsid w:val="00416870"/>
    <w:rsid w:val="00430839"/>
    <w:rsid w:val="00436D0B"/>
    <w:rsid w:val="00437E07"/>
    <w:rsid w:val="004462DE"/>
    <w:rsid w:val="00460209"/>
    <w:rsid w:val="00460ECA"/>
    <w:rsid w:val="004627D9"/>
    <w:rsid w:val="00463D8E"/>
    <w:rsid w:val="00481260"/>
    <w:rsid w:val="004871BB"/>
    <w:rsid w:val="00496FEB"/>
    <w:rsid w:val="004A5E4C"/>
    <w:rsid w:val="004B4B63"/>
    <w:rsid w:val="004E5090"/>
    <w:rsid w:val="004E59B7"/>
    <w:rsid w:val="00505771"/>
    <w:rsid w:val="005061F4"/>
    <w:rsid w:val="00507CCF"/>
    <w:rsid w:val="00511E3A"/>
    <w:rsid w:val="00512A2C"/>
    <w:rsid w:val="00521FC2"/>
    <w:rsid w:val="00530F3D"/>
    <w:rsid w:val="00532F67"/>
    <w:rsid w:val="0053399F"/>
    <w:rsid w:val="00547530"/>
    <w:rsid w:val="005529DE"/>
    <w:rsid w:val="0055563B"/>
    <w:rsid w:val="0056070B"/>
    <w:rsid w:val="00562D77"/>
    <w:rsid w:val="00563680"/>
    <w:rsid w:val="005812FA"/>
    <w:rsid w:val="00582A8F"/>
    <w:rsid w:val="00592241"/>
    <w:rsid w:val="00594BFB"/>
    <w:rsid w:val="005A2CD1"/>
    <w:rsid w:val="005B0875"/>
    <w:rsid w:val="005C1922"/>
    <w:rsid w:val="005C5B99"/>
    <w:rsid w:val="005C7B39"/>
    <w:rsid w:val="005D4205"/>
    <w:rsid w:val="005E05CB"/>
    <w:rsid w:val="005E250C"/>
    <w:rsid w:val="005E611E"/>
    <w:rsid w:val="005F7C45"/>
    <w:rsid w:val="006138AB"/>
    <w:rsid w:val="00614867"/>
    <w:rsid w:val="00625483"/>
    <w:rsid w:val="00627E81"/>
    <w:rsid w:val="00630922"/>
    <w:rsid w:val="00645468"/>
    <w:rsid w:val="00681023"/>
    <w:rsid w:val="006879B8"/>
    <w:rsid w:val="006907D6"/>
    <w:rsid w:val="00693805"/>
    <w:rsid w:val="00697411"/>
    <w:rsid w:val="00697905"/>
    <w:rsid w:val="006A336B"/>
    <w:rsid w:val="006A4791"/>
    <w:rsid w:val="006B450F"/>
    <w:rsid w:val="006D1CDB"/>
    <w:rsid w:val="006D2B73"/>
    <w:rsid w:val="006D33D8"/>
    <w:rsid w:val="006D5DCE"/>
    <w:rsid w:val="006D7057"/>
    <w:rsid w:val="006E0279"/>
    <w:rsid w:val="006F21DD"/>
    <w:rsid w:val="006F633A"/>
    <w:rsid w:val="00704E29"/>
    <w:rsid w:val="00714168"/>
    <w:rsid w:val="00715A45"/>
    <w:rsid w:val="0071603C"/>
    <w:rsid w:val="00721D13"/>
    <w:rsid w:val="00731452"/>
    <w:rsid w:val="00734508"/>
    <w:rsid w:val="00740E27"/>
    <w:rsid w:val="00741FBB"/>
    <w:rsid w:val="0074243A"/>
    <w:rsid w:val="00744C36"/>
    <w:rsid w:val="00746869"/>
    <w:rsid w:val="0075090E"/>
    <w:rsid w:val="00752D10"/>
    <w:rsid w:val="007571AF"/>
    <w:rsid w:val="007742D0"/>
    <w:rsid w:val="0079041E"/>
    <w:rsid w:val="00792698"/>
    <w:rsid w:val="00794D42"/>
    <w:rsid w:val="007A1818"/>
    <w:rsid w:val="007A3B5B"/>
    <w:rsid w:val="007A4175"/>
    <w:rsid w:val="007A4485"/>
    <w:rsid w:val="007A5055"/>
    <w:rsid w:val="007C05FE"/>
    <w:rsid w:val="007C3A37"/>
    <w:rsid w:val="007C5111"/>
    <w:rsid w:val="007F66CA"/>
    <w:rsid w:val="008124DA"/>
    <w:rsid w:val="008130C0"/>
    <w:rsid w:val="00821FDC"/>
    <w:rsid w:val="00833DA3"/>
    <w:rsid w:val="00836710"/>
    <w:rsid w:val="00846ACB"/>
    <w:rsid w:val="008505BA"/>
    <w:rsid w:val="00856322"/>
    <w:rsid w:val="00867739"/>
    <w:rsid w:val="00871C3B"/>
    <w:rsid w:val="00872305"/>
    <w:rsid w:val="00877224"/>
    <w:rsid w:val="00877285"/>
    <w:rsid w:val="008819DE"/>
    <w:rsid w:val="008A3E6F"/>
    <w:rsid w:val="008B1B9D"/>
    <w:rsid w:val="008C1825"/>
    <w:rsid w:val="008C3521"/>
    <w:rsid w:val="008D3A5C"/>
    <w:rsid w:val="008D505F"/>
    <w:rsid w:val="008E2D26"/>
    <w:rsid w:val="008E350B"/>
    <w:rsid w:val="008F5462"/>
    <w:rsid w:val="0090767F"/>
    <w:rsid w:val="00910FC4"/>
    <w:rsid w:val="00913351"/>
    <w:rsid w:val="00913B16"/>
    <w:rsid w:val="00914EC8"/>
    <w:rsid w:val="00921A06"/>
    <w:rsid w:val="009230FC"/>
    <w:rsid w:val="00923868"/>
    <w:rsid w:val="00932280"/>
    <w:rsid w:val="0095347E"/>
    <w:rsid w:val="00965217"/>
    <w:rsid w:val="00971289"/>
    <w:rsid w:val="00983EAE"/>
    <w:rsid w:val="00986CE2"/>
    <w:rsid w:val="00992CF6"/>
    <w:rsid w:val="009940B7"/>
    <w:rsid w:val="009A3A10"/>
    <w:rsid w:val="009A3E9D"/>
    <w:rsid w:val="009B04F7"/>
    <w:rsid w:val="009B36A6"/>
    <w:rsid w:val="009B53D0"/>
    <w:rsid w:val="009C1C19"/>
    <w:rsid w:val="009D5A57"/>
    <w:rsid w:val="009E107F"/>
    <w:rsid w:val="009E1F8E"/>
    <w:rsid w:val="009E4D11"/>
    <w:rsid w:val="009F13EF"/>
    <w:rsid w:val="009F1ED6"/>
    <w:rsid w:val="009F7389"/>
    <w:rsid w:val="00A04FE4"/>
    <w:rsid w:val="00A063D9"/>
    <w:rsid w:val="00A276C9"/>
    <w:rsid w:val="00A33569"/>
    <w:rsid w:val="00A40143"/>
    <w:rsid w:val="00A417E3"/>
    <w:rsid w:val="00A45EF4"/>
    <w:rsid w:val="00A46D5C"/>
    <w:rsid w:val="00A47C62"/>
    <w:rsid w:val="00A51D9A"/>
    <w:rsid w:val="00A565C0"/>
    <w:rsid w:val="00A74B14"/>
    <w:rsid w:val="00A755C7"/>
    <w:rsid w:val="00A76F8A"/>
    <w:rsid w:val="00A83B98"/>
    <w:rsid w:val="00A93B8C"/>
    <w:rsid w:val="00AB2D0F"/>
    <w:rsid w:val="00AB531A"/>
    <w:rsid w:val="00AC0482"/>
    <w:rsid w:val="00AC0C2C"/>
    <w:rsid w:val="00AC1A51"/>
    <w:rsid w:val="00AC3CE5"/>
    <w:rsid w:val="00AD4B7A"/>
    <w:rsid w:val="00AD7B19"/>
    <w:rsid w:val="00AE132D"/>
    <w:rsid w:val="00AE17DA"/>
    <w:rsid w:val="00AF1C1A"/>
    <w:rsid w:val="00AF21DF"/>
    <w:rsid w:val="00B00CAF"/>
    <w:rsid w:val="00B048BA"/>
    <w:rsid w:val="00B06526"/>
    <w:rsid w:val="00B06CF4"/>
    <w:rsid w:val="00B073DC"/>
    <w:rsid w:val="00B07DE7"/>
    <w:rsid w:val="00B121FA"/>
    <w:rsid w:val="00B20FE6"/>
    <w:rsid w:val="00B307B3"/>
    <w:rsid w:val="00B344A4"/>
    <w:rsid w:val="00B371CD"/>
    <w:rsid w:val="00B46380"/>
    <w:rsid w:val="00B47A0F"/>
    <w:rsid w:val="00B565D4"/>
    <w:rsid w:val="00B57498"/>
    <w:rsid w:val="00B61580"/>
    <w:rsid w:val="00B67E84"/>
    <w:rsid w:val="00B71C0D"/>
    <w:rsid w:val="00B766E3"/>
    <w:rsid w:val="00B84D8E"/>
    <w:rsid w:val="00B934CC"/>
    <w:rsid w:val="00B94D82"/>
    <w:rsid w:val="00B951E9"/>
    <w:rsid w:val="00B95FDB"/>
    <w:rsid w:val="00B97057"/>
    <w:rsid w:val="00B97278"/>
    <w:rsid w:val="00BB272F"/>
    <w:rsid w:val="00BB5AEF"/>
    <w:rsid w:val="00BC40FF"/>
    <w:rsid w:val="00BE41B6"/>
    <w:rsid w:val="00C00081"/>
    <w:rsid w:val="00C0207C"/>
    <w:rsid w:val="00C12FE0"/>
    <w:rsid w:val="00C13371"/>
    <w:rsid w:val="00C13D24"/>
    <w:rsid w:val="00C24C3D"/>
    <w:rsid w:val="00C26CFF"/>
    <w:rsid w:val="00C35ED8"/>
    <w:rsid w:val="00C36846"/>
    <w:rsid w:val="00C379B5"/>
    <w:rsid w:val="00C415FC"/>
    <w:rsid w:val="00C46086"/>
    <w:rsid w:val="00C46E4F"/>
    <w:rsid w:val="00C5664F"/>
    <w:rsid w:val="00C60464"/>
    <w:rsid w:val="00C642A1"/>
    <w:rsid w:val="00C66929"/>
    <w:rsid w:val="00C67DD7"/>
    <w:rsid w:val="00C72373"/>
    <w:rsid w:val="00C74B15"/>
    <w:rsid w:val="00C81513"/>
    <w:rsid w:val="00C97BC9"/>
    <w:rsid w:val="00CA53E3"/>
    <w:rsid w:val="00CA6ED2"/>
    <w:rsid w:val="00CD2E78"/>
    <w:rsid w:val="00CD72E9"/>
    <w:rsid w:val="00CE3421"/>
    <w:rsid w:val="00CE4302"/>
    <w:rsid w:val="00CF1943"/>
    <w:rsid w:val="00CF4334"/>
    <w:rsid w:val="00D00EC8"/>
    <w:rsid w:val="00D03574"/>
    <w:rsid w:val="00D05D1F"/>
    <w:rsid w:val="00D11528"/>
    <w:rsid w:val="00D17540"/>
    <w:rsid w:val="00D21592"/>
    <w:rsid w:val="00D223F7"/>
    <w:rsid w:val="00D26543"/>
    <w:rsid w:val="00D36FEE"/>
    <w:rsid w:val="00D45D1B"/>
    <w:rsid w:val="00D4736C"/>
    <w:rsid w:val="00D50B4E"/>
    <w:rsid w:val="00D62341"/>
    <w:rsid w:val="00D632BD"/>
    <w:rsid w:val="00D67342"/>
    <w:rsid w:val="00D76574"/>
    <w:rsid w:val="00D8457D"/>
    <w:rsid w:val="00D84C2C"/>
    <w:rsid w:val="00D876E6"/>
    <w:rsid w:val="00D94CA9"/>
    <w:rsid w:val="00D96601"/>
    <w:rsid w:val="00DA5E7A"/>
    <w:rsid w:val="00DB1FAE"/>
    <w:rsid w:val="00DE6F93"/>
    <w:rsid w:val="00DF196B"/>
    <w:rsid w:val="00DF49F5"/>
    <w:rsid w:val="00DF4B20"/>
    <w:rsid w:val="00DF59A1"/>
    <w:rsid w:val="00DF6DD6"/>
    <w:rsid w:val="00DF721E"/>
    <w:rsid w:val="00DF7DAB"/>
    <w:rsid w:val="00E12F21"/>
    <w:rsid w:val="00E16A62"/>
    <w:rsid w:val="00E200BB"/>
    <w:rsid w:val="00E22CC9"/>
    <w:rsid w:val="00E26A55"/>
    <w:rsid w:val="00E274D1"/>
    <w:rsid w:val="00E311B0"/>
    <w:rsid w:val="00E36003"/>
    <w:rsid w:val="00E41B5C"/>
    <w:rsid w:val="00E53053"/>
    <w:rsid w:val="00E6157E"/>
    <w:rsid w:val="00E64495"/>
    <w:rsid w:val="00E72539"/>
    <w:rsid w:val="00E73F77"/>
    <w:rsid w:val="00E750F5"/>
    <w:rsid w:val="00E83A31"/>
    <w:rsid w:val="00E85094"/>
    <w:rsid w:val="00E85116"/>
    <w:rsid w:val="00E879AD"/>
    <w:rsid w:val="00E95EA8"/>
    <w:rsid w:val="00EA24D7"/>
    <w:rsid w:val="00EA301D"/>
    <w:rsid w:val="00EA6CEB"/>
    <w:rsid w:val="00EB34D2"/>
    <w:rsid w:val="00EB62CE"/>
    <w:rsid w:val="00EC338F"/>
    <w:rsid w:val="00EC71D8"/>
    <w:rsid w:val="00ED10E7"/>
    <w:rsid w:val="00EF5137"/>
    <w:rsid w:val="00EF7933"/>
    <w:rsid w:val="00F03592"/>
    <w:rsid w:val="00F10573"/>
    <w:rsid w:val="00F10CDF"/>
    <w:rsid w:val="00F112F2"/>
    <w:rsid w:val="00F11FE3"/>
    <w:rsid w:val="00F17CE3"/>
    <w:rsid w:val="00F21967"/>
    <w:rsid w:val="00F27BDC"/>
    <w:rsid w:val="00F32AF8"/>
    <w:rsid w:val="00F339BE"/>
    <w:rsid w:val="00F40980"/>
    <w:rsid w:val="00F42A42"/>
    <w:rsid w:val="00F42EC3"/>
    <w:rsid w:val="00F455AB"/>
    <w:rsid w:val="00F45F0B"/>
    <w:rsid w:val="00F47F4D"/>
    <w:rsid w:val="00F551E1"/>
    <w:rsid w:val="00F57725"/>
    <w:rsid w:val="00F701B8"/>
    <w:rsid w:val="00F70720"/>
    <w:rsid w:val="00F71E31"/>
    <w:rsid w:val="00F8144E"/>
    <w:rsid w:val="00F864B1"/>
    <w:rsid w:val="00F86DE9"/>
    <w:rsid w:val="00F90988"/>
    <w:rsid w:val="00F93BB0"/>
    <w:rsid w:val="00FC011D"/>
    <w:rsid w:val="00FC280E"/>
    <w:rsid w:val="00FD07C6"/>
    <w:rsid w:val="00FD225A"/>
    <w:rsid w:val="00FE61DF"/>
    <w:rsid w:val="00FE6D3E"/>
    <w:rsid w:val="00FF0E0D"/>
    <w:rsid w:val="00FF4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A74FA"/>
  <w15:docId w15:val="{8A113DC9-4D4C-4A8E-A9A0-A9046D8A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styleId="aff0">
    <w:name w:val="List Paragraph"/>
    <w:basedOn w:val="a"/>
    <w:uiPriority w:val="34"/>
    <w:qFormat/>
    <w:rsid w:val="00B574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1">
    <w:name w:val="annotation reference"/>
    <w:rsid w:val="00B57498"/>
    <w:rPr>
      <w:sz w:val="16"/>
      <w:szCs w:val="16"/>
    </w:rPr>
  </w:style>
  <w:style w:type="paragraph" w:styleId="aff2">
    <w:name w:val="annotation text"/>
    <w:basedOn w:val="a"/>
    <w:link w:val="aff3"/>
    <w:rsid w:val="00B57498"/>
  </w:style>
  <w:style w:type="character" w:customStyle="1" w:styleId="aff3">
    <w:name w:val="Текст примечания Знак"/>
    <w:basedOn w:val="a0"/>
    <w:link w:val="aff2"/>
    <w:rsid w:val="00B57498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rsid w:val="00B57498"/>
    <w:rPr>
      <w:b/>
      <w:bCs/>
    </w:rPr>
  </w:style>
  <w:style w:type="character" w:customStyle="1" w:styleId="aff5">
    <w:name w:val="Тема примечания Знак"/>
    <w:basedOn w:val="aff3"/>
    <w:link w:val="aff4"/>
    <w:rsid w:val="00B5749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D4"/>
    <w:rsid w:val="001E15CA"/>
    <w:rsid w:val="002C04D4"/>
    <w:rsid w:val="0069106B"/>
    <w:rsid w:val="009045D5"/>
    <w:rsid w:val="00914121"/>
    <w:rsid w:val="00957581"/>
    <w:rsid w:val="00B22DEA"/>
    <w:rsid w:val="00B33341"/>
    <w:rsid w:val="00F00178"/>
    <w:rsid w:val="00F8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22DEA"/>
    <w:rPr>
      <w:color w:val="808080"/>
    </w:rPr>
  </w:style>
  <w:style w:type="paragraph" w:customStyle="1" w:styleId="468C0D9D57D14B23B856593A8CA0E7E6">
    <w:name w:val="468C0D9D57D14B23B856593A8CA0E7E6"/>
    <w:rsid w:val="00B22DEA"/>
  </w:style>
  <w:style w:type="paragraph" w:customStyle="1" w:styleId="9DDC633DD70C4B76A2B94AF8DBF93905">
    <w:name w:val="9DDC633DD70C4B76A2B94AF8DBF93905"/>
    <w:rsid w:val="00B22DEA"/>
  </w:style>
  <w:style w:type="paragraph" w:customStyle="1" w:styleId="83B3885749EB466CA7B1B3ECB665D20A">
    <w:name w:val="83B3885749EB466CA7B1B3ECB665D20A"/>
    <w:rsid w:val="00B22DEA"/>
  </w:style>
  <w:style w:type="paragraph" w:customStyle="1" w:styleId="B19B8FAB21C64B01ADEC5D816C9EAC30">
    <w:name w:val="B19B8FAB21C64B01ADEC5D816C9EAC30"/>
    <w:rsid w:val="00B22DEA"/>
  </w:style>
  <w:style w:type="paragraph" w:customStyle="1" w:styleId="E7199DEC6D654467BB794D06AAF40864">
    <w:name w:val="E7199DEC6D654467BB794D06AAF40864"/>
    <w:rsid w:val="00B22D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293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Трофимова Елена Петровна</cp:lastModifiedBy>
  <cp:revision>15</cp:revision>
  <cp:lastPrinted>2023-03-20T15:29:00Z</cp:lastPrinted>
  <dcterms:created xsi:type="dcterms:W3CDTF">2022-04-14T10:01:00Z</dcterms:created>
  <dcterms:modified xsi:type="dcterms:W3CDTF">2023-03-27T12:19:00Z</dcterms:modified>
</cp:coreProperties>
</file>