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8C6987C" w14:textId="77777777" w:rsidTr="007F66CA">
        <w:tc>
          <w:tcPr>
            <w:tcW w:w="6379" w:type="dxa"/>
            <w:vMerge w:val="restart"/>
          </w:tcPr>
          <w:p w14:paraId="4F02646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9D2D87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024DD16" w14:textId="77777777" w:rsidTr="007F66CA">
        <w:tc>
          <w:tcPr>
            <w:tcW w:w="6379" w:type="dxa"/>
            <w:vMerge/>
          </w:tcPr>
          <w:p w14:paraId="15D4855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50B5E1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C1E1313" w14:textId="77777777" w:rsidTr="007F66CA">
        <w:tc>
          <w:tcPr>
            <w:tcW w:w="6379" w:type="dxa"/>
            <w:vMerge/>
          </w:tcPr>
          <w:p w14:paraId="51427B3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E7CFDB5" w14:textId="73B79CE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A1C89">
              <w:rPr>
                <w:rFonts w:cs="Times New Roman"/>
                <w:bCs/>
                <w:sz w:val="28"/>
                <w:szCs w:val="28"/>
              </w:rPr>
              <w:t>2.5347</w:t>
            </w:r>
          </w:p>
        </w:tc>
      </w:tr>
      <w:tr w:rsidR="00F40980" w:rsidRPr="007F66CA" w14:paraId="517CEF8A" w14:textId="77777777" w:rsidTr="007F66CA">
        <w:tc>
          <w:tcPr>
            <w:tcW w:w="6379" w:type="dxa"/>
            <w:vMerge/>
          </w:tcPr>
          <w:p w14:paraId="48CE7F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F90D38" w14:textId="38AFF09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A1C89">
              <w:rPr>
                <w:bCs/>
                <w:sz w:val="28"/>
                <w:szCs w:val="28"/>
              </w:rPr>
              <w:t>26.11.2021</w:t>
            </w:r>
          </w:p>
        </w:tc>
      </w:tr>
      <w:tr w:rsidR="00F40980" w:rsidRPr="007F66CA" w14:paraId="30183595" w14:textId="77777777" w:rsidTr="007F66CA">
        <w:tc>
          <w:tcPr>
            <w:tcW w:w="6379" w:type="dxa"/>
            <w:vMerge/>
          </w:tcPr>
          <w:p w14:paraId="40FE64F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A7322ED" w14:textId="700D1AE3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F03EAA" w:rsidRPr="00F03EAA">
                  <w:rPr>
                    <w:rFonts w:cs="Times New Roman"/>
                    <w:bCs/>
                    <w:sz w:val="28"/>
                    <w:szCs w:val="28"/>
                  </w:rPr>
                  <w:t xml:space="preserve">0009243 </w:t>
                </w:r>
              </w:sdtContent>
            </w:sdt>
          </w:p>
          <w:p w14:paraId="2E0FD2D6" w14:textId="4A7D19C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3D7B2E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651AF82" w14:textId="77777777" w:rsidTr="007F66CA">
        <w:tc>
          <w:tcPr>
            <w:tcW w:w="6379" w:type="dxa"/>
            <w:vMerge/>
          </w:tcPr>
          <w:p w14:paraId="2BCC66C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B909FDC" w14:textId="0B74B84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6A1C8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6C7005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C2253CD" w14:textId="77777777" w:rsidTr="00F40980">
        <w:tc>
          <w:tcPr>
            <w:tcW w:w="9751" w:type="dxa"/>
            <w:gridSpan w:val="2"/>
          </w:tcPr>
          <w:p w14:paraId="6B64FBF2" w14:textId="1DAA627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2-02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A1C89">
                  <w:rPr>
                    <w:rStyle w:val="38"/>
                    <w:szCs w:val="28"/>
                  </w:rPr>
                  <w:t>10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6A1C89">
                  <w:rPr>
                    <w:rStyle w:val="38"/>
                    <w:szCs w:val="28"/>
                  </w:rPr>
                  <w:t>февраля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222E6053" w14:textId="77777777" w:rsidTr="00F40980">
        <w:tc>
          <w:tcPr>
            <w:tcW w:w="5678" w:type="dxa"/>
          </w:tcPr>
          <w:p w14:paraId="6BF58DB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64A0F00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6FD32884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1D62841" w14:textId="563D5C51" w:rsidR="007A4485" w:rsidRPr="007F66CA" w:rsidRDefault="006A1C89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A1C89">
              <w:rPr>
                <w:sz w:val="28"/>
                <w:szCs w:val="28"/>
                <w:lang w:val="ru-RU"/>
              </w:rPr>
              <w:t>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6A1C89">
              <w:rPr>
                <w:sz w:val="28"/>
                <w:szCs w:val="28"/>
                <w:lang w:val="ru-RU"/>
              </w:rPr>
              <w:t xml:space="preserve"> электрофизических измерений</w:t>
            </w:r>
            <w:r w:rsidRPr="006A1C89">
              <w:rPr>
                <w:sz w:val="28"/>
                <w:szCs w:val="28"/>
                <w:lang w:val="ru-RU"/>
              </w:rPr>
              <w:br/>
              <w:t>Общества с ограниченной ответственностью «МегаСетьСтрой»</w:t>
            </w:r>
          </w:p>
        </w:tc>
      </w:tr>
    </w:tbl>
    <w:p w14:paraId="12C6472B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79"/>
        <w:gridCol w:w="1842"/>
        <w:gridCol w:w="1700"/>
        <w:gridCol w:w="1842"/>
      </w:tblGrid>
      <w:tr w:rsidR="00F40980" w:rsidRPr="007A4175" w14:paraId="05429DA5" w14:textId="77777777" w:rsidTr="006A1C89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BA4EFC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041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24DDF0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3334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B304A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DC58C9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AFA9F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174CA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E4952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83B0E5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A25EF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224C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EB0B3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61AAD9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881C3D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0126BD2" w14:textId="77777777" w:rsidTr="006A1C8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A67F8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7868C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57FC8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805C8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698BF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2A76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4CAB5DB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F090A" w14:textId="2AC50643" w:rsidR="0090767F" w:rsidRPr="006A1C89" w:rsidRDefault="006A1C89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C89">
              <w:rPr>
                <w:b/>
                <w:bCs/>
              </w:rPr>
              <w:t>ул. Правды, 33/1, 210029, г. Витебск</w:t>
            </w:r>
          </w:p>
        </w:tc>
      </w:tr>
      <w:tr w:rsidR="006A1C89" w:rsidRPr="0038569C" w14:paraId="039B6AC5" w14:textId="77777777" w:rsidTr="006A1C8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315F2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1.1</w:t>
            </w:r>
          </w:p>
          <w:p w14:paraId="310D853B" w14:textId="181DC98C" w:rsidR="006A1C89" w:rsidRPr="00295E4A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E5FAA" w14:textId="77777777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 xml:space="preserve">Силовые </w:t>
            </w:r>
          </w:p>
          <w:p w14:paraId="2BC8DA92" w14:textId="77777777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кабельные линии</w:t>
            </w:r>
          </w:p>
          <w:p w14:paraId="5375D666" w14:textId="77777777" w:rsidR="006A1C89" w:rsidRPr="006A1C89" w:rsidRDefault="006A1C89" w:rsidP="006A1C89">
            <w:pPr>
              <w:snapToGrid w:val="0"/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 xml:space="preserve">напряжением </w:t>
            </w:r>
          </w:p>
          <w:p w14:paraId="6EBCE366" w14:textId="6AAEEC35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до 10 кВ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CBE62" w14:textId="423C1C73" w:rsidR="006A1C89" w:rsidRPr="00295E4A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20D2">
              <w:rPr>
                <w:sz w:val="22"/>
                <w:szCs w:val="22"/>
                <w:lang w:eastAsia="ar-SA"/>
              </w:rPr>
              <w:t>27.32/22.000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09907" w14:textId="05951561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765EF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181-2009</w:t>
            </w:r>
          </w:p>
          <w:p w14:paraId="776E4A94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(п.Б.30.1)</w:t>
            </w:r>
          </w:p>
          <w:p w14:paraId="5D2FF7EA" w14:textId="211204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028BA32C" w14:textId="1446B86F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(п.4.4.29.2)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F8B9A" w14:textId="37DB8E23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6A1C89" w:rsidRPr="0038569C" w14:paraId="39DB2C98" w14:textId="77777777" w:rsidTr="006A1C8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F873E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1.2</w:t>
            </w:r>
          </w:p>
          <w:p w14:paraId="6329A8F0" w14:textId="68641596" w:rsidR="006A1C89" w:rsidRPr="00295E4A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2EA8F" w14:textId="49A3BF04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D54F4" w14:textId="171C327C" w:rsidR="006A1C89" w:rsidRPr="00295E4A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20D2">
              <w:rPr>
                <w:sz w:val="22"/>
                <w:szCs w:val="22"/>
                <w:lang w:eastAsia="ar-SA"/>
              </w:rPr>
              <w:t>27.32/29.113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2BFDB1" w14:textId="77777777" w:rsid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1020E8CA" w14:textId="19B0324A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5657E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ТКП 181-2009 </w:t>
            </w:r>
          </w:p>
          <w:p w14:paraId="1A833B76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(п.Б.30.2)</w:t>
            </w:r>
          </w:p>
          <w:p w14:paraId="378CE98C" w14:textId="2AF883BF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598F402F" w14:textId="33E864DF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(п.4.4.29.3)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E2AC1" w14:textId="444B43D0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6A1C89" w:rsidRPr="0038569C" w14:paraId="0B4FCCFB" w14:textId="77777777" w:rsidTr="006A1C8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3B6B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2.1</w:t>
            </w:r>
          </w:p>
          <w:p w14:paraId="6BA5132C" w14:textId="644C22F4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D5E38" w14:textId="57E5D57D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Воздушные линии напряжением  до 10 кВ с изолированными проводами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45F16" w14:textId="2FC97632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27.32/22.000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0B98A" w14:textId="427F85A1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64808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181-2009</w:t>
            </w:r>
          </w:p>
          <w:p w14:paraId="4B8AC836" w14:textId="62F9452C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(п.Б.31.9.1)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F9ABB" w14:textId="72A482A3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6A1C89" w:rsidRPr="0038569C" w14:paraId="5F8381C3" w14:textId="77777777" w:rsidTr="006A1C8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48B52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2.2</w:t>
            </w:r>
          </w:p>
          <w:p w14:paraId="5A77FDC6" w14:textId="76D1960A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F7297" w14:textId="77777777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BE6A5" w14:textId="5EC82A03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27.32/29.113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FC0EF9" w14:textId="2407F0CF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858EF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ТКП 181-2009 </w:t>
            </w:r>
          </w:p>
          <w:p w14:paraId="3EC88F2F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(п.Б.</w:t>
            </w:r>
            <w:r>
              <w:rPr>
                <w:sz w:val="22"/>
                <w:szCs w:val="22"/>
              </w:rPr>
              <w:t>31.9.2</w:t>
            </w:r>
            <w:r w:rsidRPr="00E920D2">
              <w:rPr>
                <w:sz w:val="22"/>
                <w:szCs w:val="22"/>
              </w:rPr>
              <w:t>)</w:t>
            </w:r>
          </w:p>
          <w:p w14:paraId="7ED747C9" w14:textId="5A75C675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  <w:r w:rsidRPr="00E920D2">
              <w:rPr>
                <w:sz w:val="22"/>
                <w:szCs w:val="22"/>
              </w:rPr>
              <w:t xml:space="preserve"> (п.4.4.30.6)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9E85A" w14:textId="70C63AC6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</w:tbl>
    <w:p w14:paraId="05F6B5FA" w14:textId="77777777" w:rsidR="006A1C89" w:rsidRDefault="006A1C89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1279"/>
        <w:gridCol w:w="1842"/>
        <w:gridCol w:w="1700"/>
        <w:gridCol w:w="1842"/>
      </w:tblGrid>
      <w:tr w:rsidR="006A1C89" w:rsidRPr="0038569C" w14:paraId="74E3025C" w14:textId="77777777" w:rsidTr="00AE32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6D310F" w14:textId="578D2605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FFED68" w14:textId="5CF87D4F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38A6B" w14:textId="43EC2454" w:rsidR="006A1C89" w:rsidRPr="00E920D2" w:rsidRDefault="006A1C89" w:rsidP="006A1C89">
            <w:pPr>
              <w:jc w:val="center"/>
              <w:rPr>
                <w:sz w:val="22"/>
                <w:szCs w:val="22"/>
                <w:lang w:eastAsia="ar-SA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220A54" w14:textId="553A822E" w:rsidR="006A1C89" w:rsidRPr="00E920D2" w:rsidRDefault="006A1C89" w:rsidP="006A1C89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F32218" w14:textId="40A10C7B" w:rsidR="006A1C89" w:rsidRPr="00E920D2" w:rsidRDefault="006A1C89" w:rsidP="006A1C89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6FA393" w14:textId="7D68A87E" w:rsid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A1C89" w:rsidRPr="0038569C" w14:paraId="10D0FDDF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9C433" w14:textId="04E951E0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3.1</w:t>
            </w:r>
          </w:p>
          <w:p w14:paraId="1C32D8A3" w14:textId="7A78C58B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DA580" w14:textId="063F70CB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6C2A2" w14:textId="5FAE0393" w:rsidR="006A1C89" w:rsidRPr="00E920D2" w:rsidRDefault="006A1C89" w:rsidP="006A1C89">
            <w:pP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27.12/22.000</w:t>
            </w:r>
          </w:p>
          <w:p w14:paraId="2BF5A51B" w14:textId="31CBF818" w:rsidR="006A1C89" w:rsidRPr="00E920D2" w:rsidRDefault="006A1C89" w:rsidP="006A1C89">
            <w:pP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27.32/22.000</w:t>
            </w:r>
          </w:p>
          <w:p w14:paraId="51B319DB" w14:textId="78F97473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3D826" w14:textId="6C2A2DA5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6153E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181-2009 (п.Б.27.1)</w:t>
            </w:r>
          </w:p>
          <w:p w14:paraId="4BB811BB" w14:textId="2A4F9BE2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  <w:r w:rsidRPr="00E920D2">
              <w:rPr>
                <w:sz w:val="22"/>
                <w:szCs w:val="22"/>
              </w:rPr>
              <w:t xml:space="preserve"> (п.4.4.26.1)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D0A4C" w14:textId="522D5ABC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6A1C89" w:rsidRPr="0038569C" w14:paraId="7C4DC514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EB2E4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3.2</w:t>
            </w:r>
          </w:p>
          <w:p w14:paraId="2AD08966" w14:textId="3621B171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3D3D1" w14:textId="77777777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1B085" w14:textId="45A10302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DD5FB" w14:textId="4CFD3E1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3D472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ТКП 181-2009 </w:t>
            </w:r>
          </w:p>
          <w:p w14:paraId="0739D5F6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(п.Б.27.3)</w:t>
            </w:r>
          </w:p>
          <w:p w14:paraId="50D1E8DA" w14:textId="19A4D53E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1FDECCA9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(п.4.4.26.3)</w:t>
            </w:r>
          </w:p>
          <w:p w14:paraId="5F36B4BB" w14:textId="21A71C8A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ГОСТ 30331.3-95</w:t>
            </w:r>
            <w:r>
              <w:rPr>
                <w:sz w:val="22"/>
                <w:szCs w:val="22"/>
              </w:rPr>
              <w:t xml:space="preserve"> </w:t>
            </w:r>
            <w:r w:rsidRPr="00E920D2">
              <w:rPr>
                <w:sz w:val="22"/>
                <w:szCs w:val="22"/>
              </w:rPr>
              <w:t>п.413.1.3.3 - п.413.1.3.6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04CC3" w14:textId="5FA3B3C3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179-2016</w:t>
            </w:r>
          </w:p>
        </w:tc>
      </w:tr>
      <w:tr w:rsidR="006A1C89" w:rsidRPr="0038569C" w14:paraId="5AD9C50D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0CF59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4.1</w:t>
            </w:r>
          </w:p>
          <w:p w14:paraId="3C25FF0C" w14:textId="220F540A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63951" w14:textId="4117BAC8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1969E" w14:textId="46655882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BFC19" w14:textId="39014280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10916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ТКП 181-2009 </w:t>
            </w:r>
          </w:p>
          <w:p w14:paraId="25A649A4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(п.Б.29.4)</w:t>
            </w:r>
          </w:p>
          <w:p w14:paraId="7763D857" w14:textId="460FA6DC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4C6F7FEF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(п.4.3.2.13, п.4.4.28.6)</w:t>
            </w:r>
          </w:p>
          <w:p w14:paraId="6C8BD740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СН 4.04.01-2019</w:t>
            </w:r>
          </w:p>
          <w:p w14:paraId="4BCDB3E0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(п.16.1.12)</w:t>
            </w:r>
          </w:p>
          <w:p w14:paraId="2D7A7B82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ГОСТ 30339-95</w:t>
            </w:r>
          </w:p>
          <w:p w14:paraId="4EE0E99E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(п.4.3.4)</w:t>
            </w:r>
          </w:p>
          <w:p w14:paraId="38C3169C" w14:textId="256F1F80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Правила технической эксплуатации автозаправочных станций гл.16 утв. Постановлением МЧС Республики Беларусь №38 от 04.12.2003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73C1C" w14:textId="331847D2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181-2016</w:t>
            </w:r>
          </w:p>
        </w:tc>
      </w:tr>
      <w:tr w:rsidR="006A1C89" w:rsidRPr="0038569C" w14:paraId="0A9BCE92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005B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4.2</w:t>
            </w:r>
          </w:p>
          <w:p w14:paraId="118FC6C5" w14:textId="0D827E53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91C54" w14:textId="77777777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09529" w14:textId="6234F2C4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72D25" w14:textId="24524762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94FF3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181-2009</w:t>
            </w:r>
          </w:p>
          <w:p w14:paraId="45CCCC7B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(п.Б.29.2)</w:t>
            </w:r>
          </w:p>
          <w:p w14:paraId="5CCD7528" w14:textId="455C1FC6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7A0BC9D1" w14:textId="51145DA4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(п.4.4.28.2)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A4DEA" w14:textId="15593BD1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181-2016</w:t>
            </w:r>
          </w:p>
        </w:tc>
      </w:tr>
      <w:tr w:rsidR="006A1C89" w:rsidRPr="0038569C" w14:paraId="59AA7E87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86F3C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4.3</w:t>
            </w:r>
          </w:p>
          <w:p w14:paraId="2F2642E9" w14:textId="2AB00E04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1A9E0" w14:textId="77777777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EF049" w14:textId="3F16724A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4E84D" w14:textId="5B2B5B9F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6BB54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ТКП 181-2009 </w:t>
            </w:r>
          </w:p>
          <w:p w14:paraId="652D53D0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(п.Б.29.8)</w:t>
            </w:r>
          </w:p>
          <w:p w14:paraId="16F54BA6" w14:textId="4A5F0E16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5B63E729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(п.4.4.28.5)</w:t>
            </w:r>
          </w:p>
          <w:p w14:paraId="1FDB362B" w14:textId="4888647D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ГОСТ 30331.3-95</w:t>
            </w:r>
            <w:r w:rsidR="003D7B2E">
              <w:rPr>
                <w:sz w:val="22"/>
                <w:szCs w:val="22"/>
              </w:rPr>
              <w:t xml:space="preserve"> </w:t>
            </w:r>
            <w:r w:rsidRPr="00E920D2">
              <w:rPr>
                <w:sz w:val="22"/>
                <w:szCs w:val="22"/>
              </w:rPr>
              <w:t>(п.413.1.3.4, п.413.1.3.5)</w:t>
            </w:r>
          </w:p>
          <w:p w14:paraId="09A0AC44" w14:textId="5B0CDA34" w:rsidR="006A1C89" w:rsidRPr="00E920D2" w:rsidRDefault="006A1C89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Правила устройства электроустановок</w:t>
            </w:r>
            <w:r w:rsidR="003D7B2E">
              <w:rPr>
                <w:sz w:val="22"/>
                <w:szCs w:val="22"/>
              </w:rPr>
              <w:t xml:space="preserve"> </w:t>
            </w:r>
            <w:r w:rsidRPr="00B21C23">
              <w:rPr>
                <w:sz w:val="22"/>
                <w:szCs w:val="22"/>
              </w:rPr>
              <w:t>(п. 7.3.139)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D5B75" w14:textId="40280EB7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179-2016</w:t>
            </w:r>
          </w:p>
        </w:tc>
      </w:tr>
    </w:tbl>
    <w:p w14:paraId="22FB0ABF" w14:textId="77777777" w:rsidR="003D7B2E" w:rsidRDefault="003D7B2E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1279"/>
        <w:gridCol w:w="1842"/>
        <w:gridCol w:w="1700"/>
        <w:gridCol w:w="1842"/>
      </w:tblGrid>
      <w:tr w:rsidR="006A1C89" w:rsidRPr="0038569C" w14:paraId="2C4833F2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DBA137" w14:textId="171BDD07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C485FD" w14:textId="4B3DBE04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54E792" w14:textId="1AAF6F67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ar-SA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48968" w14:textId="575194FD" w:rsidR="006A1C89" w:rsidRPr="00B21C23" w:rsidRDefault="006A1C89" w:rsidP="006A1C89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582B8F" w14:textId="6FCD8E31" w:rsidR="006A1C89" w:rsidRPr="00E920D2" w:rsidRDefault="006A1C89" w:rsidP="006A1C89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8BB916" w14:textId="3BD4D74D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A1C89" w:rsidRPr="0038569C" w14:paraId="57AE0F60" w14:textId="77777777" w:rsidTr="0009306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EECE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5.1</w:t>
            </w:r>
          </w:p>
          <w:p w14:paraId="5A86952C" w14:textId="44A30A7C" w:rsidR="006A1C89" w:rsidRPr="0038569C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58D6D" w14:textId="3DD612FC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B21C23">
              <w:rPr>
                <w:bCs/>
                <w:sz w:val="22"/>
                <w:szCs w:val="22"/>
                <w:lang w:eastAsia="ar-SA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F83A2" w14:textId="58A32284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9D391" w14:textId="056FFB0C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EADB6" w14:textId="42C963C4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4C5AFB5A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(4.4.26.7 г)</w:t>
            </w:r>
          </w:p>
          <w:p w14:paraId="59699C89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181-2009</w:t>
            </w:r>
          </w:p>
          <w:p w14:paraId="43A722BD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(п.В.4.61.4)</w:t>
            </w:r>
          </w:p>
          <w:p w14:paraId="7DEC86DF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 xml:space="preserve"> </w:t>
            </w:r>
            <w:r w:rsidRPr="00B21C23">
              <w:rPr>
                <w:sz w:val="22"/>
                <w:szCs w:val="22"/>
              </w:rPr>
              <w:t>(п.5.4.)</w:t>
            </w:r>
          </w:p>
          <w:p w14:paraId="03C622F1" w14:textId="4B1273B6" w:rsidR="006A1C89" w:rsidRPr="006A1C89" w:rsidRDefault="006A1C89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ГОСТ 30339-95, (п. 4.2.9)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7330B" w14:textId="00E04D10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АМИ.ГР 0007-2021</w:t>
            </w:r>
          </w:p>
        </w:tc>
      </w:tr>
      <w:tr w:rsidR="006A1C89" w:rsidRPr="0038569C" w14:paraId="10E04417" w14:textId="77777777" w:rsidTr="00093066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91BCE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5.2</w:t>
            </w:r>
          </w:p>
          <w:p w14:paraId="7BCC4010" w14:textId="6AAC8221" w:rsidR="006A1C89" w:rsidRPr="0038569C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28DD9" w14:textId="77777777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8B2F1" w14:textId="77091E8D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5C414" w14:textId="33E5FD03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82440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181-2009, (п.В.4.61.4)</w:t>
            </w:r>
          </w:p>
          <w:p w14:paraId="34035BA8" w14:textId="5CE6CBF6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7FDFFC8A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(п.4.4.26.7, д)</w:t>
            </w:r>
          </w:p>
          <w:p w14:paraId="4EE84965" w14:textId="77777777" w:rsidR="006A1C89" w:rsidRPr="00B21C23" w:rsidRDefault="006A1C89" w:rsidP="006A1C89">
            <w:pPr>
              <w:overflowPunct w:val="0"/>
              <w:autoSpaceDE w:val="0"/>
              <w:autoSpaceDN w:val="0"/>
              <w:adjustRightInd w:val="0"/>
              <w:ind w:left="57" w:right="140"/>
              <w:textAlignment w:val="baseline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СТБ ГОСТ IEC 61009-1-2014</w:t>
            </w:r>
          </w:p>
          <w:p w14:paraId="27C02F46" w14:textId="40548CEB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(п. 5.3.8)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25B96" w14:textId="06AEFC6D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АМИ.ГР 0007-2021</w:t>
            </w:r>
          </w:p>
        </w:tc>
      </w:tr>
      <w:tr w:rsidR="006A1C89" w:rsidRPr="0038569C" w14:paraId="504364BE" w14:textId="77777777" w:rsidTr="00093066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6880A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5.3</w:t>
            </w:r>
          </w:p>
          <w:p w14:paraId="2274C780" w14:textId="356DA214" w:rsidR="006A1C89" w:rsidRPr="0038569C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64FE4" w14:textId="77777777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3C839" w14:textId="49EFA6D2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53036" w14:textId="09DF90B2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EBE4D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181-2009</w:t>
            </w:r>
          </w:p>
          <w:p w14:paraId="10976E50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 В.4.61.4)</w:t>
            </w:r>
          </w:p>
          <w:p w14:paraId="3DB76B0C" w14:textId="77777777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2869F" w14:textId="1C6F9A7A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АМИ.ГР 0007-2021</w:t>
            </w:r>
          </w:p>
        </w:tc>
      </w:tr>
      <w:tr w:rsidR="006A1C89" w:rsidRPr="0038569C" w14:paraId="4505C461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602A1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5.4</w:t>
            </w:r>
          </w:p>
          <w:p w14:paraId="177881DF" w14:textId="301F98D4" w:rsidR="006A1C89" w:rsidRPr="0038569C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B1232" w14:textId="77777777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5B4E5" w14:textId="4736DBA7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99FE3" w14:textId="1E956475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Измерение сопротивления изоляции защищаемой 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BA2EF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ТКП 181-2009 </w:t>
            </w:r>
          </w:p>
          <w:p w14:paraId="5EE6A122" w14:textId="0BA2A372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Б.27.1, п.</w:t>
            </w:r>
            <w:r w:rsidRPr="00E920D2">
              <w:rPr>
                <w:sz w:val="22"/>
                <w:szCs w:val="22"/>
              </w:rPr>
              <w:t>В.4.61.4</w:t>
            </w:r>
          </w:p>
          <w:p w14:paraId="50C08E49" w14:textId="49D04215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0F87BA7C" w14:textId="061F66CE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(п. 4.4.26.1)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9D38D" w14:textId="7DB7AFF8" w:rsidR="006A1C89" w:rsidRPr="006A1C89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АМИ.ГР 0007-2021</w:t>
            </w:r>
          </w:p>
        </w:tc>
      </w:tr>
      <w:tr w:rsidR="006A1C89" w:rsidRPr="0038569C" w14:paraId="3E0729D5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8D060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6.1</w:t>
            </w:r>
          </w:p>
          <w:p w14:paraId="17E0FE5B" w14:textId="1D001881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AAE38" w14:textId="780DE021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E920D2">
              <w:rPr>
                <w:bCs/>
                <w:sz w:val="22"/>
                <w:szCs w:val="22"/>
                <w:lang w:eastAsia="ar-SA"/>
              </w:rPr>
              <w:t>Автоматические выключатели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A66EC" w14:textId="475C3A37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B37A4" w14:textId="38321CEF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21C23">
              <w:rPr>
                <w:sz w:val="22"/>
                <w:szCs w:val="22"/>
              </w:rPr>
              <w:t>ок срабатывания расцепителя, имеющего обратно з</w:t>
            </w:r>
            <w:r>
              <w:rPr>
                <w:sz w:val="22"/>
                <w:szCs w:val="22"/>
              </w:rPr>
              <w:t>ависимую от тока характеристику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C534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181-2009,</w:t>
            </w:r>
          </w:p>
          <w:p w14:paraId="34764790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(п.Б.27.4)</w:t>
            </w:r>
          </w:p>
          <w:p w14:paraId="38A439E7" w14:textId="5BCF4AC2" w:rsidR="006A1C89" w:rsidRPr="00B21C23" w:rsidRDefault="006A1C89" w:rsidP="006A1C89">
            <w:pPr>
              <w:overflowPunct w:val="0"/>
              <w:autoSpaceDE w:val="0"/>
              <w:autoSpaceDN w:val="0"/>
              <w:adjustRightInd w:val="0"/>
              <w:ind w:left="57" w:right="140"/>
              <w:textAlignment w:val="baseline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7F724220" w14:textId="0F4E1D8D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</w:t>
            </w:r>
            <w:r w:rsidRPr="00B21C23">
              <w:rPr>
                <w:sz w:val="22"/>
                <w:szCs w:val="22"/>
              </w:rPr>
              <w:t>п.4.4.26.4)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C4A1" w14:textId="42D05A67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АМИ.ГР 00</w:t>
            </w:r>
            <w:r w:rsidRPr="00B21C23">
              <w:rPr>
                <w:sz w:val="22"/>
                <w:szCs w:val="22"/>
              </w:rPr>
              <w:t>16</w:t>
            </w:r>
            <w:r w:rsidRPr="00E920D2">
              <w:rPr>
                <w:sz w:val="22"/>
                <w:szCs w:val="22"/>
              </w:rPr>
              <w:t>-2021</w:t>
            </w:r>
          </w:p>
        </w:tc>
      </w:tr>
      <w:tr w:rsidR="006A1C89" w:rsidRPr="0038569C" w14:paraId="0C59458D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950C9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6.2</w:t>
            </w:r>
          </w:p>
          <w:p w14:paraId="03E63862" w14:textId="781EBF99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DAD71" w14:textId="77777777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39779" w14:textId="140E123B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6EB7A" w14:textId="7ADE1F2C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21C23">
              <w:rPr>
                <w:sz w:val="22"/>
                <w:szCs w:val="22"/>
              </w:rPr>
              <w:t>ок срабатывани</w:t>
            </w:r>
            <w:r>
              <w:rPr>
                <w:sz w:val="22"/>
                <w:szCs w:val="22"/>
              </w:rPr>
              <w:t>я электромагнитного расцепителя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ECE9A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181-2009,</w:t>
            </w:r>
          </w:p>
          <w:p w14:paraId="6E28A7E9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(п.Б.27.4)</w:t>
            </w:r>
          </w:p>
          <w:p w14:paraId="28BE77CD" w14:textId="711EFCA8" w:rsidR="006A1C89" w:rsidRPr="00B21C23" w:rsidRDefault="006A1C89" w:rsidP="006A1C89">
            <w:pPr>
              <w:overflowPunct w:val="0"/>
              <w:autoSpaceDE w:val="0"/>
              <w:autoSpaceDN w:val="0"/>
              <w:adjustRightInd w:val="0"/>
              <w:ind w:left="57" w:right="140"/>
              <w:textAlignment w:val="baseline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53D47E16" w14:textId="2E06CB84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(п.4.4.26.4)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5F8DF" w14:textId="55BA4AD6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АМИ.ГР 0016-2021</w:t>
            </w:r>
          </w:p>
        </w:tc>
      </w:tr>
      <w:tr w:rsidR="006A1C89" w:rsidRPr="0038569C" w14:paraId="74E985CD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33F8F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6.3</w:t>
            </w:r>
          </w:p>
          <w:p w14:paraId="3F9C666E" w14:textId="508D00C4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270FC" w14:textId="77777777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56A62" w14:textId="367E394C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F0EBD" w14:textId="2368EC28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1C23">
              <w:rPr>
                <w:sz w:val="22"/>
                <w:szCs w:val="22"/>
              </w:rPr>
              <w:t>ремя срабатывания расцепителя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88251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181-2009,</w:t>
            </w:r>
          </w:p>
          <w:p w14:paraId="11EC115B" w14:textId="77777777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(п.Б.27.4)</w:t>
            </w:r>
          </w:p>
          <w:p w14:paraId="28627ED1" w14:textId="7CD2542D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B21C23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7CF53A07" w14:textId="65A7D896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(</w:t>
            </w:r>
            <w:r w:rsidRPr="00B21C23">
              <w:rPr>
                <w:sz w:val="22"/>
                <w:szCs w:val="22"/>
              </w:rPr>
              <w:t>п.4.4.26.4)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028C9" w14:textId="732CE953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АМИ.ГР 00</w:t>
            </w:r>
            <w:r w:rsidRPr="00B21C23">
              <w:rPr>
                <w:sz w:val="22"/>
                <w:szCs w:val="22"/>
              </w:rPr>
              <w:t>16</w:t>
            </w:r>
            <w:r w:rsidRPr="00E920D2">
              <w:rPr>
                <w:sz w:val="22"/>
                <w:szCs w:val="22"/>
              </w:rPr>
              <w:t>-2021</w:t>
            </w:r>
          </w:p>
        </w:tc>
      </w:tr>
      <w:tr w:rsidR="006A1C89" w:rsidRPr="0038569C" w14:paraId="4AAEE914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AF591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7.1</w:t>
            </w:r>
          </w:p>
          <w:p w14:paraId="554E1F7A" w14:textId="32CD9647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A6EAD" w14:textId="253E41B2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B21C23">
              <w:rPr>
                <w:bCs/>
                <w:sz w:val="22"/>
                <w:szCs w:val="22"/>
                <w:lang w:eastAsia="ar-SA"/>
              </w:rPr>
              <w:t xml:space="preserve"> Силовые трансформаторы  напряжением до 10 кВ включительно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4B724" w14:textId="606B14D1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27.11/22.000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A76E3" w14:textId="77777777" w:rsidR="006A1C89" w:rsidRPr="00E920D2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  <w:p w14:paraId="5BC2C72E" w14:textId="77777777" w:rsidR="006A1C89" w:rsidRDefault="006A1C89" w:rsidP="006A1C89">
            <w:pP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F9797" w14:textId="77777777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 xml:space="preserve">ТКП 181-2009 </w:t>
            </w:r>
          </w:p>
          <w:p w14:paraId="34E74D61" w14:textId="77777777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(п.Б.8.3)</w:t>
            </w:r>
          </w:p>
          <w:p w14:paraId="28904DB1" w14:textId="0637D9A1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5A600727" w14:textId="430155C5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(п.4.4.6.2)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F3C09" w14:textId="25443192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6A1C89" w:rsidRPr="0038569C" w14:paraId="1DC992E5" w14:textId="77777777" w:rsidTr="006A1C8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137ED" w14:textId="77777777" w:rsidR="006A1C89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7.2</w:t>
            </w:r>
          </w:p>
          <w:p w14:paraId="15EDC20F" w14:textId="037B7201" w:rsidR="006A1C89" w:rsidRPr="00E920D2" w:rsidRDefault="006A1C89" w:rsidP="006A1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A6488" w14:textId="77777777" w:rsidR="006A1C89" w:rsidRPr="0038569C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FA042" w14:textId="471A002E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B21C23">
              <w:rPr>
                <w:sz w:val="22"/>
                <w:szCs w:val="22"/>
                <w:lang w:eastAsia="ar-SA"/>
              </w:rPr>
              <w:t>27.11/29.113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5B57C" w14:textId="77777777" w:rsid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5223B833" w14:textId="6390288B" w:rsid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7035D0" w14:textId="77777777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 xml:space="preserve">ТКП 181-2009 </w:t>
            </w:r>
          </w:p>
          <w:p w14:paraId="67CD33D1" w14:textId="77777777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(п.Б.8.5)</w:t>
            </w:r>
          </w:p>
          <w:p w14:paraId="4649CF2A" w14:textId="305121D0" w:rsidR="006A1C89" w:rsidRPr="006A1C89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ТКП 339-20</w:t>
            </w:r>
            <w:r w:rsidR="003D7B2E">
              <w:rPr>
                <w:sz w:val="22"/>
                <w:szCs w:val="22"/>
              </w:rPr>
              <w:t>22</w:t>
            </w:r>
          </w:p>
          <w:p w14:paraId="3F5E6D85" w14:textId="189D49DD" w:rsidR="006A1C89" w:rsidRPr="00B21C23" w:rsidRDefault="006A1C89" w:rsidP="006A1C89">
            <w:pPr>
              <w:ind w:left="57" w:right="140"/>
              <w:rPr>
                <w:sz w:val="22"/>
                <w:szCs w:val="22"/>
              </w:rPr>
            </w:pPr>
            <w:r w:rsidRPr="006A1C89">
              <w:rPr>
                <w:sz w:val="22"/>
                <w:szCs w:val="22"/>
              </w:rPr>
              <w:t>(п.4.4.6.3)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C5DDC" w14:textId="65276153" w:rsidR="006A1C89" w:rsidRPr="00E920D2" w:rsidRDefault="006A1C89" w:rsidP="006A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</w:tbl>
    <w:p w14:paraId="520EAD67" w14:textId="77777777" w:rsidR="006A1C89" w:rsidRDefault="006A1C89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1279"/>
        <w:gridCol w:w="1842"/>
        <w:gridCol w:w="1700"/>
        <w:gridCol w:w="1842"/>
      </w:tblGrid>
      <w:tr w:rsidR="003D7B2E" w:rsidRPr="0038569C" w14:paraId="7F818F70" w14:textId="77777777" w:rsidTr="006B7D3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96F708" w14:textId="5CCBABCF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8FC379" w14:textId="0C8B1D83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4AE36E" w14:textId="4FF7E0FD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ar-SA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3D126" w14:textId="737F1ECD" w:rsidR="003D7B2E" w:rsidRPr="00E920D2" w:rsidRDefault="003D7B2E" w:rsidP="003D7B2E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7B5EA4" w14:textId="6ECD96F4" w:rsidR="003D7B2E" w:rsidRPr="006A1C89" w:rsidRDefault="003D7B2E" w:rsidP="003D7B2E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EAB07E" w14:textId="602511D7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3D7B2E" w:rsidRPr="0038569C" w14:paraId="74E9FC4E" w14:textId="77777777" w:rsidTr="005D3634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E17F7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8.1</w:t>
            </w:r>
          </w:p>
          <w:p w14:paraId="537944CD" w14:textId="092A410C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16182" w14:textId="354C2E7D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B21C23">
              <w:rPr>
                <w:bCs/>
                <w:sz w:val="22"/>
                <w:szCs w:val="22"/>
                <w:lang w:eastAsia="ar-SA"/>
              </w:rPr>
              <w:t>Масляные и электромагнитные выключатели до 10 кВ включительно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6ADCA" w14:textId="46A0445B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B21C23">
              <w:rPr>
                <w:sz w:val="22"/>
                <w:szCs w:val="22"/>
                <w:lang w:eastAsia="ar-SA"/>
              </w:rPr>
              <w:t>27.12/22.000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5F812" w14:textId="0D6B33D3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FD42E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 181-2009 </w:t>
            </w:r>
          </w:p>
          <w:p w14:paraId="486BE132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 Б.11.1) </w:t>
            </w:r>
          </w:p>
          <w:p w14:paraId="6DAB17FF" w14:textId="6E8C5BDE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 339-20</w:t>
            </w:r>
            <w:r>
              <w:rPr>
                <w:sz w:val="22"/>
                <w:szCs w:val="22"/>
              </w:rPr>
              <w:t>22</w:t>
            </w:r>
            <w:r w:rsidRPr="003D7B2E">
              <w:rPr>
                <w:sz w:val="22"/>
                <w:szCs w:val="22"/>
              </w:rPr>
              <w:t xml:space="preserve"> </w:t>
            </w:r>
          </w:p>
          <w:p w14:paraId="5DDAB4A3" w14:textId="57C493DC" w:rsidR="003D7B2E" w:rsidRPr="006A1C89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(п.п. 4.4.9.1)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0B2D9" w14:textId="2B695370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66566F91" w14:textId="77777777" w:rsidTr="005D3634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C4C02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8.2</w:t>
            </w:r>
          </w:p>
          <w:p w14:paraId="2E2AE91C" w14:textId="78BA37D1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D90B8" w14:textId="77777777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5A980" w14:textId="1CC2560F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27.12/29.113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C3798" w14:textId="77777777" w:rsid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00A4785C" w14:textId="609DB143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63886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2FD336B6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Б.11.3)</w:t>
            </w:r>
          </w:p>
          <w:p w14:paraId="54E6A946" w14:textId="70D80364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3D7B2E">
              <w:rPr>
                <w:sz w:val="22"/>
                <w:szCs w:val="22"/>
              </w:rPr>
              <w:t xml:space="preserve"> </w:t>
            </w:r>
          </w:p>
          <w:p w14:paraId="40AA0144" w14:textId="2FF8D55F" w:rsidR="003D7B2E" w:rsidRPr="006A1C89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4.4.9.4)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F6F1C" w14:textId="781E6969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18B72B11" w14:textId="77777777" w:rsidTr="0077375D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D446E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9.1</w:t>
            </w:r>
          </w:p>
          <w:p w14:paraId="0C62892C" w14:textId="5BFC9E99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AC4E0" w14:textId="77777777" w:rsidR="003D7B2E" w:rsidRPr="00B21C23" w:rsidRDefault="003D7B2E" w:rsidP="003D7B2E">
            <w:pPr>
              <w:ind w:left="57"/>
              <w:rPr>
                <w:bCs/>
                <w:sz w:val="22"/>
                <w:szCs w:val="22"/>
                <w:lang w:eastAsia="ar-SA"/>
              </w:rPr>
            </w:pPr>
            <w:r w:rsidRPr="00B21C23">
              <w:rPr>
                <w:bCs/>
                <w:sz w:val="22"/>
                <w:szCs w:val="22"/>
                <w:lang w:eastAsia="ar-SA"/>
              </w:rPr>
              <w:t>Вакуумные выключатели напряжением до 10 кВ включительно</w:t>
            </w:r>
          </w:p>
          <w:p w14:paraId="3B351209" w14:textId="77777777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1ADD2" w14:textId="2DBF9AA5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B21C23">
              <w:rPr>
                <w:sz w:val="22"/>
                <w:szCs w:val="22"/>
                <w:lang w:eastAsia="ar-SA"/>
              </w:rPr>
              <w:t>27.12/22.000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6473A" w14:textId="2A9C7A8B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5EEBA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 181-2009 </w:t>
            </w:r>
          </w:p>
          <w:p w14:paraId="7474334D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 Б.14.1)  </w:t>
            </w:r>
          </w:p>
          <w:p w14:paraId="28E11A18" w14:textId="550CFA5C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 339-20</w:t>
            </w:r>
            <w:r>
              <w:rPr>
                <w:sz w:val="22"/>
                <w:szCs w:val="22"/>
              </w:rPr>
              <w:t>22</w:t>
            </w:r>
          </w:p>
          <w:p w14:paraId="51975250" w14:textId="5EB2CDC7" w:rsidR="003D7B2E" w:rsidRPr="006A1C89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 4.4.12.1)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DA386" w14:textId="0C8D3AF1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62AAF6F4" w14:textId="77777777" w:rsidTr="0077375D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AEF1B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9.2</w:t>
            </w:r>
          </w:p>
          <w:p w14:paraId="211AD564" w14:textId="6616D234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  <w:p w14:paraId="5B94BAF3" w14:textId="1D792CC1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4D12B" w14:textId="77777777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9571B" w14:textId="4CB6B045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27.12/29.113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51DD6" w14:textId="77777777" w:rsid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523F83A5" w14:textId="4EA65B41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7B583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45CB47D1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Б.14.2)</w:t>
            </w:r>
          </w:p>
          <w:p w14:paraId="228F05FA" w14:textId="492E6338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9AA2CCD" w14:textId="63E5149F" w:rsidR="003D7B2E" w:rsidRPr="006A1C89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4.4.12.2)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5A8D6" w14:textId="6654F891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71B35486" w14:textId="77777777" w:rsidTr="00C77CD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1E26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10.1</w:t>
            </w:r>
          </w:p>
          <w:p w14:paraId="5967E400" w14:textId="3103ACF6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F689F" w14:textId="77777777" w:rsidR="003D7B2E" w:rsidRPr="00B21C23" w:rsidRDefault="003D7B2E" w:rsidP="003D7B2E">
            <w:pPr>
              <w:ind w:left="57"/>
              <w:rPr>
                <w:bCs/>
                <w:sz w:val="22"/>
                <w:szCs w:val="22"/>
                <w:lang w:eastAsia="ar-SA"/>
              </w:rPr>
            </w:pPr>
            <w:r w:rsidRPr="00B21C23">
              <w:rPr>
                <w:bCs/>
                <w:sz w:val="22"/>
                <w:szCs w:val="22"/>
                <w:lang w:eastAsia="ar-SA"/>
              </w:rPr>
              <w:t xml:space="preserve">Вводы и проходные изоляторы до 10 кВ включительно </w:t>
            </w:r>
          </w:p>
          <w:p w14:paraId="3F3D6677" w14:textId="77777777" w:rsidR="003D7B2E" w:rsidRPr="00B21C23" w:rsidRDefault="003D7B2E" w:rsidP="003D7B2E">
            <w:pPr>
              <w:ind w:left="57"/>
              <w:rPr>
                <w:bCs/>
                <w:sz w:val="22"/>
                <w:szCs w:val="22"/>
                <w:lang w:eastAsia="ar-SA"/>
              </w:rPr>
            </w:pPr>
          </w:p>
          <w:p w14:paraId="01A2C1B3" w14:textId="77777777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DA081" w14:textId="3190C0BE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F06E0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  <w:p w14:paraId="463362B6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F78EA7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312856E3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(п.Б.24.1)</w:t>
            </w:r>
          </w:p>
          <w:p w14:paraId="739A2179" w14:textId="2B5C93EB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C5EA9FF" w14:textId="7B030515" w:rsidR="003D7B2E" w:rsidRPr="006A1C89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(п.4.4.23.3)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C793A" w14:textId="3DE6E6A6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1A4D7D2C" w14:textId="77777777" w:rsidTr="00C77CD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2A74A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10.2</w:t>
            </w:r>
          </w:p>
          <w:p w14:paraId="24721FB9" w14:textId="60048E44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7C796" w14:textId="77777777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094FD" w14:textId="3AEC229A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27.90/29.113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F833DB" w14:textId="77777777" w:rsid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5790A366" w14:textId="3FEA1E18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9147C7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477B5497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(п.Б.24.3)</w:t>
            </w:r>
          </w:p>
          <w:p w14:paraId="616900A4" w14:textId="2E44CCEE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2D952B3" w14:textId="144A80FA" w:rsidR="003D7B2E" w:rsidRPr="006A1C89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4.4.23.3)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68447" w14:textId="0942B1CB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11EC77D9" w14:textId="77777777" w:rsidTr="004C3373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1732B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11.1</w:t>
            </w:r>
          </w:p>
          <w:p w14:paraId="2FCD2CA2" w14:textId="11687A88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BBB9C" w14:textId="77777777" w:rsidR="003D7B2E" w:rsidRPr="00B21C23" w:rsidRDefault="003D7B2E" w:rsidP="003D7B2E">
            <w:pPr>
              <w:ind w:left="57"/>
              <w:rPr>
                <w:bCs/>
                <w:sz w:val="22"/>
                <w:szCs w:val="22"/>
                <w:lang w:eastAsia="ar-SA"/>
              </w:rPr>
            </w:pPr>
            <w:r w:rsidRPr="00B21C23">
              <w:rPr>
                <w:bCs/>
                <w:sz w:val="22"/>
                <w:szCs w:val="22"/>
                <w:lang w:eastAsia="ar-SA"/>
              </w:rPr>
              <w:t xml:space="preserve">Выключатели нагрузки </w:t>
            </w:r>
          </w:p>
          <w:p w14:paraId="6D3601A4" w14:textId="4FF9435C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  <w:r w:rsidRPr="00B21C23">
              <w:rPr>
                <w:bCs/>
                <w:sz w:val="22"/>
                <w:szCs w:val="22"/>
                <w:lang w:eastAsia="ar-SA"/>
              </w:rPr>
              <w:t xml:space="preserve"> напряжением до 10 кВ включительно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9D2A9" w14:textId="289A0BA5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B21C23">
              <w:rPr>
                <w:sz w:val="22"/>
                <w:szCs w:val="22"/>
                <w:lang w:eastAsia="ar-SA"/>
              </w:rPr>
              <w:t>27.12/22.000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D9002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  <w:p w14:paraId="64436E64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A791D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 181-2009 </w:t>
            </w:r>
          </w:p>
          <w:p w14:paraId="531525F3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 Б.12.1)  </w:t>
            </w:r>
          </w:p>
          <w:p w14:paraId="6D5DC200" w14:textId="7FF6926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 339-20</w:t>
            </w:r>
            <w:r>
              <w:rPr>
                <w:sz w:val="22"/>
                <w:szCs w:val="22"/>
              </w:rPr>
              <w:t>22</w:t>
            </w:r>
          </w:p>
          <w:p w14:paraId="09EED9BC" w14:textId="40E87B54" w:rsidR="003D7B2E" w:rsidRPr="006A1C89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 4.4.13.1)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3A7E3" w14:textId="31D00CC6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41D6F133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D048A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11.2</w:t>
            </w:r>
          </w:p>
          <w:p w14:paraId="5602D695" w14:textId="341C2891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EFB54" w14:textId="77777777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CA040" w14:textId="7111C570" w:rsidR="003D7B2E" w:rsidRPr="00B21C23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27.12/29.113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D03E17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570CB62D" w14:textId="3CEAE17B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8FF75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34CCE1D4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п. Б.12.2</w:t>
            </w:r>
          </w:p>
          <w:p w14:paraId="33004FF1" w14:textId="1CBA617F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DB5D12A" w14:textId="2E07A6CB" w:rsidR="003D7B2E" w:rsidRPr="006A1C89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п. 4.4.13.2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5F28D" w14:textId="76969634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1075D7C4" w14:textId="77777777" w:rsidTr="00C05C51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F6F68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12.1</w:t>
            </w:r>
          </w:p>
          <w:p w14:paraId="633A1B10" w14:textId="393751F1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D4F0D" w14:textId="77777777" w:rsidR="003D7B2E" w:rsidRPr="00C12E01" w:rsidRDefault="003D7B2E" w:rsidP="003D7B2E">
            <w:pPr>
              <w:ind w:left="57"/>
              <w:rPr>
                <w:bCs/>
                <w:sz w:val="22"/>
                <w:szCs w:val="22"/>
                <w:lang w:eastAsia="ar-SA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 xml:space="preserve">Cбopныe и соединительные шины напряжением </w:t>
            </w:r>
            <w:r w:rsidRPr="00C12E01">
              <w:rPr>
                <w:bCs/>
                <w:sz w:val="22"/>
                <w:szCs w:val="22"/>
                <w:lang w:eastAsia="ar-SA"/>
              </w:rPr>
              <w:br/>
              <w:t>до 10 кВ включительно</w:t>
            </w:r>
          </w:p>
          <w:p w14:paraId="472D19BE" w14:textId="77777777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15B34" w14:textId="3F0E49FD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C12E01">
              <w:rPr>
                <w:sz w:val="22"/>
                <w:szCs w:val="22"/>
                <w:lang w:eastAsia="ar-SA"/>
              </w:rPr>
              <w:t>27.9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C12E01">
              <w:rPr>
                <w:sz w:val="22"/>
                <w:szCs w:val="22"/>
                <w:lang w:eastAsia="ar-SA"/>
              </w:rPr>
              <w:t xml:space="preserve">/22.000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490D0" w14:textId="22394574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A451E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12AA3870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Б.18.1)</w:t>
            </w:r>
          </w:p>
          <w:p w14:paraId="2743DE6E" w14:textId="323552A6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D445ADF" w14:textId="71B8EF36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(п.4.4.17.1)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EF8A7" w14:textId="5EBDCEDF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2AC820C8" w14:textId="77777777" w:rsidTr="00C05C51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30151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12.2</w:t>
            </w:r>
          </w:p>
          <w:p w14:paraId="037110D9" w14:textId="7471AEFC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01A38" w14:textId="77777777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A9176" w14:textId="0F6A6C49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C12E01">
              <w:rPr>
                <w:sz w:val="22"/>
                <w:szCs w:val="22"/>
                <w:lang w:eastAsia="ar-SA"/>
              </w:rPr>
              <w:t>27.9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C12E01">
              <w:rPr>
                <w:sz w:val="22"/>
                <w:szCs w:val="22"/>
                <w:lang w:eastAsia="ar-SA"/>
              </w:rPr>
              <w:t>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B41C6" w14:textId="00C8D9DB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C12E01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A55EA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181-2009</w:t>
            </w:r>
          </w:p>
          <w:p w14:paraId="089EC40F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Б.18.2)</w:t>
            </w:r>
          </w:p>
          <w:p w14:paraId="4DD42E74" w14:textId="067D0BA1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026FD9B" w14:textId="600706C5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(п.4.4.17.2)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BF162" w14:textId="089BA802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</w:tbl>
    <w:p w14:paraId="2F1E51DD" w14:textId="77777777" w:rsidR="003D7B2E" w:rsidRDefault="003D7B2E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1279"/>
        <w:gridCol w:w="1842"/>
        <w:gridCol w:w="1700"/>
        <w:gridCol w:w="1842"/>
      </w:tblGrid>
      <w:tr w:rsidR="003D7B2E" w:rsidRPr="0038569C" w14:paraId="12285EC3" w14:textId="77777777" w:rsidTr="00704EA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7327FE" w14:textId="1963B9F2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D20860" w14:textId="21E135AF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982132" w14:textId="57D539F6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ar-SA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3E383C" w14:textId="2A1D85D5" w:rsidR="003D7B2E" w:rsidRPr="00E920D2" w:rsidRDefault="003D7B2E" w:rsidP="003D7B2E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000AB2" w14:textId="49A412B2" w:rsidR="003D7B2E" w:rsidRPr="00C12E01" w:rsidRDefault="003D7B2E" w:rsidP="003D7B2E">
            <w:pPr>
              <w:pStyle w:val="af6"/>
              <w:ind w:left="-108"/>
              <w:jc w:val="center"/>
              <w:rPr>
                <w:lang w:val="ru-RU" w:eastAsia="ru-RU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A731A4" w14:textId="366E1A18" w:rsid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3D7B2E" w:rsidRPr="0038569C" w14:paraId="5424B406" w14:textId="77777777" w:rsidTr="00C05C51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5A58B" w14:textId="0785B285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13.1***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C9E36" w14:textId="639932B7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>Трансформаторы тока напряжением до 10 кВ включительно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E59DB" w14:textId="073B769E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27.11/22.000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9F109" w14:textId="0F42409A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50612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6AB6CE3B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(п.Б.9.1, п. Б.10.1.1)</w:t>
            </w:r>
          </w:p>
          <w:p w14:paraId="0212AAA5" w14:textId="0D3F7EC2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1F0D53D" w14:textId="21291D10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(п.4.4.7.1, п.4.4.8)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15F5F" w14:textId="414CAD3B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3D810C40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0A39C" w14:textId="359E86AD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13.2***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14BE7" w14:textId="77777777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9812F" w14:textId="1DA17750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C12E01">
              <w:rPr>
                <w:sz w:val="22"/>
                <w:szCs w:val="22"/>
                <w:lang w:eastAsia="ar-SA"/>
              </w:rPr>
              <w:t>27.11/29.113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AF115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629DBE9D" w14:textId="5FAF953C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CFA22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1D14D44D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Б.9.3, п. Б.10.1.2)</w:t>
            </w:r>
          </w:p>
          <w:p w14:paraId="432161D1" w14:textId="30CE042D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8A6855E" w14:textId="3CB9B710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(п.4.4.7.3, п.4.4.8)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75C6A" w14:textId="42E287EF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4E6CB5BF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FCFFE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14.1</w:t>
            </w:r>
          </w:p>
          <w:p w14:paraId="1B281409" w14:textId="45AEA4A9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54E92" w14:textId="673D3D6A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 xml:space="preserve">Трансформаторы  напряжения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424CF" w14:textId="3369EF2A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27.11/22.000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8E811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  <w:p w14:paraId="0634F717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B846E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76D448E6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(п.Б.9.1, п. Б.10.1.1)</w:t>
            </w:r>
          </w:p>
          <w:p w14:paraId="48FDA7B3" w14:textId="408E5E13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8F7D152" w14:textId="46175984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(п.4.4.7.1, п.4.4.8)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617D3" w14:textId="08D1EE7B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4CAB4409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00D72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15.1</w:t>
            </w:r>
          </w:p>
          <w:p w14:paraId="6F08632D" w14:textId="260B32FE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19D6D" w14:textId="0DD04766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>Разъединители, отделители и короткозамыкатели напряжением до 10 кВ включительно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1D9D" w14:textId="0A4FDF36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27.12/22.000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2D536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  <w:p w14:paraId="3529E0A9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A541A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 181-2009 </w:t>
            </w:r>
          </w:p>
          <w:p w14:paraId="44E96155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 Б.15.1) </w:t>
            </w:r>
          </w:p>
          <w:p w14:paraId="4847C555" w14:textId="32347A29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 339-20</w:t>
            </w:r>
            <w:r>
              <w:rPr>
                <w:sz w:val="22"/>
                <w:szCs w:val="22"/>
              </w:rPr>
              <w:t>22</w:t>
            </w:r>
          </w:p>
          <w:p w14:paraId="229C77F5" w14:textId="046A245A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4.4.14.1)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2AD32" w14:textId="77013555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5F606F66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5F05F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15.2</w:t>
            </w:r>
          </w:p>
          <w:p w14:paraId="2A1C3F98" w14:textId="7B0099B7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0821D" w14:textId="77777777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C487C" w14:textId="2385A912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27.12/29.113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3E84F" w14:textId="77777777" w:rsid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05858E7F" w14:textId="65E4178E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8A243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1B25D1F6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Б.15.2)</w:t>
            </w:r>
          </w:p>
          <w:p w14:paraId="14F49A52" w14:textId="717394B1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FB8629E" w14:textId="06D0E800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4.4.14.2)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C485A" w14:textId="176101EC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6D6642C7" w14:textId="77777777" w:rsidTr="00BF307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18588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16.1</w:t>
            </w:r>
          </w:p>
          <w:p w14:paraId="4424D9B4" w14:textId="21B3661F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0ADA0" w14:textId="5850A442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>Комплектные распределительные устройства внутренней и наружной установки  напряжением до 10 кВ включительно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1A7CA" w14:textId="28BA667F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27.12/22.000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EFA53" w14:textId="11FAECE8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 элементов из органических материалов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F40CB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181-2009</w:t>
            </w:r>
          </w:p>
          <w:p w14:paraId="7B4594A4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(п.Б.16.1)</w:t>
            </w:r>
          </w:p>
          <w:p w14:paraId="3764632C" w14:textId="27F064CE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B762B6D" w14:textId="213D51BF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(п.4.4.15.1)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CD64D" w14:textId="4875E028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7F77DD76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6C168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16.2</w:t>
            </w:r>
          </w:p>
          <w:p w14:paraId="36D7A65B" w14:textId="0A4C9D2F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5D11F" w14:textId="77777777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4407F" w14:textId="485DA145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E920D2">
              <w:rPr>
                <w:sz w:val="22"/>
                <w:szCs w:val="22"/>
                <w:lang w:eastAsia="ar-SA"/>
              </w:rPr>
              <w:t>27.12/29.113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0AA4F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782AFE62" w14:textId="73927528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58547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181-2009</w:t>
            </w:r>
          </w:p>
          <w:p w14:paraId="6CF6D779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Б.16.2)</w:t>
            </w:r>
          </w:p>
          <w:p w14:paraId="54B51F43" w14:textId="668F75AD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46DE2ED" w14:textId="437D332B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(п.4.4.15.2)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7691A" w14:textId="3520CCB1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3BC979E3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F688C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17.1</w:t>
            </w:r>
          </w:p>
          <w:p w14:paraId="06D2496F" w14:textId="27A68880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7D04F" w14:textId="70D70FF0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>Сборные и соединительные шины напряжением до 10 кВ включительно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F4E40" w14:textId="058B684C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C12E01">
              <w:rPr>
                <w:sz w:val="22"/>
                <w:szCs w:val="22"/>
                <w:lang w:eastAsia="ar-SA"/>
              </w:rPr>
              <w:t xml:space="preserve">27.90/22.000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9C824" w14:textId="502CD3B2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3452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 </w:t>
            </w:r>
          </w:p>
          <w:p w14:paraId="4F5E13C4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Б.18.1)</w:t>
            </w:r>
          </w:p>
          <w:p w14:paraId="67292835" w14:textId="77C9D865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C0FCD38" w14:textId="30F86993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(п.4.4.17.1)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0A367" w14:textId="44F6EA98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2E9CC894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72731" w14:textId="4F9299EA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17.2***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742A3" w14:textId="77777777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45E21" w14:textId="462797E6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C12E01">
              <w:rPr>
                <w:sz w:val="22"/>
                <w:szCs w:val="22"/>
                <w:lang w:eastAsia="ar-SA"/>
              </w:rPr>
              <w:t>27.90/29.113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B2FFD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052BD5A8" w14:textId="7A6CEA2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FD414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181-2009</w:t>
            </w:r>
          </w:p>
          <w:p w14:paraId="5A57CB1F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Б.18.8)</w:t>
            </w:r>
          </w:p>
          <w:p w14:paraId="75184584" w14:textId="5AE1DAE3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DB05450" w14:textId="3F2FD050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(п.4.4.17.2)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F696F" w14:textId="2857748A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3DF86F00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F78D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18.1</w:t>
            </w:r>
          </w:p>
          <w:p w14:paraId="3965CD25" w14:textId="41EA98BA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BE3AE" w14:textId="38D52B59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>Предохранители напряжением до 10 кВ включительно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A3884" w14:textId="64ECBB03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C12E01">
              <w:rPr>
                <w:sz w:val="22"/>
                <w:szCs w:val="22"/>
                <w:lang w:eastAsia="ar-SA"/>
              </w:rPr>
              <w:t>27.90/29.113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F71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46B70388" w14:textId="768D6DD4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B60EB" w14:textId="119AFFF5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181D76F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(п.4.4.22.1, </w:t>
            </w:r>
          </w:p>
          <w:p w14:paraId="1D32A2C8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табл.4.4.14)</w:t>
            </w:r>
          </w:p>
          <w:p w14:paraId="3A9B8409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181-2009</w:t>
            </w:r>
          </w:p>
          <w:p w14:paraId="760F619A" w14:textId="7B251BA4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(п.Б.25.1, табл.Б.8.1)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0520C" w14:textId="59A262A1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10-2010</w:t>
            </w:r>
          </w:p>
        </w:tc>
      </w:tr>
      <w:tr w:rsidR="003D7B2E" w:rsidRPr="0038569C" w14:paraId="548208EE" w14:textId="77777777" w:rsidTr="003D7B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71F643" w14:textId="06AB177A" w:rsidR="003D7B2E" w:rsidRPr="00E920D2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013C55" w14:textId="6CB05DE9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747A78" w14:textId="450FB57F" w:rsidR="003D7B2E" w:rsidRPr="00C12E01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ar-SA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8B3585" w14:textId="06B29ABD" w:rsidR="003D7B2E" w:rsidRPr="00E920D2" w:rsidRDefault="003D7B2E" w:rsidP="003D7B2E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9106C1" w14:textId="0CE6F0B9" w:rsidR="003D7B2E" w:rsidRPr="003D7B2E" w:rsidRDefault="003D7B2E" w:rsidP="003D7B2E">
            <w:pP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BD1958" w14:textId="12AD9531" w:rsidR="003D7B2E" w:rsidRPr="00E920D2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3D7B2E" w:rsidRPr="0038569C" w14:paraId="65A53B0A" w14:textId="77777777" w:rsidTr="002439A3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C04CC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19.1</w:t>
            </w:r>
          </w:p>
          <w:p w14:paraId="01EE3C32" w14:textId="2A747F15" w:rsidR="003D7B2E" w:rsidRPr="0038569C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8067C" w14:textId="0F3C0C42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>Электродвигатели переменного тока, машины постоянного тока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D7EFF" w14:textId="0DAEFBC6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920D2">
              <w:rPr>
                <w:sz w:val="22"/>
                <w:szCs w:val="22"/>
                <w:lang w:eastAsia="ar-SA"/>
              </w:rPr>
              <w:t>27.11/</w:t>
            </w:r>
            <w:r w:rsidRPr="00424B70">
              <w:rPr>
                <w:sz w:val="22"/>
                <w:szCs w:val="22"/>
                <w:lang w:eastAsia="ar-SA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D8C76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изоляции</w:t>
            </w:r>
          </w:p>
          <w:p w14:paraId="2FADACBE" w14:textId="77777777" w:rsidR="003D7B2E" w:rsidRPr="003D7B2E" w:rsidRDefault="003D7B2E" w:rsidP="003D7B2E">
            <w:pPr>
              <w:ind w:left="57"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240D0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ТКП 181-2009, </w:t>
            </w:r>
          </w:p>
          <w:p w14:paraId="4F7D635F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Б.6.2, п. Б.7.2)</w:t>
            </w:r>
          </w:p>
          <w:p w14:paraId="185A1E70" w14:textId="56D1D62D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3D7B2E">
              <w:rPr>
                <w:sz w:val="22"/>
                <w:szCs w:val="22"/>
              </w:rPr>
              <w:t xml:space="preserve">, </w:t>
            </w:r>
          </w:p>
          <w:p w14:paraId="34C8C007" w14:textId="544E69E1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(п. 4.4.4.2, п. 4.4.5.2)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B9F91" w14:textId="5F40C99C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E920D2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E920D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D7B2E" w:rsidRPr="0038569C" w14:paraId="075BBC1F" w14:textId="77777777" w:rsidTr="002439A3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A6864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20.1</w:t>
            </w:r>
          </w:p>
          <w:p w14:paraId="08B55624" w14:textId="6390DA7A" w:rsidR="003D7B2E" w:rsidRPr="0038569C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65701" w14:textId="6CB83B4E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>Молниезащита зданий, сооружений и инженерных коммуникаций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4967C" w14:textId="72C7FFFE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920D2">
              <w:rPr>
                <w:sz w:val="22"/>
                <w:szCs w:val="22"/>
                <w:lang w:eastAsia="ar-SA"/>
              </w:rPr>
              <w:t>27.90/</w:t>
            </w:r>
            <w:r w:rsidRPr="00424B70">
              <w:rPr>
                <w:sz w:val="22"/>
                <w:szCs w:val="22"/>
                <w:lang w:eastAsia="ar-SA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DD3B5" w14:textId="7DB49966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заземляющего устройства</w:t>
            </w:r>
            <w:r>
              <w:rPr>
                <w:sz w:val="22"/>
                <w:szCs w:val="22"/>
              </w:rPr>
              <w:t xml:space="preserve"> </w:t>
            </w:r>
            <w:r w:rsidRPr="00E920D2">
              <w:rPr>
                <w:sz w:val="22"/>
                <w:szCs w:val="22"/>
              </w:rPr>
              <w:t>молниезащиты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DCE13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>СН 4.04.03-2020</w:t>
            </w:r>
          </w:p>
          <w:p w14:paraId="538777A8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</w:p>
          <w:p w14:paraId="4B2FBD97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9324F" w14:textId="0F06502F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МВИ.БР 181-2016</w:t>
            </w:r>
          </w:p>
        </w:tc>
      </w:tr>
      <w:tr w:rsidR="003D7B2E" w:rsidRPr="0038569C" w14:paraId="31291B0E" w14:textId="77777777" w:rsidTr="002439A3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D948A" w14:textId="77777777" w:rsidR="003D7B2E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21.1</w:t>
            </w:r>
          </w:p>
          <w:p w14:paraId="4CBDA2F3" w14:textId="5B2397A6" w:rsidR="003D7B2E" w:rsidRPr="0038569C" w:rsidRDefault="003D7B2E" w:rsidP="003D7B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E920D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1351F" w14:textId="0749E916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  <w:lang w:eastAsia="ar-SA"/>
              </w:rPr>
            </w:pPr>
            <w:r w:rsidRPr="00C12E01">
              <w:rPr>
                <w:bCs/>
                <w:sz w:val="22"/>
                <w:szCs w:val="22"/>
                <w:lang w:eastAsia="ar-SA"/>
              </w:rPr>
              <w:t>Электрооборудование лечебно-профилактических организаций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FAEDD" w14:textId="397F93B0" w:rsidR="003D7B2E" w:rsidRPr="0038569C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920D2">
              <w:rPr>
                <w:sz w:val="22"/>
                <w:szCs w:val="22"/>
                <w:lang w:eastAsia="ar-SA"/>
              </w:rPr>
              <w:t>27.90/</w:t>
            </w:r>
            <w:r w:rsidRPr="00424B70">
              <w:rPr>
                <w:sz w:val="22"/>
                <w:szCs w:val="22"/>
                <w:lang w:eastAsia="ar-SA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18C9C" w14:textId="77777777" w:rsidR="003D7B2E" w:rsidRPr="00E920D2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E920D2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61E454DC" w14:textId="77777777" w:rsidR="003D7B2E" w:rsidRPr="003D7B2E" w:rsidRDefault="003D7B2E" w:rsidP="003D7B2E">
            <w:pPr>
              <w:ind w:left="57"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C2ABE" w14:textId="2391E353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  <w:r w:rsidRPr="003D7B2E">
              <w:rPr>
                <w:sz w:val="22"/>
                <w:szCs w:val="22"/>
              </w:rPr>
              <w:t xml:space="preserve">СН 4.04.01-2019, п.16.2.17, </w:t>
            </w:r>
            <w:r>
              <w:rPr>
                <w:sz w:val="22"/>
                <w:szCs w:val="22"/>
              </w:rPr>
              <w:t xml:space="preserve"> </w:t>
            </w:r>
            <w:r w:rsidRPr="003D7B2E">
              <w:rPr>
                <w:sz w:val="22"/>
                <w:szCs w:val="22"/>
              </w:rPr>
              <w:t>п.16.2.19</w:t>
            </w:r>
          </w:p>
          <w:p w14:paraId="0F987070" w14:textId="77777777" w:rsidR="003D7B2E" w:rsidRPr="003D7B2E" w:rsidRDefault="003D7B2E" w:rsidP="003D7B2E">
            <w:pPr>
              <w:ind w:left="57" w:right="14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E3D78" w14:textId="21508E6C" w:rsidR="003D7B2E" w:rsidRPr="003D7B2E" w:rsidRDefault="003D7B2E" w:rsidP="003D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40"/>
              <w:rPr>
                <w:sz w:val="22"/>
                <w:szCs w:val="22"/>
              </w:rPr>
            </w:pPr>
            <w:r w:rsidRPr="00A969CC">
              <w:rPr>
                <w:sz w:val="22"/>
                <w:szCs w:val="22"/>
              </w:rPr>
              <w:t>МВИ</w:t>
            </w:r>
            <w:r w:rsidRPr="00E920D2">
              <w:rPr>
                <w:sz w:val="22"/>
                <w:szCs w:val="22"/>
              </w:rPr>
              <w:t>.БР 181-2016</w:t>
            </w:r>
          </w:p>
        </w:tc>
      </w:tr>
    </w:tbl>
    <w:p w14:paraId="1BA18614" w14:textId="77777777" w:rsidR="00E41B5C" w:rsidRDefault="00E41B5C" w:rsidP="00D50B4E">
      <w:pPr>
        <w:rPr>
          <w:b/>
        </w:rPr>
      </w:pPr>
    </w:p>
    <w:p w14:paraId="1EA179EB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CEFF3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722C351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BABD37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DB67C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29DD8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24EE91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9E11F0B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A336" w14:textId="77777777" w:rsidR="00A467F3" w:rsidRDefault="00A467F3" w:rsidP="0011070C">
      <w:r>
        <w:separator/>
      </w:r>
    </w:p>
  </w:endnote>
  <w:endnote w:type="continuationSeparator" w:id="0">
    <w:p w14:paraId="4FBA9249" w14:textId="77777777" w:rsidR="00A467F3" w:rsidRDefault="00A467F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76035E67" w14:textId="77777777" w:rsidTr="00092EA6">
      <w:trPr>
        <w:trHeight w:val="106"/>
      </w:trPr>
      <w:tc>
        <w:tcPr>
          <w:tcW w:w="3686" w:type="dxa"/>
          <w:hideMark/>
        </w:tcPr>
        <w:p w14:paraId="7A5029A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05C16AF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DF1802" w14:textId="085DD03E" w:rsidR="00124809" w:rsidRPr="006D33D8" w:rsidRDefault="00A7781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64A8D5DF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C21C15A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A4984E8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54EE39F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2AA51A60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F1A068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2A36CDB" w14:textId="1D2BFB82" w:rsidR="00A417E3" w:rsidRPr="009E4D11" w:rsidRDefault="0047672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293D472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4C49C672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E7F2D4A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E9EC" w14:textId="77777777" w:rsidR="00A467F3" w:rsidRDefault="00A467F3" w:rsidP="0011070C">
      <w:r>
        <w:separator/>
      </w:r>
    </w:p>
  </w:footnote>
  <w:footnote w:type="continuationSeparator" w:id="0">
    <w:p w14:paraId="3287ED6D" w14:textId="77777777" w:rsidR="00A467F3" w:rsidRDefault="00A467F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41C65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88973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4C959F3" wp14:editId="3B8C70E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1CF723" w14:textId="67E3AA44" w:rsidR="00124809" w:rsidRPr="006A1C89" w:rsidRDefault="00124809" w:rsidP="00C13D24">
          <w:pPr>
            <w:pStyle w:val="28"/>
            <w:rPr>
              <w:bCs/>
              <w:sz w:val="28"/>
              <w:szCs w:val="28"/>
            </w:rPr>
          </w:pPr>
          <w:r w:rsidRPr="006A1C89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BY/112 </w:t>
          </w:r>
          <w:r w:rsidR="006A1C89" w:rsidRPr="006A1C89">
            <w:rPr>
              <w:rFonts w:ascii="Times New Roman" w:hAnsi="Times New Roman" w:cs="Times New Roman"/>
              <w:sz w:val="28"/>
              <w:szCs w:val="28"/>
            </w:rPr>
            <w:t>2.5347</w:t>
          </w:r>
        </w:p>
      </w:tc>
    </w:tr>
  </w:tbl>
  <w:p w14:paraId="4A63D705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90899E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5C2C2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5D34B05" wp14:editId="65F1CC24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D17627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281CF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ECAF2A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04FCDF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529299">
    <w:abstractNumId w:val="6"/>
  </w:num>
  <w:num w:numId="2" w16cid:durableId="133765717">
    <w:abstractNumId w:val="7"/>
  </w:num>
  <w:num w:numId="3" w16cid:durableId="1584140506">
    <w:abstractNumId w:val="4"/>
  </w:num>
  <w:num w:numId="4" w16cid:durableId="730276234">
    <w:abstractNumId w:val="1"/>
  </w:num>
  <w:num w:numId="5" w16cid:durableId="1356272120">
    <w:abstractNumId w:val="11"/>
  </w:num>
  <w:num w:numId="6" w16cid:durableId="117533484">
    <w:abstractNumId w:val="3"/>
  </w:num>
  <w:num w:numId="7" w16cid:durableId="724524897">
    <w:abstractNumId w:val="8"/>
  </w:num>
  <w:num w:numId="8" w16cid:durableId="597106782">
    <w:abstractNumId w:val="5"/>
  </w:num>
  <w:num w:numId="9" w16cid:durableId="1432775729">
    <w:abstractNumId w:val="9"/>
  </w:num>
  <w:num w:numId="10" w16cid:durableId="356196850">
    <w:abstractNumId w:val="2"/>
  </w:num>
  <w:num w:numId="11" w16cid:durableId="898248455">
    <w:abstractNumId w:val="0"/>
  </w:num>
  <w:num w:numId="12" w16cid:durableId="897781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431D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D7B2E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6724"/>
    <w:rsid w:val="00481260"/>
    <w:rsid w:val="004A5E4C"/>
    <w:rsid w:val="004E5090"/>
    <w:rsid w:val="004F390A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1C89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7F3"/>
    <w:rsid w:val="00A46D5C"/>
    <w:rsid w:val="00A47C62"/>
    <w:rsid w:val="00A51D9A"/>
    <w:rsid w:val="00A74B14"/>
    <w:rsid w:val="00A755C7"/>
    <w:rsid w:val="00A76F8A"/>
    <w:rsid w:val="00A77812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EAA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49D09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9D6258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9D6258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9D6258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9D6258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9D6258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661D6E"/>
    <w:rsid w:val="008A3FB6"/>
    <w:rsid w:val="009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3</cp:revision>
  <cp:lastPrinted>2023-02-08T10:34:00Z</cp:lastPrinted>
  <dcterms:created xsi:type="dcterms:W3CDTF">2023-02-10T11:31:00Z</dcterms:created>
  <dcterms:modified xsi:type="dcterms:W3CDTF">2023-02-20T13:37:00Z</dcterms:modified>
</cp:coreProperties>
</file>