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B70FB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B70FB" w:rsidRPr="00605AD3" w:rsidRDefault="007B70FB" w:rsidP="007B70FB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2E501CDA" w:rsidR="007B70FB" w:rsidRPr="00605AD3" w:rsidRDefault="007B70FB" w:rsidP="007B70FB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07F63">
              <w:rPr>
                <w:rFonts w:eastAsia="Calibri"/>
                <w:sz w:val="28"/>
                <w:szCs w:val="28"/>
              </w:rPr>
              <w:t>№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107F6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107F63">
              <w:rPr>
                <w:rFonts w:eastAsia="Calibri"/>
                <w:sz w:val="28"/>
                <w:szCs w:val="28"/>
              </w:rPr>
              <w:t>/112 2.2869</w:t>
            </w:r>
          </w:p>
        </w:tc>
      </w:tr>
      <w:tr w:rsidR="007B70FB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B70FB" w:rsidRPr="00605AD3" w:rsidRDefault="007B70FB" w:rsidP="007B70FB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34EAC9E5" w:rsidR="007B70FB" w:rsidRPr="00605AD3" w:rsidRDefault="007B70FB" w:rsidP="007B70FB">
            <w:pPr>
              <w:ind w:firstLine="611"/>
              <w:rPr>
                <w:bCs/>
                <w:sz w:val="28"/>
                <w:szCs w:val="28"/>
              </w:rPr>
            </w:pPr>
            <w:r w:rsidRPr="00107F63">
              <w:rPr>
                <w:rFonts w:eastAsia="Calibri"/>
                <w:sz w:val="28"/>
                <w:szCs w:val="28"/>
              </w:rPr>
              <w:t>от 22 декабря 2004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05DBCD22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BE5EC0" w:rsidRPr="00BE5EC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0008898</w:t>
                </w:r>
              </w:sdtContent>
            </w:sdt>
          </w:p>
          <w:p w14:paraId="415EA4B2" w14:textId="73DFD73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9C0B72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39139832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B7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59DAE9EB" w:rsidR="00F40980" w:rsidRDefault="00F40980">
      <w:pPr>
        <w:rPr>
          <w:sz w:val="28"/>
          <w:szCs w:val="28"/>
        </w:rPr>
      </w:pPr>
    </w:p>
    <w:p w14:paraId="0F95181A" w14:textId="77777777" w:rsidR="00BE5EC0" w:rsidRDefault="00BE5EC0" w:rsidP="00BE5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 </w:t>
      </w:r>
      <w:r w:rsidRPr="00E644B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«02» сентября 2022</w:t>
      </w:r>
    </w:p>
    <w:p w14:paraId="65CA52B8" w14:textId="77777777" w:rsidR="00BE5EC0" w:rsidRPr="00F5005D" w:rsidRDefault="00BE5EC0" w:rsidP="00BE5EC0">
      <w:pPr>
        <w:pStyle w:val="af6"/>
        <w:jc w:val="center"/>
        <w:rPr>
          <w:color w:val="000000" w:themeColor="text1"/>
          <w:sz w:val="28"/>
          <w:szCs w:val="28"/>
          <w:lang w:val="ru-RU"/>
        </w:rPr>
      </w:pPr>
      <w:r w:rsidRPr="00F5005D">
        <w:rPr>
          <w:color w:val="000000" w:themeColor="text1"/>
          <w:sz w:val="28"/>
          <w:szCs w:val="28"/>
          <w:lang w:val="ru-RU"/>
        </w:rPr>
        <w:t>Государственного ветеринарно-санитарного учреждения</w:t>
      </w:r>
    </w:p>
    <w:p w14:paraId="1DD43C4E" w14:textId="77777777" w:rsidR="00BE5EC0" w:rsidRDefault="00BE5EC0" w:rsidP="00BE5EC0">
      <w:pPr>
        <w:jc w:val="center"/>
        <w:rPr>
          <w:sz w:val="28"/>
          <w:szCs w:val="28"/>
        </w:rPr>
      </w:pPr>
      <w:r w:rsidRPr="00F5005D">
        <w:rPr>
          <w:color w:val="000000" w:themeColor="text1"/>
          <w:sz w:val="28"/>
          <w:szCs w:val="28"/>
        </w:rPr>
        <w:t>«Климовичская межрайонная ветеринарная лаборатория»</w:t>
      </w:r>
    </w:p>
    <w:p w14:paraId="06EEBB53" w14:textId="77777777" w:rsidR="00BE5EC0" w:rsidRPr="00605AD3" w:rsidRDefault="00BE5EC0">
      <w:pPr>
        <w:rPr>
          <w:sz w:val="28"/>
          <w:szCs w:val="28"/>
        </w:rPr>
      </w:pPr>
    </w:p>
    <w:tbl>
      <w:tblPr>
        <w:tblW w:w="0" w:type="auto"/>
        <w:tblInd w:w="-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780"/>
        <w:gridCol w:w="1512"/>
        <w:gridCol w:w="1945"/>
        <w:gridCol w:w="1883"/>
        <w:gridCol w:w="1867"/>
      </w:tblGrid>
      <w:tr w:rsidR="00834821" w:rsidRPr="00605AD3" w14:paraId="7EF1B7FA" w14:textId="77777777" w:rsidTr="00A43D88">
        <w:trPr>
          <w:trHeight w:val="1277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43D88">
              <w:rPr>
                <w:sz w:val="21"/>
                <w:szCs w:val="21"/>
              </w:rPr>
              <w:t>№ п/п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Наименование </w:t>
            </w:r>
            <w:r w:rsidRPr="00A43D88">
              <w:rPr>
                <w:sz w:val="21"/>
                <w:szCs w:val="21"/>
              </w:rPr>
              <w:br/>
              <w:t>объекта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A43D88" w:rsidRDefault="00834821" w:rsidP="00BE5EC0">
            <w:pPr>
              <w:ind w:left="-106" w:right="-79"/>
              <w:jc w:val="center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Код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Наименование </w:t>
            </w:r>
          </w:p>
          <w:p w14:paraId="0A754522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4FE9DCAD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параметры)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Обозначение </w:t>
            </w:r>
          </w:p>
          <w:p w14:paraId="461A9F8C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документа, </w:t>
            </w:r>
          </w:p>
          <w:p w14:paraId="06678B57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4D59350A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объекту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Обозначение </w:t>
            </w:r>
          </w:p>
          <w:p w14:paraId="311058A4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документа, </w:t>
            </w:r>
          </w:p>
          <w:p w14:paraId="5B255D06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0517D923" w14:textId="77777777" w:rsidR="00834821" w:rsidRPr="00A43D88" w:rsidRDefault="00834821" w:rsidP="00BE5EC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1"/>
                <w:szCs w:val="21"/>
              </w:rPr>
            </w:pPr>
            <w:r w:rsidRPr="00A43D88">
              <w:rPr>
                <w:sz w:val="21"/>
                <w:szCs w:val="21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8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19"/>
        <w:gridCol w:w="1522"/>
        <w:gridCol w:w="1953"/>
        <w:gridCol w:w="1872"/>
        <w:gridCol w:w="1878"/>
      </w:tblGrid>
      <w:tr w:rsidR="0069115B" w:rsidRPr="00605AD3" w14:paraId="3094FA6D" w14:textId="77777777" w:rsidTr="00A43D88">
        <w:trPr>
          <w:trHeight w:val="276"/>
          <w:tblHeader/>
        </w:trPr>
        <w:tc>
          <w:tcPr>
            <w:tcW w:w="484" w:type="dxa"/>
            <w:vAlign w:val="center"/>
          </w:tcPr>
          <w:p w14:paraId="4E8DC5BC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19" w:type="dxa"/>
            <w:vAlign w:val="center"/>
          </w:tcPr>
          <w:p w14:paraId="2FE79185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22" w:type="dxa"/>
            <w:vAlign w:val="center"/>
          </w:tcPr>
          <w:p w14:paraId="61C65516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3" w:type="dxa"/>
            <w:vAlign w:val="center"/>
          </w:tcPr>
          <w:p w14:paraId="10BB088F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72" w:type="dxa"/>
            <w:vAlign w:val="center"/>
          </w:tcPr>
          <w:p w14:paraId="72440813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69115B" w:rsidRPr="0050425C" w:rsidRDefault="0069115B" w:rsidP="00BE5EC0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A43D88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735A0A3" w:rsidR="0069115B" w:rsidRPr="000612D6" w:rsidRDefault="000612D6" w:rsidP="00BE5EC0">
            <w:pPr>
              <w:pStyle w:val="af6"/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ул. Советская, 96, 213633, г. Климовичи, Климовичский район, Могилевская область</w:t>
            </w:r>
          </w:p>
        </w:tc>
      </w:tr>
    </w:tbl>
    <w:tbl>
      <w:tblPr>
        <w:tblW w:w="968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898"/>
        <w:gridCol w:w="1540"/>
        <w:gridCol w:w="1931"/>
        <w:gridCol w:w="1890"/>
        <w:gridCol w:w="1890"/>
      </w:tblGrid>
      <w:tr w:rsidR="007B70FB" w:rsidRPr="004E5090" w14:paraId="523DA5F6" w14:textId="77777777" w:rsidTr="002F0FD1">
        <w:trPr>
          <w:trHeight w:val="277"/>
        </w:trPr>
        <w:tc>
          <w:tcPr>
            <w:tcW w:w="9687" w:type="dxa"/>
            <w:gridSpan w:val="6"/>
            <w:shd w:val="clear" w:color="auto" w:fill="auto"/>
          </w:tcPr>
          <w:p w14:paraId="00A4EDA6" w14:textId="77777777" w:rsidR="007B70FB" w:rsidRPr="00521FDA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  <w:r w:rsidRPr="00521FDA">
              <w:rPr>
                <w:sz w:val="24"/>
                <w:szCs w:val="24"/>
              </w:rPr>
              <w:t>Сектор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21FDA">
              <w:rPr>
                <w:sz w:val="24"/>
                <w:szCs w:val="24"/>
              </w:rPr>
              <w:t>бактериологии</w:t>
            </w:r>
          </w:p>
        </w:tc>
      </w:tr>
      <w:tr w:rsidR="007B70FB" w:rsidRPr="004E5090" w14:paraId="6086563C" w14:textId="77777777" w:rsidTr="002F0FD1">
        <w:trPr>
          <w:cantSplit/>
          <w:trHeight w:val="622"/>
        </w:trPr>
        <w:tc>
          <w:tcPr>
            <w:tcW w:w="538" w:type="dxa"/>
            <w:shd w:val="clear" w:color="auto" w:fill="auto"/>
          </w:tcPr>
          <w:p w14:paraId="2214B21A" w14:textId="77777777" w:rsidR="007B70FB" w:rsidRPr="00E903C3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7209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0F014552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  <w:r w:rsidRPr="00672098">
              <w:rPr>
                <w:lang w:val="ru-RU"/>
              </w:rPr>
              <w:t>Мясо убойных животных</w:t>
            </w:r>
          </w:p>
        </w:tc>
        <w:tc>
          <w:tcPr>
            <w:tcW w:w="1540" w:type="dxa"/>
            <w:shd w:val="clear" w:color="auto" w:fill="auto"/>
          </w:tcPr>
          <w:p w14:paraId="3ECD2545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5F1B90AC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 пастерелл</w:t>
            </w:r>
          </w:p>
        </w:tc>
        <w:tc>
          <w:tcPr>
            <w:tcW w:w="1890" w:type="dxa"/>
            <w:vMerge w:val="restart"/>
            <w:shd w:val="clear" w:color="auto" w:fill="auto"/>
          </w:tcPr>
          <w:p w14:paraId="3F89F0B3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  <w:r w:rsidRPr="00672098">
              <w:rPr>
                <w:sz w:val="22"/>
                <w:szCs w:val="22"/>
                <w:lang w:eastAsia="en-US"/>
              </w:rPr>
              <w:t>ВСП утв. 18.04.2008 постановлением Минсельхозпродом РБ № 44</w:t>
            </w:r>
          </w:p>
          <w:p w14:paraId="29E3D12E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  <w:r w:rsidRPr="00672098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890" w:type="dxa"/>
            <w:shd w:val="clear" w:color="auto" w:fill="auto"/>
          </w:tcPr>
          <w:p w14:paraId="23DC967F" w14:textId="77777777" w:rsidR="007B70FB" w:rsidRPr="000612D6" w:rsidRDefault="007B70FB" w:rsidP="007B70FB">
            <w:pPr>
              <w:shd w:val="clear" w:color="auto" w:fill="FFFFFF"/>
              <w:ind w:right="287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ГОСТ 21237-75 п. 4.2.2</w:t>
            </w:r>
          </w:p>
        </w:tc>
      </w:tr>
      <w:tr w:rsidR="007B70FB" w:rsidRPr="004E5090" w14:paraId="2857CBF2" w14:textId="77777777" w:rsidTr="002F0FD1">
        <w:trPr>
          <w:trHeight w:val="459"/>
        </w:trPr>
        <w:tc>
          <w:tcPr>
            <w:tcW w:w="538" w:type="dxa"/>
            <w:shd w:val="clear" w:color="auto" w:fill="auto"/>
          </w:tcPr>
          <w:p w14:paraId="1CA71C4F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1F5B460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A15B11F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0D38E1D5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5A3C6D9D" w14:textId="77777777" w:rsidR="007B70FB" w:rsidRPr="00672098" w:rsidRDefault="007B70FB" w:rsidP="00552F9F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кишечной палочки</w:t>
            </w:r>
          </w:p>
        </w:tc>
        <w:tc>
          <w:tcPr>
            <w:tcW w:w="1890" w:type="dxa"/>
            <w:vMerge/>
            <w:shd w:val="clear" w:color="auto" w:fill="auto"/>
          </w:tcPr>
          <w:p w14:paraId="5B45F394" w14:textId="77777777" w:rsidR="007B70FB" w:rsidRPr="00672098" w:rsidRDefault="007B70FB" w:rsidP="00552F9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259E62EA" w14:textId="77777777" w:rsidR="007B70FB" w:rsidRPr="000612D6" w:rsidRDefault="007B70FB" w:rsidP="00552F9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48455EEF" w14:textId="77777777" w:rsidR="007B70FB" w:rsidRPr="000612D6" w:rsidRDefault="007B70FB" w:rsidP="00552F9F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4.2.5</w:t>
            </w:r>
          </w:p>
        </w:tc>
      </w:tr>
      <w:tr w:rsidR="007B70FB" w:rsidRPr="004E5090" w14:paraId="029AD5BD" w14:textId="77777777" w:rsidTr="002F0FD1">
        <w:trPr>
          <w:trHeight w:val="781"/>
        </w:trPr>
        <w:tc>
          <w:tcPr>
            <w:tcW w:w="538" w:type="dxa"/>
            <w:shd w:val="clear" w:color="auto" w:fill="auto"/>
          </w:tcPr>
          <w:p w14:paraId="4B37C394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3556D53D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5F3F6225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1DA50F3E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60468348" w14:textId="31FF99E8" w:rsidR="007B70FB" w:rsidRPr="00672098" w:rsidRDefault="00BE5EC0" w:rsidP="00BE5EC0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Б</w:t>
            </w:r>
            <w:r w:rsidR="007B70FB" w:rsidRPr="00672098">
              <w:rPr>
                <w:lang w:val="ru-RU"/>
              </w:rPr>
              <w:t>актерий рожи свиней</w:t>
            </w:r>
          </w:p>
        </w:tc>
        <w:tc>
          <w:tcPr>
            <w:tcW w:w="1890" w:type="dxa"/>
            <w:vMerge/>
            <w:shd w:val="clear" w:color="auto" w:fill="auto"/>
          </w:tcPr>
          <w:p w14:paraId="0C273F1F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58AD3332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0791E214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4.2.2</w:t>
            </w:r>
          </w:p>
        </w:tc>
      </w:tr>
      <w:tr w:rsidR="007B70FB" w:rsidRPr="004E5090" w14:paraId="15E32EE7" w14:textId="77777777" w:rsidTr="002F0FD1">
        <w:trPr>
          <w:trHeight w:val="421"/>
        </w:trPr>
        <w:tc>
          <w:tcPr>
            <w:tcW w:w="538" w:type="dxa"/>
            <w:shd w:val="clear" w:color="auto" w:fill="auto"/>
          </w:tcPr>
          <w:p w14:paraId="0906572E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34B36EF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07875AA4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6EACF861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7CC180EB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кокков</w:t>
            </w:r>
          </w:p>
        </w:tc>
        <w:tc>
          <w:tcPr>
            <w:tcW w:w="1890" w:type="dxa"/>
            <w:vMerge/>
            <w:shd w:val="clear" w:color="auto" w:fill="auto"/>
          </w:tcPr>
          <w:p w14:paraId="267BB5ED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72FF16FE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3F21FC91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4.2.3</w:t>
            </w:r>
          </w:p>
        </w:tc>
      </w:tr>
      <w:tr w:rsidR="007B70FB" w:rsidRPr="004E5090" w14:paraId="64E1F09F" w14:textId="77777777" w:rsidTr="002F0FD1">
        <w:trPr>
          <w:trHeight w:val="471"/>
        </w:trPr>
        <w:tc>
          <w:tcPr>
            <w:tcW w:w="538" w:type="dxa"/>
            <w:shd w:val="clear" w:color="auto" w:fill="auto"/>
          </w:tcPr>
          <w:p w14:paraId="478B20CB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3F75F386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2B0C251C" w14:textId="77777777" w:rsidR="007B70FB" w:rsidRPr="00672098" w:rsidRDefault="007B70FB" w:rsidP="00A43D88">
            <w:pPr>
              <w:pStyle w:val="af6"/>
              <w:ind w:left="-105" w:firstLine="14"/>
              <w:rPr>
                <w:lang w:val="ru-RU"/>
              </w:rPr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0BF87D50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 xml:space="preserve">Обнаружение протея </w:t>
            </w:r>
          </w:p>
        </w:tc>
        <w:tc>
          <w:tcPr>
            <w:tcW w:w="1890" w:type="dxa"/>
            <w:vMerge/>
            <w:shd w:val="clear" w:color="auto" w:fill="auto"/>
          </w:tcPr>
          <w:p w14:paraId="56EC2D3E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3D9092CB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6E5C4578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4.2.6</w:t>
            </w:r>
          </w:p>
        </w:tc>
      </w:tr>
      <w:tr w:rsidR="007B70FB" w:rsidRPr="004E5090" w14:paraId="5E10F420" w14:textId="77777777" w:rsidTr="002F0FD1">
        <w:trPr>
          <w:trHeight w:val="379"/>
        </w:trPr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4AD8F07B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7F8E8E06" w14:textId="77777777" w:rsidR="007B70FB" w:rsidRPr="0067209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1AEB793D" w14:textId="77777777" w:rsidR="007B70FB" w:rsidRPr="00672098" w:rsidRDefault="007B70FB" w:rsidP="00A43D88">
            <w:pPr>
              <w:pStyle w:val="af6"/>
              <w:ind w:left="-105" w:firstLine="14"/>
            </w:pPr>
            <w:r>
              <w:rPr>
                <w:lang w:val="ru-RU"/>
              </w:rPr>
              <w:t>10.13/01.086</w:t>
            </w:r>
          </w:p>
        </w:tc>
        <w:tc>
          <w:tcPr>
            <w:tcW w:w="1931" w:type="dxa"/>
            <w:shd w:val="clear" w:color="auto" w:fill="auto"/>
          </w:tcPr>
          <w:p w14:paraId="5696D2C7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Обнаружение</w:t>
            </w:r>
          </w:p>
          <w:p w14:paraId="73211047" w14:textId="77777777" w:rsidR="007B70FB" w:rsidRPr="00672098" w:rsidRDefault="007B70FB" w:rsidP="000612D6">
            <w:pPr>
              <w:pStyle w:val="af6"/>
              <w:jc w:val="both"/>
              <w:rPr>
                <w:lang w:val="ru-RU"/>
              </w:rPr>
            </w:pPr>
            <w:r w:rsidRPr="00672098">
              <w:rPr>
                <w:lang w:val="ru-RU"/>
              </w:rPr>
              <w:t>сальмонелл</w:t>
            </w:r>
          </w:p>
        </w:tc>
        <w:tc>
          <w:tcPr>
            <w:tcW w:w="1890" w:type="dxa"/>
            <w:vMerge/>
            <w:shd w:val="clear" w:color="auto" w:fill="auto"/>
          </w:tcPr>
          <w:p w14:paraId="567A7AE3" w14:textId="77777777" w:rsidR="007B70FB" w:rsidRPr="00672098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33C9437D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ГОСТ 21237-75 </w:t>
            </w:r>
          </w:p>
          <w:p w14:paraId="4B2ED0E6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п. 4.2.4</w:t>
            </w:r>
          </w:p>
        </w:tc>
      </w:tr>
      <w:tr w:rsidR="007B70FB" w:rsidRPr="004E5090" w14:paraId="3CCBE7FA" w14:textId="77777777" w:rsidTr="002F0FD1">
        <w:trPr>
          <w:trHeight w:val="379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14:paraId="4B725108" w14:textId="77777777" w:rsidR="007B70FB" w:rsidRPr="0067209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720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shd w:val="clear" w:color="auto" w:fill="auto"/>
          </w:tcPr>
          <w:p w14:paraId="7B9B7ED6" w14:textId="77777777" w:rsidR="007B70FB" w:rsidRPr="00672098" w:rsidRDefault="007B70FB" w:rsidP="00552F9F">
            <w:pPr>
              <w:rPr>
                <w:sz w:val="22"/>
                <w:szCs w:val="22"/>
              </w:rPr>
            </w:pPr>
            <w:r w:rsidRPr="00672098">
              <w:rPr>
                <w:sz w:val="22"/>
                <w:szCs w:val="22"/>
              </w:rPr>
              <w:t>Корма и</w:t>
            </w:r>
            <w:r>
              <w:rPr>
                <w:sz w:val="22"/>
                <w:szCs w:val="22"/>
              </w:rPr>
              <w:t xml:space="preserve"> </w:t>
            </w:r>
            <w:r w:rsidRPr="00672098">
              <w:rPr>
                <w:sz w:val="22"/>
                <w:szCs w:val="22"/>
              </w:rPr>
              <w:t>кормовые добавки</w:t>
            </w:r>
          </w:p>
        </w:tc>
        <w:tc>
          <w:tcPr>
            <w:tcW w:w="1540" w:type="dxa"/>
            <w:shd w:val="clear" w:color="auto" w:fill="auto"/>
          </w:tcPr>
          <w:p w14:paraId="175DDD44" w14:textId="77777777" w:rsidR="007B70FB" w:rsidRPr="00672098" w:rsidRDefault="007B70FB" w:rsidP="00A43D88">
            <w:pPr>
              <w:ind w:left="-105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10.91/01.086</w:t>
            </w:r>
          </w:p>
        </w:tc>
        <w:tc>
          <w:tcPr>
            <w:tcW w:w="1931" w:type="dxa"/>
            <w:shd w:val="clear" w:color="auto" w:fill="auto"/>
          </w:tcPr>
          <w:p w14:paraId="36E49581" w14:textId="681CB389" w:rsidR="007B70FB" w:rsidRPr="000612D6" w:rsidRDefault="007B70FB" w:rsidP="00A43D88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анаэробов,</w:t>
            </w:r>
            <w:r w:rsidR="00A43D88"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ОКМК, сальмонелл</w:t>
            </w:r>
          </w:p>
        </w:tc>
        <w:tc>
          <w:tcPr>
            <w:tcW w:w="1890" w:type="dxa"/>
            <w:shd w:val="clear" w:color="auto" w:fill="auto"/>
          </w:tcPr>
          <w:p w14:paraId="7A4854DE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ГОСТ 17536-82</w:t>
            </w:r>
          </w:p>
          <w:p w14:paraId="43ECD524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ВСП, утв. 10.02.2011 Минсельхозпродом РБ № 10</w:t>
            </w:r>
          </w:p>
        </w:tc>
        <w:tc>
          <w:tcPr>
            <w:tcW w:w="1890" w:type="dxa"/>
            <w:shd w:val="clear" w:color="auto" w:fill="auto"/>
          </w:tcPr>
          <w:p w14:paraId="6FB98FBB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ГОСТ 25311-82 п.4.1-4.3</w:t>
            </w:r>
          </w:p>
        </w:tc>
      </w:tr>
      <w:tr w:rsidR="007B70FB" w:rsidRPr="004E5090" w14:paraId="5372E9EF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58F4326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1898" w:type="dxa"/>
            <w:shd w:val="clear" w:color="auto" w:fill="auto"/>
          </w:tcPr>
          <w:p w14:paraId="14100723" w14:textId="77777777" w:rsidR="007B70FB" w:rsidRPr="00672098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Смывы с объектов ветнадзора</w:t>
            </w:r>
          </w:p>
        </w:tc>
        <w:tc>
          <w:tcPr>
            <w:tcW w:w="1540" w:type="dxa"/>
            <w:shd w:val="clear" w:color="auto" w:fill="auto"/>
          </w:tcPr>
          <w:p w14:paraId="45EE86C8" w14:textId="77777777" w:rsidR="007B70FB" w:rsidRDefault="007B70FB" w:rsidP="00A43D88">
            <w:pPr>
              <w:ind w:left="-105" w:firstLine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101.19/01.086</w:t>
            </w:r>
          </w:p>
        </w:tc>
        <w:tc>
          <w:tcPr>
            <w:tcW w:w="1931" w:type="dxa"/>
            <w:shd w:val="clear" w:color="auto" w:fill="auto"/>
          </w:tcPr>
          <w:p w14:paraId="6AB581EB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Коли-титр</w:t>
            </w:r>
          </w:p>
        </w:tc>
        <w:tc>
          <w:tcPr>
            <w:tcW w:w="1890" w:type="dxa"/>
            <w:shd w:val="clear" w:color="auto" w:fill="auto"/>
          </w:tcPr>
          <w:p w14:paraId="490068E9" w14:textId="77777777" w:rsidR="007B70FB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ВСП №16 утв.08.11.2007 Постановлением Минсельхозпрода РБ ТНПА и другая документация</w:t>
            </w:r>
          </w:p>
          <w:p w14:paraId="5045F75A" w14:textId="22DE661F" w:rsidR="00A43D88" w:rsidRPr="000612D6" w:rsidRDefault="00A43D88" w:rsidP="000612D6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272F0F83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02-1-30/351 утв. 16.12.2016 Директором ГУ «Белгосветцентр» п.3.2</w:t>
            </w:r>
          </w:p>
        </w:tc>
      </w:tr>
      <w:tr w:rsidR="007B70FB" w:rsidRPr="004E5090" w14:paraId="6DE5FE8F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A854B64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6AA25CD" w14:textId="77777777" w:rsidR="007B70FB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Пчелы</w:t>
            </w:r>
          </w:p>
        </w:tc>
        <w:tc>
          <w:tcPr>
            <w:tcW w:w="1540" w:type="dxa"/>
            <w:shd w:val="clear" w:color="auto" w:fill="auto"/>
          </w:tcPr>
          <w:p w14:paraId="287907A9" w14:textId="77777777" w:rsidR="007B70FB" w:rsidRDefault="007B70FB" w:rsidP="00A43D88">
            <w:pPr>
              <w:ind w:hanging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1931" w:type="dxa"/>
            <w:shd w:val="clear" w:color="auto" w:fill="auto"/>
          </w:tcPr>
          <w:p w14:paraId="46279E3C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нозематоза</w:t>
            </w:r>
          </w:p>
        </w:tc>
        <w:tc>
          <w:tcPr>
            <w:tcW w:w="1890" w:type="dxa"/>
            <w:shd w:val="clear" w:color="auto" w:fill="auto"/>
          </w:tcPr>
          <w:p w14:paraId="78EE3457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 xml:space="preserve">МУ № 02-1-30/312 утв. 19.12.2016 Директором ГУ «Белгосветцентр» </w:t>
            </w:r>
          </w:p>
        </w:tc>
        <w:tc>
          <w:tcPr>
            <w:tcW w:w="1890" w:type="dxa"/>
            <w:shd w:val="clear" w:color="auto" w:fill="auto"/>
          </w:tcPr>
          <w:p w14:paraId="655AF7EC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02-1-30/312 утв. 19.12.2016 Директором ГУ «Белгосветцентр»</w:t>
            </w:r>
          </w:p>
        </w:tc>
      </w:tr>
      <w:tr w:rsidR="007B70FB" w:rsidRPr="004E5090" w14:paraId="22C10A0D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2B63AE6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898" w:type="dxa"/>
            <w:vMerge/>
            <w:shd w:val="clear" w:color="auto" w:fill="auto"/>
          </w:tcPr>
          <w:p w14:paraId="2A25B7F3" w14:textId="77777777" w:rsidR="007B70FB" w:rsidRDefault="007B70FB" w:rsidP="00552F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040EB0A9" w14:textId="77777777" w:rsidR="007B70FB" w:rsidRDefault="007B70FB" w:rsidP="00A43D88">
            <w:pPr>
              <w:ind w:hanging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01.49/07.096</w:t>
            </w:r>
          </w:p>
        </w:tc>
        <w:tc>
          <w:tcPr>
            <w:tcW w:w="1931" w:type="dxa"/>
            <w:shd w:val="clear" w:color="auto" w:fill="auto"/>
          </w:tcPr>
          <w:p w14:paraId="429BEC88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варроатоза</w:t>
            </w:r>
          </w:p>
        </w:tc>
        <w:tc>
          <w:tcPr>
            <w:tcW w:w="1890" w:type="dxa"/>
            <w:shd w:val="clear" w:color="auto" w:fill="auto"/>
          </w:tcPr>
          <w:p w14:paraId="72CDEC87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02-1-30/264 утв. 19.12.2016 Директором ГУ «Белгосветцентр»</w:t>
            </w:r>
          </w:p>
        </w:tc>
        <w:tc>
          <w:tcPr>
            <w:tcW w:w="1890" w:type="dxa"/>
            <w:shd w:val="clear" w:color="auto" w:fill="auto"/>
          </w:tcPr>
          <w:p w14:paraId="60F7F00D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02-1-30/264 утв. 19.12.2016 Директором ГУ «Белгосветцентр»</w:t>
            </w:r>
          </w:p>
        </w:tc>
      </w:tr>
      <w:tr w:rsidR="007B70FB" w:rsidRPr="004E5090" w14:paraId="3FDEE4DE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2AB5AB4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2C39E41" w14:textId="77777777" w:rsidR="007B70FB" w:rsidRDefault="007B70FB" w:rsidP="0055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Фекалии домашних и диких животных</w:t>
            </w:r>
          </w:p>
        </w:tc>
        <w:tc>
          <w:tcPr>
            <w:tcW w:w="1540" w:type="dxa"/>
            <w:shd w:val="clear" w:color="auto" w:fill="auto"/>
          </w:tcPr>
          <w:p w14:paraId="059B0EEA" w14:textId="77777777" w:rsidR="007B70FB" w:rsidRPr="009733A2" w:rsidRDefault="007B70FB" w:rsidP="00A43D88">
            <w:pPr>
              <w:ind w:hanging="91"/>
            </w:pPr>
            <w:r w:rsidRPr="009733A2">
              <w:t>101.02/07.096</w:t>
            </w:r>
          </w:p>
        </w:tc>
        <w:tc>
          <w:tcPr>
            <w:tcW w:w="1931" w:type="dxa"/>
            <w:shd w:val="clear" w:color="auto" w:fill="auto"/>
          </w:tcPr>
          <w:p w14:paraId="2897DEAE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Определение возбудителей трематодозов, нематодозов</w:t>
            </w:r>
          </w:p>
        </w:tc>
        <w:tc>
          <w:tcPr>
            <w:tcW w:w="1890" w:type="dxa"/>
            <w:shd w:val="clear" w:color="auto" w:fill="auto"/>
          </w:tcPr>
          <w:p w14:paraId="65469179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02-1-30/279 утв. 19.12.2016 Директором ГУ «Белгосветцентр»</w:t>
            </w:r>
          </w:p>
          <w:p w14:paraId="5F47CE1C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02-1-30/280 утв. 19.12.2016 Директором ГУ «Белгосветцентр»</w:t>
            </w:r>
          </w:p>
          <w:p w14:paraId="60BAEB60" w14:textId="77777777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02-1-30/261 утв. 19.12.2016 Директором ГУ «Белгосветцентр»</w:t>
            </w:r>
          </w:p>
        </w:tc>
        <w:tc>
          <w:tcPr>
            <w:tcW w:w="1890" w:type="dxa"/>
            <w:shd w:val="clear" w:color="auto" w:fill="auto"/>
          </w:tcPr>
          <w:p w14:paraId="7DE4AE98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02-1-30/279 утв. 19.12.2016 Директором ГУ «Белгосветцентр»</w:t>
            </w:r>
          </w:p>
          <w:p w14:paraId="490AEC90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02-1-30/288 утв. 19.12.2016 Директором ГУ «Белгосветцентр»</w:t>
            </w:r>
          </w:p>
          <w:p w14:paraId="1044F104" w14:textId="36A127F2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02-1-30/261 утв. 19.12.2016 Директором ГУ «Белгосветцентр»</w:t>
            </w:r>
          </w:p>
        </w:tc>
      </w:tr>
      <w:tr w:rsidR="007B70FB" w:rsidRPr="004E5090" w14:paraId="40691EC7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4FEFE40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98" w:type="dxa"/>
            <w:vMerge/>
            <w:shd w:val="clear" w:color="auto" w:fill="auto"/>
          </w:tcPr>
          <w:p w14:paraId="256CC2C8" w14:textId="77777777" w:rsidR="007B70FB" w:rsidRDefault="007B70FB" w:rsidP="00552F9F">
            <w:pPr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58792ADA" w14:textId="77777777" w:rsidR="007B70FB" w:rsidRPr="009733A2" w:rsidRDefault="007B70FB" w:rsidP="00A43D88">
            <w:pPr>
              <w:ind w:hanging="91"/>
            </w:pPr>
            <w:r w:rsidRPr="009733A2">
              <w:t>101.02/07.096</w:t>
            </w:r>
          </w:p>
        </w:tc>
        <w:tc>
          <w:tcPr>
            <w:tcW w:w="1931" w:type="dxa"/>
            <w:shd w:val="clear" w:color="auto" w:fill="auto"/>
          </w:tcPr>
          <w:p w14:paraId="3B6DCFE0" w14:textId="77777777" w:rsidR="007B70FB" w:rsidRPr="000612D6" w:rsidRDefault="007B70FB" w:rsidP="00A43D88">
            <w:pPr>
              <w:pStyle w:val="af6"/>
              <w:ind w:left="-82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Обнаружение возбудителя криптоспоридиоза</w:t>
            </w:r>
          </w:p>
        </w:tc>
        <w:tc>
          <w:tcPr>
            <w:tcW w:w="1890" w:type="dxa"/>
            <w:shd w:val="clear" w:color="auto" w:fill="auto"/>
          </w:tcPr>
          <w:p w14:paraId="7ECCA6AD" w14:textId="019553AA" w:rsidR="007B70FB" w:rsidRPr="000612D6" w:rsidRDefault="007B70FB" w:rsidP="00A43D88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 xml:space="preserve">Инструкция о мероприятиях по борьбе с </w:t>
            </w:r>
            <w:r w:rsidRPr="00EF0BC5">
              <w:rPr>
                <w:sz w:val="20"/>
                <w:szCs w:val="20"/>
                <w:lang w:val="ru-RU"/>
              </w:rPr>
              <w:t>криптоспоридиозом</w:t>
            </w:r>
            <w:r w:rsidRPr="000612D6">
              <w:rPr>
                <w:lang w:val="ru-RU"/>
              </w:rPr>
              <w:t xml:space="preserve"> животных утв.26.01.1998 Минсельхоз</w:t>
            </w:r>
            <w:r w:rsidR="002F0FD1">
              <w:rPr>
                <w:lang w:val="ru-RU"/>
              </w:rPr>
              <w:t>-</w:t>
            </w:r>
            <w:r w:rsidRPr="000612D6">
              <w:rPr>
                <w:lang w:val="ru-RU"/>
              </w:rPr>
              <w:t>продом РБ</w:t>
            </w:r>
          </w:p>
        </w:tc>
        <w:tc>
          <w:tcPr>
            <w:tcW w:w="1890" w:type="dxa"/>
            <w:shd w:val="clear" w:color="auto" w:fill="auto"/>
          </w:tcPr>
          <w:p w14:paraId="0C23470B" w14:textId="77777777" w:rsidR="007B70FB" w:rsidRPr="000612D6" w:rsidRDefault="007B70FB" w:rsidP="00EF0BC5">
            <w:pPr>
              <w:pStyle w:val="af6"/>
              <w:spacing w:line="228" w:lineRule="auto"/>
              <w:ind w:left="-8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МУ № 02-1-30/309 утв. 19.12.2016 Директором ГУ «Белгосветцентр»</w:t>
            </w:r>
          </w:p>
        </w:tc>
      </w:tr>
      <w:tr w:rsidR="007B70FB" w:rsidRPr="004E5090" w14:paraId="5EAF1530" w14:textId="77777777" w:rsidTr="002F0FD1">
        <w:trPr>
          <w:trHeight w:val="148"/>
        </w:trPr>
        <w:tc>
          <w:tcPr>
            <w:tcW w:w="9687" w:type="dxa"/>
            <w:gridSpan w:val="6"/>
            <w:shd w:val="clear" w:color="auto" w:fill="auto"/>
          </w:tcPr>
          <w:p w14:paraId="1BCE9176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Сектор вирусологии и серологии</w:t>
            </w:r>
          </w:p>
        </w:tc>
      </w:tr>
      <w:tr w:rsidR="007B70FB" w:rsidRPr="004E5090" w14:paraId="1EF5E956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7DCCAA8D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2FB7D471" w14:textId="2BBC46EE" w:rsidR="007B70FB" w:rsidRPr="008376DD" w:rsidRDefault="007B70FB" w:rsidP="00552F9F">
            <w:pPr>
              <w:pStyle w:val="af6"/>
              <w:rPr>
                <w:lang w:val="ru-RU"/>
              </w:rPr>
            </w:pPr>
            <w:r w:rsidRPr="007E747A">
              <w:rPr>
                <w:lang w:val="ru-RU"/>
              </w:rPr>
              <w:t>Сыворотка крови животных</w:t>
            </w:r>
          </w:p>
        </w:tc>
        <w:tc>
          <w:tcPr>
            <w:tcW w:w="1540" w:type="dxa"/>
            <w:shd w:val="clear" w:color="auto" w:fill="auto"/>
          </w:tcPr>
          <w:p w14:paraId="3A5DB836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14:paraId="3870BC32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57F09611" w14:textId="77777777" w:rsidR="007B70FB" w:rsidRDefault="007B70FB" w:rsidP="000612D6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Обнаружение специфических антител к возбудителю лептоспироза</w:t>
            </w:r>
          </w:p>
        </w:tc>
        <w:tc>
          <w:tcPr>
            <w:tcW w:w="1890" w:type="dxa"/>
            <w:shd w:val="clear" w:color="auto" w:fill="auto"/>
          </w:tcPr>
          <w:p w14:paraId="4D701EFF" w14:textId="5AF753EA" w:rsidR="007B70FB" w:rsidRPr="000612D6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Инструкция по борьбе и профилактике лептоспироза животных, утв. Минсельхоз</w:t>
            </w:r>
            <w:r w:rsidR="00EF0BC5">
              <w:rPr>
                <w:sz w:val="22"/>
                <w:szCs w:val="22"/>
                <w:lang w:eastAsia="en-US"/>
              </w:rPr>
              <w:t>-</w:t>
            </w:r>
            <w:r w:rsidRPr="000612D6">
              <w:rPr>
                <w:sz w:val="22"/>
                <w:szCs w:val="22"/>
                <w:lang w:eastAsia="en-US"/>
              </w:rPr>
              <w:t>продом РБ 23.02.1996</w:t>
            </w:r>
          </w:p>
        </w:tc>
        <w:tc>
          <w:tcPr>
            <w:tcW w:w="1890" w:type="dxa"/>
            <w:shd w:val="clear" w:color="auto" w:fill="auto"/>
          </w:tcPr>
          <w:p w14:paraId="6161F1E7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ГОСТ 25386-91 п.2.1</w:t>
            </w:r>
          </w:p>
          <w:p w14:paraId="058A1FE3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70FB" w:rsidRPr="004E5090" w14:paraId="4359A05C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5B053F9D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898" w:type="dxa"/>
            <w:vMerge/>
            <w:shd w:val="clear" w:color="auto" w:fill="auto"/>
          </w:tcPr>
          <w:p w14:paraId="73664CCA" w14:textId="77777777" w:rsidR="007B70FB" w:rsidRPr="008376DD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69CCAA8" w14:textId="77777777" w:rsidR="007B70FB" w:rsidRDefault="007B70FB" w:rsidP="00A43D88">
            <w:pPr>
              <w:spacing w:line="216" w:lineRule="auto"/>
              <w:ind w:left="-57" w:right="-57" w:hanging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101.04/03.134</w:t>
            </w:r>
          </w:p>
          <w:p w14:paraId="381770D0" w14:textId="77777777" w:rsidR="007B70FB" w:rsidRDefault="007B70FB" w:rsidP="00A43D88">
            <w:pPr>
              <w:pStyle w:val="af6"/>
              <w:ind w:hanging="48"/>
              <w:rPr>
                <w:lang w:val="ru-RU"/>
              </w:rPr>
            </w:pPr>
          </w:p>
        </w:tc>
        <w:tc>
          <w:tcPr>
            <w:tcW w:w="1931" w:type="dxa"/>
            <w:shd w:val="clear" w:color="auto" w:fill="auto"/>
          </w:tcPr>
          <w:p w14:paraId="6B2B5F5F" w14:textId="6A513437" w:rsidR="000612D6" w:rsidRDefault="007B70FB" w:rsidP="00027F7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Обнаружение специфических антител к возбудителю бруцеллеза</w:t>
            </w:r>
          </w:p>
        </w:tc>
        <w:tc>
          <w:tcPr>
            <w:tcW w:w="1890" w:type="dxa"/>
            <w:shd w:val="clear" w:color="auto" w:fill="auto"/>
          </w:tcPr>
          <w:p w14:paraId="79F6B585" w14:textId="5D5B21E1" w:rsidR="007B70FB" w:rsidRPr="000612D6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ВСП утв.23.02.</w:t>
            </w:r>
            <w:r w:rsidR="00EF0BC5" w:rsidRPr="000612D6">
              <w:rPr>
                <w:sz w:val="22"/>
                <w:szCs w:val="22"/>
                <w:lang w:eastAsia="en-US"/>
              </w:rPr>
              <w:t>2018 Минсельхоз</w:t>
            </w:r>
            <w:r w:rsidR="00EF0BC5">
              <w:rPr>
                <w:sz w:val="22"/>
                <w:szCs w:val="22"/>
                <w:lang w:eastAsia="en-US"/>
              </w:rPr>
              <w:t>-</w:t>
            </w:r>
            <w:r w:rsidR="00EF0BC5" w:rsidRPr="000612D6">
              <w:rPr>
                <w:sz w:val="22"/>
                <w:szCs w:val="22"/>
                <w:lang w:eastAsia="en-US"/>
              </w:rPr>
              <w:t>продом</w:t>
            </w:r>
            <w:r w:rsidRPr="000612D6">
              <w:rPr>
                <w:sz w:val="22"/>
                <w:szCs w:val="22"/>
                <w:lang w:eastAsia="en-US"/>
              </w:rPr>
              <w:t xml:space="preserve"> РБ № 32</w:t>
            </w:r>
          </w:p>
        </w:tc>
        <w:tc>
          <w:tcPr>
            <w:tcW w:w="1890" w:type="dxa"/>
            <w:shd w:val="clear" w:color="auto" w:fill="auto"/>
          </w:tcPr>
          <w:p w14:paraId="089EB2D2" w14:textId="77777777" w:rsidR="007B70FB" w:rsidRPr="00820448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820448">
              <w:rPr>
                <w:sz w:val="22"/>
                <w:szCs w:val="22"/>
                <w:lang w:eastAsia="en-US"/>
              </w:rPr>
              <w:t>ГОСТ 34105-2017 п.7.2,7.4</w:t>
            </w:r>
          </w:p>
          <w:p w14:paraId="4B3ECD5F" w14:textId="77777777" w:rsidR="007B70FB" w:rsidRPr="000612D6" w:rsidRDefault="007B70FB" w:rsidP="000612D6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4E5090" w14:paraId="549171B8" w14:textId="77777777" w:rsidTr="002F0FD1">
        <w:trPr>
          <w:trHeight w:val="238"/>
        </w:trPr>
        <w:tc>
          <w:tcPr>
            <w:tcW w:w="9687" w:type="dxa"/>
            <w:gridSpan w:val="6"/>
            <w:shd w:val="clear" w:color="auto" w:fill="auto"/>
          </w:tcPr>
          <w:p w14:paraId="6069C402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Сектор биохимии и токсикологии и контроля качества продукции животного происхождения</w:t>
            </w:r>
          </w:p>
        </w:tc>
      </w:tr>
      <w:tr w:rsidR="007B70FB" w:rsidRPr="004E5090" w14:paraId="29267461" w14:textId="77777777" w:rsidTr="002F0FD1">
        <w:trPr>
          <w:trHeight w:val="387"/>
        </w:trPr>
        <w:tc>
          <w:tcPr>
            <w:tcW w:w="538" w:type="dxa"/>
            <w:shd w:val="clear" w:color="auto" w:fill="auto"/>
          </w:tcPr>
          <w:p w14:paraId="6AC4766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0DFE85F1" w14:textId="77777777" w:rsidR="007B70FB" w:rsidRDefault="007B70FB" w:rsidP="00552F9F">
            <w:pPr>
              <w:pStyle w:val="af6"/>
              <w:rPr>
                <w:lang w:val="ru-RU"/>
              </w:rPr>
            </w:pPr>
            <w:r w:rsidRPr="00D3640A">
              <w:t>Плодоовощная</w:t>
            </w:r>
          </w:p>
          <w:p w14:paraId="78651715" w14:textId="77777777" w:rsidR="007B70FB" w:rsidRPr="00D3640A" w:rsidRDefault="007B70FB" w:rsidP="00552F9F">
            <w:pPr>
              <w:pStyle w:val="af6"/>
            </w:pPr>
            <w:r w:rsidRPr="00D3640A">
              <w:t>продукция</w:t>
            </w:r>
          </w:p>
        </w:tc>
        <w:tc>
          <w:tcPr>
            <w:tcW w:w="1540" w:type="dxa"/>
            <w:shd w:val="clear" w:color="auto" w:fill="auto"/>
          </w:tcPr>
          <w:p w14:paraId="59338B18" w14:textId="77777777" w:rsidR="007B70FB" w:rsidRPr="00027F79" w:rsidRDefault="007B70FB" w:rsidP="00A43D88">
            <w:pPr>
              <w:pStyle w:val="af6"/>
              <w:ind w:left="-49" w:hanging="14"/>
              <w:rPr>
                <w:lang w:val="ru-RU"/>
              </w:rPr>
            </w:pPr>
            <w:r w:rsidRPr="00027F79">
              <w:rPr>
                <w:lang w:val="ru-RU"/>
              </w:rPr>
              <w:t>01.13/42.000</w:t>
            </w:r>
          </w:p>
        </w:tc>
        <w:tc>
          <w:tcPr>
            <w:tcW w:w="1931" w:type="dxa"/>
            <w:shd w:val="clear" w:color="auto" w:fill="auto"/>
          </w:tcPr>
          <w:p w14:paraId="296C0B56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  <w:p w14:paraId="30FBA022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403B138A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1036-97</w:t>
            </w:r>
          </w:p>
        </w:tc>
        <w:tc>
          <w:tcPr>
            <w:tcW w:w="1890" w:type="dxa"/>
            <w:shd w:val="clear" w:color="auto" w:fill="auto"/>
          </w:tcPr>
          <w:p w14:paraId="35697125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1036-97</w:t>
            </w:r>
          </w:p>
        </w:tc>
      </w:tr>
      <w:tr w:rsidR="007B70FB" w:rsidRPr="004E5090" w14:paraId="2CE13F38" w14:textId="77777777" w:rsidTr="002F0FD1">
        <w:trPr>
          <w:trHeight w:val="769"/>
        </w:trPr>
        <w:tc>
          <w:tcPr>
            <w:tcW w:w="538" w:type="dxa"/>
            <w:shd w:val="clear" w:color="auto" w:fill="auto"/>
          </w:tcPr>
          <w:p w14:paraId="434B8235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98" w:type="dxa"/>
            <w:vMerge/>
            <w:shd w:val="clear" w:color="auto" w:fill="auto"/>
          </w:tcPr>
          <w:p w14:paraId="42CF0458" w14:textId="77777777" w:rsidR="007B70FB" w:rsidRPr="00D3640A" w:rsidRDefault="007B70FB" w:rsidP="00552F9F">
            <w:pPr>
              <w:pStyle w:val="af6"/>
            </w:pPr>
          </w:p>
        </w:tc>
        <w:tc>
          <w:tcPr>
            <w:tcW w:w="1540" w:type="dxa"/>
            <w:shd w:val="clear" w:color="auto" w:fill="auto"/>
          </w:tcPr>
          <w:p w14:paraId="1AE67CB0" w14:textId="77777777" w:rsidR="007B70FB" w:rsidRPr="00027F79" w:rsidRDefault="007B70FB" w:rsidP="00A43D88">
            <w:pPr>
              <w:pStyle w:val="af6"/>
              <w:ind w:left="-49" w:hanging="14"/>
              <w:rPr>
                <w:lang w:val="ru-RU"/>
              </w:rPr>
            </w:pPr>
            <w:r w:rsidRPr="00027F79">
              <w:rPr>
                <w:lang w:val="ru-RU"/>
              </w:rPr>
              <w:t>01.13/08.169</w:t>
            </w:r>
          </w:p>
        </w:tc>
        <w:tc>
          <w:tcPr>
            <w:tcW w:w="1931" w:type="dxa"/>
            <w:shd w:val="clear" w:color="auto" w:fill="auto"/>
          </w:tcPr>
          <w:p w14:paraId="11FFF30B" w14:textId="3D04FEEC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Массовая</w:t>
            </w:r>
            <w:r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доля</w:t>
            </w:r>
            <w:r>
              <w:rPr>
                <w:lang w:val="ru-RU"/>
              </w:rPr>
              <w:t xml:space="preserve"> </w:t>
            </w:r>
            <w:r w:rsidRPr="000612D6">
              <w:rPr>
                <w:lang w:val="ru-RU"/>
              </w:rPr>
              <w:t>нитратов</w:t>
            </w:r>
          </w:p>
        </w:tc>
        <w:tc>
          <w:tcPr>
            <w:tcW w:w="1890" w:type="dxa"/>
            <w:shd w:val="clear" w:color="auto" w:fill="auto"/>
          </w:tcPr>
          <w:p w14:paraId="231BB59B" w14:textId="77777777" w:rsidR="007B70FB" w:rsidRPr="00E0557C" w:rsidRDefault="007B70FB" w:rsidP="000612D6">
            <w:pPr>
              <w:pStyle w:val="af6"/>
              <w:jc w:val="both"/>
              <w:rPr>
                <w:lang w:val="ru-RU"/>
              </w:rPr>
            </w:pPr>
            <w:r w:rsidRPr="00E0557C">
              <w:rPr>
                <w:lang w:val="ru-RU"/>
              </w:rPr>
              <w:t>ГН, утв. 21.06.2013</w:t>
            </w:r>
          </w:p>
          <w:p w14:paraId="7CE47432" w14:textId="77777777" w:rsidR="00027F79" w:rsidRDefault="007B70FB" w:rsidP="00AD297F">
            <w:pPr>
              <w:jc w:val="both"/>
              <w:rPr>
                <w:sz w:val="22"/>
                <w:szCs w:val="22"/>
                <w:lang w:eastAsia="en-US"/>
              </w:rPr>
            </w:pPr>
            <w:r w:rsidRPr="00E0557C">
              <w:rPr>
                <w:sz w:val="22"/>
                <w:szCs w:val="22"/>
                <w:lang w:eastAsia="en-US"/>
              </w:rPr>
              <w:t>Постановлением МЗ РБ №52</w:t>
            </w:r>
          </w:p>
          <w:p w14:paraId="3DA06BCC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12A6BFA2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7C977B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F686630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5EAF885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314ED326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0640205A" w14:textId="77777777" w:rsidR="00EF0BC5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  <w:p w14:paraId="7912AF28" w14:textId="38072C6D" w:rsidR="00EF0BC5" w:rsidRPr="000612D6" w:rsidRDefault="00EF0BC5" w:rsidP="00AD297F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14:paraId="5CD6860B" w14:textId="77777777" w:rsidR="007B70FB" w:rsidRPr="000612D6" w:rsidRDefault="007B70FB" w:rsidP="000612D6">
            <w:pPr>
              <w:jc w:val="both"/>
              <w:rPr>
                <w:sz w:val="22"/>
                <w:szCs w:val="22"/>
                <w:lang w:eastAsia="en-US"/>
              </w:rPr>
            </w:pPr>
            <w:r w:rsidRPr="00E0557C">
              <w:rPr>
                <w:sz w:val="22"/>
                <w:szCs w:val="22"/>
                <w:lang w:eastAsia="en-US"/>
              </w:rPr>
              <w:t>МУ №5048-89, утв. 04.07.1989 МЗ  СССР</w:t>
            </w:r>
          </w:p>
        </w:tc>
      </w:tr>
      <w:tr w:rsidR="007B70FB" w:rsidRPr="004E5090" w14:paraId="21F27E89" w14:textId="77777777" w:rsidTr="002F0FD1">
        <w:trPr>
          <w:trHeight w:val="238"/>
        </w:trPr>
        <w:tc>
          <w:tcPr>
            <w:tcW w:w="9687" w:type="dxa"/>
            <w:gridSpan w:val="6"/>
            <w:shd w:val="clear" w:color="auto" w:fill="auto"/>
          </w:tcPr>
          <w:p w14:paraId="58431E69" w14:textId="77777777" w:rsidR="007B70FB" w:rsidRPr="000612D6" w:rsidRDefault="007B70FB" w:rsidP="000612D6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lastRenderedPageBreak/>
              <w:t xml:space="preserve">Сектор радиологии </w:t>
            </w:r>
          </w:p>
        </w:tc>
      </w:tr>
      <w:tr w:rsidR="007B70FB" w:rsidRPr="004E5090" w14:paraId="038025F2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EECFFD2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151F0205" w14:textId="77777777" w:rsidR="007B70FB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  <w:r w:rsidRPr="00803703">
              <w:rPr>
                <w:lang w:val="ru-RU"/>
              </w:rPr>
              <w:t>Молоко и молочные продукты</w:t>
            </w:r>
          </w:p>
        </w:tc>
        <w:tc>
          <w:tcPr>
            <w:tcW w:w="1540" w:type="dxa"/>
            <w:shd w:val="clear" w:color="auto" w:fill="auto"/>
          </w:tcPr>
          <w:p w14:paraId="619D2E7D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01.41/42.000</w:t>
            </w:r>
          </w:p>
          <w:p w14:paraId="660D65D9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10.51/42.000</w:t>
            </w:r>
          </w:p>
        </w:tc>
        <w:tc>
          <w:tcPr>
            <w:tcW w:w="1931" w:type="dxa"/>
            <w:shd w:val="clear" w:color="auto" w:fill="auto"/>
          </w:tcPr>
          <w:p w14:paraId="2B091A03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1737B95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1051-2012</w:t>
            </w:r>
          </w:p>
        </w:tc>
        <w:tc>
          <w:tcPr>
            <w:tcW w:w="1890" w:type="dxa"/>
            <w:shd w:val="clear" w:color="auto" w:fill="auto"/>
          </w:tcPr>
          <w:p w14:paraId="4FCCEBD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1051-2012</w:t>
            </w:r>
          </w:p>
        </w:tc>
      </w:tr>
      <w:tr w:rsidR="007B70FB" w:rsidRPr="004E5090" w14:paraId="59FC91F4" w14:textId="77777777" w:rsidTr="002F0FD1">
        <w:trPr>
          <w:trHeight w:val="877"/>
        </w:trPr>
        <w:tc>
          <w:tcPr>
            <w:tcW w:w="538" w:type="dxa"/>
            <w:shd w:val="clear" w:color="auto" w:fill="auto"/>
          </w:tcPr>
          <w:p w14:paraId="663C670A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898" w:type="dxa"/>
            <w:vMerge/>
            <w:shd w:val="clear" w:color="auto" w:fill="auto"/>
          </w:tcPr>
          <w:p w14:paraId="3649D854" w14:textId="77777777" w:rsidR="007B70FB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9FCE55B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01.41/04.125</w:t>
            </w:r>
          </w:p>
          <w:p w14:paraId="05F7C1E8" w14:textId="7777777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10.51/04.125</w:t>
            </w:r>
          </w:p>
        </w:tc>
        <w:tc>
          <w:tcPr>
            <w:tcW w:w="1931" w:type="dxa"/>
            <w:shd w:val="clear" w:color="auto" w:fill="auto"/>
          </w:tcPr>
          <w:p w14:paraId="0CD69FB3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Удельная (объемная) активность цезия- 137</w:t>
            </w:r>
          </w:p>
        </w:tc>
        <w:tc>
          <w:tcPr>
            <w:tcW w:w="1890" w:type="dxa"/>
            <w:shd w:val="clear" w:color="auto" w:fill="auto"/>
          </w:tcPr>
          <w:p w14:paraId="20B9554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ГН 10-117-99, утв.26.04.1999</w:t>
            </w:r>
          </w:p>
          <w:p w14:paraId="0108F73C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постановлением Минздрава РБ № 16</w:t>
            </w:r>
          </w:p>
          <w:p w14:paraId="500170FE" w14:textId="5CD8306D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РДУ, утв. 03.08.1999 Минздравом РБ, Минсельхозпродом РБ</w:t>
            </w:r>
          </w:p>
        </w:tc>
        <w:tc>
          <w:tcPr>
            <w:tcW w:w="1890" w:type="dxa"/>
            <w:shd w:val="clear" w:color="auto" w:fill="auto"/>
          </w:tcPr>
          <w:p w14:paraId="6258A2F4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1823-2007 МВИ МН 5132-2015</w:t>
            </w:r>
          </w:p>
          <w:p w14:paraId="7D705868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4779-2013</w:t>
            </w:r>
          </w:p>
        </w:tc>
      </w:tr>
      <w:tr w:rsidR="007B70FB" w:rsidRPr="004E5090" w14:paraId="3E33C08B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4978275D" w14:textId="77777777" w:rsidR="007B70FB" w:rsidRPr="004F3584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F35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218AFFF1" w14:textId="77777777" w:rsidR="007B70FB" w:rsidRDefault="007B70FB" w:rsidP="00552F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</w:t>
            </w:r>
          </w:p>
          <w:p w14:paraId="6C897C44" w14:textId="77777777" w:rsidR="007B70FB" w:rsidRPr="004F3584" w:rsidRDefault="007B70FB" w:rsidP="00552F9F">
            <w:pPr>
              <w:jc w:val="both"/>
              <w:rPr>
                <w:sz w:val="22"/>
                <w:szCs w:val="22"/>
              </w:rPr>
            </w:pPr>
            <w:r w:rsidRPr="004F3584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1540" w:type="dxa"/>
            <w:shd w:val="clear" w:color="auto" w:fill="auto"/>
          </w:tcPr>
          <w:p w14:paraId="717133FC" w14:textId="339CA4BB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01.49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1EE45158" w14:textId="1219FA00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38116E1E" w14:textId="3C4DDF18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</w:tc>
        <w:tc>
          <w:tcPr>
            <w:tcW w:w="1931" w:type="dxa"/>
            <w:shd w:val="clear" w:color="auto" w:fill="auto"/>
          </w:tcPr>
          <w:p w14:paraId="0FBA43E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77CAAD1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1053-2015</w:t>
            </w:r>
          </w:p>
          <w:p w14:paraId="355EEE20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1050-2008</w:t>
            </w:r>
          </w:p>
        </w:tc>
        <w:tc>
          <w:tcPr>
            <w:tcW w:w="1890" w:type="dxa"/>
            <w:shd w:val="clear" w:color="auto" w:fill="auto"/>
          </w:tcPr>
          <w:p w14:paraId="15E1FFE5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1053-2015</w:t>
            </w:r>
          </w:p>
          <w:p w14:paraId="1A22A57F" w14:textId="77777777" w:rsidR="007B70FB" w:rsidRPr="00F855AB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СТБ 1050-2008</w:t>
            </w:r>
          </w:p>
        </w:tc>
      </w:tr>
      <w:tr w:rsidR="007B70FB" w:rsidRPr="004E5090" w14:paraId="28A6DCD9" w14:textId="77777777" w:rsidTr="002F0FD1">
        <w:trPr>
          <w:trHeight w:val="379"/>
        </w:trPr>
        <w:tc>
          <w:tcPr>
            <w:tcW w:w="538" w:type="dxa"/>
            <w:shd w:val="clear" w:color="auto" w:fill="auto"/>
          </w:tcPr>
          <w:p w14:paraId="626E724E" w14:textId="77777777" w:rsidR="007B70FB" w:rsidRPr="004F3584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4F3584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4224040F" w14:textId="77777777" w:rsidR="007B70FB" w:rsidRPr="004F3584" w:rsidRDefault="007B70FB" w:rsidP="00552F9F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7ABC9899" w14:textId="1969F9A4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01.49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30372E07" w14:textId="79412A57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4FED938A" w14:textId="7545EB69" w:rsidR="007B70FB" w:rsidRPr="00027F79" w:rsidRDefault="007B70FB" w:rsidP="00A43D88">
            <w:pPr>
              <w:ind w:left="-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10.13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</w:tc>
        <w:tc>
          <w:tcPr>
            <w:tcW w:w="1931" w:type="dxa"/>
            <w:shd w:val="clear" w:color="auto" w:fill="auto"/>
          </w:tcPr>
          <w:p w14:paraId="6841FC88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Удельная активность цезия-137</w:t>
            </w:r>
          </w:p>
        </w:tc>
        <w:tc>
          <w:tcPr>
            <w:tcW w:w="1890" w:type="dxa"/>
            <w:shd w:val="clear" w:color="auto" w:fill="auto"/>
          </w:tcPr>
          <w:p w14:paraId="4681E0B9" w14:textId="77CB92A3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ГН 10-117-99, утв. 26.04.1999 постановлением Минздрава РБ № 16</w:t>
            </w:r>
          </w:p>
        </w:tc>
        <w:tc>
          <w:tcPr>
            <w:tcW w:w="1890" w:type="dxa"/>
            <w:shd w:val="clear" w:color="auto" w:fill="auto"/>
          </w:tcPr>
          <w:p w14:paraId="7F96E196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1823-2007 МВИ МН 5132-2015</w:t>
            </w:r>
          </w:p>
          <w:p w14:paraId="5A59232A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  <w:r w:rsidRPr="000612D6">
              <w:rPr>
                <w:lang w:val="ru-RU"/>
              </w:rPr>
              <w:t>МВИ МН 4779-2013</w:t>
            </w:r>
          </w:p>
        </w:tc>
      </w:tr>
      <w:tr w:rsidR="007B70FB" w:rsidRPr="004E5090" w14:paraId="240231F8" w14:textId="77777777" w:rsidTr="002F0FD1">
        <w:trPr>
          <w:trHeight w:val="3042"/>
        </w:trPr>
        <w:tc>
          <w:tcPr>
            <w:tcW w:w="538" w:type="dxa"/>
            <w:shd w:val="clear" w:color="auto" w:fill="auto"/>
          </w:tcPr>
          <w:p w14:paraId="24733B76" w14:textId="77777777" w:rsidR="007B70FB" w:rsidRPr="00204AE8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04AE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73BCF468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  <w:r w:rsidRPr="00204AE8">
              <w:rPr>
                <w:lang w:val="ru-RU"/>
              </w:rPr>
              <w:t>Клубнеплоды, корнеплоды, овощи, фрукт</w:t>
            </w:r>
            <w:r>
              <w:rPr>
                <w:lang w:val="ru-RU"/>
              </w:rPr>
              <w:t xml:space="preserve">ы и </w:t>
            </w:r>
            <w:r w:rsidRPr="00204AE8">
              <w:rPr>
                <w:lang w:val="ru-RU"/>
              </w:rPr>
              <w:t>ягоды</w:t>
            </w:r>
          </w:p>
          <w:p w14:paraId="32F9321E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4F7A70F4" w14:textId="3FD9D6E0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30415418" w14:textId="7D2B9C8A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2A7C2774" w14:textId="50EFE54E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01.22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0A55F4FD" w14:textId="1C3B8FA2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1C2E5E81" w14:textId="4A28539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01.24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377231FB" w14:textId="42296388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01.25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  <w:p w14:paraId="5FD6EC5E" w14:textId="4277CCF2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01.26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42.000</w:t>
            </w:r>
          </w:p>
        </w:tc>
        <w:tc>
          <w:tcPr>
            <w:tcW w:w="1931" w:type="dxa"/>
            <w:shd w:val="clear" w:color="auto" w:fill="auto"/>
          </w:tcPr>
          <w:p w14:paraId="5336BC05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75D7FEE7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1054-2012</w:t>
            </w:r>
          </w:p>
          <w:p w14:paraId="7A5AE41E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1055-2012</w:t>
            </w:r>
          </w:p>
        </w:tc>
        <w:tc>
          <w:tcPr>
            <w:tcW w:w="1890" w:type="dxa"/>
            <w:shd w:val="clear" w:color="auto" w:fill="auto"/>
          </w:tcPr>
          <w:p w14:paraId="0BEE4B03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1054-2012</w:t>
            </w:r>
          </w:p>
          <w:p w14:paraId="4FC06C29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СТБ 1055-2012</w:t>
            </w:r>
          </w:p>
        </w:tc>
      </w:tr>
      <w:tr w:rsidR="007B70FB" w:rsidRPr="004E5090" w14:paraId="1032C03C" w14:textId="77777777" w:rsidTr="002F0FD1">
        <w:trPr>
          <w:trHeight w:val="1138"/>
        </w:trPr>
        <w:tc>
          <w:tcPr>
            <w:tcW w:w="538" w:type="dxa"/>
            <w:shd w:val="clear" w:color="auto" w:fill="auto"/>
          </w:tcPr>
          <w:p w14:paraId="0343BF1B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204AE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98" w:type="dxa"/>
            <w:vMerge/>
            <w:shd w:val="clear" w:color="auto" w:fill="auto"/>
          </w:tcPr>
          <w:p w14:paraId="59071146" w14:textId="77777777" w:rsidR="007B70FB" w:rsidRPr="00204AE8" w:rsidRDefault="007B70FB" w:rsidP="00552F9F">
            <w:pPr>
              <w:pStyle w:val="af6"/>
              <w:rPr>
                <w:lang w:val="ru-RU"/>
              </w:rPr>
            </w:pPr>
          </w:p>
        </w:tc>
        <w:tc>
          <w:tcPr>
            <w:tcW w:w="1540" w:type="dxa"/>
            <w:shd w:val="clear" w:color="auto" w:fill="auto"/>
          </w:tcPr>
          <w:p w14:paraId="39C58F03" w14:textId="1DC37E3A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01.13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51678ED6" w14:textId="52BBF49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01.21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7815E4CB" w14:textId="1CD596AD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01.22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7ABEDAA0" w14:textId="76263036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01.23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5EAC4413" w14:textId="5780627C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01.24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072B1141" w14:textId="3C0BC781" w:rsidR="007B70FB" w:rsidRPr="00027F79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01.25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02787543" w14:textId="77777777" w:rsidR="007B70FB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  <w:r w:rsidRPr="00027F79">
              <w:rPr>
                <w:sz w:val="22"/>
                <w:szCs w:val="22"/>
              </w:rPr>
              <w:t>01.26</w:t>
            </w:r>
            <w:r w:rsidR="00BE5EC0">
              <w:rPr>
                <w:sz w:val="22"/>
                <w:szCs w:val="22"/>
              </w:rPr>
              <w:t>/</w:t>
            </w:r>
            <w:r w:rsidRPr="00027F79">
              <w:rPr>
                <w:sz w:val="22"/>
                <w:szCs w:val="22"/>
              </w:rPr>
              <w:t>04.125</w:t>
            </w:r>
          </w:p>
          <w:p w14:paraId="63A53B27" w14:textId="651A779F" w:rsidR="002F0FD1" w:rsidRPr="00027F79" w:rsidRDefault="002F0FD1" w:rsidP="00BB3907">
            <w:pPr>
              <w:ind w:left="-7" w:right="-57" w:firstLine="7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54DB395C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Удельная активность цезия-137</w:t>
            </w:r>
          </w:p>
        </w:tc>
        <w:tc>
          <w:tcPr>
            <w:tcW w:w="1890" w:type="dxa"/>
            <w:shd w:val="clear" w:color="auto" w:fill="auto"/>
          </w:tcPr>
          <w:p w14:paraId="7934515D" w14:textId="1B4649DB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 xml:space="preserve">ГН 10-117-99, утв. 26.04.1999 постановлением </w:t>
            </w:r>
            <w:r w:rsidR="00EF0BC5" w:rsidRPr="000612D6">
              <w:rPr>
                <w:sz w:val="22"/>
                <w:szCs w:val="22"/>
                <w:lang w:eastAsia="en-US"/>
              </w:rPr>
              <w:t>Минздрава РБ</w:t>
            </w:r>
            <w:r w:rsidRPr="000612D6">
              <w:rPr>
                <w:sz w:val="22"/>
                <w:szCs w:val="22"/>
                <w:lang w:eastAsia="en-US"/>
              </w:rPr>
              <w:t xml:space="preserve"> № 16</w:t>
            </w:r>
          </w:p>
        </w:tc>
        <w:tc>
          <w:tcPr>
            <w:tcW w:w="1890" w:type="dxa"/>
            <w:shd w:val="clear" w:color="auto" w:fill="auto"/>
          </w:tcPr>
          <w:p w14:paraId="67225FE8" w14:textId="77777777" w:rsidR="007B70FB" w:rsidRPr="00F855AB" w:rsidRDefault="007B70FB" w:rsidP="00027F79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 xml:space="preserve">МВИ МН 1823-2007 </w:t>
            </w:r>
          </w:p>
          <w:p w14:paraId="2CC642B1" w14:textId="77777777" w:rsidR="007B70FB" w:rsidRPr="00F855AB" w:rsidRDefault="007B70FB" w:rsidP="00027F79">
            <w:pPr>
              <w:shd w:val="clear" w:color="auto" w:fill="FFFFFF"/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5132-2015</w:t>
            </w:r>
          </w:p>
          <w:p w14:paraId="4CF939FF" w14:textId="77777777" w:rsidR="007B70FB" w:rsidRPr="000612D6" w:rsidRDefault="007B70FB" w:rsidP="00027F79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4779-2013</w:t>
            </w:r>
          </w:p>
        </w:tc>
      </w:tr>
      <w:tr w:rsidR="007B70FB" w:rsidRPr="004E5090" w14:paraId="014A055C" w14:textId="77777777" w:rsidTr="002F0FD1">
        <w:trPr>
          <w:trHeight w:val="781"/>
        </w:trPr>
        <w:tc>
          <w:tcPr>
            <w:tcW w:w="538" w:type="dxa"/>
            <w:shd w:val="clear" w:color="auto" w:fill="auto"/>
          </w:tcPr>
          <w:p w14:paraId="0605740C" w14:textId="77777777" w:rsidR="007B70FB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16.1***</w:t>
            </w:r>
          </w:p>
        </w:tc>
        <w:tc>
          <w:tcPr>
            <w:tcW w:w="1898" w:type="dxa"/>
            <w:vMerge w:val="restart"/>
            <w:shd w:val="clear" w:color="auto" w:fill="auto"/>
          </w:tcPr>
          <w:p w14:paraId="662278CA" w14:textId="4E9FA8E4" w:rsidR="007B70FB" w:rsidRPr="00EF0BC5" w:rsidRDefault="007B70FB" w:rsidP="00EF0BC5">
            <w:pPr>
              <w:pStyle w:val="af6"/>
              <w:ind w:left="-57" w:right="-57"/>
              <w:rPr>
                <w:lang w:val="ru-RU"/>
              </w:rPr>
            </w:pPr>
            <w:r w:rsidRPr="00204AE8">
              <w:rPr>
                <w:lang w:val="ru-RU" w:eastAsia="ru-RU"/>
              </w:rPr>
              <w:t>Продукция сельского хозяйства,</w:t>
            </w:r>
            <w:r w:rsidR="00EF0BC5">
              <w:rPr>
                <w:lang w:val="ru-RU" w:eastAsia="ru-RU"/>
              </w:rPr>
              <w:t xml:space="preserve"> </w:t>
            </w:r>
            <w:r w:rsidRPr="00EF0BC5">
              <w:rPr>
                <w:lang w:val="ru-RU"/>
              </w:rPr>
              <w:t>корма и</w:t>
            </w:r>
            <w:r w:rsidR="00AD297F" w:rsidRPr="00EF0BC5">
              <w:rPr>
                <w:lang w:val="ru-RU"/>
              </w:rPr>
              <w:t xml:space="preserve"> </w:t>
            </w:r>
            <w:r w:rsidRPr="00EF0BC5">
              <w:rPr>
                <w:lang w:val="ru-RU"/>
              </w:rPr>
              <w:t>кормовые добавки</w:t>
            </w:r>
          </w:p>
        </w:tc>
        <w:tc>
          <w:tcPr>
            <w:tcW w:w="1540" w:type="dxa"/>
            <w:shd w:val="clear" w:color="auto" w:fill="auto"/>
          </w:tcPr>
          <w:p w14:paraId="0C581381" w14:textId="568BEFFC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42.000</w:t>
            </w:r>
          </w:p>
          <w:p w14:paraId="19C1BDCD" w14:textId="17C76D7B" w:rsidR="007B70FB" w:rsidRPr="00BD4B95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42.000</w:t>
            </w:r>
          </w:p>
        </w:tc>
        <w:tc>
          <w:tcPr>
            <w:tcW w:w="1931" w:type="dxa"/>
            <w:shd w:val="clear" w:color="auto" w:fill="auto"/>
          </w:tcPr>
          <w:p w14:paraId="389B104E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>Отбор проб</w:t>
            </w:r>
          </w:p>
        </w:tc>
        <w:tc>
          <w:tcPr>
            <w:tcW w:w="1890" w:type="dxa"/>
            <w:shd w:val="clear" w:color="auto" w:fill="auto"/>
          </w:tcPr>
          <w:p w14:paraId="2FCD47F8" w14:textId="77777777" w:rsidR="007B70FB" w:rsidRPr="000612D6" w:rsidRDefault="007B70FB" w:rsidP="00027F79">
            <w:pPr>
              <w:pStyle w:val="15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0612D6">
              <w:rPr>
                <w:snapToGrid/>
                <w:sz w:val="22"/>
                <w:szCs w:val="22"/>
                <w:lang w:eastAsia="en-US"/>
              </w:rPr>
              <w:t>СТБ 1056-2016</w:t>
            </w:r>
          </w:p>
        </w:tc>
        <w:tc>
          <w:tcPr>
            <w:tcW w:w="1890" w:type="dxa"/>
            <w:shd w:val="clear" w:color="auto" w:fill="auto"/>
          </w:tcPr>
          <w:p w14:paraId="714EC171" w14:textId="77777777" w:rsidR="007B70FB" w:rsidRPr="000612D6" w:rsidRDefault="007B70FB" w:rsidP="00027F79">
            <w:pPr>
              <w:pStyle w:val="15"/>
              <w:ind w:firstLine="0"/>
              <w:rPr>
                <w:snapToGrid/>
                <w:sz w:val="22"/>
                <w:szCs w:val="22"/>
                <w:lang w:eastAsia="en-US"/>
              </w:rPr>
            </w:pPr>
            <w:r w:rsidRPr="000612D6">
              <w:rPr>
                <w:snapToGrid/>
                <w:sz w:val="22"/>
                <w:szCs w:val="22"/>
                <w:lang w:eastAsia="en-US"/>
              </w:rPr>
              <w:t>СТБ 1056-2016</w:t>
            </w:r>
          </w:p>
          <w:p w14:paraId="75600FC6" w14:textId="77777777" w:rsidR="007B70FB" w:rsidRPr="004C4DA1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4E5090" w14:paraId="06180A1C" w14:textId="77777777" w:rsidTr="002F0FD1">
        <w:trPr>
          <w:trHeight w:val="122"/>
        </w:trPr>
        <w:tc>
          <w:tcPr>
            <w:tcW w:w="538" w:type="dxa"/>
            <w:shd w:val="clear" w:color="auto" w:fill="auto"/>
          </w:tcPr>
          <w:p w14:paraId="0FBC5997" w14:textId="77777777" w:rsidR="007B70FB" w:rsidRPr="00A901BC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1898" w:type="dxa"/>
            <w:vMerge/>
            <w:shd w:val="clear" w:color="auto" w:fill="auto"/>
          </w:tcPr>
          <w:p w14:paraId="47C5AE0D" w14:textId="77777777" w:rsidR="007B70FB" w:rsidRPr="00204AE8" w:rsidRDefault="007B70FB" w:rsidP="00552F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14:paraId="42828CE9" w14:textId="4E4DE7A3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01.50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04.125</w:t>
            </w:r>
          </w:p>
          <w:p w14:paraId="1FEF0C69" w14:textId="5629E828" w:rsidR="007B70FB" w:rsidRDefault="007B70FB" w:rsidP="00A43D88">
            <w:pPr>
              <w:pStyle w:val="af6"/>
              <w:ind w:left="-7" w:right="-57" w:firstLine="7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10.91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04.125</w:t>
            </w:r>
          </w:p>
          <w:p w14:paraId="30BBE70C" w14:textId="77777777" w:rsidR="007B70FB" w:rsidRPr="00204AE8" w:rsidRDefault="007B70FB" w:rsidP="00A43D88">
            <w:pPr>
              <w:ind w:left="-7" w:right="-57" w:firstLine="7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uto"/>
          </w:tcPr>
          <w:p w14:paraId="339B751A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 xml:space="preserve">Удельная </w:t>
            </w:r>
          </w:p>
          <w:p w14:paraId="6DE833B2" w14:textId="77777777" w:rsidR="007B70FB" w:rsidRPr="00204AE8" w:rsidRDefault="007B70FB" w:rsidP="00027F79">
            <w:pPr>
              <w:pStyle w:val="af6"/>
              <w:jc w:val="both"/>
              <w:rPr>
                <w:lang w:val="ru-RU"/>
              </w:rPr>
            </w:pPr>
            <w:r w:rsidRPr="00204AE8">
              <w:rPr>
                <w:lang w:val="ru-RU"/>
              </w:rPr>
              <w:t xml:space="preserve">активность </w:t>
            </w:r>
          </w:p>
          <w:p w14:paraId="001417EC" w14:textId="77777777" w:rsidR="007B70FB" w:rsidRPr="00204AE8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204AE8">
              <w:rPr>
                <w:sz w:val="22"/>
                <w:szCs w:val="22"/>
                <w:lang w:eastAsia="en-US"/>
              </w:rPr>
              <w:t>цезий-137</w:t>
            </w:r>
          </w:p>
        </w:tc>
        <w:tc>
          <w:tcPr>
            <w:tcW w:w="1890" w:type="dxa"/>
            <w:shd w:val="clear" w:color="auto" w:fill="auto"/>
          </w:tcPr>
          <w:p w14:paraId="1DE66DB6" w14:textId="77777777" w:rsidR="007B70FB" w:rsidRPr="000612D6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ВСП, утв. 10.02.2011 Минсельхозпродом РБ № 10</w:t>
            </w:r>
          </w:p>
          <w:p w14:paraId="2C0BA2B5" w14:textId="5D50975C" w:rsidR="007B70FB" w:rsidRPr="000612D6" w:rsidRDefault="00EF0BC5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0612D6">
              <w:rPr>
                <w:sz w:val="22"/>
                <w:szCs w:val="22"/>
                <w:lang w:eastAsia="en-US"/>
              </w:rPr>
              <w:t>РДУ, утв.</w:t>
            </w:r>
            <w:r w:rsidR="007B70FB" w:rsidRPr="000612D6">
              <w:rPr>
                <w:sz w:val="22"/>
                <w:szCs w:val="22"/>
                <w:lang w:eastAsia="en-US"/>
              </w:rPr>
              <w:t xml:space="preserve"> 03.08.1999 </w:t>
            </w:r>
            <w:r w:rsidRPr="000612D6">
              <w:rPr>
                <w:sz w:val="22"/>
                <w:szCs w:val="22"/>
                <w:lang w:eastAsia="en-US"/>
              </w:rPr>
              <w:t>Минздравом РБ</w:t>
            </w:r>
            <w:r w:rsidR="007B70FB" w:rsidRPr="000612D6">
              <w:rPr>
                <w:sz w:val="22"/>
                <w:szCs w:val="22"/>
                <w:lang w:eastAsia="en-US"/>
              </w:rPr>
              <w:t>, Минсельхозпродом РБ</w:t>
            </w:r>
          </w:p>
        </w:tc>
        <w:tc>
          <w:tcPr>
            <w:tcW w:w="1890" w:type="dxa"/>
            <w:shd w:val="clear" w:color="auto" w:fill="auto"/>
          </w:tcPr>
          <w:p w14:paraId="556DB4B9" w14:textId="77777777" w:rsidR="007B70FB" w:rsidRPr="00F855AB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1823-2007 МВИ МН 5132-2015</w:t>
            </w:r>
          </w:p>
          <w:p w14:paraId="6CBAF52C" w14:textId="77777777" w:rsidR="007B70FB" w:rsidRPr="00F855AB" w:rsidRDefault="007B70FB" w:rsidP="00027F79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F855AB">
              <w:rPr>
                <w:sz w:val="22"/>
                <w:szCs w:val="22"/>
                <w:lang w:eastAsia="en-US"/>
              </w:rPr>
              <w:t>МВИ МН 4779-2013</w:t>
            </w:r>
          </w:p>
          <w:p w14:paraId="5B5C7C43" w14:textId="77777777" w:rsidR="007B70FB" w:rsidRPr="00204AE8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B70FB" w:rsidRPr="00526FF9" w14:paraId="18C2CD72" w14:textId="77777777" w:rsidTr="002F0FD1">
        <w:trPr>
          <w:trHeight w:val="629"/>
        </w:trPr>
        <w:tc>
          <w:tcPr>
            <w:tcW w:w="538" w:type="dxa"/>
            <w:shd w:val="clear" w:color="auto" w:fill="auto"/>
          </w:tcPr>
          <w:p w14:paraId="634879A2" w14:textId="77777777" w:rsidR="007B70FB" w:rsidRPr="000612D6" w:rsidRDefault="007B70FB" w:rsidP="000612D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17.1**</w:t>
            </w:r>
          </w:p>
        </w:tc>
        <w:tc>
          <w:tcPr>
            <w:tcW w:w="1898" w:type="dxa"/>
            <w:shd w:val="clear" w:color="auto" w:fill="auto"/>
          </w:tcPr>
          <w:p w14:paraId="6E6F3528" w14:textId="770309F6" w:rsidR="007B70FB" w:rsidRPr="00BF243C" w:rsidRDefault="007B70FB" w:rsidP="00EF0BC5">
            <w:pPr>
              <w:pStyle w:val="af6"/>
              <w:ind w:left="-105"/>
              <w:rPr>
                <w:lang w:val="ru-RU"/>
              </w:rPr>
            </w:pPr>
            <w:r w:rsidRPr="00AD549F">
              <w:rPr>
                <w:lang w:val="ru-RU" w:eastAsia="ru-RU"/>
              </w:rPr>
              <w:t>Рабочие места. Производственная территория</w:t>
            </w:r>
            <w:r w:rsidRPr="00853871">
              <w:rPr>
                <w:lang w:val="ru-RU"/>
              </w:rPr>
              <w:t>.</w:t>
            </w:r>
          </w:p>
        </w:tc>
        <w:tc>
          <w:tcPr>
            <w:tcW w:w="1540" w:type="dxa"/>
            <w:shd w:val="clear" w:color="auto" w:fill="auto"/>
          </w:tcPr>
          <w:p w14:paraId="1DA4FC14" w14:textId="6CC82775" w:rsidR="007B70FB" w:rsidRPr="00B527C7" w:rsidRDefault="007B70FB" w:rsidP="00027F79">
            <w:pPr>
              <w:pStyle w:val="af6"/>
              <w:ind w:left="-57" w:right="-57"/>
              <w:jc w:val="center"/>
              <w:rPr>
                <w:lang w:val="ru-RU"/>
              </w:rPr>
            </w:pPr>
            <w:r w:rsidRPr="00AD549F">
              <w:rPr>
                <w:sz w:val="21"/>
                <w:szCs w:val="21"/>
                <w:lang w:val="ru-RU"/>
              </w:rPr>
              <w:t>100.12</w:t>
            </w:r>
            <w:r w:rsidR="00BE5EC0">
              <w:rPr>
                <w:sz w:val="21"/>
                <w:szCs w:val="21"/>
                <w:lang w:val="ru-RU"/>
              </w:rPr>
              <w:t>/</w:t>
            </w:r>
            <w:r w:rsidRPr="00AD549F">
              <w:rPr>
                <w:sz w:val="21"/>
                <w:szCs w:val="21"/>
                <w:lang w:val="ru-RU"/>
              </w:rPr>
              <w:t>04.056</w:t>
            </w:r>
          </w:p>
        </w:tc>
        <w:tc>
          <w:tcPr>
            <w:tcW w:w="1931" w:type="dxa"/>
            <w:shd w:val="clear" w:color="auto" w:fill="auto"/>
          </w:tcPr>
          <w:p w14:paraId="5D6744F5" w14:textId="77777777" w:rsidR="007B70FB" w:rsidRPr="00B527C7" w:rsidRDefault="007B70FB" w:rsidP="00027F79">
            <w:pPr>
              <w:pStyle w:val="af6"/>
              <w:jc w:val="both"/>
              <w:rPr>
                <w:lang w:val="ru-RU"/>
              </w:rPr>
            </w:pPr>
            <w:r w:rsidRPr="00B527C7">
              <w:rPr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1890" w:type="dxa"/>
            <w:shd w:val="clear" w:color="auto" w:fill="auto"/>
          </w:tcPr>
          <w:p w14:paraId="5DCD65F6" w14:textId="77777777" w:rsidR="007B70FB" w:rsidRPr="00B527C7" w:rsidRDefault="007B70FB" w:rsidP="00027F79">
            <w:pPr>
              <w:pStyle w:val="af6"/>
              <w:jc w:val="both"/>
              <w:rPr>
                <w:lang w:val="ru-RU"/>
              </w:rPr>
            </w:pPr>
            <w:r w:rsidRPr="00B527C7">
              <w:rPr>
                <w:lang w:val="ru-RU"/>
              </w:rPr>
              <w:t>ГН №213 от 28.12.2012</w:t>
            </w:r>
          </w:p>
          <w:p w14:paraId="2BCD6AFB" w14:textId="77777777" w:rsidR="007B70FB" w:rsidRPr="000612D6" w:rsidRDefault="007B70FB" w:rsidP="00027F79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</w:tcPr>
          <w:p w14:paraId="028DE625" w14:textId="77777777" w:rsidR="007B70FB" w:rsidRPr="00526FF9" w:rsidRDefault="007B70FB" w:rsidP="00027F79">
            <w:pPr>
              <w:jc w:val="both"/>
              <w:rPr>
                <w:sz w:val="22"/>
                <w:szCs w:val="22"/>
                <w:lang w:eastAsia="en-US"/>
              </w:rPr>
            </w:pPr>
            <w:r w:rsidRPr="00526FF9">
              <w:rPr>
                <w:sz w:val="22"/>
                <w:szCs w:val="22"/>
                <w:lang w:eastAsia="en-US"/>
              </w:rPr>
              <w:t>МВИ. ГМ 1906-2020</w:t>
            </w:r>
          </w:p>
        </w:tc>
      </w:tr>
    </w:tbl>
    <w:p w14:paraId="6A7F138F" w14:textId="34622C98" w:rsidR="001E62A3" w:rsidRDefault="001E62A3" w:rsidP="00D50B4E">
      <w:pPr>
        <w:rPr>
          <w:bCs/>
        </w:rPr>
      </w:pPr>
    </w:p>
    <w:p w14:paraId="4D591EA6" w14:textId="5DD25E78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AD2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EB9B" w14:textId="77777777" w:rsidR="00492492" w:rsidRDefault="00492492" w:rsidP="0011070C">
      <w:r>
        <w:separator/>
      </w:r>
    </w:p>
  </w:endnote>
  <w:endnote w:type="continuationSeparator" w:id="0">
    <w:p w14:paraId="4939AA18" w14:textId="77777777" w:rsidR="00492492" w:rsidRDefault="004924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774"/>
      <w:gridCol w:w="2147"/>
      <w:gridCol w:w="3717"/>
    </w:tblGrid>
    <w:tr w:rsidR="00C379B5" w:rsidRPr="00460ECA" w14:paraId="16A32C4F" w14:textId="77777777" w:rsidTr="002F0FD1">
      <w:tc>
        <w:tcPr>
          <w:tcW w:w="3819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p w14:paraId="2F579C64" w14:textId="79AFE8A3" w:rsidR="00C9757E" w:rsidRPr="00460ECA" w:rsidRDefault="003D175E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08-12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12</w:t>
              </w:r>
              <w:r w:rsidR="00C9757E">
                <w:rPr>
                  <w:rFonts w:eastAsia="ArialMT"/>
                  <w:u w:val="single"/>
                  <w:lang w:val="ru-RU"/>
                </w:rPr>
                <w:t>.0</w:t>
              </w:r>
              <w:r w:rsidR="0069115B">
                <w:rPr>
                  <w:rFonts w:eastAsia="ArialMT"/>
                  <w:u w:val="single"/>
                  <w:lang w:val="ru-RU"/>
                </w:rPr>
                <w:t>8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6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761"/>
      <w:gridCol w:w="2183"/>
      <w:gridCol w:w="3694"/>
    </w:tblGrid>
    <w:tr w:rsidR="00A417E3" w:rsidRPr="00460ECA" w14:paraId="75DD6F0E" w14:textId="77777777" w:rsidTr="002F0FD1">
      <w:tc>
        <w:tcPr>
          <w:tcW w:w="3812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4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216FD23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869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3087" w14:textId="77777777" w:rsidR="00492492" w:rsidRDefault="00492492" w:rsidP="0011070C">
      <w:r>
        <w:separator/>
      </w:r>
    </w:p>
  </w:footnote>
  <w:footnote w:type="continuationSeparator" w:id="0">
    <w:p w14:paraId="7A169D82" w14:textId="77777777" w:rsidR="00492492" w:rsidRDefault="004924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96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4"/>
      <w:gridCol w:w="8896"/>
    </w:tblGrid>
    <w:tr w:rsidR="00781820" w:rsidRPr="00D337DC" w14:paraId="2B11C6B9" w14:textId="77777777" w:rsidTr="00A43D88">
      <w:trPr>
        <w:trHeight w:val="851"/>
        <w:tblHeader/>
      </w:trPr>
      <w:tc>
        <w:tcPr>
          <w:tcW w:w="381" w:type="pct"/>
          <w:tcBorders>
            <w:bottom w:val="single" w:sz="4" w:space="0" w:color="auto"/>
          </w:tcBorders>
          <w:vAlign w:val="center"/>
          <w:hideMark/>
        </w:tcPr>
        <w:p w14:paraId="7AEC3122" w14:textId="000FA19A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pct"/>
          <w:tcBorders>
            <w:bottom w:val="single" w:sz="4" w:space="0" w:color="auto"/>
          </w:tcBorders>
          <w:vAlign w:val="center"/>
        </w:tcPr>
        <w:p w14:paraId="74B6FCEB" w14:textId="21A9A9C0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2F0FD1">
            <w:rPr>
              <w:rFonts w:eastAsia="Calibri"/>
              <w:sz w:val="28"/>
              <w:szCs w:val="28"/>
            </w:rPr>
            <w:t>Приложение № 1 к аттестату аккредитации № 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7B70FB" w:rsidRPr="00107F63">
            <w:rPr>
              <w:rFonts w:eastAsia="Calibri"/>
              <w:sz w:val="28"/>
              <w:szCs w:val="28"/>
            </w:rPr>
            <w:t>2.2869</w:t>
          </w:r>
        </w:p>
      </w:tc>
    </w:tr>
  </w:tbl>
  <w:tbl>
    <w:tblPr>
      <w:tblpPr w:leftFromText="180" w:rightFromText="180" w:vertAnchor="text" w:tblpX="-108" w:tblpY="1"/>
      <w:tblOverlap w:val="never"/>
      <w:tblW w:w="502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1"/>
      <w:gridCol w:w="1920"/>
      <w:gridCol w:w="1540"/>
      <w:gridCol w:w="1903"/>
      <w:gridCol w:w="1918"/>
      <w:gridCol w:w="1890"/>
    </w:tblGrid>
    <w:tr w:rsidR="00AD297F" w:rsidRPr="0050425C" w14:paraId="1B26D34C" w14:textId="77777777" w:rsidTr="00EF0BC5">
      <w:trPr>
        <w:trHeight w:val="276"/>
        <w:tblHeader/>
      </w:trPr>
      <w:tc>
        <w:tcPr>
          <w:tcW w:w="511" w:type="dxa"/>
          <w:vAlign w:val="center"/>
        </w:tcPr>
        <w:p w14:paraId="4ECCE8E5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920" w:type="dxa"/>
          <w:vAlign w:val="center"/>
        </w:tcPr>
        <w:p w14:paraId="260F7654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1540" w:type="dxa"/>
          <w:vAlign w:val="center"/>
        </w:tcPr>
        <w:p w14:paraId="3A3B45E3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1903" w:type="dxa"/>
          <w:vAlign w:val="center"/>
        </w:tcPr>
        <w:p w14:paraId="0EF4F959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918" w:type="dxa"/>
          <w:vAlign w:val="center"/>
        </w:tcPr>
        <w:p w14:paraId="670E83AD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890" w:type="dxa"/>
          <w:vAlign w:val="center"/>
        </w:tcPr>
        <w:p w14:paraId="32DE7477" w14:textId="77777777" w:rsidR="00AD297F" w:rsidRPr="0050425C" w:rsidRDefault="00AD297F" w:rsidP="00BE5EC0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7F79"/>
    <w:rsid w:val="00030948"/>
    <w:rsid w:val="000612D6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A4BEA"/>
    <w:rsid w:val="001B174D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0FD1"/>
    <w:rsid w:val="002F5415"/>
    <w:rsid w:val="002F7057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92492"/>
    <w:rsid w:val="004A5E4C"/>
    <w:rsid w:val="004B0322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B3BA0"/>
    <w:rsid w:val="007B70FB"/>
    <w:rsid w:val="007C05FE"/>
    <w:rsid w:val="007C3A37"/>
    <w:rsid w:val="007D7BA2"/>
    <w:rsid w:val="007E3B69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0B72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3D88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297F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3907"/>
    <w:rsid w:val="00BB5AEF"/>
    <w:rsid w:val="00BC40FF"/>
    <w:rsid w:val="00BE5EC0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7DB5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0864"/>
    <w:rsid w:val="00E85116"/>
    <w:rsid w:val="00E903C3"/>
    <w:rsid w:val="00E95EA8"/>
    <w:rsid w:val="00EA24D7"/>
    <w:rsid w:val="00EA6CEB"/>
    <w:rsid w:val="00ED10E7"/>
    <w:rsid w:val="00EE4575"/>
    <w:rsid w:val="00EF0BC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15">
    <w:name w:val="Обычный1"/>
    <w:uiPriority w:val="99"/>
    <w:rsid w:val="007B70FB"/>
    <w:pPr>
      <w:ind w:firstLine="851"/>
      <w:jc w:val="both"/>
    </w:pPr>
    <w:rPr>
      <w:rFonts w:ascii="Times New Roman" w:eastAsia="Times New Roman" w:hAnsi="Times New Roman"/>
      <w:snapToGrid w:val="0"/>
      <w:sz w:val="24"/>
    </w:rPr>
  </w:style>
  <w:style w:type="character" w:styleId="aff1">
    <w:name w:val="annotation reference"/>
    <w:basedOn w:val="a0"/>
    <w:uiPriority w:val="99"/>
    <w:semiHidden/>
    <w:unhideWhenUsed/>
    <w:rsid w:val="007E3B69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7E3B69"/>
  </w:style>
  <w:style w:type="character" w:customStyle="1" w:styleId="aff3">
    <w:name w:val="Текст примечания Знак"/>
    <w:basedOn w:val="a0"/>
    <w:link w:val="aff2"/>
    <w:uiPriority w:val="99"/>
    <w:semiHidden/>
    <w:rsid w:val="007E3B69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E3B6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E3B6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D4350"/>
    <w:rsid w:val="00244E1A"/>
    <w:rsid w:val="003E465C"/>
    <w:rsid w:val="003F3F5F"/>
    <w:rsid w:val="005405FD"/>
    <w:rsid w:val="00556E2F"/>
    <w:rsid w:val="00647048"/>
    <w:rsid w:val="00750D18"/>
    <w:rsid w:val="00882B3F"/>
    <w:rsid w:val="0093306C"/>
    <w:rsid w:val="00981159"/>
    <w:rsid w:val="009A1BD5"/>
    <w:rsid w:val="00DE2F62"/>
    <w:rsid w:val="00E065F6"/>
    <w:rsid w:val="00EC4747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96</TotalTime>
  <Pages>4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Бояренко Ольга Игоревна</cp:lastModifiedBy>
  <cp:revision>6</cp:revision>
  <cp:lastPrinted>2022-08-29T08:37:00Z</cp:lastPrinted>
  <dcterms:created xsi:type="dcterms:W3CDTF">2022-08-29T08:07:00Z</dcterms:created>
  <dcterms:modified xsi:type="dcterms:W3CDTF">2022-09-08T09:47:00Z</dcterms:modified>
</cp:coreProperties>
</file>