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82B1031" w:rsidR="00793251" w:rsidRPr="00605AD3" w:rsidRDefault="00793251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 xml:space="preserve">№ </w:t>
            </w:r>
            <w:r w:rsidRPr="00F7479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74799">
              <w:rPr>
                <w:rFonts w:eastAsia="Calibri"/>
                <w:sz w:val="28"/>
                <w:szCs w:val="28"/>
              </w:rPr>
              <w:t xml:space="preserve">/112 </w:t>
            </w:r>
            <w:r w:rsidRPr="00F74799">
              <w:rPr>
                <w:sz w:val="28"/>
                <w:szCs w:val="28"/>
              </w:rPr>
              <w:t>2.2930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6538840F" w:rsidR="00793251" w:rsidRPr="00605AD3" w:rsidRDefault="00793251" w:rsidP="00793251">
            <w:pPr>
              <w:ind w:firstLine="611"/>
              <w:rPr>
                <w:bCs/>
                <w:sz w:val="28"/>
                <w:szCs w:val="28"/>
              </w:rPr>
            </w:pPr>
            <w:r w:rsidRPr="00F74799">
              <w:rPr>
                <w:rFonts w:eastAsia="Calibri"/>
                <w:sz w:val="28"/>
                <w:szCs w:val="28"/>
              </w:rPr>
              <w:t>от 16.05.2006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5EEFBDA1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793251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2B5DE4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5A5AB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793251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605AD3" w14:paraId="158D2796" w14:textId="77777777" w:rsidTr="00F40980">
        <w:tc>
          <w:tcPr>
            <w:tcW w:w="9751" w:type="dxa"/>
            <w:gridSpan w:val="2"/>
          </w:tcPr>
          <w:p w14:paraId="651FF1D3" w14:textId="18264C3F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93251">
                  <w:rPr>
                    <w:rStyle w:val="38"/>
                    <w:szCs w:val="28"/>
                  </w:rPr>
                  <w:t>1</w:t>
                </w:r>
                <w:r w:rsidR="005A5ABF">
                  <w:rPr>
                    <w:rStyle w:val="38"/>
                    <w:szCs w:val="28"/>
                  </w:rPr>
                  <w:t>6</w:t>
                </w:r>
                <w:r w:rsidR="00793251">
                  <w:rPr>
                    <w:rStyle w:val="38"/>
                  </w:rPr>
                  <w:t xml:space="preserve"> ма</w:t>
                </w:r>
                <w:r w:rsidR="005A5ABF">
                  <w:rPr>
                    <w:rStyle w:val="38"/>
                  </w:rPr>
                  <w:t>я</w:t>
                </w:r>
                <w:r w:rsidR="00793251">
                  <w:rPr>
                    <w:rStyle w:val="3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39B55352" w14:textId="77777777" w:rsidTr="00F40980">
        <w:tc>
          <w:tcPr>
            <w:tcW w:w="5678" w:type="dxa"/>
          </w:tcPr>
          <w:p w14:paraId="6334699A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6CC4170E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BFFB410" w14:textId="77777777" w:rsidR="00793251" w:rsidRDefault="00793251" w:rsidP="00793251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  <w:p w14:paraId="485A5CF4" w14:textId="0BAB939F" w:rsidR="007A4485" w:rsidRPr="00605AD3" w:rsidRDefault="00793251" w:rsidP="0079325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308D2">
              <w:rPr>
                <w:rFonts w:eastAsia="Calibri"/>
                <w:sz w:val="28"/>
                <w:szCs w:val="28"/>
                <w:lang w:val="ru-RU"/>
              </w:rPr>
              <w:t>Открытого акционерного общества «Шкловский маслодельный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659"/>
        <w:gridCol w:w="937"/>
        <w:gridCol w:w="1794"/>
        <w:gridCol w:w="14"/>
        <w:gridCol w:w="1774"/>
        <w:gridCol w:w="1896"/>
      </w:tblGrid>
      <w:tr w:rsidR="00F40980" w:rsidRPr="00605AD3" w14:paraId="54DD72E6" w14:textId="77777777" w:rsidTr="00B72B97">
        <w:trPr>
          <w:trHeight w:val="1277"/>
        </w:trPr>
        <w:tc>
          <w:tcPr>
            <w:tcW w:w="419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gridSpan w:val="2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B72B97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419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59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94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88" w:type="dxa"/>
            <w:gridSpan w:val="2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05CEE2AF" w:rsidR="00A92ECA" w:rsidRPr="008D692C" w:rsidRDefault="00793251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793251">
              <w:rPr>
                <w:b/>
                <w:color w:val="000000"/>
                <w:sz w:val="22"/>
                <w:szCs w:val="22"/>
              </w:rPr>
              <w:t>ул. Интернациональная, д. 64, 213010, г. Шклов</w:t>
            </w:r>
          </w:p>
        </w:tc>
      </w:tr>
      <w:tr w:rsidR="00814DD3" w:rsidRPr="00605AD3" w14:paraId="6EB88758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F1A5D" w14:textId="77777777" w:rsidR="00814DD3" w:rsidRPr="00814DD3" w:rsidRDefault="00814DD3" w:rsidP="00814DD3">
            <w:pPr>
              <w:pStyle w:val="af6"/>
              <w:jc w:val="center"/>
              <w:rPr>
                <w:lang w:val="ru-RU"/>
              </w:rPr>
            </w:pPr>
            <w:r w:rsidRPr="00814DD3">
              <w:rPr>
                <w:lang w:val="ru-RU"/>
              </w:rPr>
              <w:t>1.1</w:t>
            </w:r>
          </w:p>
          <w:p w14:paraId="1CD36DBC" w14:textId="7C23429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***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5819C" w14:textId="7C77F56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7B4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7EA4658" w14:textId="3ACEBD0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23F65" w14:textId="2E49840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FADDB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6A0B45CE" w14:textId="2FE21F47" w:rsidR="00814DD3" w:rsidRPr="00814DD3" w:rsidRDefault="00814DD3" w:rsidP="00814DD3">
            <w:pPr>
              <w:pStyle w:val="af6"/>
              <w:rPr>
                <w:color w:val="000000"/>
              </w:rPr>
            </w:pPr>
            <w:r w:rsidRPr="00814DD3">
              <w:rPr>
                <w:lang w:val="ru-RU"/>
              </w:rPr>
              <w:t>СТБ 1036-97 п.7.2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0F0FA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13928-84</w:t>
            </w:r>
          </w:p>
          <w:p w14:paraId="0B2D94F7" w14:textId="47A966F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СТБ 1036-97 п.7.2</w:t>
            </w:r>
          </w:p>
        </w:tc>
      </w:tr>
      <w:tr w:rsidR="00814DD3" w:rsidRPr="00605AD3" w14:paraId="3DF50186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1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D1CF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1.2</w:t>
            </w:r>
          </w:p>
          <w:p w14:paraId="35BD6CC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CC7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BFA5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96B81BE" w14:textId="6AB949A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CB973" w14:textId="18679F9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FE3F3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СТБ 1598-2006</w:t>
            </w:r>
          </w:p>
          <w:p w14:paraId="3D38A7E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 xml:space="preserve">Сан </w:t>
            </w:r>
            <w:proofErr w:type="spellStart"/>
            <w:r w:rsidRPr="00814DD3">
              <w:rPr>
                <w:lang w:val="ru-RU"/>
              </w:rPr>
              <w:t>ПиН</w:t>
            </w:r>
            <w:proofErr w:type="spellEnd"/>
            <w:r w:rsidRPr="00814DD3">
              <w:rPr>
                <w:lang w:val="ru-RU"/>
              </w:rPr>
              <w:t>, ГН утв. постановлением МЗ РБ №52 от 21.06.2013</w:t>
            </w:r>
          </w:p>
          <w:p w14:paraId="7483114B" w14:textId="418F60A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ТНПА и </w:t>
            </w:r>
            <w:proofErr w:type="spellStart"/>
            <w:proofErr w:type="gramStart"/>
            <w:r w:rsidRPr="00814DD3">
              <w:rPr>
                <w:sz w:val="22"/>
                <w:szCs w:val="22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8662F" w14:textId="48A6761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26754-85 п.2.3</w:t>
            </w:r>
          </w:p>
        </w:tc>
      </w:tr>
      <w:tr w:rsidR="00814DD3" w:rsidRPr="00605AD3" w14:paraId="1377003C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73C97" w14:textId="6FD2492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C3A5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046A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5E6A1AD" w14:textId="7C1FF9D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38AC" w14:textId="5A61123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BFB9F" w14:textId="55397F92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0D422" w14:textId="350C515A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8218-89</w:t>
            </w:r>
          </w:p>
        </w:tc>
      </w:tr>
      <w:tr w:rsidR="00814DD3" w:rsidRPr="00605AD3" w14:paraId="0A33EC33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63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CF6F" w14:textId="714DE716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C947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4A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09C95DF9" w14:textId="786372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6D5C7" w14:textId="59044C4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Определение массовой доли жира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3EF3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DB6A0" w14:textId="3499C81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5867-90 п.2.2.1</w:t>
            </w:r>
          </w:p>
        </w:tc>
      </w:tr>
      <w:tr w:rsidR="00814DD3" w:rsidRPr="00605AD3" w14:paraId="3BD957D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1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D5514" w14:textId="54A729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9FCE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19FA3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44307CE0" w14:textId="6A576A3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6B74" w14:textId="14EE1AA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Кислотность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FEF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AD139" w14:textId="0A9E888E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3624-92 п.3.3</w:t>
            </w:r>
          </w:p>
        </w:tc>
      </w:tr>
      <w:tr w:rsidR="00814DD3" w:rsidRPr="00605AD3" w14:paraId="14354C37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5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C16BE" w14:textId="2BF22273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149D2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45C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3809CC1D" w14:textId="13F0C3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08.031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851AB" w14:textId="0D81459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Плотность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204DB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12997" w14:textId="7EE973C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3625-84 п.2</w:t>
            </w:r>
          </w:p>
        </w:tc>
      </w:tr>
      <w:tr w:rsidR="00814DD3" w:rsidRPr="00605AD3" w14:paraId="75306872" w14:textId="77777777" w:rsidTr="00814DD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3EA1A" w14:textId="032064E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8AF4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3BD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5FA9FE3A" w14:textId="0BA5EEC9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EE95" w14:textId="3358AD25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 xml:space="preserve">Наличие примеси нейтрализующих веществ (сода)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991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16584" w14:textId="4B4ED7D3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24065-80 п.2</w:t>
            </w:r>
          </w:p>
        </w:tc>
      </w:tr>
      <w:tr w:rsidR="00814DD3" w:rsidRPr="00605AD3" w14:paraId="04EA9D75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34609" w14:textId="0CCBC491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9F16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E5425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272DE456" w14:textId="0AF237A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D8CD0" w14:textId="6BF729B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(аммиак)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FCBAD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D67FF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r w:rsidRPr="00814DD3">
              <w:rPr>
                <w:lang w:val="ru-RU"/>
              </w:rPr>
              <w:t>ГОСТ 24066-80</w:t>
            </w:r>
          </w:p>
          <w:p w14:paraId="15A5639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814DD3" w:rsidRPr="00605AD3" w14:paraId="3BEBAB14" w14:textId="77777777" w:rsidTr="003E1D4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0AF92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1.9*</w:t>
            </w:r>
          </w:p>
          <w:p w14:paraId="5CC75B7E" w14:textId="77777777" w:rsidR="00814DD3" w:rsidRPr="00814DD3" w:rsidRDefault="00814DD3" w:rsidP="00814D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DDA0C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8D3E9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1972E012" w14:textId="1CFECBB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12.042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AC09E" w14:textId="04098544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Наличие примеси нейтрализующих веществ (перекись водорода)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C6270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931E2" w14:textId="421BA3F0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24067-80</w:t>
            </w:r>
          </w:p>
        </w:tc>
      </w:tr>
      <w:tr w:rsidR="00814DD3" w:rsidRPr="00605AD3" w14:paraId="3D870740" w14:textId="77777777" w:rsidTr="00B72B9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7540B" w14:textId="4C9C23AF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14DD3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0105A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E497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01.41/</w:t>
            </w:r>
          </w:p>
          <w:p w14:paraId="605004F7" w14:textId="2ABAA028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08.043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455C" w14:textId="77777777" w:rsidR="00814DD3" w:rsidRPr="00814DD3" w:rsidRDefault="00814DD3" w:rsidP="00814DD3">
            <w:pPr>
              <w:pStyle w:val="af6"/>
              <w:rPr>
                <w:lang w:val="ru-RU"/>
              </w:rPr>
            </w:pPr>
            <w:proofErr w:type="gramStart"/>
            <w:r w:rsidRPr="00814DD3">
              <w:rPr>
                <w:lang w:val="ru-RU"/>
              </w:rPr>
              <w:t>Содержание  соматических</w:t>
            </w:r>
            <w:proofErr w:type="gramEnd"/>
            <w:r w:rsidRPr="00814DD3">
              <w:rPr>
                <w:lang w:val="ru-RU"/>
              </w:rPr>
              <w:t xml:space="preserve"> клеток </w:t>
            </w:r>
          </w:p>
          <w:p w14:paraId="78DB6161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AFE4" w14:textId="77777777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75CD" w14:textId="396D033B" w:rsidR="00814DD3" w:rsidRPr="00814DD3" w:rsidRDefault="00814DD3" w:rsidP="00814D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14DD3">
              <w:rPr>
                <w:sz w:val="22"/>
                <w:szCs w:val="22"/>
              </w:rPr>
              <w:t>ГОСТ 23453-2014 п.6</w:t>
            </w:r>
          </w:p>
        </w:tc>
      </w:tr>
      <w:tr w:rsidR="00552BBA" w:rsidRPr="00605AD3" w14:paraId="25B74775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47C9" w14:textId="77777777" w:rsidR="00552BBA" w:rsidRDefault="00552BBA" w:rsidP="00552BBA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1.11</w:t>
            </w:r>
            <w:r>
              <w:rPr>
                <w:lang w:val="ru-RU"/>
              </w:rPr>
              <w:t>*</w:t>
            </w:r>
          </w:p>
          <w:p w14:paraId="1EA0CC6C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F1EC8" w14:textId="0B6D856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2CDCB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39DCA670" w14:textId="766EB71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4B239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C308D2">
              <w:rPr>
                <w:lang w:val="ru-RU"/>
              </w:rPr>
              <w:t>рганолептиче</w:t>
            </w:r>
            <w:r>
              <w:rPr>
                <w:lang w:val="ru-RU"/>
              </w:rPr>
              <w:t xml:space="preserve">ские </w:t>
            </w:r>
            <w:r w:rsidRPr="00C308D2">
              <w:rPr>
                <w:lang w:val="ru-RU"/>
              </w:rPr>
              <w:t>показа</w:t>
            </w:r>
            <w:r>
              <w:rPr>
                <w:lang w:val="ru-RU"/>
              </w:rPr>
              <w:t>тели (</w:t>
            </w:r>
            <w:r w:rsidRPr="00C308D2">
              <w:rPr>
                <w:lang w:val="ru-RU"/>
              </w:rPr>
              <w:t xml:space="preserve">цвет, </w:t>
            </w:r>
            <w:r>
              <w:rPr>
                <w:lang w:val="ru-RU"/>
              </w:rPr>
              <w:t>консистенция</w:t>
            </w:r>
            <w:r w:rsidRPr="00C308D2">
              <w:rPr>
                <w:lang w:val="ru-RU"/>
              </w:rPr>
              <w:t>)</w:t>
            </w:r>
          </w:p>
          <w:p w14:paraId="60E9F0F9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18904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СТБ 1598-2006</w:t>
            </w:r>
          </w:p>
          <w:p w14:paraId="002243C3" w14:textId="77777777" w:rsidR="00552BBA" w:rsidRDefault="00552BBA" w:rsidP="00552BBA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Сан </w:t>
            </w:r>
            <w:proofErr w:type="spellStart"/>
            <w:r w:rsidRPr="00C308D2">
              <w:rPr>
                <w:lang w:val="ru-RU"/>
              </w:rPr>
              <w:t>ПиН</w:t>
            </w:r>
            <w:proofErr w:type="spellEnd"/>
            <w:r w:rsidRPr="00C308D2">
              <w:rPr>
                <w:lang w:val="ru-RU"/>
              </w:rPr>
              <w:t>, ГН утв. постановлением МЗ РБ №52 от 21.06.2013</w:t>
            </w:r>
          </w:p>
          <w:p w14:paraId="09CE7BF1" w14:textId="3D8E332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52BBA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58D37" w14:textId="530DC25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СТБ 1598-2006 п.6.2</w:t>
            </w:r>
          </w:p>
        </w:tc>
      </w:tr>
      <w:tr w:rsidR="00552BBA" w:rsidRPr="00605AD3" w14:paraId="73606F9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DA29" w14:textId="5B3A2A0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4142F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236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01.41/</w:t>
            </w:r>
          </w:p>
          <w:p w14:paraId="5E473F3E" w14:textId="30DBA1F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</w:t>
            </w:r>
            <w:r w:rsidR="00FA25CE"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0423" w14:textId="2138D64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Массовой доля белка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B204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34AB" w14:textId="7855AB4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1598-2006 приложение Б</w:t>
            </w:r>
          </w:p>
        </w:tc>
      </w:tr>
      <w:tr w:rsidR="00552BBA" w:rsidRPr="00605AD3" w14:paraId="142E91F7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91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69B" w14:textId="1D6194F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BD3EA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46545" w14:textId="3ABBC48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599D760C" w14:textId="6AC22B4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937D" w14:textId="51234E5B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Термоустойчивость белка по алкогольной пробе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4CFD1" w14:textId="7777777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5619D" w14:textId="7B9758AD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25228-82</w:t>
            </w:r>
          </w:p>
        </w:tc>
      </w:tr>
      <w:tr w:rsidR="00552BBA" w:rsidRPr="00605AD3" w14:paraId="2AF0D441" w14:textId="77777777" w:rsidTr="009114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12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7106" w14:textId="439DBEE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8B5A3" w14:textId="653A29A7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9D684" w14:textId="56EA47A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186D32D7" w14:textId="61ADCD4C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8252D" w14:textId="5281E5A1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Массовая доля сухого обезжиренного вещества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E843B" w14:textId="570ED546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F66A0" w14:textId="7831DF34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3626-73 п.3</w:t>
            </w:r>
          </w:p>
        </w:tc>
      </w:tr>
      <w:tr w:rsidR="00552BBA" w:rsidRPr="00605AD3" w14:paraId="2EB6CFE1" w14:textId="77777777" w:rsidTr="00552BB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CA0D0" w14:textId="15B1433E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1.15*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4878" w14:textId="07EF6BC5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DBD5F" w14:textId="6DE5AF12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10.</w:t>
            </w:r>
            <w:r w:rsidR="006472D5">
              <w:rPr>
                <w:sz w:val="22"/>
                <w:szCs w:val="22"/>
                <w:lang w:eastAsia="en-US"/>
              </w:rPr>
              <w:t>4</w:t>
            </w:r>
            <w:r w:rsidRPr="00552BBA">
              <w:rPr>
                <w:sz w:val="22"/>
                <w:szCs w:val="22"/>
                <w:lang w:eastAsia="en-US"/>
              </w:rPr>
              <w:t>1/</w:t>
            </w:r>
          </w:p>
          <w:p w14:paraId="3F52F5A4" w14:textId="0597741A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03.152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332E5" w14:textId="77777777" w:rsidR="00552BBA" w:rsidRDefault="00552BBA" w:rsidP="00552BBA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Антибиотики: </w:t>
            </w:r>
          </w:p>
          <w:p w14:paraId="474E7766" w14:textId="7ED45A1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антибиотики β-</w:t>
            </w:r>
            <w:proofErr w:type="spellStart"/>
            <w:r w:rsidRPr="00552BBA">
              <w:rPr>
                <w:sz w:val="22"/>
                <w:szCs w:val="22"/>
                <w:lang w:eastAsia="en-US"/>
              </w:rPr>
              <w:t>лактамового</w:t>
            </w:r>
            <w:proofErr w:type="spellEnd"/>
            <w:r w:rsidRPr="00552BBA">
              <w:rPr>
                <w:sz w:val="22"/>
                <w:szCs w:val="22"/>
                <w:lang w:eastAsia="en-US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840D0" w14:textId="4183E0E0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3839" w14:textId="2C4CBF8F" w:rsidR="00552BBA" w:rsidRPr="00552BBA" w:rsidRDefault="00552BBA" w:rsidP="00552B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ГОСТ 32219-2013 п.5.4</w:t>
            </w:r>
          </w:p>
        </w:tc>
      </w:tr>
      <w:tr w:rsidR="00137ED8" w:rsidRPr="00605AD3" w14:paraId="1C571BB1" w14:textId="77777777" w:rsidTr="0096262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1E78" w14:textId="77777777" w:rsidR="00137ED8" w:rsidRDefault="00137ED8" w:rsidP="00137ED8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t>2.1</w:t>
            </w:r>
            <w:r>
              <w:rPr>
                <w:lang w:val="ru-RU"/>
              </w:rPr>
              <w:t>***</w:t>
            </w:r>
          </w:p>
          <w:p w14:paraId="2E77FD3D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AE5A6" w14:textId="3946FDA6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4762A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0A88FF01" w14:textId="3516602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B79D8" w14:textId="15B67BAF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>Отбор проб</w:t>
            </w:r>
            <w:r>
              <w:rPr>
                <w:lang w:val="ru-RU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7F71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26809.1-2014 </w:t>
            </w:r>
          </w:p>
          <w:p w14:paraId="0A33E12E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13928-84 </w:t>
            </w:r>
          </w:p>
          <w:p w14:paraId="03524DF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26669-85</w:t>
            </w:r>
          </w:p>
          <w:p w14:paraId="0786F087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ГОСТ 26670-91 </w:t>
            </w:r>
          </w:p>
          <w:p w14:paraId="016E1AF4" w14:textId="5EC62A0F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1036-97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652BD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>ГОСТ 26809.1-2014 п.4</w:t>
            </w:r>
          </w:p>
          <w:p w14:paraId="4440FC7E" w14:textId="77777777" w:rsidR="00137ED8" w:rsidRPr="00C308D2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13928-84 </w:t>
            </w:r>
          </w:p>
          <w:p w14:paraId="0C2353D4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>ГОСТ 26669-85</w:t>
            </w:r>
          </w:p>
          <w:p w14:paraId="4253AEA1" w14:textId="77777777" w:rsidR="00137ED8" w:rsidRDefault="00137ED8" w:rsidP="00137ED8">
            <w:pPr>
              <w:pStyle w:val="af6"/>
              <w:spacing w:line="216" w:lineRule="auto"/>
              <w:ind w:left="45" w:right="-57"/>
              <w:rPr>
                <w:lang w:val="ru-RU"/>
              </w:rPr>
            </w:pPr>
            <w:r>
              <w:rPr>
                <w:lang w:val="ru-RU"/>
              </w:rPr>
              <w:t xml:space="preserve">ГОСТ 26670-91 </w:t>
            </w:r>
          </w:p>
          <w:p w14:paraId="780CC10E" w14:textId="1F5F1C53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1036-97</w:t>
            </w:r>
          </w:p>
        </w:tc>
      </w:tr>
      <w:tr w:rsidR="00137ED8" w:rsidRPr="00605AD3" w14:paraId="730E59C7" w14:textId="77777777" w:rsidTr="00E21BD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8D22" w14:textId="34478A5B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153C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52F84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E9A8E5E" w14:textId="2CE5FE9A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47162" w14:textId="14B394F9" w:rsidR="00137ED8" w:rsidRDefault="00137ED8" w:rsidP="00137ED8">
            <w:pPr>
              <w:pStyle w:val="af6"/>
              <w:rPr>
                <w:lang w:val="ru-RU"/>
              </w:rPr>
            </w:pPr>
            <w:r w:rsidRPr="000C3C66">
              <w:rPr>
                <w:lang w:val="ru-RU"/>
              </w:rPr>
              <w:t>Органолептические показатели (внешний вид и консистенция, вкус, запах, цвет).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86910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3BF383BF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081216D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3902475D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277882CB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553E6E93" w14:textId="77777777" w:rsidR="00137ED8" w:rsidRP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5724EC85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E929278" w14:textId="77777777" w:rsidR="00137ED8" w:rsidRPr="000C3C66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809CB81" w14:textId="39DDD62D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6212C802" w14:textId="77777777" w:rsidR="00F22144" w:rsidRPr="00D27965" w:rsidRDefault="00F22144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4AD0D965" w14:textId="77777777" w:rsidR="00137ED8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048E9027" w14:textId="25228F3D" w:rsidR="00137ED8" w:rsidRPr="00552BBA" w:rsidRDefault="00137ED8" w:rsidP="00137ED8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E5AB8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1746-2017 п.5.2.1</w:t>
            </w:r>
          </w:p>
          <w:p w14:paraId="6D7B120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315-</w:t>
            </w:r>
            <w:proofErr w:type="gramStart"/>
            <w:r w:rsidRPr="000C3C66">
              <w:rPr>
                <w:lang w:val="ru-RU"/>
              </w:rPr>
              <w:t>2017  п.5.2.1</w:t>
            </w:r>
            <w:proofErr w:type="gramEnd"/>
          </w:p>
          <w:p w14:paraId="256F271B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2206-2017 п.5.2.1</w:t>
            </w:r>
          </w:p>
          <w:p w14:paraId="343BEFD4" w14:textId="77777777" w:rsidR="00137ED8" w:rsidRPr="000C3C66" w:rsidRDefault="00137ED8" w:rsidP="00137ED8">
            <w:pPr>
              <w:pStyle w:val="af6"/>
              <w:ind w:left="45"/>
              <w:rPr>
                <w:lang w:val="ru-RU"/>
              </w:rPr>
            </w:pPr>
            <w:r w:rsidRPr="000C3C66">
              <w:rPr>
                <w:lang w:val="ru-RU"/>
              </w:rPr>
              <w:t>СТБ 1888-2016 п.5.2.1</w:t>
            </w:r>
          </w:p>
          <w:p w14:paraId="6C3CC995" w14:textId="7A6C7A9E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 п.5.2.1</w:t>
            </w:r>
          </w:p>
        </w:tc>
      </w:tr>
      <w:tr w:rsidR="00137ED8" w:rsidRPr="00605AD3" w14:paraId="7D82D198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3F39E" w14:textId="379397B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5E74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F06EC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555E0B7" w14:textId="5ADC9F1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A8B1E" w14:textId="4866CC9E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7F86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2A6FA" w14:textId="77777777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ГОСТ 26754-85 </w:t>
            </w:r>
            <w:r w:rsidRPr="001363E4">
              <w:rPr>
                <w:lang w:val="ru-RU"/>
              </w:rPr>
              <w:t>п.2</w:t>
            </w:r>
          </w:p>
          <w:p w14:paraId="096186F3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137ED8" w:rsidRPr="00605AD3" w14:paraId="39BF91BF" w14:textId="77777777" w:rsidTr="00B703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2775" w14:textId="342FBBA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8A65F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980C3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24B34F86" w14:textId="0D496AF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E8653" w14:textId="2AC4956A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C308D2">
              <w:rPr>
                <w:lang w:val="ru-RU"/>
              </w:rPr>
              <w:t>тепе</w:t>
            </w:r>
            <w:r>
              <w:rPr>
                <w:lang w:val="ru-RU"/>
              </w:rPr>
              <w:t>нь</w:t>
            </w:r>
            <w:r w:rsidRPr="00C308D2">
              <w:rPr>
                <w:lang w:val="ru-RU"/>
              </w:rPr>
              <w:t xml:space="preserve"> чистоты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3CBEE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368FE" w14:textId="267C80FD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8218-89</w:t>
            </w:r>
          </w:p>
        </w:tc>
      </w:tr>
      <w:tr w:rsidR="00137ED8" w:rsidRPr="00605AD3" w14:paraId="248D2AE0" w14:textId="77777777" w:rsidTr="0052771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4317E" w14:textId="263E67F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B71B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69E1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7F852847" w14:textId="1FED9C6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08.037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7269A" w14:textId="52A4D4BB" w:rsidR="00137ED8" w:rsidRDefault="00137ED8" w:rsidP="00137ED8">
            <w:pPr>
              <w:pStyle w:val="af6"/>
              <w:rPr>
                <w:lang w:val="ru-RU"/>
              </w:rPr>
            </w:pPr>
            <w:r w:rsidRPr="00C308D2">
              <w:rPr>
                <w:lang w:val="ru-RU"/>
              </w:rPr>
              <w:t xml:space="preserve">Определение массовой доли жира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B0B2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C772D4" w14:textId="116D3E4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5867-90 п.2.2.1, 2.2.2, 2.2.5, 2.2.6</w:t>
            </w:r>
          </w:p>
        </w:tc>
      </w:tr>
      <w:tr w:rsidR="00137ED8" w:rsidRPr="00605AD3" w14:paraId="66B85AED" w14:textId="77777777" w:rsidTr="00D147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DE8E" w14:textId="4326F2A0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CC3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3C36F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FE069FE" w14:textId="223AF34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F1375" w14:textId="1881DFE1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C308D2">
              <w:rPr>
                <w:lang w:val="ru-RU"/>
              </w:rPr>
              <w:t>ислотно</w:t>
            </w:r>
            <w:r>
              <w:rPr>
                <w:lang w:val="ru-RU"/>
              </w:rPr>
              <w:t>сть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A55B4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6D14D" w14:textId="4F33C105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3624-92 п.3.3.1</w:t>
            </w:r>
          </w:p>
        </w:tc>
      </w:tr>
      <w:tr w:rsidR="00137ED8" w:rsidRPr="00605AD3" w14:paraId="072CFDFD" w14:textId="77777777" w:rsidTr="00137E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50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2272" w14:textId="4836CF0C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13C0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EBD1" w14:textId="77777777" w:rsidR="00137ED8" w:rsidRP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DA1464E" w14:textId="77777777" w:rsidR="00137ED8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08.031</w:t>
            </w:r>
          </w:p>
          <w:p w14:paraId="33ACB0A0" w14:textId="46BCFED9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0B7FB" w14:textId="49767B54" w:rsidR="00137ED8" w:rsidRDefault="00137ED8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лотно</w:t>
            </w:r>
            <w:r>
              <w:rPr>
                <w:lang w:val="ru-RU"/>
              </w:rPr>
              <w:t>сть</w:t>
            </w:r>
            <w:r w:rsidRPr="00C308D2">
              <w:rPr>
                <w:lang w:val="ru-RU"/>
              </w:rPr>
              <w:t xml:space="preserve"> 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EC118" w14:textId="77777777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D" w14:textId="0F80BA08" w:rsidR="00137ED8" w:rsidRPr="00552BBA" w:rsidRDefault="00137ED8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3625-84 п.2</w:t>
            </w:r>
          </w:p>
        </w:tc>
      </w:tr>
      <w:tr w:rsidR="00847473" w:rsidRPr="00605AD3" w14:paraId="6C6A4D3A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50"/>
        </w:trPr>
        <w:tc>
          <w:tcPr>
            <w:tcW w:w="419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0B67D" w14:textId="77777777" w:rsidR="00847473" w:rsidRDefault="00847473" w:rsidP="00F22144">
            <w:pPr>
              <w:pStyle w:val="af6"/>
              <w:jc w:val="center"/>
              <w:rPr>
                <w:lang w:val="ru-RU"/>
              </w:rPr>
            </w:pPr>
            <w:r w:rsidRPr="00C308D2">
              <w:rPr>
                <w:lang w:val="ru-RU"/>
              </w:rPr>
              <w:lastRenderedPageBreak/>
              <w:t>2.8</w:t>
            </w:r>
            <w:r>
              <w:rPr>
                <w:lang w:val="ru-RU"/>
              </w:rPr>
              <w:t>*</w:t>
            </w:r>
          </w:p>
          <w:p w14:paraId="5778B0B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A3CA" w14:textId="249DFCB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Молоко и молочные </w:t>
            </w:r>
            <w:proofErr w:type="gramStart"/>
            <w:r w:rsidRPr="00137ED8">
              <w:rPr>
                <w:sz w:val="22"/>
                <w:szCs w:val="22"/>
                <w:lang w:eastAsia="en-US"/>
              </w:rPr>
              <w:t>про-</w:t>
            </w:r>
            <w:proofErr w:type="spellStart"/>
            <w:r w:rsidRPr="00137ED8">
              <w:rPr>
                <w:sz w:val="22"/>
                <w:szCs w:val="22"/>
                <w:lang w:eastAsia="en-US"/>
              </w:rPr>
              <w:t>дукты</w:t>
            </w:r>
            <w:proofErr w:type="spellEnd"/>
            <w:proofErr w:type="gram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5BFFC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1B385C85" w14:textId="7D8319E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7A2" w14:textId="77777777" w:rsidR="00847473" w:rsidRDefault="00847473" w:rsidP="00F2214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C308D2">
              <w:rPr>
                <w:lang w:val="ru-RU"/>
              </w:rPr>
              <w:t>ассо</w:t>
            </w:r>
            <w:r>
              <w:rPr>
                <w:lang w:val="ru-RU"/>
              </w:rPr>
              <w:t>вая доля</w:t>
            </w:r>
            <w:r w:rsidRPr="00C308D2">
              <w:rPr>
                <w:lang w:val="ru-RU"/>
              </w:rPr>
              <w:t xml:space="preserve"> влаги и сухих веществ</w:t>
            </w:r>
          </w:p>
          <w:p w14:paraId="5C420F84" w14:textId="6B74BBB2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ABD7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1746-2017</w:t>
            </w:r>
          </w:p>
          <w:p w14:paraId="058024CF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315-2017</w:t>
            </w:r>
          </w:p>
          <w:p w14:paraId="2010DA8A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2263-2016  </w:t>
            </w:r>
          </w:p>
          <w:p w14:paraId="419CA298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 xml:space="preserve">СТБ 2206- 2017   </w:t>
            </w:r>
          </w:p>
          <w:p w14:paraId="31167F7B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1888-2016</w:t>
            </w:r>
          </w:p>
          <w:p w14:paraId="4725587E" w14:textId="77777777" w:rsidR="00847473" w:rsidRPr="00137ED8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СТБ 1887-2016</w:t>
            </w:r>
          </w:p>
          <w:p w14:paraId="7EC0A632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РБ 190268633.001</w:t>
            </w:r>
          </w:p>
          <w:p w14:paraId="3FB4D6DB" w14:textId="77777777" w:rsidR="00847473" w:rsidRPr="000C3C66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>ТУ ВУ 690253379.006-2005</w:t>
            </w:r>
          </w:p>
          <w:p w14:paraId="17A371CB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ТУ ВУ 191212488.025-2013 </w:t>
            </w:r>
          </w:p>
          <w:p w14:paraId="7451313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Сан </w:t>
            </w:r>
            <w:proofErr w:type="spellStart"/>
            <w:r w:rsidRPr="00D27965">
              <w:rPr>
                <w:lang w:val="ru-RU"/>
              </w:rPr>
              <w:t>ПиН</w:t>
            </w:r>
            <w:proofErr w:type="spellEnd"/>
            <w:r w:rsidRPr="00D27965">
              <w:rPr>
                <w:lang w:val="ru-RU"/>
              </w:rPr>
              <w:t>, ГН утв. постановлением МЗ РБ №52 от 21.06.2013</w:t>
            </w:r>
          </w:p>
          <w:p w14:paraId="69DAEFB6" w14:textId="77777777" w:rsidR="00847473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  <w:r w:rsidRPr="000C3C66">
              <w:rPr>
                <w:sz w:val="22"/>
                <w:szCs w:val="22"/>
                <w:lang w:eastAsia="en-US"/>
              </w:rPr>
              <w:t xml:space="preserve">ТНПА </w:t>
            </w:r>
            <w:proofErr w:type="gramStart"/>
            <w:r w:rsidRPr="000C3C66">
              <w:rPr>
                <w:sz w:val="22"/>
                <w:szCs w:val="22"/>
                <w:lang w:eastAsia="en-US"/>
              </w:rPr>
              <w:t>и  другая</w:t>
            </w:r>
            <w:proofErr w:type="gramEnd"/>
            <w:r w:rsidRPr="000C3C66">
              <w:rPr>
                <w:sz w:val="22"/>
                <w:szCs w:val="22"/>
                <w:lang w:eastAsia="en-US"/>
              </w:rPr>
              <w:t xml:space="preserve"> документация на продукцию</w:t>
            </w:r>
          </w:p>
          <w:p w14:paraId="6D5A1371" w14:textId="614229EF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8C3BF" w14:textId="3DA3A96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3626-73 п.2, п.3, п.5</w:t>
            </w:r>
          </w:p>
        </w:tc>
      </w:tr>
      <w:tr w:rsidR="00847473" w:rsidRPr="00605AD3" w14:paraId="2FBB8C07" w14:textId="77777777" w:rsidTr="007E169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7CD0F" w14:textId="1A3457BC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25A9F" w14:textId="542B8519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2D999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4D6B32A5" w14:textId="2E47C87B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12.116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2B637" w14:textId="235B13ED" w:rsidR="00847473" w:rsidRDefault="00847473" w:rsidP="00F22144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</w:t>
            </w:r>
            <w:r w:rsidRPr="00C308D2">
              <w:rPr>
                <w:lang w:val="ru-RU"/>
              </w:rPr>
              <w:t>ероксидаз</w:t>
            </w:r>
            <w:r>
              <w:rPr>
                <w:lang w:val="ru-RU"/>
              </w:rPr>
              <w:t>а</w:t>
            </w:r>
            <w:proofErr w:type="spellEnd"/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52064" w14:textId="77777777" w:rsidR="00847473" w:rsidRPr="00552BBA" w:rsidRDefault="00847473" w:rsidP="00F22144">
            <w:pP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06F05" w14:textId="77777777" w:rsidR="00847473" w:rsidRPr="004E2CED" w:rsidRDefault="00847473" w:rsidP="00F22144">
            <w:pPr>
              <w:pStyle w:val="af6"/>
              <w:rPr>
                <w:lang w:val="ru-RU"/>
              </w:rPr>
            </w:pPr>
            <w:r w:rsidRPr="004E2CED">
              <w:rPr>
                <w:lang w:val="ru-RU"/>
              </w:rPr>
              <w:t xml:space="preserve">ГОСТ 3623-2015 </w:t>
            </w:r>
          </w:p>
          <w:p w14:paraId="05086FF4" w14:textId="7ECFEA2E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п.6</w:t>
            </w:r>
          </w:p>
        </w:tc>
      </w:tr>
      <w:tr w:rsidR="00847473" w:rsidRPr="00605AD3" w14:paraId="4770D7B7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84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598B6" w14:textId="6516765A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552BBA"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0533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4AA05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10.51/</w:t>
            </w:r>
          </w:p>
          <w:p w14:paraId="5B560BD2" w14:textId="3D63202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29.145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18D40" w14:textId="77777777" w:rsidR="00847473" w:rsidRDefault="00847473" w:rsidP="00137ED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Pr="00C308D2">
              <w:rPr>
                <w:lang w:val="ru-RU"/>
              </w:rPr>
              <w:t>емпера</w:t>
            </w:r>
            <w:r>
              <w:rPr>
                <w:lang w:val="ru-RU"/>
              </w:rPr>
              <w:t>тура</w:t>
            </w:r>
            <w:r w:rsidRPr="00C308D2">
              <w:rPr>
                <w:lang w:val="ru-RU"/>
              </w:rPr>
              <w:t xml:space="preserve"> продукта при выпуске с предприятия</w:t>
            </w:r>
          </w:p>
          <w:p w14:paraId="0F106E21" w14:textId="3596199E" w:rsidR="00847473" w:rsidRDefault="00847473" w:rsidP="00137ED8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9E9D" w14:textId="77777777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AB079" w14:textId="0957DEF9" w:rsidR="00847473" w:rsidRPr="00552BBA" w:rsidRDefault="00847473" w:rsidP="00137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37ED8">
              <w:rPr>
                <w:sz w:val="22"/>
                <w:szCs w:val="22"/>
                <w:lang w:eastAsia="en-US"/>
              </w:rPr>
              <w:t>ГОСТ 3622-68 п.2.22</w:t>
            </w:r>
          </w:p>
        </w:tc>
      </w:tr>
      <w:tr w:rsidR="00847473" w:rsidRPr="00605AD3" w14:paraId="557AC8AE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0A03" w14:textId="01909BB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F06AF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DC1B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8F02923" w14:textId="150B6711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72F7F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Общее количество микроорганизмов</w:t>
            </w:r>
          </w:p>
          <w:p w14:paraId="1066FB16" w14:textId="6406D005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B2686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D0F9" w14:textId="0EE8E1CD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9225-84 п.4.2</w:t>
            </w:r>
          </w:p>
        </w:tc>
      </w:tr>
      <w:tr w:rsidR="00847473" w:rsidRPr="00605AD3" w14:paraId="5FBD2FE6" w14:textId="77777777" w:rsidTr="0084747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85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DAD59" w14:textId="23B168B6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0304A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D3B77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5E792B26" w14:textId="007DF28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55DA7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факультатив-</w:t>
            </w:r>
            <w:proofErr w:type="spellStart"/>
            <w:proofErr w:type="gramStart"/>
            <w:r w:rsidRPr="00D27965">
              <w:rPr>
                <w:lang w:val="ru-RU"/>
              </w:rPr>
              <w:t>ноаэробных</w:t>
            </w:r>
            <w:proofErr w:type="spellEnd"/>
            <w:r w:rsidRPr="00D27965">
              <w:rPr>
                <w:lang w:val="ru-RU"/>
              </w:rPr>
              <w:t xml:space="preserve">  микроорганизмов</w:t>
            </w:r>
            <w:proofErr w:type="gramEnd"/>
            <w:r w:rsidRPr="00D27965">
              <w:rPr>
                <w:lang w:val="ru-RU"/>
              </w:rPr>
              <w:t>, КОЕ/г</w:t>
            </w:r>
          </w:p>
          <w:p w14:paraId="69792758" w14:textId="3AA20BA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534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B2AAD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п.4.5</w:t>
            </w:r>
          </w:p>
          <w:p w14:paraId="3073A63D" w14:textId="6E10E0F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10444.15-94 </w:t>
            </w:r>
          </w:p>
        </w:tc>
      </w:tr>
      <w:tr w:rsidR="00847473" w:rsidRPr="00605AD3" w14:paraId="61799A45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486D6" w14:textId="680AC351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569B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5CF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1D4ED71" w14:textId="2E6F470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8D00B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Бактерии группы кишечных палочек (БГКП)</w:t>
            </w:r>
          </w:p>
          <w:p w14:paraId="00A5D3BC" w14:textId="5190653E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71F1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99EFF1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9225-84 п.4.6</w:t>
            </w:r>
          </w:p>
          <w:p w14:paraId="62F80F8E" w14:textId="77777777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  <w:tr w:rsidR="00847473" w:rsidRPr="00605AD3" w14:paraId="64715ED6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5A8B2" w14:textId="7FF3DE6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582F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7F42E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129E1074" w14:textId="3FE3614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D180C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молочнокислых бактерий</w:t>
            </w:r>
          </w:p>
          <w:p w14:paraId="54E9F9FF" w14:textId="3376573A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8CE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1FE30" w14:textId="7D9692A4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10444.11-2013 </w:t>
            </w:r>
          </w:p>
        </w:tc>
      </w:tr>
      <w:tr w:rsidR="00847473" w:rsidRPr="00605AD3" w14:paraId="03152CD8" w14:textId="77777777" w:rsidTr="004C66E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DB7E1" w14:textId="49A884E3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2.15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0F20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B5C1A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2C55170B" w14:textId="5EFF473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2EFCD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Количество дрожжей и плесеней</w:t>
            </w:r>
          </w:p>
          <w:p w14:paraId="5761C15C" w14:textId="0F7D08B0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C162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5EBA13" w14:textId="14849039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ГОСТ 10444.12-2013 </w:t>
            </w:r>
          </w:p>
        </w:tc>
      </w:tr>
      <w:tr w:rsidR="00847473" w:rsidRPr="00605AD3" w14:paraId="51C140D1" w14:textId="77777777" w:rsidTr="00F23F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3D92" w14:textId="60FEE66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2.16*</w:t>
            </w:r>
          </w:p>
        </w:tc>
        <w:tc>
          <w:tcPr>
            <w:tcW w:w="265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4E1C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0F658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FD68407" w14:textId="05E90C7E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0099" w14:textId="178DAD34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Бифидобактерии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7B16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D31ED" w14:textId="39FCE21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33924-2016 п.8.1</w:t>
            </w:r>
          </w:p>
        </w:tc>
      </w:tr>
      <w:tr w:rsidR="00847473" w:rsidRPr="00605AD3" w14:paraId="54402C31" w14:textId="77777777" w:rsidTr="00F22144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6248" w14:textId="2DD9295A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26D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474F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10.51/</w:t>
            </w:r>
          </w:p>
          <w:p w14:paraId="6992F945" w14:textId="4C47841F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AF123" w14:textId="6C08F75D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Ингибирующие веществ</w:t>
            </w:r>
          </w:p>
          <w:p w14:paraId="2F06A871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4671ACF3" w14:textId="1C9D31C4" w:rsidR="00847473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4BACD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EF9C0" w14:textId="3579D2E3" w:rsidR="00847473" w:rsidRPr="00137ED8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ГОСТ 23454-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2016  п.</w:t>
            </w:r>
            <w:proofErr w:type="gramEnd"/>
            <w:r w:rsidRPr="00F22144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47473" w:rsidRPr="00605AD3" w14:paraId="781074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419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74E78" w14:textId="12342A2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3.1***</w:t>
            </w:r>
          </w:p>
        </w:tc>
        <w:tc>
          <w:tcPr>
            <w:tcW w:w="26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5546" w14:textId="6A1E28A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12BA29F0" w14:textId="220B9BB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D819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0AE79596" w14:textId="2CA18B6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5436" w14:textId="5CABD0FB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Отбор проб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12A70" w14:textId="77777777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644588B6" w14:textId="16F5D252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3B97" w14:textId="77777777" w:rsidR="00847473" w:rsidRPr="00D27965" w:rsidRDefault="00847473" w:rsidP="005A5ABF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ГОСТ Р 56237-2014 (ИСО 5667-5:2006)</w:t>
            </w:r>
          </w:p>
          <w:p w14:paraId="5A9A99F0" w14:textId="586CC6B4" w:rsidR="00847473" w:rsidRPr="00F22144" w:rsidRDefault="00847473" w:rsidP="005A5A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</w:t>
            </w:r>
          </w:p>
        </w:tc>
      </w:tr>
      <w:tr w:rsidR="00847473" w:rsidRPr="00605AD3" w14:paraId="756BBDA2" w14:textId="77777777" w:rsidTr="00057E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800"/>
        </w:trPr>
        <w:tc>
          <w:tcPr>
            <w:tcW w:w="4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C5974" w14:textId="7640C080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</w:rPr>
              <w:t>3.2*</w:t>
            </w: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6227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22E05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6D423E0F" w14:textId="53650874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0FA82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количество </w:t>
            </w:r>
            <w:proofErr w:type="spellStart"/>
            <w:r w:rsidRPr="00D27965">
              <w:rPr>
                <w:lang w:val="ru-RU"/>
              </w:rPr>
              <w:t>мезофильных</w:t>
            </w:r>
            <w:proofErr w:type="spellEnd"/>
            <w:r w:rsidRPr="00D27965">
              <w:rPr>
                <w:lang w:val="ru-RU"/>
              </w:rPr>
              <w:t xml:space="preserve"> аэробных и факультативно-анаэробных микроорганизмов, КОЕ/г</w:t>
            </w:r>
          </w:p>
          <w:p w14:paraId="0579955E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54CEEE8" w14:textId="77777777" w:rsidR="00847473" w:rsidRDefault="00847473" w:rsidP="00F22144">
            <w:pPr>
              <w:pStyle w:val="af6"/>
              <w:rPr>
                <w:lang w:val="ru-RU"/>
              </w:rPr>
            </w:pPr>
          </w:p>
          <w:p w14:paraId="2153B67B" w14:textId="2463D772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26023" w14:textId="77777777" w:rsidR="00847473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238C53A5" w14:textId="5D7F2270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 xml:space="preserve">ТНПА и </w:t>
            </w:r>
            <w:proofErr w:type="spellStart"/>
            <w:proofErr w:type="gramStart"/>
            <w:r w:rsidRPr="005A5ABF">
              <w:rPr>
                <w:sz w:val="22"/>
                <w:szCs w:val="22"/>
                <w:lang w:eastAsia="en-US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194F1" w14:textId="600FBFBB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11-10-1-2002 п.8.1</w:t>
            </w:r>
          </w:p>
        </w:tc>
      </w:tr>
      <w:tr w:rsidR="00847473" w:rsidRPr="00605AD3" w14:paraId="113F6F70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c>
          <w:tcPr>
            <w:tcW w:w="419" w:type="dxa"/>
            <w:vMerge w:val="restart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E6B2B" w14:textId="339286CE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2144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5D052" w14:textId="77777777" w:rsidR="00847473" w:rsidRPr="00F22144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Вода питьевая</w:t>
            </w:r>
          </w:p>
          <w:p w14:paraId="7C71FF39" w14:textId="2B859C67" w:rsidR="00847473" w:rsidRPr="00552BBA" w:rsidRDefault="00847473" w:rsidP="008474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 xml:space="preserve">централизованного </w:t>
            </w:r>
            <w:proofErr w:type="gramStart"/>
            <w:r w:rsidRPr="00F22144">
              <w:rPr>
                <w:sz w:val="22"/>
                <w:szCs w:val="22"/>
                <w:lang w:eastAsia="en-US"/>
              </w:rPr>
              <w:t>водо-снабжения</w:t>
            </w:r>
            <w:proofErr w:type="gramEnd"/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6D01" w14:textId="77777777" w:rsidR="00847473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100.09/</w:t>
            </w:r>
          </w:p>
          <w:p w14:paraId="3C592D29" w14:textId="7A51B825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F22144">
              <w:rPr>
                <w:sz w:val="22"/>
                <w:szCs w:val="22"/>
                <w:lang w:eastAsia="en-US"/>
              </w:rPr>
              <w:t>01.086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56AF" w14:textId="2BDFF701" w:rsidR="00847473" w:rsidRPr="00D27965" w:rsidRDefault="00847473" w:rsidP="00F22144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 xml:space="preserve">Общее </w:t>
            </w:r>
            <w:proofErr w:type="spellStart"/>
            <w:proofErr w:type="gramStart"/>
            <w:r w:rsidRPr="00D27965">
              <w:rPr>
                <w:lang w:val="ru-RU"/>
              </w:rPr>
              <w:t>количествоколиформных</w:t>
            </w:r>
            <w:proofErr w:type="spellEnd"/>
            <w:r w:rsidRPr="00D27965">
              <w:rPr>
                <w:lang w:val="ru-RU"/>
              </w:rPr>
              <w:t xml:space="preserve">  и</w:t>
            </w:r>
            <w:proofErr w:type="gram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термотолерантных</w:t>
            </w:r>
            <w:proofErr w:type="spellEnd"/>
            <w:r w:rsidRPr="00D27965">
              <w:rPr>
                <w:lang w:val="ru-RU"/>
              </w:rPr>
              <w:t xml:space="preserve"> </w:t>
            </w:r>
            <w:proofErr w:type="spellStart"/>
            <w:r w:rsidRPr="00D27965">
              <w:rPr>
                <w:lang w:val="ru-RU"/>
              </w:rPr>
              <w:t>колиформных</w:t>
            </w:r>
            <w:proofErr w:type="spellEnd"/>
            <w:r w:rsidRPr="00D27965">
              <w:rPr>
                <w:lang w:val="ru-RU"/>
              </w:rPr>
              <w:t xml:space="preserve"> бактерий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8DED" w14:textId="77777777" w:rsidR="00847473" w:rsidRDefault="00847473" w:rsidP="00847473">
            <w:pPr>
              <w:pStyle w:val="af6"/>
              <w:rPr>
                <w:lang w:val="ru-RU"/>
              </w:rPr>
            </w:pPr>
            <w:r w:rsidRPr="00D27965">
              <w:rPr>
                <w:lang w:val="ru-RU"/>
              </w:rPr>
              <w:t>СанПиН 10-124 РБ 99</w:t>
            </w:r>
          </w:p>
          <w:p w14:paraId="0DD85AC8" w14:textId="5BF36B67" w:rsidR="00847473" w:rsidRPr="00847473" w:rsidRDefault="00847473" w:rsidP="00847473">
            <w:pPr>
              <w:pStyle w:val="af6"/>
              <w:rPr>
                <w:lang w:val="ru-RU"/>
              </w:rPr>
            </w:pPr>
            <w:r w:rsidRPr="00847473">
              <w:rPr>
                <w:lang w:val="ru-RU"/>
              </w:rPr>
              <w:t xml:space="preserve">ТНПА и </w:t>
            </w:r>
            <w:proofErr w:type="spellStart"/>
            <w:proofErr w:type="gramStart"/>
            <w:r w:rsidRPr="00847473">
              <w:rPr>
                <w:lang w:val="ru-RU"/>
              </w:rPr>
              <w:t>др.докуменатция</w:t>
            </w:r>
            <w:proofErr w:type="spellEnd"/>
            <w:proofErr w:type="gramEnd"/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7104" w14:textId="62EE8ABF" w:rsidR="00847473" w:rsidRPr="005A5ABF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5A5ABF">
              <w:rPr>
                <w:sz w:val="22"/>
                <w:szCs w:val="22"/>
                <w:lang w:eastAsia="en-US"/>
              </w:rPr>
              <w:t>МУК РБ 11-10-1-</w:t>
            </w:r>
            <w:proofErr w:type="gramStart"/>
            <w:r w:rsidRPr="005A5ABF">
              <w:rPr>
                <w:sz w:val="22"/>
                <w:szCs w:val="22"/>
                <w:lang w:eastAsia="en-US"/>
              </w:rPr>
              <w:t>2002  п.</w:t>
            </w:r>
            <w:proofErr w:type="gramEnd"/>
            <w:r w:rsidRPr="005A5ABF">
              <w:rPr>
                <w:sz w:val="22"/>
                <w:szCs w:val="22"/>
                <w:lang w:eastAsia="en-US"/>
              </w:rPr>
              <w:t>8.3</w:t>
            </w:r>
          </w:p>
        </w:tc>
      </w:tr>
      <w:tr w:rsidR="00847473" w:rsidRPr="00605AD3" w14:paraId="683C036F" w14:textId="77777777" w:rsidTr="00B947A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19" w:type="dxa"/>
            <w:vMerge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27BA2" w14:textId="0BDCE038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DD1A3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0479D" w14:textId="2F8D607D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80D01" w14:textId="615242F7" w:rsidR="00847473" w:rsidRPr="00D27965" w:rsidRDefault="00847473" w:rsidP="00F22144">
            <w:pPr>
              <w:pStyle w:val="af6"/>
              <w:rPr>
                <w:lang w:val="ru-RU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77777777" w:rsidR="00847473" w:rsidRPr="00552BBA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9DC4923" w:rsidR="00847473" w:rsidRPr="00F22144" w:rsidRDefault="00847473" w:rsidP="00F221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</w:tr>
    </w:tbl>
    <w:p w14:paraId="3651B72B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A5A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EF28" w14:textId="77777777" w:rsidR="00AA7A11" w:rsidRDefault="00AA7A11" w:rsidP="0011070C">
      <w:r>
        <w:separator/>
      </w:r>
    </w:p>
  </w:endnote>
  <w:endnote w:type="continuationSeparator" w:id="0">
    <w:p w14:paraId="32D87C1E" w14:textId="77777777" w:rsidR="00AA7A11" w:rsidRDefault="00AA7A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4EA6EE91" w:rsidR="00C379B5" w:rsidRPr="008D692C" w:rsidRDefault="005A5ABF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="00FD60F8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E196A36" w:rsidR="00A417E3" w:rsidRPr="00460ECA" w:rsidRDefault="005A5AB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13.05.2022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E47E" w14:textId="77777777" w:rsidR="00AA7A11" w:rsidRDefault="00AA7A11" w:rsidP="0011070C">
      <w:r>
        <w:separator/>
      </w:r>
    </w:p>
  </w:footnote>
  <w:footnote w:type="continuationSeparator" w:id="0">
    <w:p w14:paraId="18B37621" w14:textId="77777777" w:rsidR="00AA7A11" w:rsidRDefault="00AA7A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16B04692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Pr="00F74799">
            <w:rPr>
              <w:sz w:val="28"/>
              <w:szCs w:val="28"/>
            </w:rPr>
            <w:t>2.2930</w:t>
          </w:r>
        </w:p>
      </w:tc>
    </w:tr>
  </w:tbl>
  <w:p w14:paraId="64016AB7" w14:textId="77777777" w:rsidR="00C24C3D" w:rsidRPr="00460ECA" w:rsidRDefault="00C24C3D" w:rsidP="00814DD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A5E4C"/>
    <w:rsid w:val="004E5090"/>
    <w:rsid w:val="0050425C"/>
    <w:rsid w:val="00505771"/>
    <w:rsid w:val="00507CCF"/>
    <w:rsid w:val="00530F3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A1818"/>
    <w:rsid w:val="007A4175"/>
    <w:rsid w:val="007A4485"/>
    <w:rsid w:val="007C05FE"/>
    <w:rsid w:val="007C3A37"/>
    <w:rsid w:val="008124DA"/>
    <w:rsid w:val="0081462F"/>
    <w:rsid w:val="00814DD3"/>
    <w:rsid w:val="00836710"/>
    <w:rsid w:val="00847473"/>
    <w:rsid w:val="008505BA"/>
    <w:rsid w:val="00856322"/>
    <w:rsid w:val="00872305"/>
    <w:rsid w:val="00877224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A7A11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65BB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22144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93306C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1D4350"/>
    <w:rsid w:val="003F3F5F"/>
    <w:rsid w:val="00882B3F"/>
    <w:rsid w:val="0093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Лобач Ольга Николаевна</cp:lastModifiedBy>
  <cp:revision>2</cp:revision>
  <cp:lastPrinted>2022-03-22T11:17:00Z</cp:lastPrinted>
  <dcterms:created xsi:type="dcterms:W3CDTF">2022-05-11T12:17:00Z</dcterms:created>
  <dcterms:modified xsi:type="dcterms:W3CDTF">2022-05-11T12:17:00Z</dcterms:modified>
</cp:coreProperties>
</file>