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056AAFE" w14:textId="77777777" w:rsidTr="00FF068A">
        <w:tc>
          <w:tcPr>
            <w:tcW w:w="5812" w:type="dxa"/>
            <w:vMerge w:val="restart"/>
          </w:tcPr>
          <w:p w14:paraId="0E2564DB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B9AE52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DB711A4A6F44E6A47467F6C0B7DB96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67A67D2" w14:textId="77777777" w:rsidTr="00FF068A">
        <w:tc>
          <w:tcPr>
            <w:tcW w:w="5812" w:type="dxa"/>
            <w:vMerge/>
          </w:tcPr>
          <w:p w14:paraId="67EA9C3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E7841A0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C092FB0" w14:textId="77777777" w:rsidTr="00FF068A">
        <w:tc>
          <w:tcPr>
            <w:tcW w:w="5812" w:type="dxa"/>
            <w:vMerge/>
          </w:tcPr>
          <w:p w14:paraId="30EDD5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F182326" w14:textId="5449F9FE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193D4D">
              <w:rPr>
                <w:rFonts w:cs="Times New Roman"/>
                <w:bCs/>
                <w:sz w:val="28"/>
                <w:szCs w:val="28"/>
              </w:rPr>
              <w:t xml:space="preserve"> 3.0351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40980" w:rsidRPr="00605AD3" w14:paraId="76002D85" w14:textId="77777777" w:rsidTr="00FF068A">
        <w:tc>
          <w:tcPr>
            <w:tcW w:w="5812" w:type="dxa"/>
            <w:vMerge/>
          </w:tcPr>
          <w:p w14:paraId="1777465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5D20B16" w14:textId="667BA230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4C03">
              <w:rPr>
                <w:bCs/>
                <w:sz w:val="28"/>
                <w:szCs w:val="28"/>
              </w:rPr>
              <w:t>20</w:t>
            </w:r>
            <w:r w:rsidR="005C7B39" w:rsidRPr="00605AD3">
              <w:rPr>
                <w:bCs/>
                <w:sz w:val="28"/>
                <w:szCs w:val="28"/>
              </w:rPr>
              <w:t>.0</w:t>
            </w:r>
            <w:r w:rsidR="00CF4C03">
              <w:rPr>
                <w:bCs/>
                <w:sz w:val="28"/>
                <w:szCs w:val="28"/>
              </w:rPr>
              <w:t>5</w:t>
            </w:r>
            <w:r w:rsidR="005C7B39" w:rsidRPr="00605AD3">
              <w:rPr>
                <w:bCs/>
                <w:sz w:val="28"/>
                <w:szCs w:val="28"/>
              </w:rPr>
              <w:t>.2022</w:t>
            </w:r>
          </w:p>
        </w:tc>
      </w:tr>
      <w:tr w:rsidR="00F40980" w:rsidRPr="00605AD3" w14:paraId="5FD55E0C" w14:textId="77777777" w:rsidTr="00FF068A">
        <w:tc>
          <w:tcPr>
            <w:tcW w:w="5812" w:type="dxa"/>
            <w:vMerge/>
          </w:tcPr>
          <w:p w14:paraId="7FDF420C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2F5B494" w14:textId="3DE21903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CF4C0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05AD3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171D731A" w14:textId="552DD7E1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625971656AD45BDAD06E6F5790E280D"/>
                </w:placeholder>
              </w:sdtPr>
              <w:sdtContent>
                <w:r w:rsidR="009E03D8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605AD3" w14:paraId="3558A624" w14:textId="77777777" w:rsidTr="00FF068A">
        <w:tc>
          <w:tcPr>
            <w:tcW w:w="5812" w:type="dxa"/>
            <w:vMerge/>
          </w:tcPr>
          <w:p w14:paraId="1785D5A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461C1E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6BD3BA07F942B39E6EC6EE327471E3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4EA8A26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3996"/>
      </w:tblGrid>
      <w:tr w:rsidR="00D223F7" w:rsidRPr="00605AD3" w14:paraId="462E626E" w14:textId="77777777" w:rsidTr="00F40980">
        <w:tc>
          <w:tcPr>
            <w:tcW w:w="9751" w:type="dxa"/>
            <w:gridSpan w:val="2"/>
          </w:tcPr>
          <w:p w14:paraId="54C289D4" w14:textId="1CC32552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916D3370C96742098C5F4F943507279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F4C03">
                  <w:rPr>
                    <w:rStyle w:val="38"/>
                    <w:szCs w:val="28"/>
                  </w:rPr>
                  <w:t>20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CF4C03">
                  <w:rPr>
                    <w:rStyle w:val="38"/>
                    <w:szCs w:val="28"/>
                  </w:rPr>
                  <w:t>мая</w:t>
                </w:r>
                <w:r w:rsidR="005C7B39" w:rsidRPr="00605AD3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605AD3" w14:paraId="45EF532D" w14:textId="77777777" w:rsidTr="00F40980">
        <w:tc>
          <w:tcPr>
            <w:tcW w:w="5678" w:type="dxa"/>
          </w:tcPr>
          <w:p w14:paraId="7C82FCAF" w14:textId="7BBFC7BF" w:rsidR="00D223F7" w:rsidRPr="00605AD3" w:rsidRDefault="00380A0C" w:rsidP="00380A0C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73" w:type="dxa"/>
          </w:tcPr>
          <w:p w14:paraId="4824C6E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670" w:type="dxa"/>
        <w:tblLook w:val="01E0" w:firstRow="1" w:lastRow="1" w:firstColumn="1" w:lastColumn="1" w:noHBand="0" w:noVBand="0"/>
      </w:tblPr>
      <w:tblGrid>
        <w:gridCol w:w="9670"/>
      </w:tblGrid>
      <w:tr w:rsidR="007A4485" w:rsidRPr="00605AD3" w14:paraId="3382D0D0" w14:textId="77777777" w:rsidTr="00A96698">
        <w:trPr>
          <w:trHeight w:val="234"/>
        </w:trPr>
        <w:tc>
          <w:tcPr>
            <w:tcW w:w="9670" w:type="dxa"/>
            <w:vAlign w:val="center"/>
            <w:hideMark/>
          </w:tcPr>
          <w:bookmarkEnd w:id="0"/>
          <w:p w14:paraId="0956B53A" w14:textId="4215A4DC" w:rsidR="00A74B14" w:rsidRPr="00605AD3" w:rsidRDefault="00CF4C03" w:rsidP="00A9669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отдела главного метролога</w:t>
            </w:r>
          </w:p>
          <w:p w14:paraId="0052161B" w14:textId="77A1F879" w:rsidR="00545736" w:rsidRDefault="00CF4C03" w:rsidP="00A96698">
            <w:pPr>
              <w:pStyle w:val="af6"/>
              <w:jc w:val="center"/>
              <w:rPr>
                <w:sz w:val="26"/>
                <w:szCs w:val="26"/>
                <w:lang w:val="ru-RU" w:eastAsia="ru-RU"/>
              </w:rPr>
            </w:pPr>
            <w:r w:rsidRPr="00CF4C03">
              <w:rPr>
                <w:sz w:val="26"/>
                <w:szCs w:val="26"/>
                <w:lang w:val="ru-RU" w:eastAsia="ru-RU"/>
              </w:rPr>
              <w:t>Открыто</w:t>
            </w:r>
            <w:r>
              <w:rPr>
                <w:sz w:val="26"/>
                <w:szCs w:val="26"/>
                <w:lang w:val="ru-RU" w:eastAsia="ru-RU"/>
              </w:rPr>
              <w:t>го</w:t>
            </w:r>
            <w:r w:rsidRPr="00CF4C03">
              <w:rPr>
                <w:sz w:val="26"/>
                <w:szCs w:val="26"/>
                <w:lang w:val="ru-RU" w:eastAsia="ru-RU"/>
              </w:rPr>
              <w:t xml:space="preserve"> акционерно</w:t>
            </w:r>
            <w:r>
              <w:rPr>
                <w:sz w:val="26"/>
                <w:szCs w:val="26"/>
                <w:lang w:val="ru-RU" w:eastAsia="ru-RU"/>
              </w:rPr>
              <w:t>го</w:t>
            </w:r>
            <w:r w:rsidRPr="00CF4C03">
              <w:rPr>
                <w:sz w:val="26"/>
                <w:szCs w:val="26"/>
                <w:lang w:val="ru-RU" w:eastAsia="ru-RU"/>
              </w:rPr>
              <w:t xml:space="preserve"> обществ</w:t>
            </w:r>
            <w:r>
              <w:rPr>
                <w:sz w:val="26"/>
                <w:szCs w:val="26"/>
                <w:lang w:val="ru-RU" w:eastAsia="ru-RU"/>
              </w:rPr>
              <w:t>а</w:t>
            </w:r>
            <w:r w:rsidRPr="00CF4C03">
              <w:rPr>
                <w:sz w:val="26"/>
                <w:szCs w:val="26"/>
                <w:lang w:val="ru-RU" w:eastAsia="ru-RU"/>
              </w:rPr>
              <w:t xml:space="preserve"> «Гродно Азот»</w:t>
            </w:r>
          </w:p>
          <w:p w14:paraId="6826CC91" w14:textId="77777777" w:rsidR="00C94794" w:rsidRPr="00605AD3" w:rsidRDefault="00C94794" w:rsidP="00A966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546AC784" w14:textId="38634463" w:rsidR="00380A0C" w:rsidRDefault="00380A0C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3434F59" w14:textId="77777777" w:rsidR="00405C9E" w:rsidRDefault="00405C9E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5039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3"/>
        <w:gridCol w:w="1151"/>
        <w:gridCol w:w="1329"/>
        <w:gridCol w:w="2472"/>
        <w:gridCol w:w="2472"/>
        <w:gridCol w:w="1786"/>
      </w:tblGrid>
      <w:tr w:rsidR="00554E74" w:rsidRPr="000A644E" w14:paraId="45817068" w14:textId="77777777" w:rsidTr="002F50B2">
        <w:trPr>
          <w:cantSplit/>
          <w:trHeight w:val="44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7AC4A" w14:textId="77777777" w:rsidR="00554E74" w:rsidRPr="00405C9E" w:rsidRDefault="00554E74" w:rsidP="00D93C3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405C9E">
              <w:rPr>
                <w:color w:val="000000"/>
                <w:sz w:val="22"/>
                <w:szCs w:val="22"/>
              </w:rPr>
              <w:br/>
            </w: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96FF1" w14:textId="77777777" w:rsidR="00554E74" w:rsidRPr="00405C9E" w:rsidRDefault="00554E74" w:rsidP="00D93C32">
            <w:pPr>
              <w:ind w:left="-71" w:right="-14"/>
              <w:jc w:val="center"/>
              <w:rPr>
                <w:color w:val="000000"/>
                <w:sz w:val="22"/>
                <w:szCs w:val="22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Код (</w:t>
            </w:r>
            <w:proofErr w:type="spellStart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наимено-вание</w:t>
            </w:r>
            <w:proofErr w:type="spellEnd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) вида</w:t>
            </w:r>
            <w:r w:rsidRPr="00405C9E">
              <w:rPr>
                <w:color w:val="000000"/>
                <w:sz w:val="22"/>
                <w:szCs w:val="22"/>
              </w:rPr>
              <w:t xml:space="preserve"> р</w:t>
            </w: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абот:</w:t>
            </w:r>
          </w:p>
          <w:p w14:paraId="09486CC9" w14:textId="23983FE5" w:rsidR="00554E74" w:rsidRPr="00405C9E" w:rsidRDefault="00554E74" w:rsidP="00D93C32">
            <w:pPr>
              <w:ind w:left="-71" w:right="-14"/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</w:p>
          <w:p w14:paraId="3A8214CA" w14:textId="77777777" w:rsidR="00554E74" w:rsidRPr="00405C9E" w:rsidRDefault="00554E74" w:rsidP="00D93C32">
            <w:pPr>
              <w:ind w:left="-71" w:right="-14"/>
              <w:jc w:val="center"/>
              <w:rPr>
                <w:sz w:val="22"/>
                <w:szCs w:val="22"/>
                <w:lang w:eastAsia="en-US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 – </w:t>
            </w:r>
            <w:proofErr w:type="gramStart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после-дующая</w:t>
            </w:r>
            <w:proofErr w:type="gramEnd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поверка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64F2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554E74" w:rsidRPr="000A644E" w14:paraId="020EE8A1" w14:textId="77777777" w:rsidTr="002F50B2">
        <w:trPr>
          <w:cantSplit/>
          <w:trHeight w:val="35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20D1E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DE860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98B8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код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  <w:r w:rsidRPr="00405C9E">
              <w:rPr>
                <w:sz w:val="22"/>
                <w:szCs w:val="22"/>
                <w:lang w:eastAsia="en-US"/>
              </w:rPr>
              <w:t>области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  <w:r w:rsidRPr="00405C9E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AFA0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наименование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00B94C5E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val="en-US" w:eastAsia="en-US"/>
              </w:rPr>
              <w:t>(</w:t>
            </w:r>
            <w:r w:rsidRPr="00405C9E">
              <w:rPr>
                <w:sz w:val="22"/>
                <w:szCs w:val="22"/>
                <w:lang w:eastAsia="en-US"/>
              </w:rPr>
              <w:t>тип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  <w:r w:rsidRPr="00405C9E">
              <w:rPr>
                <w:sz w:val="22"/>
                <w:szCs w:val="22"/>
                <w:lang w:eastAsia="en-US"/>
              </w:rPr>
              <w:t>средства измерений</w:t>
            </w:r>
            <w:r w:rsidRPr="00405C9E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7150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554E74" w:rsidRPr="000A644E" w14:paraId="2F519BED" w14:textId="77777777" w:rsidTr="002F50B2">
        <w:trPr>
          <w:cantSplit/>
          <w:trHeight w:val="83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F09E9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BE393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4429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B6DC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0C0DB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пределы</w:t>
            </w:r>
          </w:p>
          <w:p w14:paraId="77336E78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1EB6E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68D79914" w14:textId="77777777" w:rsidR="00554E74" w:rsidRPr="00EA08C7" w:rsidRDefault="00554E74" w:rsidP="00554E74">
      <w:pPr>
        <w:rPr>
          <w:sz w:val="2"/>
          <w:szCs w:val="2"/>
        </w:rPr>
      </w:pPr>
    </w:p>
    <w:tbl>
      <w:tblPr>
        <w:tblW w:w="5059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5"/>
        <w:gridCol w:w="1158"/>
        <w:gridCol w:w="1328"/>
        <w:gridCol w:w="2480"/>
        <w:gridCol w:w="2480"/>
        <w:gridCol w:w="1801"/>
      </w:tblGrid>
      <w:tr w:rsidR="00554E74" w:rsidRPr="00870CB8" w14:paraId="3A11BCAD" w14:textId="77777777" w:rsidTr="00843D90">
        <w:trPr>
          <w:cantSplit/>
          <w:trHeight w:val="227"/>
          <w:tblHeader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8722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E848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168E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1DED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ECDB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6CA5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6</w:t>
            </w:r>
          </w:p>
        </w:tc>
      </w:tr>
      <w:tr w:rsidR="00843D90" w:rsidRPr="00830A75" w14:paraId="79348082" w14:textId="77777777" w:rsidTr="0062248C">
        <w:trPr>
          <w:trHeight w:val="58"/>
        </w:trPr>
        <w:tc>
          <w:tcPr>
            <w:tcW w:w="9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D4E" w14:textId="004A32AB" w:rsidR="0062248C" w:rsidRPr="0062248C" w:rsidRDefault="00843D90" w:rsidP="00622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3D90">
              <w:rPr>
                <w:b/>
                <w:bCs/>
                <w:sz w:val="22"/>
                <w:szCs w:val="22"/>
              </w:rPr>
              <w:t>пр</w:t>
            </w:r>
            <w:r>
              <w:rPr>
                <w:b/>
                <w:bCs/>
                <w:sz w:val="22"/>
                <w:szCs w:val="22"/>
              </w:rPr>
              <w:t>оспект</w:t>
            </w:r>
            <w:r w:rsidRPr="00843D90">
              <w:rPr>
                <w:b/>
                <w:bCs/>
                <w:sz w:val="22"/>
                <w:szCs w:val="22"/>
              </w:rPr>
              <w:t xml:space="preserve"> Космонавтов, 100, 230013, г. Гродно</w:t>
            </w:r>
          </w:p>
        </w:tc>
      </w:tr>
      <w:tr w:rsidR="00554E74" w:rsidRPr="00830A75" w14:paraId="2FD6DC1B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E4E" w14:textId="2763CF3D" w:rsidR="00554E74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  <w:r w:rsidR="00093C9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ECA" w14:textId="447ABED5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6CD" w14:textId="77777777" w:rsidR="00554E74" w:rsidRPr="00405C9E" w:rsidRDefault="00554E74" w:rsidP="00D93C32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26.51/99.004</w:t>
            </w:r>
          </w:p>
          <w:p w14:paraId="3641E1E3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26.51/99.005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C05" w14:textId="398681A5" w:rsidR="0062248C" w:rsidRPr="0062248C" w:rsidRDefault="00554E74" w:rsidP="0062248C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Манометры, манометры дифференциального давления, мановакуумметры, вакуумметры,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напоромеры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показывающие, сигнализирующие и приборы контроля показывающие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B65" w14:textId="02DF9746" w:rsidR="00554E74" w:rsidRPr="00405C9E" w:rsidRDefault="00554E74" w:rsidP="00D93C32">
            <w:pPr>
              <w:pStyle w:val="af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Верхние пределы измерений</w:t>
            </w:r>
            <w:r w:rsidR="00405C9E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:</w:t>
            </w: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3E7B16C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0,06 до 60 МПа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AC3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0,4 % и более</w:t>
            </w:r>
          </w:p>
        </w:tc>
      </w:tr>
      <w:tr w:rsidR="00843D90" w:rsidRPr="00830A75" w14:paraId="02A6F5E8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B34D" w14:textId="2718E689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  <w:r w:rsidR="00093C9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35B" w14:textId="7E2F6FD9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07E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26.51/99.004</w:t>
            </w:r>
          </w:p>
          <w:p w14:paraId="69F021B8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8C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Преобразователи измерительные давления, разности давлений, разряжения,</w:t>
            </w:r>
          </w:p>
          <w:p w14:paraId="126E1A9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давления-разряжения</w:t>
            </w:r>
          </w:p>
          <w:p w14:paraId="05B7063B" w14:textId="57E8F14F" w:rsidR="00045707" w:rsidRPr="00045707" w:rsidRDefault="00843D90" w:rsidP="00045707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с унифицированными выходными сигналами</w:t>
            </w:r>
          </w:p>
          <w:p w14:paraId="3C44416F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0B859DC2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01C0690E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682DDE4B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53710C27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2A579144" w14:textId="77777777" w:rsidR="00045707" w:rsidRDefault="00045707" w:rsidP="00045707">
            <w:pPr>
              <w:rPr>
                <w:sz w:val="22"/>
                <w:szCs w:val="22"/>
              </w:rPr>
            </w:pPr>
          </w:p>
          <w:p w14:paraId="70B06DD7" w14:textId="77777777" w:rsidR="0062248C" w:rsidRPr="0062248C" w:rsidRDefault="0062248C" w:rsidP="0062248C">
            <w:pPr>
              <w:rPr>
                <w:sz w:val="22"/>
                <w:szCs w:val="22"/>
              </w:rPr>
            </w:pPr>
          </w:p>
          <w:p w14:paraId="24FE62E7" w14:textId="42B5CC72" w:rsidR="0062248C" w:rsidRPr="0062248C" w:rsidRDefault="0062248C" w:rsidP="0062248C">
            <w:pPr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45D1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Верхние пределы измерений: </w:t>
            </w:r>
          </w:p>
          <w:p w14:paraId="4E25082A" w14:textId="3916FBF9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давления и разности давлений – </w:t>
            </w:r>
          </w:p>
          <w:p w14:paraId="7DB721B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0,06 до 10 кПа;</w:t>
            </w:r>
          </w:p>
          <w:p w14:paraId="7594C630" w14:textId="70897512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0,01 до 60 МПа;</w:t>
            </w:r>
          </w:p>
          <w:p w14:paraId="3462188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840A82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разряжения –</w:t>
            </w:r>
          </w:p>
          <w:p w14:paraId="4F940CC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0,06 до 100,00 кПа;</w:t>
            </w:r>
          </w:p>
          <w:p w14:paraId="7DBBB35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избыточного давления-разряжения –</w:t>
            </w:r>
          </w:p>
          <w:p w14:paraId="24DC0A8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0,05 до ± 50,00 кПа;</w:t>
            </w:r>
          </w:p>
          <w:p w14:paraId="288C31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абсолютного давления –</w:t>
            </w:r>
          </w:p>
          <w:p w14:paraId="255FB37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0,33 до 6,00 МПа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608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0,07 % и более</w:t>
            </w:r>
          </w:p>
        </w:tc>
      </w:tr>
      <w:tr w:rsidR="00843D90" w:rsidRPr="00830A75" w14:paraId="489C00D3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BDE" w14:textId="0150E05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7.1</w:t>
            </w:r>
            <w:r w:rsidR="00093C9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266" w14:textId="2524E76A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901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C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Уровнемеры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буйковые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с унифицированными выходными сигналами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C0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Верхний предел измерений:</w:t>
            </w:r>
          </w:p>
          <w:p w14:paraId="0E4972F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400 до </w:t>
            </w:r>
            <w:smartTag w:uri="urn:schemas-microsoft-com:office:smarttags" w:element="metricconverter">
              <w:smartTagPr>
                <w:attr w:name="ProductID" w:val="1 000 мм"/>
              </w:smartTagPr>
              <w:r w:rsidRPr="00405C9E">
                <w:rPr>
                  <w:color w:val="000000" w:themeColor="text1"/>
                  <w:sz w:val="22"/>
                  <w:szCs w:val="22"/>
                </w:rPr>
                <w:t>1 000 мм</w:t>
              </w:r>
            </w:smartTag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EE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0,2 % и более</w:t>
            </w:r>
          </w:p>
        </w:tc>
      </w:tr>
      <w:tr w:rsidR="00843D90" w:rsidRPr="00830A75" w14:paraId="140F8FB2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6BB" w14:textId="77777777" w:rsidR="00045707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9.1</w:t>
            </w:r>
          </w:p>
          <w:p w14:paraId="12140753" w14:textId="45A64CF1" w:rsidR="00843D90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  <w:r w:rsidR="0004570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69B" w14:textId="1D7AD62B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FEC6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34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Сигнализаторы горючих газов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ADA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Диапазон измерений: </w:t>
            </w:r>
          </w:p>
          <w:p w14:paraId="368BDD39" w14:textId="6359BB3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50 % НКПР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51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5 % НКПР</w:t>
            </w:r>
          </w:p>
        </w:tc>
      </w:tr>
      <w:tr w:rsidR="00843D90" w:rsidRPr="00830A75" w14:paraId="6B59EC90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DD9" w14:textId="77777777" w:rsidR="00045707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9.2</w:t>
            </w:r>
          </w:p>
          <w:p w14:paraId="34085371" w14:textId="646324D1" w:rsidR="00843D90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  <w:r w:rsidR="0004570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D3C" w14:textId="486322B6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FB4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C1E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Газоанализаторы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89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6E3068F5" w14:textId="07639978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25 % 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523767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2 000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3285CF21" w14:textId="0FD336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750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5267E520" w14:textId="2311803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10 % СО</w:t>
            </w:r>
          </w:p>
          <w:p w14:paraId="76CDE90B" w14:textId="742183EA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1 % СО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547244D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2000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405C9E">
              <w:rPr>
                <w:color w:val="000000" w:themeColor="text1"/>
                <w:sz w:val="22"/>
                <w:szCs w:val="22"/>
              </w:rPr>
              <w:t>О</w:t>
            </w:r>
          </w:p>
          <w:p w14:paraId="3EC76058" w14:textId="482BE4F3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2,5 %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  <w:p w14:paraId="01C7D5F5" w14:textId="79073202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2,0 %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6A67BE24" w14:textId="6E821A7A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до 1,0 %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8</w:t>
            </w:r>
          </w:p>
          <w:p w14:paraId="28F656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20 до 600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0D5C95E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</w:p>
          <w:p w14:paraId="33F0013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20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196B27D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20 до 5 000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3EE552C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A5820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20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2E7AD376" w14:textId="51279CC5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</w:rPr>
              <w:t>до 25 % N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05C9E">
              <w:rPr>
                <w:color w:val="000000" w:themeColor="text1"/>
                <w:sz w:val="22"/>
                <w:szCs w:val="22"/>
              </w:rPr>
              <w:t>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2C4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21CA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0,1 % 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295D9C0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3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CO</w:t>
            </w:r>
          </w:p>
          <w:p w14:paraId="073728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2,5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6A25617E" w14:textId="77777777" w:rsidR="00843D90" w:rsidRPr="00405C9E" w:rsidRDefault="00843D90" w:rsidP="00843D90">
            <w:pPr>
              <w:tabs>
                <w:tab w:val="left" w:pos="1465"/>
              </w:tabs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67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= ± 2,0 %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CO</w:t>
            </w:r>
          </w:p>
          <w:p w14:paraId="371A05E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0,04 %  СО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 xml:space="preserve">2 </w:t>
            </w:r>
          </w:p>
          <w:p w14:paraId="7C6039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8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О </w:t>
            </w:r>
          </w:p>
          <w:p w14:paraId="1296DFC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0,22 %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  <w:p w14:paraId="411432B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0,2 %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3EEA19E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0,09 %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8</w:t>
            </w:r>
          </w:p>
          <w:p w14:paraId="35F1809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0CDE5B5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прив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49624369" w14:textId="77777777" w:rsidR="00843D90" w:rsidRPr="00405C9E" w:rsidRDefault="00843D90" w:rsidP="00843D90">
            <w:pPr>
              <w:tabs>
                <w:tab w:val="left" w:pos="1532"/>
              </w:tabs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5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59C0FF3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5C0AD1C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прив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261F2E2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5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153ADDC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2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N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05C9E">
              <w:rPr>
                <w:color w:val="000000" w:themeColor="text1"/>
                <w:sz w:val="22"/>
                <w:szCs w:val="22"/>
              </w:rPr>
              <w:t>O</w:t>
            </w:r>
          </w:p>
          <w:p w14:paraId="40179CC1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4 %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0E5B9B1A" w14:textId="24E6AA15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843D90" w:rsidRPr="00830A75" w14:paraId="5CA445D2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5C4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10.1</w:t>
            </w:r>
          </w:p>
          <w:p w14:paraId="73D55263" w14:textId="012F9609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8664" w14:textId="50266AFF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FDB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31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Преобразователи измерительные</w:t>
            </w:r>
          </w:p>
          <w:p w14:paraId="4B5B989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с выходными унифицированными сигналами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81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Входные сигналы в диапазоне: </w:t>
            </w:r>
          </w:p>
          <w:p w14:paraId="5D4EC05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20 мА; </w:t>
            </w:r>
          </w:p>
          <w:p w14:paraId="3136AA3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5 В; </w:t>
            </w:r>
          </w:p>
          <w:p w14:paraId="192CF88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минус 100 до 100 мВ;</w:t>
            </w:r>
          </w:p>
          <w:p w14:paraId="6D47A9E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400 Ом;</w:t>
            </w:r>
          </w:p>
          <w:p w14:paraId="6B03800A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°С до </w:t>
            </w:r>
          </w:p>
          <w:p w14:paraId="50125DAB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1 300 °С</w:t>
            </w:r>
          </w:p>
          <w:p w14:paraId="714F33ED" w14:textId="64E569A2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FEA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± 8 мкА и более </w:t>
            </w:r>
          </w:p>
          <w:p w14:paraId="2A716E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2 мВ и более</w:t>
            </w:r>
          </w:p>
        </w:tc>
      </w:tr>
      <w:tr w:rsidR="00843D90" w:rsidRPr="00830A75" w14:paraId="16756D44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CE3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10.2</w:t>
            </w:r>
          </w:p>
          <w:p w14:paraId="2517672D" w14:textId="48FD1BA6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3AE" w14:textId="71C4C07F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4E2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E32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Термометры (термопреобразователи сопротивления)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F19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37ABD2DF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до </w:t>
            </w:r>
          </w:p>
          <w:p w14:paraId="7DB44EDB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850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</w:t>
            </w:r>
          </w:p>
          <w:p w14:paraId="67CF1380" w14:textId="6BA03F96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E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Классы допуска: </w:t>
            </w:r>
          </w:p>
          <w:p w14:paraId="4B40F7F6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А; В; C</w:t>
            </w:r>
          </w:p>
        </w:tc>
      </w:tr>
      <w:tr w:rsidR="00843D90" w:rsidRPr="00830A75" w14:paraId="106F5EFE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B9C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10.3</w:t>
            </w:r>
          </w:p>
          <w:p w14:paraId="31ED7576" w14:textId="7A6184E6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CB3" w14:textId="0CABBD68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141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58C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Термопары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BF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150669E4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до </w:t>
            </w:r>
          </w:p>
          <w:p w14:paraId="48F9813A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800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</w:t>
            </w:r>
          </w:p>
          <w:p w14:paraId="21054A53" w14:textId="77777777" w:rsidR="00E029E6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CD28901" w14:textId="1DF6D2E5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23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Классы допуска: </w:t>
            </w:r>
          </w:p>
          <w:p w14:paraId="0AFFBFD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2; 3; к1; к2</w:t>
            </w:r>
          </w:p>
        </w:tc>
      </w:tr>
      <w:tr w:rsidR="00843D90" w:rsidRPr="00830A75" w14:paraId="754F178B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C447" w14:textId="77777777" w:rsidR="00843D90" w:rsidRDefault="00843D90" w:rsidP="00093C9B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color w:val="000000" w:themeColor="text1"/>
                <w:sz w:val="22"/>
                <w:szCs w:val="22"/>
              </w:rPr>
              <w:t>.4</w:t>
            </w:r>
          </w:p>
          <w:p w14:paraId="1B9BFF7B" w14:textId="2CBBA98B" w:rsidR="00093C9B" w:rsidRPr="00405C9E" w:rsidRDefault="00093C9B" w:rsidP="00093C9B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6EB" w14:textId="68E3F08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8EB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72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Датчики температуры</w:t>
            </w:r>
          </w:p>
          <w:p w14:paraId="3BE93274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с выходными унифицированными сигналами</w:t>
            </w:r>
          </w:p>
          <w:p w14:paraId="751FF246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075116BE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1BE9DDA6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02BB0733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6AF1531A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7D7E96B6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59407B1F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7FDE5D74" w14:textId="7C68BDA6" w:rsidR="00696A89" w:rsidRPr="00696A89" w:rsidRDefault="00696A89" w:rsidP="00696A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6A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054191C5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45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>С до</w:t>
            </w:r>
          </w:p>
          <w:p w14:paraId="62B3920C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700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</w:t>
            </w:r>
          </w:p>
          <w:p w14:paraId="6A3A88C9" w14:textId="26DF61B1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DD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0,3 °С и более</w:t>
            </w:r>
          </w:p>
        </w:tc>
      </w:tr>
      <w:tr w:rsidR="00843D90" w:rsidRPr="00830A75" w14:paraId="1D7DBB35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2E1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23.1</w:t>
            </w:r>
          </w:p>
          <w:p w14:paraId="7647194B" w14:textId="4A8850D9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E5F" w14:textId="037D2E9E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A30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26.51/99.023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55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Измерительные каналы (модули) систем измерительно-управляющих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2366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Входные сигналы в диапазоне: </w:t>
            </w:r>
          </w:p>
          <w:p w14:paraId="76D0BCE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20 мА; </w:t>
            </w:r>
          </w:p>
          <w:p w14:paraId="40EB89EA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10 до 10 В; </w:t>
            </w:r>
          </w:p>
          <w:p w14:paraId="27169F1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минус 100 до 100 мВ;</w:t>
            </w:r>
          </w:p>
          <w:p w14:paraId="29E10679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400 Ом;</w:t>
            </w:r>
          </w:p>
          <w:p w14:paraId="57464829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°С до </w:t>
            </w:r>
          </w:p>
          <w:p w14:paraId="38C22BBF" w14:textId="645D347D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</w:t>
            </w:r>
            <w:r w:rsidR="000457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300 °С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56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0,03 % и более</w:t>
            </w:r>
          </w:p>
        </w:tc>
      </w:tr>
    </w:tbl>
    <w:p w14:paraId="62768762" w14:textId="7834AB11" w:rsidR="00380A0C" w:rsidRDefault="00380A0C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1DF086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452E4EF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B258C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A8CD98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81081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217A7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2C0D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C49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859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B54B0" w14:textId="77777777" w:rsidR="00C814EE" w:rsidRDefault="00C814EE" w:rsidP="0011070C">
      <w:r>
        <w:separator/>
      </w:r>
    </w:p>
  </w:endnote>
  <w:endnote w:type="continuationSeparator" w:id="0">
    <w:p w14:paraId="55AFAE71" w14:textId="77777777" w:rsidR="00C814EE" w:rsidRDefault="00C814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B8599C" w14:paraId="79C27643" w14:textId="77777777" w:rsidTr="00A74514">
      <w:tc>
        <w:tcPr>
          <w:tcW w:w="3686" w:type="dxa"/>
          <w:hideMark/>
        </w:tcPr>
        <w:p w14:paraId="3348E52A" w14:textId="77777777" w:rsidR="00C379B5" w:rsidRPr="008217AA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8C416C" w14:textId="77777777" w:rsidR="00C379B5" w:rsidRPr="009A0001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B67273" w14:textId="604E590D" w:rsidR="00C379B5" w:rsidRPr="00460ECA" w:rsidRDefault="00093C9B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96A89">
                <w:rPr>
                  <w:rFonts w:eastAsia="ArialMT"/>
                  <w:u w:val="single"/>
                  <w:lang w:val="ru-RU"/>
                </w:rPr>
                <w:t>4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.0</w:t>
              </w:r>
              <w:r w:rsidR="00696A89">
                <w:rPr>
                  <w:rFonts w:eastAsia="ArialMT"/>
                  <w:u w:val="single"/>
                  <w:lang w:val="ru-RU"/>
                </w:rPr>
                <w:t>2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.202</w:t>
              </w:r>
              <w:r w:rsidR="00696A89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335171AE" w14:textId="77777777" w:rsidR="00C379B5" w:rsidRPr="009A0001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82FA20" w14:textId="77777777" w:rsidR="00C379B5" w:rsidRPr="00B8599C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</w:tbl>
  <w:p w14:paraId="343FE3F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B8599C" w14:paraId="3EBB00EB" w14:textId="77777777" w:rsidTr="008217AA">
      <w:tc>
        <w:tcPr>
          <w:tcW w:w="3686" w:type="dxa"/>
          <w:hideMark/>
        </w:tcPr>
        <w:p w14:paraId="6A647DDD" w14:textId="77777777" w:rsidR="008217AA" w:rsidRPr="005A0C35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="009A0001"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2C3D743C" w14:textId="77777777" w:rsidR="002E503D" w:rsidRPr="008217AA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D951" w14:textId="5FE5AD54" w:rsidR="00A417E3" w:rsidRPr="00B8599C" w:rsidRDefault="00045707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2248C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2248C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62248C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1BDE91E" w14:textId="77777777" w:rsidR="00A417E3" w:rsidRPr="009A0001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A504ED" w14:textId="77777777" w:rsidR="00A417E3" w:rsidRPr="00B8599C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  <w:bookmarkEnd w:id="2"/>
  </w:tbl>
  <w:p w14:paraId="271F04E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14E73" w14:textId="77777777" w:rsidR="00C814EE" w:rsidRDefault="00C814EE" w:rsidP="0011070C">
      <w:r>
        <w:separator/>
      </w:r>
    </w:p>
  </w:footnote>
  <w:footnote w:type="continuationSeparator" w:id="0">
    <w:p w14:paraId="60BE25F9" w14:textId="77777777" w:rsidR="00C814EE" w:rsidRDefault="00C814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E834F9" w:rsidRPr="00D337DC" w14:paraId="40ADBA7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7D4F9" w14:textId="77777777" w:rsidR="00E834F9" w:rsidRPr="00460ECA" w:rsidRDefault="00E834F9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D96079" wp14:editId="2356FD24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5212F3" w14:textId="24036BE0" w:rsidR="00E834F9" w:rsidRPr="0043356F" w:rsidRDefault="00E834F9" w:rsidP="00E834F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>Приложение № 1 к аттестату аккредитации № BY/112</w:t>
          </w:r>
          <w:r w:rsidR="00193D4D">
            <w:rPr>
              <w:bCs/>
              <w:sz w:val="24"/>
              <w:szCs w:val="24"/>
            </w:rPr>
            <w:t xml:space="preserve"> 3.0351</w:t>
          </w:r>
          <w:r w:rsidRPr="0043356F">
            <w:rPr>
              <w:bCs/>
              <w:sz w:val="24"/>
              <w:szCs w:val="24"/>
            </w:rPr>
            <w:t xml:space="preserve"> </w:t>
          </w:r>
        </w:p>
      </w:tc>
    </w:tr>
  </w:tbl>
  <w:p w14:paraId="63D8161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259D419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A4456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3A193B" wp14:editId="5EE6CD6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0815B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36642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CEF01" w14:textId="77777777" w:rsidR="00F40980" w:rsidRPr="00804957" w:rsidRDefault="00F40980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C20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796572">
    <w:abstractNumId w:val="6"/>
  </w:num>
  <w:num w:numId="2" w16cid:durableId="2115128265">
    <w:abstractNumId w:val="7"/>
  </w:num>
  <w:num w:numId="3" w16cid:durableId="609701955">
    <w:abstractNumId w:val="4"/>
  </w:num>
  <w:num w:numId="4" w16cid:durableId="1832328685">
    <w:abstractNumId w:val="1"/>
  </w:num>
  <w:num w:numId="5" w16cid:durableId="1647051812">
    <w:abstractNumId w:val="11"/>
  </w:num>
  <w:num w:numId="6" w16cid:durableId="1334265515">
    <w:abstractNumId w:val="3"/>
  </w:num>
  <w:num w:numId="7" w16cid:durableId="356275152">
    <w:abstractNumId w:val="8"/>
  </w:num>
  <w:num w:numId="8" w16cid:durableId="2139295041">
    <w:abstractNumId w:val="5"/>
  </w:num>
  <w:num w:numId="9" w16cid:durableId="1158034146">
    <w:abstractNumId w:val="9"/>
  </w:num>
  <w:num w:numId="10" w16cid:durableId="1230923489">
    <w:abstractNumId w:val="2"/>
  </w:num>
  <w:num w:numId="11" w16cid:durableId="1207789622">
    <w:abstractNumId w:val="0"/>
  </w:num>
  <w:num w:numId="12" w16cid:durableId="169306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7"/>
    <w:rsid w:val="00001560"/>
    <w:rsid w:val="00015827"/>
    <w:rsid w:val="00022A72"/>
    <w:rsid w:val="00030948"/>
    <w:rsid w:val="00033592"/>
    <w:rsid w:val="00045707"/>
    <w:rsid w:val="000643A6"/>
    <w:rsid w:val="0009264B"/>
    <w:rsid w:val="00093C9B"/>
    <w:rsid w:val="000A16EA"/>
    <w:rsid w:val="000A6CF1"/>
    <w:rsid w:val="000D063D"/>
    <w:rsid w:val="000D1708"/>
    <w:rsid w:val="000D49BB"/>
    <w:rsid w:val="000E2AC4"/>
    <w:rsid w:val="000F1790"/>
    <w:rsid w:val="00101C03"/>
    <w:rsid w:val="0011070C"/>
    <w:rsid w:val="001157ED"/>
    <w:rsid w:val="00116AD0"/>
    <w:rsid w:val="00117059"/>
    <w:rsid w:val="00120BDA"/>
    <w:rsid w:val="00136803"/>
    <w:rsid w:val="00146562"/>
    <w:rsid w:val="001512FA"/>
    <w:rsid w:val="001747CA"/>
    <w:rsid w:val="001843A0"/>
    <w:rsid w:val="00193D4D"/>
    <w:rsid w:val="001956F7"/>
    <w:rsid w:val="00195A33"/>
    <w:rsid w:val="001A4BEA"/>
    <w:rsid w:val="001A550C"/>
    <w:rsid w:val="001B174D"/>
    <w:rsid w:val="001E3D8F"/>
    <w:rsid w:val="001E6E80"/>
    <w:rsid w:val="0020355B"/>
    <w:rsid w:val="00225907"/>
    <w:rsid w:val="00234CBD"/>
    <w:rsid w:val="00254BE3"/>
    <w:rsid w:val="0026099C"/>
    <w:rsid w:val="0027128E"/>
    <w:rsid w:val="00280064"/>
    <w:rsid w:val="00280E8C"/>
    <w:rsid w:val="002877C8"/>
    <w:rsid w:val="002900DE"/>
    <w:rsid w:val="002A2291"/>
    <w:rsid w:val="002D28AD"/>
    <w:rsid w:val="002E503D"/>
    <w:rsid w:val="002F0B42"/>
    <w:rsid w:val="002F0D32"/>
    <w:rsid w:val="002F50B2"/>
    <w:rsid w:val="003054C2"/>
    <w:rsid w:val="00305E11"/>
    <w:rsid w:val="00305E62"/>
    <w:rsid w:val="0031023B"/>
    <w:rsid w:val="00327FB9"/>
    <w:rsid w:val="003717D2"/>
    <w:rsid w:val="003718EF"/>
    <w:rsid w:val="00380A0C"/>
    <w:rsid w:val="003A28BE"/>
    <w:rsid w:val="003A7922"/>
    <w:rsid w:val="003B08E8"/>
    <w:rsid w:val="003B4E94"/>
    <w:rsid w:val="003C130A"/>
    <w:rsid w:val="003C2834"/>
    <w:rsid w:val="003C58DD"/>
    <w:rsid w:val="003E26A2"/>
    <w:rsid w:val="00401D49"/>
    <w:rsid w:val="00405C9E"/>
    <w:rsid w:val="00407988"/>
    <w:rsid w:val="00410274"/>
    <w:rsid w:val="00416870"/>
    <w:rsid w:val="0043356F"/>
    <w:rsid w:val="004339C3"/>
    <w:rsid w:val="00436D0B"/>
    <w:rsid w:val="00437E07"/>
    <w:rsid w:val="00460ECA"/>
    <w:rsid w:val="00481260"/>
    <w:rsid w:val="004A5E4C"/>
    <w:rsid w:val="004E19AE"/>
    <w:rsid w:val="004E5090"/>
    <w:rsid w:val="004E6F3C"/>
    <w:rsid w:val="0050425C"/>
    <w:rsid w:val="00505771"/>
    <w:rsid w:val="00507956"/>
    <w:rsid w:val="00507CCF"/>
    <w:rsid w:val="00530F3D"/>
    <w:rsid w:val="005409B8"/>
    <w:rsid w:val="00545736"/>
    <w:rsid w:val="00547530"/>
    <w:rsid w:val="00554E74"/>
    <w:rsid w:val="0055563B"/>
    <w:rsid w:val="0056070B"/>
    <w:rsid w:val="00562D77"/>
    <w:rsid w:val="00563342"/>
    <w:rsid w:val="00563680"/>
    <w:rsid w:val="00582A8F"/>
    <w:rsid w:val="00592241"/>
    <w:rsid w:val="005A0C35"/>
    <w:rsid w:val="005C5B99"/>
    <w:rsid w:val="005C7B39"/>
    <w:rsid w:val="005D4205"/>
    <w:rsid w:val="005D7FC6"/>
    <w:rsid w:val="005E250C"/>
    <w:rsid w:val="005E611E"/>
    <w:rsid w:val="005F6CE7"/>
    <w:rsid w:val="00605AD3"/>
    <w:rsid w:val="00614867"/>
    <w:rsid w:val="0062248C"/>
    <w:rsid w:val="00630922"/>
    <w:rsid w:val="00645468"/>
    <w:rsid w:val="00696A89"/>
    <w:rsid w:val="00697905"/>
    <w:rsid w:val="006A336B"/>
    <w:rsid w:val="006A4791"/>
    <w:rsid w:val="006B7372"/>
    <w:rsid w:val="006D1CDB"/>
    <w:rsid w:val="006D4E0D"/>
    <w:rsid w:val="006D5858"/>
    <w:rsid w:val="006D5DCE"/>
    <w:rsid w:val="00715A45"/>
    <w:rsid w:val="0071603C"/>
    <w:rsid w:val="00731452"/>
    <w:rsid w:val="00734508"/>
    <w:rsid w:val="007362E4"/>
    <w:rsid w:val="00741FBB"/>
    <w:rsid w:val="0074243A"/>
    <w:rsid w:val="00743F49"/>
    <w:rsid w:val="00744EE6"/>
    <w:rsid w:val="0075090E"/>
    <w:rsid w:val="00755DDD"/>
    <w:rsid w:val="007571AF"/>
    <w:rsid w:val="0079041E"/>
    <w:rsid w:val="00792698"/>
    <w:rsid w:val="007A1818"/>
    <w:rsid w:val="007A4175"/>
    <w:rsid w:val="007A4485"/>
    <w:rsid w:val="007C05FE"/>
    <w:rsid w:val="007C3A37"/>
    <w:rsid w:val="007E523A"/>
    <w:rsid w:val="008124DA"/>
    <w:rsid w:val="0081462F"/>
    <w:rsid w:val="008217AA"/>
    <w:rsid w:val="00836710"/>
    <w:rsid w:val="00843D90"/>
    <w:rsid w:val="008505BA"/>
    <w:rsid w:val="00856322"/>
    <w:rsid w:val="00872305"/>
    <w:rsid w:val="00877224"/>
    <w:rsid w:val="008A3E6F"/>
    <w:rsid w:val="008B1B9D"/>
    <w:rsid w:val="008C3521"/>
    <w:rsid w:val="008D34AB"/>
    <w:rsid w:val="008D3A5C"/>
    <w:rsid w:val="008E2D26"/>
    <w:rsid w:val="008E350B"/>
    <w:rsid w:val="008F0D6D"/>
    <w:rsid w:val="00907767"/>
    <w:rsid w:val="00913B16"/>
    <w:rsid w:val="00921A06"/>
    <w:rsid w:val="009230FC"/>
    <w:rsid w:val="00923449"/>
    <w:rsid w:val="00923868"/>
    <w:rsid w:val="009408C9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35BE"/>
    <w:rsid w:val="009C5D61"/>
    <w:rsid w:val="009C6470"/>
    <w:rsid w:val="009D5A57"/>
    <w:rsid w:val="009E03D8"/>
    <w:rsid w:val="009E107F"/>
    <w:rsid w:val="009F7389"/>
    <w:rsid w:val="00A019D9"/>
    <w:rsid w:val="00A04FE4"/>
    <w:rsid w:val="00A40143"/>
    <w:rsid w:val="00A417E3"/>
    <w:rsid w:val="00A46D5C"/>
    <w:rsid w:val="00A47C62"/>
    <w:rsid w:val="00A51D9A"/>
    <w:rsid w:val="00A54DFD"/>
    <w:rsid w:val="00A66F3D"/>
    <w:rsid w:val="00A74B14"/>
    <w:rsid w:val="00A755C7"/>
    <w:rsid w:val="00A76F8A"/>
    <w:rsid w:val="00A8071D"/>
    <w:rsid w:val="00A82548"/>
    <w:rsid w:val="00A92ECA"/>
    <w:rsid w:val="00A955D0"/>
    <w:rsid w:val="00A96698"/>
    <w:rsid w:val="00AD4B7A"/>
    <w:rsid w:val="00AE17DA"/>
    <w:rsid w:val="00B00CAF"/>
    <w:rsid w:val="00B06CF4"/>
    <w:rsid w:val="00B073DC"/>
    <w:rsid w:val="00B15AFA"/>
    <w:rsid w:val="00B344A4"/>
    <w:rsid w:val="00B371CD"/>
    <w:rsid w:val="00B47A0F"/>
    <w:rsid w:val="00B565D4"/>
    <w:rsid w:val="00B61580"/>
    <w:rsid w:val="00B8599C"/>
    <w:rsid w:val="00BB272F"/>
    <w:rsid w:val="00BB5AEF"/>
    <w:rsid w:val="00BC40FF"/>
    <w:rsid w:val="00C00081"/>
    <w:rsid w:val="00C13371"/>
    <w:rsid w:val="00C24C3D"/>
    <w:rsid w:val="00C30A01"/>
    <w:rsid w:val="00C31185"/>
    <w:rsid w:val="00C35ED8"/>
    <w:rsid w:val="00C35FB6"/>
    <w:rsid w:val="00C379B5"/>
    <w:rsid w:val="00C46E4F"/>
    <w:rsid w:val="00C60464"/>
    <w:rsid w:val="00C66929"/>
    <w:rsid w:val="00C67DD7"/>
    <w:rsid w:val="00C74B15"/>
    <w:rsid w:val="00C814EE"/>
    <w:rsid w:val="00C81513"/>
    <w:rsid w:val="00C94794"/>
    <w:rsid w:val="00C953CE"/>
    <w:rsid w:val="00C97BC9"/>
    <w:rsid w:val="00CA53E3"/>
    <w:rsid w:val="00CE4302"/>
    <w:rsid w:val="00CF4334"/>
    <w:rsid w:val="00CF4C03"/>
    <w:rsid w:val="00D00EC8"/>
    <w:rsid w:val="00D03574"/>
    <w:rsid w:val="00D05D1F"/>
    <w:rsid w:val="00D11528"/>
    <w:rsid w:val="00D1438E"/>
    <w:rsid w:val="00D223F7"/>
    <w:rsid w:val="00D26543"/>
    <w:rsid w:val="00D50B4E"/>
    <w:rsid w:val="00D7573A"/>
    <w:rsid w:val="00D82BA2"/>
    <w:rsid w:val="00D876E6"/>
    <w:rsid w:val="00D96601"/>
    <w:rsid w:val="00DA44E5"/>
    <w:rsid w:val="00DA5E7A"/>
    <w:rsid w:val="00DB1FAE"/>
    <w:rsid w:val="00DB75FB"/>
    <w:rsid w:val="00DE6F93"/>
    <w:rsid w:val="00DF59A1"/>
    <w:rsid w:val="00DF7DAB"/>
    <w:rsid w:val="00E029E6"/>
    <w:rsid w:val="00E12F21"/>
    <w:rsid w:val="00E16A62"/>
    <w:rsid w:val="00E6157E"/>
    <w:rsid w:val="00E750F5"/>
    <w:rsid w:val="00E834F9"/>
    <w:rsid w:val="00E85116"/>
    <w:rsid w:val="00E94827"/>
    <w:rsid w:val="00E95EA8"/>
    <w:rsid w:val="00EA24D7"/>
    <w:rsid w:val="00EA6CEB"/>
    <w:rsid w:val="00ED10E7"/>
    <w:rsid w:val="00EF03A4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87F4E"/>
    <w:rsid w:val="00F905BD"/>
    <w:rsid w:val="00F90988"/>
    <w:rsid w:val="00F93BB0"/>
    <w:rsid w:val="00FC280E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C33372"/>
  <w15:docId w15:val="{2973BAE1-8033-42EC-9334-346373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554E7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DB711A4A6F44E6A47467F6C0B7D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011C-A07E-48F0-BA33-67F48884E441}"/>
      </w:docPartPr>
      <w:docPartBody>
        <w:p w:rsidR="0013208C" w:rsidRDefault="006C2257">
          <w:pPr>
            <w:pStyle w:val="D8DB711A4A6F44E6A47467F6C0B7DB9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25971656AD45BDAD06E6F5790E2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20AD-5699-4781-AD44-A1D75A7D5AAA}"/>
      </w:docPartPr>
      <w:docPartBody>
        <w:p w:rsidR="0013208C" w:rsidRDefault="006C2257">
          <w:pPr>
            <w:pStyle w:val="4625971656AD45BDAD06E6F5790E280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BD3BA07F942B39E6EC6EE32747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A29BC-26D3-47CB-BCF7-5FB3C234566B}"/>
      </w:docPartPr>
      <w:docPartBody>
        <w:p w:rsidR="0013208C" w:rsidRDefault="006C2257">
          <w:pPr>
            <w:pStyle w:val="916BD3BA07F942B39E6EC6EE327471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16D3370C96742098C5F4F9435072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32948-EAF2-441E-9318-04400A0158F4}"/>
      </w:docPartPr>
      <w:docPartBody>
        <w:p w:rsidR="0013208C" w:rsidRDefault="006C2257">
          <w:pPr>
            <w:pStyle w:val="916D3370C96742098C5F4F9435072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7"/>
    <w:rsid w:val="00105749"/>
    <w:rsid w:val="0013208C"/>
    <w:rsid w:val="004C4133"/>
    <w:rsid w:val="00507956"/>
    <w:rsid w:val="006C2257"/>
    <w:rsid w:val="0082206F"/>
    <w:rsid w:val="00B730C1"/>
    <w:rsid w:val="00BE37AC"/>
    <w:rsid w:val="00B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3208C"/>
    <w:rPr>
      <w:color w:val="808080"/>
    </w:rPr>
  </w:style>
  <w:style w:type="paragraph" w:customStyle="1" w:styleId="D8DB711A4A6F44E6A47467F6C0B7DB96">
    <w:name w:val="D8DB711A4A6F44E6A47467F6C0B7DB96"/>
  </w:style>
  <w:style w:type="paragraph" w:customStyle="1" w:styleId="4625971656AD45BDAD06E6F5790E280D">
    <w:name w:val="4625971656AD45BDAD06E6F5790E280D"/>
  </w:style>
  <w:style w:type="paragraph" w:customStyle="1" w:styleId="916BD3BA07F942B39E6EC6EE327471E3">
    <w:name w:val="916BD3BA07F942B39E6EC6EE327471E3"/>
  </w:style>
  <w:style w:type="paragraph" w:customStyle="1" w:styleId="916D3370C96742098C5F4F943507279C">
    <w:name w:val="916D3370C96742098C5F4F943507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2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Виршич Юлия Викторовна</cp:lastModifiedBy>
  <cp:revision>3</cp:revision>
  <cp:lastPrinted>2022-06-07T05:45:00Z</cp:lastPrinted>
  <dcterms:created xsi:type="dcterms:W3CDTF">2024-07-16T12:55:00Z</dcterms:created>
  <dcterms:modified xsi:type="dcterms:W3CDTF">2024-07-16T12:57:00Z</dcterms:modified>
</cp:coreProperties>
</file>