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8"/>
      </w:tblGrid>
      <w:tr w:rsidR="00F40980" w:rsidRPr="007F66CA" w14:paraId="5D9C685D" w14:textId="77777777" w:rsidTr="001523A7">
        <w:tc>
          <w:tcPr>
            <w:tcW w:w="5529" w:type="dxa"/>
            <w:vMerge w:val="restart"/>
          </w:tcPr>
          <w:p w14:paraId="0D175B02" w14:textId="77777777" w:rsidR="00F40980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828" w:type="dxa"/>
          </w:tcPr>
          <w:p w14:paraId="38C7A1F1" w14:textId="77777777" w:rsidR="00F40980" w:rsidRPr="007F66CA" w:rsidRDefault="00F40980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1523A7">
        <w:tc>
          <w:tcPr>
            <w:tcW w:w="5529" w:type="dxa"/>
            <w:vMerge/>
          </w:tcPr>
          <w:p w14:paraId="545C96CB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7F11CFDF" w14:textId="77777777" w:rsidR="00F40980" w:rsidRPr="007F66CA" w:rsidRDefault="00F40980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1523A7">
        <w:tc>
          <w:tcPr>
            <w:tcW w:w="5529" w:type="dxa"/>
            <w:vMerge/>
          </w:tcPr>
          <w:p w14:paraId="3832B1DE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0BDE5E87" w14:textId="0D399308" w:rsidR="00F40980" w:rsidRPr="007F66CA" w:rsidRDefault="00F40980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1D650E">
              <w:rPr>
                <w:rFonts w:cs="Times New Roman"/>
                <w:bCs/>
                <w:sz w:val="28"/>
                <w:szCs w:val="28"/>
              </w:rPr>
              <w:t>1</w:t>
            </w:r>
            <w:r w:rsidR="00625D3A">
              <w:rPr>
                <w:rFonts w:cs="Times New Roman"/>
                <w:bCs/>
                <w:sz w:val="28"/>
                <w:szCs w:val="28"/>
              </w:rPr>
              <w:t>541</w:t>
            </w:r>
          </w:p>
        </w:tc>
      </w:tr>
      <w:tr w:rsidR="00F40980" w:rsidRPr="007F66CA" w14:paraId="3997CFFD" w14:textId="77777777" w:rsidTr="001523A7">
        <w:tc>
          <w:tcPr>
            <w:tcW w:w="5529" w:type="dxa"/>
            <w:vMerge/>
          </w:tcPr>
          <w:p w14:paraId="7A7FABEE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14:paraId="0EF3C9F7" w14:textId="28E16C1E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D650E">
              <w:rPr>
                <w:bCs/>
                <w:sz w:val="28"/>
                <w:szCs w:val="28"/>
              </w:rPr>
              <w:t xml:space="preserve"> </w:t>
            </w:r>
            <w:r w:rsidR="00625D3A">
              <w:rPr>
                <w:bCs/>
                <w:sz w:val="28"/>
                <w:szCs w:val="28"/>
              </w:rPr>
              <w:t>02</w:t>
            </w:r>
            <w:r w:rsidR="00E83E88">
              <w:rPr>
                <w:bCs/>
                <w:sz w:val="28"/>
                <w:szCs w:val="28"/>
              </w:rPr>
              <w:t>.</w:t>
            </w:r>
            <w:r w:rsidR="00625D3A">
              <w:rPr>
                <w:bCs/>
                <w:sz w:val="28"/>
                <w:szCs w:val="28"/>
              </w:rPr>
              <w:t>10</w:t>
            </w:r>
            <w:r w:rsidR="00E83E88">
              <w:rPr>
                <w:bCs/>
                <w:sz w:val="28"/>
                <w:szCs w:val="28"/>
              </w:rPr>
              <w:t>.200</w:t>
            </w:r>
            <w:r w:rsidR="00625D3A">
              <w:rPr>
                <w:bCs/>
                <w:sz w:val="28"/>
                <w:szCs w:val="28"/>
              </w:rPr>
              <w:t>1</w:t>
            </w:r>
          </w:p>
        </w:tc>
      </w:tr>
      <w:tr w:rsidR="00F40980" w:rsidRPr="007F66CA" w14:paraId="20EC6262" w14:textId="77777777" w:rsidTr="001523A7">
        <w:tc>
          <w:tcPr>
            <w:tcW w:w="5529" w:type="dxa"/>
            <w:vMerge/>
          </w:tcPr>
          <w:p w14:paraId="1012ECC9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14:paraId="4112A69F" w14:textId="27F3430C" w:rsidR="00582A8F" w:rsidRPr="007F66CA" w:rsidRDefault="00582A8F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1D650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038F062B" w14:textId="5BE48E7B" w:rsidR="00F40980" w:rsidRPr="007F66CA" w:rsidRDefault="00F40980" w:rsidP="001C1B5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1C1B5B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1523A7">
        <w:tc>
          <w:tcPr>
            <w:tcW w:w="5529" w:type="dxa"/>
            <w:vMerge/>
          </w:tcPr>
          <w:p w14:paraId="27871D60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057EA234" w14:textId="0809A5B5" w:rsidR="00F40980" w:rsidRPr="007F66CA" w:rsidRDefault="00F40980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C29FB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12F19533" w14:textId="77777777" w:rsidTr="00F40980">
        <w:tc>
          <w:tcPr>
            <w:tcW w:w="9751" w:type="dxa"/>
          </w:tcPr>
          <w:p w14:paraId="6AA69010" w14:textId="13D8BD5E" w:rsidR="00D223F7" w:rsidRPr="007F66CA" w:rsidRDefault="00D223F7" w:rsidP="006B4AD7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C29FB">
                  <w:rPr>
                    <w:rStyle w:val="38"/>
                    <w:szCs w:val="28"/>
                  </w:rPr>
                  <w:t>13</w:t>
                </w:r>
                <w:r w:rsidR="006B4AD7">
                  <w:rPr>
                    <w:rStyle w:val="38"/>
                    <w:szCs w:val="28"/>
                  </w:rPr>
                  <w:t xml:space="preserve"> ию</w:t>
                </w:r>
                <w:r w:rsidR="006C29FB">
                  <w:rPr>
                    <w:rStyle w:val="38"/>
                    <w:szCs w:val="28"/>
                  </w:rPr>
                  <w:t>н</w:t>
                </w:r>
                <w:r w:rsidR="006B4AD7">
                  <w:rPr>
                    <w:rStyle w:val="38"/>
                    <w:szCs w:val="28"/>
                  </w:rPr>
                  <w:t>я 202</w:t>
                </w:r>
                <w:r w:rsidR="006C29FB">
                  <w:rPr>
                    <w:rStyle w:val="38"/>
                    <w:szCs w:val="28"/>
                  </w:rPr>
                  <w:t>5</w:t>
                </w:r>
                <w:r w:rsidR="006B4AD7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D64D69" w:rsidRPr="007F66CA" w14:paraId="13E44AFD" w14:textId="77777777" w:rsidTr="00D64D69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448DEDB0" w14:textId="4122A1B2" w:rsidR="00D64D69" w:rsidRPr="001D650E" w:rsidRDefault="00D64D69" w:rsidP="00D64D69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50B77">
              <w:rPr>
                <w:rFonts w:eastAsia="Calibri"/>
                <w:sz w:val="28"/>
                <w:szCs w:val="28"/>
              </w:rPr>
              <w:t>электротехнической лаборатории</w:t>
            </w:r>
          </w:p>
        </w:tc>
      </w:tr>
      <w:tr w:rsidR="00D64D69" w:rsidRPr="007F66CA" w14:paraId="37944D9B" w14:textId="77777777" w:rsidTr="00D64D69">
        <w:trPr>
          <w:trHeight w:val="234"/>
          <w:jc w:val="center"/>
        </w:trPr>
        <w:tc>
          <w:tcPr>
            <w:tcW w:w="9638" w:type="dxa"/>
            <w:vAlign w:val="center"/>
          </w:tcPr>
          <w:p w14:paraId="2C89A539" w14:textId="4F71FB3D" w:rsidR="00D64D69" w:rsidRPr="00D64D69" w:rsidRDefault="00D64D69" w:rsidP="00D64D69">
            <w:pPr>
              <w:pStyle w:val="af6"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64D69">
              <w:rPr>
                <w:rFonts w:eastAsia="Calibri"/>
                <w:sz w:val="28"/>
                <w:szCs w:val="28"/>
                <w:lang w:val="ru-RU"/>
              </w:rPr>
              <w:t xml:space="preserve">Открытого акционерного общества </w:t>
            </w:r>
            <w:r w:rsidRPr="00D64D69">
              <w:rPr>
                <w:rFonts w:eastAsia="Calibri"/>
                <w:sz w:val="28"/>
                <w:szCs w:val="28"/>
                <w:lang w:val="ru-RU"/>
              </w:rPr>
              <w:br/>
              <w:t>«Светлогорский целлюлозно-картонный комбинат»</w:t>
            </w:r>
          </w:p>
        </w:tc>
      </w:tr>
    </w:tbl>
    <w:p w14:paraId="381D7B6A" w14:textId="77777777" w:rsidR="00D223F7" w:rsidRPr="006B4AD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6"/>
          <w:szCs w:val="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6"/>
        <w:gridCol w:w="2023"/>
        <w:gridCol w:w="850"/>
        <w:gridCol w:w="2126"/>
        <w:gridCol w:w="1701"/>
        <w:gridCol w:w="2262"/>
      </w:tblGrid>
      <w:tr w:rsidR="006B4AD7" w14:paraId="2B10157B" w14:textId="77777777" w:rsidTr="00EF71DE">
        <w:tc>
          <w:tcPr>
            <w:tcW w:w="666" w:type="dxa"/>
          </w:tcPr>
          <w:p w14:paraId="4323D3F2" w14:textId="77777777" w:rsidR="006B4AD7" w:rsidRPr="00725B3A" w:rsidRDefault="006B4AD7" w:rsidP="006B4AD7">
            <w:pPr>
              <w:autoSpaceDE w:val="0"/>
              <w:autoSpaceDN w:val="0"/>
              <w:adjustRightInd w:val="0"/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725B3A">
              <w:rPr>
                <w:color w:val="000000"/>
                <w:sz w:val="22"/>
                <w:szCs w:val="22"/>
              </w:rPr>
              <w:t>№</w:t>
            </w:r>
          </w:p>
          <w:p w14:paraId="1BA5022D" w14:textId="5086C773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725B3A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023" w:type="dxa"/>
          </w:tcPr>
          <w:p w14:paraId="5D9E6D21" w14:textId="77777777" w:rsidR="006B4AD7" w:rsidRPr="00145CE9" w:rsidRDefault="006B4AD7" w:rsidP="006B4AD7">
            <w:pPr>
              <w:autoSpaceDE w:val="0"/>
              <w:autoSpaceDN w:val="0"/>
              <w:adjustRightInd w:val="0"/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145CE9">
              <w:rPr>
                <w:color w:val="000000"/>
                <w:sz w:val="22"/>
                <w:szCs w:val="22"/>
              </w:rPr>
              <w:t>Наименование</w:t>
            </w:r>
          </w:p>
          <w:p w14:paraId="24513172" w14:textId="21CD697A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145CE9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0" w:type="dxa"/>
          </w:tcPr>
          <w:p w14:paraId="59E2A5A0" w14:textId="605422AB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145CE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126" w:type="dxa"/>
          </w:tcPr>
          <w:p w14:paraId="66F8C257" w14:textId="16C2E08D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145CE9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</w:tcPr>
          <w:p w14:paraId="70446DED" w14:textId="4D2D4050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145CE9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2" w:type="dxa"/>
            <w:vAlign w:val="center"/>
          </w:tcPr>
          <w:p w14:paraId="0C3A13A3" w14:textId="5C0914A7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EF71DE">
        <w:tc>
          <w:tcPr>
            <w:tcW w:w="666" w:type="dxa"/>
          </w:tcPr>
          <w:p w14:paraId="2314CB2E" w14:textId="48E6180D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>1</w:t>
            </w:r>
          </w:p>
        </w:tc>
        <w:tc>
          <w:tcPr>
            <w:tcW w:w="2023" w:type="dxa"/>
          </w:tcPr>
          <w:p w14:paraId="6FC35FBA" w14:textId="4A049EF7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850" w:type="dxa"/>
          </w:tcPr>
          <w:p w14:paraId="353C4F5E" w14:textId="6FC1291F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2126" w:type="dxa"/>
          </w:tcPr>
          <w:p w14:paraId="65BD9918" w14:textId="7DC34E25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   </w:t>
            </w:r>
            <w:r w:rsidR="00D0509D">
              <w:rPr>
                <w:sz w:val="22"/>
                <w:szCs w:val="22"/>
              </w:rPr>
              <w:t xml:space="preserve">  </w:t>
            </w:r>
            <w:r w:rsidRPr="00D0509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5A726A7" w14:textId="4D9074C7" w:rsidR="00416763" w:rsidRPr="00D0509D" w:rsidRDefault="002F07B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 </w:t>
            </w:r>
            <w:r w:rsidR="00416763" w:rsidRPr="00D0509D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Align w:val="center"/>
          </w:tcPr>
          <w:p w14:paraId="6882B4F3" w14:textId="51CFB744" w:rsidR="00416763" w:rsidRPr="00D0509D" w:rsidRDefault="002F07B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    </w:t>
            </w:r>
            <w:r w:rsidR="00416763" w:rsidRPr="00D0509D">
              <w:rPr>
                <w:sz w:val="22"/>
                <w:szCs w:val="22"/>
              </w:rPr>
              <w:t>6</w:t>
            </w:r>
          </w:p>
        </w:tc>
      </w:tr>
      <w:tr w:rsidR="002F07B3" w14:paraId="4EA78DB2" w14:textId="77777777" w:rsidTr="006B4AD7">
        <w:tc>
          <w:tcPr>
            <w:tcW w:w="9628" w:type="dxa"/>
            <w:gridSpan w:val="6"/>
          </w:tcPr>
          <w:p w14:paraId="2D4BC3E9" w14:textId="3989A84C" w:rsidR="002F07B3" w:rsidRPr="00D0509D" w:rsidRDefault="00D0509D" w:rsidP="006B4AD7">
            <w:pPr>
              <w:jc w:val="center"/>
              <w:rPr>
                <w:sz w:val="22"/>
                <w:szCs w:val="22"/>
              </w:rPr>
            </w:pPr>
            <w:r w:rsidRPr="00D0509D">
              <w:rPr>
                <w:b/>
                <w:sz w:val="22"/>
                <w:szCs w:val="22"/>
              </w:rPr>
              <w:t>ул. Заводская, 1, 247439, г. Светлогорск, Гомельская область</w:t>
            </w:r>
          </w:p>
        </w:tc>
      </w:tr>
      <w:tr w:rsidR="00A20096" w14:paraId="7833E6E5" w14:textId="77777777" w:rsidTr="00EF71DE">
        <w:trPr>
          <w:trHeight w:val="303"/>
        </w:trPr>
        <w:tc>
          <w:tcPr>
            <w:tcW w:w="666" w:type="dxa"/>
          </w:tcPr>
          <w:p w14:paraId="684C2828" w14:textId="77777777" w:rsidR="00A20096" w:rsidRDefault="00A20096" w:rsidP="00581B93">
            <w:pPr>
              <w:rPr>
                <w:sz w:val="24"/>
                <w:szCs w:val="24"/>
              </w:rPr>
            </w:pPr>
            <w:r w:rsidRPr="00750B77">
              <w:rPr>
                <w:sz w:val="24"/>
                <w:szCs w:val="24"/>
              </w:rPr>
              <w:t>1.1</w:t>
            </w:r>
          </w:p>
          <w:p w14:paraId="623653BB" w14:textId="2BA6635F" w:rsidR="00A20096" w:rsidRPr="00934579" w:rsidRDefault="00A20096" w:rsidP="00581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2023" w:type="dxa"/>
            <w:vMerge w:val="restart"/>
          </w:tcPr>
          <w:p w14:paraId="5937298A" w14:textId="4CEBD392" w:rsidR="00A20096" w:rsidRPr="005B146F" w:rsidRDefault="00A20096" w:rsidP="000A7122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Синхронные генераторы на напряжение до 10 кВ включительно</w:t>
            </w:r>
          </w:p>
        </w:tc>
        <w:tc>
          <w:tcPr>
            <w:tcW w:w="850" w:type="dxa"/>
          </w:tcPr>
          <w:p w14:paraId="34416F98" w14:textId="023D35C5" w:rsidR="00A20096" w:rsidRPr="005B146F" w:rsidRDefault="00A20096" w:rsidP="00581B93">
            <w:pPr>
              <w:ind w:left="-75"/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4D62F99A" w14:textId="37ED85A4" w:rsidR="00D0509D" w:rsidRPr="005B146F" w:rsidRDefault="00A20096" w:rsidP="006B4AD7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1" w:type="dxa"/>
          </w:tcPr>
          <w:p w14:paraId="3986BB21" w14:textId="2481DC0A" w:rsidR="00A20096" w:rsidRPr="005B146F" w:rsidRDefault="006C29FB" w:rsidP="00581B9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EF71DE">
              <w:rPr>
                <w:lang w:val="ru-RU"/>
              </w:rPr>
              <w:t>,</w:t>
            </w:r>
            <w:r w:rsidR="00A20096" w:rsidRPr="005B146F">
              <w:rPr>
                <w:lang w:val="ru-RU"/>
              </w:rPr>
              <w:t xml:space="preserve"> </w:t>
            </w:r>
          </w:p>
          <w:p w14:paraId="690E6B8C" w14:textId="00C5BE46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п. Б.5.3</w:t>
            </w:r>
          </w:p>
        </w:tc>
        <w:tc>
          <w:tcPr>
            <w:tcW w:w="2262" w:type="dxa"/>
          </w:tcPr>
          <w:p w14:paraId="6940DB8F" w14:textId="41CCBD67" w:rsidR="00A20096" w:rsidRPr="005B146F" w:rsidRDefault="006B4AD7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A20096" w14:paraId="15762E75" w14:textId="77777777" w:rsidTr="00EF71DE">
        <w:tc>
          <w:tcPr>
            <w:tcW w:w="666" w:type="dxa"/>
          </w:tcPr>
          <w:p w14:paraId="08560961" w14:textId="77777777" w:rsidR="00A20096" w:rsidRDefault="00A20096" w:rsidP="00581B93">
            <w:pPr>
              <w:rPr>
                <w:sz w:val="24"/>
                <w:szCs w:val="24"/>
              </w:rPr>
            </w:pPr>
            <w:r w:rsidRPr="00750B77">
              <w:rPr>
                <w:sz w:val="24"/>
                <w:szCs w:val="24"/>
              </w:rPr>
              <w:t>1.2</w:t>
            </w:r>
          </w:p>
          <w:p w14:paraId="4DAA76B8" w14:textId="6025F7F5" w:rsidR="00A20096" w:rsidRPr="00934579" w:rsidRDefault="00A20096" w:rsidP="00581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2023" w:type="dxa"/>
            <w:vMerge/>
          </w:tcPr>
          <w:p w14:paraId="1F994B22" w14:textId="1A57DCB6" w:rsidR="00A20096" w:rsidRPr="005B146F" w:rsidRDefault="00A20096" w:rsidP="00581B9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6E42C78" w14:textId="45675571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27.11/ 29.113</w:t>
            </w:r>
          </w:p>
        </w:tc>
        <w:tc>
          <w:tcPr>
            <w:tcW w:w="2126" w:type="dxa"/>
          </w:tcPr>
          <w:p w14:paraId="0A8ADEA0" w14:textId="7BA194A7" w:rsidR="00D0509D" w:rsidRPr="005B146F" w:rsidRDefault="00A20096" w:rsidP="006B4AD7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701" w:type="dxa"/>
          </w:tcPr>
          <w:p w14:paraId="130967B6" w14:textId="1CF296F2" w:rsidR="00A20096" w:rsidRPr="005B146F" w:rsidRDefault="006C29FB" w:rsidP="00581B9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EF71DE">
              <w:rPr>
                <w:lang w:val="ru-RU"/>
              </w:rPr>
              <w:t>,</w:t>
            </w:r>
            <w:r w:rsidR="00A20096" w:rsidRPr="005B146F">
              <w:rPr>
                <w:lang w:val="ru-RU"/>
              </w:rPr>
              <w:t xml:space="preserve"> </w:t>
            </w:r>
          </w:p>
          <w:p w14:paraId="0C8B4A3D" w14:textId="6ADC6A23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п. Б.5.5</w:t>
            </w:r>
          </w:p>
        </w:tc>
        <w:tc>
          <w:tcPr>
            <w:tcW w:w="2262" w:type="dxa"/>
          </w:tcPr>
          <w:p w14:paraId="56ABBCC8" w14:textId="7A2263FB" w:rsidR="00A20096" w:rsidRPr="005B146F" w:rsidRDefault="006B4AD7" w:rsidP="00581B93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A20096" w14:paraId="4B165AEB" w14:textId="77777777" w:rsidTr="00EF71DE">
        <w:tc>
          <w:tcPr>
            <w:tcW w:w="666" w:type="dxa"/>
          </w:tcPr>
          <w:p w14:paraId="68C5BA6C" w14:textId="77777777" w:rsidR="00A20096" w:rsidRDefault="00A20096" w:rsidP="00581B93">
            <w:pPr>
              <w:rPr>
                <w:sz w:val="24"/>
                <w:szCs w:val="24"/>
              </w:rPr>
            </w:pPr>
            <w:r w:rsidRPr="00750B77">
              <w:rPr>
                <w:sz w:val="24"/>
                <w:szCs w:val="24"/>
              </w:rPr>
              <w:t>1.3</w:t>
            </w:r>
          </w:p>
          <w:p w14:paraId="21782AC9" w14:textId="1CB4D397" w:rsidR="00A20096" w:rsidRPr="00934579" w:rsidRDefault="00A20096" w:rsidP="00581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2023" w:type="dxa"/>
            <w:vMerge/>
          </w:tcPr>
          <w:p w14:paraId="1A0E1F70" w14:textId="77777777" w:rsidR="00A20096" w:rsidRPr="005B146F" w:rsidRDefault="00A20096" w:rsidP="00581B9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AD8CAEE" w14:textId="1439D81A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59EDCBA0" w14:textId="4BEFC609" w:rsidR="00A20096" w:rsidRPr="005B146F" w:rsidRDefault="00A20096" w:rsidP="006B4AD7">
            <w:pPr>
              <w:pStyle w:val="af6"/>
            </w:pPr>
            <w:r w:rsidRPr="005B146F">
              <w:rPr>
                <w:lang w:val="ru-RU"/>
              </w:rPr>
              <w:t>Сопротивление обмоток постоянному току</w:t>
            </w:r>
          </w:p>
        </w:tc>
        <w:tc>
          <w:tcPr>
            <w:tcW w:w="1701" w:type="dxa"/>
          </w:tcPr>
          <w:p w14:paraId="240BE685" w14:textId="002C7354" w:rsidR="00A20096" w:rsidRPr="005B146F" w:rsidRDefault="006C29FB" w:rsidP="00581B9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EF71DE">
              <w:rPr>
                <w:lang w:val="ru-RU"/>
              </w:rPr>
              <w:t>,</w:t>
            </w:r>
            <w:r w:rsidR="00A20096" w:rsidRPr="005B146F">
              <w:rPr>
                <w:lang w:val="ru-RU"/>
              </w:rPr>
              <w:t xml:space="preserve"> </w:t>
            </w:r>
          </w:p>
          <w:p w14:paraId="12A997B0" w14:textId="7797522E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п. Б.5.6</w:t>
            </w:r>
          </w:p>
        </w:tc>
        <w:tc>
          <w:tcPr>
            <w:tcW w:w="2262" w:type="dxa"/>
          </w:tcPr>
          <w:p w14:paraId="0338B510" w14:textId="77777777" w:rsidR="00A20096" w:rsidRPr="005B146F" w:rsidRDefault="00A20096" w:rsidP="00581B93">
            <w:pPr>
              <w:pStyle w:val="af6"/>
              <w:rPr>
                <w:lang w:val="ru-RU"/>
              </w:rPr>
            </w:pPr>
            <w:r w:rsidRPr="005B146F">
              <w:t>ГОСТ 11828-86</w:t>
            </w:r>
          </w:p>
          <w:p w14:paraId="3186CE27" w14:textId="5704483A" w:rsidR="00A20096" w:rsidRPr="005B146F" w:rsidRDefault="00FB5E05" w:rsidP="00581B93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</w:t>
            </w:r>
            <w:r w:rsidR="00A20096" w:rsidRPr="00031357">
              <w:rPr>
                <w:sz w:val="22"/>
                <w:szCs w:val="22"/>
              </w:rPr>
              <w:t>.</w:t>
            </w:r>
            <w:r w:rsidRPr="00031357">
              <w:rPr>
                <w:sz w:val="22"/>
                <w:szCs w:val="22"/>
              </w:rPr>
              <w:t>МС</w:t>
            </w:r>
            <w:r w:rsidR="00C66D8E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0007-2022</w:t>
            </w:r>
            <w:r>
              <w:rPr>
                <w:sz w:val="22"/>
                <w:szCs w:val="22"/>
              </w:rPr>
              <w:t xml:space="preserve"> </w:t>
            </w:r>
          </w:p>
          <w:p w14:paraId="0F2CF742" w14:textId="19515B05" w:rsidR="00A20096" w:rsidRPr="005B146F" w:rsidRDefault="00A20096" w:rsidP="00581B93">
            <w:pPr>
              <w:rPr>
                <w:sz w:val="22"/>
                <w:szCs w:val="22"/>
              </w:rPr>
            </w:pPr>
          </w:p>
        </w:tc>
      </w:tr>
      <w:tr w:rsidR="00A20096" w14:paraId="41E3103C" w14:textId="77777777" w:rsidTr="00EF71DE">
        <w:tc>
          <w:tcPr>
            <w:tcW w:w="666" w:type="dxa"/>
          </w:tcPr>
          <w:p w14:paraId="595CF58A" w14:textId="50B72289" w:rsidR="00A20096" w:rsidRPr="00D20038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023" w:type="dxa"/>
            <w:vMerge w:val="restart"/>
          </w:tcPr>
          <w:p w14:paraId="5E449E06" w14:textId="7B9CB8FE" w:rsidR="00A20096" w:rsidRPr="00D20038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Машины постоянного тока(кроме возбудителей)</w:t>
            </w:r>
          </w:p>
        </w:tc>
        <w:tc>
          <w:tcPr>
            <w:tcW w:w="850" w:type="dxa"/>
          </w:tcPr>
          <w:p w14:paraId="096F45CB" w14:textId="4671DE23" w:rsidR="00A20096" w:rsidRPr="00D20038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0CD528A8" w14:textId="19CAAF7F" w:rsidR="00A20096" w:rsidRPr="00D20038" w:rsidRDefault="00A20096" w:rsidP="006B4AD7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Сопротивление изоляции</w:t>
            </w:r>
          </w:p>
        </w:tc>
        <w:tc>
          <w:tcPr>
            <w:tcW w:w="1701" w:type="dxa"/>
          </w:tcPr>
          <w:p w14:paraId="20F9F1A0" w14:textId="7505B1F2" w:rsidR="00A20096" w:rsidRPr="00D20038" w:rsidRDefault="006C29FB" w:rsidP="005B146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EF71DE">
              <w:rPr>
                <w:lang w:val="ru-RU"/>
              </w:rPr>
              <w:t>,</w:t>
            </w:r>
            <w:r w:rsidR="00A20096" w:rsidRPr="00D20038">
              <w:rPr>
                <w:lang w:val="ru-RU"/>
              </w:rPr>
              <w:t xml:space="preserve"> </w:t>
            </w:r>
          </w:p>
          <w:p w14:paraId="68857970" w14:textId="2FB743E5" w:rsidR="00A20096" w:rsidRPr="00D20038" w:rsidRDefault="00A20096" w:rsidP="005B146F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п. Б.6.2</w:t>
            </w:r>
          </w:p>
        </w:tc>
        <w:tc>
          <w:tcPr>
            <w:tcW w:w="2262" w:type="dxa"/>
          </w:tcPr>
          <w:p w14:paraId="4ADC72CB" w14:textId="77777777" w:rsidR="00A20096" w:rsidRDefault="00A20096" w:rsidP="005B146F">
            <w:pPr>
              <w:pStyle w:val="af6"/>
            </w:pPr>
            <w:r w:rsidRPr="00D20038">
              <w:t>ГОСТ 11828-86</w:t>
            </w:r>
          </w:p>
          <w:p w14:paraId="6390B7AB" w14:textId="2E710A28" w:rsidR="000A7122" w:rsidRPr="00D20038" w:rsidRDefault="000A7122" w:rsidP="005B146F">
            <w:pPr>
              <w:pStyle w:val="af6"/>
            </w:pPr>
            <w:r w:rsidRPr="00031357">
              <w:t>АМИ.МС 00</w:t>
            </w:r>
            <w:r>
              <w:t>02</w:t>
            </w:r>
            <w:r w:rsidRPr="00031357">
              <w:t>-202</w:t>
            </w:r>
            <w:r>
              <w:t>2</w:t>
            </w:r>
          </w:p>
        </w:tc>
      </w:tr>
      <w:tr w:rsidR="00A20096" w14:paraId="2D3AA669" w14:textId="77777777" w:rsidTr="00EF71DE">
        <w:tc>
          <w:tcPr>
            <w:tcW w:w="666" w:type="dxa"/>
          </w:tcPr>
          <w:p w14:paraId="48682F91" w14:textId="77777777" w:rsidR="00A20096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2.2</w:t>
            </w:r>
          </w:p>
          <w:p w14:paraId="66700FAB" w14:textId="6473FCD3" w:rsidR="00A20096" w:rsidRPr="00D20038" w:rsidRDefault="00A20096" w:rsidP="005B14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023" w:type="dxa"/>
            <w:vMerge/>
          </w:tcPr>
          <w:p w14:paraId="7416016A" w14:textId="77777777" w:rsidR="00A20096" w:rsidRPr="00D20038" w:rsidRDefault="00A20096" w:rsidP="005B146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B4127BD" w14:textId="086E89C1" w:rsidR="00A20096" w:rsidRPr="00D20038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5D9E243F" w14:textId="7B1AEAA4" w:rsidR="00A20096" w:rsidRPr="00D20038" w:rsidRDefault="00A20096" w:rsidP="006B4AD7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Сопротивление постоянному току</w:t>
            </w:r>
          </w:p>
        </w:tc>
        <w:tc>
          <w:tcPr>
            <w:tcW w:w="1701" w:type="dxa"/>
          </w:tcPr>
          <w:p w14:paraId="193AB5FA" w14:textId="6C8AE7CE" w:rsidR="00A20096" w:rsidRPr="00D20038" w:rsidRDefault="006C29FB" w:rsidP="005B146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181-2023</w:t>
            </w:r>
            <w:r w:rsidR="00EF71DE">
              <w:rPr>
                <w:lang w:val="ru-RU"/>
              </w:rPr>
              <w:t>,</w:t>
            </w:r>
            <w:r w:rsidR="00A20096" w:rsidRPr="00D20038">
              <w:rPr>
                <w:lang w:val="ru-RU"/>
              </w:rPr>
              <w:t xml:space="preserve"> </w:t>
            </w:r>
          </w:p>
          <w:p w14:paraId="16E173A2" w14:textId="7C63F46F" w:rsidR="00A20096" w:rsidRPr="00D20038" w:rsidRDefault="00A20096" w:rsidP="005B146F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п. Б.6.4</w:t>
            </w:r>
          </w:p>
        </w:tc>
        <w:tc>
          <w:tcPr>
            <w:tcW w:w="2262" w:type="dxa"/>
          </w:tcPr>
          <w:p w14:paraId="21A54481" w14:textId="77777777" w:rsidR="00A20096" w:rsidRPr="00D20038" w:rsidRDefault="00A20096" w:rsidP="005B146F">
            <w:pPr>
              <w:pStyle w:val="af6"/>
              <w:rPr>
                <w:lang w:val="ru-RU"/>
              </w:rPr>
            </w:pPr>
            <w:r w:rsidRPr="00D20038">
              <w:t>ГОСТ 11828-86</w:t>
            </w:r>
          </w:p>
          <w:p w14:paraId="621DD329" w14:textId="18042142" w:rsidR="00A20096" w:rsidRPr="00D20038" w:rsidRDefault="006B4AD7" w:rsidP="006B4AD7"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07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D20038" w14:paraId="23130AE2" w14:textId="77777777" w:rsidTr="00EF71DE">
        <w:tc>
          <w:tcPr>
            <w:tcW w:w="666" w:type="dxa"/>
          </w:tcPr>
          <w:p w14:paraId="1E87EB36" w14:textId="77777777" w:rsid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3.1</w:t>
            </w:r>
          </w:p>
          <w:p w14:paraId="229FD7EC" w14:textId="49F20343" w:rsidR="00A20096" w:rsidRPr="00D20038" w:rsidRDefault="00A200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023" w:type="dxa"/>
          </w:tcPr>
          <w:p w14:paraId="692B2F81" w14:textId="236D9472" w:rsidR="00790596" w:rsidRPr="00D20038" w:rsidRDefault="00D20038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Электродвигатели переменного тока на напряжение </w:t>
            </w:r>
            <w:r w:rsidRPr="00D20038">
              <w:rPr>
                <w:sz w:val="22"/>
                <w:szCs w:val="22"/>
              </w:rPr>
              <w:br/>
              <w:t>до 10 кВ включительно</w:t>
            </w:r>
          </w:p>
        </w:tc>
        <w:tc>
          <w:tcPr>
            <w:tcW w:w="850" w:type="dxa"/>
          </w:tcPr>
          <w:p w14:paraId="38CA5F99" w14:textId="383666A5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1A0C93FF" w14:textId="77777777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изоляции</w:t>
            </w:r>
          </w:p>
          <w:p w14:paraId="46C25476" w14:textId="77777777" w:rsidR="00D20038" w:rsidRPr="00D20038" w:rsidRDefault="00D20038" w:rsidP="00D20038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</w:tcPr>
          <w:p w14:paraId="6F965F1F" w14:textId="170CA8EC" w:rsidR="00D20038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D20038" w:rsidRPr="00D20038">
              <w:rPr>
                <w:sz w:val="22"/>
                <w:szCs w:val="22"/>
              </w:rPr>
              <w:t xml:space="preserve"> </w:t>
            </w:r>
          </w:p>
          <w:p w14:paraId="76CC1F05" w14:textId="77777777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п.Б.7.2</w:t>
            </w:r>
          </w:p>
          <w:p w14:paraId="282F1194" w14:textId="77777777" w:rsidR="00D20038" w:rsidRPr="00D20038" w:rsidRDefault="00D20038" w:rsidP="00D20038">
            <w:pPr>
              <w:pStyle w:val="af6"/>
              <w:rPr>
                <w:lang w:val="ru-RU"/>
              </w:rPr>
            </w:pPr>
          </w:p>
        </w:tc>
        <w:tc>
          <w:tcPr>
            <w:tcW w:w="2262" w:type="dxa"/>
          </w:tcPr>
          <w:p w14:paraId="2B4DF216" w14:textId="7927A6ED" w:rsidR="00FB5E05" w:rsidRPr="005B146F" w:rsidRDefault="00FB5E05" w:rsidP="00FB5E05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C66D8E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0002-2022</w:t>
            </w:r>
            <w:r>
              <w:rPr>
                <w:sz w:val="22"/>
                <w:szCs w:val="22"/>
              </w:rPr>
              <w:t xml:space="preserve"> </w:t>
            </w:r>
          </w:p>
          <w:p w14:paraId="0FCEFF47" w14:textId="13C98BAB" w:rsidR="00D20038" w:rsidRPr="00D20038" w:rsidRDefault="00FB5E05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0C22505" w14:textId="77777777" w:rsidR="00D20038" w:rsidRPr="00D20038" w:rsidRDefault="00D20038" w:rsidP="00D20038">
            <w:pPr>
              <w:pStyle w:val="af6"/>
            </w:pPr>
          </w:p>
        </w:tc>
      </w:tr>
      <w:tr w:rsidR="006B4AD7" w14:paraId="7BD385D3" w14:textId="77777777" w:rsidTr="00EF71DE">
        <w:trPr>
          <w:trHeight w:val="565"/>
        </w:trPr>
        <w:tc>
          <w:tcPr>
            <w:tcW w:w="666" w:type="dxa"/>
          </w:tcPr>
          <w:p w14:paraId="243D16AC" w14:textId="77777777" w:rsidR="006B4AD7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3.2</w:t>
            </w:r>
          </w:p>
          <w:p w14:paraId="42BFD410" w14:textId="569B7DF4" w:rsidR="006B4AD7" w:rsidRPr="00D20038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023" w:type="dxa"/>
            <w:vMerge w:val="restart"/>
          </w:tcPr>
          <w:p w14:paraId="54374F7D" w14:textId="263BDFB2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Электродвигатели переменного тока на напряжение </w:t>
            </w:r>
            <w:r w:rsidRPr="00D20038">
              <w:rPr>
                <w:sz w:val="22"/>
                <w:szCs w:val="22"/>
              </w:rPr>
              <w:br/>
              <w:t>до 10 кВ включительно</w:t>
            </w:r>
          </w:p>
        </w:tc>
        <w:tc>
          <w:tcPr>
            <w:tcW w:w="850" w:type="dxa"/>
          </w:tcPr>
          <w:p w14:paraId="68F15AE7" w14:textId="62017246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29.113</w:t>
            </w:r>
          </w:p>
        </w:tc>
        <w:tc>
          <w:tcPr>
            <w:tcW w:w="2126" w:type="dxa"/>
          </w:tcPr>
          <w:p w14:paraId="0E3950B9" w14:textId="3515F857" w:rsidR="006B4AD7" w:rsidRPr="00D20038" w:rsidRDefault="006B4AD7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701" w:type="dxa"/>
          </w:tcPr>
          <w:p w14:paraId="568B9456" w14:textId="6ABAB3BD" w:rsidR="006B4AD7" w:rsidRPr="00D20038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D20038">
              <w:rPr>
                <w:sz w:val="22"/>
                <w:szCs w:val="22"/>
              </w:rPr>
              <w:t xml:space="preserve"> </w:t>
            </w:r>
          </w:p>
          <w:p w14:paraId="43C68B92" w14:textId="77777777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п.Б.7.4</w:t>
            </w:r>
          </w:p>
          <w:p w14:paraId="47DA85E6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254FA757" w14:textId="39524CB8" w:rsidR="006B4AD7" w:rsidRPr="00031357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6B4AD7" w14:paraId="03C8A6E8" w14:textId="77777777" w:rsidTr="00EF71DE">
        <w:trPr>
          <w:trHeight w:val="930"/>
        </w:trPr>
        <w:tc>
          <w:tcPr>
            <w:tcW w:w="666" w:type="dxa"/>
          </w:tcPr>
          <w:p w14:paraId="60C219AA" w14:textId="77777777" w:rsidR="006B4AD7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3.3</w:t>
            </w:r>
          </w:p>
          <w:p w14:paraId="12C7CADC" w14:textId="115F817A" w:rsidR="006B4AD7" w:rsidRPr="00D20038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023" w:type="dxa"/>
            <w:vMerge/>
          </w:tcPr>
          <w:p w14:paraId="15BE19D7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8F1FE42" w14:textId="17F6DC52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36B409D0" w14:textId="022FC56A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постоянному току обмоток статора и ротора</w:t>
            </w:r>
          </w:p>
        </w:tc>
        <w:tc>
          <w:tcPr>
            <w:tcW w:w="1701" w:type="dxa"/>
          </w:tcPr>
          <w:p w14:paraId="0285911E" w14:textId="4911FC5D" w:rsidR="006B4AD7" w:rsidRPr="00D20038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D20038">
              <w:rPr>
                <w:sz w:val="22"/>
                <w:szCs w:val="22"/>
              </w:rPr>
              <w:t xml:space="preserve"> </w:t>
            </w:r>
          </w:p>
          <w:p w14:paraId="591CEB96" w14:textId="77777777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п. Б.7.5, п.Б.7.6</w:t>
            </w:r>
          </w:p>
          <w:p w14:paraId="33E93041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4586C278" w14:textId="77777777" w:rsidR="006B4AD7" w:rsidRPr="00D20038" w:rsidRDefault="006B4AD7" w:rsidP="006B4AD7">
            <w:pPr>
              <w:pStyle w:val="af6"/>
              <w:rPr>
                <w:lang w:val="ru-RU"/>
              </w:rPr>
            </w:pPr>
            <w:r w:rsidRPr="00D20038">
              <w:t>ГОСТ 11828-86</w:t>
            </w:r>
          </w:p>
          <w:p w14:paraId="5DDF526E" w14:textId="77777777" w:rsidR="006B4AD7" w:rsidRPr="00D20038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0007-2022</w:t>
            </w:r>
          </w:p>
          <w:p w14:paraId="13ECF03A" w14:textId="77777777" w:rsidR="006B4AD7" w:rsidRPr="00031357" w:rsidRDefault="006B4AD7" w:rsidP="006B4AD7">
            <w:pPr>
              <w:rPr>
                <w:sz w:val="22"/>
                <w:szCs w:val="22"/>
              </w:rPr>
            </w:pPr>
          </w:p>
        </w:tc>
      </w:tr>
    </w:tbl>
    <w:p w14:paraId="58FE7015" w14:textId="77777777" w:rsidR="007C0627" w:rsidRDefault="007C0627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50"/>
        <w:gridCol w:w="1755"/>
        <w:gridCol w:w="851"/>
        <w:gridCol w:w="2268"/>
        <w:gridCol w:w="1701"/>
        <w:gridCol w:w="2403"/>
      </w:tblGrid>
      <w:tr w:rsidR="007C0627" w14:paraId="6D5BA8A1" w14:textId="77777777" w:rsidTr="00DB64EB">
        <w:tc>
          <w:tcPr>
            <w:tcW w:w="650" w:type="dxa"/>
          </w:tcPr>
          <w:p w14:paraId="4B405DE2" w14:textId="46C988A6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lastRenderedPageBreak/>
              <w:t xml:space="preserve">   1</w:t>
            </w:r>
          </w:p>
        </w:tc>
        <w:tc>
          <w:tcPr>
            <w:tcW w:w="1755" w:type="dxa"/>
          </w:tcPr>
          <w:p w14:paraId="7F5E8CB3" w14:textId="3DBAA837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t xml:space="preserve">              2</w:t>
            </w:r>
          </w:p>
        </w:tc>
        <w:tc>
          <w:tcPr>
            <w:tcW w:w="851" w:type="dxa"/>
          </w:tcPr>
          <w:p w14:paraId="6948BAEB" w14:textId="0427F934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t xml:space="preserve">         3</w:t>
            </w:r>
          </w:p>
        </w:tc>
        <w:tc>
          <w:tcPr>
            <w:tcW w:w="2268" w:type="dxa"/>
          </w:tcPr>
          <w:p w14:paraId="2637A802" w14:textId="09020EDC" w:rsidR="007C0627" w:rsidRPr="007C0627" w:rsidRDefault="007C0627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4</w:t>
            </w:r>
          </w:p>
        </w:tc>
        <w:tc>
          <w:tcPr>
            <w:tcW w:w="1701" w:type="dxa"/>
          </w:tcPr>
          <w:p w14:paraId="40351803" w14:textId="79139C82" w:rsidR="007C0627" w:rsidRPr="007C0627" w:rsidRDefault="007C0627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5</w:t>
            </w:r>
          </w:p>
        </w:tc>
        <w:tc>
          <w:tcPr>
            <w:tcW w:w="2403" w:type="dxa"/>
          </w:tcPr>
          <w:p w14:paraId="4FE70946" w14:textId="120556BA" w:rsidR="007C0627" w:rsidRPr="007C0627" w:rsidRDefault="007C0627" w:rsidP="002F07B3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 6</w:t>
            </w:r>
          </w:p>
        </w:tc>
      </w:tr>
      <w:tr w:rsidR="00790596" w14:paraId="58687507" w14:textId="77777777" w:rsidTr="00DB64EB">
        <w:tc>
          <w:tcPr>
            <w:tcW w:w="650" w:type="dxa"/>
          </w:tcPr>
          <w:p w14:paraId="0E8034FB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4.1</w:t>
            </w:r>
          </w:p>
          <w:p w14:paraId="475B37D5" w14:textId="75874F1D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23DDA5A7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Силовые трансформаторы напряжением </w:t>
            </w:r>
            <w:r w:rsidRPr="00D20038">
              <w:rPr>
                <w:sz w:val="22"/>
                <w:szCs w:val="22"/>
              </w:rPr>
              <w:br/>
              <w:t>до 10 кВ включительно</w:t>
            </w:r>
          </w:p>
          <w:p w14:paraId="1179B0DC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482B088" w14:textId="0928BCAE" w:rsidR="00790596" w:rsidRPr="00D20038" w:rsidRDefault="00790596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268" w:type="dxa"/>
          </w:tcPr>
          <w:p w14:paraId="24BB0542" w14:textId="14AA535C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1" w:type="dxa"/>
          </w:tcPr>
          <w:p w14:paraId="43150857" w14:textId="1A5BF038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</w:t>
            </w:r>
          </w:p>
          <w:p w14:paraId="35C58321" w14:textId="18EDCAD9" w:rsidR="00790596" w:rsidRPr="00D20038" w:rsidRDefault="00790596" w:rsidP="00D20038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Б.8.3 </w:t>
            </w:r>
          </w:p>
        </w:tc>
        <w:tc>
          <w:tcPr>
            <w:tcW w:w="2403" w:type="dxa"/>
          </w:tcPr>
          <w:p w14:paraId="75444DC5" w14:textId="085D1312" w:rsidR="00790596" w:rsidRPr="00D20038" w:rsidRDefault="006B4AD7" w:rsidP="000A7122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790596" w14:paraId="1D6C59E3" w14:textId="77777777" w:rsidTr="00DB64EB">
        <w:tc>
          <w:tcPr>
            <w:tcW w:w="650" w:type="dxa"/>
          </w:tcPr>
          <w:p w14:paraId="7D84AD61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4.2</w:t>
            </w:r>
          </w:p>
          <w:p w14:paraId="1BCA0DC3" w14:textId="2E86696D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317EAB03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3735C44" w14:textId="498E69B0" w:rsidR="00790596" w:rsidRPr="00D20038" w:rsidRDefault="00790596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</w:tcPr>
          <w:p w14:paraId="5BA79629" w14:textId="44500146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701" w:type="dxa"/>
          </w:tcPr>
          <w:p w14:paraId="0538D559" w14:textId="370C248A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</w:t>
            </w:r>
          </w:p>
          <w:p w14:paraId="705D7BE4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п. Б.8.5</w:t>
            </w:r>
          </w:p>
          <w:p w14:paraId="47388D98" w14:textId="77777777" w:rsidR="00790596" w:rsidRPr="00D20038" w:rsidRDefault="00790596" w:rsidP="00D20038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403" w:type="dxa"/>
          </w:tcPr>
          <w:p w14:paraId="5F9CCCDE" w14:textId="131C8A3A" w:rsidR="00790596" w:rsidRPr="00D20038" w:rsidRDefault="006B4AD7" w:rsidP="00DB64EB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790596" w14:paraId="2DB3762E" w14:textId="77777777" w:rsidTr="00DB64EB">
        <w:tc>
          <w:tcPr>
            <w:tcW w:w="650" w:type="dxa"/>
          </w:tcPr>
          <w:p w14:paraId="30575A7F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4.3</w:t>
            </w:r>
          </w:p>
          <w:p w14:paraId="77118284" w14:textId="215AAC08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75C8EFDF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A729D6" w14:textId="5FBE6EC1" w:rsidR="00790596" w:rsidRPr="00D20038" w:rsidRDefault="00790596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268" w:type="dxa"/>
          </w:tcPr>
          <w:p w14:paraId="7FFCB8E6" w14:textId="522A70AC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701" w:type="dxa"/>
          </w:tcPr>
          <w:p w14:paraId="058F4C33" w14:textId="77C37C73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</w:t>
            </w:r>
          </w:p>
          <w:p w14:paraId="656AFA12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Б.8.6 </w:t>
            </w:r>
          </w:p>
          <w:p w14:paraId="1D4E5EAC" w14:textId="77777777" w:rsidR="00790596" w:rsidRPr="00D20038" w:rsidRDefault="00790596" w:rsidP="00D20038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403" w:type="dxa"/>
          </w:tcPr>
          <w:p w14:paraId="5408718F" w14:textId="59DF0734" w:rsidR="00790596" w:rsidRPr="00D20038" w:rsidRDefault="0092099C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0007-2022</w:t>
            </w:r>
          </w:p>
          <w:p w14:paraId="62929D90" w14:textId="77777777" w:rsidR="00790596" w:rsidRPr="00D20038" w:rsidRDefault="00790596" w:rsidP="00D20038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</w:p>
        </w:tc>
      </w:tr>
      <w:tr w:rsidR="00790596" w14:paraId="389E0721" w14:textId="77777777" w:rsidTr="00DB64EB">
        <w:tc>
          <w:tcPr>
            <w:tcW w:w="650" w:type="dxa"/>
          </w:tcPr>
          <w:p w14:paraId="4CDB3DB9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4.4</w:t>
            </w:r>
          </w:p>
          <w:p w14:paraId="7E251479" w14:textId="655FA570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6F8F5A78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3DD280C" w14:textId="5DE05227" w:rsidR="00790596" w:rsidRPr="00D20038" w:rsidRDefault="00790596" w:rsidP="006B4AD7">
            <w:pPr>
              <w:pStyle w:val="af6"/>
              <w:rPr>
                <w:lang w:val="ru-RU"/>
              </w:rPr>
            </w:pPr>
            <w:r w:rsidRPr="00D20038">
              <w:t>19.20/</w:t>
            </w:r>
          </w:p>
          <w:p w14:paraId="698E98D0" w14:textId="26560F68" w:rsidR="00790596" w:rsidRPr="00D20038" w:rsidRDefault="00790596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</w:tcPr>
          <w:p w14:paraId="1E896112" w14:textId="628387D6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Испытание трансформаторного масла на пробивное напряжение</w:t>
            </w:r>
          </w:p>
        </w:tc>
        <w:tc>
          <w:tcPr>
            <w:tcW w:w="1701" w:type="dxa"/>
          </w:tcPr>
          <w:p w14:paraId="7B9B78DA" w14:textId="50D2DBB0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</w:t>
            </w:r>
          </w:p>
          <w:p w14:paraId="16783743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Б.8.17 </w:t>
            </w:r>
          </w:p>
          <w:p w14:paraId="175DAC89" w14:textId="77777777" w:rsidR="00790596" w:rsidRPr="00D20038" w:rsidRDefault="00790596" w:rsidP="00D20038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403" w:type="dxa"/>
          </w:tcPr>
          <w:p w14:paraId="1CECC6C1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ГОСТ 6581-75</w:t>
            </w:r>
          </w:p>
          <w:p w14:paraId="7FB0B1B2" w14:textId="77777777" w:rsidR="00790596" w:rsidRPr="00D20038" w:rsidRDefault="00790596" w:rsidP="00D20038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</w:p>
        </w:tc>
      </w:tr>
      <w:tr w:rsidR="00790596" w14:paraId="44221E5E" w14:textId="77777777" w:rsidTr="00DB64EB">
        <w:tc>
          <w:tcPr>
            <w:tcW w:w="650" w:type="dxa"/>
          </w:tcPr>
          <w:p w14:paraId="2AE1F3E5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5.1</w:t>
            </w:r>
          </w:p>
          <w:p w14:paraId="3F314347" w14:textId="0AE74571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0F151CBB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Трансформаторы тока напряжением до 10 кВ включительно</w:t>
            </w:r>
          </w:p>
          <w:p w14:paraId="5FEED395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37DE55" w14:textId="37FBEAA8" w:rsidR="00790596" w:rsidRPr="00D20038" w:rsidRDefault="00790596" w:rsidP="006B4AD7">
            <w:pPr>
              <w:pStyle w:val="af6"/>
              <w:jc w:val="center"/>
            </w:pPr>
            <w:r w:rsidRPr="00D20038">
              <w:t>27.11</w:t>
            </w:r>
            <w:r w:rsidRPr="00D20038">
              <w:rPr>
                <w:lang w:val="ru-RU"/>
              </w:rPr>
              <w:t>/ 22.000</w:t>
            </w:r>
          </w:p>
        </w:tc>
        <w:tc>
          <w:tcPr>
            <w:tcW w:w="2268" w:type="dxa"/>
          </w:tcPr>
          <w:p w14:paraId="42594F9A" w14:textId="0B871612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1" w:type="dxa"/>
          </w:tcPr>
          <w:p w14:paraId="209225AA" w14:textId="4FAA7CA6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 </w:t>
            </w:r>
          </w:p>
          <w:p w14:paraId="774F8FEC" w14:textId="21BBACD9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Б.9.1  </w:t>
            </w:r>
          </w:p>
        </w:tc>
        <w:tc>
          <w:tcPr>
            <w:tcW w:w="2403" w:type="dxa"/>
          </w:tcPr>
          <w:p w14:paraId="42514DCA" w14:textId="406A2732" w:rsidR="00790596" w:rsidRPr="00D20038" w:rsidRDefault="006B4AD7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790596" w14:paraId="33E4A73B" w14:textId="77777777" w:rsidTr="00DB64EB">
        <w:tc>
          <w:tcPr>
            <w:tcW w:w="650" w:type="dxa"/>
          </w:tcPr>
          <w:p w14:paraId="6E48FEF7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5.2</w:t>
            </w:r>
          </w:p>
          <w:p w14:paraId="72136277" w14:textId="6D73B4AD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6CB57520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5B3D3F" w14:textId="392EAEA3" w:rsidR="00790596" w:rsidRPr="00D20038" w:rsidRDefault="00790596" w:rsidP="006B4AD7">
            <w:pPr>
              <w:pStyle w:val="af6"/>
              <w:jc w:val="center"/>
            </w:pPr>
            <w:r w:rsidRPr="00D20038">
              <w:t>27.11</w:t>
            </w:r>
            <w:r w:rsidRPr="00D20038">
              <w:rPr>
                <w:lang w:val="ru-RU"/>
              </w:rPr>
              <w:t>/ 29.113</w:t>
            </w:r>
          </w:p>
        </w:tc>
        <w:tc>
          <w:tcPr>
            <w:tcW w:w="2268" w:type="dxa"/>
          </w:tcPr>
          <w:p w14:paraId="2F494DAA" w14:textId="451EB6A0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701" w:type="dxa"/>
          </w:tcPr>
          <w:p w14:paraId="2DB09A3A" w14:textId="7EE73554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 </w:t>
            </w:r>
          </w:p>
          <w:p w14:paraId="2A3539F1" w14:textId="6B196455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Б.9.3   </w:t>
            </w:r>
          </w:p>
        </w:tc>
        <w:tc>
          <w:tcPr>
            <w:tcW w:w="2403" w:type="dxa"/>
          </w:tcPr>
          <w:p w14:paraId="56FC9B74" w14:textId="6AD15060" w:rsidR="00790596" w:rsidRPr="00D20038" w:rsidRDefault="006B4AD7" w:rsidP="00DB64EB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790596" w14:paraId="0ED9BC4D" w14:textId="77777777" w:rsidTr="00DB64EB">
        <w:tc>
          <w:tcPr>
            <w:tcW w:w="650" w:type="dxa"/>
          </w:tcPr>
          <w:p w14:paraId="61817D94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5.3</w:t>
            </w:r>
          </w:p>
          <w:p w14:paraId="5D28B101" w14:textId="61C8BFD2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7D1B5E0F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DF45877" w14:textId="197DEAAD" w:rsidR="00790596" w:rsidRPr="00D20038" w:rsidRDefault="00790596" w:rsidP="006B4AD7">
            <w:pPr>
              <w:pStyle w:val="af6"/>
              <w:jc w:val="center"/>
            </w:pPr>
            <w:r w:rsidRPr="00D20038">
              <w:t>27.11</w:t>
            </w:r>
            <w:r w:rsidRPr="00D20038">
              <w:rPr>
                <w:lang w:val="ru-RU"/>
              </w:rPr>
              <w:t>/ 22.000</w:t>
            </w:r>
          </w:p>
        </w:tc>
        <w:tc>
          <w:tcPr>
            <w:tcW w:w="2268" w:type="dxa"/>
          </w:tcPr>
          <w:p w14:paraId="41F2A02D" w14:textId="3D1F4AA9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701" w:type="dxa"/>
          </w:tcPr>
          <w:p w14:paraId="4288E6F2" w14:textId="1D5C4275" w:rsidR="00790596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790596" w:rsidRPr="00D20038">
              <w:rPr>
                <w:sz w:val="22"/>
                <w:szCs w:val="22"/>
              </w:rPr>
              <w:t xml:space="preserve">  </w:t>
            </w:r>
          </w:p>
          <w:p w14:paraId="1910B473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Б.9.6    </w:t>
            </w:r>
          </w:p>
          <w:p w14:paraId="13F7BB1D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21D1F611" w14:textId="739866FB" w:rsidR="00790596" w:rsidRPr="00D20038" w:rsidRDefault="0092099C" w:rsidP="00D20038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0007-2022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20038" w14:paraId="405BC779" w14:textId="77777777" w:rsidTr="00DB64EB">
        <w:tc>
          <w:tcPr>
            <w:tcW w:w="650" w:type="dxa"/>
          </w:tcPr>
          <w:p w14:paraId="09BCD8E7" w14:textId="77777777" w:rsid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6.</w:t>
            </w:r>
            <w:r w:rsidR="00790596">
              <w:rPr>
                <w:sz w:val="22"/>
                <w:szCs w:val="22"/>
              </w:rPr>
              <w:t>1</w:t>
            </w:r>
          </w:p>
          <w:p w14:paraId="6055514F" w14:textId="541FB201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</w:tcPr>
          <w:p w14:paraId="441D3F68" w14:textId="3AE2A663" w:rsidR="00790596" w:rsidRPr="00D20038" w:rsidRDefault="00D20038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Трансформаторы напряжения (электромагнитные) </w:t>
            </w:r>
            <w:r w:rsidRPr="00D20038">
              <w:rPr>
                <w:sz w:val="22"/>
                <w:szCs w:val="22"/>
              </w:rPr>
              <w:br/>
              <w:t>до 10 кВ включительно</w:t>
            </w:r>
          </w:p>
        </w:tc>
        <w:tc>
          <w:tcPr>
            <w:tcW w:w="851" w:type="dxa"/>
          </w:tcPr>
          <w:p w14:paraId="31164E5A" w14:textId="79E5463E" w:rsidR="00D20038" w:rsidRPr="00D20038" w:rsidRDefault="00D20038" w:rsidP="006B4AD7">
            <w:pPr>
              <w:pStyle w:val="af6"/>
              <w:jc w:val="center"/>
            </w:pPr>
            <w:r w:rsidRPr="00D20038">
              <w:t>27.11</w:t>
            </w:r>
            <w:r w:rsidRPr="00D20038">
              <w:rPr>
                <w:lang w:val="ru-RU"/>
              </w:rPr>
              <w:t>/ 22.000</w:t>
            </w:r>
          </w:p>
        </w:tc>
        <w:tc>
          <w:tcPr>
            <w:tcW w:w="2268" w:type="dxa"/>
          </w:tcPr>
          <w:p w14:paraId="3FC896CE" w14:textId="6BC4C024" w:rsidR="00D20038" w:rsidRPr="00D20038" w:rsidRDefault="00D20038" w:rsidP="00D20038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701" w:type="dxa"/>
          </w:tcPr>
          <w:p w14:paraId="760C1C96" w14:textId="5B86BF6E" w:rsidR="00D20038" w:rsidRPr="00D20038" w:rsidRDefault="006C29FB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D20038" w:rsidRPr="00D20038">
              <w:rPr>
                <w:sz w:val="22"/>
                <w:szCs w:val="22"/>
              </w:rPr>
              <w:t xml:space="preserve">  </w:t>
            </w:r>
          </w:p>
          <w:p w14:paraId="49B19BE8" w14:textId="77777777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Б.10.1.3   </w:t>
            </w:r>
          </w:p>
          <w:p w14:paraId="0D4E3AF3" w14:textId="77777777" w:rsidR="00D20038" w:rsidRPr="00D20038" w:rsidRDefault="00D20038" w:rsidP="00D20038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3DB6DF09" w14:textId="5FA60801" w:rsidR="00D20038" w:rsidRPr="00D20038" w:rsidRDefault="0092099C" w:rsidP="00D20038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0007-2022</w:t>
            </w:r>
            <w:r>
              <w:rPr>
                <w:sz w:val="22"/>
                <w:szCs w:val="22"/>
              </w:rPr>
              <w:t xml:space="preserve">  </w:t>
            </w:r>
          </w:p>
          <w:p w14:paraId="0D383527" w14:textId="77777777" w:rsidR="00D20038" w:rsidRPr="00D20038" w:rsidRDefault="00D20038" w:rsidP="00D20038">
            <w:pPr>
              <w:rPr>
                <w:sz w:val="22"/>
                <w:szCs w:val="22"/>
              </w:rPr>
            </w:pPr>
          </w:p>
        </w:tc>
      </w:tr>
      <w:tr w:rsidR="006B4AD7" w14:paraId="7A3E6AC0" w14:textId="77777777" w:rsidTr="00DB64EB">
        <w:tc>
          <w:tcPr>
            <w:tcW w:w="650" w:type="dxa"/>
          </w:tcPr>
          <w:p w14:paraId="5F4C3E50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7.1</w:t>
            </w:r>
          </w:p>
          <w:p w14:paraId="3395DC24" w14:textId="0AFF5FAD" w:rsidR="006B4AD7" w:rsidRPr="00D20038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172B205B" w14:textId="7AB58808" w:rsidR="006B4AD7" w:rsidRPr="00D20038" w:rsidRDefault="006B4AD7" w:rsidP="006B4AD7">
            <w:pPr>
              <w:ind w:left="-12" w:right="-123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Масляные и электромагнитные выключатели напряжением до 10 кВ включительно</w:t>
            </w:r>
          </w:p>
        </w:tc>
        <w:tc>
          <w:tcPr>
            <w:tcW w:w="851" w:type="dxa"/>
          </w:tcPr>
          <w:p w14:paraId="6C84FD47" w14:textId="43715733" w:rsidR="006B4AD7" w:rsidRPr="00D20038" w:rsidRDefault="006B4AD7" w:rsidP="006B4AD7">
            <w:pPr>
              <w:pStyle w:val="af6"/>
              <w:jc w:val="center"/>
            </w:pPr>
            <w:r w:rsidRPr="00303F8D">
              <w:t>27.12/ 22.000</w:t>
            </w:r>
          </w:p>
        </w:tc>
        <w:tc>
          <w:tcPr>
            <w:tcW w:w="2268" w:type="dxa"/>
          </w:tcPr>
          <w:p w14:paraId="44F56BCD" w14:textId="6E2B1B9D" w:rsidR="006B4AD7" w:rsidRPr="00D20038" w:rsidRDefault="006B4AD7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701" w:type="dxa"/>
          </w:tcPr>
          <w:p w14:paraId="06CF4FF3" w14:textId="2A400B20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</w:t>
            </w:r>
          </w:p>
          <w:p w14:paraId="16357D9A" w14:textId="4D2931B4" w:rsidR="006B4AD7" w:rsidRPr="00D20038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 Б.11.1</w:t>
            </w:r>
          </w:p>
        </w:tc>
        <w:tc>
          <w:tcPr>
            <w:tcW w:w="2403" w:type="dxa"/>
          </w:tcPr>
          <w:p w14:paraId="1D204687" w14:textId="61E24ADF" w:rsidR="006B4AD7" w:rsidRPr="00031357" w:rsidRDefault="006B4AD7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6B4AD7" w14:paraId="3E4CCD8D" w14:textId="77777777" w:rsidTr="00DB64EB">
        <w:tc>
          <w:tcPr>
            <w:tcW w:w="650" w:type="dxa"/>
          </w:tcPr>
          <w:p w14:paraId="0FF1E6B6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7.2</w:t>
            </w:r>
          </w:p>
          <w:p w14:paraId="4E3391E6" w14:textId="4E2C7AB4" w:rsidR="006B4AD7" w:rsidRPr="00D20038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2B70F58E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78909A0" w14:textId="1B6C3A23" w:rsidR="006B4AD7" w:rsidRPr="00D20038" w:rsidRDefault="006B4AD7" w:rsidP="006B4AD7">
            <w:pPr>
              <w:pStyle w:val="af6"/>
              <w:jc w:val="center"/>
            </w:pPr>
            <w:r w:rsidRPr="00303F8D">
              <w:t>27.12/ 29.113</w:t>
            </w:r>
          </w:p>
        </w:tc>
        <w:tc>
          <w:tcPr>
            <w:tcW w:w="2268" w:type="dxa"/>
          </w:tcPr>
          <w:p w14:paraId="4F430C13" w14:textId="7C4C2D45" w:rsidR="006B4AD7" w:rsidRPr="00D20038" w:rsidRDefault="006B4AD7" w:rsidP="006B4AD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Испытание изоляции повышенным напряжением частоты 50 Гц</w:t>
            </w:r>
          </w:p>
        </w:tc>
        <w:tc>
          <w:tcPr>
            <w:tcW w:w="1701" w:type="dxa"/>
          </w:tcPr>
          <w:p w14:paraId="51FCBEB1" w14:textId="37A9C3B3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 </w:t>
            </w:r>
          </w:p>
          <w:p w14:paraId="682C7652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п. Б.11.3 </w:t>
            </w:r>
          </w:p>
          <w:p w14:paraId="5A3323A5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76EB5C9C" w14:textId="112BB05B" w:rsidR="006B4AD7" w:rsidRPr="00031357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6B4AD7" w14:paraId="4AB9A66B" w14:textId="77777777" w:rsidTr="00DB64EB">
        <w:tc>
          <w:tcPr>
            <w:tcW w:w="650" w:type="dxa"/>
          </w:tcPr>
          <w:p w14:paraId="447C1381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8.1</w:t>
            </w:r>
          </w:p>
          <w:p w14:paraId="09EF2ED1" w14:textId="67051553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49100CB5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Выключатели нагрузки напряжением до 10 кВ включительно</w:t>
            </w:r>
          </w:p>
          <w:p w14:paraId="37E3ACF1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6E690D" w14:textId="07C469C1" w:rsidR="006B4AD7" w:rsidRPr="00303F8D" w:rsidRDefault="006B4AD7" w:rsidP="006B4AD7">
            <w:pPr>
              <w:pStyle w:val="af6"/>
              <w:jc w:val="center"/>
            </w:pPr>
            <w:r w:rsidRPr="00303F8D">
              <w:t>27.12/ 22.000</w:t>
            </w:r>
          </w:p>
        </w:tc>
        <w:tc>
          <w:tcPr>
            <w:tcW w:w="2268" w:type="dxa"/>
          </w:tcPr>
          <w:p w14:paraId="0AC0E6DA" w14:textId="53A52644" w:rsidR="006B4AD7" w:rsidRPr="00303F8D" w:rsidRDefault="006B4AD7" w:rsidP="006B4AD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701" w:type="dxa"/>
          </w:tcPr>
          <w:p w14:paraId="16923DCF" w14:textId="5E55DBE0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</w:t>
            </w:r>
          </w:p>
          <w:p w14:paraId="0359EE1E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п.Б.12.1</w:t>
            </w:r>
          </w:p>
          <w:p w14:paraId="2564E57B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2C10A60E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АМИ.МС 0002-2022</w:t>
            </w:r>
          </w:p>
          <w:p w14:paraId="2AC46093" w14:textId="77777777" w:rsidR="006B4AD7" w:rsidRPr="00031357" w:rsidRDefault="006B4AD7" w:rsidP="006B4AD7">
            <w:pPr>
              <w:rPr>
                <w:sz w:val="22"/>
                <w:szCs w:val="22"/>
              </w:rPr>
            </w:pPr>
          </w:p>
        </w:tc>
      </w:tr>
      <w:tr w:rsidR="006B4AD7" w14:paraId="60721620" w14:textId="77777777" w:rsidTr="00DB64EB">
        <w:tc>
          <w:tcPr>
            <w:tcW w:w="650" w:type="dxa"/>
          </w:tcPr>
          <w:p w14:paraId="13C7C350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8.2</w:t>
            </w:r>
          </w:p>
          <w:p w14:paraId="145DACD1" w14:textId="719C86F0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68BB94CE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F489C97" w14:textId="1CF18BD7" w:rsidR="006B4AD7" w:rsidRPr="00303F8D" w:rsidRDefault="006B4AD7" w:rsidP="006B4AD7">
            <w:pPr>
              <w:pStyle w:val="af6"/>
              <w:jc w:val="center"/>
            </w:pPr>
            <w:r w:rsidRPr="00303F8D">
              <w:t>27.12/ 29.113</w:t>
            </w:r>
          </w:p>
        </w:tc>
        <w:tc>
          <w:tcPr>
            <w:tcW w:w="2268" w:type="dxa"/>
          </w:tcPr>
          <w:p w14:paraId="1FAC536E" w14:textId="1E12B8FA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701" w:type="dxa"/>
          </w:tcPr>
          <w:p w14:paraId="6C80EF6A" w14:textId="3BB775F1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</w:t>
            </w:r>
          </w:p>
          <w:p w14:paraId="296D9558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п.Б.12.2</w:t>
            </w:r>
          </w:p>
          <w:p w14:paraId="31095F21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4F93495B" w14:textId="0BE3D90A" w:rsidR="006B4AD7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6B4AD7" w14:paraId="47FEFA4B" w14:textId="77777777" w:rsidTr="00DB64EB">
        <w:tc>
          <w:tcPr>
            <w:tcW w:w="650" w:type="dxa"/>
          </w:tcPr>
          <w:p w14:paraId="69ABD68A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9.1</w:t>
            </w:r>
          </w:p>
          <w:p w14:paraId="49AEB0B1" w14:textId="00525017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4DBD5349" w14:textId="52C5D864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Вакуумные выключатели напряжением  до 10 кВ включительно</w:t>
            </w:r>
          </w:p>
        </w:tc>
        <w:tc>
          <w:tcPr>
            <w:tcW w:w="851" w:type="dxa"/>
          </w:tcPr>
          <w:p w14:paraId="73310151" w14:textId="0CFF299F" w:rsidR="006B4AD7" w:rsidRPr="00303F8D" w:rsidRDefault="006B4AD7" w:rsidP="006B4AD7">
            <w:pPr>
              <w:pStyle w:val="af6"/>
              <w:jc w:val="center"/>
            </w:pPr>
            <w:r w:rsidRPr="00303F8D">
              <w:t>27.12/ 22.000</w:t>
            </w:r>
          </w:p>
        </w:tc>
        <w:tc>
          <w:tcPr>
            <w:tcW w:w="2268" w:type="dxa"/>
          </w:tcPr>
          <w:p w14:paraId="3A0C6C8C" w14:textId="4BD764E2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701" w:type="dxa"/>
          </w:tcPr>
          <w:p w14:paraId="124017F8" w14:textId="5E23FB35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 </w:t>
            </w:r>
          </w:p>
          <w:p w14:paraId="3FE44BE7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 Б.14.1</w:t>
            </w:r>
          </w:p>
          <w:p w14:paraId="09AD14E6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3440A959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0002-2022</w:t>
            </w:r>
            <w:r>
              <w:rPr>
                <w:sz w:val="22"/>
                <w:szCs w:val="22"/>
              </w:rPr>
              <w:t xml:space="preserve"> </w:t>
            </w:r>
          </w:p>
          <w:p w14:paraId="50076D75" w14:textId="77777777" w:rsidR="006B4AD7" w:rsidRPr="00031357" w:rsidRDefault="006B4AD7" w:rsidP="006B4AD7">
            <w:pPr>
              <w:rPr>
                <w:sz w:val="22"/>
                <w:szCs w:val="22"/>
              </w:rPr>
            </w:pPr>
          </w:p>
        </w:tc>
      </w:tr>
      <w:tr w:rsidR="006B4AD7" w14:paraId="66E084A7" w14:textId="77777777" w:rsidTr="00DB64EB">
        <w:tc>
          <w:tcPr>
            <w:tcW w:w="650" w:type="dxa"/>
          </w:tcPr>
          <w:p w14:paraId="4E4DD6E7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9.2</w:t>
            </w:r>
          </w:p>
          <w:p w14:paraId="12AF2016" w14:textId="1B3A4CC3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636EB69E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960C84E" w14:textId="269F9D72" w:rsidR="006B4AD7" w:rsidRPr="00303F8D" w:rsidRDefault="006B4AD7" w:rsidP="006B4AD7">
            <w:pPr>
              <w:pStyle w:val="af6"/>
              <w:jc w:val="center"/>
            </w:pPr>
            <w:r w:rsidRPr="00303F8D">
              <w:t>27.12/ 29.113</w:t>
            </w:r>
          </w:p>
        </w:tc>
        <w:tc>
          <w:tcPr>
            <w:tcW w:w="2268" w:type="dxa"/>
          </w:tcPr>
          <w:p w14:paraId="00F12A50" w14:textId="185B92D5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Испытание изоляции повышенным напряжением частотой 50 Гц </w:t>
            </w:r>
          </w:p>
        </w:tc>
        <w:tc>
          <w:tcPr>
            <w:tcW w:w="1701" w:type="dxa"/>
          </w:tcPr>
          <w:p w14:paraId="33BA06A4" w14:textId="4ACA544D" w:rsidR="006B4AD7" w:rsidRPr="00303F8D" w:rsidRDefault="006C29FB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6B4AD7" w:rsidRPr="00303F8D">
              <w:rPr>
                <w:sz w:val="22"/>
                <w:szCs w:val="22"/>
              </w:rPr>
              <w:t xml:space="preserve">  </w:t>
            </w:r>
          </w:p>
          <w:p w14:paraId="029D865E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 Б.14.2</w:t>
            </w:r>
          </w:p>
          <w:p w14:paraId="3EF0E799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3AF1BCB0" w14:textId="3A49D523" w:rsidR="006B4AD7" w:rsidRPr="00031357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</w:tbl>
    <w:p w14:paraId="04504F82" w14:textId="77777777" w:rsidR="00E41C63" w:rsidRDefault="00E41C63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1"/>
        <w:gridCol w:w="1803"/>
        <w:gridCol w:w="883"/>
        <w:gridCol w:w="2127"/>
        <w:gridCol w:w="1842"/>
        <w:gridCol w:w="2262"/>
      </w:tblGrid>
      <w:tr w:rsidR="00E41C63" w14:paraId="410B80FA" w14:textId="77777777" w:rsidTr="00EF71DE">
        <w:tc>
          <w:tcPr>
            <w:tcW w:w="711" w:type="dxa"/>
          </w:tcPr>
          <w:p w14:paraId="6D07BEC0" w14:textId="0F27087A" w:rsidR="00E41C63" w:rsidRPr="008C6FF6" w:rsidRDefault="00E41C63" w:rsidP="00101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803" w:type="dxa"/>
          </w:tcPr>
          <w:p w14:paraId="5D2DBAD4" w14:textId="5DDEAC61" w:rsidR="00E41C63" w:rsidRPr="008C6FF6" w:rsidRDefault="00E41C63" w:rsidP="001017AB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2</w:t>
            </w:r>
          </w:p>
        </w:tc>
        <w:tc>
          <w:tcPr>
            <w:tcW w:w="883" w:type="dxa"/>
          </w:tcPr>
          <w:p w14:paraId="3E654EFA" w14:textId="4287E991" w:rsidR="00E41C63" w:rsidRPr="008C6FF6" w:rsidRDefault="00E41C63" w:rsidP="001017AB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4F939F3E" w14:textId="67706DD3" w:rsidR="00E41C63" w:rsidRPr="008C6FF6" w:rsidRDefault="00E41C63" w:rsidP="001017AB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4</w:t>
            </w:r>
          </w:p>
        </w:tc>
        <w:tc>
          <w:tcPr>
            <w:tcW w:w="1842" w:type="dxa"/>
          </w:tcPr>
          <w:p w14:paraId="6D50DFDE" w14:textId="4B53D24E" w:rsidR="00E41C63" w:rsidRPr="008C6FF6" w:rsidRDefault="00E41C63" w:rsidP="001017A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</w:t>
            </w:r>
          </w:p>
        </w:tc>
        <w:tc>
          <w:tcPr>
            <w:tcW w:w="2262" w:type="dxa"/>
          </w:tcPr>
          <w:p w14:paraId="52A93964" w14:textId="36AA68BB" w:rsidR="00E41C63" w:rsidRPr="008C6FF6" w:rsidRDefault="00E41C63" w:rsidP="00E41C6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6</w:t>
            </w:r>
          </w:p>
        </w:tc>
      </w:tr>
      <w:tr w:rsidR="00303F8D" w14:paraId="0936B761" w14:textId="77777777" w:rsidTr="00EF71DE">
        <w:tc>
          <w:tcPr>
            <w:tcW w:w="711" w:type="dxa"/>
          </w:tcPr>
          <w:p w14:paraId="3D5ABC33" w14:textId="77777777" w:rsidR="00303F8D" w:rsidRDefault="00303F8D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10.1</w:t>
            </w:r>
          </w:p>
          <w:p w14:paraId="37039C69" w14:textId="3DDCC3A8" w:rsidR="00B02D7F" w:rsidRPr="00303F8D" w:rsidRDefault="00B02D7F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</w:tcPr>
          <w:p w14:paraId="209429B6" w14:textId="3EFF4894" w:rsidR="00303F8D" w:rsidRPr="00303F8D" w:rsidRDefault="00303F8D" w:rsidP="00303F8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Разъединители напряжением </w:t>
            </w:r>
            <w:r w:rsidRPr="00303F8D">
              <w:rPr>
                <w:sz w:val="22"/>
                <w:szCs w:val="22"/>
              </w:rPr>
              <w:br/>
              <w:t>до 10 кВ включительно</w:t>
            </w:r>
          </w:p>
        </w:tc>
        <w:tc>
          <w:tcPr>
            <w:tcW w:w="883" w:type="dxa"/>
          </w:tcPr>
          <w:p w14:paraId="6F10DC1E" w14:textId="6290288F" w:rsidR="00303F8D" w:rsidRPr="00303F8D" w:rsidRDefault="00303F8D" w:rsidP="00303F8D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27.12/ 22.000</w:t>
            </w:r>
          </w:p>
        </w:tc>
        <w:tc>
          <w:tcPr>
            <w:tcW w:w="2127" w:type="dxa"/>
          </w:tcPr>
          <w:p w14:paraId="74D96328" w14:textId="4F70EB23" w:rsidR="00303F8D" w:rsidRPr="00303F8D" w:rsidRDefault="00303F8D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</w:tcPr>
          <w:p w14:paraId="39F97ADA" w14:textId="54CDFCED" w:rsidR="00303F8D" w:rsidRPr="00303F8D" w:rsidRDefault="006C29FB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03F8D" w:rsidRPr="00303F8D">
              <w:rPr>
                <w:sz w:val="22"/>
                <w:szCs w:val="22"/>
              </w:rPr>
              <w:t xml:space="preserve"> п.Б.15.1</w:t>
            </w:r>
          </w:p>
          <w:p w14:paraId="52BDE3E6" w14:textId="77777777" w:rsidR="00303F8D" w:rsidRPr="00303F8D" w:rsidRDefault="00303F8D" w:rsidP="00303F8D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59DCDDD2" w14:textId="028FA059" w:rsidR="00303F8D" w:rsidRPr="00303F8D" w:rsidRDefault="00350D56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B02D7F" w14:paraId="59D360F9" w14:textId="77777777" w:rsidTr="00EF71DE">
        <w:tc>
          <w:tcPr>
            <w:tcW w:w="711" w:type="dxa"/>
          </w:tcPr>
          <w:p w14:paraId="72DDCEA3" w14:textId="77777777" w:rsidR="00B02D7F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11.1</w:t>
            </w:r>
          </w:p>
          <w:p w14:paraId="58E29E11" w14:textId="5D451252" w:rsidR="00B02D7F" w:rsidRPr="00303F8D" w:rsidRDefault="00B02D7F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 w:val="restart"/>
          </w:tcPr>
          <w:p w14:paraId="08D6DFBA" w14:textId="007E0FDE" w:rsidR="00B02D7F" w:rsidRPr="00303F8D" w:rsidRDefault="00B02D7F" w:rsidP="00303F8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Комплектные распределитель-ные устройства напряжением </w:t>
            </w:r>
            <w:r w:rsidRPr="00303F8D">
              <w:rPr>
                <w:sz w:val="22"/>
                <w:szCs w:val="22"/>
              </w:rPr>
              <w:br/>
              <w:t>до 10 кВ включительно</w:t>
            </w:r>
          </w:p>
        </w:tc>
        <w:tc>
          <w:tcPr>
            <w:tcW w:w="883" w:type="dxa"/>
          </w:tcPr>
          <w:p w14:paraId="3651851D" w14:textId="7F336B58" w:rsidR="00B02D7F" w:rsidRPr="00303F8D" w:rsidRDefault="00B02D7F" w:rsidP="00303F8D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27.12/ 22.000</w:t>
            </w:r>
          </w:p>
        </w:tc>
        <w:tc>
          <w:tcPr>
            <w:tcW w:w="2127" w:type="dxa"/>
          </w:tcPr>
          <w:p w14:paraId="706C7942" w14:textId="79EEE4DD" w:rsidR="00B02D7F" w:rsidRPr="00303F8D" w:rsidRDefault="00B02D7F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842" w:type="dxa"/>
          </w:tcPr>
          <w:p w14:paraId="02FD924A" w14:textId="575A2238" w:rsidR="00B02D7F" w:rsidRPr="00303F8D" w:rsidRDefault="006C29FB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B02D7F" w:rsidRPr="00303F8D">
              <w:rPr>
                <w:sz w:val="22"/>
                <w:szCs w:val="22"/>
              </w:rPr>
              <w:t xml:space="preserve"> </w:t>
            </w:r>
          </w:p>
          <w:p w14:paraId="0C74BD02" w14:textId="54E1CFDD" w:rsidR="00B02D7F" w:rsidRPr="00303F8D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п. Б.16.1  </w:t>
            </w:r>
          </w:p>
        </w:tc>
        <w:tc>
          <w:tcPr>
            <w:tcW w:w="2262" w:type="dxa"/>
          </w:tcPr>
          <w:p w14:paraId="7583BC15" w14:textId="73AD306B" w:rsidR="00B02D7F" w:rsidRPr="00303F8D" w:rsidRDefault="00350D56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B02D7F" w14:paraId="686F43A8" w14:textId="77777777" w:rsidTr="00EF71DE">
        <w:tc>
          <w:tcPr>
            <w:tcW w:w="711" w:type="dxa"/>
          </w:tcPr>
          <w:p w14:paraId="0318390E" w14:textId="77777777" w:rsidR="00B02D7F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11.2</w:t>
            </w:r>
          </w:p>
          <w:p w14:paraId="7D4BC37C" w14:textId="48B184EB" w:rsidR="00B02D7F" w:rsidRPr="00303F8D" w:rsidRDefault="00B02D7F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/>
          </w:tcPr>
          <w:p w14:paraId="5E9774B7" w14:textId="77777777" w:rsidR="00B02D7F" w:rsidRPr="00303F8D" w:rsidRDefault="00B02D7F" w:rsidP="00303F8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736581D8" w14:textId="5362341A" w:rsidR="00B02D7F" w:rsidRPr="00303F8D" w:rsidRDefault="00B02D7F" w:rsidP="00303F8D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27.12/ 29.113</w:t>
            </w:r>
          </w:p>
        </w:tc>
        <w:tc>
          <w:tcPr>
            <w:tcW w:w="2127" w:type="dxa"/>
          </w:tcPr>
          <w:p w14:paraId="183334DB" w14:textId="63351FBA" w:rsidR="00B02D7F" w:rsidRPr="00303F8D" w:rsidRDefault="00B02D7F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Испытание изоляции повышенным напряжением частоты 50 Гц</w:t>
            </w:r>
          </w:p>
        </w:tc>
        <w:tc>
          <w:tcPr>
            <w:tcW w:w="1842" w:type="dxa"/>
          </w:tcPr>
          <w:p w14:paraId="303CD940" w14:textId="19B57F8A" w:rsidR="00B02D7F" w:rsidRPr="00303F8D" w:rsidRDefault="006C29FB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B02D7F" w:rsidRPr="00303F8D">
              <w:rPr>
                <w:sz w:val="22"/>
                <w:szCs w:val="22"/>
              </w:rPr>
              <w:t xml:space="preserve"> </w:t>
            </w:r>
          </w:p>
          <w:p w14:paraId="29672A38" w14:textId="77777777" w:rsidR="00B02D7F" w:rsidRPr="00303F8D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 Б.16.2</w:t>
            </w:r>
          </w:p>
          <w:p w14:paraId="7F7F72EC" w14:textId="77777777" w:rsidR="00B02D7F" w:rsidRPr="00303F8D" w:rsidRDefault="00B02D7F" w:rsidP="00303F8D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5768BEDF" w14:textId="23195BAD" w:rsidR="00B02D7F" w:rsidRPr="00303F8D" w:rsidRDefault="00350D56" w:rsidP="00303F8D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350D56" w14:paraId="0C89EDAF" w14:textId="77777777" w:rsidTr="00EF71DE">
        <w:tc>
          <w:tcPr>
            <w:tcW w:w="711" w:type="dxa"/>
          </w:tcPr>
          <w:p w14:paraId="5CCC6E1E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12.1</w:t>
            </w:r>
          </w:p>
          <w:p w14:paraId="5733363C" w14:textId="29A96298" w:rsidR="00350D56" w:rsidRPr="00303F8D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 w:val="restart"/>
          </w:tcPr>
          <w:p w14:paraId="62B47EA0" w14:textId="6238380F" w:rsidR="00350D56" w:rsidRPr="00303F8D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Сборные и соединительные шины напряжением до 10 кВ включительно</w:t>
            </w:r>
          </w:p>
        </w:tc>
        <w:tc>
          <w:tcPr>
            <w:tcW w:w="883" w:type="dxa"/>
          </w:tcPr>
          <w:p w14:paraId="416AB05E" w14:textId="21CB854C" w:rsidR="00350D56" w:rsidRPr="00303F8D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23.43/ 22.000</w:t>
            </w:r>
          </w:p>
        </w:tc>
        <w:tc>
          <w:tcPr>
            <w:tcW w:w="2127" w:type="dxa"/>
          </w:tcPr>
          <w:p w14:paraId="34FCE3BC" w14:textId="17C57307" w:rsidR="00350D56" w:rsidRPr="00303F8D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Сопротивление изоляции подвесных и опорных изоляторов</w:t>
            </w:r>
          </w:p>
        </w:tc>
        <w:tc>
          <w:tcPr>
            <w:tcW w:w="1842" w:type="dxa"/>
          </w:tcPr>
          <w:p w14:paraId="0CDA92C9" w14:textId="5C104DC5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383DE82F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п.Б.18.1</w:t>
            </w:r>
          </w:p>
          <w:p w14:paraId="3A0131A2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  <w:p w14:paraId="64B9781D" w14:textId="77777777" w:rsidR="00350D56" w:rsidRPr="00303F8D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3A41E20D" w14:textId="78DECAFF" w:rsidR="00350D56" w:rsidRPr="00303F8D" w:rsidRDefault="00350D56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350D56" w14:paraId="2829337F" w14:textId="77777777" w:rsidTr="00EF71DE">
        <w:tc>
          <w:tcPr>
            <w:tcW w:w="711" w:type="dxa"/>
          </w:tcPr>
          <w:p w14:paraId="4FA96634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12.2</w:t>
            </w:r>
          </w:p>
          <w:p w14:paraId="0667C7CB" w14:textId="30C2B547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/>
          </w:tcPr>
          <w:p w14:paraId="56687C5A" w14:textId="77777777" w:rsidR="00350D56" w:rsidRPr="002F5FCE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01777F16" w14:textId="38B13D36" w:rsidR="00350D56" w:rsidRPr="002F5FCE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27.90/ 29.113</w:t>
            </w:r>
          </w:p>
        </w:tc>
        <w:tc>
          <w:tcPr>
            <w:tcW w:w="2127" w:type="dxa"/>
          </w:tcPr>
          <w:p w14:paraId="6053222B" w14:textId="4BD925C0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Испытание изоляции шин повышенным напряжением частотой 50 Гц</w:t>
            </w:r>
          </w:p>
        </w:tc>
        <w:tc>
          <w:tcPr>
            <w:tcW w:w="1842" w:type="dxa"/>
          </w:tcPr>
          <w:p w14:paraId="69E07825" w14:textId="0B93392D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636E10EA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п.Б.18.2</w:t>
            </w:r>
          </w:p>
          <w:p w14:paraId="7052A7C8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2DFB98FF" w14:textId="0A923425" w:rsidR="00350D56" w:rsidRPr="002F5FCE" w:rsidRDefault="00350D56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350D56" w14:paraId="3CDF279F" w14:textId="77777777" w:rsidTr="00EF71DE">
        <w:tc>
          <w:tcPr>
            <w:tcW w:w="711" w:type="dxa"/>
          </w:tcPr>
          <w:p w14:paraId="57FFCA97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13.1</w:t>
            </w:r>
          </w:p>
          <w:p w14:paraId="53AB7931" w14:textId="0B0BD5CE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</w:tcPr>
          <w:p w14:paraId="74553CD1" w14:textId="188C27AD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Вентильные разрядники напряжением до 10 кВ включительно</w:t>
            </w:r>
          </w:p>
        </w:tc>
        <w:tc>
          <w:tcPr>
            <w:tcW w:w="883" w:type="dxa"/>
          </w:tcPr>
          <w:p w14:paraId="050B0CF9" w14:textId="459430B1" w:rsidR="00350D56" w:rsidRPr="002F5FCE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27.12/ 22.000</w:t>
            </w:r>
          </w:p>
        </w:tc>
        <w:tc>
          <w:tcPr>
            <w:tcW w:w="2127" w:type="dxa"/>
          </w:tcPr>
          <w:p w14:paraId="611CC86C" w14:textId="77777777" w:rsidR="00350D56" w:rsidRPr="002F5FCE" w:rsidRDefault="00350D56" w:rsidP="00350D56">
            <w:pPr>
              <w:ind w:right="-94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Сопротивление изоляции разрядников </w:t>
            </w:r>
          </w:p>
          <w:p w14:paraId="13FD676E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841B413" w14:textId="23CEB165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7BA5F266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п.Б.22.1</w:t>
            </w:r>
          </w:p>
          <w:p w14:paraId="7B75988F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696AAF97" w14:textId="46088F6E" w:rsidR="00350D56" w:rsidRPr="002F5FCE" w:rsidRDefault="00350D56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350D56" w14:paraId="6DBF4B04" w14:textId="77777777" w:rsidTr="00EF71DE">
        <w:tc>
          <w:tcPr>
            <w:tcW w:w="711" w:type="dxa"/>
          </w:tcPr>
          <w:p w14:paraId="5EADBC08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14.1</w:t>
            </w:r>
          </w:p>
          <w:p w14:paraId="5E0789CC" w14:textId="4A13682E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</w:tcPr>
          <w:p w14:paraId="623E3E95" w14:textId="7E8CC6A9" w:rsidR="00350D56" w:rsidRPr="002F5FCE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Предохранители напряжением выше</w:t>
            </w:r>
            <w:r>
              <w:rPr>
                <w:sz w:val="22"/>
                <w:szCs w:val="22"/>
              </w:rPr>
              <w:t xml:space="preserve"> </w:t>
            </w:r>
            <w:r w:rsidRPr="002F5FCE">
              <w:rPr>
                <w:sz w:val="22"/>
                <w:szCs w:val="22"/>
              </w:rPr>
              <w:t>1000 В</w:t>
            </w:r>
            <w:r w:rsidRPr="002F5FCE">
              <w:rPr>
                <w:sz w:val="22"/>
                <w:szCs w:val="22"/>
              </w:rPr>
              <w:br/>
              <w:t>до 10 кВ включительно</w:t>
            </w:r>
          </w:p>
        </w:tc>
        <w:tc>
          <w:tcPr>
            <w:tcW w:w="883" w:type="dxa"/>
          </w:tcPr>
          <w:p w14:paraId="08F3D46A" w14:textId="75B47350" w:rsidR="00350D56" w:rsidRPr="002F5FCE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27.90/ 29.113</w:t>
            </w:r>
          </w:p>
        </w:tc>
        <w:tc>
          <w:tcPr>
            <w:tcW w:w="2127" w:type="dxa"/>
          </w:tcPr>
          <w:p w14:paraId="0D28AAC5" w14:textId="2516391D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2F5FCE">
              <w:rPr>
                <w:lang w:val="ru-RU"/>
              </w:rPr>
              <w:t>Испытание опорной изоляции повышенным напряжением частоты 50 Гц</w:t>
            </w:r>
          </w:p>
        </w:tc>
        <w:tc>
          <w:tcPr>
            <w:tcW w:w="1842" w:type="dxa"/>
          </w:tcPr>
          <w:p w14:paraId="17A1E9CC" w14:textId="5C5429FF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6C2C0D3F" w14:textId="3992F84C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п.Б.25.1</w:t>
            </w:r>
          </w:p>
        </w:tc>
        <w:tc>
          <w:tcPr>
            <w:tcW w:w="2262" w:type="dxa"/>
          </w:tcPr>
          <w:p w14:paraId="7105273D" w14:textId="4F211C84" w:rsidR="00350D56" w:rsidRPr="002F5FCE" w:rsidRDefault="00350D56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350D56" w14:paraId="62B4396B" w14:textId="77777777" w:rsidTr="00EF71DE">
        <w:tc>
          <w:tcPr>
            <w:tcW w:w="711" w:type="dxa"/>
          </w:tcPr>
          <w:p w14:paraId="2076C9A9" w14:textId="370B9DC8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3" w:type="dxa"/>
          </w:tcPr>
          <w:p w14:paraId="08230A4D" w14:textId="53B0C850" w:rsidR="00350D56" w:rsidRPr="002F5FCE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883" w:type="dxa"/>
          </w:tcPr>
          <w:p w14:paraId="400189EB" w14:textId="35E29CBA" w:rsidR="00350D56" w:rsidRPr="002F5FCE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19.20/</w:t>
            </w:r>
          </w:p>
          <w:p w14:paraId="434EDE66" w14:textId="1614C295" w:rsidR="00350D56" w:rsidRPr="002F5FCE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43B6D243" w14:textId="1261872D" w:rsidR="00350D56" w:rsidRPr="002F5FCE" w:rsidRDefault="00350D56" w:rsidP="00350D56">
            <w:pPr>
              <w:pStyle w:val="af6"/>
              <w:rPr>
                <w:lang w:val="ru-RU"/>
              </w:rPr>
            </w:pPr>
            <w:r w:rsidRPr="002F5FCE">
              <w:t>Пробивное</w:t>
            </w:r>
            <w:r>
              <w:rPr>
                <w:lang w:val="ru-RU"/>
              </w:rPr>
              <w:t xml:space="preserve"> </w:t>
            </w:r>
            <w:r w:rsidRPr="002F5FCE">
              <w:t>напряжение</w:t>
            </w:r>
          </w:p>
        </w:tc>
        <w:tc>
          <w:tcPr>
            <w:tcW w:w="1842" w:type="dxa"/>
          </w:tcPr>
          <w:p w14:paraId="12903BEC" w14:textId="4AFFFCFD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57AD1AB2" w14:textId="199E630B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п.Б.26.2, Б.26.3, таблица Б.26.2, Б.26.4</w:t>
            </w:r>
          </w:p>
        </w:tc>
        <w:tc>
          <w:tcPr>
            <w:tcW w:w="2262" w:type="dxa"/>
          </w:tcPr>
          <w:p w14:paraId="32AA801C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ГОСТ 6581-75</w:t>
            </w:r>
            <w:r>
              <w:rPr>
                <w:sz w:val="22"/>
                <w:szCs w:val="22"/>
              </w:rPr>
              <w:t xml:space="preserve"> </w:t>
            </w:r>
          </w:p>
          <w:p w14:paraId="26E60E02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588F7D50" w14:textId="77777777" w:rsidTr="00EF71DE">
        <w:tc>
          <w:tcPr>
            <w:tcW w:w="711" w:type="dxa"/>
          </w:tcPr>
          <w:p w14:paraId="3EF3CB8E" w14:textId="529E6A0A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16.1</w:t>
            </w:r>
            <w:r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03" w:type="dxa"/>
            <w:vMerge w:val="restart"/>
          </w:tcPr>
          <w:p w14:paraId="29D4DCE8" w14:textId="4C9C671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83" w:type="dxa"/>
            <w:vMerge w:val="restart"/>
          </w:tcPr>
          <w:p w14:paraId="7BDAA3D9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27.12/ 22.000</w:t>
            </w:r>
          </w:p>
          <w:p w14:paraId="0DCCA5DC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27.32/ 22.000</w:t>
            </w:r>
          </w:p>
          <w:p w14:paraId="662B6D59" w14:textId="38B11CD3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27.90/ 22.000</w:t>
            </w:r>
          </w:p>
        </w:tc>
        <w:tc>
          <w:tcPr>
            <w:tcW w:w="2127" w:type="dxa"/>
          </w:tcPr>
          <w:p w14:paraId="2B0ECA99" w14:textId="5836119E" w:rsidR="00350D56" w:rsidRPr="002F5FCE" w:rsidRDefault="00350D56" w:rsidP="00350D56">
            <w:r w:rsidRPr="002F5FC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</w:tcPr>
          <w:p w14:paraId="13889DCD" w14:textId="69F70606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717F0C32" w14:textId="1FC6CEC3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п.Б.27.1</w:t>
            </w:r>
          </w:p>
        </w:tc>
        <w:tc>
          <w:tcPr>
            <w:tcW w:w="2262" w:type="dxa"/>
          </w:tcPr>
          <w:p w14:paraId="420AF42E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0002-2022</w:t>
            </w:r>
          </w:p>
          <w:p w14:paraId="3203D858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2D5580EF" w14:textId="77777777" w:rsidTr="00EF71DE">
        <w:tc>
          <w:tcPr>
            <w:tcW w:w="711" w:type="dxa"/>
          </w:tcPr>
          <w:p w14:paraId="444009EB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16.2</w:t>
            </w:r>
          </w:p>
          <w:p w14:paraId="67F4B3FE" w14:textId="67C965F1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/>
          </w:tcPr>
          <w:p w14:paraId="31AA0379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vMerge/>
          </w:tcPr>
          <w:p w14:paraId="6253F785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4A4B9CDB" w14:textId="7EE04755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2F5FCE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1842" w:type="dxa"/>
          </w:tcPr>
          <w:p w14:paraId="7391E53C" w14:textId="07DC713F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</w:t>
            </w:r>
          </w:p>
          <w:p w14:paraId="3F141646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 Б.27.3</w:t>
            </w:r>
          </w:p>
          <w:p w14:paraId="51CD5AD8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00A74F6E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0004-2022</w:t>
            </w:r>
          </w:p>
          <w:p w14:paraId="2D9ED3D4" w14:textId="543C1498" w:rsidR="00350D56" w:rsidRPr="002F5FCE" w:rsidRDefault="001C1B5B" w:rsidP="00350D56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21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  <w:p w14:paraId="4E22EFC7" w14:textId="77777777" w:rsidR="00350D56" w:rsidRPr="00031357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676597E4" w14:textId="77777777" w:rsidTr="00EF71DE">
        <w:tc>
          <w:tcPr>
            <w:tcW w:w="711" w:type="dxa"/>
          </w:tcPr>
          <w:p w14:paraId="2E871B7D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17.1</w:t>
            </w:r>
          </w:p>
          <w:p w14:paraId="2280F44A" w14:textId="103645D5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 w:val="restart"/>
          </w:tcPr>
          <w:p w14:paraId="0D21B16E" w14:textId="77777777" w:rsidR="00350D56" w:rsidRPr="002F5FCE" w:rsidRDefault="00350D56" w:rsidP="00350D56">
            <w:pPr>
              <w:pStyle w:val="af6"/>
              <w:rPr>
                <w:lang w:val="ru-RU"/>
              </w:rPr>
            </w:pPr>
            <w:r w:rsidRPr="002F5FCE">
              <w:rPr>
                <w:lang w:val="ru-RU"/>
              </w:rPr>
              <w:t>Электрические грузоподъемные машины</w:t>
            </w:r>
          </w:p>
          <w:p w14:paraId="60A09383" w14:textId="77777777" w:rsidR="00350D56" w:rsidRPr="002F5FCE" w:rsidRDefault="00350D56" w:rsidP="00350D56">
            <w:pPr>
              <w:pStyle w:val="af6"/>
              <w:rPr>
                <w:lang w:val="ru-RU"/>
              </w:rPr>
            </w:pPr>
          </w:p>
          <w:p w14:paraId="4828874F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0B47FE88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27.90/ 22.000</w:t>
            </w:r>
          </w:p>
          <w:p w14:paraId="55DBC607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6B48DCB2" w14:textId="6AF4DE1B" w:rsidR="00350D56" w:rsidRPr="002F5FCE" w:rsidRDefault="00350D56" w:rsidP="00350D56">
            <w:pPr>
              <w:pStyle w:val="af6"/>
              <w:ind w:right="-68"/>
              <w:rPr>
                <w:lang w:val="ru-RU"/>
              </w:rPr>
            </w:pPr>
            <w:r w:rsidRPr="002F5FCE">
              <w:rPr>
                <w:lang w:val="ru-RU"/>
              </w:rPr>
              <w:t>Сопротивление изоляции электропроводки, троллейных проводов и электроаппаратуры грузоподъемных кранов</w:t>
            </w:r>
          </w:p>
        </w:tc>
        <w:tc>
          <w:tcPr>
            <w:tcW w:w="1842" w:type="dxa"/>
          </w:tcPr>
          <w:p w14:paraId="654796EB" w14:textId="78F0AC92" w:rsidR="00350D56" w:rsidRPr="002F5FCE" w:rsidRDefault="006C29FB" w:rsidP="00EF7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п.6.7.1.10</w:t>
            </w:r>
            <w:r w:rsidR="00EF71DE">
              <w:rPr>
                <w:sz w:val="22"/>
                <w:szCs w:val="22"/>
              </w:rPr>
              <w:t xml:space="preserve">, </w:t>
            </w:r>
            <w:r w:rsidR="00350D56" w:rsidRPr="002F5FCE">
              <w:rPr>
                <w:sz w:val="22"/>
                <w:szCs w:val="22"/>
              </w:rPr>
              <w:t>п.Б.27.1</w:t>
            </w:r>
          </w:p>
        </w:tc>
        <w:tc>
          <w:tcPr>
            <w:tcW w:w="2262" w:type="dxa"/>
          </w:tcPr>
          <w:p w14:paraId="4C79E7E0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АМИ.МС 0002-2022</w:t>
            </w:r>
          </w:p>
          <w:p w14:paraId="067591C3" w14:textId="77777777" w:rsidR="00350D56" w:rsidRPr="00031357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44C4230F" w14:textId="77777777" w:rsidTr="00EF71DE">
        <w:tc>
          <w:tcPr>
            <w:tcW w:w="711" w:type="dxa"/>
          </w:tcPr>
          <w:p w14:paraId="3381DF6D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17.2</w:t>
            </w:r>
          </w:p>
          <w:p w14:paraId="4591B53A" w14:textId="18651E6F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/>
          </w:tcPr>
          <w:p w14:paraId="01E23A28" w14:textId="77777777" w:rsidR="00350D56" w:rsidRPr="002F5FCE" w:rsidRDefault="00350D56" w:rsidP="00350D56">
            <w:pPr>
              <w:pStyle w:val="af6"/>
              <w:rPr>
                <w:lang w:val="ru-RU"/>
              </w:rPr>
            </w:pPr>
          </w:p>
        </w:tc>
        <w:tc>
          <w:tcPr>
            <w:tcW w:w="883" w:type="dxa"/>
          </w:tcPr>
          <w:p w14:paraId="7A4D46E3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27.90/ 22.000</w:t>
            </w:r>
          </w:p>
          <w:p w14:paraId="5EDDB9F7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7B3423BA" w14:textId="7064A9E0" w:rsidR="00350D56" w:rsidRPr="002F5FCE" w:rsidRDefault="00350D56" w:rsidP="00350D56">
            <w:pPr>
              <w:pStyle w:val="af6"/>
              <w:rPr>
                <w:lang w:val="ru-RU"/>
              </w:rPr>
            </w:pPr>
            <w:r w:rsidRPr="002F5FCE">
              <w:rPr>
                <w:lang w:val="ru-RU"/>
              </w:rPr>
              <w:t>Сопротивление изоляции обмоток двигателей, электроаппаратуры и проводки лифтов</w:t>
            </w:r>
          </w:p>
        </w:tc>
        <w:tc>
          <w:tcPr>
            <w:tcW w:w="1842" w:type="dxa"/>
          </w:tcPr>
          <w:p w14:paraId="414711CD" w14:textId="1B34EF9E" w:rsidR="00350D56" w:rsidRPr="002F5FCE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2F5FCE">
              <w:rPr>
                <w:sz w:val="22"/>
                <w:szCs w:val="22"/>
              </w:rPr>
              <w:t xml:space="preserve"> п.6.7.2.16</w:t>
            </w:r>
            <w:r w:rsidR="00EF71DE">
              <w:rPr>
                <w:sz w:val="22"/>
                <w:szCs w:val="22"/>
              </w:rPr>
              <w:t>,</w:t>
            </w:r>
          </w:p>
          <w:p w14:paraId="1A4B961A" w14:textId="420E6C9A" w:rsidR="00350D56" w:rsidRPr="002F5FCE" w:rsidRDefault="00EF71DE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50D56" w:rsidRPr="002F5FCE">
              <w:rPr>
                <w:sz w:val="22"/>
                <w:szCs w:val="22"/>
              </w:rPr>
              <w:t>.Б.27.1</w:t>
            </w:r>
          </w:p>
        </w:tc>
        <w:tc>
          <w:tcPr>
            <w:tcW w:w="2262" w:type="dxa"/>
          </w:tcPr>
          <w:p w14:paraId="561AFDEB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АМИ.МС 0002-2022</w:t>
            </w:r>
          </w:p>
          <w:p w14:paraId="648BF88F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0CA1CEA" w14:textId="77777777" w:rsidR="00350D56" w:rsidRDefault="00350D56" w:rsidP="00350D56">
            <w:pPr>
              <w:rPr>
                <w:sz w:val="22"/>
                <w:szCs w:val="22"/>
              </w:rPr>
            </w:pPr>
          </w:p>
        </w:tc>
      </w:tr>
    </w:tbl>
    <w:p w14:paraId="7FCEA7E5" w14:textId="77777777" w:rsidR="00E74C5D" w:rsidRDefault="00E74C5D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3"/>
        <w:gridCol w:w="1833"/>
        <w:gridCol w:w="855"/>
        <w:gridCol w:w="2123"/>
        <w:gridCol w:w="1842"/>
        <w:gridCol w:w="2262"/>
      </w:tblGrid>
      <w:tr w:rsidR="00350D56" w14:paraId="193C8B6D" w14:textId="77777777" w:rsidTr="00EF71DE">
        <w:tc>
          <w:tcPr>
            <w:tcW w:w="713" w:type="dxa"/>
          </w:tcPr>
          <w:p w14:paraId="034A3931" w14:textId="6C3ED671" w:rsidR="00E74C5D" w:rsidRPr="002F5FCE" w:rsidRDefault="00E74C5D" w:rsidP="00303F8D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lastRenderedPageBreak/>
              <w:t xml:space="preserve">    1</w:t>
            </w:r>
          </w:p>
        </w:tc>
        <w:tc>
          <w:tcPr>
            <w:tcW w:w="1833" w:type="dxa"/>
          </w:tcPr>
          <w:p w14:paraId="5180CD8A" w14:textId="76F51921" w:rsidR="00E74C5D" w:rsidRPr="002F5FCE" w:rsidRDefault="00E74C5D" w:rsidP="00303F8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             3</w:t>
            </w:r>
          </w:p>
        </w:tc>
        <w:tc>
          <w:tcPr>
            <w:tcW w:w="855" w:type="dxa"/>
          </w:tcPr>
          <w:p w14:paraId="5559FE93" w14:textId="173D64A9" w:rsidR="00E74C5D" w:rsidRPr="002F5FCE" w:rsidRDefault="00E74C5D" w:rsidP="00303F8D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123" w:type="dxa"/>
          </w:tcPr>
          <w:p w14:paraId="78883D44" w14:textId="573D0DEC" w:rsidR="00E74C5D" w:rsidRPr="002F5FCE" w:rsidRDefault="00E74C5D" w:rsidP="00303F8D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             4</w:t>
            </w:r>
          </w:p>
        </w:tc>
        <w:tc>
          <w:tcPr>
            <w:tcW w:w="1842" w:type="dxa"/>
          </w:tcPr>
          <w:p w14:paraId="1DA3612D" w14:textId="6AE736F0" w:rsidR="00E74C5D" w:rsidRPr="002F5FCE" w:rsidRDefault="00E74C5D" w:rsidP="00303F8D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           5</w:t>
            </w:r>
          </w:p>
        </w:tc>
        <w:tc>
          <w:tcPr>
            <w:tcW w:w="2262" w:type="dxa"/>
          </w:tcPr>
          <w:p w14:paraId="1FD3BE69" w14:textId="11EB82A2" w:rsidR="00E74C5D" w:rsidRPr="002F5FCE" w:rsidRDefault="00E74C5D" w:rsidP="00303F8D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             6</w:t>
            </w:r>
          </w:p>
        </w:tc>
      </w:tr>
      <w:tr w:rsidR="00350D56" w14:paraId="09D79E31" w14:textId="77777777" w:rsidTr="00EF71DE">
        <w:tc>
          <w:tcPr>
            <w:tcW w:w="713" w:type="dxa"/>
          </w:tcPr>
          <w:p w14:paraId="6A5975C0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18.1</w:t>
            </w:r>
          </w:p>
          <w:p w14:paraId="24A0538F" w14:textId="050742A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 w:val="restart"/>
          </w:tcPr>
          <w:p w14:paraId="35B269D8" w14:textId="0295F7B0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5" w:type="dxa"/>
          </w:tcPr>
          <w:p w14:paraId="18935598" w14:textId="4E4BD2AF" w:rsidR="00350D56" w:rsidRPr="00350D56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27.90/ 22.000</w:t>
            </w:r>
          </w:p>
        </w:tc>
        <w:tc>
          <w:tcPr>
            <w:tcW w:w="2123" w:type="dxa"/>
          </w:tcPr>
          <w:p w14:paraId="67475EB1" w14:textId="4DDE62C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Сопротивление заземляющего устройства</w:t>
            </w:r>
          </w:p>
        </w:tc>
        <w:tc>
          <w:tcPr>
            <w:tcW w:w="1842" w:type="dxa"/>
          </w:tcPr>
          <w:p w14:paraId="67818ADE" w14:textId="240BD77C" w:rsidR="00350D56" w:rsidRPr="00350D56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</w:p>
          <w:p w14:paraId="3808882A" w14:textId="6505FAF8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 Б.29.4</w:t>
            </w:r>
          </w:p>
        </w:tc>
        <w:tc>
          <w:tcPr>
            <w:tcW w:w="2262" w:type="dxa"/>
          </w:tcPr>
          <w:p w14:paraId="36C569B4" w14:textId="77777777" w:rsidR="00350D56" w:rsidRPr="00350D56" w:rsidRDefault="00350D56" w:rsidP="00350D56">
            <w:pPr>
              <w:ind w:right="-186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АМИ.МС 0003-2022</w:t>
            </w:r>
          </w:p>
          <w:p w14:paraId="3A5C8142" w14:textId="7DA329E2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09152425" w14:textId="77777777" w:rsidTr="00EF71DE">
        <w:tc>
          <w:tcPr>
            <w:tcW w:w="713" w:type="dxa"/>
          </w:tcPr>
          <w:p w14:paraId="78863F8D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18.2</w:t>
            </w:r>
          </w:p>
          <w:p w14:paraId="44AAA4F6" w14:textId="5140F8E3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/>
          </w:tcPr>
          <w:p w14:paraId="618748CF" w14:textId="4BC068A3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1E010611" w14:textId="4498EF43" w:rsidR="00350D56" w:rsidRPr="00350D56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27.90/ 22.000</w:t>
            </w:r>
          </w:p>
        </w:tc>
        <w:tc>
          <w:tcPr>
            <w:tcW w:w="2123" w:type="dxa"/>
          </w:tcPr>
          <w:p w14:paraId="28527DFD" w14:textId="5B46078E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Проверка соединений заземлителей с заземляемыми элементами</w:t>
            </w:r>
          </w:p>
        </w:tc>
        <w:tc>
          <w:tcPr>
            <w:tcW w:w="1842" w:type="dxa"/>
          </w:tcPr>
          <w:p w14:paraId="6C1CA464" w14:textId="0E20BE43" w:rsidR="00350D56" w:rsidRPr="00350D56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</w:p>
          <w:p w14:paraId="21DB8811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п. Б.29.2 </w:t>
            </w:r>
          </w:p>
          <w:p w14:paraId="7FB81525" w14:textId="08685473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7DFFB1D7" w14:textId="77777777" w:rsidR="00350D56" w:rsidRPr="00350D56" w:rsidRDefault="00350D56" w:rsidP="00350D56">
            <w:pPr>
              <w:ind w:right="-110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АМИ.МС 0003-2022 </w:t>
            </w:r>
          </w:p>
          <w:p w14:paraId="54101C29" w14:textId="5585C877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56F8DB1E" w14:textId="77777777" w:rsidTr="00EF71DE">
        <w:tc>
          <w:tcPr>
            <w:tcW w:w="713" w:type="dxa"/>
          </w:tcPr>
          <w:p w14:paraId="555671C0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18.3</w:t>
            </w:r>
          </w:p>
          <w:p w14:paraId="3BBFAB7C" w14:textId="7056BB46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/>
          </w:tcPr>
          <w:p w14:paraId="432296BA" w14:textId="2026A2F2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20FD3FE1" w14:textId="4A5B552E" w:rsidR="00350D56" w:rsidRPr="00350D56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27.90/ 22.000</w:t>
            </w:r>
          </w:p>
        </w:tc>
        <w:tc>
          <w:tcPr>
            <w:tcW w:w="2123" w:type="dxa"/>
          </w:tcPr>
          <w:p w14:paraId="2E885A34" w14:textId="2A168EC5" w:rsidR="00350D56" w:rsidRPr="00350D56" w:rsidRDefault="00350D56" w:rsidP="00350D56">
            <w:pPr>
              <w:ind w:left="-59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Проверка цепи «фаза-нуль» в электроустановках до 1000 В с глухим заземлением нейтрали </w:t>
            </w:r>
          </w:p>
        </w:tc>
        <w:tc>
          <w:tcPr>
            <w:tcW w:w="1842" w:type="dxa"/>
          </w:tcPr>
          <w:p w14:paraId="199CBA09" w14:textId="56FC8BAB" w:rsidR="00350D56" w:rsidRPr="00350D56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</w:p>
          <w:p w14:paraId="2C99AF15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п.Б.29.8 </w:t>
            </w:r>
          </w:p>
          <w:p w14:paraId="3FF950F6" w14:textId="24825A68" w:rsidR="00350D56" w:rsidRPr="00350D56" w:rsidRDefault="00350D56" w:rsidP="00EF71DE">
            <w:pPr>
              <w:ind w:right="-120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30331.3-95</w:t>
            </w:r>
            <w:r>
              <w:rPr>
                <w:sz w:val="22"/>
                <w:szCs w:val="22"/>
              </w:rPr>
              <w:t>,</w:t>
            </w:r>
            <w:r w:rsidRPr="00350D56">
              <w:rPr>
                <w:sz w:val="22"/>
                <w:szCs w:val="22"/>
              </w:rPr>
              <w:t xml:space="preserve"> п. 413.1.3.4 - п. 413.1.3.6</w:t>
            </w:r>
          </w:p>
        </w:tc>
        <w:tc>
          <w:tcPr>
            <w:tcW w:w="2262" w:type="dxa"/>
          </w:tcPr>
          <w:p w14:paraId="539BD988" w14:textId="77777777" w:rsidR="00350D56" w:rsidRPr="00350D56" w:rsidRDefault="00350D56" w:rsidP="00350D56">
            <w:pPr>
              <w:ind w:right="-110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АМИ.МС 0004-2022</w:t>
            </w:r>
          </w:p>
          <w:p w14:paraId="0029131F" w14:textId="2F68760F" w:rsidR="00EF71DE" w:rsidRPr="00350D56" w:rsidRDefault="00EF71DE" w:rsidP="00EF71DE">
            <w:pPr>
              <w:ind w:right="-110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21</w:t>
            </w:r>
            <w:r w:rsidRPr="00350D5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350D56">
              <w:rPr>
                <w:sz w:val="22"/>
                <w:szCs w:val="22"/>
              </w:rPr>
              <w:t xml:space="preserve"> </w:t>
            </w:r>
          </w:p>
          <w:p w14:paraId="5AA3BF90" w14:textId="0662BC86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2E110A7A" w14:textId="77777777" w:rsidTr="00EF71DE">
        <w:tc>
          <w:tcPr>
            <w:tcW w:w="713" w:type="dxa"/>
          </w:tcPr>
          <w:p w14:paraId="040F2970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19.1</w:t>
            </w:r>
          </w:p>
          <w:p w14:paraId="63B19786" w14:textId="54B55A92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 w:val="restart"/>
          </w:tcPr>
          <w:p w14:paraId="2F0EE146" w14:textId="4A15A11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Силовые кабельные линии на напряжение до</w:t>
            </w:r>
            <w:r>
              <w:rPr>
                <w:sz w:val="22"/>
                <w:szCs w:val="22"/>
              </w:rPr>
              <w:t xml:space="preserve"> </w:t>
            </w:r>
            <w:r w:rsidRPr="00350D56">
              <w:rPr>
                <w:sz w:val="22"/>
                <w:szCs w:val="22"/>
              </w:rPr>
              <w:t xml:space="preserve">10 кВ включительно </w:t>
            </w:r>
          </w:p>
        </w:tc>
        <w:tc>
          <w:tcPr>
            <w:tcW w:w="855" w:type="dxa"/>
          </w:tcPr>
          <w:p w14:paraId="68E4FBFD" w14:textId="291B7279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t>27.32/ 22.000</w:t>
            </w:r>
          </w:p>
        </w:tc>
        <w:tc>
          <w:tcPr>
            <w:tcW w:w="2123" w:type="dxa"/>
          </w:tcPr>
          <w:p w14:paraId="33A416A4" w14:textId="6FF6838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</w:tcPr>
          <w:p w14:paraId="25767F84" w14:textId="2300FBEB" w:rsidR="00350D56" w:rsidRPr="00350D56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</w:p>
          <w:p w14:paraId="3905637A" w14:textId="4E06C11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п.Б.30.1</w:t>
            </w:r>
          </w:p>
        </w:tc>
        <w:tc>
          <w:tcPr>
            <w:tcW w:w="2262" w:type="dxa"/>
          </w:tcPr>
          <w:p w14:paraId="1EC60741" w14:textId="742B97C1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АМИ.МС 0002-2022</w:t>
            </w:r>
          </w:p>
        </w:tc>
      </w:tr>
      <w:tr w:rsidR="00350D56" w14:paraId="443BFAF0" w14:textId="77777777" w:rsidTr="00EF71DE">
        <w:tc>
          <w:tcPr>
            <w:tcW w:w="713" w:type="dxa"/>
          </w:tcPr>
          <w:p w14:paraId="4769AA9E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19.2</w:t>
            </w:r>
          </w:p>
          <w:p w14:paraId="6561A59A" w14:textId="3BC351A1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/>
          </w:tcPr>
          <w:p w14:paraId="6E1AEFF1" w14:textId="7777777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1A73D914" w14:textId="4F1F6C59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t>27.32/ 29.113</w:t>
            </w:r>
          </w:p>
        </w:tc>
        <w:tc>
          <w:tcPr>
            <w:tcW w:w="2123" w:type="dxa"/>
          </w:tcPr>
          <w:p w14:paraId="695B96BA" w14:textId="7CA48E10" w:rsidR="00350D56" w:rsidRPr="000A7122" w:rsidRDefault="00350D56" w:rsidP="00EF71DE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Испытание повышенным выпрямленным напряжением с измерением тока утечки</w:t>
            </w:r>
          </w:p>
        </w:tc>
        <w:tc>
          <w:tcPr>
            <w:tcW w:w="1842" w:type="dxa"/>
          </w:tcPr>
          <w:p w14:paraId="3CDF6880" w14:textId="16B539D8" w:rsidR="00350D56" w:rsidRPr="00350D56" w:rsidRDefault="006C29FB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</w:p>
          <w:p w14:paraId="79B23BD4" w14:textId="61B8DDD3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п.Б.30.2</w:t>
            </w:r>
          </w:p>
        </w:tc>
        <w:tc>
          <w:tcPr>
            <w:tcW w:w="2262" w:type="dxa"/>
          </w:tcPr>
          <w:p w14:paraId="45AE2130" w14:textId="47F55067" w:rsidR="00350D56" w:rsidRPr="00350D56" w:rsidRDefault="001C1B5B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350D56" w14:paraId="19EAA6BA" w14:textId="77777777" w:rsidTr="00EF71DE">
        <w:tc>
          <w:tcPr>
            <w:tcW w:w="713" w:type="dxa"/>
          </w:tcPr>
          <w:p w14:paraId="394AF1CF" w14:textId="3EEAA9CC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20.1*</w:t>
            </w:r>
          </w:p>
        </w:tc>
        <w:tc>
          <w:tcPr>
            <w:tcW w:w="1833" w:type="dxa"/>
            <w:vMerge w:val="restart"/>
          </w:tcPr>
          <w:p w14:paraId="4B80D525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Электрододержатели для ручной дуговой сварки</w:t>
            </w:r>
          </w:p>
          <w:p w14:paraId="0B2B6945" w14:textId="7777777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1B723218" w14:textId="287DC4B5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t>27.90/ 29.113</w:t>
            </w:r>
          </w:p>
        </w:tc>
        <w:tc>
          <w:tcPr>
            <w:tcW w:w="2123" w:type="dxa"/>
          </w:tcPr>
          <w:p w14:paraId="06F874C6" w14:textId="7BF02C8A" w:rsidR="00350D56" w:rsidRPr="00350D56" w:rsidRDefault="00350D56" w:rsidP="00350D56">
            <w:pPr>
              <w:pStyle w:val="af6"/>
              <w:ind w:right="-68"/>
              <w:rPr>
                <w:lang w:val="ru-RU"/>
              </w:rPr>
            </w:pPr>
            <w:r w:rsidRPr="00350D56">
              <w:rPr>
                <w:lang w:val="ru-RU"/>
              </w:rPr>
              <w:t>Испытание повышенным напряжением рукоятки</w:t>
            </w:r>
          </w:p>
        </w:tc>
        <w:tc>
          <w:tcPr>
            <w:tcW w:w="1842" w:type="dxa"/>
          </w:tcPr>
          <w:p w14:paraId="47E9B3B3" w14:textId="6A4BBD1A" w:rsidR="00350D56" w:rsidRPr="00350D56" w:rsidRDefault="00350D56" w:rsidP="00350D56">
            <w:pPr>
              <w:ind w:left="-68" w:right="-124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14651-78</w:t>
            </w:r>
            <w:r w:rsidR="00EF71DE">
              <w:rPr>
                <w:sz w:val="22"/>
                <w:szCs w:val="22"/>
              </w:rPr>
              <w:t>,</w:t>
            </w:r>
          </w:p>
          <w:p w14:paraId="04A4904C" w14:textId="6B9FC6B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п.3.1.3</w:t>
            </w:r>
          </w:p>
        </w:tc>
        <w:tc>
          <w:tcPr>
            <w:tcW w:w="2262" w:type="dxa"/>
          </w:tcPr>
          <w:p w14:paraId="6B987CBA" w14:textId="4A5A11B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14651-78</w:t>
            </w:r>
            <w:r w:rsidR="00EF71DE">
              <w:rPr>
                <w:sz w:val="22"/>
                <w:szCs w:val="22"/>
              </w:rPr>
              <w:t>,</w:t>
            </w:r>
          </w:p>
          <w:p w14:paraId="38406836" w14:textId="53F5E8C6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п.6.4</w:t>
            </w:r>
          </w:p>
        </w:tc>
      </w:tr>
      <w:tr w:rsidR="00350D56" w14:paraId="62840073" w14:textId="77777777" w:rsidTr="00EF71DE">
        <w:tc>
          <w:tcPr>
            <w:tcW w:w="713" w:type="dxa"/>
          </w:tcPr>
          <w:p w14:paraId="1A3640A3" w14:textId="1BEFE1DA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20.2*</w:t>
            </w:r>
          </w:p>
        </w:tc>
        <w:tc>
          <w:tcPr>
            <w:tcW w:w="1833" w:type="dxa"/>
            <w:vMerge/>
          </w:tcPr>
          <w:p w14:paraId="2E5A644A" w14:textId="7777777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5CC631C3" w14:textId="5CB82D94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rPr>
                <w:lang w:val="ru-RU"/>
              </w:rPr>
              <w:t>27.90</w:t>
            </w:r>
            <w:r w:rsidRPr="00350D56">
              <w:t>/ 2</w:t>
            </w:r>
            <w:r w:rsidRPr="00350D56">
              <w:rPr>
                <w:lang w:val="ru-RU"/>
              </w:rPr>
              <w:t>2</w:t>
            </w:r>
            <w:r w:rsidRPr="00350D56">
              <w:t>.</w:t>
            </w:r>
            <w:r w:rsidRPr="00350D56">
              <w:rPr>
                <w:lang w:val="ru-RU"/>
              </w:rPr>
              <w:t>000</w:t>
            </w:r>
          </w:p>
        </w:tc>
        <w:tc>
          <w:tcPr>
            <w:tcW w:w="2123" w:type="dxa"/>
          </w:tcPr>
          <w:p w14:paraId="3A6FFF99" w14:textId="20B96840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Сопротивление изоляции</w:t>
            </w:r>
          </w:p>
        </w:tc>
        <w:tc>
          <w:tcPr>
            <w:tcW w:w="1842" w:type="dxa"/>
          </w:tcPr>
          <w:p w14:paraId="03E11ECB" w14:textId="360CDE68" w:rsidR="00350D56" w:rsidRPr="00350D56" w:rsidRDefault="00350D56" w:rsidP="00350D56">
            <w:pPr>
              <w:ind w:left="-68" w:right="-124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14651-78</w:t>
            </w:r>
            <w:r w:rsidR="00EF71DE">
              <w:rPr>
                <w:sz w:val="22"/>
                <w:szCs w:val="22"/>
              </w:rPr>
              <w:t>,</w:t>
            </w:r>
            <w:r w:rsidRPr="00350D56">
              <w:rPr>
                <w:sz w:val="22"/>
                <w:szCs w:val="22"/>
              </w:rPr>
              <w:t xml:space="preserve"> </w:t>
            </w:r>
          </w:p>
          <w:p w14:paraId="75AD70C9" w14:textId="6E67066B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п.3.1.2</w:t>
            </w:r>
          </w:p>
        </w:tc>
        <w:tc>
          <w:tcPr>
            <w:tcW w:w="2262" w:type="dxa"/>
          </w:tcPr>
          <w:p w14:paraId="19CCD7EB" w14:textId="0A2546ED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14651-78</w:t>
            </w:r>
            <w:r w:rsidR="00EF71DE">
              <w:rPr>
                <w:sz w:val="22"/>
                <w:szCs w:val="22"/>
              </w:rPr>
              <w:t>,</w:t>
            </w:r>
            <w:r w:rsidRPr="00350D56">
              <w:rPr>
                <w:sz w:val="22"/>
                <w:szCs w:val="22"/>
              </w:rPr>
              <w:t xml:space="preserve"> п.6.3</w:t>
            </w:r>
          </w:p>
        </w:tc>
      </w:tr>
      <w:tr w:rsidR="00350D56" w14:paraId="65B9F582" w14:textId="77777777" w:rsidTr="00EF71DE">
        <w:tc>
          <w:tcPr>
            <w:tcW w:w="713" w:type="dxa"/>
          </w:tcPr>
          <w:p w14:paraId="2A0C5F6F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21.1</w:t>
            </w:r>
          </w:p>
          <w:p w14:paraId="79C7912B" w14:textId="37B5EBA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 w:val="restart"/>
          </w:tcPr>
          <w:p w14:paraId="78191A8D" w14:textId="591F618E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855" w:type="dxa"/>
          </w:tcPr>
          <w:p w14:paraId="761C7DD8" w14:textId="23EE5B48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rPr>
                <w:lang w:val="ru-RU"/>
              </w:rPr>
              <w:t>27.90</w:t>
            </w:r>
            <w:r w:rsidRPr="00350D56">
              <w:t>/ 2</w:t>
            </w:r>
            <w:r w:rsidRPr="00350D56">
              <w:rPr>
                <w:lang w:val="ru-RU"/>
              </w:rPr>
              <w:t>2</w:t>
            </w:r>
            <w:r w:rsidRPr="00350D56">
              <w:t>.</w:t>
            </w:r>
            <w:r w:rsidRPr="00350D56">
              <w:rPr>
                <w:lang w:val="ru-RU"/>
              </w:rPr>
              <w:t>000</w:t>
            </w:r>
          </w:p>
        </w:tc>
        <w:tc>
          <w:tcPr>
            <w:tcW w:w="2123" w:type="dxa"/>
          </w:tcPr>
          <w:p w14:paraId="3E14B397" w14:textId="0A3092B4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350D56">
              <w:t>Отключающий дифференциальный ток</w:t>
            </w:r>
          </w:p>
        </w:tc>
        <w:tc>
          <w:tcPr>
            <w:tcW w:w="1842" w:type="dxa"/>
          </w:tcPr>
          <w:p w14:paraId="0478CA0D" w14:textId="27E6ED66" w:rsidR="00350D56" w:rsidRPr="00350D56" w:rsidRDefault="00350D56" w:rsidP="00EF71DE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СН 4.04.01-2019</w:t>
            </w:r>
            <w:r w:rsidR="00EF71DE">
              <w:rPr>
                <w:lang w:val="ru-RU"/>
              </w:rPr>
              <w:t>,</w:t>
            </w:r>
            <w:r w:rsidRPr="00350D56">
              <w:rPr>
                <w:lang w:val="ru-RU"/>
              </w:rPr>
              <w:t xml:space="preserve"> </w:t>
            </w:r>
          </w:p>
          <w:p w14:paraId="28EC1337" w14:textId="7777777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п.16.3.8</w:t>
            </w:r>
          </w:p>
          <w:p w14:paraId="03A9EB31" w14:textId="55B95271" w:rsidR="00350D56" w:rsidRPr="00350D56" w:rsidRDefault="006C29FB" w:rsidP="00EF7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  <w:r w:rsidR="00350D56" w:rsidRPr="00350D56">
              <w:rPr>
                <w:sz w:val="22"/>
                <w:szCs w:val="22"/>
              </w:rPr>
              <w:br/>
              <w:t>п. В.4.61.4</w:t>
            </w:r>
          </w:p>
          <w:p w14:paraId="28B071D9" w14:textId="5A7DF0D9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30339-95</w:t>
            </w:r>
            <w:r w:rsidR="00EF71DE">
              <w:rPr>
                <w:sz w:val="22"/>
                <w:szCs w:val="22"/>
              </w:rPr>
              <w:t>,</w:t>
            </w:r>
          </w:p>
          <w:p w14:paraId="140C4A68" w14:textId="7777777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 п.4.2.9</w:t>
            </w:r>
          </w:p>
          <w:p w14:paraId="368F3094" w14:textId="77777777" w:rsidR="00350D56" w:rsidRPr="00350D56" w:rsidRDefault="00350D56" w:rsidP="00EF71DE">
            <w:pPr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IEC</w:t>
            </w:r>
          </w:p>
          <w:p w14:paraId="2E476B78" w14:textId="67F8C0C2" w:rsidR="00350D56" w:rsidRPr="00350D56" w:rsidRDefault="00350D56" w:rsidP="00EF71DE">
            <w:pPr>
              <w:pStyle w:val="af6"/>
              <w:jc w:val="both"/>
              <w:rPr>
                <w:lang w:val="ru-RU"/>
              </w:rPr>
            </w:pPr>
            <w:r w:rsidRPr="00350D56">
              <w:rPr>
                <w:lang w:val="ru-RU"/>
              </w:rPr>
              <w:t>61008-1-2020</w:t>
            </w:r>
            <w:r w:rsidR="00EF71DE">
              <w:rPr>
                <w:lang w:val="ru-RU"/>
              </w:rPr>
              <w:t>,</w:t>
            </w:r>
            <w:r w:rsidRPr="00350D56">
              <w:rPr>
                <w:lang w:val="ru-RU"/>
              </w:rPr>
              <w:t xml:space="preserve"> </w:t>
            </w:r>
          </w:p>
          <w:p w14:paraId="04F29BEF" w14:textId="7777777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 п. 5.3.3 </w:t>
            </w:r>
          </w:p>
          <w:p w14:paraId="3B3A85E4" w14:textId="6A54E249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ТНПА,  техническая и иная документация  на объект испытаний</w:t>
            </w:r>
          </w:p>
        </w:tc>
        <w:tc>
          <w:tcPr>
            <w:tcW w:w="2262" w:type="dxa"/>
          </w:tcPr>
          <w:p w14:paraId="5579E8C7" w14:textId="77777777" w:rsidR="00350D56" w:rsidRPr="00350D56" w:rsidRDefault="00350D56" w:rsidP="00350D56">
            <w:pPr>
              <w:ind w:right="-108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 АМИ.МС 0005-2022</w:t>
            </w:r>
          </w:p>
          <w:p w14:paraId="40E40777" w14:textId="77777777" w:rsidR="00350D56" w:rsidRPr="00350D56" w:rsidRDefault="00350D56" w:rsidP="00350D56">
            <w:pPr>
              <w:ind w:right="-108"/>
              <w:rPr>
                <w:sz w:val="22"/>
                <w:szCs w:val="22"/>
              </w:rPr>
            </w:pPr>
          </w:p>
          <w:p w14:paraId="4F2F5418" w14:textId="77777777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3434CB4C" w14:textId="77777777" w:rsidTr="00EF71DE">
        <w:tc>
          <w:tcPr>
            <w:tcW w:w="713" w:type="dxa"/>
          </w:tcPr>
          <w:p w14:paraId="2DC5F85B" w14:textId="6867F0A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21.2</w:t>
            </w:r>
            <w:r w:rsidRPr="00350D56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33" w:type="dxa"/>
            <w:vMerge/>
          </w:tcPr>
          <w:p w14:paraId="1ED595A6" w14:textId="7777777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02DACBF0" w14:textId="76894DC0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rPr>
                <w:lang w:val="ru-RU"/>
              </w:rPr>
              <w:t>27.90/ 22.000</w:t>
            </w:r>
          </w:p>
        </w:tc>
        <w:tc>
          <w:tcPr>
            <w:tcW w:w="2123" w:type="dxa"/>
          </w:tcPr>
          <w:p w14:paraId="0C78B956" w14:textId="77777777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Время отключения при номинальном отключающем дифференциальном токе</w:t>
            </w:r>
          </w:p>
          <w:p w14:paraId="1ECE665E" w14:textId="77777777" w:rsidR="00350D56" w:rsidRPr="00350D56" w:rsidRDefault="00350D56" w:rsidP="00350D56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</w:tcPr>
          <w:p w14:paraId="0E6AD204" w14:textId="2FB33B61" w:rsidR="00350D56" w:rsidRPr="00350D56" w:rsidRDefault="006C29FB" w:rsidP="00EF7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350D56" w:rsidRPr="00350D56">
              <w:rPr>
                <w:sz w:val="22"/>
                <w:szCs w:val="22"/>
              </w:rPr>
              <w:t xml:space="preserve"> </w:t>
            </w:r>
            <w:r w:rsidR="00350D56" w:rsidRPr="00350D56">
              <w:rPr>
                <w:sz w:val="22"/>
                <w:szCs w:val="22"/>
              </w:rPr>
              <w:br/>
              <w:t>п. В.4.61.4</w:t>
            </w:r>
          </w:p>
          <w:p w14:paraId="330798A7" w14:textId="77777777" w:rsidR="00350D56" w:rsidRPr="00350D56" w:rsidRDefault="00350D56" w:rsidP="00EF71DE">
            <w:pPr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IEC</w:t>
            </w:r>
          </w:p>
          <w:p w14:paraId="45781729" w14:textId="398E1313" w:rsidR="00350D56" w:rsidRPr="00350D56" w:rsidRDefault="00350D56" w:rsidP="00EF71DE">
            <w:pPr>
              <w:pStyle w:val="af6"/>
              <w:jc w:val="both"/>
              <w:rPr>
                <w:lang w:val="ru-RU"/>
              </w:rPr>
            </w:pPr>
            <w:r w:rsidRPr="00350D56">
              <w:rPr>
                <w:lang w:val="ru-RU"/>
              </w:rPr>
              <w:t>61008-1-2020</w:t>
            </w:r>
            <w:r w:rsidR="00EF71DE">
              <w:rPr>
                <w:lang w:val="ru-RU"/>
              </w:rPr>
              <w:t>,</w:t>
            </w:r>
            <w:r w:rsidRPr="00350D56">
              <w:rPr>
                <w:lang w:val="ru-RU"/>
              </w:rPr>
              <w:t xml:space="preserve"> </w:t>
            </w:r>
          </w:p>
          <w:p w14:paraId="2B1D473A" w14:textId="7777777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 5.3.12</w:t>
            </w:r>
          </w:p>
          <w:p w14:paraId="6F39F61F" w14:textId="773593BB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ТНПА, техническая и иная документация на объект испытаний</w:t>
            </w:r>
          </w:p>
        </w:tc>
        <w:tc>
          <w:tcPr>
            <w:tcW w:w="2262" w:type="dxa"/>
          </w:tcPr>
          <w:p w14:paraId="1DA3E92B" w14:textId="1473A27E" w:rsidR="00350D56" w:rsidRPr="00350D56" w:rsidRDefault="00350D56" w:rsidP="00350D56">
            <w:pPr>
              <w:ind w:right="-108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АМИ.МС 0005-2022 </w:t>
            </w:r>
          </w:p>
        </w:tc>
      </w:tr>
    </w:tbl>
    <w:p w14:paraId="3F8B929A" w14:textId="77777777" w:rsidR="002F5FCE" w:rsidRDefault="002F5FCE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1"/>
        <w:gridCol w:w="1693"/>
        <w:gridCol w:w="854"/>
        <w:gridCol w:w="2266"/>
        <w:gridCol w:w="1842"/>
        <w:gridCol w:w="2262"/>
      </w:tblGrid>
      <w:tr w:rsidR="00A2109A" w14:paraId="39EDFFEF" w14:textId="77777777" w:rsidTr="00EF71DE">
        <w:tc>
          <w:tcPr>
            <w:tcW w:w="711" w:type="dxa"/>
          </w:tcPr>
          <w:p w14:paraId="6B1B5664" w14:textId="3F66345C" w:rsidR="00A2109A" w:rsidRPr="00A2109A" w:rsidRDefault="00A2109A" w:rsidP="00CF1E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  1</w:t>
            </w:r>
          </w:p>
        </w:tc>
        <w:tc>
          <w:tcPr>
            <w:tcW w:w="1693" w:type="dxa"/>
          </w:tcPr>
          <w:p w14:paraId="12CE2494" w14:textId="56D7CC85" w:rsidR="00A2109A" w:rsidRPr="00A2109A" w:rsidRDefault="00A2109A" w:rsidP="00CF1E38">
            <w:pPr>
              <w:spacing w:line="240" w:lineRule="exac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2</w:t>
            </w:r>
          </w:p>
        </w:tc>
        <w:tc>
          <w:tcPr>
            <w:tcW w:w="854" w:type="dxa"/>
          </w:tcPr>
          <w:p w14:paraId="095E0B20" w14:textId="2FCDDC84" w:rsidR="00A2109A" w:rsidRPr="00A2109A" w:rsidRDefault="00A2109A" w:rsidP="00CF1E38">
            <w:pPr>
              <w:pStyle w:val="af6"/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77DD776E" w14:textId="0D1AF6D5" w:rsidR="00A2109A" w:rsidRPr="00A2109A" w:rsidRDefault="00A2109A" w:rsidP="00CF1E38">
            <w:pPr>
              <w:pStyle w:val="af6"/>
            </w:pPr>
            <w:r>
              <w:t xml:space="preserve">                 4</w:t>
            </w:r>
          </w:p>
        </w:tc>
        <w:tc>
          <w:tcPr>
            <w:tcW w:w="1842" w:type="dxa"/>
          </w:tcPr>
          <w:p w14:paraId="063BA8A2" w14:textId="09C25BCF" w:rsidR="00A2109A" w:rsidRPr="00A2109A" w:rsidRDefault="00A2109A" w:rsidP="00CF1E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5</w:t>
            </w:r>
          </w:p>
        </w:tc>
        <w:tc>
          <w:tcPr>
            <w:tcW w:w="2262" w:type="dxa"/>
          </w:tcPr>
          <w:p w14:paraId="39C0F118" w14:textId="6A620039" w:rsidR="00A2109A" w:rsidRPr="00A2109A" w:rsidRDefault="00A2109A" w:rsidP="00CF1E38">
            <w:pPr>
              <w:ind w:right="-108"/>
              <w:rPr>
                <w:sz w:val="22"/>
                <w:szCs w:val="22"/>
                <w:highlight w:val="yellow"/>
                <w:lang w:val="en-US"/>
              </w:rPr>
            </w:pPr>
            <w:r w:rsidRPr="00A2109A">
              <w:rPr>
                <w:sz w:val="22"/>
                <w:szCs w:val="22"/>
                <w:lang w:val="en-US"/>
              </w:rPr>
              <w:t xml:space="preserve">               6</w:t>
            </w:r>
          </w:p>
        </w:tc>
      </w:tr>
      <w:tr w:rsidR="00CF1E38" w14:paraId="6D6DF0BC" w14:textId="77777777" w:rsidTr="00EF71DE">
        <w:tc>
          <w:tcPr>
            <w:tcW w:w="711" w:type="dxa"/>
          </w:tcPr>
          <w:p w14:paraId="4DCCC89E" w14:textId="4DF87747" w:rsidR="00CF1E38" w:rsidRPr="00CF1E38" w:rsidRDefault="00CF1E38" w:rsidP="00CF1E38">
            <w:pPr>
              <w:rPr>
                <w:sz w:val="22"/>
                <w:szCs w:val="22"/>
              </w:rPr>
            </w:pPr>
            <w:r w:rsidRPr="00CF1E38">
              <w:rPr>
                <w:sz w:val="22"/>
                <w:szCs w:val="22"/>
              </w:rPr>
              <w:t>22.1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</w:tcPr>
          <w:p w14:paraId="4439323C" w14:textId="235AC1C5" w:rsidR="00CF1E38" w:rsidRPr="00CF1E38" w:rsidRDefault="00CF1E38" w:rsidP="00EF71D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CF1E38">
              <w:rPr>
                <w:sz w:val="22"/>
                <w:szCs w:val="22"/>
              </w:rPr>
              <w:t>Штанги электроизолирующие для электроустановок</w:t>
            </w:r>
            <w:r w:rsidRPr="00CF1E38">
              <w:rPr>
                <w:sz w:val="22"/>
                <w:szCs w:val="22"/>
              </w:rPr>
              <w:br/>
              <w:t xml:space="preserve">от 1 до 110 кВ включительно </w:t>
            </w:r>
          </w:p>
        </w:tc>
        <w:tc>
          <w:tcPr>
            <w:tcW w:w="854" w:type="dxa"/>
          </w:tcPr>
          <w:p w14:paraId="614903A8" w14:textId="05FC697B" w:rsidR="00CF1E38" w:rsidRPr="00CF1E38" w:rsidRDefault="00CF1E38" w:rsidP="00CF1E38">
            <w:pPr>
              <w:pStyle w:val="af6"/>
              <w:jc w:val="center"/>
              <w:rPr>
                <w:lang w:val="ru-RU"/>
              </w:rPr>
            </w:pPr>
            <w:r w:rsidRPr="00CF1E38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1740AECC" w14:textId="5A54BAEA" w:rsidR="00CF1E38" w:rsidRDefault="00CF1E38" w:rsidP="00CF1E38">
            <w:pPr>
              <w:pStyle w:val="af6"/>
              <w:rPr>
                <w:lang w:val="ru-RU"/>
              </w:rPr>
            </w:pPr>
            <w:r w:rsidRPr="00CF1E38">
              <w:rPr>
                <w:lang w:val="ru-RU"/>
              </w:rPr>
              <w:t>Испытание повышенным напряжением переменного тока частотой 50 Гц</w:t>
            </w:r>
          </w:p>
          <w:p w14:paraId="491E3865" w14:textId="5E30F555" w:rsidR="00A20096" w:rsidRPr="00CF1E38" w:rsidRDefault="00A20096" w:rsidP="00CF1E38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</w:tcPr>
          <w:p w14:paraId="212E1847" w14:textId="3A60AD7F" w:rsidR="00361D30" w:rsidRDefault="006C29FB" w:rsidP="00CF1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1CF89A2E" w14:textId="74553F0E" w:rsidR="00361D30" w:rsidRDefault="00361D30" w:rsidP="00CF1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п.4.2.2</w:t>
            </w:r>
            <w:r w:rsidR="00EF71DE">
              <w:rPr>
                <w:sz w:val="22"/>
                <w:szCs w:val="22"/>
              </w:rPr>
              <w:t>,</w:t>
            </w:r>
          </w:p>
          <w:p w14:paraId="276657E7" w14:textId="201B26C9" w:rsidR="00CF1E38" w:rsidRPr="00CF1E38" w:rsidRDefault="00361D30" w:rsidP="00CF1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F71DE">
              <w:rPr>
                <w:sz w:val="22"/>
                <w:szCs w:val="22"/>
              </w:rPr>
              <w:t xml:space="preserve">риложение Е, </w:t>
            </w:r>
            <w:r w:rsidR="00CF1E38" w:rsidRPr="00CF1E38">
              <w:rPr>
                <w:sz w:val="22"/>
                <w:szCs w:val="22"/>
              </w:rPr>
              <w:t>таблица Е.1</w:t>
            </w:r>
          </w:p>
        </w:tc>
        <w:tc>
          <w:tcPr>
            <w:tcW w:w="2262" w:type="dxa"/>
          </w:tcPr>
          <w:p w14:paraId="1C471143" w14:textId="7DDF9E17" w:rsidR="00CF1E38" w:rsidRPr="00CF1E38" w:rsidRDefault="00E271E9" w:rsidP="00CF1E38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0006-2022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D614E" w14:paraId="333B13F6" w14:textId="77777777" w:rsidTr="00EF71DE">
        <w:tc>
          <w:tcPr>
            <w:tcW w:w="711" w:type="dxa"/>
          </w:tcPr>
          <w:p w14:paraId="4BDB3354" w14:textId="001F5B26" w:rsidR="00FD614E" w:rsidRPr="00FD614E" w:rsidRDefault="00FD614E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23.1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</w:tcPr>
          <w:p w14:paraId="0BBE1DDC" w14:textId="70DD802A" w:rsidR="00FD614E" w:rsidRDefault="00FD614E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Клещи электроизолирующие</w:t>
            </w:r>
            <w:r w:rsidR="00EF71DE">
              <w:rPr>
                <w:sz w:val="22"/>
                <w:szCs w:val="22"/>
              </w:rPr>
              <w:t xml:space="preserve"> </w:t>
            </w:r>
            <w:r w:rsidRPr="00FD614E">
              <w:rPr>
                <w:sz w:val="22"/>
                <w:szCs w:val="22"/>
              </w:rPr>
              <w:t>для электроустановок</w:t>
            </w:r>
            <w:r w:rsidR="00DE6253" w:rsidRPr="00DE6253">
              <w:rPr>
                <w:sz w:val="22"/>
                <w:szCs w:val="22"/>
              </w:rPr>
              <w:t xml:space="preserve"> </w:t>
            </w:r>
            <w:r w:rsidR="00DE6253">
              <w:rPr>
                <w:sz w:val="22"/>
                <w:szCs w:val="22"/>
              </w:rPr>
              <w:t>от</w:t>
            </w:r>
            <w:r w:rsidR="00DE6253" w:rsidRPr="00DE6253">
              <w:rPr>
                <w:sz w:val="22"/>
                <w:szCs w:val="22"/>
              </w:rPr>
              <w:t xml:space="preserve"> 1</w:t>
            </w:r>
            <w:r w:rsidR="00DE6253">
              <w:rPr>
                <w:sz w:val="22"/>
                <w:szCs w:val="22"/>
              </w:rPr>
              <w:t xml:space="preserve"> </w:t>
            </w:r>
            <w:r w:rsidRPr="00FD614E">
              <w:rPr>
                <w:sz w:val="22"/>
                <w:szCs w:val="22"/>
              </w:rPr>
              <w:t>до 10 кВ включительно</w:t>
            </w:r>
          </w:p>
          <w:p w14:paraId="334D0922" w14:textId="76A3FA16" w:rsidR="00FF557F" w:rsidRPr="00FD614E" w:rsidRDefault="00FF557F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2D642908" w14:textId="70843381" w:rsidR="00FD614E" w:rsidRPr="00FD614E" w:rsidRDefault="00FD614E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7686DCEA" w14:textId="1AB8D16E" w:rsidR="00FD614E" w:rsidRPr="00FD614E" w:rsidRDefault="00FD614E" w:rsidP="00FD614E">
            <w:pPr>
              <w:pStyle w:val="af6"/>
              <w:rPr>
                <w:lang w:val="ru-RU"/>
              </w:rPr>
            </w:pPr>
            <w:r w:rsidRPr="00FD614E">
              <w:rPr>
                <w:lang w:val="ru-RU"/>
              </w:rPr>
              <w:t>Испытание напряжением переменного тока частотой 50 Гц</w:t>
            </w:r>
          </w:p>
        </w:tc>
        <w:tc>
          <w:tcPr>
            <w:tcW w:w="1842" w:type="dxa"/>
          </w:tcPr>
          <w:p w14:paraId="280A0274" w14:textId="796C1EE3" w:rsidR="00361D30" w:rsidRDefault="006C29FB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1A76DA49" w14:textId="75C2611C" w:rsidR="00361D30" w:rsidRDefault="00361D30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п.4.3.2</w:t>
            </w:r>
            <w:r w:rsidR="00EF71DE">
              <w:rPr>
                <w:sz w:val="22"/>
                <w:szCs w:val="22"/>
              </w:rPr>
              <w:t>,</w:t>
            </w:r>
          </w:p>
          <w:p w14:paraId="2ED5E203" w14:textId="6D26ED9F" w:rsidR="00FD614E" w:rsidRPr="00FD614E" w:rsidRDefault="00361D30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614E" w:rsidRPr="00FD614E">
              <w:rPr>
                <w:sz w:val="22"/>
                <w:szCs w:val="22"/>
              </w:rPr>
              <w:t>риложение Е</w:t>
            </w:r>
            <w:r w:rsidR="00EF71DE">
              <w:rPr>
                <w:sz w:val="22"/>
                <w:szCs w:val="22"/>
              </w:rPr>
              <w:t>,</w:t>
            </w:r>
            <w:r w:rsidR="00FD614E" w:rsidRPr="00FD614E">
              <w:rPr>
                <w:sz w:val="22"/>
                <w:szCs w:val="22"/>
              </w:rPr>
              <w:t xml:space="preserve"> таблица Е.1</w:t>
            </w:r>
          </w:p>
        </w:tc>
        <w:tc>
          <w:tcPr>
            <w:tcW w:w="2262" w:type="dxa"/>
          </w:tcPr>
          <w:p w14:paraId="5E4C613C" w14:textId="2C8ED6BC" w:rsidR="00FD614E" w:rsidRPr="00031357" w:rsidRDefault="002B1381" w:rsidP="00FD614E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0006-2022</w:t>
            </w:r>
            <w:r w:rsidR="00E271E9" w:rsidRPr="00031357">
              <w:rPr>
                <w:sz w:val="22"/>
                <w:szCs w:val="22"/>
              </w:rPr>
              <w:t xml:space="preserve"> </w:t>
            </w:r>
          </w:p>
        </w:tc>
      </w:tr>
      <w:tr w:rsidR="00FD614E" w14:paraId="551BACC6" w14:textId="77777777" w:rsidTr="00EF71DE">
        <w:tc>
          <w:tcPr>
            <w:tcW w:w="711" w:type="dxa"/>
          </w:tcPr>
          <w:p w14:paraId="121A1779" w14:textId="1B4D50BE" w:rsidR="00FD614E" w:rsidRPr="00FD614E" w:rsidRDefault="00FD614E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24.1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</w:tcPr>
          <w:p w14:paraId="0E0332D5" w14:textId="17732B00" w:rsidR="00FF557F" w:rsidRPr="00FD614E" w:rsidRDefault="00FD614E" w:rsidP="00EF71D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Клещи электроизмерительные для электроустановок до 10 кВ включительно</w:t>
            </w:r>
          </w:p>
        </w:tc>
        <w:tc>
          <w:tcPr>
            <w:tcW w:w="854" w:type="dxa"/>
          </w:tcPr>
          <w:p w14:paraId="2BC1DFDC" w14:textId="1E91E766" w:rsidR="00FD614E" w:rsidRPr="00FD614E" w:rsidRDefault="00FD614E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47B5C387" w14:textId="5E6702E1" w:rsidR="00FD614E" w:rsidRPr="00FD614E" w:rsidRDefault="00FD614E" w:rsidP="00FD614E">
            <w:pPr>
              <w:pStyle w:val="af6"/>
              <w:rPr>
                <w:lang w:val="ru-RU"/>
              </w:rPr>
            </w:pPr>
            <w:r w:rsidRPr="00FD614E">
              <w:rPr>
                <w:lang w:val="ru-RU"/>
              </w:rPr>
              <w:t>Испытание напряжением переменного тока частотой 50 Гц</w:t>
            </w:r>
          </w:p>
        </w:tc>
        <w:tc>
          <w:tcPr>
            <w:tcW w:w="1842" w:type="dxa"/>
          </w:tcPr>
          <w:p w14:paraId="03A4DB65" w14:textId="7DCB8BA9" w:rsidR="00DF5072" w:rsidRDefault="006C29FB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588F9254" w14:textId="053A0CC5" w:rsidR="00DF5072" w:rsidRDefault="00DF5072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</w:t>
            </w:r>
            <w:r w:rsidR="00EF71DE">
              <w:rPr>
                <w:sz w:val="22"/>
                <w:szCs w:val="22"/>
              </w:rPr>
              <w:t>,</w:t>
            </w:r>
          </w:p>
          <w:p w14:paraId="231AEC42" w14:textId="43249358" w:rsidR="00FD614E" w:rsidRPr="00FD614E" w:rsidRDefault="00DF5072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614E" w:rsidRPr="00FD614E">
              <w:rPr>
                <w:sz w:val="22"/>
                <w:szCs w:val="22"/>
              </w:rPr>
              <w:t>риложение Е</w:t>
            </w:r>
            <w:r w:rsidR="00EF71DE">
              <w:rPr>
                <w:sz w:val="22"/>
                <w:szCs w:val="22"/>
              </w:rPr>
              <w:t>,</w:t>
            </w:r>
            <w:r w:rsidR="00FD614E" w:rsidRPr="00FD614E">
              <w:rPr>
                <w:sz w:val="22"/>
                <w:szCs w:val="22"/>
              </w:rPr>
              <w:t xml:space="preserve"> таблица Е.1</w:t>
            </w:r>
          </w:p>
        </w:tc>
        <w:tc>
          <w:tcPr>
            <w:tcW w:w="2262" w:type="dxa"/>
          </w:tcPr>
          <w:p w14:paraId="5AE66E20" w14:textId="29B9679F" w:rsidR="00FD614E" w:rsidRPr="00FD614E" w:rsidRDefault="002B1381" w:rsidP="00FD614E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0006-2022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56176" w14:paraId="3C086EE3" w14:textId="77777777" w:rsidTr="00EF71DE">
        <w:tc>
          <w:tcPr>
            <w:tcW w:w="711" w:type="dxa"/>
          </w:tcPr>
          <w:p w14:paraId="2A43AE8E" w14:textId="1D59DBAD" w:rsidR="00956176" w:rsidRPr="00FD614E" w:rsidRDefault="00956176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 w:val="restart"/>
          </w:tcPr>
          <w:p w14:paraId="58F3EC21" w14:textId="77777777" w:rsidR="00956176" w:rsidRPr="00FD614E" w:rsidRDefault="00956176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 xml:space="preserve">Указатели напряжения выше 1000 В до 110 кВ включительно </w:t>
            </w:r>
          </w:p>
          <w:p w14:paraId="018C39C2" w14:textId="77777777" w:rsidR="00956176" w:rsidRPr="00FD614E" w:rsidRDefault="00956176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7B90757B" w14:textId="20B69877" w:rsidR="00956176" w:rsidRPr="00FD614E" w:rsidRDefault="00956176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6FF7DDC0" w14:textId="0B50ABD8" w:rsidR="00956176" w:rsidRPr="00FD614E" w:rsidRDefault="00956176" w:rsidP="002B1381">
            <w:pPr>
              <w:pStyle w:val="af6"/>
              <w:rPr>
                <w:lang w:val="ru-RU"/>
              </w:rPr>
            </w:pPr>
            <w:r w:rsidRPr="00FD614E">
              <w:rPr>
                <w:lang w:val="ru-RU"/>
              </w:rPr>
              <w:t xml:space="preserve">Испытание повышенным напряжением переменного тока частотой 50 Гц изолирующей части </w:t>
            </w:r>
          </w:p>
        </w:tc>
        <w:tc>
          <w:tcPr>
            <w:tcW w:w="1842" w:type="dxa"/>
            <w:vMerge w:val="restart"/>
          </w:tcPr>
          <w:p w14:paraId="10671662" w14:textId="67722DAB" w:rsidR="00DF5072" w:rsidRDefault="006C29FB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3605B654" w14:textId="0AA4456D" w:rsidR="00DF5072" w:rsidRDefault="00DF5072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п.4.5.3, 4.5.6</w:t>
            </w:r>
            <w:r w:rsidR="00EF71DE">
              <w:rPr>
                <w:sz w:val="22"/>
                <w:szCs w:val="22"/>
              </w:rPr>
              <w:t>,</w:t>
            </w:r>
          </w:p>
          <w:p w14:paraId="1303140D" w14:textId="6B43A595" w:rsidR="00956176" w:rsidRPr="00FD614E" w:rsidRDefault="00DF5072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56176" w:rsidRPr="00FD614E">
              <w:rPr>
                <w:sz w:val="22"/>
                <w:szCs w:val="22"/>
              </w:rPr>
              <w:t>риложение Е</w:t>
            </w:r>
            <w:r w:rsidR="00EF71DE">
              <w:rPr>
                <w:sz w:val="22"/>
                <w:szCs w:val="22"/>
              </w:rPr>
              <w:t>,</w:t>
            </w:r>
            <w:r w:rsidR="00956176" w:rsidRPr="00FD614E">
              <w:rPr>
                <w:sz w:val="22"/>
                <w:szCs w:val="22"/>
              </w:rPr>
              <w:t xml:space="preserve"> таблица Е.1</w:t>
            </w:r>
          </w:p>
        </w:tc>
        <w:tc>
          <w:tcPr>
            <w:tcW w:w="2262" w:type="dxa"/>
            <w:vMerge w:val="restart"/>
          </w:tcPr>
          <w:p w14:paraId="7824EF97" w14:textId="63E47315" w:rsidR="00956176" w:rsidRPr="00FD614E" w:rsidRDefault="002B1381" w:rsidP="00FD614E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0006-2022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56176" w14:paraId="77D12660" w14:textId="77777777" w:rsidTr="00EF71DE">
        <w:trPr>
          <w:trHeight w:val="1178"/>
        </w:trPr>
        <w:tc>
          <w:tcPr>
            <w:tcW w:w="711" w:type="dxa"/>
          </w:tcPr>
          <w:p w14:paraId="0BE23841" w14:textId="1569F7F3" w:rsidR="00956176" w:rsidRPr="00FD614E" w:rsidRDefault="00956176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0094D3A8" w14:textId="77777777" w:rsidR="00956176" w:rsidRPr="00FD614E" w:rsidRDefault="00956176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688896CA" w14:textId="53C50FC1" w:rsidR="00956176" w:rsidRPr="00FD614E" w:rsidRDefault="00956176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5B0DBD84" w14:textId="75F9CD94" w:rsidR="00956176" w:rsidRPr="00FD614E" w:rsidRDefault="00956176" w:rsidP="002B1381">
            <w:pPr>
              <w:pStyle w:val="af6"/>
              <w:rPr>
                <w:lang w:val="ru-RU"/>
              </w:rPr>
            </w:pPr>
            <w:r w:rsidRPr="00FD614E">
              <w:rPr>
                <w:lang w:val="ru-RU"/>
              </w:rPr>
              <w:t xml:space="preserve">Испытание повышенным напряжением переменного тока частотой </w:t>
            </w:r>
            <w:r w:rsidRPr="00FD614E">
              <w:rPr>
                <w:lang w:val="ru-RU"/>
              </w:rPr>
              <w:br/>
              <w:t xml:space="preserve">50 Гц рабочей части </w:t>
            </w:r>
          </w:p>
        </w:tc>
        <w:tc>
          <w:tcPr>
            <w:tcW w:w="1842" w:type="dxa"/>
            <w:vMerge/>
          </w:tcPr>
          <w:p w14:paraId="392C591B" w14:textId="77777777" w:rsidR="00956176" w:rsidRPr="00FD614E" w:rsidRDefault="00956176" w:rsidP="00FD614E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756326B7" w14:textId="77777777" w:rsidR="00956176" w:rsidRPr="00FD614E" w:rsidRDefault="00956176" w:rsidP="00FD614E">
            <w:pPr>
              <w:ind w:right="-108"/>
              <w:rPr>
                <w:sz w:val="22"/>
                <w:szCs w:val="22"/>
              </w:rPr>
            </w:pPr>
          </w:p>
        </w:tc>
      </w:tr>
      <w:tr w:rsidR="00956176" w14:paraId="20832168" w14:textId="77777777" w:rsidTr="00EF71DE">
        <w:tc>
          <w:tcPr>
            <w:tcW w:w="711" w:type="dxa"/>
          </w:tcPr>
          <w:p w14:paraId="1AE97BE2" w14:textId="09156901" w:rsidR="00956176" w:rsidRPr="00FD614E" w:rsidRDefault="00956176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0A425C4E" w14:textId="77777777" w:rsidR="00956176" w:rsidRPr="00FD614E" w:rsidRDefault="00956176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2EDBCF97" w14:textId="69252E3C" w:rsidR="00956176" w:rsidRPr="00FD614E" w:rsidRDefault="00956176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41B7909F" w14:textId="4880BAA8" w:rsidR="00031357" w:rsidRPr="00FD614E" w:rsidRDefault="00956176" w:rsidP="00EF71DE">
            <w:pPr>
              <w:pStyle w:val="af6"/>
              <w:rPr>
                <w:lang w:val="ru-RU"/>
              </w:rPr>
            </w:pPr>
            <w:r w:rsidRPr="00FD614E">
              <w:t>Напряжение индикации</w:t>
            </w:r>
          </w:p>
        </w:tc>
        <w:tc>
          <w:tcPr>
            <w:tcW w:w="1842" w:type="dxa"/>
            <w:vMerge/>
          </w:tcPr>
          <w:p w14:paraId="3A340984" w14:textId="77777777" w:rsidR="00956176" w:rsidRPr="00FD614E" w:rsidRDefault="00956176" w:rsidP="00FD614E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795DDA0D" w14:textId="77777777" w:rsidR="00956176" w:rsidRPr="00FD614E" w:rsidRDefault="00956176" w:rsidP="00FD614E">
            <w:pPr>
              <w:ind w:right="-108"/>
              <w:rPr>
                <w:sz w:val="22"/>
                <w:szCs w:val="22"/>
              </w:rPr>
            </w:pPr>
          </w:p>
        </w:tc>
      </w:tr>
      <w:tr w:rsidR="006C29FB" w14:paraId="31F20AAC" w14:textId="77777777" w:rsidTr="00EF71DE">
        <w:tc>
          <w:tcPr>
            <w:tcW w:w="711" w:type="dxa"/>
          </w:tcPr>
          <w:p w14:paraId="417D3A37" w14:textId="413428FE" w:rsidR="006C29FB" w:rsidRPr="0021162F" w:rsidRDefault="006C29FB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 w:val="restart"/>
          </w:tcPr>
          <w:p w14:paraId="7C2F21B9" w14:textId="014BBF6E" w:rsidR="006C29FB" w:rsidRPr="0021162F" w:rsidRDefault="006C29FB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 xml:space="preserve">Указатели напряжения до </w:t>
            </w:r>
            <w:r w:rsidRPr="0021162F">
              <w:rPr>
                <w:sz w:val="22"/>
                <w:szCs w:val="22"/>
              </w:rPr>
              <w:br/>
              <w:t>1000 В</w:t>
            </w:r>
          </w:p>
        </w:tc>
        <w:tc>
          <w:tcPr>
            <w:tcW w:w="854" w:type="dxa"/>
          </w:tcPr>
          <w:p w14:paraId="372DBCEE" w14:textId="51FB8E3D" w:rsidR="006C29FB" w:rsidRPr="0021162F" w:rsidRDefault="006C29FB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70B5C0B6" w14:textId="618F04FA" w:rsidR="006C29FB" w:rsidRPr="0021162F" w:rsidRDefault="006C29FB" w:rsidP="006C29FB">
            <w:r w:rsidRPr="0021162F">
              <w:rPr>
                <w:sz w:val="22"/>
                <w:szCs w:val="22"/>
              </w:rPr>
              <w:t>Испытание изоляции корпусов повышенным напряжением переменного тока частотой 50 Гц</w:t>
            </w:r>
          </w:p>
        </w:tc>
        <w:tc>
          <w:tcPr>
            <w:tcW w:w="1842" w:type="dxa"/>
            <w:vMerge w:val="restart"/>
          </w:tcPr>
          <w:p w14:paraId="62B0BC3B" w14:textId="77777777" w:rsidR="006C29FB" w:rsidRPr="0021162F" w:rsidRDefault="006C29FB" w:rsidP="006C29FB">
            <w:pPr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Эксплуатационная документация.</w:t>
            </w:r>
            <w:r w:rsidRPr="00136169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136169">
              <w:rPr>
                <w:i/>
                <w:iCs/>
                <w:sz w:val="22"/>
                <w:szCs w:val="22"/>
                <w:highlight w:val="cyan"/>
              </w:rPr>
              <w:br/>
            </w:r>
            <w:r w:rsidRPr="00136169">
              <w:rPr>
                <w:sz w:val="22"/>
                <w:szCs w:val="22"/>
              </w:rPr>
              <w:t xml:space="preserve">Фактические </w:t>
            </w:r>
            <w:r w:rsidRPr="00136169">
              <w:rPr>
                <w:sz w:val="22"/>
                <w:szCs w:val="22"/>
              </w:rPr>
              <w:br/>
              <w:t>значения</w:t>
            </w:r>
          </w:p>
          <w:p w14:paraId="79D417F3" w14:textId="2D30E2AA" w:rsidR="006C29FB" w:rsidRPr="0021162F" w:rsidRDefault="006C29FB" w:rsidP="006C29FB">
            <w:pPr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ТКП 290-2023 п.10.5.9.4, </w:t>
            </w:r>
            <w:r>
              <w:rPr>
                <w:kern w:val="2"/>
                <w:sz w:val="22"/>
                <w:szCs w:val="22"/>
              </w:rPr>
              <w:br/>
              <w:t xml:space="preserve">таблица Ж.1 </w:t>
            </w:r>
          </w:p>
          <w:p w14:paraId="07AF068C" w14:textId="47746834" w:rsidR="006C29FB" w:rsidRPr="0021162F" w:rsidRDefault="006C29FB" w:rsidP="006C29F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 w:val="restart"/>
          </w:tcPr>
          <w:p w14:paraId="36FAF4DA" w14:textId="73A42797" w:rsidR="006C29FB" w:rsidRPr="0021162F" w:rsidRDefault="006C29FB" w:rsidP="006C29F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0006-2022</w:t>
            </w:r>
            <w:r>
              <w:rPr>
                <w:sz w:val="22"/>
                <w:szCs w:val="22"/>
              </w:rPr>
              <w:t xml:space="preserve"> </w:t>
            </w:r>
          </w:p>
          <w:p w14:paraId="609AE939" w14:textId="54901E2B" w:rsidR="006C29FB" w:rsidRPr="0021162F" w:rsidRDefault="006C29FB" w:rsidP="006C29F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C29FB" w14:paraId="75A3354A" w14:textId="77777777" w:rsidTr="00EF71DE">
        <w:trPr>
          <w:trHeight w:val="1373"/>
        </w:trPr>
        <w:tc>
          <w:tcPr>
            <w:tcW w:w="711" w:type="dxa"/>
          </w:tcPr>
          <w:p w14:paraId="3BA84BBD" w14:textId="0D48E98B" w:rsidR="006C29FB" w:rsidRPr="0021162F" w:rsidRDefault="006C29FB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426E5C84" w14:textId="77777777" w:rsidR="006C29FB" w:rsidRPr="0021162F" w:rsidRDefault="006C29FB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1EDFF90A" w14:textId="1D2A12F5" w:rsidR="006C29FB" w:rsidRPr="0021162F" w:rsidRDefault="006C29FB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1161BA3F" w14:textId="5DC2FC63" w:rsidR="006C29FB" w:rsidRPr="0021162F" w:rsidRDefault="006C29FB" w:rsidP="006C29FB">
            <w:r w:rsidRPr="0021162F">
              <w:rPr>
                <w:sz w:val="22"/>
                <w:szCs w:val="22"/>
              </w:rPr>
              <w:t>Проверка схемы повышенным испытательным напряжением переменного тока частотой 50 Гц</w:t>
            </w:r>
          </w:p>
        </w:tc>
        <w:tc>
          <w:tcPr>
            <w:tcW w:w="1842" w:type="dxa"/>
            <w:vMerge/>
          </w:tcPr>
          <w:p w14:paraId="6D32AC8B" w14:textId="6316EC31" w:rsidR="006C29FB" w:rsidRPr="0021162F" w:rsidRDefault="006C29FB" w:rsidP="006C29F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4C125066" w14:textId="0CEE8F45" w:rsidR="006C29FB" w:rsidRPr="0021162F" w:rsidRDefault="006C29FB" w:rsidP="006C29FB">
            <w:pPr>
              <w:ind w:right="-108"/>
              <w:rPr>
                <w:sz w:val="22"/>
                <w:szCs w:val="22"/>
              </w:rPr>
            </w:pPr>
          </w:p>
        </w:tc>
      </w:tr>
      <w:tr w:rsidR="006C29FB" w14:paraId="4F0B16BE" w14:textId="77777777" w:rsidTr="00EF71DE">
        <w:tc>
          <w:tcPr>
            <w:tcW w:w="711" w:type="dxa"/>
          </w:tcPr>
          <w:p w14:paraId="3A632AE3" w14:textId="083C5300" w:rsidR="006C29FB" w:rsidRPr="0021162F" w:rsidRDefault="006C29FB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09711E49" w14:textId="77777777" w:rsidR="006C29FB" w:rsidRPr="0021162F" w:rsidRDefault="006C29FB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53A38580" w14:textId="49C29834" w:rsidR="006C29FB" w:rsidRPr="0021162F" w:rsidRDefault="006C29FB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43455511" w14:textId="2710173C" w:rsidR="006C29FB" w:rsidRPr="0021162F" w:rsidRDefault="006C29FB" w:rsidP="006C29FB">
            <w:r w:rsidRPr="0021162F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1842" w:type="dxa"/>
            <w:vMerge/>
          </w:tcPr>
          <w:p w14:paraId="55DD57A6" w14:textId="77777777" w:rsidR="006C29FB" w:rsidRPr="0021162F" w:rsidRDefault="006C29FB" w:rsidP="006C29F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2778596B" w14:textId="77777777" w:rsidR="006C29FB" w:rsidRPr="0021162F" w:rsidRDefault="006C29FB" w:rsidP="006C29FB">
            <w:pPr>
              <w:ind w:right="-108"/>
              <w:rPr>
                <w:sz w:val="22"/>
                <w:szCs w:val="22"/>
              </w:rPr>
            </w:pPr>
          </w:p>
        </w:tc>
      </w:tr>
      <w:tr w:rsidR="006C29FB" w14:paraId="1D203BC7" w14:textId="77777777" w:rsidTr="00EF71DE">
        <w:tc>
          <w:tcPr>
            <w:tcW w:w="711" w:type="dxa"/>
          </w:tcPr>
          <w:p w14:paraId="3A56A66B" w14:textId="05385F19" w:rsidR="006C29FB" w:rsidRPr="0021162F" w:rsidRDefault="006C29FB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26.4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293B23AD" w14:textId="797DFEB0" w:rsidR="006C29FB" w:rsidRPr="0021162F" w:rsidRDefault="006C29FB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5CD45E4A" w14:textId="79AF6924" w:rsidR="006C29FB" w:rsidRPr="0021162F" w:rsidRDefault="006C29FB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5A3230CC" w14:textId="5EC29A58" w:rsidR="006C29FB" w:rsidRPr="0021162F" w:rsidRDefault="006C29FB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1842" w:type="dxa"/>
            <w:vMerge/>
          </w:tcPr>
          <w:p w14:paraId="5286DBDF" w14:textId="0CA04F89" w:rsidR="006C29FB" w:rsidRPr="0021162F" w:rsidRDefault="006C29FB" w:rsidP="006C29F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1AADEB15" w14:textId="77777777" w:rsidR="006C29FB" w:rsidRPr="0021162F" w:rsidRDefault="006C29FB" w:rsidP="006C29FB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256FD89B" w14:textId="77777777" w:rsidR="00A2109A" w:rsidRDefault="00A2109A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1"/>
        <w:gridCol w:w="1692"/>
        <w:gridCol w:w="7"/>
        <w:gridCol w:w="849"/>
        <w:gridCol w:w="2265"/>
        <w:gridCol w:w="1986"/>
        <w:gridCol w:w="2118"/>
      </w:tblGrid>
      <w:tr w:rsidR="00031357" w14:paraId="4A6B4203" w14:textId="77777777" w:rsidTr="00031357">
        <w:tc>
          <w:tcPr>
            <w:tcW w:w="711" w:type="dxa"/>
          </w:tcPr>
          <w:p w14:paraId="589547E8" w14:textId="65C83D37" w:rsidR="00031357" w:rsidRPr="00031357" w:rsidRDefault="00031357" w:rsidP="0021162F">
            <w:pPr>
              <w:rPr>
                <w:sz w:val="22"/>
                <w:szCs w:val="22"/>
                <w:lang w:val="en-US"/>
              </w:rPr>
            </w:pPr>
            <w:r w:rsidRPr="00FD084D">
              <w:rPr>
                <w:sz w:val="22"/>
                <w:szCs w:val="22"/>
              </w:rPr>
              <w:lastRenderedPageBreak/>
              <w:t xml:space="preserve">   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92" w:type="dxa"/>
          </w:tcPr>
          <w:p w14:paraId="71F4739C" w14:textId="1E4692A7" w:rsidR="00031357" w:rsidRPr="00031357" w:rsidRDefault="00031357" w:rsidP="0021162F">
            <w:pPr>
              <w:spacing w:line="240" w:lineRule="exac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2</w:t>
            </w:r>
          </w:p>
        </w:tc>
        <w:tc>
          <w:tcPr>
            <w:tcW w:w="856" w:type="dxa"/>
            <w:gridSpan w:val="2"/>
          </w:tcPr>
          <w:p w14:paraId="4A0409D4" w14:textId="1474CB57" w:rsidR="00031357" w:rsidRPr="00031357" w:rsidRDefault="00031357" w:rsidP="0021162F">
            <w:pPr>
              <w:pStyle w:val="af6"/>
              <w:jc w:val="center"/>
            </w:pPr>
            <w:r>
              <w:t>3</w:t>
            </w:r>
          </w:p>
        </w:tc>
        <w:tc>
          <w:tcPr>
            <w:tcW w:w="2265" w:type="dxa"/>
          </w:tcPr>
          <w:p w14:paraId="17F9E20F" w14:textId="1DDC6BE1" w:rsidR="00031357" w:rsidRPr="00031357" w:rsidRDefault="00031357" w:rsidP="002116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4</w:t>
            </w:r>
          </w:p>
        </w:tc>
        <w:tc>
          <w:tcPr>
            <w:tcW w:w="1986" w:type="dxa"/>
          </w:tcPr>
          <w:p w14:paraId="68621D55" w14:textId="30B724C7" w:rsidR="00031357" w:rsidRPr="00031357" w:rsidRDefault="00031357" w:rsidP="0003135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5</w:t>
            </w:r>
          </w:p>
        </w:tc>
        <w:tc>
          <w:tcPr>
            <w:tcW w:w="2118" w:type="dxa"/>
          </w:tcPr>
          <w:p w14:paraId="170C3573" w14:textId="24DF228A" w:rsidR="00031357" w:rsidRPr="00031357" w:rsidRDefault="00031357" w:rsidP="00A2109A">
            <w:pPr>
              <w:ind w:right="-108"/>
              <w:rPr>
                <w:sz w:val="22"/>
                <w:szCs w:val="22"/>
                <w:highlight w:val="yellow"/>
                <w:lang w:val="en-US"/>
              </w:rPr>
            </w:pPr>
            <w:r w:rsidRPr="00031357">
              <w:rPr>
                <w:sz w:val="22"/>
                <w:szCs w:val="22"/>
                <w:lang w:val="en-US"/>
              </w:rPr>
              <w:t xml:space="preserve">                 6</w:t>
            </w:r>
          </w:p>
        </w:tc>
      </w:tr>
      <w:tr w:rsidR="006C29FB" w14:paraId="30F7F717" w14:textId="77777777" w:rsidTr="00031357">
        <w:tc>
          <w:tcPr>
            <w:tcW w:w="711" w:type="dxa"/>
          </w:tcPr>
          <w:p w14:paraId="69AB5B1C" w14:textId="30DD215C" w:rsidR="006C29FB" w:rsidRPr="0021162F" w:rsidRDefault="006C29FB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6DD336F5" w14:textId="6DB15FA3" w:rsidR="006C29FB" w:rsidRPr="0021162F" w:rsidRDefault="006C29FB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Перчатки электроизолирующие</w:t>
            </w:r>
          </w:p>
        </w:tc>
        <w:tc>
          <w:tcPr>
            <w:tcW w:w="849" w:type="dxa"/>
          </w:tcPr>
          <w:p w14:paraId="5AF04386" w14:textId="48AEE6E7" w:rsidR="006C29FB" w:rsidRPr="0021162F" w:rsidRDefault="006C29FB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22.19/ 29.113</w:t>
            </w:r>
          </w:p>
        </w:tc>
        <w:tc>
          <w:tcPr>
            <w:tcW w:w="2265" w:type="dxa"/>
          </w:tcPr>
          <w:p w14:paraId="4E5B4285" w14:textId="4AA4C213" w:rsidR="006C29FB" w:rsidRPr="0021162F" w:rsidRDefault="006C29FB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1986" w:type="dxa"/>
          </w:tcPr>
          <w:p w14:paraId="1E13D62A" w14:textId="67C72D89" w:rsidR="006C29FB" w:rsidRPr="0021162F" w:rsidRDefault="006C29FB" w:rsidP="006C29FB">
            <w:pPr>
              <w:rPr>
                <w:sz w:val="22"/>
                <w:szCs w:val="22"/>
              </w:rPr>
            </w:pPr>
            <w:r w:rsidRPr="006661CF">
              <w:rPr>
                <w:kern w:val="2"/>
                <w:sz w:val="22"/>
                <w:szCs w:val="22"/>
              </w:rPr>
              <w:t>Эксплуатационная документация.</w:t>
            </w:r>
            <w:r w:rsidRPr="006661CF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6661CF">
              <w:rPr>
                <w:i/>
                <w:iCs/>
                <w:sz w:val="22"/>
                <w:szCs w:val="22"/>
                <w:highlight w:val="cyan"/>
              </w:rPr>
              <w:br/>
            </w:r>
            <w:r w:rsidRPr="006661CF">
              <w:rPr>
                <w:sz w:val="22"/>
                <w:szCs w:val="22"/>
              </w:rPr>
              <w:t xml:space="preserve">Фактические </w:t>
            </w:r>
            <w:r w:rsidRPr="006661CF">
              <w:rPr>
                <w:sz w:val="22"/>
                <w:szCs w:val="22"/>
              </w:rPr>
              <w:br/>
              <w:t>значения</w:t>
            </w:r>
          </w:p>
        </w:tc>
        <w:tc>
          <w:tcPr>
            <w:tcW w:w="2118" w:type="dxa"/>
          </w:tcPr>
          <w:p w14:paraId="7A0BC7AB" w14:textId="38C504F3" w:rsidR="006C29FB" w:rsidRPr="00031357" w:rsidRDefault="006C29FB" w:rsidP="006C29F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0006-2022</w:t>
            </w:r>
          </w:p>
        </w:tc>
      </w:tr>
      <w:tr w:rsidR="006C29FB" w14:paraId="6B95281E" w14:textId="77777777" w:rsidTr="00031357">
        <w:tc>
          <w:tcPr>
            <w:tcW w:w="711" w:type="dxa"/>
          </w:tcPr>
          <w:p w14:paraId="5D022524" w14:textId="3B7C07E7" w:rsidR="006C29FB" w:rsidRPr="0021162F" w:rsidRDefault="006C29FB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3657B9E2" w14:textId="256ABEE1" w:rsidR="006C29FB" w:rsidRPr="0021162F" w:rsidRDefault="006C29FB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 xml:space="preserve">Боты электроизолирующие </w:t>
            </w:r>
          </w:p>
        </w:tc>
        <w:tc>
          <w:tcPr>
            <w:tcW w:w="849" w:type="dxa"/>
          </w:tcPr>
          <w:p w14:paraId="5E82EAD7" w14:textId="0B297F3B" w:rsidR="006C29FB" w:rsidRPr="0021162F" w:rsidRDefault="006C29FB" w:rsidP="006C29FB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22.19/ 29.113</w:t>
            </w:r>
          </w:p>
        </w:tc>
        <w:tc>
          <w:tcPr>
            <w:tcW w:w="2265" w:type="dxa"/>
          </w:tcPr>
          <w:p w14:paraId="5F782ED8" w14:textId="6539AE5B" w:rsidR="006C29FB" w:rsidRPr="0021162F" w:rsidRDefault="006C29FB" w:rsidP="006C29FB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1986" w:type="dxa"/>
          </w:tcPr>
          <w:p w14:paraId="20A9EE29" w14:textId="48D31E97" w:rsidR="006C29FB" w:rsidRPr="0021162F" w:rsidRDefault="006C29FB" w:rsidP="006C29FB">
            <w:pPr>
              <w:rPr>
                <w:sz w:val="22"/>
                <w:szCs w:val="22"/>
              </w:rPr>
            </w:pPr>
            <w:r w:rsidRPr="00681E87">
              <w:rPr>
                <w:kern w:val="2"/>
                <w:sz w:val="22"/>
                <w:szCs w:val="22"/>
              </w:rPr>
              <w:t>Эксплуатационная документация.</w:t>
            </w:r>
            <w:r w:rsidRPr="00681E87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681E87">
              <w:rPr>
                <w:i/>
                <w:iCs/>
                <w:sz w:val="22"/>
                <w:szCs w:val="22"/>
                <w:highlight w:val="cyan"/>
              </w:rPr>
              <w:br/>
            </w:r>
            <w:r w:rsidRPr="00681E87">
              <w:rPr>
                <w:sz w:val="22"/>
                <w:szCs w:val="22"/>
              </w:rPr>
              <w:t xml:space="preserve">Фактические </w:t>
            </w:r>
            <w:r w:rsidRPr="00681E87">
              <w:rPr>
                <w:sz w:val="22"/>
                <w:szCs w:val="22"/>
              </w:rPr>
              <w:br/>
              <w:t>значения</w:t>
            </w:r>
          </w:p>
        </w:tc>
        <w:tc>
          <w:tcPr>
            <w:tcW w:w="2118" w:type="dxa"/>
          </w:tcPr>
          <w:p w14:paraId="32225EA2" w14:textId="4DF5711B" w:rsidR="006C29FB" w:rsidRPr="00031357" w:rsidRDefault="006C29FB" w:rsidP="006C29F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 xml:space="preserve">АМИ.МС 0006-2022 </w:t>
            </w:r>
          </w:p>
        </w:tc>
      </w:tr>
      <w:tr w:rsidR="006C29FB" w14:paraId="280FBEAE" w14:textId="77777777" w:rsidTr="00031357">
        <w:tc>
          <w:tcPr>
            <w:tcW w:w="711" w:type="dxa"/>
          </w:tcPr>
          <w:p w14:paraId="5DBFE6CF" w14:textId="3F6C5EC2" w:rsidR="006C29FB" w:rsidRPr="00D316AB" w:rsidRDefault="006C29FB" w:rsidP="006C29F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29.1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26067D86" w14:textId="6FF68FE3" w:rsidR="006C29FB" w:rsidRPr="00D316AB" w:rsidRDefault="006C29FB" w:rsidP="006C29F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 xml:space="preserve">Галоши электроизолирующие </w:t>
            </w:r>
          </w:p>
        </w:tc>
        <w:tc>
          <w:tcPr>
            <w:tcW w:w="849" w:type="dxa"/>
          </w:tcPr>
          <w:p w14:paraId="620A4DDA" w14:textId="60FADD4A" w:rsidR="006C29FB" w:rsidRPr="00D316AB" w:rsidRDefault="006C29FB" w:rsidP="006C29FB">
            <w:pPr>
              <w:pStyle w:val="af6"/>
              <w:jc w:val="center"/>
              <w:rPr>
                <w:lang w:val="ru-RU"/>
              </w:rPr>
            </w:pPr>
            <w:r w:rsidRPr="00D316AB">
              <w:rPr>
                <w:lang w:val="ru-RU"/>
              </w:rPr>
              <w:t>22.19/ 29.113</w:t>
            </w:r>
          </w:p>
        </w:tc>
        <w:tc>
          <w:tcPr>
            <w:tcW w:w="2265" w:type="dxa"/>
          </w:tcPr>
          <w:p w14:paraId="40598BAC" w14:textId="49822CF4" w:rsidR="006C29FB" w:rsidRPr="00D316AB" w:rsidRDefault="006C29FB" w:rsidP="006C29F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1986" w:type="dxa"/>
          </w:tcPr>
          <w:p w14:paraId="46501967" w14:textId="6649650A" w:rsidR="006C29FB" w:rsidRPr="00D316AB" w:rsidRDefault="006C29FB" w:rsidP="006C29FB">
            <w:pPr>
              <w:rPr>
                <w:sz w:val="22"/>
                <w:szCs w:val="22"/>
              </w:rPr>
            </w:pPr>
            <w:r w:rsidRPr="00681E87">
              <w:rPr>
                <w:kern w:val="2"/>
                <w:sz w:val="22"/>
                <w:szCs w:val="22"/>
              </w:rPr>
              <w:t>Эксплуатационная документация.</w:t>
            </w:r>
            <w:r w:rsidRPr="00681E87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681E87">
              <w:rPr>
                <w:i/>
                <w:iCs/>
                <w:sz w:val="22"/>
                <w:szCs w:val="22"/>
                <w:highlight w:val="cyan"/>
              </w:rPr>
              <w:br/>
            </w:r>
            <w:r w:rsidRPr="00681E87">
              <w:rPr>
                <w:sz w:val="22"/>
                <w:szCs w:val="22"/>
              </w:rPr>
              <w:t xml:space="preserve">Фактические </w:t>
            </w:r>
            <w:r w:rsidRPr="00681E87">
              <w:rPr>
                <w:sz w:val="22"/>
                <w:szCs w:val="22"/>
              </w:rPr>
              <w:br/>
              <w:t>значения</w:t>
            </w:r>
          </w:p>
        </w:tc>
        <w:tc>
          <w:tcPr>
            <w:tcW w:w="2118" w:type="dxa"/>
          </w:tcPr>
          <w:p w14:paraId="09EB6F0B" w14:textId="2BDC96CE" w:rsidR="006C29FB" w:rsidRPr="00031357" w:rsidRDefault="006C29FB" w:rsidP="006C29F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 xml:space="preserve">АМИ.МС 0006-2022 </w:t>
            </w:r>
          </w:p>
        </w:tc>
      </w:tr>
      <w:tr w:rsidR="00D316AB" w14:paraId="5F384680" w14:textId="77777777" w:rsidTr="00031357">
        <w:tc>
          <w:tcPr>
            <w:tcW w:w="711" w:type="dxa"/>
          </w:tcPr>
          <w:p w14:paraId="7A2525C3" w14:textId="3B5ED05D" w:rsidR="00D316AB" w:rsidRPr="00D316AB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30.1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7E2697C2" w14:textId="2ED3AA9E" w:rsidR="00D316AB" w:rsidRPr="00D316AB" w:rsidRDefault="00D316AB" w:rsidP="00D316A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849" w:type="dxa"/>
          </w:tcPr>
          <w:p w14:paraId="2998F03A" w14:textId="09453490" w:rsidR="00D316AB" w:rsidRPr="00D316AB" w:rsidRDefault="00D316AB" w:rsidP="00D316AB">
            <w:pPr>
              <w:pStyle w:val="af6"/>
              <w:jc w:val="center"/>
              <w:rPr>
                <w:lang w:val="ru-RU"/>
              </w:rPr>
            </w:pPr>
            <w:r w:rsidRPr="00D316AB">
              <w:rPr>
                <w:lang w:val="ru-RU"/>
              </w:rPr>
              <w:t>25.73/ 29.113</w:t>
            </w:r>
          </w:p>
        </w:tc>
        <w:tc>
          <w:tcPr>
            <w:tcW w:w="2265" w:type="dxa"/>
          </w:tcPr>
          <w:p w14:paraId="3EFE1E87" w14:textId="4EF64447" w:rsidR="00D316AB" w:rsidRPr="00D316AB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Испытание</w:t>
            </w:r>
            <w:r>
              <w:rPr>
                <w:sz w:val="22"/>
                <w:szCs w:val="22"/>
              </w:rPr>
              <w:t xml:space="preserve"> </w:t>
            </w:r>
            <w:r w:rsidRPr="00D316AB">
              <w:rPr>
                <w:sz w:val="22"/>
                <w:szCs w:val="22"/>
              </w:rPr>
              <w:t>напряжением переменного тока частотой 50 Гц</w:t>
            </w:r>
          </w:p>
          <w:p w14:paraId="6B44B98F" w14:textId="77777777" w:rsidR="00D316AB" w:rsidRPr="00D316AB" w:rsidRDefault="00D316AB" w:rsidP="00D316A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5F8A684D" w14:textId="16070529" w:rsidR="00675F92" w:rsidRDefault="006C29FB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0226A7EA" w14:textId="7FCE2698" w:rsidR="00675F92" w:rsidRDefault="00675F92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п.4.17.2</w:t>
            </w:r>
            <w:r w:rsidR="00EF71DE">
              <w:rPr>
                <w:sz w:val="22"/>
                <w:szCs w:val="22"/>
              </w:rPr>
              <w:t>,</w:t>
            </w:r>
          </w:p>
          <w:p w14:paraId="468F90A5" w14:textId="79C6AD26" w:rsidR="00D316AB" w:rsidRPr="00D316AB" w:rsidRDefault="00675F92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316AB" w:rsidRPr="00D316AB">
              <w:rPr>
                <w:sz w:val="22"/>
                <w:szCs w:val="22"/>
              </w:rPr>
              <w:t>риложение Е</w:t>
            </w:r>
            <w:r w:rsidR="00EF71DE">
              <w:rPr>
                <w:sz w:val="22"/>
                <w:szCs w:val="22"/>
              </w:rPr>
              <w:t>,</w:t>
            </w:r>
            <w:r w:rsidR="00D316AB" w:rsidRPr="00D316AB">
              <w:rPr>
                <w:sz w:val="22"/>
                <w:szCs w:val="22"/>
              </w:rPr>
              <w:t xml:space="preserve"> таблица Е.1</w:t>
            </w:r>
          </w:p>
        </w:tc>
        <w:tc>
          <w:tcPr>
            <w:tcW w:w="2118" w:type="dxa"/>
          </w:tcPr>
          <w:p w14:paraId="0CACE0C9" w14:textId="2A8230F4" w:rsidR="00D316AB" w:rsidRPr="00031357" w:rsidRDefault="00E619A5" w:rsidP="00D316A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 xml:space="preserve">0006-2022 </w:t>
            </w:r>
            <w:r w:rsidR="002B1381" w:rsidRPr="00031357">
              <w:rPr>
                <w:sz w:val="22"/>
                <w:szCs w:val="22"/>
              </w:rPr>
              <w:t xml:space="preserve"> </w:t>
            </w:r>
          </w:p>
        </w:tc>
      </w:tr>
      <w:tr w:rsidR="00D316AB" w14:paraId="230CCE4F" w14:textId="77777777" w:rsidTr="00031357">
        <w:tc>
          <w:tcPr>
            <w:tcW w:w="711" w:type="dxa"/>
          </w:tcPr>
          <w:p w14:paraId="1B218F9A" w14:textId="2F9D29F1" w:rsidR="00D316AB" w:rsidRPr="00D316AB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31.1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718ED2D8" w14:textId="040BC03F" w:rsidR="00D316AB" w:rsidRPr="00D316AB" w:rsidRDefault="00D316AB" w:rsidP="00D316A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 xml:space="preserve">Накладки электроизолирующиежесткие </w:t>
            </w:r>
            <w:r w:rsidRPr="00D316AB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849" w:type="dxa"/>
          </w:tcPr>
          <w:p w14:paraId="0F3BA8C0" w14:textId="51DAF140" w:rsidR="00D316AB" w:rsidRPr="00D316AB" w:rsidRDefault="00D316AB" w:rsidP="00D316AB">
            <w:pPr>
              <w:pStyle w:val="af6"/>
              <w:jc w:val="center"/>
              <w:rPr>
                <w:lang w:val="ru-RU"/>
              </w:rPr>
            </w:pPr>
            <w:r w:rsidRPr="00D316AB">
              <w:rPr>
                <w:lang w:val="ru-RU"/>
              </w:rPr>
              <w:t>26.51/ 29.113</w:t>
            </w:r>
          </w:p>
        </w:tc>
        <w:tc>
          <w:tcPr>
            <w:tcW w:w="2265" w:type="dxa"/>
          </w:tcPr>
          <w:p w14:paraId="052D22D0" w14:textId="77777777" w:rsidR="00A20096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Испытание</w:t>
            </w:r>
          </w:p>
          <w:p w14:paraId="7EC58006" w14:textId="2F8E67B4" w:rsidR="00D316AB" w:rsidRPr="00D316AB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напряжением переменного тока частотой 50 Гц</w:t>
            </w:r>
          </w:p>
        </w:tc>
        <w:tc>
          <w:tcPr>
            <w:tcW w:w="1986" w:type="dxa"/>
          </w:tcPr>
          <w:p w14:paraId="1B6BE38D" w14:textId="7234934F" w:rsidR="00675F92" w:rsidRDefault="006C29FB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290-2023</w:t>
            </w:r>
            <w:r w:rsidR="00EF71DE">
              <w:rPr>
                <w:sz w:val="22"/>
                <w:szCs w:val="22"/>
              </w:rPr>
              <w:t>,</w:t>
            </w:r>
          </w:p>
          <w:p w14:paraId="46CF3F2D" w14:textId="5A1B6A89" w:rsidR="00675F92" w:rsidRDefault="00675F92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п.4.19.2</w:t>
            </w:r>
            <w:r w:rsidR="00EF71DE">
              <w:rPr>
                <w:sz w:val="22"/>
                <w:szCs w:val="22"/>
              </w:rPr>
              <w:t>,</w:t>
            </w:r>
          </w:p>
          <w:p w14:paraId="79CD61CF" w14:textId="3B2C9824" w:rsidR="00D316AB" w:rsidRPr="00D316AB" w:rsidRDefault="00675F92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316AB" w:rsidRPr="00D316AB">
              <w:rPr>
                <w:sz w:val="22"/>
                <w:szCs w:val="22"/>
              </w:rPr>
              <w:t>риложение Е</w:t>
            </w:r>
            <w:r w:rsidR="00EF71DE">
              <w:rPr>
                <w:sz w:val="22"/>
                <w:szCs w:val="22"/>
              </w:rPr>
              <w:t>,</w:t>
            </w:r>
            <w:r w:rsidR="00D316AB" w:rsidRPr="00D316AB">
              <w:rPr>
                <w:sz w:val="22"/>
                <w:szCs w:val="22"/>
              </w:rPr>
              <w:t xml:space="preserve"> таблица Е.1</w:t>
            </w:r>
          </w:p>
        </w:tc>
        <w:tc>
          <w:tcPr>
            <w:tcW w:w="2118" w:type="dxa"/>
          </w:tcPr>
          <w:p w14:paraId="572E3750" w14:textId="1F3CF4F2" w:rsidR="00D316AB" w:rsidRPr="00031357" w:rsidRDefault="00E619A5" w:rsidP="00D316A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 xml:space="preserve">0006-2022  </w:t>
            </w:r>
          </w:p>
        </w:tc>
      </w:tr>
      <w:tr w:rsidR="00FF557F" w14:paraId="419C0889" w14:textId="77777777" w:rsidTr="00031357">
        <w:tc>
          <w:tcPr>
            <w:tcW w:w="711" w:type="dxa"/>
          </w:tcPr>
          <w:p w14:paraId="508EF931" w14:textId="77777777" w:rsidR="00FF557F" w:rsidRDefault="00FF557F" w:rsidP="00FF5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</w:t>
            </w:r>
          </w:p>
          <w:p w14:paraId="0C7AFE11" w14:textId="069B2A76" w:rsidR="00FF557F" w:rsidRPr="00D316AB" w:rsidRDefault="00FF557F" w:rsidP="00FF5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9" w:type="dxa"/>
            <w:gridSpan w:val="2"/>
          </w:tcPr>
          <w:p w14:paraId="65719430" w14:textId="08986555" w:rsidR="00FF557F" w:rsidRPr="00FF557F" w:rsidRDefault="00FF557F" w:rsidP="00FF557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F557F">
              <w:rPr>
                <w:sz w:val="22"/>
                <w:szCs w:val="22"/>
              </w:rPr>
              <w:t>Электроустановки жилых и общественных зданий</w:t>
            </w:r>
          </w:p>
        </w:tc>
        <w:tc>
          <w:tcPr>
            <w:tcW w:w="849" w:type="dxa"/>
          </w:tcPr>
          <w:p w14:paraId="59741D62" w14:textId="77777777" w:rsidR="00FF557F" w:rsidRPr="008D7572" w:rsidRDefault="00FF557F" w:rsidP="00FF557F">
            <w:pPr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27.90/</w:t>
            </w:r>
          </w:p>
          <w:p w14:paraId="514ED040" w14:textId="56981895" w:rsidR="00FF557F" w:rsidRPr="00D316AB" w:rsidRDefault="00FF557F" w:rsidP="00FF557F">
            <w:pPr>
              <w:pStyle w:val="af6"/>
              <w:jc w:val="center"/>
              <w:rPr>
                <w:lang w:val="ru-RU"/>
              </w:rPr>
            </w:pPr>
            <w:r w:rsidRPr="008D7572">
              <w:t>22.000</w:t>
            </w:r>
          </w:p>
        </w:tc>
        <w:tc>
          <w:tcPr>
            <w:tcW w:w="2265" w:type="dxa"/>
          </w:tcPr>
          <w:p w14:paraId="6322906F" w14:textId="4E4D4E17" w:rsidR="00FF557F" w:rsidRPr="008D7572" w:rsidRDefault="00FF557F" w:rsidP="00FF557F">
            <w:pPr>
              <w:ind w:right="-102"/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Ток утечки защищаемых УЗО сетей и электроприемников</w:t>
            </w:r>
          </w:p>
          <w:p w14:paraId="579806C8" w14:textId="77777777" w:rsidR="00FF557F" w:rsidRPr="00D316AB" w:rsidRDefault="00FF557F" w:rsidP="00FF557F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400BD036" w14:textId="56068081" w:rsidR="00FF557F" w:rsidRPr="008D7572" w:rsidRDefault="00FF557F" w:rsidP="00FF557F">
            <w:pPr>
              <w:pStyle w:val="af6"/>
              <w:rPr>
                <w:lang w:val="ru-RU"/>
              </w:rPr>
            </w:pPr>
            <w:r w:rsidRPr="008D7572">
              <w:rPr>
                <w:lang w:val="ru-RU"/>
              </w:rPr>
              <w:t>СН 4.04.01-2019</w:t>
            </w:r>
            <w:r w:rsidR="00EF71DE">
              <w:rPr>
                <w:lang w:val="ru-RU"/>
              </w:rPr>
              <w:t>,</w:t>
            </w:r>
            <w:r w:rsidRPr="008D7572">
              <w:rPr>
                <w:lang w:val="ru-RU"/>
              </w:rPr>
              <w:t xml:space="preserve"> </w:t>
            </w:r>
          </w:p>
          <w:p w14:paraId="203F71F3" w14:textId="79DC020B" w:rsidR="00FF557F" w:rsidRPr="008D7572" w:rsidRDefault="00FF557F" w:rsidP="00FF557F">
            <w:pPr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п.16.3</w:t>
            </w:r>
            <w:r>
              <w:rPr>
                <w:sz w:val="22"/>
                <w:szCs w:val="22"/>
              </w:rPr>
              <w:t>.7</w:t>
            </w:r>
          </w:p>
          <w:p w14:paraId="7E491732" w14:textId="4E8D2B7E" w:rsidR="00FF557F" w:rsidRPr="00D316AB" w:rsidRDefault="006C29FB" w:rsidP="00FF5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181-2023</w:t>
            </w:r>
            <w:r w:rsidR="00EF71DE">
              <w:rPr>
                <w:sz w:val="22"/>
                <w:szCs w:val="22"/>
              </w:rPr>
              <w:t>,</w:t>
            </w:r>
            <w:r w:rsidR="00FF557F" w:rsidRPr="008D7572">
              <w:rPr>
                <w:sz w:val="22"/>
                <w:szCs w:val="22"/>
              </w:rPr>
              <w:t xml:space="preserve">   п.В.4.61.4</w:t>
            </w:r>
          </w:p>
        </w:tc>
        <w:tc>
          <w:tcPr>
            <w:tcW w:w="2118" w:type="dxa"/>
          </w:tcPr>
          <w:p w14:paraId="550BD29F" w14:textId="545853F2" w:rsidR="00FF557F" w:rsidRPr="00031357" w:rsidRDefault="00E619A5" w:rsidP="00FF557F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 xml:space="preserve">0005-2022 </w:t>
            </w:r>
          </w:p>
        </w:tc>
      </w:tr>
    </w:tbl>
    <w:p w14:paraId="20DEE635" w14:textId="77777777" w:rsidR="006C29FB" w:rsidRDefault="006C29FB" w:rsidP="00D50B4E">
      <w:pPr>
        <w:rPr>
          <w:b/>
        </w:rPr>
      </w:pPr>
    </w:p>
    <w:p w14:paraId="3883E765" w14:textId="32EF4961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45574BF0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6278A0C6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6C29FB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6C29FB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6C29FB">
        <w:rPr>
          <w:color w:val="000000"/>
          <w:sz w:val="28"/>
          <w:szCs w:val="28"/>
        </w:rPr>
        <w:t>Николаева</w:t>
      </w:r>
    </w:p>
    <w:sectPr w:rsidR="00D50B4E" w:rsidRPr="001D02D0" w:rsidSect="00C8639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3CB1D" w14:textId="77777777" w:rsidR="000A7122" w:rsidRDefault="000A7122" w:rsidP="0011070C">
      <w:r>
        <w:separator/>
      </w:r>
    </w:p>
  </w:endnote>
  <w:endnote w:type="continuationSeparator" w:id="0">
    <w:p w14:paraId="62176E8D" w14:textId="77777777" w:rsidR="000A7122" w:rsidRDefault="000A71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77"/>
      <w:gridCol w:w="2241"/>
      <w:gridCol w:w="3720"/>
    </w:tblGrid>
    <w:tr w:rsidR="000A7122" w:rsidRPr="00E36003" w14:paraId="1B3520E5" w14:textId="77777777" w:rsidTr="006C29FB">
      <w:trPr>
        <w:trHeight w:val="106"/>
      </w:trPr>
      <w:tc>
        <w:tcPr>
          <w:tcW w:w="3677" w:type="dxa"/>
          <w:hideMark/>
        </w:tcPr>
        <w:p w14:paraId="2824304C" w14:textId="77777777" w:rsidR="000A7122" w:rsidRPr="008130C0" w:rsidRDefault="000A7122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0A7122" w:rsidRPr="00693805" w:rsidRDefault="000A7122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260BEF7D" w:rsidR="000A7122" w:rsidRPr="006D33D8" w:rsidRDefault="006C29FB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0A712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0A7122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D9DCD27" w14:textId="77777777" w:rsidR="000A7122" w:rsidRPr="00EC338F" w:rsidRDefault="000A7122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1" w:type="dxa"/>
          <w:vAlign w:val="center"/>
          <w:hideMark/>
        </w:tcPr>
        <w:p w14:paraId="39D428FC" w14:textId="0B4B278A" w:rsidR="000A7122" w:rsidRPr="00E36003" w:rsidRDefault="000A7122" w:rsidP="00EF71DE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307CA">
            <w:rPr>
              <w:noProof/>
            </w:rPr>
            <w:t>6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>
            <w:rPr>
              <w:lang w:val="ru-RU"/>
            </w:rPr>
            <w:t>6</w:t>
          </w:r>
        </w:p>
      </w:tc>
    </w:tr>
  </w:tbl>
  <w:p w14:paraId="603BA065" w14:textId="77777777" w:rsidR="000A7122" w:rsidRDefault="000A712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81"/>
      <w:gridCol w:w="2240"/>
      <w:gridCol w:w="3717"/>
    </w:tblGrid>
    <w:tr w:rsidR="000A7122" w:rsidRPr="00E36003" w14:paraId="1BFE7AEB" w14:textId="77777777" w:rsidTr="006C29FB">
      <w:trPr>
        <w:trHeight w:val="142"/>
      </w:trPr>
      <w:tc>
        <w:tcPr>
          <w:tcW w:w="3681" w:type="dxa"/>
          <w:vAlign w:val="center"/>
          <w:hideMark/>
        </w:tcPr>
        <w:p w14:paraId="3FAE9CF2" w14:textId="77777777" w:rsidR="000A7122" w:rsidRPr="00EC338F" w:rsidRDefault="000A7122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0A7122" w:rsidRPr="00693805" w:rsidRDefault="000A7122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516754C7" w:rsidR="000A7122" w:rsidRPr="009E4D11" w:rsidRDefault="006C29F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0A712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0A7122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96266D0" w14:textId="77777777" w:rsidR="000A7122" w:rsidRPr="00EC338F" w:rsidRDefault="000A7122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18" w:type="dxa"/>
          <w:vAlign w:val="center"/>
          <w:hideMark/>
        </w:tcPr>
        <w:p w14:paraId="1F0EF5F5" w14:textId="708E2316" w:rsidR="000A7122" w:rsidRPr="00E36003" w:rsidRDefault="000A7122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307CA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380416">
            <w:rPr>
              <w:lang w:val="ru-RU"/>
            </w:rPr>
            <w:t>6</w:t>
          </w:r>
        </w:p>
      </w:tc>
    </w:tr>
    <w:bookmarkEnd w:id="2"/>
  </w:tbl>
  <w:p w14:paraId="0CBE44B8" w14:textId="77777777" w:rsidR="000A7122" w:rsidRDefault="000A7122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F4A48" w14:textId="77777777" w:rsidR="000A7122" w:rsidRDefault="000A7122" w:rsidP="0011070C">
      <w:r>
        <w:separator/>
      </w:r>
    </w:p>
  </w:footnote>
  <w:footnote w:type="continuationSeparator" w:id="0">
    <w:p w14:paraId="64D5733A" w14:textId="77777777" w:rsidR="000A7122" w:rsidRDefault="000A712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A7122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0A7122" w:rsidRPr="00460ECA" w:rsidRDefault="000A7122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002BEDB" w:rsidR="000A7122" w:rsidRPr="009E4D11" w:rsidRDefault="000A7122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2.1</w:t>
          </w:r>
          <w:r>
            <w:rPr>
              <w:rFonts w:ascii="Times New Roman" w:hAnsi="Times New Roman" w:cs="Times New Roman"/>
              <w:sz w:val="24"/>
              <w:szCs w:val="24"/>
            </w:rPr>
            <w:t>541</w:t>
          </w:r>
        </w:p>
      </w:tc>
    </w:tr>
  </w:tbl>
  <w:p w14:paraId="0E364349" w14:textId="77777777" w:rsidR="000A7122" w:rsidRPr="00460ECA" w:rsidRDefault="000A7122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A7122" w:rsidRPr="00804957" w14:paraId="70A94423" w14:textId="77777777" w:rsidTr="006B4AD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0A7122" w:rsidRPr="00804957" w:rsidRDefault="000A7122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0A7122" w:rsidRPr="00CF1D3E" w:rsidRDefault="000A7122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0A7122" w:rsidRPr="00CF1D3E" w:rsidRDefault="000A7122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0A7122" w:rsidRPr="00804957" w:rsidRDefault="000A7122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0A7122" w:rsidRDefault="000A71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1975813">
    <w:abstractNumId w:val="6"/>
  </w:num>
  <w:num w:numId="2" w16cid:durableId="1557811482">
    <w:abstractNumId w:val="7"/>
  </w:num>
  <w:num w:numId="3" w16cid:durableId="136193088">
    <w:abstractNumId w:val="4"/>
  </w:num>
  <w:num w:numId="4" w16cid:durableId="1665477288">
    <w:abstractNumId w:val="1"/>
  </w:num>
  <w:num w:numId="5" w16cid:durableId="1616015875">
    <w:abstractNumId w:val="11"/>
  </w:num>
  <w:num w:numId="6" w16cid:durableId="1908108397">
    <w:abstractNumId w:val="3"/>
  </w:num>
  <w:num w:numId="7" w16cid:durableId="120418862">
    <w:abstractNumId w:val="8"/>
  </w:num>
  <w:num w:numId="8" w16cid:durableId="1119955345">
    <w:abstractNumId w:val="5"/>
  </w:num>
  <w:num w:numId="9" w16cid:durableId="1573084590">
    <w:abstractNumId w:val="9"/>
  </w:num>
  <w:num w:numId="10" w16cid:durableId="1520854305">
    <w:abstractNumId w:val="2"/>
  </w:num>
  <w:num w:numId="11" w16cid:durableId="1654144783">
    <w:abstractNumId w:val="0"/>
  </w:num>
  <w:num w:numId="12" w16cid:durableId="839075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643A6"/>
    <w:rsid w:val="00067D79"/>
    <w:rsid w:val="0009264B"/>
    <w:rsid w:val="00092EA6"/>
    <w:rsid w:val="000A6CF1"/>
    <w:rsid w:val="000A7122"/>
    <w:rsid w:val="000B0313"/>
    <w:rsid w:val="000B360A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23A7"/>
    <w:rsid w:val="001747CA"/>
    <w:rsid w:val="00177B99"/>
    <w:rsid w:val="001843A0"/>
    <w:rsid w:val="001900EE"/>
    <w:rsid w:val="00190FD3"/>
    <w:rsid w:val="001956F7"/>
    <w:rsid w:val="00195A33"/>
    <w:rsid w:val="001A4BEA"/>
    <w:rsid w:val="001C1B5B"/>
    <w:rsid w:val="001D650E"/>
    <w:rsid w:val="001E3D8F"/>
    <w:rsid w:val="001E6E80"/>
    <w:rsid w:val="0020355B"/>
    <w:rsid w:val="0021162F"/>
    <w:rsid w:val="00224AEE"/>
    <w:rsid w:val="00225907"/>
    <w:rsid w:val="00227367"/>
    <w:rsid w:val="002307CA"/>
    <w:rsid w:val="00234CBD"/>
    <w:rsid w:val="0026099C"/>
    <w:rsid w:val="00262CDE"/>
    <w:rsid w:val="00270035"/>
    <w:rsid w:val="0027128E"/>
    <w:rsid w:val="00280064"/>
    <w:rsid w:val="00280E8C"/>
    <w:rsid w:val="002877C8"/>
    <w:rsid w:val="002900DE"/>
    <w:rsid w:val="00295E4A"/>
    <w:rsid w:val="002A30DE"/>
    <w:rsid w:val="002B1381"/>
    <w:rsid w:val="002C3E36"/>
    <w:rsid w:val="002D06D6"/>
    <w:rsid w:val="002D28AD"/>
    <w:rsid w:val="002D6F27"/>
    <w:rsid w:val="002D7B4F"/>
    <w:rsid w:val="002E503D"/>
    <w:rsid w:val="002F07B3"/>
    <w:rsid w:val="002F0D32"/>
    <w:rsid w:val="002F5FCE"/>
    <w:rsid w:val="00303F8D"/>
    <w:rsid w:val="003054C2"/>
    <w:rsid w:val="00305E11"/>
    <w:rsid w:val="0031023B"/>
    <w:rsid w:val="00350D56"/>
    <w:rsid w:val="00361D30"/>
    <w:rsid w:val="003717D2"/>
    <w:rsid w:val="00380416"/>
    <w:rsid w:val="003A28BE"/>
    <w:rsid w:val="003B2F05"/>
    <w:rsid w:val="003B4E94"/>
    <w:rsid w:val="003C130A"/>
    <w:rsid w:val="003C131E"/>
    <w:rsid w:val="003C2834"/>
    <w:rsid w:val="003D2BF1"/>
    <w:rsid w:val="003E26A2"/>
    <w:rsid w:val="00401D49"/>
    <w:rsid w:val="004044A1"/>
    <w:rsid w:val="00407988"/>
    <w:rsid w:val="00410274"/>
    <w:rsid w:val="00416763"/>
    <w:rsid w:val="00416870"/>
    <w:rsid w:val="00436D0B"/>
    <w:rsid w:val="00437E07"/>
    <w:rsid w:val="00460ECA"/>
    <w:rsid w:val="004627D9"/>
    <w:rsid w:val="00481260"/>
    <w:rsid w:val="00484250"/>
    <w:rsid w:val="00491B5D"/>
    <w:rsid w:val="004A5E4C"/>
    <w:rsid w:val="004B20E7"/>
    <w:rsid w:val="004B5430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1B93"/>
    <w:rsid w:val="00582A8F"/>
    <w:rsid w:val="00592241"/>
    <w:rsid w:val="005B146F"/>
    <w:rsid w:val="005C5B99"/>
    <w:rsid w:val="005C7B39"/>
    <w:rsid w:val="005D4205"/>
    <w:rsid w:val="005E250C"/>
    <w:rsid w:val="005E611E"/>
    <w:rsid w:val="00614867"/>
    <w:rsid w:val="00625D3A"/>
    <w:rsid w:val="00627E81"/>
    <w:rsid w:val="00630922"/>
    <w:rsid w:val="00645468"/>
    <w:rsid w:val="00675F92"/>
    <w:rsid w:val="00693805"/>
    <w:rsid w:val="006942EB"/>
    <w:rsid w:val="00697905"/>
    <w:rsid w:val="006A336B"/>
    <w:rsid w:val="006A4791"/>
    <w:rsid w:val="006B450F"/>
    <w:rsid w:val="006B4AD7"/>
    <w:rsid w:val="006C29FB"/>
    <w:rsid w:val="006D1CDB"/>
    <w:rsid w:val="006D33D8"/>
    <w:rsid w:val="006D5DCE"/>
    <w:rsid w:val="00704E29"/>
    <w:rsid w:val="00715A45"/>
    <w:rsid w:val="0071603C"/>
    <w:rsid w:val="00726C71"/>
    <w:rsid w:val="00727FFE"/>
    <w:rsid w:val="00731452"/>
    <w:rsid w:val="00734508"/>
    <w:rsid w:val="00741FBB"/>
    <w:rsid w:val="0074243A"/>
    <w:rsid w:val="0075090E"/>
    <w:rsid w:val="007571AF"/>
    <w:rsid w:val="0079041E"/>
    <w:rsid w:val="00790596"/>
    <w:rsid w:val="00792698"/>
    <w:rsid w:val="007A1818"/>
    <w:rsid w:val="007A4175"/>
    <w:rsid w:val="007A4485"/>
    <w:rsid w:val="007C05FE"/>
    <w:rsid w:val="007C0627"/>
    <w:rsid w:val="007C3A37"/>
    <w:rsid w:val="007F66CA"/>
    <w:rsid w:val="008124DA"/>
    <w:rsid w:val="008130C0"/>
    <w:rsid w:val="00836710"/>
    <w:rsid w:val="00846C48"/>
    <w:rsid w:val="008505BA"/>
    <w:rsid w:val="00856322"/>
    <w:rsid w:val="0087106F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099C"/>
    <w:rsid w:val="00921A06"/>
    <w:rsid w:val="009230FC"/>
    <w:rsid w:val="00923868"/>
    <w:rsid w:val="0095347E"/>
    <w:rsid w:val="00956176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20096"/>
    <w:rsid w:val="00A2109A"/>
    <w:rsid w:val="00A2209C"/>
    <w:rsid w:val="00A33569"/>
    <w:rsid w:val="00A40143"/>
    <w:rsid w:val="00A417E3"/>
    <w:rsid w:val="00A46D5C"/>
    <w:rsid w:val="00A47C62"/>
    <w:rsid w:val="00A51D9A"/>
    <w:rsid w:val="00A74B14"/>
    <w:rsid w:val="00A755C7"/>
    <w:rsid w:val="00A76885"/>
    <w:rsid w:val="00A76F8A"/>
    <w:rsid w:val="00AB531A"/>
    <w:rsid w:val="00AC215D"/>
    <w:rsid w:val="00AD4B7A"/>
    <w:rsid w:val="00AE17DA"/>
    <w:rsid w:val="00B00CAF"/>
    <w:rsid w:val="00B02D7F"/>
    <w:rsid w:val="00B06CF4"/>
    <w:rsid w:val="00B073DC"/>
    <w:rsid w:val="00B14475"/>
    <w:rsid w:val="00B344A4"/>
    <w:rsid w:val="00B371CD"/>
    <w:rsid w:val="00B47A0F"/>
    <w:rsid w:val="00B565D4"/>
    <w:rsid w:val="00B61580"/>
    <w:rsid w:val="00B94B56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155"/>
    <w:rsid w:val="00C379B5"/>
    <w:rsid w:val="00C46E4F"/>
    <w:rsid w:val="00C554F0"/>
    <w:rsid w:val="00C60464"/>
    <w:rsid w:val="00C66929"/>
    <w:rsid w:val="00C66D8E"/>
    <w:rsid w:val="00C67DD7"/>
    <w:rsid w:val="00C72373"/>
    <w:rsid w:val="00C74B15"/>
    <w:rsid w:val="00C81513"/>
    <w:rsid w:val="00C86395"/>
    <w:rsid w:val="00C97BC9"/>
    <w:rsid w:val="00CA53E3"/>
    <w:rsid w:val="00CA6ED2"/>
    <w:rsid w:val="00CE4302"/>
    <w:rsid w:val="00CF1E38"/>
    <w:rsid w:val="00CF4334"/>
    <w:rsid w:val="00D00EC8"/>
    <w:rsid w:val="00D03574"/>
    <w:rsid w:val="00D0509D"/>
    <w:rsid w:val="00D05D1F"/>
    <w:rsid w:val="00D11528"/>
    <w:rsid w:val="00D20038"/>
    <w:rsid w:val="00D21592"/>
    <w:rsid w:val="00D223F7"/>
    <w:rsid w:val="00D26543"/>
    <w:rsid w:val="00D316AB"/>
    <w:rsid w:val="00D4736C"/>
    <w:rsid w:val="00D50B4E"/>
    <w:rsid w:val="00D64D69"/>
    <w:rsid w:val="00D703B6"/>
    <w:rsid w:val="00D8457D"/>
    <w:rsid w:val="00D876E6"/>
    <w:rsid w:val="00D96601"/>
    <w:rsid w:val="00DA5E7A"/>
    <w:rsid w:val="00DB1FAE"/>
    <w:rsid w:val="00DB64EB"/>
    <w:rsid w:val="00DE6253"/>
    <w:rsid w:val="00DE6F93"/>
    <w:rsid w:val="00DF5072"/>
    <w:rsid w:val="00DF59A1"/>
    <w:rsid w:val="00DF7DAB"/>
    <w:rsid w:val="00E12055"/>
    <w:rsid w:val="00E12F21"/>
    <w:rsid w:val="00E16A62"/>
    <w:rsid w:val="00E200BB"/>
    <w:rsid w:val="00E271E9"/>
    <w:rsid w:val="00E274D1"/>
    <w:rsid w:val="00E36003"/>
    <w:rsid w:val="00E41B5C"/>
    <w:rsid w:val="00E41C63"/>
    <w:rsid w:val="00E6157E"/>
    <w:rsid w:val="00E619A5"/>
    <w:rsid w:val="00E70FD7"/>
    <w:rsid w:val="00E72539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CEB"/>
    <w:rsid w:val="00EB34D2"/>
    <w:rsid w:val="00EC01C1"/>
    <w:rsid w:val="00EC338F"/>
    <w:rsid w:val="00ED10E7"/>
    <w:rsid w:val="00EF5137"/>
    <w:rsid w:val="00EF71DE"/>
    <w:rsid w:val="00F03114"/>
    <w:rsid w:val="00F10CDF"/>
    <w:rsid w:val="00F112F2"/>
    <w:rsid w:val="00F11FE3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74D99"/>
    <w:rsid w:val="00F8235F"/>
    <w:rsid w:val="00F864B1"/>
    <w:rsid w:val="00F8653B"/>
    <w:rsid w:val="00F86DE9"/>
    <w:rsid w:val="00F90988"/>
    <w:rsid w:val="00F93BB0"/>
    <w:rsid w:val="00FB5E05"/>
    <w:rsid w:val="00FC280E"/>
    <w:rsid w:val="00FD084D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067D79"/>
    <w:rsid w:val="000B2019"/>
    <w:rsid w:val="00123ADD"/>
    <w:rsid w:val="00301BE9"/>
    <w:rsid w:val="005A1AEE"/>
    <w:rsid w:val="005C18E5"/>
    <w:rsid w:val="00660FC5"/>
    <w:rsid w:val="00716779"/>
    <w:rsid w:val="00753FB3"/>
    <w:rsid w:val="00774ED5"/>
    <w:rsid w:val="008A091B"/>
    <w:rsid w:val="009161A2"/>
    <w:rsid w:val="00972E34"/>
    <w:rsid w:val="00A2209C"/>
    <w:rsid w:val="00B44E02"/>
    <w:rsid w:val="00E1080B"/>
    <w:rsid w:val="00EA257E"/>
    <w:rsid w:val="00F8666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7B6A-1DF7-441A-AFD1-24242912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6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Баньковская Галина Эдуардовна</cp:lastModifiedBy>
  <cp:revision>2</cp:revision>
  <cp:lastPrinted>2025-06-05T11:03:00Z</cp:lastPrinted>
  <dcterms:created xsi:type="dcterms:W3CDTF">2025-06-11T09:41:00Z</dcterms:created>
  <dcterms:modified xsi:type="dcterms:W3CDTF">2025-06-11T09:41:00Z</dcterms:modified>
</cp:coreProperties>
</file>