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0EA8BE83" w:rsidR="00793251" w:rsidRPr="00605AD3" w:rsidRDefault="00AF36D9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AF36D9">
              <w:rPr>
                <w:rFonts w:eastAsia="Calibri"/>
                <w:sz w:val="28"/>
                <w:szCs w:val="28"/>
              </w:rPr>
              <w:t>№ BY/112 2.2671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74FFAA24" w:rsidR="00793251" w:rsidRPr="00605AD3" w:rsidRDefault="00AF36D9" w:rsidP="00793251">
            <w:pPr>
              <w:ind w:firstLine="611"/>
              <w:rPr>
                <w:bCs/>
                <w:sz w:val="28"/>
                <w:szCs w:val="28"/>
              </w:rPr>
            </w:pPr>
            <w:r w:rsidRPr="00AF36D9">
              <w:rPr>
                <w:rFonts w:eastAsia="Calibri"/>
                <w:sz w:val="28"/>
                <w:szCs w:val="28"/>
              </w:rPr>
              <w:t>от 15 марта 2004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2D69601E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5E1426" w:rsidRPr="005E1426">
                  <w:rPr>
                    <w:rFonts w:cs="Times New Roman"/>
                    <w:bCs/>
                    <w:sz w:val="28"/>
                    <w:szCs w:val="28"/>
                  </w:rPr>
                  <w:t>0009353</w:t>
                </w:r>
              </w:sdtContent>
            </w:sdt>
          </w:p>
          <w:p w14:paraId="415EA4B2" w14:textId="48A8A56E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Content>
                <w:r w:rsidR="00D503E1">
                  <w:rPr>
                    <w:rFonts w:eastAsia="Calibri"/>
                    <w:sz w:val="28"/>
                    <w:szCs w:val="28"/>
                  </w:rPr>
                  <w:t>15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79325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60886FF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Content>
                <w:r w:rsidR="00D503E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503E1" w14:paraId="5BD08E98" w14:textId="77777777" w:rsidTr="00941C1B">
        <w:tc>
          <w:tcPr>
            <w:tcW w:w="9751" w:type="dxa"/>
          </w:tcPr>
          <w:p w14:paraId="5EB1888E" w14:textId="77777777" w:rsidR="00D503E1" w:rsidRDefault="00D503E1" w:rsidP="00941C1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95288A867252478286584FAE91760AFC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8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503E1" w:rsidRPr="009F5422" w14:paraId="07AA6EF5" w14:textId="77777777" w:rsidTr="00941C1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6AFB4358" w14:textId="77777777" w:rsidR="00D503E1" w:rsidRPr="00AD5EDA" w:rsidRDefault="00D503E1" w:rsidP="00941C1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5376E9" w14:textId="77777777" w:rsidR="00D503E1" w:rsidRPr="00B77BCC" w:rsidRDefault="00D503E1" w:rsidP="00941C1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77BCC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77BCC">
              <w:rPr>
                <w:bCs/>
                <w:sz w:val="28"/>
                <w:szCs w:val="28"/>
                <w:lang w:val="ru-RU"/>
              </w:rPr>
              <w:t xml:space="preserve"> входного контроля и испытаний </w:t>
            </w:r>
          </w:p>
          <w:p w14:paraId="5105B0DE" w14:textId="77777777" w:rsidR="00D503E1" w:rsidRPr="006B5D68" w:rsidRDefault="00D503E1" w:rsidP="00941C1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77BC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B5D68">
              <w:rPr>
                <w:bCs/>
                <w:sz w:val="28"/>
                <w:szCs w:val="28"/>
                <w:lang w:val="ru-RU"/>
              </w:rPr>
              <w:t>Открыто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B5D6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B5D6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6B5D68">
              <w:rPr>
                <w:bCs/>
                <w:sz w:val="28"/>
                <w:szCs w:val="28"/>
                <w:lang w:val="ru-RU"/>
              </w:rPr>
              <w:t xml:space="preserve"> "СПЕЦМОНТАЖАВТОМАТИКА"</w:t>
            </w:r>
          </w:p>
          <w:p w14:paraId="625F27E3" w14:textId="77777777" w:rsidR="00D503E1" w:rsidRPr="006B5D68" w:rsidRDefault="00D503E1" w:rsidP="00941C1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8A173D" w14:textId="77777777" w:rsidR="00D503E1" w:rsidRPr="006B5D68" w:rsidRDefault="00D503E1" w:rsidP="00941C1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659"/>
        <w:gridCol w:w="937"/>
        <w:gridCol w:w="1794"/>
        <w:gridCol w:w="14"/>
        <w:gridCol w:w="1774"/>
        <w:gridCol w:w="1938"/>
      </w:tblGrid>
      <w:tr w:rsidR="00F40980" w:rsidRPr="00605AD3" w14:paraId="54DD72E6" w14:textId="77777777" w:rsidTr="00D503E1">
        <w:trPr>
          <w:trHeight w:val="1277"/>
        </w:trPr>
        <w:tc>
          <w:tcPr>
            <w:tcW w:w="420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D503E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20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59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94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88" w:type="dxa"/>
            <w:gridSpan w:val="2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38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1B2A069A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6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42B2D787" w:rsidR="00A92ECA" w:rsidRPr="008D692C" w:rsidRDefault="00AF36D9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F36D9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B732D2">
              <w:rPr>
                <w:b/>
                <w:color w:val="000000"/>
                <w:sz w:val="22"/>
                <w:szCs w:val="22"/>
              </w:rPr>
              <w:t>Гусовского</w:t>
            </w:r>
            <w:proofErr w:type="spellEnd"/>
            <w:r w:rsidRPr="00AF36D9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B732D2">
              <w:rPr>
                <w:b/>
                <w:color w:val="000000"/>
                <w:sz w:val="22"/>
                <w:szCs w:val="22"/>
              </w:rPr>
              <w:t>6</w:t>
            </w:r>
            <w:r w:rsidRPr="00AF36D9">
              <w:rPr>
                <w:b/>
                <w:color w:val="000000"/>
                <w:sz w:val="22"/>
                <w:szCs w:val="22"/>
              </w:rPr>
              <w:t>,  2200</w:t>
            </w:r>
            <w:r w:rsidR="00B732D2">
              <w:rPr>
                <w:b/>
                <w:color w:val="000000"/>
                <w:sz w:val="22"/>
                <w:szCs w:val="22"/>
              </w:rPr>
              <w:t>73</w:t>
            </w:r>
            <w:r w:rsidRPr="00AF36D9">
              <w:rPr>
                <w:b/>
                <w:color w:val="000000"/>
                <w:sz w:val="22"/>
                <w:szCs w:val="22"/>
              </w:rPr>
              <w:t>, г. Минск</w:t>
            </w:r>
          </w:p>
        </w:tc>
      </w:tr>
      <w:tr w:rsidR="00D503E1" w:rsidRPr="00605AD3" w14:paraId="543D52AC" w14:textId="77777777" w:rsidTr="0094739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2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119EF" w14:textId="77777777" w:rsidR="00D503E1" w:rsidRDefault="00D503E1" w:rsidP="00D503E1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1C961CF" w14:textId="095CCA15" w:rsidR="00D503E1" w:rsidRDefault="00D503E1" w:rsidP="00D503E1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9FFCB" w14:textId="47C13C9A" w:rsidR="00D503E1" w:rsidRPr="00347211" w:rsidRDefault="00D503E1" w:rsidP="00D503E1">
            <w:pPr>
              <w:ind w:right="-93"/>
              <w:rPr>
                <w:sz w:val="22"/>
                <w:szCs w:val="22"/>
              </w:rPr>
            </w:pPr>
            <w:r w:rsidRPr="004E654E">
              <w:rPr>
                <w:sz w:val="22"/>
                <w:szCs w:val="22"/>
              </w:rPr>
              <w:t xml:space="preserve">Здания и сооружения </w:t>
            </w:r>
            <w:r>
              <w:rPr>
                <w:sz w:val="22"/>
                <w:szCs w:val="22"/>
              </w:rPr>
              <w:t>(с</w:t>
            </w:r>
            <w:r w:rsidRPr="004E654E">
              <w:rPr>
                <w:sz w:val="22"/>
                <w:szCs w:val="22"/>
              </w:rPr>
              <w:t>истемы противодымной защиты зданий и сооружений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F44D8" w14:textId="77777777" w:rsidR="00D503E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100.13/</w:t>
            </w:r>
          </w:p>
          <w:p w14:paraId="6B96CE0F" w14:textId="092B1632" w:rsidR="00D503E1" w:rsidRPr="0034721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23.000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C18F4" w14:textId="12D429E4" w:rsidR="00D503E1" w:rsidRPr="00347211" w:rsidRDefault="00D503E1" w:rsidP="00D503E1">
            <w:pPr>
              <w:ind w:left="91"/>
              <w:rPr>
                <w:sz w:val="22"/>
                <w:szCs w:val="22"/>
              </w:rPr>
            </w:pPr>
            <w:r w:rsidRPr="00D22B8B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BF2E" w14:textId="77777777" w:rsidR="00D503E1" w:rsidRPr="004E654E" w:rsidRDefault="00D503E1" w:rsidP="00D503E1">
            <w:pPr>
              <w:ind w:right="-113"/>
              <w:rPr>
                <w:sz w:val="22"/>
                <w:szCs w:val="22"/>
              </w:rPr>
            </w:pPr>
            <w:r w:rsidRPr="004E654E">
              <w:rPr>
                <w:sz w:val="22"/>
                <w:szCs w:val="22"/>
              </w:rPr>
              <w:t xml:space="preserve">СН </w:t>
            </w:r>
            <w:r>
              <w:rPr>
                <w:sz w:val="22"/>
                <w:szCs w:val="22"/>
              </w:rPr>
              <w:t>2</w:t>
            </w:r>
            <w:r w:rsidRPr="004E654E">
              <w:rPr>
                <w:sz w:val="22"/>
                <w:szCs w:val="22"/>
              </w:rPr>
              <w:t>.02.0</w:t>
            </w:r>
            <w:r>
              <w:rPr>
                <w:sz w:val="22"/>
                <w:szCs w:val="22"/>
              </w:rPr>
              <w:t>7</w:t>
            </w:r>
            <w:r w:rsidRPr="004E654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714E401E" w14:textId="77777777" w:rsidR="00D503E1" w:rsidRPr="004E654E" w:rsidRDefault="00D503E1" w:rsidP="00D503E1">
            <w:pPr>
              <w:ind w:right="-113"/>
              <w:rPr>
                <w:sz w:val="22"/>
                <w:szCs w:val="22"/>
              </w:rPr>
            </w:pPr>
            <w:r w:rsidRPr="004E654E">
              <w:rPr>
                <w:sz w:val="22"/>
                <w:szCs w:val="22"/>
              </w:rPr>
              <w:t xml:space="preserve">НПБ </w:t>
            </w:r>
            <w:proofErr w:type="gramStart"/>
            <w:r w:rsidRPr="004E654E">
              <w:rPr>
                <w:sz w:val="22"/>
                <w:szCs w:val="22"/>
              </w:rPr>
              <w:t>23-2010</w:t>
            </w:r>
            <w:proofErr w:type="gramEnd"/>
            <w:r w:rsidRPr="004E654E">
              <w:rPr>
                <w:sz w:val="22"/>
                <w:szCs w:val="22"/>
              </w:rPr>
              <w:t xml:space="preserve"> </w:t>
            </w:r>
          </w:p>
          <w:p w14:paraId="3505F3BA" w14:textId="61FEBB34" w:rsidR="00D503E1" w:rsidRDefault="00D503E1" w:rsidP="00D503E1">
            <w:pPr>
              <w:rPr>
                <w:sz w:val="22"/>
                <w:szCs w:val="22"/>
              </w:rPr>
            </w:pPr>
            <w:r w:rsidRPr="004E654E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0A0EC" w14:textId="77777777" w:rsidR="00D503E1" w:rsidRDefault="00D503E1" w:rsidP="00D503E1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НПБ </w:t>
            </w:r>
            <w:proofErr w:type="gramStart"/>
            <w:r>
              <w:rPr>
                <w:sz w:val="22"/>
                <w:szCs w:val="22"/>
                <w:lang w:eastAsia="en-US"/>
              </w:rPr>
              <w:t>23-2010</w:t>
            </w:r>
            <w:proofErr w:type="gramEnd"/>
            <w:r>
              <w:rPr>
                <w:sz w:val="22"/>
                <w:szCs w:val="22"/>
                <w:lang w:eastAsia="en-US"/>
              </w:rPr>
              <w:t>, раздел 4</w:t>
            </w:r>
          </w:p>
          <w:p w14:paraId="4063EB0E" w14:textId="0A0A27D9" w:rsidR="00D503E1" w:rsidRPr="00143B9D" w:rsidRDefault="00D503E1" w:rsidP="00D503E1">
            <w:pPr>
              <w:ind w:left="57"/>
              <w:rPr>
                <w:sz w:val="22"/>
                <w:szCs w:val="22"/>
              </w:rPr>
            </w:pPr>
            <w:r w:rsidRPr="004E654E">
              <w:rPr>
                <w:sz w:val="22"/>
                <w:szCs w:val="22"/>
                <w:lang w:eastAsia="en-US"/>
              </w:rPr>
              <w:t>ГОСТ 12.3.018</w:t>
            </w:r>
            <w:r w:rsidRPr="004E654E">
              <w:rPr>
                <w:sz w:val="22"/>
                <w:szCs w:val="22"/>
              </w:rPr>
              <w:t>-79</w:t>
            </w:r>
          </w:p>
        </w:tc>
      </w:tr>
      <w:tr w:rsidR="00D503E1" w:rsidRPr="00605AD3" w14:paraId="1FB39995" w14:textId="77777777" w:rsidTr="0094739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2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76674" w14:textId="77777777" w:rsidR="00D503E1" w:rsidRDefault="00D503E1" w:rsidP="00D503E1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C74B4">
              <w:rPr>
                <w:sz w:val="22"/>
                <w:szCs w:val="22"/>
              </w:rPr>
              <w:t>2</w:t>
            </w:r>
          </w:p>
          <w:p w14:paraId="32DD96C8" w14:textId="2B1259F1" w:rsidR="00D503E1" w:rsidRDefault="00D503E1" w:rsidP="00D503E1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E44CE" w14:textId="77777777" w:rsidR="00D503E1" w:rsidRPr="00347211" w:rsidRDefault="00D503E1" w:rsidP="00D503E1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017B3" w14:textId="77777777" w:rsidR="00D503E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100.13/</w:t>
            </w:r>
          </w:p>
          <w:p w14:paraId="44D27DFC" w14:textId="6000F3A6" w:rsidR="00D503E1" w:rsidRPr="0034721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23.000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A0CAA" w14:textId="77777777" w:rsidR="00D503E1" w:rsidRPr="00D22B8B" w:rsidRDefault="00D503E1" w:rsidP="00D503E1">
            <w:pPr>
              <w:pStyle w:val="af6"/>
              <w:ind w:left="91"/>
              <w:rPr>
                <w:lang w:val="ru-RU"/>
              </w:rPr>
            </w:pPr>
            <w:r w:rsidRPr="00D22B8B">
              <w:rPr>
                <w:lang w:val="ru-RU"/>
              </w:rPr>
              <w:t xml:space="preserve">Расход (скорость движения) воздуха в двери при выходе с этажа (помещения) </w:t>
            </w:r>
          </w:p>
          <w:p w14:paraId="5A37FCCB" w14:textId="73B480D7" w:rsidR="00D503E1" w:rsidRPr="00347211" w:rsidRDefault="00D503E1" w:rsidP="00D503E1">
            <w:pPr>
              <w:ind w:left="91"/>
              <w:rPr>
                <w:sz w:val="22"/>
                <w:szCs w:val="22"/>
              </w:rPr>
            </w:pPr>
            <w:r w:rsidRPr="00D22B8B">
              <w:rPr>
                <w:sz w:val="22"/>
                <w:szCs w:val="22"/>
              </w:rPr>
              <w:t>на пути эвакуации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9E631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0B59A" w14:textId="77777777" w:rsidR="00D503E1" w:rsidRPr="00143B9D" w:rsidRDefault="00D503E1" w:rsidP="00D503E1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D503E1" w:rsidRPr="00605AD3" w14:paraId="0A88B9DA" w14:textId="77777777" w:rsidTr="0094739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2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FA2F4" w14:textId="77777777" w:rsidR="00D503E1" w:rsidRDefault="00D503E1" w:rsidP="00D503E1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74B4">
              <w:rPr>
                <w:sz w:val="22"/>
                <w:szCs w:val="22"/>
              </w:rPr>
              <w:t>.3</w:t>
            </w:r>
          </w:p>
          <w:p w14:paraId="5E47F9AD" w14:textId="48DB50C5" w:rsidR="00D503E1" w:rsidRDefault="00D503E1" w:rsidP="00D503E1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23BC4" w14:textId="77777777" w:rsidR="00D503E1" w:rsidRPr="00347211" w:rsidRDefault="00D503E1" w:rsidP="00D503E1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4504" w14:textId="77777777" w:rsidR="00D503E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100.13/</w:t>
            </w:r>
          </w:p>
          <w:p w14:paraId="29FB807B" w14:textId="75E9F32F" w:rsidR="00D503E1" w:rsidRPr="0034721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23.000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CC3F4" w14:textId="0F6FD664" w:rsidR="00D503E1" w:rsidRPr="00347211" w:rsidRDefault="00D503E1" w:rsidP="00D503E1">
            <w:pPr>
              <w:ind w:left="91"/>
              <w:rPr>
                <w:sz w:val="22"/>
                <w:szCs w:val="22"/>
              </w:rPr>
            </w:pPr>
            <w:r w:rsidRPr="00D22B8B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6363E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BB0C0" w14:textId="77777777" w:rsidR="00D503E1" w:rsidRPr="00143B9D" w:rsidRDefault="00D503E1" w:rsidP="00D503E1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D503E1" w:rsidRPr="00605AD3" w14:paraId="05DE394B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2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07525" w14:textId="77777777" w:rsidR="00D503E1" w:rsidRDefault="00D503E1" w:rsidP="00D503E1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74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5D758B17" w14:textId="6B1AFCD5" w:rsidR="00D503E1" w:rsidRDefault="00D503E1" w:rsidP="00D503E1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5CDD2" w14:textId="77777777" w:rsidR="00D503E1" w:rsidRPr="00347211" w:rsidRDefault="00D503E1" w:rsidP="00D503E1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E1AB7" w14:textId="77777777" w:rsidR="00D503E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100.13/</w:t>
            </w:r>
          </w:p>
          <w:p w14:paraId="3995AA4F" w14:textId="031B7682" w:rsidR="00D503E1" w:rsidRPr="00347211" w:rsidRDefault="00D503E1" w:rsidP="00D503E1">
            <w:pPr>
              <w:overflowPunct w:val="0"/>
              <w:autoSpaceDE w:val="0"/>
              <w:autoSpaceDN w:val="0"/>
              <w:adjustRightInd w:val="0"/>
              <w:ind w:left="30" w:right="51"/>
              <w:jc w:val="center"/>
              <w:textAlignment w:val="baseline"/>
              <w:rPr>
                <w:sz w:val="22"/>
                <w:szCs w:val="22"/>
              </w:rPr>
            </w:pPr>
            <w:r w:rsidRPr="00CF2DD6">
              <w:rPr>
                <w:sz w:val="22"/>
                <w:szCs w:val="22"/>
              </w:rPr>
              <w:t>23.000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7B4E" w14:textId="2A790492" w:rsidR="00D503E1" w:rsidRPr="00347211" w:rsidRDefault="00D503E1" w:rsidP="00D503E1">
            <w:pPr>
              <w:ind w:left="91"/>
              <w:rPr>
                <w:sz w:val="22"/>
                <w:szCs w:val="22"/>
              </w:rPr>
            </w:pPr>
            <w:r w:rsidRPr="00D22B8B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E4624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58EA5" w14:textId="77777777" w:rsidR="00D503E1" w:rsidRPr="00143B9D" w:rsidRDefault="00D503E1" w:rsidP="00D503E1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D503E1" w:rsidRPr="00605AD3" w14:paraId="683C036F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2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645D" w14:textId="77777777" w:rsidR="00D503E1" w:rsidRDefault="00D503E1" w:rsidP="00D503E1">
            <w:pPr>
              <w:pStyle w:val="af6"/>
              <w:spacing w:line="276" w:lineRule="auto"/>
              <w:ind w:left="-110" w:right="-106"/>
              <w:jc w:val="center"/>
            </w:pPr>
            <w:r>
              <w:lastRenderedPageBreak/>
              <w:t>2</w:t>
            </w:r>
            <w:r w:rsidRPr="00347211">
              <w:t>.1</w:t>
            </w:r>
          </w:p>
          <w:p w14:paraId="3FA27BA2" w14:textId="704D2BDC" w:rsidR="00D503E1" w:rsidRPr="00F22144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286BB" w14:textId="77777777" w:rsidR="00D503E1" w:rsidRPr="00347211" w:rsidRDefault="00D503E1" w:rsidP="00D503E1">
            <w:pPr>
              <w:ind w:right="-9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Здания и сооружения</w:t>
            </w:r>
          </w:p>
          <w:p w14:paraId="576DD1A3" w14:textId="24575641" w:rsidR="00D503E1" w:rsidRPr="00552BBA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347211">
              <w:rPr>
                <w:sz w:val="22"/>
                <w:szCs w:val="22"/>
              </w:rPr>
              <w:t>(системы вентиляции и кондиционирования воздуха с механическим побуждением)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8A5A" w14:textId="77777777" w:rsidR="00D503E1" w:rsidRPr="00347211" w:rsidRDefault="00D503E1" w:rsidP="00D503E1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100.13/</w:t>
            </w:r>
          </w:p>
          <w:p w14:paraId="08F38A39" w14:textId="77777777" w:rsidR="00D503E1" w:rsidRDefault="00D503E1" w:rsidP="00D503E1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23.000</w:t>
            </w:r>
          </w:p>
          <w:p w14:paraId="020A5300" w14:textId="77777777" w:rsidR="00D503E1" w:rsidRDefault="00D503E1" w:rsidP="00D503E1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2B10479D" w14:textId="611ED381" w:rsidR="00D503E1" w:rsidRPr="00F22144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BC7D6" w14:textId="77777777" w:rsidR="00D503E1" w:rsidRPr="00347211" w:rsidRDefault="00D503E1" w:rsidP="00D503E1">
            <w:pPr>
              <w:jc w:val="both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Аэродинамические испытания:</w:t>
            </w:r>
          </w:p>
          <w:p w14:paraId="71BE257F" w14:textId="77777777" w:rsidR="00D503E1" w:rsidRPr="00347211" w:rsidRDefault="00D503E1" w:rsidP="00D503E1">
            <w:pPr>
              <w:jc w:val="both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скорость потока,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расход воздуха</w:t>
            </w:r>
            <w:r>
              <w:rPr>
                <w:sz w:val="22"/>
                <w:szCs w:val="22"/>
              </w:rPr>
              <w:t xml:space="preserve">, </w:t>
            </w:r>
            <w:r w:rsidRPr="00347211">
              <w:rPr>
                <w:sz w:val="22"/>
                <w:szCs w:val="22"/>
              </w:rPr>
              <w:t>давление</w:t>
            </w:r>
            <w:r>
              <w:rPr>
                <w:sz w:val="22"/>
                <w:szCs w:val="22"/>
              </w:rPr>
              <w:t>,</w:t>
            </w:r>
          </w:p>
          <w:p w14:paraId="2A980D01" w14:textId="26B1614A" w:rsidR="00D503E1" w:rsidRPr="00D27965" w:rsidRDefault="00D503E1" w:rsidP="00D503E1">
            <w:pPr>
              <w:pStyle w:val="af6"/>
              <w:rPr>
                <w:lang w:val="ru-RU"/>
              </w:rPr>
            </w:pPr>
            <w:proofErr w:type="spellStart"/>
            <w:r w:rsidRPr="00E644BC">
              <w:t>геометрические</w:t>
            </w:r>
            <w:proofErr w:type="spellEnd"/>
            <w:r w:rsidRPr="00E644BC">
              <w:t xml:space="preserve"> </w:t>
            </w:r>
            <w:proofErr w:type="spellStart"/>
            <w:r w:rsidRPr="00E644BC">
              <w:t>параметры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E19F0" w14:textId="77777777" w:rsidR="00D503E1" w:rsidRDefault="00D503E1" w:rsidP="00D50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32660606" w14:textId="77777777" w:rsidR="00D503E1" w:rsidRDefault="00D503E1" w:rsidP="00D50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1.03.02-2020</w:t>
            </w:r>
          </w:p>
          <w:p w14:paraId="0F01D525" w14:textId="77777777" w:rsidR="00D503E1" w:rsidRPr="000A3196" w:rsidRDefault="00D503E1" w:rsidP="00D50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 п.6</w:t>
            </w:r>
          </w:p>
          <w:p w14:paraId="545AB26C" w14:textId="77777777" w:rsidR="00D503E1" w:rsidRPr="009F3A23" w:rsidRDefault="00D503E1" w:rsidP="00D503E1">
            <w:pPr>
              <w:rPr>
                <w:sz w:val="22"/>
                <w:szCs w:val="22"/>
              </w:rPr>
            </w:pPr>
            <w:r w:rsidRPr="009F3A23">
              <w:rPr>
                <w:sz w:val="22"/>
                <w:szCs w:val="22"/>
              </w:rPr>
              <w:t>ТНПА и другая эксплуатационная и проектная документация</w:t>
            </w:r>
          </w:p>
          <w:p w14:paraId="367BCC1A" w14:textId="77777777" w:rsidR="00D503E1" w:rsidRDefault="00D503E1" w:rsidP="00D503E1">
            <w:pPr>
              <w:ind w:left="-84" w:right="-84"/>
            </w:pPr>
          </w:p>
          <w:p w14:paraId="3E95731F" w14:textId="77777777" w:rsidR="00D503E1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D5C3DF2" w14:textId="77777777" w:rsidR="00D503E1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637B755" w14:textId="77777777" w:rsidR="00D503E1" w:rsidRPr="00552BBA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1C661" w14:textId="77777777" w:rsidR="00D503E1" w:rsidRPr="00143B9D" w:rsidRDefault="00D503E1" w:rsidP="00D503E1">
            <w:pPr>
              <w:ind w:left="-111" w:right="-75"/>
              <w:jc w:val="center"/>
              <w:rPr>
                <w:sz w:val="22"/>
                <w:szCs w:val="22"/>
              </w:rPr>
            </w:pPr>
            <w:r w:rsidRPr="00143B9D">
              <w:rPr>
                <w:sz w:val="22"/>
                <w:szCs w:val="22"/>
              </w:rPr>
              <w:t xml:space="preserve">ГОСТ </w:t>
            </w:r>
            <w:proofErr w:type="gramStart"/>
            <w:r w:rsidRPr="00143B9D">
              <w:rPr>
                <w:sz w:val="22"/>
                <w:szCs w:val="22"/>
              </w:rPr>
              <w:t>12.3.018-79</w:t>
            </w:r>
            <w:proofErr w:type="gramEnd"/>
          </w:p>
          <w:p w14:paraId="4280F4CC" w14:textId="09DC4923" w:rsidR="00D503E1" w:rsidRPr="00F22144" w:rsidRDefault="00D503E1" w:rsidP="00D5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</w:tr>
      <w:tr w:rsidR="002F5415" w:rsidRPr="00605AD3" w14:paraId="1A23BA0E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2D894" w14:textId="7D589BE1" w:rsidR="002F5415" w:rsidRDefault="00871C2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F5415">
              <w:rPr>
                <w:lang w:val="ru-RU"/>
              </w:rPr>
              <w:t>.1</w:t>
            </w:r>
          </w:p>
          <w:p w14:paraId="6AE302DA" w14:textId="03798729" w:rsidR="002F5415" w:rsidRPr="002F5415" w:rsidRDefault="002F5415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BC356" w14:textId="77777777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4D6181A6" w14:textId="77777777" w:rsidR="002F5415" w:rsidRDefault="002F5415" w:rsidP="002F5415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56BCC1D4" w14:textId="77777777" w:rsidR="00620FF9" w:rsidRDefault="00620FF9" w:rsidP="002F5415">
            <w:pPr>
              <w:ind w:right="-108"/>
              <w:rPr>
                <w:sz w:val="22"/>
                <w:szCs w:val="22"/>
              </w:rPr>
            </w:pPr>
          </w:p>
          <w:p w14:paraId="1022743B" w14:textId="0FB78770" w:rsidR="00620FF9" w:rsidRPr="00347211" w:rsidRDefault="00620FF9" w:rsidP="002F5415">
            <w:pPr>
              <w:ind w:right="-108"/>
              <w:rPr>
                <w:sz w:val="22"/>
                <w:szCs w:val="22"/>
              </w:rPr>
            </w:pPr>
          </w:p>
          <w:p w14:paraId="21F1567D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E6055" w14:textId="77777777" w:rsidR="002F5415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28FC576" w14:textId="51A070A6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08.169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F6CD4" w14:textId="77777777" w:rsidR="002F5415" w:rsidRPr="00347211" w:rsidRDefault="002F5415" w:rsidP="002F5415">
            <w:pPr>
              <w:spacing w:line="230" w:lineRule="auto"/>
              <w:rPr>
                <w:color w:val="FF0000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 w:rsidRPr="00347211">
              <w:rPr>
                <w:color w:val="FF0000"/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азот (</w:t>
            </w:r>
            <w:r w:rsidRPr="00347211">
              <w:rPr>
                <w:sz w:val="22"/>
                <w:szCs w:val="22"/>
                <w:lang w:val="en-US"/>
              </w:rPr>
              <w:t>IV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48BE9910" w14:textId="77777777" w:rsidR="002F5415" w:rsidRDefault="002F5415" w:rsidP="002F5415">
            <w:pPr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</w:t>
            </w:r>
            <w:proofErr w:type="gramStart"/>
            <w:r w:rsidRPr="00347211">
              <w:rPr>
                <w:sz w:val="22"/>
                <w:szCs w:val="22"/>
              </w:rPr>
              <w:t>0-1000</w:t>
            </w:r>
            <w:proofErr w:type="gramEnd"/>
            <w:r w:rsidRPr="00347211">
              <w:rPr>
                <w:sz w:val="22"/>
                <w:szCs w:val="22"/>
              </w:rPr>
              <w:t>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C7175B0" w14:textId="77777777" w:rsidR="00D503E1" w:rsidRDefault="00D503E1" w:rsidP="002F5415">
            <w:pPr>
              <w:rPr>
                <w:sz w:val="22"/>
                <w:szCs w:val="22"/>
                <w:vertAlign w:val="superscript"/>
              </w:rPr>
            </w:pPr>
          </w:p>
          <w:p w14:paraId="2C244632" w14:textId="77777777" w:rsidR="00D503E1" w:rsidRDefault="00D503E1" w:rsidP="002F5415">
            <w:pPr>
              <w:rPr>
                <w:sz w:val="22"/>
                <w:szCs w:val="22"/>
              </w:rPr>
            </w:pPr>
          </w:p>
          <w:p w14:paraId="209727B8" w14:textId="4A1ED981" w:rsidR="00D503E1" w:rsidRPr="00347211" w:rsidRDefault="00D503E1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AE0B8" w14:textId="77777777" w:rsidR="002F5415" w:rsidRPr="002F5415" w:rsidRDefault="002F5415" w:rsidP="006D5D42">
            <w:pPr>
              <w:rPr>
                <w:sz w:val="22"/>
                <w:szCs w:val="22"/>
              </w:rPr>
            </w:pPr>
            <w:r w:rsidRPr="002F5415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61DB8E3D" w14:textId="276BBB60" w:rsidR="002F5415" w:rsidRDefault="002F5415" w:rsidP="006D5D42">
            <w:pPr>
              <w:rPr>
                <w:sz w:val="22"/>
                <w:szCs w:val="22"/>
              </w:rPr>
            </w:pPr>
            <w:r w:rsidRPr="002F5415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AEE78" w14:textId="77777777" w:rsidR="002F5415" w:rsidRPr="00347211" w:rsidRDefault="002F5415" w:rsidP="002F5415">
            <w:pPr>
              <w:pStyle w:val="af6"/>
              <w:rPr>
                <w:lang w:val="ru-RU"/>
              </w:rPr>
            </w:pPr>
            <w:r w:rsidRPr="00347211">
              <w:rPr>
                <w:lang w:val="ru-RU"/>
              </w:rPr>
              <w:t>МВИ.МН.1003-2017</w:t>
            </w:r>
          </w:p>
          <w:p w14:paraId="3EECB68B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7E7C5051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9767D" w14:textId="6FA0FB6F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2</w:t>
            </w:r>
          </w:p>
          <w:p w14:paraId="7619A31D" w14:textId="29138802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87A5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7A560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B1790" w14:textId="77777777" w:rsidR="002F5415" w:rsidRPr="00347211" w:rsidRDefault="002F5415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азот (</w:t>
            </w:r>
            <w:r w:rsidRPr="00347211">
              <w:rPr>
                <w:sz w:val="22"/>
                <w:szCs w:val="22"/>
                <w:lang w:val="en-US"/>
              </w:rPr>
              <w:t>II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1770133E" w14:textId="77777777" w:rsidR="002F5415" w:rsidRDefault="002F5415" w:rsidP="002F5415">
            <w:pPr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</w:t>
            </w:r>
            <w:proofErr w:type="gramStart"/>
            <w:r w:rsidRPr="00347211">
              <w:rPr>
                <w:sz w:val="22"/>
                <w:szCs w:val="22"/>
              </w:rPr>
              <w:t>0-4000</w:t>
            </w:r>
            <w:proofErr w:type="gramEnd"/>
            <w:r w:rsidRPr="00347211">
              <w:rPr>
                <w:sz w:val="22"/>
                <w:szCs w:val="22"/>
              </w:rPr>
              <w:t>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08033FD5" w14:textId="77777777" w:rsidR="00D503E1" w:rsidRDefault="00D503E1" w:rsidP="002F5415">
            <w:pPr>
              <w:rPr>
                <w:sz w:val="22"/>
                <w:szCs w:val="22"/>
                <w:vertAlign w:val="superscript"/>
              </w:rPr>
            </w:pPr>
          </w:p>
          <w:p w14:paraId="475AA418" w14:textId="77777777" w:rsidR="00D503E1" w:rsidRDefault="00D503E1" w:rsidP="002F5415">
            <w:pPr>
              <w:rPr>
                <w:sz w:val="22"/>
                <w:szCs w:val="22"/>
              </w:rPr>
            </w:pPr>
          </w:p>
          <w:p w14:paraId="742024F2" w14:textId="1F139FCB" w:rsidR="00D503E1" w:rsidRPr="00347211" w:rsidRDefault="00D503E1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64649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3276E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6DDB7483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56C19" w14:textId="1A97488E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3</w:t>
            </w:r>
          </w:p>
          <w:p w14:paraId="3E173479" w14:textId="0120DDD7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4E9B0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5D5B6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5F63A" w14:textId="77777777" w:rsidR="002F5415" w:rsidRDefault="002F5415" w:rsidP="002F5415">
            <w:pPr>
              <w:spacing w:line="230" w:lineRule="auto"/>
              <w:ind w:right="-89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сера диоксида</w:t>
            </w:r>
          </w:p>
          <w:p w14:paraId="10A39248" w14:textId="77777777" w:rsidR="002F5415" w:rsidRDefault="002F5415" w:rsidP="002F5415">
            <w:pPr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</w:t>
            </w:r>
            <w:proofErr w:type="gramStart"/>
            <w:r w:rsidRPr="00347211">
              <w:rPr>
                <w:sz w:val="22"/>
                <w:szCs w:val="22"/>
              </w:rPr>
              <w:t>0-15000</w:t>
            </w:r>
            <w:proofErr w:type="gramEnd"/>
            <w:r w:rsidRPr="00347211">
              <w:rPr>
                <w:sz w:val="22"/>
                <w:szCs w:val="22"/>
              </w:rPr>
              <w:t>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FA70CB5" w14:textId="77777777" w:rsidR="00D503E1" w:rsidRDefault="00D503E1" w:rsidP="002F5415">
            <w:pPr>
              <w:rPr>
                <w:sz w:val="22"/>
                <w:szCs w:val="22"/>
                <w:vertAlign w:val="superscript"/>
              </w:rPr>
            </w:pPr>
          </w:p>
          <w:p w14:paraId="53DC424D" w14:textId="77777777" w:rsidR="00D503E1" w:rsidRDefault="00D503E1" w:rsidP="002F5415">
            <w:pPr>
              <w:rPr>
                <w:sz w:val="22"/>
                <w:szCs w:val="22"/>
              </w:rPr>
            </w:pPr>
          </w:p>
          <w:p w14:paraId="69A4799C" w14:textId="6723F3D9" w:rsidR="00D503E1" w:rsidRPr="00347211" w:rsidRDefault="00D503E1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A5559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924F5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04E3B4BA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B442A" w14:textId="4B5985D2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4</w:t>
            </w:r>
          </w:p>
          <w:p w14:paraId="1310D03B" w14:textId="30A2EEE7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1FB5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A260A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EB16F" w14:textId="77777777" w:rsidR="002F5415" w:rsidRPr="00347211" w:rsidRDefault="002F5415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углерод оксида</w:t>
            </w:r>
          </w:p>
          <w:p w14:paraId="43838068" w14:textId="77777777" w:rsidR="002F5415" w:rsidRDefault="002F5415" w:rsidP="002F5415">
            <w:pPr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</w:t>
            </w:r>
            <w:proofErr w:type="gramStart"/>
            <w:r w:rsidRPr="00347211">
              <w:rPr>
                <w:sz w:val="22"/>
                <w:szCs w:val="22"/>
              </w:rPr>
              <w:t>0-50000</w:t>
            </w:r>
            <w:proofErr w:type="gramEnd"/>
            <w:r w:rsidRPr="00347211">
              <w:rPr>
                <w:sz w:val="22"/>
                <w:szCs w:val="22"/>
              </w:rPr>
              <w:t>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42F4EC7B" w14:textId="77777777" w:rsidR="00D503E1" w:rsidRDefault="00D503E1" w:rsidP="002F5415">
            <w:pPr>
              <w:rPr>
                <w:sz w:val="22"/>
                <w:szCs w:val="22"/>
                <w:vertAlign w:val="superscript"/>
              </w:rPr>
            </w:pPr>
          </w:p>
          <w:p w14:paraId="3FE7C50A" w14:textId="77777777" w:rsidR="00D503E1" w:rsidRDefault="00D503E1" w:rsidP="002F5415">
            <w:pPr>
              <w:rPr>
                <w:sz w:val="22"/>
                <w:szCs w:val="22"/>
              </w:rPr>
            </w:pPr>
          </w:p>
          <w:p w14:paraId="35922BD2" w14:textId="0AF9D4DB" w:rsidR="00D503E1" w:rsidRPr="00347211" w:rsidRDefault="00D503E1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7D721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4DD8A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61D95C0C" w14:textId="77777777" w:rsidTr="00D503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9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3EB95" w14:textId="089E6880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5</w:t>
            </w:r>
          </w:p>
          <w:p w14:paraId="73DE2D18" w14:textId="1261A0E7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4F4EB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4B74E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0FA67" w14:textId="77777777" w:rsidR="002F5415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кислорода </w:t>
            </w:r>
            <w:proofErr w:type="gramStart"/>
            <w:r w:rsidRPr="00347211">
              <w:rPr>
                <w:sz w:val="22"/>
                <w:szCs w:val="22"/>
              </w:rPr>
              <w:t xml:space="preserve">объемная 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0</w:t>
            </w:r>
            <w:proofErr w:type="gramEnd"/>
            <w:r w:rsidRPr="00347211">
              <w:rPr>
                <w:sz w:val="22"/>
                <w:szCs w:val="22"/>
              </w:rPr>
              <w:t>,1-21</w:t>
            </w:r>
            <w:proofErr w:type="gramStart"/>
            <w:r w:rsidRPr="00347211">
              <w:rPr>
                <w:sz w:val="22"/>
                <w:szCs w:val="22"/>
              </w:rPr>
              <w:t>об.%</w:t>
            </w:r>
            <w:proofErr w:type="gramEnd"/>
          </w:p>
          <w:p w14:paraId="14027B49" w14:textId="77777777" w:rsidR="00D503E1" w:rsidRDefault="00D503E1" w:rsidP="002F5415">
            <w:pPr>
              <w:rPr>
                <w:sz w:val="22"/>
                <w:szCs w:val="22"/>
              </w:rPr>
            </w:pPr>
          </w:p>
          <w:p w14:paraId="234AC32E" w14:textId="77777777" w:rsidR="00D503E1" w:rsidRDefault="00D503E1" w:rsidP="002F5415">
            <w:pPr>
              <w:rPr>
                <w:sz w:val="22"/>
                <w:szCs w:val="22"/>
              </w:rPr>
            </w:pPr>
          </w:p>
          <w:p w14:paraId="335926AB" w14:textId="2D678DC2" w:rsidR="00D503E1" w:rsidRPr="00347211" w:rsidRDefault="00D503E1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D475B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77B13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</w:tbl>
    <w:p w14:paraId="0ED396AD" w14:textId="77777777" w:rsidR="00D503E1" w:rsidRDefault="00D503E1"/>
    <w:p w14:paraId="79F94E37" w14:textId="77777777" w:rsidR="00D503E1" w:rsidRDefault="00D503E1"/>
    <w:p w14:paraId="4A3FC707" w14:textId="77777777" w:rsidR="00D503E1" w:rsidRDefault="00D503E1"/>
    <w:p w14:paraId="5D2A2D2A" w14:textId="77777777" w:rsidR="00D503E1" w:rsidRDefault="00D503E1"/>
    <w:p w14:paraId="27A7F66D" w14:textId="77777777" w:rsidR="00D503E1" w:rsidRDefault="00D503E1"/>
    <w:p w14:paraId="72338CC7" w14:textId="77777777" w:rsidR="00D503E1" w:rsidRDefault="00D503E1"/>
    <w:p w14:paraId="7FE32492" w14:textId="77777777" w:rsidR="00D503E1" w:rsidRDefault="00D503E1"/>
    <w:p w14:paraId="1D2125AE" w14:textId="77777777" w:rsidR="00D503E1" w:rsidRDefault="00D503E1"/>
    <w:p w14:paraId="2FF49EB3" w14:textId="77777777" w:rsidR="00D503E1" w:rsidRDefault="00D503E1"/>
    <w:p w14:paraId="7CFE0A04" w14:textId="77777777" w:rsidR="00D503E1" w:rsidRDefault="00D503E1"/>
    <w:p w14:paraId="11572B93" w14:textId="77777777" w:rsidR="00D503E1" w:rsidRDefault="00D503E1"/>
    <w:tbl>
      <w:tblPr>
        <w:tblW w:w="4952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59"/>
        <w:gridCol w:w="937"/>
        <w:gridCol w:w="1808"/>
        <w:gridCol w:w="1774"/>
        <w:gridCol w:w="1938"/>
      </w:tblGrid>
      <w:tr w:rsidR="000C22B8" w:rsidRPr="00605AD3" w14:paraId="69706249" w14:textId="77777777" w:rsidTr="00D503E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22DEB" w14:textId="69499925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0C22B8" w:rsidRPr="00347211">
              <w:rPr>
                <w:sz w:val="22"/>
                <w:szCs w:val="22"/>
              </w:rPr>
              <w:t>6</w:t>
            </w:r>
          </w:p>
          <w:p w14:paraId="29035F9C" w14:textId="2B687D8B" w:rsidR="000C22B8" w:rsidRDefault="000C22B8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0BF90" w14:textId="77777777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6ED19FC5" w14:textId="77777777" w:rsidR="000C22B8" w:rsidRPr="00347211" w:rsidRDefault="000C22B8" w:rsidP="002F5415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0177AB4F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764F3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3068B304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F955710" w14:textId="77777777" w:rsidR="000C22B8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66F39BB0" w14:textId="1D0DA590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734BB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419ED1C9" w14:textId="77777777" w:rsidR="000C22B8" w:rsidRPr="00347211" w:rsidRDefault="000C22B8" w:rsidP="002F5415">
            <w:pPr>
              <w:spacing w:line="230" w:lineRule="auto"/>
              <w:ind w:right="-6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акрилонитрила</w:t>
            </w:r>
          </w:p>
          <w:p w14:paraId="2AA88C4D" w14:textId="04E2DC92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50B57" w14:textId="77777777" w:rsidR="000C22B8" w:rsidRPr="00347211" w:rsidRDefault="000C22B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1F1B315A" w14:textId="0730F63B" w:rsidR="000C22B8" w:rsidRDefault="000C22B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AF25F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1820-2002</w:t>
            </w:r>
          </w:p>
          <w:p w14:paraId="71411931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172D6F68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509EC" w14:textId="55BE7417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7</w:t>
            </w:r>
          </w:p>
          <w:p w14:paraId="4DABEC53" w14:textId="707A8710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5F9C7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C2807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48AA2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бензола</w:t>
            </w:r>
          </w:p>
          <w:p w14:paraId="14B85B21" w14:textId="10B7282B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CB882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F43EB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4A889AB9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C52F8" w14:textId="58F8B75B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8</w:t>
            </w:r>
          </w:p>
          <w:p w14:paraId="6A460364" w14:textId="3327CC23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 xml:space="preserve">**                   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F45D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74FE0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CBFC1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бутан-1-ола</w:t>
            </w:r>
          </w:p>
          <w:p w14:paraId="66003823" w14:textId="7BA5298C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688FB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1DF19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4F0DFDB9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1E9A" w14:textId="67B28C0A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9</w:t>
            </w:r>
          </w:p>
          <w:p w14:paraId="2810E51B" w14:textId="5CD5C326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0DCF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7F3D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E948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и-бутанола</w:t>
            </w:r>
          </w:p>
          <w:p w14:paraId="1DFD27BB" w14:textId="77777777" w:rsidR="000C22B8" w:rsidRDefault="000C22B8" w:rsidP="002F5415">
            <w:pPr>
              <w:spacing w:line="230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0A46141D" w14:textId="77777777" w:rsidR="000C22B8" w:rsidRPr="00347211" w:rsidRDefault="000C22B8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64EB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50AE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70DFED49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C7468" w14:textId="46445902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10</w:t>
            </w:r>
          </w:p>
          <w:p w14:paraId="12B581AE" w14:textId="65FA66F6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CAB7A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B5B29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542E6" w14:textId="77777777" w:rsidR="000C22B8" w:rsidRPr="00347211" w:rsidRDefault="000C22B8" w:rsidP="002F5415">
            <w:pPr>
              <w:spacing w:line="235" w:lineRule="auto"/>
              <w:ind w:right="-20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и-бутилацетата</w:t>
            </w:r>
          </w:p>
          <w:p w14:paraId="3F3506B1" w14:textId="77B43D01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E831F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93FC4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1797239A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D983" w14:textId="6D9B3C70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11</w:t>
            </w:r>
          </w:p>
          <w:p w14:paraId="0F2F8E25" w14:textId="694150E0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CD67E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D6A54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54C31" w14:textId="77777777" w:rsidR="000C22B8" w:rsidRPr="00347211" w:rsidRDefault="000C22B8" w:rsidP="002F5415">
            <w:pPr>
              <w:spacing w:line="235" w:lineRule="auto"/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н-бутилацетата</w:t>
            </w:r>
          </w:p>
          <w:p w14:paraId="2094E817" w14:textId="7298E550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89074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A5A4D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50ECCBBE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89CDC" w14:textId="4AEDCDE5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12</w:t>
            </w:r>
          </w:p>
          <w:p w14:paraId="50C52A30" w14:textId="70366495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05DFD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271A0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23561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гексана</w:t>
            </w:r>
          </w:p>
          <w:p w14:paraId="7BDDE23C" w14:textId="5FE6CC3D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1335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9206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3C1F601F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D9EF6" w14:textId="51E12CC1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13</w:t>
            </w:r>
          </w:p>
          <w:p w14:paraId="7AD94EE6" w14:textId="128846DF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4C549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18BEA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61FB2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диоксана-1,4</w:t>
            </w:r>
          </w:p>
          <w:p w14:paraId="2561565E" w14:textId="1B6AB9D8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B1D21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951AE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79BA1BC3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38419" w14:textId="066DD021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14</w:t>
            </w:r>
          </w:p>
          <w:p w14:paraId="73381638" w14:textId="34BF7791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94C98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C2C92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86690" w14:textId="77777777" w:rsidR="000C22B8" w:rsidRPr="00347211" w:rsidRDefault="000C22B8" w:rsidP="002F5415">
            <w:pPr>
              <w:spacing w:line="235" w:lineRule="auto"/>
              <w:ind w:right="-10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изопропанола</w:t>
            </w:r>
            <w:proofErr w:type="spellEnd"/>
          </w:p>
          <w:p w14:paraId="2206D693" w14:textId="08338D04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290B4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384A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314935BD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D044" w14:textId="5D88EB01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15</w:t>
            </w:r>
          </w:p>
          <w:p w14:paraId="642677A7" w14:textId="26F48B55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1D9B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19846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578BE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</w:p>
          <w:p w14:paraId="18E5E3E6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изопропилбензола (кумола)</w:t>
            </w:r>
          </w:p>
          <w:p w14:paraId="4EBBB4E2" w14:textId="46649DFC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71AD2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A02A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46D94377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E26EC" w14:textId="3B0EBA0F" w:rsidR="000C22B8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16</w:t>
            </w:r>
          </w:p>
          <w:p w14:paraId="0DCCDB22" w14:textId="3E07FA2F" w:rsidR="000C22B8" w:rsidRDefault="000C22B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F69E4" w14:textId="77777777" w:rsidR="000C22B8" w:rsidRPr="00347211" w:rsidRDefault="000C22B8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E0EB2" w14:textId="77777777" w:rsidR="000C22B8" w:rsidRPr="00347211" w:rsidRDefault="000C22B8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C073B" w14:textId="77777777" w:rsidR="000C22B8" w:rsidRPr="00347211" w:rsidRDefault="000C22B8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м-ксилола</w:t>
            </w:r>
          </w:p>
          <w:p w14:paraId="57D68559" w14:textId="397E08B9" w:rsidR="000C22B8" w:rsidRPr="00347211" w:rsidRDefault="000C22B8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69A7F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1DAF1" w14:textId="77777777" w:rsidR="000C22B8" w:rsidRPr="00143B9D" w:rsidRDefault="000C22B8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3C6FA090" w14:textId="77777777" w:rsidTr="00D503E1">
        <w:trPr>
          <w:trHeight w:val="127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5BDBB" w14:textId="303A926B" w:rsidR="000C22B8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17</w:t>
            </w:r>
          </w:p>
          <w:p w14:paraId="08AC95DC" w14:textId="041C94EA" w:rsidR="000C22B8" w:rsidRDefault="000C22B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C115" w14:textId="77777777" w:rsidR="000C22B8" w:rsidRPr="00347211" w:rsidRDefault="000C22B8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52A42" w14:textId="77777777" w:rsidR="000C22B8" w:rsidRPr="00347211" w:rsidRDefault="000C22B8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17414" w14:textId="77777777" w:rsidR="000C22B8" w:rsidRPr="00347211" w:rsidRDefault="000C22B8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о-ксилола</w:t>
            </w:r>
          </w:p>
          <w:p w14:paraId="417D9186" w14:textId="77777777" w:rsidR="000C22B8" w:rsidRDefault="000C22B8" w:rsidP="000C22B8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12A99C26" w14:textId="77777777" w:rsidR="000C22B8" w:rsidRDefault="000C22B8" w:rsidP="000C22B8">
            <w:pPr>
              <w:spacing w:line="235" w:lineRule="auto"/>
              <w:rPr>
                <w:sz w:val="22"/>
                <w:szCs w:val="22"/>
              </w:rPr>
            </w:pPr>
          </w:p>
          <w:p w14:paraId="0692E179" w14:textId="5034BFA9" w:rsidR="000C22B8" w:rsidRPr="00347211" w:rsidRDefault="000C22B8" w:rsidP="00223445">
            <w:pPr>
              <w:spacing w:line="235" w:lineRule="auto"/>
              <w:ind w:firstLine="708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09AF9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62F42" w14:textId="77777777" w:rsidR="000C22B8" w:rsidRPr="00143B9D" w:rsidRDefault="000C22B8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340F7629" w14:textId="77777777" w:rsidTr="00D503E1">
        <w:trPr>
          <w:trHeight w:val="100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FB35F" w14:textId="480A1303" w:rsidR="006D5D42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6D5D42" w:rsidRPr="00347211">
              <w:rPr>
                <w:sz w:val="22"/>
                <w:szCs w:val="22"/>
              </w:rPr>
              <w:t>18</w:t>
            </w:r>
          </w:p>
          <w:p w14:paraId="4215E31C" w14:textId="52110D3E" w:rsidR="006D5D42" w:rsidRDefault="006D5D42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2C027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3D82669E" w14:textId="77777777" w:rsidR="006D5D42" w:rsidRPr="00347211" w:rsidRDefault="006D5D42" w:rsidP="006D5D42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5CB682F0" w14:textId="77777777" w:rsidR="006D5D42" w:rsidRPr="00347211" w:rsidRDefault="006D5D42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59B68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7BE7B3FA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02F07DCD" w14:textId="77777777" w:rsidR="006D5D42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60CA12E4" w14:textId="5F16DE3D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F9FE" w14:textId="77777777" w:rsidR="006D5D42" w:rsidRPr="00347211" w:rsidRDefault="006D5D42" w:rsidP="000C22B8">
            <w:pPr>
              <w:tabs>
                <w:tab w:val="left" w:pos="322"/>
                <w:tab w:val="center" w:pos="1099"/>
              </w:tabs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п-ксилола</w:t>
            </w:r>
          </w:p>
          <w:p w14:paraId="4343AFA3" w14:textId="756F5F56" w:rsidR="006D5D42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A59B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16B5CEE4" w14:textId="38D6F364" w:rsidR="006D5D42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DF87C" w14:textId="77777777" w:rsidR="006D5D42" w:rsidRPr="00347211" w:rsidRDefault="006D5D42" w:rsidP="006D5D42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1820-2002</w:t>
            </w:r>
          </w:p>
          <w:p w14:paraId="57CED007" w14:textId="77777777" w:rsidR="006D5D42" w:rsidRPr="00143B9D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77169316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35851" w14:textId="1736EC60" w:rsidR="006D5D42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19</w:t>
            </w:r>
          </w:p>
          <w:p w14:paraId="76812EF3" w14:textId="342FEC20" w:rsidR="006D5D42" w:rsidRDefault="006D5D42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305E1" w14:textId="77777777" w:rsidR="006D5D42" w:rsidRPr="00347211" w:rsidRDefault="006D5D42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56E45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D5A2D" w14:textId="77777777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метанола</w:t>
            </w:r>
          </w:p>
          <w:p w14:paraId="3ED40543" w14:textId="2AB960D1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ABE05" w14:textId="77777777" w:rsidR="006D5D42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8A81F" w14:textId="77777777" w:rsidR="006D5D42" w:rsidRPr="00143B9D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4873017B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25327" w14:textId="540952EF" w:rsidR="006D5D42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20</w:t>
            </w:r>
          </w:p>
          <w:p w14:paraId="26C3128C" w14:textId="7BBCDC9A" w:rsidR="006D5D42" w:rsidRDefault="006D5D42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B3EDB" w14:textId="77777777" w:rsidR="006D5D42" w:rsidRPr="00347211" w:rsidRDefault="006D5D42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721A9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3FE21" w14:textId="77777777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метилэтилкетона</w:t>
            </w:r>
          </w:p>
          <w:p w14:paraId="38F342E3" w14:textId="0DF9076A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9C6EB" w14:textId="77777777" w:rsidR="006D5D42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11802" w14:textId="77777777" w:rsidR="006D5D42" w:rsidRPr="00143B9D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57F76BD3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333AA" w14:textId="42A8CFE0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21</w:t>
            </w:r>
          </w:p>
          <w:p w14:paraId="25690173" w14:textId="2441CF0F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953BF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E9E5B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D2D19" w14:textId="77777777" w:rsidR="006D5D42" w:rsidRPr="00347211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и-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2ACDC5FA" w14:textId="68481822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0D526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DD7A9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10EBF7AD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1452C" w14:textId="45E9C465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22</w:t>
            </w:r>
          </w:p>
          <w:p w14:paraId="237D00FF" w14:textId="2AB770D8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BECAA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2E7D0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2BA74" w14:textId="77777777" w:rsidR="006D5D42" w:rsidRPr="00347211" w:rsidRDefault="006D5D42" w:rsidP="006D5D42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  <w:r w:rsidRPr="00347211">
              <w:rPr>
                <w:sz w:val="22"/>
                <w:szCs w:val="22"/>
              </w:rPr>
              <w:t xml:space="preserve"> (н-амилацетата)</w:t>
            </w:r>
          </w:p>
          <w:p w14:paraId="0313D6EE" w14:textId="1F47AF69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1D10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CB5EC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53DC1280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0C95C" w14:textId="534B938F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23</w:t>
            </w:r>
          </w:p>
          <w:p w14:paraId="56C2F91C" w14:textId="33E9C5C9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B8E0D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54B42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11C9F" w14:textId="77777777" w:rsidR="006D5D42" w:rsidRPr="00C047B2" w:rsidRDefault="006D5D42" w:rsidP="006D5D42">
            <w:pPr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>концентрация пропан-2-она</w:t>
            </w:r>
          </w:p>
          <w:p w14:paraId="64850834" w14:textId="5BBD3B1F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>ДИ: (10-5000) мг/м</w:t>
            </w:r>
            <w:r w:rsidRPr="00C047B2">
              <w:rPr>
                <w:sz w:val="22"/>
                <w:szCs w:val="22"/>
                <w:vertAlign w:val="superscript"/>
              </w:rPr>
              <w:t>3</w:t>
            </w:r>
            <w:r w:rsidR="007C6F11" w:rsidRPr="00C047B2">
              <w:rPr>
                <w:sz w:val="22"/>
                <w:szCs w:val="22"/>
                <w:vertAlign w:val="superscript"/>
              </w:rPr>
              <w:t xml:space="preserve">  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9BF0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3395B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6608E525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5710F" w14:textId="6C960696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24</w:t>
            </w:r>
          </w:p>
          <w:p w14:paraId="1F514196" w14:textId="2ADF1967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DC8B9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A21A5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186C6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стирола</w:t>
            </w:r>
          </w:p>
          <w:p w14:paraId="7F8998DE" w14:textId="425C3711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8C5C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78E3E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7B9368F7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E4CCC" w14:textId="372C1FC2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25</w:t>
            </w:r>
          </w:p>
          <w:p w14:paraId="6D0EEC0B" w14:textId="2A3519C8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24905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83BBA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9588C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толуола </w:t>
            </w:r>
          </w:p>
          <w:p w14:paraId="75583299" w14:textId="6F86D6BC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043A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0D98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5ABD481A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AE82B" w14:textId="392D993A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26</w:t>
            </w:r>
          </w:p>
          <w:p w14:paraId="5EC4D363" w14:textId="5319A3A5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E5B4D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166C0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8EF5F" w14:textId="77777777" w:rsidR="006D5D42" w:rsidRDefault="006D5D42" w:rsidP="006D5D42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1,2,4-триметил</w:t>
            </w:r>
          </w:p>
          <w:p w14:paraId="5D33D9C4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47211">
              <w:rPr>
                <w:sz w:val="22"/>
                <w:szCs w:val="22"/>
              </w:rPr>
              <w:t>ензола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(</w:t>
            </w:r>
            <w:proofErr w:type="spellStart"/>
            <w:r w:rsidRPr="00347211">
              <w:rPr>
                <w:sz w:val="22"/>
                <w:szCs w:val="22"/>
              </w:rPr>
              <w:t>псевдокумола</w:t>
            </w:r>
            <w:proofErr w:type="spellEnd"/>
            <w:r w:rsidRPr="00347211">
              <w:rPr>
                <w:sz w:val="22"/>
                <w:szCs w:val="22"/>
              </w:rPr>
              <w:t>)</w:t>
            </w:r>
          </w:p>
          <w:p w14:paraId="203F9C0F" w14:textId="29360E45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2A9CA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88904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230C0430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7CB9B" w14:textId="58277780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27</w:t>
            </w:r>
          </w:p>
          <w:p w14:paraId="08135E57" w14:textId="553ACAE8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6DD89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B7E0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E2D48" w14:textId="77777777" w:rsidR="006D5D42" w:rsidRPr="00347211" w:rsidRDefault="006D5D42" w:rsidP="006D5D4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трихлорэтилена</w:t>
            </w:r>
          </w:p>
          <w:p w14:paraId="7CC3BD73" w14:textId="15ABF02F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7E401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2E4AF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40E21BE4" w14:textId="77777777" w:rsidTr="00D503E1">
        <w:trPr>
          <w:trHeight w:val="2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6F8B4" w14:textId="5A344D3B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28</w:t>
            </w:r>
          </w:p>
          <w:p w14:paraId="2FD88025" w14:textId="13FFE3BD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E06A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5F53D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A0A6D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этанола</w:t>
            </w:r>
          </w:p>
          <w:p w14:paraId="381DD783" w14:textId="67DEB8C8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198D3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0C77F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206C58B8" w14:textId="77777777" w:rsidTr="00D503E1">
        <w:trPr>
          <w:trHeight w:val="15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09509" w14:textId="11C29C15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29</w:t>
            </w:r>
          </w:p>
          <w:p w14:paraId="65D21635" w14:textId="0EF27023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DF46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4491D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3D1E8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этилацетата</w:t>
            </w:r>
          </w:p>
          <w:p w14:paraId="0563F301" w14:textId="77777777" w:rsidR="006D5D42" w:rsidRDefault="006D5D42" w:rsidP="006D5D4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BA675FE" w14:textId="77777777" w:rsidR="006D5D42" w:rsidRDefault="006D5D42" w:rsidP="006D5D4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</w:p>
          <w:p w14:paraId="3B314D19" w14:textId="77777777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</w:p>
          <w:p w14:paraId="33B5985B" w14:textId="7FD57688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2A516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43403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8D6338" w:rsidRPr="00605AD3" w14:paraId="7DBABC44" w14:textId="77777777" w:rsidTr="00D503E1">
        <w:trPr>
          <w:trHeight w:val="1022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78C07" w14:textId="4CB0B21A" w:rsidR="008D6338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8D6338" w:rsidRPr="00347211">
              <w:rPr>
                <w:sz w:val="22"/>
                <w:szCs w:val="22"/>
              </w:rPr>
              <w:t>30</w:t>
            </w:r>
          </w:p>
          <w:p w14:paraId="4D4132A0" w14:textId="2E83B20D" w:rsidR="008D6338" w:rsidRDefault="008D633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7BE87" w14:textId="77777777" w:rsidR="008D6338" w:rsidRPr="00347211" w:rsidRDefault="008D633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27C5376E" w14:textId="77777777" w:rsidR="008D6338" w:rsidRPr="00347211" w:rsidRDefault="008D6338" w:rsidP="006D5D42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5940065B" w14:textId="77777777" w:rsidR="008D6338" w:rsidRPr="00347211" w:rsidRDefault="008D6338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3BFB0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100.01/</w:t>
            </w:r>
          </w:p>
          <w:p w14:paraId="16AD9849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42.000</w:t>
            </w:r>
          </w:p>
          <w:p w14:paraId="302EF752" w14:textId="77777777" w:rsid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100.01/</w:t>
            </w:r>
          </w:p>
          <w:p w14:paraId="0840AFEC" w14:textId="53DBBEAE" w:rsidR="008D6338" w:rsidRPr="00347211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84EE4" w14:textId="77777777" w:rsidR="008D6338" w:rsidRPr="00347211" w:rsidRDefault="008D633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этилбензола</w:t>
            </w:r>
          </w:p>
          <w:p w14:paraId="34A9A290" w14:textId="18A73FB2" w:rsidR="008D6338" w:rsidRPr="00347211" w:rsidRDefault="008D6338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2EB6A" w14:textId="77777777" w:rsidR="008D6338" w:rsidRPr="00347211" w:rsidRDefault="008D6338" w:rsidP="008D6338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6ACE4022" w14:textId="11EE4995" w:rsidR="008D6338" w:rsidRDefault="008D6338" w:rsidP="007D7BA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9998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1820-2002</w:t>
            </w:r>
          </w:p>
          <w:p w14:paraId="057F3FAE" w14:textId="77777777" w:rsidR="008D6338" w:rsidRPr="00143B9D" w:rsidRDefault="008D6338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8D6338" w:rsidRPr="00605AD3" w14:paraId="0310879D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09CCE" w14:textId="64ACE731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31</w:t>
            </w:r>
          </w:p>
          <w:p w14:paraId="2E9BB359" w14:textId="6BBC4B0C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C1D79" w14:textId="77777777" w:rsidR="008D6338" w:rsidRPr="00347211" w:rsidRDefault="008D6338" w:rsidP="006D5D4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37103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99C6F" w14:textId="77777777" w:rsidR="008D6338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0CA331C2" w14:textId="77777777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2-этоксиэтанола (</w:t>
            </w:r>
            <w:proofErr w:type="spellStart"/>
            <w:r w:rsidRPr="00347211">
              <w:rPr>
                <w:sz w:val="22"/>
                <w:szCs w:val="22"/>
              </w:rPr>
              <w:t>этилцеллозольва</w:t>
            </w:r>
            <w:proofErr w:type="spellEnd"/>
            <w:r w:rsidRPr="00347211">
              <w:rPr>
                <w:sz w:val="22"/>
                <w:szCs w:val="22"/>
              </w:rPr>
              <w:t>)</w:t>
            </w:r>
          </w:p>
          <w:p w14:paraId="155379ED" w14:textId="6BB89460" w:rsidR="008D6338" w:rsidRPr="00347211" w:rsidRDefault="008D6338" w:rsidP="008D6338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93A10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53DCC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52E64AE9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3A7C" w14:textId="7BFC5206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32</w:t>
            </w:r>
          </w:p>
          <w:p w14:paraId="1E5045EC" w14:textId="648B890D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73E50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E32CB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50C5B" w14:textId="77777777" w:rsidR="008D6338" w:rsidRDefault="008D6338" w:rsidP="008D6338">
            <w:pPr>
              <w:spacing w:line="230" w:lineRule="auto"/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6827C9AF" w14:textId="77777777" w:rsidR="008D6338" w:rsidRPr="00347211" w:rsidRDefault="008D6338" w:rsidP="008D6338">
            <w:pPr>
              <w:spacing w:line="230" w:lineRule="auto"/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акрилонитрила</w:t>
            </w:r>
          </w:p>
          <w:p w14:paraId="462F6445" w14:textId="59713B7A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692B2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2DA91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2804-2007</w:t>
            </w:r>
          </w:p>
          <w:p w14:paraId="19D67229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1067F0E7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A80A" w14:textId="4CD609A9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33</w:t>
            </w:r>
          </w:p>
          <w:p w14:paraId="4655C758" w14:textId="51DC6C30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D57C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E55B2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3AFA7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бензола</w:t>
            </w:r>
          </w:p>
          <w:p w14:paraId="561A8207" w14:textId="70768EEE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(3,6-3000)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B23C1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77B75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1205B7D6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F3E23" w14:textId="346DC149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34</w:t>
            </w:r>
          </w:p>
          <w:p w14:paraId="77105B52" w14:textId="7F6F903D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4F53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C0AC8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2492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и-бутанола</w:t>
            </w:r>
          </w:p>
          <w:p w14:paraId="7CC65625" w14:textId="76C59BED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(4,7-3000)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3D22F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341F2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021702F2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D77F5" w14:textId="2AD1ECB1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35</w:t>
            </w:r>
          </w:p>
          <w:p w14:paraId="7224738E" w14:textId="17EFDF54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2074B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EBA0F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BB75B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н-бутанола</w:t>
            </w:r>
          </w:p>
          <w:p w14:paraId="5E84CE5A" w14:textId="74B5D308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(3,3-3000)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D4B08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440CE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566F2777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4D97" w14:textId="7BA085EC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36</w:t>
            </w:r>
          </w:p>
          <w:p w14:paraId="20185B1D" w14:textId="78487CE8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C2679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DFFA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DC3D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и-бутилацетата</w:t>
            </w:r>
          </w:p>
          <w:p w14:paraId="41F94280" w14:textId="53FF7C67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909AF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5489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5E9F2C80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CD56F" w14:textId="78FAB139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37</w:t>
            </w:r>
          </w:p>
          <w:p w14:paraId="0E1987A9" w14:textId="0BC4AE43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250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4894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45F27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н-бутилацетата</w:t>
            </w:r>
          </w:p>
          <w:p w14:paraId="78851BF8" w14:textId="3ED30594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(0,8-3000)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00D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0FD37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0CF5C9BE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DF6E4" w14:textId="43C1C5AC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38</w:t>
            </w:r>
          </w:p>
          <w:p w14:paraId="5C2FC178" w14:textId="16D5454C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DF342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9FC93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D143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н-гексана</w:t>
            </w:r>
          </w:p>
          <w:p w14:paraId="392B65D3" w14:textId="022DD0A9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(5,5-3000)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E21FF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2560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6B1F991D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03E7E" w14:textId="6FF4B4A4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39</w:t>
            </w:r>
          </w:p>
          <w:p w14:paraId="0A890460" w14:textId="65FA1EFE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99C42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C7175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2716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н-гептан</w:t>
            </w:r>
          </w:p>
          <w:p w14:paraId="0C497B69" w14:textId="38B22BF8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(2,1-3000)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01FD1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1895D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6E711538" w14:textId="77777777" w:rsidTr="00D503E1">
        <w:trPr>
          <w:trHeight w:val="7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AE16A" w14:textId="66A5D10A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40</w:t>
            </w:r>
          </w:p>
          <w:p w14:paraId="2DA44588" w14:textId="55769E96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C39B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DE80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BCBB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н-октана</w:t>
            </w:r>
          </w:p>
          <w:p w14:paraId="4DD7C258" w14:textId="448B1C6A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(0,8-3000)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78EE5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1DAB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2FAE3894" w14:textId="77777777" w:rsidTr="00D503E1">
        <w:trPr>
          <w:trHeight w:val="10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B1346" w14:textId="07DA8A27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41</w:t>
            </w:r>
          </w:p>
          <w:p w14:paraId="7F5A1AED" w14:textId="1C1F495C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7E43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BF8F7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1B98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н-пентана</w:t>
            </w:r>
          </w:p>
          <w:p w14:paraId="23770489" w14:textId="77777777" w:rsidR="008D6338" w:rsidRDefault="008D6338" w:rsidP="008D6338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35DAD86C" w14:textId="27F5D0D1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D8605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B3F0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1441673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59BF2" w14:textId="296FA1F2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bookmarkStart w:id="2" w:name="_Hlk105505344"/>
            <w:r>
              <w:rPr>
                <w:sz w:val="22"/>
                <w:szCs w:val="22"/>
              </w:rPr>
              <w:lastRenderedPageBreak/>
              <w:t>3.</w:t>
            </w:r>
            <w:r w:rsidR="008D4BAB" w:rsidRPr="00347211">
              <w:rPr>
                <w:sz w:val="22"/>
                <w:szCs w:val="22"/>
              </w:rPr>
              <w:t>42</w:t>
            </w:r>
          </w:p>
          <w:p w14:paraId="0D6CCD8C" w14:textId="413C6616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3AB37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203C57F1" w14:textId="77777777" w:rsidR="008D4BAB" w:rsidRPr="00347211" w:rsidRDefault="008D4BAB" w:rsidP="008D4BAB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22161F7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E0A7A" w14:textId="77777777" w:rsidR="008D4BAB" w:rsidRPr="00347211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10C4EECC" w14:textId="77777777" w:rsidR="008D4BAB" w:rsidRPr="00347211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0A5D8D04" w14:textId="77777777" w:rsidR="008D4BAB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5C20D7E" w14:textId="50208365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457A1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диоксана-1,4</w:t>
            </w:r>
          </w:p>
          <w:p w14:paraId="408C7EE1" w14:textId="09F29448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B9E6F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68EC4AFD" w14:textId="65D9F0EC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EC19A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2804-2007</w:t>
            </w:r>
          </w:p>
          <w:p w14:paraId="4C05B02A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9A87730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5254C" w14:textId="559E4922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43</w:t>
            </w:r>
          </w:p>
          <w:p w14:paraId="70325254" w14:textId="3D149D24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538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A5B5B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F4B00" w14:textId="77777777" w:rsidR="008D4BAB" w:rsidRPr="00347211" w:rsidRDefault="008D4BAB" w:rsidP="007D7BA2">
            <w:pPr>
              <w:spacing w:line="235" w:lineRule="auto"/>
              <w:ind w:right="-10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изопропанола</w:t>
            </w:r>
            <w:proofErr w:type="spellEnd"/>
          </w:p>
          <w:p w14:paraId="531F6875" w14:textId="435D055C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2565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28C2E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4FDDEF1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D4152" w14:textId="26F0A1A1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44</w:t>
            </w:r>
          </w:p>
          <w:p w14:paraId="223E9A54" w14:textId="751FDF6C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34E5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19143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36366" w14:textId="77777777" w:rsidR="008D4BAB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изопропилбензола (кумола)</w:t>
            </w:r>
          </w:p>
          <w:p w14:paraId="7DBE8483" w14:textId="31293D1C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E993E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9988C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191017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B1D01" w14:textId="4B47BC05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45</w:t>
            </w:r>
          </w:p>
          <w:p w14:paraId="4328F925" w14:textId="2524A96C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AEBF7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B2F4E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A3B15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м-ксилола</w:t>
            </w:r>
          </w:p>
          <w:p w14:paraId="5B02B59A" w14:textId="07595B4A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DAEF0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CE66F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6E50F4C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469F5" w14:textId="46B7C90D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46</w:t>
            </w:r>
          </w:p>
          <w:p w14:paraId="7F582729" w14:textId="14E187B1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35A0F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2EF8D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FE460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о-ксилола</w:t>
            </w:r>
          </w:p>
          <w:p w14:paraId="2FACE90A" w14:textId="1EB8FD16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4DF01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BEFF1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00D0624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F40CF" w14:textId="4EBB9023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47</w:t>
            </w:r>
          </w:p>
          <w:p w14:paraId="116FF355" w14:textId="6905FED1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6BB54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48E0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1F009" w14:textId="77777777" w:rsidR="008D4BAB" w:rsidRPr="00347211" w:rsidRDefault="008D4BAB" w:rsidP="007D7BA2">
            <w:pPr>
              <w:tabs>
                <w:tab w:val="left" w:pos="322"/>
                <w:tab w:val="center" w:pos="1099"/>
              </w:tabs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п-ксилола</w:t>
            </w:r>
          </w:p>
          <w:p w14:paraId="6A419E87" w14:textId="45F26834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B831F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2338D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39C7A75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D8BEB" w14:textId="5E70B7DF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48</w:t>
            </w:r>
          </w:p>
          <w:p w14:paraId="2062A477" w14:textId="70BD70BD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C36DC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1504B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720C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метанола</w:t>
            </w:r>
          </w:p>
          <w:p w14:paraId="67D213D4" w14:textId="7CE82A6B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(44-3000)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FA0E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A58B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6D7D030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AEF9B" w14:textId="43357742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49</w:t>
            </w:r>
          </w:p>
          <w:p w14:paraId="69D8BCAB" w14:textId="08E6EB59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AC8CF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67B21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05902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метилэтилкетона</w:t>
            </w:r>
          </w:p>
          <w:p w14:paraId="122E50DF" w14:textId="15539199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(7,2-3000)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1311D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5DE8D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D54F1F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F673D" w14:textId="5ACDAA86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50</w:t>
            </w:r>
          </w:p>
          <w:p w14:paraId="49AB2395" w14:textId="1E884197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0F89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DEDE1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55567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и-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1A2BCAF3" w14:textId="61AA1A72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589A5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E4FB6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29E16CB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D676" w14:textId="56137A30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51</w:t>
            </w:r>
          </w:p>
          <w:p w14:paraId="6A838772" w14:textId="79C355FD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016A6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1D045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56FD8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5DBFCB78" w14:textId="6C40823D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DA3B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9D9D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34EE1E62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6C50B" w14:textId="6918EA8C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52</w:t>
            </w:r>
          </w:p>
          <w:p w14:paraId="40FBAE44" w14:textId="458213D5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9372E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69656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5706" w14:textId="77777777" w:rsidR="008D4BAB" w:rsidRPr="00347211" w:rsidRDefault="008D4BAB" w:rsidP="007D7BA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пропан-2-она</w:t>
            </w:r>
          </w:p>
          <w:p w14:paraId="28E224AE" w14:textId="57043434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(18-300)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ECF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C40E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0FD21D10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FAE3E" w14:textId="7DCAC536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53</w:t>
            </w:r>
          </w:p>
          <w:p w14:paraId="08CF934A" w14:textId="680C4E86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2259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927E6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3A37B" w14:textId="77777777" w:rsidR="008D4BAB" w:rsidRPr="00347211" w:rsidRDefault="008D4BAB" w:rsidP="007D7BA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стирола</w:t>
            </w:r>
          </w:p>
          <w:p w14:paraId="52FC856C" w14:textId="3EB38871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760BE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73111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bookmarkEnd w:id="2"/>
      <w:tr w:rsidR="008D4BAB" w:rsidRPr="00605AD3" w14:paraId="7FCC9A98" w14:textId="77777777" w:rsidTr="00D503E1">
        <w:trPr>
          <w:trHeight w:val="151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D47E4" w14:textId="03057326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54</w:t>
            </w:r>
          </w:p>
          <w:p w14:paraId="50E02028" w14:textId="532BCE2B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730D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8F5E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619F7" w14:textId="77777777" w:rsidR="008D4BAB" w:rsidRPr="00347211" w:rsidRDefault="008D4BAB" w:rsidP="007D7BA2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</w:t>
            </w:r>
            <w:proofErr w:type="spellStart"/>
            <w:r w:rsidRPr="00347211">
              <w:rPr>
                <w:sz w:val="22"/>
                <w:szCs w:val="22"/>
              </w:rPr>
              <w:t>пропилбензола</w:t>
            </w:r>
            <w:proofErr w:type="spellEnd"/>
            <w:r w:rsidRPr="00347211">
              <w:rPr>
                <w:sz w:val="22"/>
                <w:szCs w:val="22"/>
              </w:rPr>
              <w:t xml:space="preserve"> </w:t>
            </w:r>
          </w:p>
          <w:p w14:paraId="19D8449D" w14:textId="77777777" w:rsidR="008D4BAB" w:rsidRDefault="008D4BAB" w:rsidP="007D7BA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0AE9721E" w14:textId="77777777" w:rsidR="008D4BAB" w:rsidRDefault="008D4BAB" w:rsidP="007D7BA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</w:p>
          <w:p w14:paraId="4318D43A" w14:textId="18CCFBED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28F10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7120F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19B39A7" w14:textId="77777777" w:rsidTr="00D503E1">
        <w:trPr>
          <w:trHeight w:val="977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610A" w14:textId="5C0CCDAF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8D4BAB" w:rsidRPr="00347211">
              <w:rPr>
                <w:sz w:val="22"/>
                <w:szCs w:val="22"/>
              </w:rPr>
              <w:t>55</w:t>
            </w:r>
          </w:p>
          <w:p w14:paraId="3F0D8EBB" w14:textId="1E8689D0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99D9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76DD0487" w14:textId="77777777" w:rsidR="008D4BAB" w:rsidRPr="00347211" w:rsidRDefault="008D4BAB" w:rsidP="008D4BAB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0629764D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65EA" w14:textId="77777777" w:rsidR="008D4BAB" w:rsidRPr="00347211" w:rsidRDefault="008D4BAB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F0EB70C" w14:textId="77777777" w:rsidR="008D4BAB" w:rsidRPr="00347211" w:rsidRDefault="008D4BAB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6C4681D3" w14:textId="77777777" w:rsidR="008D4BAB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7FAC1DB1" w14:textId="3B66A7F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496FE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толуола </w:t>
            </w:r>
          </w:p>
          <w:p w14:paraId="08FC1893" w14:textId="37C15023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3EFF3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4A4769E3" w14:textId="590940ED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E2E6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2804-2007</w:t>
            </w:r>
          </w:p>
          <w:p w14:paraId="30B602EE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4924796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8B374" w14:textId="75CAB107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56</w:t>
            </w:r>
          </w:p>
          <w:p w14:paraId="2A36D031" w14:textId="43495078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A459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694D1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C1B98" w14:textId="77777777" w:rsidR="008D4BAB" w:rsidRPr="00347211" w:rsidRDefault="008D4BAB" w:rsidP="008D4BAB">
            <w:pPr>
              <w:ind w:right="-25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1,2,3-триметилбензола</w:t>
            </w:r>
          </w:p>
          <w:p w14:paraId="66B7EF63" w14:textId="4D2B57A1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7A486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F704F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00789C1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0D193" w14:textId="32CCDDEE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57</w:t>
            </w:r>
          </w:p>
          <w:p w14:paraId="5591B5BC" w14:textId="2A94E745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5D479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5045D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DAB49" w14:textId="77777777" w:rsidR="008D4BAB" w:rsidRPr="00347211" w:rsidRDefault="008D4BAB" w:rsidP="008D4BAB">
            <w:pPr>
              <w:ind w:right="-25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1,2,4-триметилбензола</w:t>
            </w:r>
          </w:p>
          <w:p w14:paraId="12E55EE5" w14:textId="7730C34B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3B61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B6F4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14454C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90714" w14:textId="33F6D8C9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58</w:t>
            </w:r>
          </w:p>
          <w:p w14:paraId="6BC561AD" w14:textId="171148E9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11E5D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69AA4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101CB" w14:textId="77777777" w:rsidR="008D4BAB" w:rsidRPr="00347211" w:rsidRDefault="008D4BAB" w:rsidP="008D4BAB">
            <w:pPr>
              <w:ind w:right="-10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1,3,5-триметилбензола</w:t>
            </w:r>
          </w:p>
          <w:p w14:paraId="10D78303" w14:textId="1B6E91CE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C04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B0B0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CC8638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6C06E" w14:textId="099A1F5C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59</w:t>
            </w:r>
          </w:p>
          <w:p w14:paraId="7FBDEA52" w14:textId="22B0EEC4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3398F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400D6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C4321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трихлорэтилена</w:t>
            </w:r>
          </w:p>
          <w:p w14:paraId="36B0DC12" w14:textId="4C084B23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7F92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5E67E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027086A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48E85" w14:textId="5826D4B0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60</w:t>
            </w:r>
          </w:p>
          <w:p w14:paraId="242E8F8A" w14:textId="279C82CC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57A13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8F5AE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76B2F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этанола</w:t>
            </w:r>
          </w:p>
          <w:p w14:paraId="7AA5F8B0" w14:textId="6A17D25F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26808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DCA8F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C0ECF4E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296F7" w14:textId="5A64AFFF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61</w:t>
            </w:r>
          </w:p>
          <w:p w14:paraId="423110DE" w14:textId="0D7646D1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0EFFC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807E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E80B9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этилацетата</w:t>
            </w:r>
          </w:p>
          <w:p w14:paraId="56C55BFB" w14:textId="0ECCF680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(5,6-3000)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68FE9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D4C8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8D214F4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7858A" w14:textId="6FDF15E7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62</w:t>
            </w:r>
          </w:p>
          <w:p w14:paraId="47B784A7" w14:textId="231AA8CC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8D5A1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86EF5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9564D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этилбензола</w:t>
            </w:r>
          </w:p>
          <w:p w14:paraId="3025954E" w14:textId="2F10C4F4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A52F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B95D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2BAD90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A4D49" w14:textId="40E1D55A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63</w:t>
            </w:r>
          </w:p>
          <w:p w14:paraId="40FCBB9E" w14:textId="7C03C5AE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666CE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2AE7A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9D95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628A27E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1-этил-2-метилбензола</w:t>
            </w:r>
          </w:p>
          <w:p w14:paraId="503C364B" w14:textId="6929D3C2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BA906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02A7D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2BE512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38E16" w14:textId="74C56065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64</w:t>
            </w:r>
          </w:p>
          <w:p w14:paraId="58267DBF" w14:textId="642EAECB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DF7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34188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DA993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154F15B1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1-этил-3-метилбензола</w:t>
            </w:r>
          </w:p>
          <w:p w14:paraId="3D65B075" w14:textId="15FFDE00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F5F3C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53566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60390D9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4828D" w14:textId="247D68B5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65</w:t>
            </w:r>
          </w:p>
          <w:p w14:paraId="13220525" w14:textId="58414F23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C23ED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AF984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706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2389076C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1-этил-4-метилбензол</w:t>
            </w:r>
          </w:p>
          <w:p w14:paraId="2DF2FC32" w14:textId="5AEE7234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1C95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7A13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299AC0BF" w14:textId="77777777" w:rsidTr="00D503E1">
        <w:trPr>
          <w:trHeight w:val="102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5CB8D" w14:textId="3870FD56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66</w:t>
            </w:r>
          </w:p>
          <w:p w14:paraId="352E8B8E" w14:textId="13DED843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C8E2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5E6D3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0290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27011660" w14:textId="77777777" w:rsidR="008D4BAB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(2,2-3000)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55D9927B" w14:textId="77777777" w:rsidR="008D4BAB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  <w:vertAlign w:val="superscript"/>
              </w:rPr>
            </w:pPr>
          </w:p>
          <w:p w14:paraId="44050E22" w14:textId="6FC4395D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C1442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1DCA7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DB13BE" w:rsidRPr="00605AD3" w14:paraId="45C9C330" w14:textId="77777777" w:rsidTr="00D503E1"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4478D" w14:textId="428D1599" w:rsidR="00DB13BE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lastRenderedPageBreak/>
              <w:t>3.</w:t>
            </w:r>
            <w:r w:rsidR="00DB13BE" w:rsidRPr="00C047B2">
              <w:rPr>
                <w:sz w:val="22"/>
                <w:szCs w:val="22"/>
              </w:rPr>
              <w:t>67</w:t>
            </w:r>
          </w:p>
          <w:p w14:paraId="6733865C" w14:textId="63E9B2A7" w:rsidR="00DB13BE" w:rsidRDefault="00DB13BE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003C3" w14:textId="77777777" w:rsidR="00DB13BE" w:rsidRPr="00347211" w:rsidRDefault="00DB13BE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29BD2183" w14:textId="77777777" w:rsidR="00DB13BE" w:rsidRPr="00347211" w:rsidRDefault="00DB13BE" w:rsidP="008D4BAB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3EB6692A" w14:textId="77777777" w:rsidR="00DB13BE" w:rsidRPr="00347211" w:rsidRDefault="00DB13BE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3FFA0" w14:textId="77777777" w:rsidR="00DB13BE" w:rsidRPr="00347211" w:rsidRDefault="00DB13BE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24825FF7" w14:textId="77777777" w:rsidR="00DB13BE" w:rsidRPr="00347211" w:rsidRDefault="00DB13BE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8A83B1B" w14:textId="77777777" w:rsidR="00DB13BE" w:rsidRDefault="00DB13BE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76ED3FC1" w14:textId="28F05360" w:rsidR="00DB13BE" w:rsidRPr="008D6338" w:rsidRDefault="00DB13BE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F0A6B" w14:textId="77777777" w:rsidR="00DB13BE" w:rsidRPr="00347211" w:rsidRDefault="00DB13BE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 углеводородов предельных алифатического ряда С</w:t>
            </w:r>
            <w:r w:rsidRPr="008D4BAB">
              <w:rPr>
                <w:sz w:val="22"/>
                <w:szCs w:val="22"/>
              </w:rPr>
              <w:t>1</w:t>
            </w:r>
            <w:r w:rsidRPr="00347211">
              <w:rPr>
                <w:sz w:val="22"/>
                <w:szCs w:val="22"/>
              </w:rPr>
              <w:t>-С</w:t>
            </w:r>
            <w:r w:rsidRPr="008D4BAB">
              <w:rPr>
                <w:sz w:val="22"/>
                <w:szCs w:val="22"/>
              </w:rPr>
              <w:t>10</w:t>
            </w:r>
            <w:r w:rsidRPr="00347211">
              <w:rPr>
                <w:sz w:val="22"/>
                <w:szCs w:val="22"/>
              </w:rPr>
              <w:t xml:space="preserve"> (алканы)</w:t>
            </w:r>
          </w:p>
          <w:p w14:paraId="06B3C49B" w14:textId="7A7F7C17" w:rsidR="00DB13BE" w:rsidRPr="00347211" w:rsidRDefault="00DB13BE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(1-1000) мг/м</w:t>
            </w:r>
            <w:r w:rsidRPr="008D4BAB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8D9D" w14:textId="77777777" w:rsidR="00DB13BE" w:rsidRPr="008D4BAB" w:rsidRDefault="00DB13BE" w:rsidP="008D4BAB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398A1A98" w14:textId="2B6E8798" w:rsidR="00DB13BE" w:rsidRPr="00347211" w:rsidRDefault="00DB13BE" w:rsidP="008D4BAB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BC3BE" w14:textId="77777777" w:rsidR="00B652D9" w:rsidRDefault="00DB13BE" w:rsidP="008D4BAB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</w:t>
            </w:r>
          </w:p>
          <w:p w14:paraId="022AFA1C" w14:textId="39C121C5" w:rsidR="00DB13BE" w:rsidRPr="00347211" w:rsidRDefault="00DB13BE" w:rsidP="008D4BAB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1657-2001</w:t>
            </w:r>
          </w:p>
        </w:tc>
      </w:tr>
      <w:tr w:rsidR="00DB13BE" w:rsidRPr="00605AD3" w14:paraId="63D21AFF" w14:textId="77777777" w:rsidTr="00D503E1">
        <w:trPr>
          <w:trHeight w:val="784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587F2" w14:textId="2614F128" w:rsidR="00DB13BE" w:rsidRDefault="00DB13BE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D12E0" w14:textId="77777777" w:rsidR="00DB13BE" w:rsidRPr="00347211" w:rsidRDefault="00DB13BE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EB8D" w14:textId="77777777" w:rsidR="00DB13BE" w:rsidRPr="008D6338" w:rsidRDefault="00DB13BE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E4156" w14:textId="77777777" w:rsidR="00DB13BE" w:rsidRPr="00347211" w:rsidRDefault="00DB13BE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D5429" w14:textId="77777777" w:rsidR="00DB13BE" w:rsidRPr="00347211" w:rsidRDefault="00DB13BE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29385" w14:textId="77777777" w:rsidR="00DB13BE" w:rsidRPr="00347211" w:rsidRDefault="00DB13BE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DB13BE" w:rsidRPr="00605AD3" w14:paraId="2E14AA6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B02C" w14:textId="582F6876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68</w:t>
            </w:r>
          </w:p>
          <w:p w14:paraId="55194FC1" w14:textId="35077DD9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57C8C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7C0A8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1076B737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55F65B7" w14:textId="77777777" w:rsidR="00B652D9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1E57F41B" w14:textId="25608FA3" w:rsidR="00DB13BE" w:rsidRPr="008D6338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17A29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4B287346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аммиака</w:t>
            </w:r>
          </w:p>
          <w:p w14:paraId="69DB3259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(0,13-10)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F3C8335" w14:textId="19276C15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(10-40 и более 40)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24219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4E833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032E9B9E" w14:textId="413962ED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3829-2011</w:t>
            </w:r>
          </w:p>
        </w:tc>
      </w:tr>
      <w:tr w:rsidR="00DB13BE" w:rsidRPr="00605AD3" w14:paraId="6C88355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3BCF4" w14:textId="5395343C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69</w:t>
            </w:r>
          </w:p>
          <w:p w14:paraId="71C37DBB" w14:textId="2224D5A7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B6924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D6DCE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1CC0" w14:textId="77777777" w:rsidR="00DB13BE" w:rsidRPr="00347211" w:rsidRDefault="00DB13BE" w:rsidP="00AA0FB3">
            <w:pPr>
              <w:spacing w:line="238" w:lineRule="auto"/>
              <w:rPr>
                <w:color w:val="FF0000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азот (</w:t>
            </w:r>
            <w:r w:rsidRPr="00347211">
              <w:rPr>
                <w:sz w:val="22"/>
                <w:szCs w:val="22"/>
                <w:lang w:val="en-US"/>
              </w:rPr>
              <w:t>IV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392A6F0C" w14:textId="39DDB14A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(0,3-30)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2F8E6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48B46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23436BB8" w14:textId="589CDF04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4453-2012 </w:t>
            </w:r>
          </w:p>
        </w:tc>
      </w:tr>
      <w:tr w:rsidR="00DB13BE" w:rsidRPr="00605AD3" w14:paraId="6DFD13E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28A1" w14:textId="43B62BD1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70</w:t>
            </w:r>
          </w:p>
          <w:p w14:paraId="0413C70E" w14:textId="7E9494D5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164B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BE32E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73EED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серной кислоты</w:t>
            </w:r>
          </w:p>
          <w:p w14:paraId="2B1754CC" w14:textId="2A65B1D0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CDDF7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39E26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 xml:space="preserve">МВИ. МН </w:t>
            </w:r>
          </w:p>
          <w:p w14:paraId="237C2DFD" w14:textId="35FFC8B5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 xml:space="preserve">5766-2017 </w:t>
            </w:r>
          </w:p>
        </w:tc>
      </w:tr>
      <w:tr w:rsidR="00DB13BE" w:rsidRPr="00605AD3" w14:paraId="154ED646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EA265" w14:textId="46EB4107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71</w:t>
            </w:r>
          </w:p>
          <w:p w14:paraId="07DE86EE" w14:textId="2348CFA4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B1F6A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1263D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33662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формальдегида</w:t>
            </w:r>
          </w:p>
          <w:p w14:paraId="1BC4A809" w14:textId="6B29FB75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(0,1-30)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F2BBF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C9E3F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5DEE2D5B" w14:textId="5B96DBD7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4566-2013 </w:t>
            </w:r>
          </w:p>
        </w:tc>
      </w:tr>
      <w:tr w:rsidR="00DB13BE" w:rsidRPr="00605AD3" w14:paraId="792907F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27CFA" w14:textId="5CF08D69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72</w:t>
            </w:r>
          </w:p>
          <w:p w14:paraId="505236D7" w14:textId="669157B6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EA35A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DBE50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097A3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аэрозоля едких щелочей</w:t>
            </w:r>
          </w:p>
          <w:p w14:paraId="7F9ADE66" w14:textId="5FE623DA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(0,02-3,5)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2D900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B0D2" w14:textId="77777777" w:rsidR="00B652D9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7C6F11">
              <w:rPr>
                <w:sz w:val="22"/>
                <w:szCs w:val="22"/>
              </w:rPr>
              <w:t xml:space="preserve">МВИ. МН </w:t>
            </w:r>
          </w:p>
          <w:p w14:paraId="39B83E5A" w14:textId="58CFBA3E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7C6F11">
              <w:rPr>
                <w:sz w:val="22"/>
                <w:szCs w:val="22"/>
              </w:rPr>
              <w:t>5866-2017</w:t>
            </w:r>
          </w:p>
          <w:p w14:paraId="4C5BCF35" w14:textId="77777777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DB13BE" w:rsidRPr="00605AD3" w14:paraId="59C6A9A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ED999" w14:textId="7676AD8B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73</w:t>
            </w:r>
          </w:p>
          <w:p w14:paraId="5F2626E9" w14:textId="304EC5C8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FAB6F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0A5A7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A41A8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сероводорода</w:t>
            </w:r>
          </w:p>
          <w:p w14:paraId="63EFD9D2" w14:textId="0DB58D3F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(0,5-40)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44B8C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6C8FC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0552EFD0" w14:textId="18142908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5924-2017 </w:t>
            </w:r>
          </w:p>
        </w:tc>
      </w:tr>
      <w:tr w:rsidR="00DB13BE" w:rsidRPr="00605AD3" w14:paraId="23CD0840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6598" w14:textId="2F5D82F3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74</w:t>
            </w:r>
          </w:p>
          <w:p w14:paraId="771628D7" w14:textId="65744D2F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9BAEA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471C1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85ABE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уксусной кислоты</w:t>
            </w:r>
          </w:p>
          <w:p w14:paraId="33BCF5A5" w14:textId="3ABDEEFC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(1,5-130)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8906F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5A51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7639D5D3" w14:textId="60094469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4443-2012 </w:t>
            </w:r>
          </w:p>
        </w:tc>
      </w:tr>
      <w:tr w:rsidR="00DB13BE" w:rsidRPr="00605AD3" w14:paraId="19E6556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20387" w14:textId="006359E1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75</w:t>
            </w:r>
          </w:p>
          <w:p w14:paraId="4EBA18AD" w14:textId="630E2AC2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185BB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7A288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F6337F0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C65C7D5" w14:textId="77777777" w:rsidR="00B652D9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56844274" w14:textId="57B00175" w:rsidR="00DB13BE" w:rsidRPr="008D6338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609B9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фенола</w:t>
            </w:r>
          </w:p>
          <w:p w14:paraId="682FBF51" w14:textId="77777777" w:rsidR="00DB13BE" w:rsidRDefault="00DB13BE" w:rsidP="00AA0FB3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(0,1-100)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AF64F15" w14:textId="77777777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4A488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9DBE6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015F17">
              <w:rPr>
                <w:sz w:val="22"/>
                <w:szCs w:val="22"/>
              </w:rPr>
              <w:t xml:space="preserve">МВИ. МН </w:t>
            </w:r>
          </w:p>
          <w:p w14:paraId="5268CF52" w14:textId="2F9FBE07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015F17">
              <w:rPr>
                <w:sz w:val="22"/>
                <w:szCs w:val="22"/>
              </w:rPr>
              <w:t>1822-2016</w:t>
            </w:r>
            <w:r w:rsidRPr="00347211">
              <w:rPr>
                <w:sz w:val="22"/>
                <w:szCs w:val="22"/>
              </w:rPr>
              <w:t xml:space="preserve"> </w:t>
            </w:r>
          </w:p>
        </w:tc>
      </w:tr>
      <w:tr w:rsidR="00DB13BE" w:rsidRPr="00605AD3" w14:paraId="2E7E8754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AA47D" w14:textId="6E589AD4" w:rsidR="00DB13BE" w:rsidRDefault="00871C28" w:rsidP="00DB13B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76</w:t>
            </w:r>
          </w:p>
          <w:p w14:paraId="76E14E1A" w14:textId="146516F8" w:rsidR="00DB13BE" w:rsidRDefault="00DB13BE" w:rsidP="00DB13B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E3654" w14:textId="77777777" w:rsidR="00DB13BE" w:rsidRPr="00347211" w:rsidRDefault="00DB13BE" w:rsidP="00DB13B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ED7B" w14:textId="77777777" w:rsidR="00DB13BE" w:rsidRDefault="00DB13BE" w:rsidP="00DB13B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745942CD" w14:textId="77777777" w:rsidR="00DB13BE" w:rsidRDefault="00DB13BE" w:rsidP="00DB13B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F649861" w14:textId="77777777" w:rsidR="00DB13BE" w:rsidRDefault="00DB13BE" w:rsidP="00DB13B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1905BBBB" w14:textId="03D27385" w:rsidR="00DB13BE" w:rsidRDefault="00B13FCD" w:rsidP="00DB13BE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  <w:p w14:paraId="6BE39F2F" w14:textId="77777777" w:rsidR="00DB13BE" w:rsidRDefault="00DB13BE" w:rsidP="00DB13BE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  <w:p w14:paraId="50F70A28" w14:textId="0BFFB586" w:rsidR="00DB13BE" w:rsidRPr="008D6338" w:rsidRDefault="00DB13BE" w:rsidP="00DB13BE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66015" w14:textId="77777777" w:rsidR="00DB13BE" w:rsidRPr="00347211" w:rsidRDefault="00DB13BE" w:rsidP="00DB13BE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79B0E9F4" w14:textId="77777777" w:rsidR="00DB13BE" w:rsidRPr="00347211" w:rsidRDefault="00DB13BE" w:rsidP="00DB13BE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твердых частиц </w:t>
            </w:r>
          </w:p>
          <w:p w14:paraId="304D91F9" w14:textId="7B949595" w:rsidR="00DB13BE" w:rsidRPr="00347211" w:rsidRDefault="00DB13BE" w:rsidP="00DB13BE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(пыли)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5D773" w14:textId="77777777" w:rsidR="00DB13BE" w:rsidRPr="00347211" w:rsidRDefault="00DB13BE" w:rsidP="00DB13BE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E7FE0" w14:textId="77777777" w:rsidR="00B652D9" w:rsidRDefault="00DB13BE" w:rsidP="00DB13BE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4E871006" w14:textId="5327EB94" w:rsidR="00DB13BE" w:rsidRPr="00347211" w:rsidRDefault="00DB13BE" w:rsidP="00DB13BE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4514-2012</w:t>
            </w:r>
          </w:p>
        </w:tc>
      </w:tr>
      <w:tr w:rsidR="002632A1" w:rsidRPr="00605AD3" w14:paraId="591DE9BE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34E0F" w14:textId="13412C70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2632A1" w:rsidRPr="00347211">
              <w:rPr>
                <w:sz w:val="22"/>
                <w:szCs w:val="22"/>
              </w:rPr>
              <w:t>77</w:t>
            </w:r>
          </w:p>
          <w:p w14:paraId="37661B30" w14:textId="2B9656F0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ACF34" w14:textId="77777777" w:rsidR="002632A1" w:rsidRPr="00347211" w:rsidRDefault="002632A1" w:rsidP="00EE457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134BC394" w14:textId="77777777" w:rsidR="002632A1" w:rsidRPr="00347211" w:rsidRDefault="002632A1" w:rsidP="00EE4575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632DE0CB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343B6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7215BC36" w14:textId="4AE95D1B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2561C" w14:textId="52E8BB77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55E1D" w14:textId="77777777" w:rsidR="002632A1" w:rsidRPr="008D4BAB" w:rsidRDefault="002632A1" w:rsidP="002632A1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740E38A0" w14:textId="7A0838FA" w:rsidR="002632A1" w:rsidRPr="00347211" w:rsidRDefault="002632A1" w:rsidP="002632A1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F44C3" w14:textId="474388D3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17.08.05-02-2016</w:t>
            </w:r>
          </w:p>
        </w:tc>
      </w:tr>
      <w:tr w:rsidR="002632A1" w:rsidRPr="00605AD3" w14:paraId="6C24023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20596" w14:textId="669640E2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78</w:t>
            </w:r>
          </w:p>
          <w:p w14:paraId="5413D45B" w14:textId="19ED2183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6997A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A9ECF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B3B9A" w14:textId="456CA842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329A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D51B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17.08.05-02-2016</w:t>
            </w:r>
          </w:p>
          <w:p w14:paraId="05140582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2632A1" w:rsidRPr="00605AD3" w14:paraId="7DA89F74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6626" w14:textId="257CF3DA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79</w:t>
            </w:r>
          </w:p>
          <w:p w14:paraId="7494FDB2" w14:textId="50FA8530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57BCB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AE467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90C1A" w14:textId="747FD89F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Температура газопылевых потоков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1FC43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0271A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17.08.05-03-2016</w:t>
            </w:r>
          </w:p>
          <w:p w14:paraId="6B6786BB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2632A1" w:rsidRPr="00605AD3" w14:paraId="6B6B466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463EC" w14:textId="346A8E63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80</w:t>
            </w:r>
          </w:p>
          <w:p w14:paraId="7AE1AA8E" w14:textId="300A1446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F9C1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37CD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B9BF" w14:textId="67A63422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99B0B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8F66D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17.08.05-03-2016</w:t>
            </w:r>
          </w:p>
          <w:p w14:paraId="610DD9D9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2632A1" w:rsidRPr="00605AD3" w14:paraId="52BE24D0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89C79" w14:textId="5346B1EE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81</w:t>
            </w:r>
          </w:p>
          <w:p w14:paraId="3EC4573E" w14:textId="7E5775AA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3B061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3E52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DBBC4" w14:textId="6E2AFD9A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Влажность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8F7DE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6F3E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17.08.05-01-2016</w:t>
            </w:r>
          </w:p>
          <w:p w14:paraId="5829B2D3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62F1A" w:rsidRPr="00605AD3" w14:paraId="373221A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DEAB" w14:textId="55219EBE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1</w:t>
            </w:r>
          </w:p>
          <w:p w14:paraId="7AD04215" w14:textId="4A2A0DE7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42C0C" w14:textId="2C65A0CF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70C89" w14:textId="77777777" w:rsidR="00862F1A" w:rsidRPr="00347211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6148EC96" w14:textId="77777777" w:rsidR="00862F1A" w:rsidRPr="00347211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45A92A68" w14:textId="77777777" w:rsidR="00862F1A" w:rsidRPr="00347211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439A8B1F" w14:textId="05CCB18D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C0C27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определений концентраций:</w:t>
            </w:r>
          </w:p>
          <w:p w14:paraId="43EAF641" w14:textId="77777777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серной кислоты</w:t>
            </w:r>
          </w:p>
          <w:p w14:paraId="1AD7F809" w14:textId="27F5FD66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8CD06" w14:textId="77777777" w:rsidR="00862F1A" w:rsidRPr="00347211" w:rsidRDefault="00862F1A" w:rsidP="00862F1A">
            <w:pPr>
              <w:spacing w:line="245" w:lineRule="auto"/>
              <w:ind w:left="34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ГН, утв. постановлением Минздрава №92 от 11.10.2017.</w:t>
            </w:r>
          </w:p>
          <w:p w14:paraId="6A532797" w14:textId="3AAE331A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E0E24" w14:textId="77777777" w:rsidR="008B2907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5766-</w:t>
            </w:r>
          </w:p>
          <w:p w14:paraId="1322C026" w14:textId="53D374A0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201</w:t>
            </w:r>
            <w:r w:rsidR="008B2907">
              <w:rPr>
                <w:sz w:val="22"/>
                <w:szCs w:val="22"/>
              </w:rPr>
              <w:t>7</w:t>
            </w:r>
          </w:p>
        </w:tc>
      </w:tr>
      <w:tr w:rsidR="00862F1A" w:rsidRPr="00605AD3" w14:paraId="5EFB7092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3135" w14:textId="2775FBCD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2</w:t>
            </w:r>
          </w:p>
          <w:p w14:paraId="5F492380" w14:textId="00C09360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3C8EF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02DBA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E71B" w14:textId="77777777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аэрозоля едких щелочей</w:t>
            </w:r>
          </w:p>
          <w:p w14:paraId="3006F530" w14:textId="5ADCC15C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(0,02-3,5)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90A42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1A534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5866-2017 </w:t>
            </w:r>
          </w:p>
          <w:p w14:paraId="0E0B34F6" w14:textId="77777777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862F1A" w:rsidRPr="00605AD3" w14:paraId="79575B9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28A89" w14:textId="4BE8F2FA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3</w:t>
            </w:r>
          </w:p>
          <w:p w14:paraId="71AFF19D" w14:textId="6BE9A09B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4FD50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6A17B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2DC5B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азот (</w:t>
            </w:r>
            <w:r w:rsidRPr="00347211">
              <w:rPr>
                <w:sz w:val="22"/>
                <w:szCs w:val="22"/>
                <w:lang w:val="en-US"/>
              </w:rPr>
              <w:t>IV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346DC719" w14:textId="3CFC8B84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(1-42)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BD4A2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10898" w14:textId="77777777" w:rsidR="008B2907" w:rsidRDefault="00862F1A" w:rsidP="00862F1A">
            <w:pPr>
              <w:spacing w:line="235" w:lineRule="auto"/>
              <w:ind w:right="-140"/>
              <w:rPr>
                <w:bCs/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МН 3948-</w:t>
            </w:r>
          </w:p>
          <w:p w14:paraId="139940CB" w14:textId="6BE16A1F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2011</w:t>
            </w:r>
          </w:p>
        </w:tc>
      </w:tr>
      <w:tr w:rsidR="00862F1A" w:rsidRPr="00605AD3" w14:paraId="1BE9531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42D5" w14:textId="16E8B68D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4</w:t>
            </w:r>
          </w:p>
          <w:p w14:paraId="2FFF2120" w14:textId="69E7CE34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695B9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AD6E3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1157A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железа</w:t>
            </w:r>
          </w:p>
          <w:p w14:paraId="1EA2A5E6" w14:textId="5621D0F2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(2,5-25)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31D74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CE1F" w14:textId="6BD27F71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БР 318-2017</w:t>
            </w:r>
          </w:p>
        </w:tc>
      </w:tr>
      <w:tr w:rsidR="00862F1A" w:rsidRPr="00605AD3" w14:paraId="7C061192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E7F39" w14:textId="1434A9B7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5</w:t>
            </w:r>
          </w:p>
          <w:p w14:paraId="2C2DA7A5" w14:textId="7EC3A1D8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535A3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7A01C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9B5C5" w14:textId="77777777" w:rsidR="00862F1A" w:rsidRPr="00347211" w:rsidRDefault="00862F1A" w:rsidP="00862F1A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марганца</w:t>
            </w:r>
          </w:p>
          <w:p w14:paraId="2D76093F" w14:textId="0E9F28F3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(0,05-1,25)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D7CC5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864F6" w14:textId="056FFF60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БР 319-2017</w:t>
            </w:r>
          </w:p>
        </w:tc>
      </w:tr>
      <w:tr w:rsidR="00862F1A" w:rsidRPr="00605AD3" w14:paraId="41E7C63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CA4A" w14:textId="44036B16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6</w:t>
            </w:r>
          </w:p>
          <w:p w14:paraId="739E0800" w14:textId="4871453C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E06A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EF216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2B8B7" w14:textId="77777777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свинца</w:t>
            </w:r>
          </w:p>
          <w:p w14:paraId="6E9BB7B3" w14:textId="77777777" w:rsidR="00862F1A" w:rsidRDefault="00862F1A" w:rsidP="00862F1A">
            <w:pPr>
              <w:spacing w:line="238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(0,002-0,5)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1E44F71F" w14:textId="77777777" w:rsidR="00E53B2F" w:rsidRDefault="00E53B2F" w:rsidP="00862F1A">
            <w:pPr>
              <w:spacing w:line="238" w:lineRule="auto"/>
              <w:rPr>
                <w:sz w:val="22"/>
                <w:szCs w:val="22"/>
                <w:vertAlign w:val="superscript"/>
              </w:rPr>
            </w:pPr>
          </w:p>
          <w:p w14:paraId="5ABA1CF1" w14:textId="7E6C5D51" w:rsidR="00E53B2F" w:rsidRPr="00347211" w:rsidRDefault="00E53B2F" w:rsidP="00862F1A">
            <w:pPr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5396C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89EFA" w14:textId="34A4B9F4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МН 5832-2017</w:t>
            </w:r>
          </w:p>
        </w:tc>
      </w:tr>
      <w:tr w:rsidR="00E53B2F" w:rsidRPr="00605AD3" w14:paraId="6B2D046A" w14:textId="77777777" w:rsidTr="00D503E1">
        <w:trPr>
          <w:trHeight w:val="10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2E11D" w14:textId="5B188C71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724F4">
              <w:rPr>
                <w:sz w:val="22"/>
                <w:szCs w:val="22"/>
              </w:rPr>
              <w:t>7</w:t>
            </w:r>
          </w:p>
          <w:p w14:paraId="5C875F93" w14:textId="0822FF6A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A6909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A84AF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67F10DC8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5AA9430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1D4C67EC" w14:textId="0C3ED6AA" w:rsidR="00E53B2F" w:rsidRDefault="00B13FCD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5EEEC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пыли</w:t>
            </w:r>
          </w:p>
          <w:p w14:paraId="173B808F" w14:textId="27BB8916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(0,25-500)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FADC9" w14:textId="77777777" w:rsidR="00E53B2F" w:rsidRPr="00347211" w:rsidRDefault="00E53B2F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AEEEF" w14:textId="67925527" w:rsidR="00E53B2F" w:rsidRPr="00347211" w:rsidRDefault="00E53B2F" w:rsidP="00E53B2F">
            <w:pPr>
              <w:spacing w:line="235" w:lineRule="auto"/>
              <w:ind w:right="-140"/>
              <w:rPr>
                <w:bCs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5842-2017</w:t>
            </w:r>
          </w:p>
        </w:tc>
      </w:tr>
      <w:tr w:rsidR="00E53B2F" w:rsidRPr="00605AD3" w14:paraId="2FC8E8B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F23" w14:textId="5CE63C6B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E53B2F" w:rsidRPr="00347211">
              <w:rPr>
                <w:sz w:val="22"/>
                <w:szCs w:val="22"/>
              </w:rPr>
              <w:t>1</w:t>
            </w:r>
          </w:p>
          <w:p w14:paraId="36CA289D" w14:textId="46A1BEA2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4EE0C" w14:textId="6DECA609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B6346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100.02/</w:t>
            </w:r>
          </w:p>
          <w:p w14:paraId="4AFC2C2D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47379995" w14:textId="2D200809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7AAD021F" w14:textId="3B0BBDCC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CF3FD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77791D67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аммиака</w:t>
            </w:r>
          </w:p>
          <w:p w14:paraId="5A374F34" w14:textId="7C69F937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(0,01-</w:t>
            </w:r>
            <w:r>
              <w:rPr>
                <w:sz w:val="22"/>
                <w:szCs w:val="22"/>
              </w:rPr>
              <w:t>2,5</w:t>
            </w:r>
            <w:r w:rsidRPr="00347211">
              <w:rPr>
                <w:sz w:val="22"/>
                <w:szCs w:val="22"/>
              </w:rPr>
              <w:t>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6661E" w14:textId="48D31E5A" w:rsidR="00E53B2F" w:rsidRPr="00347211" w:rsidRDefault="00E53B2F" w:rsidP="002632A1">
            <w:pPr>
              <w:spacing w:line="235" w:lineRule="auto"/>
              <w:rPr>
                <w:sz w:val="22"/>
                <w:szCs w:val="22"/>
              </w:rPr>
            </w:pPr>
            <w:r w:rsidRPr="0048157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5F38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РД. 52.04.186-89 </w:t>
            </w:r>
          </w:p>
          <w:p w14:paraId="1FE859C7" w14:textId="3812C5AE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>с.</w:t>
            </w:r>
            <w:r w:rsidRPr="00347211">
              <w:rPr>
                <w:sz w:val="22"/>
                <w:szCs w:val="22"/>
              </w:rPr>
              <w:t>92</w:t>
            </w:r>
          </w:p>
        </w:tc>
      </w:tr>
      <w:tr w:rsidR="00E53B2F" w:rsidRPr="00605AD3" w14:paraId="44CF795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B1A2D" w14:textId="70204CCF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53B2F" w:rsidRPr="00347211">
              <w:rPr>
                <w:sz w:val="22"/>
                <w:szCs w:val="22"/>
              </w:rPr>
              <w:t>2</w:t>
            </w:r>
          </w:p>
          <w:p w14:paraId="44465773" w14:textId="18C81B93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5B3C3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E29A3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ABC7A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фенола</w:t>
            </w:r>
          </w:p>
          <w:p w14:paraId="4D6D53C9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(</w:t>
            </w:r>
            <w:proofErr w:type="spellStart"/>
            <w:r w:rsidRPr="00347211">
              <w:rPr>
                <w:sz w:val="22"/>
                <w:szCs w:val="22"/>
              </w:rPr>
              <w:t>гидроксибензола</w:t>
            </w:r>
            <w:proofErr w:type="spellEnd"/>
            <w:r w:rsidRPr="00347211">
              <w:rPr>
                <w:sz w:val="22"/>
                <w:szCs w:val="22"/>
              </w:rPr>
              <w:t>)</w:t>
            </w:r>
          </w:p>
          <w:p w14:paraId="23303E57" w14:textId="76341A16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(0,004-0,2)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4735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671FD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РД. 52.04.186-89 </w:t>
            </w:r>
          </w:p>
          <w:p w14:paraId="46BC6730" w14:textId="1ABFBF38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 xml:space="preserve">с. </w:t>
            </w:r>
            <w:r w:rsidRPr="00347211">
              <w:rPr>
                <w:sz w:val="22"/>
                <w:szCs w:val="22"/>
              </w:rPr>
              <w:t>265</w:t>
            </w:r>
          </w:p>
        </w:tc>
      </w:tr>
      <w:tr w:rsidR="00E53B2F" w:rsidRPr="00605AD3" w14:paraId="54D96E32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6871B" w14:textId="15FCB8DD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53B2F" w:rsidRPr="00347211">
              <w:rPr>
                <w:sz w:val="22"/>
                <w:szCs w:val="22"/>
              </w:rPr>
              <w:t>3</w:t>
            </w:r>
          </w:p>
          <w:p w14:paraId="1AAB3B8C" w14:textId="7409F331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821AF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F669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9B68D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формальдегида</w:t>
            </w:r>
          </w:p>
          <w:p w14:paraId="298A110F" w14:textId="063D231B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(0,01-0,3)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D2A0B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785AF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 52.04.186-89 </w:t>
            </w:r>
          </w:p>
          <w:p w14:paraId="6402A74F" w14:textId="26706936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 xml:space="preserve">с. </w:t>
            </w:r>
            <w:r w:rsidRPr="00347211">
              <w:rPr>
                <w:sz w:val="22"/>
                <w:szCs w:val="22"/>
              </w:rPr>
              <w:t>267</w:t>
            </w:r>
          </w:p>
        </w:tc>
      </w:tr>
      <w:tr w:rsidR="00E53B2F" w:rsidRPr="00605AD3" w14:paraId="5D76A5C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39D94" w14:textId="686400A3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53B2F" w:rsidRPr="00347211">
              <w:rPr>
                <w:sz w:val="22"/>
                <w:szCs w:val="22"/>
              </w:rPr>
              <w:t>4</w:t>
            </w:r>
          </w:p>
          <w:p w14:paraId="3EB6B844" w14:textId="37811D7E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7E6D1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98CC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87B27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сероводорода</w:t>
            </w:r>
          </w:p>
          <w:p w14:paraId="61689EC7" w14:textId="131977CA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(0,004-0,12)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032E1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0FFE7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 52.04.186-89 </w:t>
            </w:r>
          </w:p>
          <w:p w14:paraId="6DCC9B81" w14:textId="0CE61F1B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 xml:space="preserve">с. </w:t>
            </w:r>
            <w:r w:rsidRPr="00347211">
              <w:rPr>
                <w:sz w:val="22"/>
                <w:szCs w:val="22"/>
              </w:rPr>
              <w:t>206</w:t>
            </w:r>
          </w:p>
        </w:tc>
      </w:tr>
      <w:tr w:rsidR="00C9327B" w:rsidRPr="00605AD3" w14:paraId="3DB44D9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545BC" w14:textId="4E4DEBBA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5</w:t>
            </w:r>
          </w:p>
          <w:p w14:paraId="39D08E57" w14:textId="35612AC5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6897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1930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53428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серной кислоты</w:t>
            </w:r>
          </w:p>
          <w:p w14:paraId="5440FFFB" w14:textId="6F7ED013" w:rsidR="00C9327B" w:rsidRPr="00347211" w:rsidRDefault="00C9327B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F02D" w14:textId="1198C8EE" w:rsidR="00C9327B" w:rsidRDefault="00C9327B" w:rsidP="002632A1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5CA92D34" w14:textId="328A9383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18.11.2016 №113, приложение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808BE" w14:textId="216D3675" w:rsidR="00C9327B" w:rsidRPr="00347211" w:rsidRDefault="00C9327B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5766-2017</w:t>
            </w:r>
          </w:p>
        </w:tc>
      </w:tr>
      <w:tr w:rsidR="00C9327B" w:rsidRPr="00605AD3" w14:paraId="64670804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77E34" w14:textId="5B7A60C5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6</w:t>
            </w:r>
          </w:p>
          <w:p w14:paraId="2011B5C9" w14:textId="4EA18DCC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7A0C1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541C5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100.02/</w:t>
            </w:r>
          </w:p>
          <w:p w14:paraId="56A90087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C860C57" w14:textId="143AA10B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225F09EC" w14:textId="2D944285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A4C9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аэрозоля едких щелочей</w:t>
            </w:r>
          </w:p>
          <w:p w14:paraId="330C553D" w14:textId="4B667CE6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(0,005-0,617)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EC8F8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EE345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5866-2017 </w:t>
            </w:r>
          </w:p>
          <w:p w14:paraId="4CE0BAB1" w14:textId="77777777" w:rsidR="00C9327B" w:rsidRPr="00347211" w:rsidRDefault="00C9327B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C9327B" w:rsidRPr="00605AD3" w14:paraId="73560154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9D15" w14:textId="1427F590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7</w:t>
            </w:r>
          </w:p>
          <w:p w14:paraId="41692B13" w14:textId="1F9BFD88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64D64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26124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62E576E5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6CE6EB46" w14:textId="5DBAEBBC" w:rsidR="00C9327B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58F3FF32" w14:textId="1E598F9B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6A0B7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</w:p>
          <w:p w14:paraId="5730419B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углерод оксида</w:t>
            </w:r>
          </w:p>
          <w:p w14:paraId="7151A8D4" w14:textId="77777777" w:rsidR="00C9327B" w:rsidRDefault="00C9327B" w:rsidP="00E53B2F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(0-50)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64C6BED4" w14:textId="77777777" w:rsidR="00C9327B" w:rsidRDefault="00C9327B" w:rsidP="00E53B2F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</w:p>
          <w:p w14:paraId="23920366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188D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FB16B" w14:textId="1CF1B3D2" w:rsidR="00C9327B" w:rsidRPr="00347211" w:rsidRDefault="00C9327B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5561-2016</w:t>
            </w:r>
          </w:p>
        </w:tc>
      </w:tr>
      <w:tr w:rsidR="00C9327B" w:rsidRPr="00605AD3" w14:paraId="412DCD5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047D1" w14:textId="2BB6E711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8</w:t>
            </w:r>
          </w:p>
          <w:p w14:paraId="0ABB2143" w14:textId="682FFCFB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7B6EB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AA301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581C448A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C885889" w14:textId="7F12BF5F" w:rsidR="00C9327B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05313C54" w14:textId="3A1FABE4" w:rsidR="00C9327B" w:rsidRPr="00347211" w:rsidRDefault="00B13FCD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E93E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твердых частиц суммарно (пыль, взвешенные вещества)</w:t>
            </w:r>
          </w:p>
          <w:p w14:paraId="54C6B3B5" w14:textId="77777777" w:rsidR="00C9327B" w:rsidRDefault="00C9327B" w:rsidP="002632A1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(170-16700) мкг/м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4CE405A8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9DF23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22B24" w14:textId="41BE9350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5093-2014</w:t>
            </w:r>
          </w:p>
        </w:tc>
      </w:tr>
      <w:tr w:rsidR="00C9327B" w:rsidRPr="00605AD3" w14:paraId="0C32403D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63CF3" w14:textId="69E4DB2C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9</w:t>
            </w:r>
          </w:p>
          <w:p w14:paraId="4D7B7DD0" w14:textId="0A4CF6B8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6627E" w14:textId="77777777" w:rsidR="00C9327B" w:rsidRPr="00347211" w:rsidRDefault="00C9327B" w:rsidP="00A724F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C09E5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71246131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B002093" w14:textId="1B2BF29D" w:rsidR="00C9327B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454D2BA7" w14:textId="348059C1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A3B91" w14:textId="77777777" w:rsidR="00C9327B" w:rsidRPr="00347211" w:rsidRDefault="00C9327B" w:rsidP="0026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бензола</w:t>
            </w:r>
          </w:p>
          <w:p w14:paraId="3C908221" w14:textId="5DEC14AC" w:rsidR="00C9327B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(0,75-1,5) мг/м3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0B60" w14:textId="69FE1061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F4809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1680-2001</w:t>
            </w:r>
          </w:p>
          <w:p w14:paraId="510A1E1E" w14:textId="77777777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C9327B" w:rsidRPr="00605AD3" w14:paraId="091A0AB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1AC69" w14:textId="53F409BA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10</w:t>
            </w:r>
          </w:p>
          <w:p w14:paraId="62C5FFBD" w14:textId="6660217E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0E826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6E8A0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1F302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бутан-1-ола</w:t>
            </w:r>
          </w:p>
          <w:p w14:paraId="45170E67" w14:textId="2B347C7A" w:rsidR="00C9327B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05BD0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EFE99" w14:textId="77777777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C9327B" w:rsidRPr="00605AD3" w14:paraId="0E5F08BD" w14:textId="77777777" w:rsidTr="00D503E1">
        <w:trPr>
          <w:trHeight w:val="101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C774" w14:textId="538C1210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11</w:t>
            </w:r>
          </w:p>
          <w:p w14:paraId="21DEEE3A" w14:textId="267D571A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5EE7B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A9C21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82B9D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бутилацетата</w:t>
            </w:r>
          </w:p>
          <w:p w14:paraId="37C487B7" w14:textId="43CDF0F7" w:rsidR="00C9327B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744A9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BE52" w14:textId="77777777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A724F4" w:rsidRPr="00605AD3" w14:paraId="3EDC5603" w14:textId="77777777" w:rsidTr="00D503E1">
        <w:trPr>
          <w:trHeight w:val="1252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2706B" w14:textId="77777777" w:rsidR="00A724F4" w:rsidRDefault="00A724F4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Pr="00347211">
              <w:rPr>
                <w:sz w:val="22"/>
                <w:szCs w:val="22"/>
              </w:rPr>
              <w:t>12</w:t>
            </w:r>
          </w:p>
          <w:p w14:paraId="1AD340CF" w14:textId="0F9F6CA6" w:rsidR="00A724F4" w:rsidRDefault="00A724F4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06332" w14:textId="77777777" w:rsidR="00A724F4" w:rsidRPr="00347211" w:rsidRDefault="00A724F4" w:rsidP="00A724F4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Атмосферный воздух</w:t>
            </w:r>
          </w:p>
          <w:p w14:paraId="3569FBE6" w14:textId="77777777" w:rsidR="00A724F4" w:rsidRPr="00347211" w:rsidRDefault="00A724F4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4CF18" w14:textId="77777777" w:rsidR="000B3DAD" w:rsidRPr="00347211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24399F31" w14:textId="77777777" w:rsidR="000B3DAD" w:rsidRPr="00347211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519CEA00" w14:textId="2FE206CD" w:rsidR="000B3DAD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3DF170F5" w14:textId="0BC9DB9E" w:rsidR="00A724F4" w:rsidRPr="00347211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5A1" w14:textId="77777777" w:rsidR="00A724F4" w:rsidRPr="00347211" w:rsidRDefault="00A724F4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м-, о-, п- ксилолов</w:t>
            </w:r>
          </w:p>
          <w:p w14:paraId="72874F00" w14:textId="678D05AA" w:rsidR="00A724F4" w:rsidRPr="00347211" w:rsidRDefault="00A724F4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EEC2" w14:textId="77777777" w:rsidR="00A724F4" w:rsidRDefault="00A724F4" w:rsidP="00A724F4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4BEEB7B3" w14:textId="300E743A" w:rsidR="00A724F4" w:rsidRPr="00347211" w:rsidRDefault="00A724F4" w:rsidP="00A724F4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18.11.2016 №113, приложение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D401" w14:textId="77777777" w:rsidR="0068463F" w:rsidRDefault="00A724F4" w:rsidP="00A724F4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48D3236D" w14:textId="15679AEB" w:rsidR="00A724F4" w:rsidRPr="00347211" w:rsidRDefault="00A724F4" w:rsidP="00A724F4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1680-2001</w:t>
            </w:r>
          </w:p>
          <w:p w14:paraId="200A1BE1" w14:textId="77777777" w:rsidR="00A724F4" w:rsidRPr="00347211" w:rsidRDefault="00A724F4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36E2EC13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9C4EF" w14:textId="0FFDCECC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13</w:t>
            </w:r>
          </w:p>
          <w:p w14:paraId="1FEF38B8" w14:textId="6784E9D3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FB27A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BEAB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7E29F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метанола</w:t>
            </w:r>
          </w:p>
          <w:p w14:paraId="00F5A9D9" w14:textId="226DEA25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(0,5-10)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1A9E5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F9BA5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096A783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B3E28" w14:textId="070BBFF4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14</w:t>
            </w:r>
          </w:p>
          <w:p w14:paraId="4448B949" w14:textId="575C840F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1025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D2120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C54FF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метилэтилкетона</w:t>
            </w:r>
          </w:p>
          <w:p w14:paraId="111C9F9F" w14:textId="6D15A662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445D2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73F77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61DF7B9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31349" w14:textId="01145E08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15</w:t>
            </w:r>
          </w:p>
          <w:p w14:paraId="65BCC66C" w14:textId="0F479736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51A4B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E68CB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CDF3B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пропан-2-она </w:t>
            </w:r>
          </w:p>
          <w:p w14:paraId="5226FA67" w14:textId="072CCE5A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(0,175-3,5)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12646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611A2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15C79AE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0B53A" w14:textId="03DAFB57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16</w:t>
            </w:r>
          </w:p>
          <w:p w14:paraId="748023F2" w14:textId="0CB55E45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F4F8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5CA3F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5062B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стирола </w:t>
            </w:r>
          </w:p>
          <w:p w14:paraId="5F7CD257" w14:textId="3EFA97A8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(0,02-4)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2C65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01E6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7E233633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E3BA2" w14:textId="3AD9CAB7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17</w:t>
            </w:r>
          </w:p>
          <w:p w14:paraId="3C481026" w14:textId="62728307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051AE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A4BD1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8E16C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толуола </w:t>
            </w:r>
          </w:p>
          <w:p w14:paraId="10EB4EF8" w14:textId="3A0CBA76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(0,3-6)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142DB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E9F55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6201F03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80D4" w14:textId="246EB86E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18</w:t>
            </w:r>
          </w:p>
          <w:p w14:paraId="322C21C3" w14:textId="13702454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7F826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7C07E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A0C9F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этанола </w:t>
            </w:r>
          </w:p>
          <w:p w14:paraId="74C070D2" w14:textId="3AA2FBBD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(2,5-50)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51A55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FF409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61DB0B0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E5FCA" w14:textId="6EC513D3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19</w:t>
            </w:r>
          </w:p>
          <w:p w14:paraId="31074F65" w14:textId="1E1DA7D8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D990E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56CE0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0628C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этилацетата </w:t>
            </w:r>
          </w:p>
          <w:p w14:paraId="670EAF75" w14:textId="38F14304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DF80B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17DFC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499DCC5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CCCAD" w14:textId="3DB6DE73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20</w:t>
            </w:r>
          </w:p>
          <w:p w14:paraId="57C3BC63" w14:textId="5005066D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EF67D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C8B1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4C619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этилбензола </w:t>
            </w:r>
          </w:p>
          <w:p w14:paraId="4039F961" w14:textId="3E507829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(0,01-2)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0D83B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408AF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D503E1" w:rsidRPr="00605AD3" w14:paraId="20D2526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81868" w14:textId="77777777" w:rsidR="00D503E1" w:rsidRDefault="00D503E1" w:rsidP="00D503E1">
            <w:pPr>
              <w:spacing w:line="230" w:lineRule="auto"/>
              <w:ind w:left="-110" w:right="-107"/>
              <w:jc w:val="center"/>
            </w:pPr>
            <w:r>
              <w:rPr>
                <w:sz w:val="22"/>
                <w:szCs w:val="22"/>
              </w:rPr>
              <w:t>6.1</w:t>
            </w:r>
          </w:p>
          <w:p w14:paraId="2ECD0F0C" w14:textId="77777777" w:rsidR="00D503E1" w:rsidRDefault="00D503E1" w:rsidP="00D503E1">
            <w:pPr>
              <w:spacing w:line="230" w:lineRule="auto"/>
              <w:ind w:left="-110" w:right="-107"/>
              <w:jc w:val="center"/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  <w:p w14:paraId="6B136511" w14:textId="40B5F155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2DCB" w14:textId="6B925F93" w:rsidR="00D503E1" w:rsidRPr="00347211" w:rsidRDefault="00D503E1" w:rsidP="00D503E1">
            <w:pPr>
              <w:rPr>
                <w:sz w:val="22"/>
                <w:szCs w:val="22"/>
              </w:rPr>
            </w:pPr>
            <w:proofErr w:type="gramStart"/>
            <w:r w:rsidRPr="00347211">
              <w:rPr>
                <w:spacing w:val="-6"/>
                <w:sz w:val="22"/>
                <w:szCs w:val="22"/>
              </w:rPr>
              <w:t xml:space="preserve">Машины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347211">
              <w:rPr>
                <w:spacing w:val="-6"/>
                <w:sz w:val="22"/>
                <w:szCs w:val="22"/>
              </w:rPr>
              <w:t>постоянного</w:t>
            </w:r>
            <w:proofErr w:type="gramEnd"/>
            <w:r w:rsidRPr="00347211">
              <w:rPr>
                <w:spacing w:val="-6"/>
                <w:sz w:val="22"/>
                <w:szCs w:val="22"/>
              </w:rPr>
              <w:t xml:space="preserve"> тока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EAF7B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506756">
              <w:rPr>
                <w:sz w:val="22"/>
                <w:szCs w:val="22"/>
              </w:rPr>
              <w:t>27.11/</w:t>
            </w:r>
          </w:p>
          <w:p w14:paraId="7AFE9EE2" w14:textId="646EADE4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506756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231A6" w14:textId="1A68EFAC" w:rsidR="00D503E1" w:rsidRPr="0034721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196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41026E0A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Б.6.2</w:t>
            </w:r>
          </w:p>
          <w:p w14:paraId="15443A45" w14:textId="77777777" w:rsidR="00D503E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п.4.4.4.2</w:t>
            </w:r>
          </w:p>
          <w:p w14:paraId="5BD7765C" w14:textId="46BF69BC" w:rsidR="00D503E1" w:rsidRPr="00347211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8514" w14:textId="379338D2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 МН 596-2015</w:t>
            </w:r>
          </w:p>
        </w:tc>
      </w:tr>
      <w:tr w:rsidR="00D503E1" w:rsidRPr="00605AD3" w14:paraId="124BB462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A89CD" w14:textId="77777777" w:rsidR="00D503E1" w:rsidRDefault="00D503E1" w:rsidP="00D503E1">
            <w:pPr>
              <w:spacing w:line="230" w:lineRule="auto"/>
              <w:ind w:left="-110" w:right="-107"/>
              <w:jc w:val="center"/>
            </w:pPr>
            <w:r>
              <w:rPr>
                <w:sz w:val="22"/>
                <w:szCs w:val="22"/>
              </w:rPr>
              <w:t>7.1</w:t>
            </w:r>
          </w:p>
          <w:p w14:paraId="06099813" w14:textId="48B54148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BC308" w14:textId="5D7E8ED4" w:rsidR="00D503E1" w:rsidRPr="00347211" w:rsidRDefault="00D503E1" w:rsidP="00D50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632EF9">
              <w:rPr>
                <w:sz w:val="22"/>
                <w:szCs w:val="22"/>
              </w:rPr>
              <w:t>лектродвигатели переменного тока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D5065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7915D13C" w14:textId="4A921D77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8E800" w14:textId="116246F3" w:rsidR="00D503E1" w:rsidRPr="0034721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6320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1E7C7FC5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Б.7.2</w:t>
            </w:r>
          </w:p>
          <w:p w14:paraId="293E7B70" w14:textId="77777777" w:rsidR="00D503E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п.4.4.4.2</w:t>
            </w:r>
          </w:p>
          <w:p w14:paraId="51B935EB" w14:textId="02488816" w:rsidR="00D503E1" w:rsidRPr="00347211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641E" w14:textId="223340B3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 МН 596-2015</w:t>
            </w:r>
          </w:p>
        </w:tc>
      </w:tr>
      <w:tr w:rsidR="00D503E1" w:rsidRPr="00605AD3" w14:paraId="67F654C1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66049" w14:textId="77777777" w:rsidR="00D503E1" w:rsidRDefault="00D503E1" w:rsidP="00D503E1">
            <w:pPr>
              <w:spacing w:line="230" w:lineRule="auto"/>
              <w:ind w:left="-110" w:right="-107"/>
              <w:jc w:val="center"/>
            </w:pPr>
            <w:r>
              <w:rPr>
                <w:sz w:val="22"/>
                <w:szCs w:val="22"/>
              </w:rPr>
              <w:t>8</w:t>
            </w:r>
            <w:r w:rsidRPr="00347211">
              <w:rPr>
                <w:sz w:val="22"/>
                <w:szCs w:val="22"/>
              </w:rPr>
              <w:t>.1</w:t>
            </w:r>
          </w:p>
          <w:p w14:paraId="629F72DF" w14:textId="3188C0FD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D2617" w14:textId="77777777" w:rsidR="00D503E1" w:rsidRDefault="00D503E1" w:rsidP="00D503E1">
            <w:pPr>
              <w:rPr>
                <w:sz w:val="22"/>
                <w:szCs w:val="22"/>
              </w:rPr>
            </w:pPr>
            <w:r w:rsidRPr="00632EF9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  <w:p w14:paraId="1A06C555" w14:textId="30CB0CA2" w:rsidR="00D503E1" w:rsidRDefault="00D503E1" w:rsidP="00D503E1">
            <w:pPr>
              <w:rPr>
                <w:sz w:val="22"/>
                <w:szCs w:val="22"/>
              </w:rPr>
            </w:pPr>
            <w:r w:rsidRPr="00632EF9">
              <w:rPr>
                <w:sz w:val="22"/>
                <w:szCs w:val="22"/>
              </w:rPr>
              <w:lastRenderedPageBreak/>
              <w:t>Силовые трансформаторы, автотрансформаторы и масляные реакторы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29EC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lastRenderedPageBreak/>
              <w:t xml:space="preserve">27.11/ </w:t>
            </w:r>
          </w:p>
          <w:p w14:paraId="10CD0C13" w14:textId="10DD19E1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4DF3D" w14:textId="004E9F3B" w:rsidR="00D503E1" w:rsidRPr="00347211" w:rsidRDefault="00D503E1" w:rsidP="00D503E1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7E6E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>ТКП 181-</w:t>
            </w:r>
            <w:proofErr w:type="gramStart"/>
            <w:r w:rsidRPr="00FD41D8">
              <w:rPr>
                <w:sz w:val="22"/>
                <w:szCs w:val="22"/>
              </w:rPr>
              <w:t>2023  Б.8.3</w:t>
            </w:r>
            <w:proofErr w:type="gramEnd"/>
          </w:p>
          <w:p w14:paraId="6B9402D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283E2436" w14:textId="77777777" w:rsidR="00D503E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п.4.4.6.2</w:t>
            </w:r>
          </w:p>
          <w:p w14:paraId="4404F2B0" w14:textId="633F5B2B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F2760" w14:textId="617F7AF4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 МН 596-2015</w:t>
            </w:r>
          </w:p>
        </w:tc>
      </w:tr>
      <w:tr w:rsidR="00D503E1" w:rsidRPr="00605AD3" w14:paraId="36FCEDD4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18627" w14:textId="77777777" w:rsidR="00D503E1" w:rsidRDefault="00D503E1" w:rsidP="00D503E1">
            <w:pPr>
              <w:spacing w:line="230" w:lineRule="auto"/>
              <w:ind w:left="-110" w:right="-107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Pr="00347211">
              <w:rPr>
                <w:sz w:val="22"/>
                <w:szCs w:val="22"/>
              </w:rPr>
              <w:t>.2</w:t>
            </w:r>
          </w:p>
          <w:p w14:paraId="672A42DF" w14:textId="3E04335A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44BAA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4F89D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4BE78CC1" w14:textId="06B26B17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6B8DE" w14:textId="77777777" w:rsidR="00D503E1" w:rsidRDefault="00D503E1" w:rsidP="00D503E1">
            <w:pPr>
              <w:rPr>
                <w:spacing w:val="-6"/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0D0F9358" w14:textId="05C312D9" w:rsidR="00D503E1" w:rsidRPr="00347211" w:rsidRDefault="00D503E1" w:rsidP="00D503E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051AE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</w:t>
            </w:r>
          </w:p>
          <w:p w14:paraId="201A459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Б.8.5</w:t>
            </w:r>
          </w:p>
          <w:p w14:paraId="29945888" w14:textId="2AECB9B4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530C6" w14:textId="5D609E7F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3879-2015</w:t>
            </w:r>
          </w:p>
        </w:tc>
      </w:tr>
      <w:tr w:rsidR="00D503E1" w:rsidRPr="00605AD3" w14:paraId="005AB14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3C11E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47211">
              <w:rPr>
                <w:sz w:val="22"/>
                <w:szCs w:val="22"/>
              </w:rPr>
              <w:t>.1</w:t>
            </w:r>
          </w:p>
          <w:p w14:paraId="4B421C0C" w14:textId="5F0498CD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AC2EA" w14:textId="5CFE1C19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131B0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63545A94" w14:textId="795C1130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3DC39" w14:textId="61CB48FF" w:rsidR="00D503E1" w:rsidRPr="00347211" w:rsidRDefault="00D503E1" w:rsidP="00D503E1">
            <w:pPr>
              <w:rPr>
                <w:spacing w:val="-6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B4258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 </w:t>
            </w:r>
          </w:p>
          <w:p w14:paraId="419D036F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>Б.9.1</w:t>
            </w:r>
          </w:p>
          <w:p w14:paraId="18C4453C" w14:textId="3F998E85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0D00F" w14:textId="105775A2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D503E1" w:rsidRPr="00605AD3" w14:paraId="27BC10DB" w14:textId="77777777" w:rsidTr="00A92639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3C9D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47211">
              <w:rPr>
                <w:sz w:val="22"/>
                <w:szCs w:val="22"/>
              </w:rPr>
              <w:t>.2</w:t>
            </w:r>
          </w:p>
          <w:p w14:paraId="32CCB419" w14:textId="301D12D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25E65D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6BBE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33038256" w14:textId="54573D7A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FF972" w14:textId="77777777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47211">
              <w:rPr>
                <w:sz w:val="22"/>
                <w:szCs w:val="22"/>
              </w:rPr>
              <w:t>кВ</w:t>
            </w:r>
            <w:proofErr w:type="spellEnd"/>
            <w:r w:rsidRPr="00347211">
              <w:rPr>
                <w:sz w:val="22"/>
                <w:szCs w:val="22"/>
              </w:rPr>
              <w:t xml:space="preserve"> частотой </w:t>
            </w:r>
          </w:p>
          <w:p w14:paraId="0F316C59" w14:textId="77777777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Гц</w:t>
            </w:r>
          </w:p>
          <w:p w14:paraId="28ABDD28" w14:textId="31DE48EA" w:rsidR="00D503E1" w:rsidRPr="00347211" w:rsidRDefault="00D503E1" w:rsidP="00D503E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3ED1A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4A3BCED8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Б.9.3 </w:t>
            </w:r>
          </w:p>
          <w:p w14:paraId="64501F0C" w14:textId="737B0A7C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п.4.4.7.3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3EF31" w14:textId="1AED038E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3879-2015</w:t>
            </w:r>
          </w:p>
        </w:tc>
      </w:tr>
      <w:tr w:rsidR="00D503E1" w:rsidRPr="00605AD3" w14:paraId="363A00B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84844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47211">
              <w:rPr>
                <w:sz w:val="22"/>
                <w:szCs w:val="22"/>
              </w:rPr>
              <w:t>.1</w:t>
            </w:r>
          </w:p>
          <w:p w14:paraId="391A6B6E" w14:textId="0469341F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38D9" w14:textId="6F398AB6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2A01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7BC9A728" w14:textId="49BE3098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EB0EE" w14:textId="613FB765" w:rsidR="00D503E1" w:rsidRPr="0034721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5937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18960422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Б.10.1.1</w:t>
            </w:r>
          </w:p>
          <w:p w14:paraId="6E7656A0" w14:textId="4E295B07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п.4.4.8.1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632DC" w14:textId="495B54A3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D503E1" w:rsidRPr="00605AD3" w14:paraId="4420E55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119B9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47211">
              <w:rPr>
                <w:sz w:val="22"/>
                <w:szCs w:val="22"/>
              </w:rPr>
              <w:t>.2</w:t>
            </w:r>
          </w:p>
          <w:p w14:paraId="27ED9667" w14:textId="63849B4E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FC0A9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F08E2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517F0C07" w14:textId="4C44A170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53EA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5211E770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11FD5352" w14:textId="7FF22FA2" w:rsidR="00D503E1" w:rsidRPr="0034721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AA723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259ACA13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Б.10.1.2</w:t>
            </w:r>
          </w:p>
          <w:p w14:paraId="3E721E0C" w14:textId="3E470502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7811C" w14:textId="6FF33F03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</w:t>
            </w:r>
            <w:r>
              <w:rPr>
                <w:sz w:val="22"/>
                <w:szCs w:val="22"/>
              </w:rPr>
              <w:t>2</w:t>
            </w:r>
            <w:r w:rsidRPr="00306EFF">
              <w:t>015</w:t>
            </w:r>
          </w:p>
        </w:tc>
      </w:tr>
      <w:tr w:rsidR="00D503E1" w:rsidRPr="00605AD3" w14:paraId="36B210A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40479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47211">
              <w:rPr>
                <w:sz w:val="22"/>
                <w:szCs w:val="22"/>
              </w:rPr>
              <w:t>.1</w:t>
            </w:r>
          </w:p>
          <w:p w14:paraId="75540D38" w14:textId="2BAC8E4B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C1F58" w14:textId="25E8498C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D0F6D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27.12/</w:t>
            </w:r>
          </w:p>
          <w:p w14:paraId="7E9B5280" w14:textId="5155A3C9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38D9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  <w:p w14:paraId="316E8B70" w14:textId="77777777" w:rsidR="00D503E1" w:rsidRDefault="00D503E1" w:rsidP="00D503E1">
            <w:pPr>
              <w:rPr>
                <w:sz w:val="22"/>
                <w:szCs w:val="22"/>
              </w:rPr>
            </w:pPr>
          </w:p>
          <w:p w14:paraId="27B8E90B" w14:textId="5D793208" w:rsidR="00D503E1" w:rsidRPr="0034721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E4B0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7CD067F6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Б.11.1</w:t>
            </w:r>
          </w:p>
          <w:p w14:paraId="7BD11E3D" w14:textId="62313948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п.4.4.9.1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02CC" w14:textId="6FEECFAE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596-2015</w:t>
            </w:r>
          </w:p>
        </w:tc>
      </w:tr>
      <w:tr w:rsidR="00D503E1" w:rsidRPr="00605AD3" w14:paraId="64AA935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3FCE5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472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76D363D" w14:textId="30A9C27F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6C9C8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736C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6C37CECD" w14:textId="14AFFDEF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1F7C0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4C8A49F4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340583D0" w14:textId="3EAD6B81" w:rsidR="00D503E1" w:rsidRPr="0034721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054B4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4DEE6B9C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Б.11.3</w:t>
            </w:r>
          </w:p>
          <w:p w14:paraId="4EA3210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529E876C" w14:textId="6335FB54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п.4.4.9.4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E114E" w14:textId="40136770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3879-2015</w:t>
            </w:r>
          </w:p>
        </w:tc>
      </w:tr>
      <w:tr w:rsidR="00D503E1" w:rsidRPr="00605AD3" w14:paraId="58F7D44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6A4D8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47211">
              <w:rPr>
                <w:sz w:val="22"/>
                <w:szCs w:val="22"/>
              </w:rPr>
              <w:t>.1</w:t>
            </w:r>
          </w:p>
          <w:p w14:paraId="25671CB9" w14:textId="599ED573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A57E" w14:textId="77D8C08F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3875C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5C6ACD21" w14:textId="60DCC078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19A7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опорной изоляции повышенным напряжением переменного тока частотой 50 Гц</w:t>
            </w:r>
          </w:p>
          <w:p w14:paraId="411D632B" w14:textId="77777777" w:rsidR="00D503E1" w:rsidRDefault="00D503E1" w:rsidP="00D503E1">
            <w:pPr>
              <w:rPr>
                <w:sz w:val="22"/>
                <w:szCs w:val="22"/>
              </w:rPr>
            </w:pPr>
          </w:p>
          <w:p w14:paraId="084C5CA9" w14:textId="0FD092BD" w:rsidR="00D503E1" w:rsidRPr="0034721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0977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547FAE0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Б.12.1 </w:t>
            </w:r>
          </w:p>
          <w:p w14:paraId="748B618F" w14:textId="41446823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п.4.4.13.1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AA48F" w14:textId="77E7D793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proofErr w:type="gramStart"/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МН 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596</w:t>
            </w:r>
            <w:proofErr w:type="gramEnd"/>
            <w:r w:rsidRPr="00347211">
              <w:rPr>
                <w:sz w:val="22"/>
                <w:szCs w:val="22"/>
              </w:rPr>
              <w:t>-2015</w:t>
            </w:r>
          </w:p>
        </w:tc>
      </w:tr>
      <w:tr w:rsidR="00D503E1" w:rsidRPr="00605AD3" w14:paraId="5523857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480F4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br w:type="page"/>
            </w:r>
            <w:r w:rsidRPr="00347211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12</w:t>
            </w:r>
            <w:r w:rsidRPr="00347211">
              <w:rPr>
                <w:sz w:val="22"/>
                <w:szCs w:val="22"/>
              </w:rPr>
              <w:t>.2</w:t>
            </w:r>
          </w:p>
          <w:p w14:paraId="58C83454" w14:textId="47E3FE30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573E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03FB2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09FBA3B8" w14:textId="37984D55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4742E" w14:textId="68DB7C29" w:rsidR="00D503E1" w:rsidRPr="0034721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146E2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22990546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Б.12.2 </w:t>
            </w:r>
          </w:p>
          <w:p w14:paraId="1D348DDF" w14:textId="77777777" w:rsidR="00D503E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п.4.4.13.2</w:t>
            </w:r>
          </w:p>
          <w:p w14:paraId="2CA9D43D" w14:textId="636C189B" w:rsidR="00D503E1" w:rsidRPr="002632A1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0599" w14:textId="1C79A8E7" w:rsidR="00D503E1" w:rsidRPr="00347211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proofErr w:type="gramStart"/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3879</w:t>
            </w:r>
            <w:proofErr w:type="gramEnd"/>
            <w:r w:rsidRPr="00347211">
              <w:rPr>
                <w:spacing w:val="-4"/>
                <w:sz w:val="22"/>
                <w:szCs w:val="22"/>
              </w:rPr>
              <w:t>-2015</w:t>
            </w:r>
          </w:p>
        </w:tc>
      </w:tr>
      <w:tr w:rsidR="00D503E1" w:rsidRPr="00605AD3" w14:paraId="01C29D4D" w14:textId="77777777" w:rsidTr="00D503E1">
        <w:trPr>
          <w:trHeight w:val="101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51DEA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347211">
              <w:rPr>
                <w:sz w:val="22"/>
                <w:szCs w:val="22"/>
              </w:rPr>
              <w:t>.1</w:t>
            </w:r>
          </w:p>
          <w:p w14:paraId="267D997E" w14:textId="1E794971" w:rsidR="00D503E1" w:rsidRPr="00AE2358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63B09" w14:textId="4D62B576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F786E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41C38DF4" w14:textId="6BBBE94D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9A0A3" w14:textId="3F64CA8B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</w:t>
            </w:r>
            <w:proofErr w:type="gramStart"/>
            <w:r w:rsidRPr="00680769">
              <w:rPr>
                <w:sz w:val="22"/>
                <w:szCs w:val="22"/>
              </w:rPr>
              <w:t xml:space="preserve">частотой 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AFC2F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586947B4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Б.15.1</w:t>
            </w:r>
          </w:p>
          <w:p w14:paraId="59F099CF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п.4.4.14.1</w:t>
            </w:r>
          </w:p>
          <w:p w14:paraId="06043C46" w14:textId="265D5CE3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FF9A" w14:textId="635CF0A6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proofErr w:type="gramStart"/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596</w:t>
            </w:r>
            <w:proofErr w:type="gramEnd"/>
            <w:r w:rsidRPr="00347211">
              <w:rPr>
                <w:spacing w:val="-4"/>
                <w:sz w:val="22"/>
                <w:szCs w:val="22"/>
              </w:rPr>
              <w:t>-2015</w:t>
            </w:r>
          </w:p>
        </w:tc>
      </w:tr>
      <w:tr w:rsidR="00D503E1" w:rsidRPr="00605AD3" w14:paraId="1B38A0FE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356D6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47211">
              <w:rPr>
                <w:sz w:val="22"/>
                <w:szCs w:val="22"/>
              </w:rPr>
              <w:t>.2</w:t>
            </w:r>
          </w:p>
          <w:p w14:paraId="7F59A9A4" w14:textId="09672E15" w:rsidR="00D503E1" w:rsidRPr="00AE2358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DE932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3054E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4F77FD4D" w14:textId="255F3FAE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D6085" w14:textId="521AAE7B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 подвесных и многоэлементных изоляторов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5311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34681904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Б.15.2</w:t>
            </w:r>
          </w:p>
          <w:p w14:paraId="52AC9739" w14:textId="18947F01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4.4.14.2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356E" w14:textId="07ECA452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3879-2015</w:t>
            </w:r>
          </w:p>
        </w:tc>
      </w:tr>
      <w:tr w:rsidR="00D503E1" w:rsidRPr="00605AD3" w14:paraId="1329C90B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56F2B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47211">
              <w:rPr>
                <w:sz w:val="22"/>
                <w:szCs w:val="22"/>
              </w:rPr>
              <w:t>.1</w:t>
            </w:r>
          </w:p>
          <w:p w14:paraId="29E4C26F" w14:textId="4F66CE0A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3F5F0" w14:textId="011C7DD7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 xml:space="preserve">Комплектные </w:t>
            </w:r>
            <w:proofErr w:type="gramStart"/>
            <w:r w:rsidRPr="00347211">
              <w:rPr>
                <w:spacing w:val="-4"/>
                <w:sz w:val="22"/>
                <w:szCs w:val="22"/>
              </w:rPr>
              <w:t>распределитель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347211">
              <w:rPr>
                <w:spacing w:val="-4"/>
                <w:sz w:val="22"/>
                <w:szCs w:val="22"/>
              </w:rPr>
              <w:t>ные</w:t>
            </w:r>
            <w:proofErr w:type="spellEnd"/>
            <w:proofErr w:type="gramEnd"/>
            <w:r w:rsidRPr="00347211">
              <w:rPr>
                <w:spacing w:val="-4"/>
                <w:sz w:val="22"/>
                <w:szCs w:val="22"/>
              </w:rPr>
              <w:t xml:space="preserve"> устройства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BFEC1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AFEDB51" w14:textId="08D9000B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4ED6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7E30982D" w14:textId="51774720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7A7C6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169C1A85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Б.16.1</w:t>
            </w:r>
          </w:p>
          <w:p w14:paraId="7DB20DA5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294AE9D0" w14:textId="32C26F06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 4.4.15.1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A0B39" w14:textId="77777777" w:rsidR="00D503E1" w:rsidRPr="00347211" w:rsidRDefault="00D503E1" w:rsidP="00D503E1">
            <w:pPr>
              <w:jc w:val="center"/>
              <w:rPr>
                <w:spacing w:val="-4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</w:t>
            </w:r>
            <w:proofErr w:type="gramStart"/>
            <w:r w:rsidRPr="00347211">
              <w:rPr>
                <w:spacing w:val="-4"/>
                <w:sz w:val="22"/>
                <w:szCs w:val="22"/>
              </w:rPr>
              <w:t>596-2015</w:t>
            </w:r>
            <w:proofErr w:type="gramEnd"/>
          </w:p>
          <w:p w14:paraId="39F8A6F5" w14:textId="2FFD85F0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ab/>
            </w:r>
          </w:p>
        </w:tc>
      </w:tr>
      <w:tr w:rsidR="00D503E1" w:rsidRPr="00605AD3" w14:paraId="12BE9A75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9ED9C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47211">
              <w:rPr>
                <w:sz w:val="22"/>
                <w:szCs w:val="22"/>
              </w:rPr>
              <w:t>.2</w:t>
            </w:r>
          </w:p>
          <w:p w14:paraId="57CBCF55" w14:textId="421D5A68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DC1A0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DE3AB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1659F77C" w14:textId="326407E4" w:rsidR="00D503E1" w:rsidRPr="00AE2358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81A27" w14:textId="14E6EE91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07073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</w:t>
            </w:r>
          </w:p>
          <w:p w14:paraId="3046AA32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>Б.16.2</w:t>
            </w:r>
          </w:p>
          <w:p w14:paraId="21FBFF68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5E90164B" w14:textId="5B81F7F2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 п. 4.4.15.2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42A10" w14:textId="5C6A4DA3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3879-2015</w:t>
            </w:r>
          </w:p>
        </w:tc>
      </w:tr>
      <w:tr w:rsidR="00D503E1" w:rsidRPr="00605AD3" w14:paraId="78ED2F7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0E7C2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47211">
              <w:rPr>
                <w:sz w:val="22"/>
                <w:szCs w:val="22"/>
              </w:rPr>
              <w:t>.1</w:t>
            </w:r>
          </w:p>
          <w:p w14:paraId="232A65E7" w14:textId="42D7CCAD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40B3D" w14:textId="3AA3ABFF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8184E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467FDF1A" w14:textId="70E9142B" w:rsidR="00D503E1" w:rsidRPr="00FD0D7B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ECE46" w14:textId="7685C256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 xml:space="preserve">Испытание повышенным </w:t>
            </w:r>
            <w:proofErr w:type="spellStart"/>
            <w:r w:rsidRPr="00680769">
              <w:rPr>
                <w:sz w:val="22"/>
                <w:szCs w:val="22"/>
              </w:rPr>
              <w:t>напряже-нием</w:t>
            </w:r>
            <w:proofErr w:type="spellEnd"/>
            <w:r w:rsidRPr="00680769">
              <w:rPr>
                <w:sz w:val="22"/>
                <w:szCs w:val="22"/>
              </w:rPr>
              <w:t xml:space="preserve"> до 70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выпрямленного тока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EE406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743E8BD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Б.18.1</w:t>
            </w:r>
          </w:p>
          <w:p w14:paraId="115C2781" w14:textId="1E880396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п.4.4.17.1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E5FCA" w14:textId="77777777" w:rsidR="00D503E1" w:rsidRPr="00347211" w:rsidRDefault="00D503E1" w:rsidP="00D503E1">
            <w:pPr>
              <w:jc w:val="center"/>
              <w:rPr>
                <w:spacing w:val="-4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</w:t>
            </w:r>
            <w:proofErr w:type="gramStart"/>
            <w:r w:rsidRPr="00347211">
              <w:rPr>
                <w:spacing w:val="-4"/>
                <w:sz w:val="22"/>
                <w:szCs w:val="22"/>
              </w:rPr>
              <w:t>596-2015</w:t>
            </w:r>
            <w:proofErr w:type="gramEnd"/>
          </w:p>
          <w:p w14:paraId="17642BB3" w14:textId="77777777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</w:p>
        </w:tc>
      </w:tr>
      <w:tr w:rsidR="00D503E1" w:rsidRPr="00605AD3" w14:paraId="4789BB2A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E073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47211">
              <w:rPr>
                <w:sz w:val="22"/>
                <w:szCs w:val="22"/>
              </w:rPr>
              <w:t>.2</w:t>
            </w:r>
          </w:p>
          <w:p w14:paraId="250229AB" w14:textId="00267D0A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555D1" w14:textId="77777777" w:rsidR="00D503E1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97F1B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6ABA24D1" w14:textId="028E0A26" w:rsidR="00D503E1" w:rsidRPr="00FD0D7B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62B08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45827625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0223435E" w14:textId="047D71E8" w:rsidR="00D503E1" w:rsidRPr="00680769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2C3D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</w:p>
          <w:p w14:paraId="2E8C0E15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 Б.18.2</w:t>
            </w:r>
          </w:p>
          <w:p w14:paraId="1DDC0DAB" w14:textId="4E050116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п.4.4.17.2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52C85" w14:textId="0A637DD6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3879-2015</w:t>
            </w:r>
          </w:p>
        </w:tc>
      </w:tr>
      <w:tr w:rsidR="00D503E1" w:rsidRPr="00605AD3" w14:paraId="35FC6F9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9494C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347211">
              <w:rPr>
                <w:sz w:val="22"/>
                <w:szCs w:val="22"/>
              </w:rPr>
              <w:t>.1</w:t>
            </w:r>
          </w:p>
          <w:p w14:paraId="28776F37" w14:textId="76BDDE8B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24C41" w14:textId="0558FCFC" w:rsidR="00D503E1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Предохранители, предохранители-разъединители напряжением выше 1000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9B91F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26400BA" w14:textId="0F9FD838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002A0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опорной изоляции повышенным напряжением переменного тока частотой 50 Гц</w:t>
            </w:r>
          </w:p>
          <w:p w14:paraId="617CB25D" w14:textId="04298697" w:rsidR="00D503E1" w:rsidRPr="00680769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264C7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</w:t>
            </w:r>
          </w:p>
          <w:p w14:paraId="7420DE43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>Б.25.1</w:t>
            </w:r>
          </w:p>
          <w:p w14:paraId="2BFBA47B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07D38EFA" w14:textId="6FE1CB23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раздел 4.4.22</w:t>
            </w:r>
            <w:r w:rsidRPr="00FD41D8">
              <w:rPr>
                <w:bCs/>
                <w:spacing w:val="-6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C397" w14:textId="2423A99A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3879-2015</w:t>
            </w:r>
          </w:p>
        </w:tc>
      </w:tr>
      <w:tr w:rsidR="00D503E1" w:rsidRPr="00605AD3" w14:paraId="3FD791F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52500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47211">
              <w:rPr>
                <w:sz w:val="22"/>
                <w:szCs w:val="22"/>
              </w:rPr>
              <w:t>.1</w:t>
            </w:r>
          </w:p>
          <w:p w14:paraId="13E25CE1" w14:textId="74896283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4C048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Вводы и проходные изоляторы</w:t>
            </w:r>
          </w:p>
          <w:p w14:paraId="34C1699E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7AFD959B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6D6158E3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4A9BE6CA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59F1A3A1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261F45EF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18CAB1A0" w14:textId="77777777" w:rsidR="00D503E1" w:rsidRDefault="00D503E1" w:rsidP="00D503E1">
            <w:pPr>
              <w:rPr>
                <w:spacing w:val="-4"/>
                <w:sz w:val="22"/>
                <w:szCs w:val="22"/>
              </w:rPr>
            </w:pPr>
          </w:p>
          <w:p w14:paraId="6E11EDC4" w14:textId="33B2F7B5" w:rsidR="00D503E1" w:rsidRPr="00347211" w:rsidRDefault="00D503E1" w:rsidP="00D503E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BBAC1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40DB63BA" w14:textId="31682F0B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DA339" w14:textId="5A8EE726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BF16E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</w:t>
            </w:r>
          </w:p>
          <w:p w14:paraId="0D49DEFB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>Б.24.1</w:t>
            </w:r>
          </w:p>
          <w:p w14:paraId="65FC0ABD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6847AE3F" w14:textId="77777777" w:rsidR="00D503E1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 4.4.23.1</w:t>
            </w:r>
          </w:p>
          <w:p w14:paraId="43BB9494" w14:textId="1134E069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1D744" w14:textId="77777777" w:rsidR="00D503E1" w:rsidRPr="00347211" w:rsidRDefault="00D503E1" w:rsidP="00D503E1">
            <w:pPr>
              <w:jc w:val="center"/>
              <w:rPr>
                <w:spacing w:val="-4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</w:t>
            </w:r>
            <w:proofErr w:type="gramStart"/>
            <w:r w:rsidRPr="00347211">
              <w:rPr>
                <w:spacing w:val="-4"/>
                <w:sz w:val="22"/>
                <w:szCs w:val="22"/>
              </w:rPr>
              <w:t>596-2015</w:t>
            </w:r>
            <w:proofErr w:type="gramEnd"/>
          </w:p>
          <w:p w14:paraId="0E3FC790" w14:textId="77777777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</w:p>
        </w:tc>
      </w:tr>
      <w:tr w:rsidR="00D503E1" w:rsidRPr="00605AD3" w14:paraId="5E260581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82490" w14:textId="7777777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47211">
              <w:rPr>
                <w:sz w:val="22"/>
                <w:szCs w:val="22"/>
              </w:rPr>
              <w:t>.2</w:t>
            </w:r>
          </w:p>
          <w:p w14:paraId="18A561EE" w14:textId="2BAF7664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AAF52" w14:textId="77777777" w:rsidR="00D503E1" w:rsidRPr="00347211" w:rsidRDefault="00D503E1" w:rsidP="00D503E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297A8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7E1497AE" w14:textId="62A10E87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2CAE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7CE280BE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770BE592" w14:textId="2939EEAC" w:rsidR="00D503E1" w:rsidRPr="00680769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26E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>ТКП 181-</w:t>
            </w:r>
            <w:proofErr w:type="gramStart"/>
            <w:r w:rsidRPr="00FD41D8">
              <w:rPr>
                <w:sz w:val="22"/>
                <w:szCs w:val="22"/>
              </w:rPr>
              <w:t>2023  Б.24.3</w:t>
            </w:r>
            <w:proofErr w:type="gramEnd"/>
          </w:p>
          <w:p w14:paraId="0B737011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1E72F984" w14:textId="669EE5FC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 4.4.23.3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10F3" w14:textId="3EAAA61A" w:rsidR="00D503E1" w:rsidRPr="00347211" w:rsidRDefault="00D503E1" w:rsidP="00D503E1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3879-2015</w:t>
            </w:r>
          </w:p>
        </w:tc>
      </w:tr>
      <w:tr w:rsidR="00D503E1" w:rsidRPr="00605AD3" w14:paraId="11C38716" w14:textId="77777777" w:rsidTr="00842152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09B3C" w14:textId="403F751B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347211">
              <w:rPr>
                <w:sz w:val="22"/>
                <w:szCs w:val="22"/>
              </w:rPr>
              <w:t>.1</w:t>
            </w:r>
          </w:p>
          <w:p w14:paraId="4DA5FA41" w14:textId="3EA03FAA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849B" w14:textId="77777777" w:rsidR="00D503E1" w:rsidRDefault="00D503E1" w:rsidP="00D503E1">
            <w:pPr>
              <w:spacing w:line="235" w:lineRule="auto"/>
              <w:ind w:left="-113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15094">
              <w:rPr>
                <w:sz w:val="22"/>
                <w:szCs w:val="22"/>
              </w:rPr>
              <w:t>Фарфоровые подвесные и</w:t>
            </w:r>
            <w:r>
              <w:rPr>
                <w:sz w:val="22"/>
                <w:szCs w:val="22"/>
              </w:rPr>
              <w:t xml:space="preserve">    </w:t>
            </w:r>
          </w:p>
          <w:p w14:paraId="347AA993" w14:textId="04EA0A1F" w:rsidR="00D503E1" w:rsidRPr="00515094" w:rsidRDefault="00D503E1" w:rsidP="00D503E1">
            <w:pPr>
              <w:spacing w:line="235" w:lineRule="auto"/>
              <w:ind w:left="-113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15094">
              <w:rPr>
                <w:sz w:val="22"/>
                <w:szCs w:val="22"/>
              </w:rPr>
              <w:t xml:space="preserve">опорные изоляторы: </w:t>
            </w:r>
          </w:p>
          <w:p w14:paraId="24B721B2" w14:textId="3722288E" w:rsidR="00D503E1" w:rsidRPr="00515094" w:rsidRDefault="00D503E1" w:rsidP="00D503E1">
            <w:pPr>
              <w:spacing w:line="235" w:lineRule="auto"/>
              <w:ind w:left="-113" w:right="-98"/>
              <w:jc w:val="center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а)опорные одноэлементные</w:t>
            </w:r>
          </w:p>
          <w:p w14:paraId="737E6AB9" w14:textId="59BA2796" w:rsidR="00D503E1" w:rsidRPr="00515094" w:rsidRDefault="00D503E1" w:rsidP="00D503E1">
            <w:pPr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б) опорные многоэлем</w:t>
            </w:r>
            <w:r>
              <w:rPr>
                <w:sz w:val="22"/>
                <w:szCs w:val="22"/>
              </w:rPr>
              <w:t>ентные</w:t>
            </w:r>
            <w:r w:rsidRPr="00515094">
              <w:rPr>
                <w:sz w:val="22"/>
                <w:szCs w:val="22"/>
              </w:rPr>
              <w:t xml:space="preserve"> и подвесные изоляторы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F208B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3D1369D" w14:textId="7C052A92" w:rsidR="00D503E1" w:rsidRPr="00FD0D7B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2C8F9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 подвесных и многоэлементных изоляторов</w:t>
            </w:r>
          </w:p>
          <w:p w14:paraId="1C29052C" w14:textId="44586C04" w:rsidR="00D503E1" w:rsidRPr="00680769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B5014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6CB81E2E" w14:textId="35EBD879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раздел 4.4.24.1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AC990" w14:textId="6987B9B0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МВИ.МН 3879-2015</w:t>
            </w:r>
          </w:p>
        </w:tc>
      </w:tr>
      <w:tr w:rsidR="00D503E1" w:rsidRPr="00605AD3" w14:paraId="23561422" w14:textId="77777777" w:rsidTr="00842152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B784C" w14:textId="08CE1C3B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47211">
              <w:rPr>
                <w:sz w:val="22"/>
                <w:szCs w:val="22"/>
              </w:rPr>
              <w:t>.2</w:t>
            </w:r>
          </w:p>
          <w:p w14:paraId="2A73A486" w14:textId="6272A98A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68E5" w14:textId="2D2D29E9" w:rsidR="00D503E1" w:rsidRPr="00515094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EFA3B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6673E637" w14:textId="7C32A73C" w:rsidR="00D503E1" w:rsidRPr="00FD0D7B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C6972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027E18F5" w14:textId="77777777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0753C1B2" w14:textId="641DE2A3" w:rsidR="00D503E1" w:rsidRPr="00680769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CAE5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333A8ADA" w14:textId="3AF9541D" w:rsidR="00D503E1" w:rsidRPr="00A22C46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 4.4.24.2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DA815" w14:textId="0A1CB6D4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D503E1" w:rsidRPr="00605AD3" w14:paraId="3C5C5943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BFCCA" w14:textId="1C4402BA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47211">
              <w:rPr>
                <w:sz w:val="22"/>
                <w:szCs w:val="22"/>
              </w:rPr>
              <w:t>.1</w:t>
            </w:r>
          </w:p>
          <w:p w14:paraId="0F25B1E7" w14:textId="153DC680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69361" w14:textId="7DF4CC4D" w:rsidR="00D503E1" w:rsidRPr="00515094" w:rsidRDefault="00D503E1" w:rsidP="00D503E1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Силовые кабельные линии до 10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47211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A1D5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46F0CD60" w14:textId="6AA32598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3AD40" w14:textId="0FE6216C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5B8F0" w14:textId="77777777" w:rsidR="00D503E1" w:rsidRPr="00FD41D8" w:rsidRDefault="00D503E1" w:rsidP="00D503E1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Б.30.1</w:t>
            </w:r>
          </w:p>
          <w:p w14:paraId="6E14C8F2" w14:textId="77777777" w:rsidR="00D503E1" w:rsidRPr="00FD41D8" w:rsidRDefault="00D503E1" w:rsidP="00D503E1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2FD190F4" w14:textId="77777777" w:rsidR="00D503E1" w:rsidRDefault="00D503E1" w:rsidP="00D503E1">
            <w:pPr>
              <w:spacing w:line="216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п.4.4.29.2</w:t>
            </w:r>
          </w:p>
          <w:p w14:paraId="6B1A2DC4" w14:textId="2E6DCC20" w:rsidR="00D503E1" w:rsidRPr="00515094" w:rsidRDefault="00D503E1" w:rsidP="00D503E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96E9" w14:textId="6DF4B4CF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596-2015</w:t>
            </w:r>
          </w:p>
        </w:tc>
      </w:tr>
      <w:tr w:rsidR="00D503E1" w:rsidRPr="00605AD3" w14:paraId="0953BC9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08776" w14:textId="635278F8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47211">
              <w:rPr>
                <w:sz w:val="22"/>
                <w:szCs w:val="22"/>
              </w:rPr>
              <w:t>.2</w:t>
            </w:r>
          </w:p>
          <w:p w14:paraId="4270389B" w14:textId="2C998C97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8609B" w14:textId="77777777" w:rsidR="00D503E1" w:rsidRPr="00515094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344B7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1BDF1365" w14:textId="0D5FDB61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06CF7" w14:textId="77777777" w:rsidR="00D503E1" w:rsidRDefault="00D503E1" w:rsidP="00D503E1">
            <w:pPr>
              <w:spacing w:line="216" w:lineRule="auto"/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 xml:space="preserve">Испытание повышенным </w:t>
            </w:r>
            <w:proofErr w:type="spellStart"/>
            <w:r w:rsidRPr="00680769">
              <w:rPr>
                <w:sz w:val="22"/>
                <w:szCs w:val="22"/>
              </w:rPr>
              <w:t>напряже-нием</w:t>
            </w:r>
            <w:proofErr w:type="spellEnd"/>
            <w:r w:rsidRPr="00680769">
              <w:rPr>
                <w:sz w:val="22"/>
                <w:szCs w:val="22"/>
              </w:rPr>
              <w:t xml:space="preserve"> до 70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выпрямленного тока</w:t>
            </w:r>
          </w:p>
          <w:p w14:paraId="57F7D18C" w14:textId="0FC10F30" w:rsidR="00D503E1" w:rsidRPr="00680769" w:rsidRDefault="00D503E1" w:rsidP="00D503E1">
            <w:pPr>
              <w:spacing w:line="216" w:lineRule="auto"/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CA3CB" w14:textId="77777777" w:rsidR="00D503E1" w:rsidRPr="00FD41D8" w:rsidRDefault="00D503E1" w:rsidP="00D503E1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Б.30.2</w:t>
            </w:r>
          </w:p>
          <w:p w14:paraId="592EC91D" w14:textId="4264771E" w:rsidR="00D503E1" w:rsidRPr="00515094" w:rsidRDefault="00D503E1" w:rsidP="00D503E1">
            <w:pPr>
              <w:spacing w:line="216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п.4.4.29.3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654E5" w14:textId="5FC94A28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D503E1" w:rsidRPr="00605AD3" w14:paraId="6FEC0712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B3640" w14:textId="529B49AA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347211">
              <w:rPr>
                <w:sz w:val="22"/>
                <w:szCs w:val="22"/>
              </w:rPr>
              <w:t>3</w:t>
            </w:r>
          </w:p>
          <w:p w14:paraId="02A33E35" w14:textId="63CCFAB5" w:rsidR="00D503E1" w:rsidRPr="0034721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616F3" w14:textId="77777777" w:rsidR="00D503E1" w:rsidRPr="00515094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DA34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7FB3BC0" w14:textId="2051DEAD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1114A" w14:textId="77777777" w:rsidR="00D503E1" w:rsidRDefault="00D503E1" w:rsidP="00D503E1">
            <w:pPr>
              <w:spacing w:line="216" w:lineRule="auto"/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 xml:space="preserve">Испытание напряжения </w:t>
            </w:r>
            <w:proofErr w:type="gramStart"/>
            <w:r w:rsidRPr="00680769">
              <w:rPr>
                <w:sz w:val="22"/>
                <w:szCs w:val="22"/>
              </w:rPr>
              <w:t>перемен-</w:t>
            </w:r>
            <w:proofErr w:type="spellStart"/>
            <w:r w:rsidRPr="00680769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680769">
              <w:rPr>
                <w:sz w:val="22"/>
                <w:szCs w:val="22"/>
              </w:rPr>
              <w:t xml:space="preserve"> тока до 50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5C300C91" w14:textId="731F7F4A" w:rsidR="00D503E1" w:rsidRPr="00680769" w:rsidRDefault="00D503E1" w:rsidP="00D503E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A819B" w14:textId="77777777" w:rsidR="00D503E1" w:rsidRPr="00FD41D8" w:rsidRDefault="00D503E1" w:rsidP="00D503E1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Б.30.2.2</w:t>
            </w:r>
          </w:p>
          <w:p w14:paraId="3A5EEC05" w14:textId="168AEAA2" w:rsidR="00D503E1" w:rsidRPr="00515094" w:rsidRDefault="00D503E1" w:rsidP="00D503E1">
            <w:pPr>
              <w:spacing w:line="216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п.4.4.29.5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15162" w14:textId="77777777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D503E1" w:rsidRPr="00605AD3" w14:paraId="5148D2C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57A2" w14:textId="3AA7B740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3F680BAB" w14:textId="5BCBCC40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6CC0" w14:textId="34678A65" w:rsidR="00D503E1" w:rsidRPr="00515094" w:rsidRDefault="00D503E1" w:rsidP="00D503E1">
            <w:pPr>
              <w:rPr>
                <w:sz w:val="22"/>
                <w:szCs w:val="22"/>
              </w:rPr>
            </w:pPr>
            <w:r w:rsidRPr="005E0E41">
              <w:rPr>
                <w:spacing w:val="-4"/>
                <w:sz w:val="22"/>
                <w:szCs w:val="22"/>
              </w:rPr>
              <w:t>Аппараты силовые и осветительные сети, вторичные, цепи переменного и постоянного тока напряжением до 1000 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501B0" w14:textId="77777777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27.12/ 22.000</w:t>
            </w:r>
          </w:p>
          <w:p w14:paraId="238E6ADF" w14:textId="77777777" w:rsidR="00D503E1" w:rsidRPr="00347211" w:rsidRDefault="00D503E1" w:rsidP="00D503E1">
            <w:pPr>
              <w:pStyle w:val="af6"/>
              <w:spacing w:line="235" w:lineRule="auto"/>
              <w:ind w:left="-108" w:right="-97"/>
              <w:jc w:val="center"/>
              <w:rPr>
                <w:lang w:val="ru-RU" w:eastAsia="ru-RU"/>
              </w:rPr>
            </w:pPr>
            <w:r w:rsidRPr="00975BE3">
              <w:rPr>
                <w:lang w:val="ru-RU" w:eastAsia="ru-RU"/>
              </w:rPr>
              <w:t>27.32/ 22.000</w:t>
            </w:r>
          </w:p>
          <w:p w14:paraId="5D7B89C3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 22.000</w:t>
            </w:r>
          </w:p>
          <w:p w14:paraId="4375C117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  <w:p w14:paraId="7A1CBC1E" w14:textId="1409F7FE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9B7D8" w14:textId="7A648D31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Сопротивление 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A079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п.Б.27.1  </w:t>
            </w:r>
          </w:p>
          <w:p w14:paraId="7795071D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п.4.4.26.1</w:t>
            </w:r>
          </w:p>
          <w:p w14:paraId="61BEB781" w14:textId="77777777" w:rsidR="00D503E1" w:rsidRPr="00515094" w:rsidRDefault="00D503E1" w:rsidP="00D503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2A820" w14:textId="3BCB9642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D503E1" w:rsidRPr="00605AD3" w14:paraId="64FBAAC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0274A" w14:textId="66874B23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51F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296A93E" w14:textId="79FFF608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951FEF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7B08D" w14:textId="77777777" w:rsidR="00D503E1" w:rsidRPr="00515094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E7AED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0B6CE2F9" w14:textId="540ED733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B9758" w14:textId="1F311042" w:rsidR="00D503E1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6B4C2473" w14:textId="57613E30" w:rsidR="00D503E1" w:rsidRPr="00680769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6D260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Б.27.2</w:t>
            </w:r>
          </w:p>
          <w:p w14:paraId="631F403E" w14:textId="14B16E5E" w:rsidR="00D503E1" w:rsidRPr="00515094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п.4.4.26.2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07D17" w14:textId="33A0A731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D503E1" w:rsidRPr="00605AD3" w14:paraId="75694768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AE089" w14:textId="499EFE5A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51F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65124A0" w14:textId="2EC4CA87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951FEF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E292" w14:textId="77777777" w:rsidR="00D503E1" w:rsidRPr="00515094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EC9B6" w14:textId="4E9A5FF4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 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D40AE" w14:textId="18E4107B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Испытания цепи «фаза-нуль» силовых и осветительных сетей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0FF18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Б.27.3</w:t>
            </w:r>
          </w:p>
          <w:p w14:paraId="0C572CD4" w14:textId="5BD70346" w:rsidR="00D503E1" w:rsidRPr="00515094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п.4.4.26.3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2DC4C" w14:textId="77777777" w:rsidR="00D503E1" w:rsidRDefault="00D503E1" w:rsidP="00D503E1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599-2015 </w:t>
            </w:r>
          </w:p>
          <w:p w14:paraId="075F7DC9" w14:textId="370A02DC" w:rsidR="00D503E1" w:rsidRPr="00515094" w:rsidRDefault="00D503E1" w:rsidP="00D503E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3881-2015</w:t>
            </w:r>
          </w:p>
        </w:tc>
      </w:tr>
      <w:tr w:rsidR="00D503E1" w:rsidRPr="00605AD3" w14:paraId="3CA6F257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A1553" w14:textId="0D3C8C2B" w:rsidR="00D503E1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47211">
              <w:rPr>
                <w:sz w:val="22"/>
                <w:szCs w:val="22"/>
              </w:rPr>
              <w:t>.1</w:t>
            </w:r>
          </w:p>
          <w:p w14:paraId="3D9A9F76" w14:textId="4BF0F16F" w:rsidR="00D503E1" w:rsidRPr="00951FEF" w:rsidRDefault="00D503E1" w:rsidP="00D503E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B18D2" w14:textId="77777777" w:rsidR="00D503E1" w:rsidRPr="00347211" w:rsidRDefault="00D503E1" w:rsidP="00C27D84">
            <w:pPr>
              <w:spacing w:line="235" w:lineRule="auto"/>
              <w:ind w:right="-98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Заземляющие устройства</w:t>
            </w:r>
          </w:p>
          <w:p w14:paraId="6FE43B12" w14:textId="77777777" w:rsidR="00D503E1" w:rsidRPr="00515094" w:rsidRDefault="00D503E1" w:rsidP="00D503E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426E7" w14:textId="77777777" w:rsidR="00D503E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21BB0D23" w14:textId="3C753413" w:rsidR="00D503E1" w:rsidRPr="00347211" w:rsidRDefault="00D503E1" w:rsidP="00D503E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3CB43" w14:textId="39053C38" w:rsidR="00D503E1" w:rsidRPr="00680769" w:rsidRDefault="00D503E1" w:rsidP="00D503E1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59410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п.Б.29.2</w:t>
            </w:r>
          </w:p>
          <w:p w14:paraId="4EEE0A05" w14:textId="77777777" w:rsidR="00D503E1" w:rsidRPr="00FD41D8" w:rsidRDefault="00D503E1" w:rsidP="00D503E1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66C9911E" w14:textId="1D034459" w:rsidR="00D503E1" w:rsidRPr="00515094" w:rsidRDefault="00D503E1" w:rsidP="00D503E1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 4.4.28.2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12C8C" w14:textId="5104BD93" w:rsidR="00D503E1" w:rsidRPr="00347211" w:rsidRDefault="00D503E1" w:rsidP="00D503E1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595-2015</w:t>
            </w:r>
          </w:p>
        </w:tc>
      </w:tr>
    </w:tbl>
    <w:p w14:paraId="0058F3E3" w14:textId="77777777" w:rsidR="00D503E1" w:rsidRDefault="00D503E1"/>
    <w:tbl>
      <w:tblPr>
        <w:tblW w:w="4952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59"/>
        <w:gridCol w:w="937"/>
        <w:gridCol w:w="1808"/>
        <w:gridCol w:w="1774"/>
        <w:gridCol w:w="1938"/>
      </w:tblGrid>
      <w:tr w:rsidR="00C27D84" w:rsidRPr="00605AD3" w14:paraId="78C965F9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9A3F1" w14:textId="57BBC779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347211">
              <w:rPr>
                <w:sz w:val="22"/>
                <w:szCs w:val="22"/>
              </w:rPr>
              <w:t>.2</w:t>
            </w:r>
          </w:p>
          <w:p w14:paraId="474331D6" w14:textId="77777777" w:rsidR="00C27D84" w:rsidRPr="00347211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  <w:p w14:paraId="2786685C" w14:textId="77777777" w:rsidR="00C27D84" w:rsidRPr="00951FEF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78C02" w14:textId="77777777" w:rsidR="00C27D84" w:rsidRPr="00347211" w:rsidRDefault="00C27D84" w:rsidP="00C27D84">
            <w:pPr>
              <w:spacing w:line="235" w:lineRule="auto"/>
              <w:ind w:right="-98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Заземляющие устройства</w:t>
            </w:r>
          </w:p>
          <w:p w14:paraId="6A5E60C5" w14:textId="2AC8DC47" w:rsidR="00C27D84" w:rsidRPr="00515094" w:rsidRDefault="00C27D84" w:rsidP="00C27D8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BBE0C" w14:textId="77777777" w:rsidR="00C27D84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27.90/</w:t>
            </w:r>
          </w:p>
          <w:p w14:paraId="41B35B81" w14:textId="4416D45C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A39F5" w14:textId="1D65BE32" w:rsidR="00C27D84" w:rsidRPr="00680769" w:rsidRDefault="00C27D84" w:rsidP="00C27D8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заземляющих устройств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DEB4" w14:textId="77777777" w:rsidR="00C27D84" w:rsidRPr="00FD41D8" w:rsidRDefault="00C27D84" w:rsidP="00C27D84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Б.29.4 </w:t>
            </w:r>
          </w:p>
          <w:p w14:paraId="42A96719" w14:textId="77777777" w:rsidR="00C27D84" w:rsidRPr="00FD41D8" w:rsidRDefault="00C27D84" w:rsidP="00C27D84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</w:p>
          <w:p w14:paraId="211E3A88" w14:textId="77E4FD66" w:rsidR="00C27D84" w:rsidRPr="00515094" w:rsidRDefault="00C27D84" w:rsidP="00C27D84">
            <w:pPr>
              <w:spacing w:line="216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п.4.4.28.6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5C171" w14:textId="77777777" w:rsidR="00C27D84" w:rsidRPr="00347211" w:rsidRDefault="00C27D84" w:rsidP="00C27D84">
            <w:pPr>
              <w:pStyle w:val="af6"/>
              <w:rPr>
                <w:spacing w:val="-4"/>
                <w:lang w:val="ru-RU"/>
              </w:rPr>
            </w:pPr>
            <w:r w:rsidRPr="00347211">
              <w:rPr>
                <w:spacing w:val="-4"/>
                <w:lang w:val="ru-RU"/>
              </w:rPr>
              <w:t>МВИ</w:t>
            </w:r>
            <w:r>
              <w:rPr>
                <w:spacing w:val="-4"/>
                <w:lang w:val="ru-RU"/>
              </w:rPr>
              <w:t>.</w:t>
            </w:r>
            <w:r w:rsidRPr="00347211">
              <w:rPr>
                <w:spacing w:val="-4"/>
                <w:lang w:val="ru-RU"/>
              </w:rPr>
              <w:t>МН 598-2015</w:t>
            </w:r>
          </w:p>
          <w:p w14:paraId="1FB834AC" w14:textId="77777777" w:rsidR="00C27D84" w:rsidRPr="00347211" w:rsidRDefault="00C27D84" w:rsidP="00C27D84">
            <w:pPr>
              <w:spacing w:line="235" w:lineRule="auto"/>
              <w:rPr>
                <w:spacing w:val="-4"/>
                <w:sz w:val="22"/>
                <w:szCs w:val="22"/>
              </w:rPr>
            </w:pPr>
          </w:p>
        </w:tc>
      </w:tr>
      <w:tr w:rsidR="00C27D84" w:rsidRPr="00605AD3" w14:paraId="4D529749" w14:textId="77777777" w:rsidTr="00D503E1">
        <w:trPr>
          <w:trHeight w:val="1652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ADEEC" w14:textId="0D22851C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47211">
              <w:rPr>
                <w:sz w:val="22"/>
                <w:szCs w:val="22"/>
              </w:rPr>
              <w:t>.3</w:t>
            </w:r>
          </w:p>
          <w:p w14:paraId="0646824E" w14:textId="5756D987" w:rsidR="00C27D84" w:rsidRPr="00951FEF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19E09" w14:textId="77777777" w:rsidR="00C27D84" w:rsidRPr="00515094" w:rsidRDefault="00C27D84" w:rsidP="00C27D8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3E90F" w14:textId="77777777" w:rsidR="00C27D84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0B18A5DA" w14:textId="7770B631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F42DC" w14:textId="3A0A7C86" w:rsidR="00C27D84" w:rsidRPr="00680769" w:rsidRDefault="00C27D84" w:rsidP="00C27D8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A31A9" w14:textId="77777777" w:rsidR="00C27D84" w:rsidRPr="00FD41D8" w:rsidRDefault="00C27D84" w:rsidP="00C27D84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Б.29.8</w:t>
            </w:r>
          </w:p>
          <w:p w14:paraId="1BAFE0C3" w14:textId="77777777" w:rsidR="00C27D84" w:rsidRPr="00FD41D8" w:rsidRDefault="00C27D84" w:rsidP="00C27D84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п.4.4.28.5</w:t>
            </w:r>
          </w:p>
          <w:p w14:paraId="454E4D71" w14:textId="77777777" w:rsidR="00C27D84" w:rsidRPr="00FD41D8" w:rsidRDefault="00C27D84" w:rsidP="00C27D84">
            <w:pPr>
              <w:spacing w:line="216" w:lineRule="auto"/>
            </w:pPr>
            <w:r w:rsidRPr="00FD41D8">
              <w:rPr>
                <w:sz w:val="22"/>
                <w:szCs w:val="22"/>
              </w:rPr>
              <w:t xml:space="preserve">ГОСТ </w:t>
            </w:r>
            <w:proofErr w:type="gramStart"/>
            <w:r w:rsidRPr="00FD41D8">
              <w:rPr>
                <w:sz w:val="22"/>
                <w:szCs w:val="22"/>
              </w:rPr>
              <w:t>30331.3-95</w:t>
            </w:r>
            <w:proofErr w:type="gramEnd"/>
          </w:p>
          <w:p w14:paraId="37D4C146" w14:textId="67FDAF28" w:rsidR="00C27D84" w:rsidRPr="00515094" w:rsidRDefault="00C27D84" w:rsidP="00C27D84">
            <w:pPr>
              <w:spacing w:line="216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п.п.413.1.3.4,413.1.3.5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5B87" w14:textId="77777777" w:rsidR="00C27D84" w:rsidRDefault="00C27D84" w:rsidP="00C27D8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599-2015 </w:t>
            </w:r>
          </w:p>
          <w:p w14:paraId="78075B9D" w14:textId="56183198" w:rsidR="00C27D84" w:rsidRPr="00347211" w:rsidRDefault="00C27D84" w:rsidP="00C27D8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3881-2015</w:t>
            </w:r>
          </w:p>
        </w:tc>
      </w:tr>
      <w:tr w:rsidR="00C27D84" w:rsidRPr="00605AD3" w14:paraId="4B22D77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9D606" w14:textId="7C38B174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.1</w:t>
            </w:r>
          </w:p>
          <w:p w14:paraId="6E343126" w14:textId="68A49D56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E60A9" w14:textId="6C6C446D" w:rsidR="00C27D84" w:rsidRPr="00515094" w:rsidRDefault="00C27D84" w:rsidP="00C27D84">
            <w:pPr>
              <w:rPr>
                <w:sz w:val="22"/>
                <w:szCs w:val="22"/>
              </w:rPr>
            </w:pPr>
            <w:r w:rsidRPr="005E0E41">
              <w:rPr>
                <w:spacing w:val="-4"/>
                <w:sz w:val="22"/>
                <w:szCs w:val="22"/>
              </w:rPr>
              <w:t>Устройства защитного отключения, (УЗО) в электроустановках до 1000 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91619" w14:textId="77777777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50DF15ED" w14:textId="60918E74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8F978" w14:textId="4B12DC05" w:rsidR="00C27D84" w:rsidRPr="00680769" w:rsidRDefault="00C27D84" w:rsidP="00C27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89264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п.В.4.65 </w:t>
            </w:r>
          </w:p>
          <w:p w14:paraId="1754FB25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п.4.4.26.7 д) </w:t>
            </w:r>
          </w:p>
          <w:p w14:paraId="323374BD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D41D8">
              <w:rPr>
                <w:sz w:val="22"/>
                <w:szCs w:val="22"/>
              </w:rPr>
              <w:t>50807-2003</w:t>
            </w:r>
            <w:proofErr w:type="gramEnd"/>
            <w:r w:rsidRPr="00FD41D8">
              <w:rPr>
                <w:sz w:val="22"/>
                <w:szCs w:val="22"/>
              </w:rPr>
              <w:t xml:space="preserve"> п.5.14 </w:t>
            </w:r>
          </w:p>
          <w:p w14:paraId="7B123645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ГОСТ </w:t>
            </w:r>
            <w:r w:rsidRPr="00FD41D8">
              <w:rPr>
                <w:sz w:val="22"/>
                <w:szCs w:val="22"/>
                <w:lang w:val="en-US"/>
              </w:rPr>
              <w:t>IEC</w:t>
            </w:r>
          </w:p>
          <w:p w14:paraId="0567384E" w14:textId="04B8FD71" w:rsidR="00C27D84" w:rsidRPr="00515094" w:rsidRDefault="00C27D84" w:rsidP="00C27D84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61009-1-2020 п.5.3.8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7B54B" w14:textId="1C5D27A6" w:rsidR="00C27D84" w:rsidRPr="00347211" w:rsidRDefault="00C27D84" w:rsidP="00C27D8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5975-2018</w:t>
            </w:r>
          </w:p>
        </w:tc>
      </w:tr>
      <w:tr w:rsidR="00C27D84" w:rsidRPr="00605AD3" w14:paraId="5207300F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7395" w14:textId="67C8FB27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CFD49D3" w14:textId="3015E23D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60BE1" w14:textId="77777777" w:rsidR="00C27D84" w:rsidRPr="00515094" w:rsidRDefault="00C27D84" w:rsidP="00C27D8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50019" w14:textId="77777777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2F0283B1" w14:textId="393192ED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2E5AF" w14:textId="3DDE71C1" w:rsidR="00C27D84" w:rsidRPr="00680769" w:rsidRDefault="00C27D84" w:rsidP="00C27D84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72721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п.В.4.65 </w:t>
            </w:r>
          </w:p>
          <w:p w14:paraId="38C5140D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339-2022</w:t>
            </w:r>
            <w:proofErr w:type="gramEnd"/>
            <w:r w:rsidRPr="00FD41D8">
              <w:rPr>
                <w:sz w:val="22"/>
                <w:szCs w:val="22"/>
              </w:rPr>
              <w:t xml:space="preserve"> п.4.4.26.7 г)</w:t>
            </w:r>
          </w:p>
          <w:p w14:paraId="7B9F023F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D41D8">
              <w:rPr>
                <w:sz w:val="22"/>
                <w:szCs w:val="22"/>
              </w:rPr>
              <w:t>50807-2003</w:t>
            </w:r>
            <w:proofErr w:type="gramEnd"/>
            <w:r w:rsidRPr="00FD41D8">
              <w:rPr>
                <w:sz w:val="22"/>
                <w:szCs w:val="22"/>
              </w:rPr>
              <w:t xml:space="preserve"> </w:t>
            </w:r>
          </w:p>
          <w:p w14:paraId="1E262EB0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>п.п.5.3, 5.4</w:t>
            </w:r>
          </w:p>
          <w:p w14:paraId="39D9DCE5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СН 4.04.01-2019 п.16.3.8 </w:t>
            </w:r>
          </w:p>
          <w:p w14:paraId="75FC178D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ГОСТ </w:t>
            </w:r>
            <w:r w:rsidRPr="00FD41D8">
              <w:rPr>
                <w:sz w:val="22"/>
                <w:szCs w:val="22"/>
                <w:lang w:val="en-US"/>
              </w:rPr>
              <w:t>IEC</w:t>
            </w:r>
          </w:p>
          <w:p w14:paraId="63207EAC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61009-1-2020 п.5.3.3 </w:t>
            </w:r>
            <w:proofErr w:type="spellStart"/>
            <w:proofErr w:type="gramStart"/>
            <w:r w:rsidRPr="00FD41D8">
              <w:rPr>
                <w:sz w:val="22"/>
                <w:szCs w:val="22"/>
              </w:rPr>
              <w:t>пр.D</w:t>
            </w:r>
            <w:proofErr w:type="spellEnd"/>
            <w:proofErr w:type="gramEnd"/>
            <w:r w:rsidRPr="00FD41D8">
              <w:rPr>
                <w:sz w:val="22"/>
                <w:szCs w:val="22"/>
              </w:rPr>
              <w:t xml:space="preserve">  п.D2</w:t>
            </w:r>
          </w:p>
          <w:p w14:paraId="4EB22FE2" w14:textId="70A86F76" w:rsidR="00C27D84" w:rsidRPr="00515094" w:rsidRDefault="00C27D84" w:rsidP="00C27D84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 xml:space="preserve">ГОСТ </w:t>
            </w:r>
            <w:proofErr w:type="gramStart"/>
            <w:r w:rsidRPr="00FD41D8">
              <w:rPr>
                <w:sz w:val="22"/>
                <w:szCs w:val="22"/>
              </w:rPr>
              <w:t>30339-95</w:t>
            </w:r>
            <w:proofErr w:type="gramEnd"/>
            <w:r w:rsidRPr="00FD41D8">
              <w:rPr>
                <w:sz w:val="22"/>
                <w:szCs w:val="22"/>
              </w:rPr>
              <w:t xml:space="preserve"> п.4.2.9</w:t>
            </w: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3CB9E" w14:textId="77777777" w:rsidR="00C27D84" w:rsidRPr="00347211" w:rsidRDefault="00C27D84" w:rsidP="00C27D84">
            <w:pPr>
              <w:spacing w:line="235" w:lineRule="auto"/>
              <w:rPr>
                <w:spacing w:val="-4"/>
                <w:sz w:val="22"/>
                <w:szCs w:val="22"/>
              </w:rPr>
            </w:pPr>
          </w:p>
        </w:tc>
      </w:tr>
      <w:tr w:rsidR="00C27D84" w:rsidRPr="00605AD3" w14:paraId="6FB55FDC" w14:textId="77777777" w:rsidTr="00D503E1">
        <w:trPr>
          <w:trHeight w:val="98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A20E4" w14:textId="6044F780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1A98AC0" w14:textId="16DCA3C5" w:rsidR="00C27D84" w:rsidRDefault="00C27D84" w:rsidP="00C27D8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CCF27" w14:textId="77777777" w:rsidR="00C27D84" w:rsidRPr="00515094" w:rsidRDefault="00C27D84" w:rsidP="00C27D8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38759" w14:textId="77777777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57E3D81E" w14:textId="35EC1F73" w:rsidR="00C27D84" w:rsidRPr="00347211" w:rsidRDefault="00C27D84" w:rsidP="00C27D8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6E5A4" w14:textId="3E7F4882" w:rsidR="00C27D84" w:rsidRPr="00680769" w:rsidRDefault="00C27D84" w:rsidP="00C27D84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3A1B4" w14:textId="77777777" w:rsidR="00C27D84" w:rsidRPr="00FD41D8" w:rsidRDefault="00C27D84" w:rsidP="00C27D84">
            <w:pPr>
              <w:spacing w:line="235" w:lineRule="auto"/>
            </w:pPr>
            <w:r w:rsidRPr="00FD41D8">
              <w:rPr>
                <w:sz w:val="22"/>
                <w:szCs w:val="22"/>
              </w:rPr>
              <w:t xml:space="preserve">ТКП </w:t>
            </w:r>
            <w:proofErr w:type="gramStart"/>
            <w:r w:rsidRPr="00FD41D8">
              <w:rPr>
                <w:sz w:val="22"/>
                <w:szCs w:val="22"/>
              </w:rPr>
              <w:t>181-2023</w:t>
            </w:r>
            <w:proofErr w:type="gramEnd"/>
            <w:r w:rsidRPr="00FD41D8">
              <w:rPr>
                <w:sz w:val="22"/>
                <w:szCs w:val="22"/>
              </w:rPr>
              <w:t xml:space="preserve"> п.В.4.65 </w:t>
            </w:r>
          </w:p>
          <w:p w14:paraId="6704B03F" w14:textId="662F4BF5" w:rsidR="00C27D84" w:rsidRPr="00515094" w:rsidRDefault="00C27D84" w:rsidP="00C27D84">
            <w:pPr>
              <w:spacing w:line="235" w:lineRule="auto"/>
              <w:rPr>
                <w:sz w:val="22"/>
                <w:szCs w:val="22"/>
              </w:rPr>
            </w:pPr>
            <w:r w:rsidRPr="00FD41D8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A61C4" w14:textId="77777777" w:rsidR="00C27D84" w:rsidRPr="00347211" w:rsidRDefault="00C27D84" w:rsidP="00C27D84">
            <w:pPr>
              <w:spacing w:line="235" w:lineRule="auto"/>
              <w:rPr>
                <w:spacing w:val="-4"/>
                <w:sz w:val="22"/>
                <w:szCs w:val="22"/>
              </w:rPr>
            </w:pPr>
          </w:p>
        </w:tc>
      </w:tr>
    </w:tbl>
    <w:p w14:paraId="3651B72B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CAA95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D591EA6" w14:textId="33E40CE4" w:rsidR="00D50B4E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02694C91" w14:textId="77777777" w:rsidR="00F32D8E" w:rsidRPr="004E012F" w:rsidRDefault="00F32D8E" w:rsidP="00F32D8E">
      <w:pPr>
        <w:rPr>
          <w:sz w:val="22"/>
          <w:szCs w:val="22"/>
        </w:rPr>
      </w:pPr>
      <w:r w:rsidRPr="004E012F">
        <w:rPr>
          <w:sz w:val="22"/>
          <w:szCs w:val="22"/>
          <w:vertAlign w:val="superscript"/>
        </w:rPr>
        <w:t>1</w:t>
      </w:r>
      <w:r w:rsidRPr="004E012F">
        <w:rPr>
          <w:sz w:val="22"/>
          <w:szCs w:val="22"/>
        </w:rPr>
        <w:t>*</w:t>
      </w:r>
      <w:r w:rsidRPr="004E012F">
        <w:rPr>
          <w:bCs/>
          <w:sz w:val="22"/>
          <w:szCs w:val="22"/>
        </w:rPr>
        <w:t xml:space="preserve">  -  </w:t>
      </w:r>
      <w:r w:rsidRPr="004E012F">
        <w:rPr>
          <w:sz w:val="22"/>
          <w:szCs w:val="22"/>
        </w:rPr>
        <w:t xml:space="preserve">РД. 52.04.186-89. Руководство по контролю загрязнения атмосферы. М.: Государственный комитет СССР по гидрометеорологии, </w:t>
      </w:r>
      <w:smartTag w:uri="urn:schemas-microsoft-com:office:smarttags" w:element="metricconverter">
        <w:smartTagPr>
          <w:attr w:name="ProductID" w:val="1991 г"/>
        </w:smartTagPr>
        <w:r w:rsidRPr="004E012F">
          <w:rPr>
            <w:sz w:val="22"/>
            <w:szCs w:val="22"/>
          </w:rPr>
          <w:t>1991 г</w:t>
        </w:r>
      </w:smartTag>
      <w:r w:rsidRPr="004E012F">
        <w:rPr>
          <w:sz w:val="22"/>
          <w:szCs w:val="22"/>
        </w:rPr>
        <w:t>.</w:t>
      </w:r>
    </w:p>
    <w:p w14:paraId="6EF99E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2FF7BDB8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C27D8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C27D8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C27D84">
        <w:rPr>
          <w:color w:val="000000"/>
          <w:sz w:val="28"/>
          <w:szCs w:val="28"/>
        </w:rPr>
        <w:t>Николаева</w:t>
      </w:r>
    </w:p>
    <w:sectPr w:rsidR="00D50B4E" w:rsidRPr="001D02D0" w:rsidSect="002234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C9FE" w14:textId="77777777" w:rsidR="00403D72" w:rsidRDefault="00403D72" w:rsidP="0011070C">
      <w:r>
        <w:separator/>
      </w:r>
    </w:p>
  </w:endnote>
  <w:endnote w:type="continuationSeparator" w:id="0">
    <w:p w14:paraId="1B2A83E1" w14:textId="77777777" w:rsidR="00403D72" w:rsidRDefault="00403D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503E1" w:rsidRPr="00460ECA" w14:paraId="5453EDDB" w14:textId="77777777" w:rsidTr="00941C1B">
      <w:trPr>
        <w:trHeight w:val="66"/>
      </w:trPr>
      <w:tc>
        <w:tcPr>
          <w:tcW w:w="3336" w:type="dxa"/>
          <w:vAlign w:val="center"/>
          <w:hideMark/>
        </w:tcPr>
        <w:p w14:paraId="3F36D84F" w14:textId="77777777" w:rsidR="00D503E1" w:rsidRPr="00B453D4" w:rsidRDefault="00D503E1" w:rsidP="00D503E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1531FB" w14:textId="77777777" w:rsidR="00D503E1" w:rsidRPr="00B453D4" w:rsidRDefault="00D503E1" w:rsidP="00D503E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45672E933E31477E97091361FA532566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2B3782" w14:textId="77777777" w:rsidR="00D503E1" w:rsidRPr="00CC669F" w:rsidRDefault="00D503E1" w:rsidP="00D503E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2FD6173" w14:textId="77777777" w:rsidR="00D503E1" w:rsidRPr="00B453D4" w:rsidRDefault="00D503E1" w:rsidP="00D503E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D904FD7" w14:textId="77777777" w:rsidR="00D503E1" w:rsidRPr="00CC669F" w:rsidRDefault="00D503E1" w:rsidP="00D503E1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503E1" w:rsidRPr="00460ECA" w14:paraId="7BE2616E" w14:textId="77777777" w:rsidTr="00941C1B">
      <w:trPr>
        <w:trHeight w:val="66"/>
      </w:trPr>
      <w:tc>
        <w:tcPr>
          <w:tcW w:w="3336" w:type="dxa"/>
          <w:vAlign w:val="center"/>
          <w:hideMark/>
        </w:tcPr>
        <w:p w14:paraId="6123BD3B" w14:textId="77777777" w:rsidR="00D503E1" w:rsidRPr="00B453D4" w:rsidRDefault="00D503E1" w:rsidP="00D503E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1F68CF" w14:textId="77777777" w:rsidR="00D503E1" w:rsidRPr="00B453D4" w:rsidRDefault="00D503E1" w:rsidP="00D503E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12780153"/>
            <w:placeholder>
              <w:docPart w:val="CEC451CF0E5144D69A9064A8541CBD9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04A803" w14:textId="77777777" w:rsidR="00D503E1" w:rsidRPr="00CC669F" w:rsidRDefault="00D503E1" w:rsidP="00D503E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68AE5A9F" w14:textId="77777777" w:rsidR="00D503E1" w:rsidRPr="00B453D4" w:rsidRDefault="00D503E1" w:rsidP="00D503E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3D7764F" w14:textId="77777777" w:rsidR="00D503E1" w:rsidRPr="00CC669F" w:rsidRDefault="00D503E1" w:rsidP="00D503E1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9748" w14:textId="77777777" w:rsidR="00403D72" w:rsidRDefault="00403D72" w:rsidP="0011070C">
      <w:r>
        <w:separator/>
      </w:r>
    </w:p>
  </w:footnote>
  <w:footnote w:type="continuationSeparator" w:id="0">
    <w:p w14:paraId="4ED3F8AC" w14:textId="77777777" w:rsidR="00403D72" w:rsidRDefault="00403D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426"/>
      <w:gridCol w:w="238"/>
      <w:gridCol w:w="2394"/>
      <w:gridCol w:w="898"/>
      <w:gridCol w:w="1855"/>
      <w:gridCol w:w="1839"/>
      <w:gridCol w:w="1148"/>
      <w:gridCol w:w="731"/>
    </w:tblGrid>
    <w:tr w:rsidR="00781820" w:rsidRPr="00D337DC" w14:paraId="2B11C6B9" w14:textId="77777777" w:rsidTr="00D51326">
      <w:trPr>
        <w:gridAfter w:val="1"/>
        <w:wAfter w:w="381" w:type="pct"/>
        <w:trHeight w:val="851"/>
        <w:tblHeader/>
      </w:trPr>
      <w:tc>
        <w:tcPr>
          <w:tcW w:w="382" w:type="pct"/>
          <w:gridSpan w:val="3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7" w:type="pct"/>
          <w:gridSpan w:val="5"/>
          <w:tcBorders>
            <w:bottom w:val="single" w:sz="4" w:space="0" w:color="auto"/>
          </w:tcBorders>
          <w:vAlign w:val="center"/>
        </w:tcPr>
        <w:p w14:paraId="74B6FCEB" w14:textId="11AAB82D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</w:t>
          </w:r>
          <w:r w:rsidRPr="00D51326">
            <w:rPr>
              <w:sz w:val="24"/>
              <w:szCs w:val="24"/>
            </w:rPr>
            <w:t xml:space="preserve">№ </w:t>
          </w:r>
          <w:r w:rsidRPr="00D51326">
            <w:rPr>
              <w:rFonts w:eastAsia="Calibri"/>
              <w:sz w:val="24"/>
              <w:szCs w:val="24"/>
              <w:lang w:val="en-US"/>
            </w:rPr>
            <w:t>BY</w:t>
          </w:r>
          <w:r w:rsidRPr="00D51326">
            <w:rPr>
              <w:rFonts w:eastAsia="Calibri"/>
              <w:sz w:val="24"/>
              <w:szCs w:val="24"/>
            </w:rPr>
            <w:t xml:space="preserve">/112 </w:t>
          </w:r>
          <w:r w:rsidRPr="00D51326">
            <w:rPr>
              <w:sz w:val="24"/>
              <w:szCs w:val="24"/>
            </w:rPr>
            <w:t>2.2</w:t>
          </w:r>
          <w:r w:rsidR="00E9289F" w:rsidRPr="00D51326">
            <w:rPr>
              <w:sz w:val="24"/>
              <w:szCs w:val="24"/>
            </w:rPr>
            <w:t>671</w:t>
          </w:r>
        </w:p>
      </w:tc>
    </w:tr>
    <w:tr w:rsidR="000C22B8" w:rsidRPr="00DB1053" w14:paraId="176C8931" w14:textId="77777777" w:rsidTr="00D513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6" w:type="pct"/>
        <w:trHeight w:val="266"/>
      </w:trPr>
      <w:tc>
        <w:tcPr>
          <w:tcW w:w="222" w:type="pct"/>
          <w:tcBorders>
            <w:top w:val="single" w:sz="4" w:space="0" w:color="auto"/>
          </w:tcBorders>
          <w:shd w:val="clear" w:color="auto" w:fill="auto"/>
        </w:tcPr>
        <w:p w14:paraId="4BF43F51" w14:textId="77777777" w:rsidR="000C22B8" w:rsidRPr="00DB1053" w:rsidRDefault="000C22B8" w:rsidP="000C22B8">
          <w:pPr>
            <w:pStyle w:val="af6"/>
            <w:jc w:val="center"/>
          </w:pPr>
          <w:r w:rsidRPr="00DB1053">
            <w:t>1</w:t>
          </w:r>
        </w:p>
      </w:tc>
      <w:tc>
        <w:tcPr>
          <w:tcW w:w="1371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742DF0E5" w14:textId="77777777" w:rsidR="000C22B8" w:rsidRPr="00DB1053" w:rsidRDefault="000C22B8" w:rsidP="000C22B8">
          <w:pPr>
            <w:pStyle w:val="af6"/>
            <w:jc w:val="center"/>
          </w:pPr>
          <w:r w:rsidRPr="00DB1053">
            <w:t>2</w:t>
          </w:r>
        </w:p>
      </w:tc>
      <w:tc>
        <w:tcPr>
          <w:tcW w:w="468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217F85AB" w14:textId="77777777" w:rsidR="000C22B8" w:rsidRPr="00DB1053" w:rsidRDefault="000C22B8" w:rsidP="000C22B8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966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437A9FE" w14:textId="77777777" w:rsidR="000C22B8" w:rsidRPr="00DB1053" w:rsidRDefault="000C22B8" w:rsidP="000C22B8">
          <w:pPr>
            <w:pStyle w:val="af6"/>
            <w:jc w:val="center"/>
          </w:pPr>
          <w:r w:rsidRPr="00DB1053">
            <w:t>4</w:t>
          </w:r>
        </w:p>
      </w:tc>
      <w:tc>
        <w:tcPr>
          <w:tcW w:w="958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568149F1" w14:textId="77777777" w:rsidR="000C22B8" w:rsidRPr="00DB1053" w:rsidRDefault="000C22B8" w:rsidP="000C22B8">
          <w:pPr>
            <w:pStyle w:val="af6"/>
            <w:jc w:val="center"/>
          </w:pPr>
          <w:r w:rsidRPr="00DB1053">
            <w:t>5</w:t>
          </w:r>
        </w:p>
      </w:tc>
      <w:tc>
        <w:tcPr>
          <w:tcW w:w="979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38FE8622" w14:textId="77777777" w:rsidR="000C22B8" w:rsidRPr="00DB1053" w:rsidRDefault="000C22B8" w:rsidP="000C22B8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15F17"/>
    <w:rsid w:val="00022A72"/>
    <w:rsid w:val="00030948"/>
    <w:rsid w:val="0004283E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512FA"/>
    <w:rsid w:val="001747CA"/>
    <w:rsid w:val="001843A0"/>
    <w:rsid w:val="00190B43"/>
    <w:rsid w:val="001956F7"/>
    <w:rsid w:val="00195A33"/>
    <w:rsid w:val="001A4BEA"/>
    <w:rsid w:val="001B174D"/>
    <w:rsid w:val="001E3D8F"/>
    <w:rsid w:val="001E6E80"/>
    <w:rsid w:val="001F5BC4"/>
    <w:rsid w:val="00203440"/>
    <w:rsid w:val="0020355B"/>
    <w:rsid w:val="00223445"/>
    <w:rsid w:val="00225907"/>
    <w:rsid w:val="00234CBD"/>
    <w:rsid w:val="0026099C"/>
    <w:rsid w:val="002632A1"/>
    <w:rsid w:val="002706C7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70FAF"/>
    <w:rsid w:val="003717D2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3D72"/>
    <w:rsid w:val="00407988"/>
    <w:rsid w:val="00410274"/>
    <w:rsid w:val="00416870"/>
    <w:rsid w:val="00436D0B"/>
    <w:rsid w:val="00437E07"/>
    <w:rsid w:val="00460ECA"/>
    <w:rsid w:val="00461CAF"/>
    <w:rsid w:val="00481260"/>
    <w:rsid w:val="00482A00"/>
    <w:rsid w:val="004A5E4C"/>
    <w:rsid w:val="004D5DA1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2E2"/>
    <w:rsid w:val="0055563B"/>
    <w:rsid w:val="0056070B"/>
    <w:rsid w:val="00562D77"/>
    <w:rsid w:val="00563680"/>
    <w:rsid w:val="00582A8F"/>
    <w:rsid w:val="00592241"/>
    <w:rsid w:val="005A5ABF"/>
    <w:rsid w:val="005C5B99"/>
    <w:rsid w:val="005C7B39"/>
    <w:rsid w:val="005D4205"/>
    <w:rsid w:val="005E1426"/>
    <w:rsid w:val="005E250C"/>
    <w:rsid w:val="005E611E"/>
    <w:rsid w:val="00605AD3"/>
    <w:rsid w:val="00614867"/>
    <w:rsid w:val="00620FF9"/>
    <w:rsid w:val="00630922"/>
    <w:rsid w:val="00635527"/>
    <w:rsid w:val="00645468"/>
    <w:rsid w:val="006472D5"/>
    <w:rsid w:val="00651B94"/>
    <w:rsid w:val="006534C3"/>
    <w:rsid w:val="0068463F"/>
    <w:rsid w:val="00697905"/>
    <w:rsid w:val="006A336B"/>
    <w:rsid w:val="006A4791"/>
    <w:rsid w:val="006C605F"/>
    <w:rsid w:val="006D1CDB"/>
    <w:rsid w:val="006D5D42"/>
    <w:rsid w:val="006D5DCE"/>
    <w:rsid w:val="00715A45"/>
    <w:rsid w:val="0071603C"/>
    <w:rsid w:val="00727027"/>
    <w:rsid w:val="00731452"/>
    <w:rsid w:val="00734508"/>
    <w:rsid w:val="00741FBB"/>
    <w:rsid w:val="0074243A"/>
    <w:rsid w:val="00745080"/>
    <w:rsid w:val="0075090E"/>
    <w:rsid w:val="007571AF"/>
    <w:rsid w:val="007651D3"/>
    <w:rsid w:val="00781820"/>
    <w:rsid w:val="0079041E"/>
    <w:rsid w:val="00792698"/>
    <w:rsid w:val="00793251"/>
    <w:rsid w:val="007A1818"/>
    <w:rsid w:val="007A4175"/>
    <w:rsid w:val="007A4485"/>
    <w:rsid w:val="007C05FE"/>
    <w:rsid w:val="007C3A37"/>
    <w:rsid w:val="007C6F11"/>
    <w:rsid w:val="007D7BA2"/>
    <w:rsid w:val="0080242F"/>
    <w:rsid w:val="008124DA"/>
    <w:rsid w:val="0081462F"/>
    <w:rsid w:val="00814DD3"/>
    <w:rsid w:val="00836710"/>
    <w:rsid w:val="00845DF9"/>
    <w:rsid w:val="00847473"/>
    <w:rsid w:val="008505BA"/>
    <w:rsid w:val="00856322"/>
    <w:rsid w:val="00862F1A"/>
    <w:rsid w:val="00871C28"/>
    <w:rsid w:val="00872305"/>
    <w:rsid w:val="00877224"/>
    <w:rsid w:val="00883C33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137FC"/>
    <w:rsid w:val="00A22C46"/>
    <w:rsid w:val="00A40143"/>
    <w:rsid w:val="00A417E3"/>
    <w:rsid w:val="00A46D5C"/>
    <w:rsid w:val="00A47C62"/>
    <w:rsid w:val="00A51D9A"/>
    <w:rsid w:val="00A66F3D"/>
    <w:rsid w:val="00A72093"/>
    <w:rsid w:val="00A724F4"/>
    <w:rsid w:val="00A74B14"/>
    <w:rsid w:val="00A755C7"/>
    <w:rsid w:val="00A76F8A"/>
    <w:rsid w:val="00A82548"/>
    <w:rsid w:val="00A82897"/>
    <w:rsid w:val="00A92ECA"/>
    <w:rsid w:val="00AA0FB3"/>
    <w:rsid w:val="00AA734E"/>
    <w:rsid w:val="00AA7A11"/>
    <w:rsid w:val="00AD4B7A"/>
    <w:rsid w:val="00AD4BA9"/>
    <w:rsid w:val="00AE17DA"/>
    <w:rsid w:val="00AF36D9"/>
    <w:rsid w:val="00AF7E1D"/>
    <w:rsid w:val="00B00CAF"/>
    <w:rsid w:val="00B06CF4"/>
    <w:rsid w:val="00B073DC"/>
    <w:rsid w:val="00B13FCD"/>
    <w:rsid w:val="00B344A4"/>
    <w:rsid w:val="00B371CD"/>
    <w:rsid w:val="00B47A0F"/>
    <w:rsid w:val="00B565D4"/>
    <w:rsid w:val="00B61580"/>
    <w:rsid w:val="00B652D9"/>
    <w:rsid w:val="00B72B97"/>
    <w:rsid w:val="00B732D2"/>
    <w:rsid w:val="00B94308"/>
    <w:rsid w:val="00BA774B"/>
    <w:rsid w:val="00BB272F"/>
    <w:rsid w:val="00BB5AEF"/>
    <w:rsid w:val="00BC40FF"/>
    <w:rsid w:val="00C00081"/>
    <w:rsid w:val="00C047B2"/>
    <w:rsid w:val="00C13371"/>
    <w:rsid w:val="00C24C3D"/>
    <w:rsid w:val="00C27D84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9327B"/>
    <w:rsid w:val="00C9757E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3E1"/>
    <w:rsid w:val="00D50B4E"/>
    <w:rsid w:val="00D51326"/>
    <w:rsid w:val="00D876E6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750F5"/>
    <w:rsid w:val="00E85116"/>
    <w:rsid w:val="00E9289F"/>
    <w:rsid w:val="00E95EA8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25CE"/>
    <w:rsid w:val="00FC0007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paragraph" w:customStyle="1" w:styleId="42">
    <w:name w:val="Без интервала4"/>
    <w:rsid w:val="006846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5672E933E31477E97091361FA532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BD87D-0DC2-4A75-AD59-6018799D1944}"/>
      </w:docPartPr>
      <w:docPartBody>
        <w:p w:rsidR="00000000" w:rsidRDefault="00182C39" w:rsidP="00182C39">
          <w:pPr>
            <w:pStyle w:val="45672E933E31477E97091361FA53256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C451CF0E5144D69A9064A8541CB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D0B49-7F08-4797-A019-2CC6336C2BFC}"/>
      </w:docPartPr>
      <w:docPartBody>
        <w:p w:rsidR="00000000" w:rsidRDefault="00182C39" w:rsidP="00182C39">
          <w:pPr>
            <w:pStyle w:val="CEC451CF0E5144D69A9064A8541CBD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288A867252478286584FAE91760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DA480-D1BE-440F-B8E2-E0573B7D4A29}"/>
      </w:docPartPr>
      <w:docPartBody>
        <w:p w:rsidR="00000000" w:rsidRDefault="00182C39" w:rsidP="00182C39">
          <w:pPr>
            <w:pStyle w:val="95288A867252478286584FAE91760AF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125193"/>
    <w:rsid w:val="00182C39"/>
    <w:rsid w:val="001D4350"/>
    <w:rsid w:val="00244E1A"/>
    <w:rsid w:val="003F3F5F"/>
    <w:rsid w:val="00556E2F"/>
    <w:rsid w:val="00647048"/>
    <w:rsid w:val="00727027"/>
    <w:rsid w:val="00745080"/>
    <w:rsid w:val="00882B3F"/>
    <w:rsid w:val="00896BC3"/>
    <w:rsid w:val="0093306C"/>
    <w:rsid w:val="00981159"/>
    <w:rsid w:val="00987B7D"/>
    <w:rsid w:val="00A24033"/>
    <w:rsid w:val="00B009CA"/>
    <w:rsid w:val="00DE2F62"/>
    <w:rsid w:val="00E065F6"/>
    <w:rsid w:val="00E16730"/>
    <w:rsid w:val="00EC4747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C39"/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A2F33851905D4FC8B73987DD4F5B7DE7">
    <w:name w:val="A2F33851905D4FC8B73987DD4F5B7DE7"/>
  </w:style>
  <w:style w:type="paragraph" w:customStyle="1" w:styleId="45672E933E31477E97091361FA532566">
    <w:name w:val="45672E933E31477E97091361FA532566"/>
    <w:rsid w:val="00182C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1B634F3668443A0B164370CB51982BC">
    <w:name w:val="81B634F3668443A0B164370CB51982BC"/>
    <w:rsid w:val="00182C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6EB30DDCAC3456FA05DD6E2D8725A14">
    <w:name w:val="36EB30DDCAC3456FA05DD6E2D8725A14"/>
    <w:rsid w:val="00182C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EC451CF0E5144D69A9064A8541CBD9D">
    <w:name w:val="CEC451CF0E5144D69A9064A8541CBD9D"/>
    <w:rsid w:val="00182C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5288A867252478286584FAE91760AFC">
    <w:name w:val="95288A867252478286584FAE91760AFC"/>
    <w:rsid w:val="00182C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лабораторий.dotx</Template>
  <TotalTime>20</TotalTime>
  <Pages>15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Волковец Александр Максимович</cp:lastModifiedBy>
  <cp:revision>4</cp:revision>
  <cp:lastPrinted>2025-05-12T12:04:00Z</cp:lastPrinted>
  <dcterms:created xsi:type="dcterms:W3CDTF">2024-11-25T08:47:00Z</dcterms:created>
  <dcterms:modified xsi:type="dcterms:W3CDTF">2025-05-12T12:16:00Z</dcterms:modified>
</cp:coreProperties>
</file>