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1854153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446824">
              <w:rPr>
                <w:rFonts w:cs="Times New Roman"/>
                <w:bCs/>
                <w:sz w:val="28"/>
                <w:szCs w:val="28"/>
              </w:rPr>
              <w:t>2280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33723EF5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C1D77" w:rsidRPr="00446824">
              <w:rPr>
                <w:bCs/>
                <w:sz w:val="28"/>
                <w:szCs w:val="28"/>
              </w:rPr>
              <w:t>2</w:t>
            </w:r>
            <w:r w:rsidR="00446824" w:rsidRPr="00446824">
              <w:rPr>
                <w:bCs/>
                <w:sz w:val="28"/>
                <w:szCs w:val="28"/>
              </w:rPr>
              <w:t>9</w:t>
            </w:r>
            <w:r w:rsidR="00E83E88" w:rsidRPr="00446824">
              <w:rPr>
                <w:bCs/>
                <w:sz w:val="28"/>
                <w:szCs w:val="28"/>
              </w:rPr>
              <w:t>.</w:t>
            </w:r>
            <w:r w:rsidR="00446824" w:rsidRPr="00446824">
              <w:rPr>
                <w:bCs/>
                <w:sz w:val="28"/>
                <w:szCs w:val="28"/>
              </w:rPr>
              <w:t>04</w:t>
            </w:r>
            <w:r w:rsidR="00E83E88" w:rsidRPr="00446824">
              <w:rPr>
                <w:bCs/>
                <w:sz w:val="28"/>
                <w:szCs w:val="28"/>
              </w:rPr>
              <w:t>.</w:t>
            </w:r>
            <w:r w:rsidR="00446824" w:rsidRPr="00446824">
              <w:rPr>
                <w:bCs/>
                <w:sz w:val="28"/>
                <w:szCs w:val="28"/>
              </w:rPr>
              <w:t>2005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62907302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A44640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6B7CBBB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  <w:highlight w:val="yellow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D35990" w:rsidRPr="00D35990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2DF63CD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E2248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22488" w:rsidRPr="00E22488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2F9AADF3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22488" w:rsidRPr="00E22488">
                  <w:rPr>
                    <w:rStyle w:val="38"/>
                    <w:szCs w:val="28"/>
                  </w:rPr>
                  <w:t>11 апреля 2025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0F3DA10F" w14:textId="77777777" w:rsidR="00446824" w:rsidRDefault="002C1D77" w:rsidP="0044682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46824">
              <w:rPr>
                <w:sz w:val="28"/>
                <w:szCs w:val="28"/>
                <w:lang w:val="ru-RU"/>
              </w:rPr>
              <w:t>электроучастка</w:t>
            </w:r>
            <w:proofErr w:type="spellEnd"/>
            <w:r w:rsidR="00446824">
              <w:rPr>
                <w:sz w:val="28"/>
                <w:szCs w:val="28"/>
                <w:lang w:val="ru-RU"/>
              </w:rPr>
              <w:t xml:space="preserve"> Белорусского газоперерабатывающего завода</w:t>
            </w:r>
          </w:p>
          <w:p w14:paraId="4A588355" w14:textId="77777777" w:rsidR="00446824" w:rsidRDefault="00446824" w:rsidP="0044682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5BB8CD4F" w14:textId="40B32746" w:rsidR="002C1D77" w:rsidRDefault="00446824" w:rsidP="0044682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Производственное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объединение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Белоруснефть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448DEDB0" w14:textId="5BA93D2B" w:rsidR="007A4485" w:rsidRPr="001D650E" w:rsidRDefault="007A4485" w:rsidP="001D650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00"/>
        <w:gridCol w:w="1620"/>
        <w:gridCol w:w="900"/>
        <w:gridCol w:w="1980"/>
        <w:gridCol w:w="1971"/>
        <w:gridCol w:w="9"/>
        <w:gridCol w:w="2160"/>
      </w:tblGrid>
      <w:tr w:rsidR="00416763" w14:paraId="2B10157B" w14:textId="77777777" w:rsidTr="005A7530">
        <w:tc>
          <w:tcPr>
            <w:tcW w:w="900" w:type="dxa"/>
            <w:vAlign w:val="center"/>
          </w:tcPr>
          <w:p w14:paraId="1BA5022D" w14:textId="0B3D47D9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1620" w:type="dxa"/>
            <w:vAlign w:val="center"/>
          </w:tcPr>
          <w:p w14:paraId="48F9FA17" w14:textId="11DCBC50" w:rsidR="00416763" w:rsidRPr="00416763" w:rsidRDefault="00416763" w:rsidP="00986EFA">
            <w:pPr>
              <w:pStyle w:val="af6"/>
              <w:jc w:val="center"/>
            </w:pPr>
            <w:proofErr w:type="spellStart"/>
            <w:r w:rsidRPr="00416763">
              <w:t>Наименовани</w:t>
            </w:r>
            <w:proofErr w:type="spellEnd"/>
            <w:r w:rsidR="004057B3">
              <w:rPr>
                <w:lang w:val="ru-RU"/>
              </w:rPr>
              <w:t>е</w:t>
            </w:r>
            <w:r w:rsidRPr="00416763">
              <w:t xml:space="preserve"> </w:t>
            </w:r>
            <w:proofErr w:type="spellStart"/>
            <w:r w:rsidRPr="00416763">
              <w:t>объекта</w:t>
            </w:r>
            <w:proofErr w:type="spellEnd"/>
          </w:p>
          <w:p w14:paraId="24513172" w14:textId="38FC2F47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900" w:type="dxa"/>
            <w:vAlign w:val="center"/>
          </w:tcPr>
          <w:p w14:paraId="59E2A5A0" w14:textId="632ED4EE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1980" w:type="dxa"/>
            <w:vAlign w:val="center"/>
          </w:tcPr>
          <w:p w14:paraId="6A0F33B8" w14:textId="12F1D96D" w:rsidR="004057B3" w:rsidRDefault="00416763" w:rsidP="00986EFA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Наименование</w:t>
            </w:r>
          </w:p>
          <w:p w14:paraId="6E177B33" w14:textId="79D7E23D" w:rsidR="00416763" w:rsidRPr="00416763" w:rsidRDefault="00416763" w:rsidP="00986EFA">
            <w:pPr>
              <w:pStyle w:val="af6"/>
              <w:jc w:val="center"/>
              <w:rPr>
                <w:lang w:val="ru-RU"/>
              </w:rPr>
            </w:pPr>
            <w:r w:rsidRPr="00416763">
              <w:rPr>
                <w:lang w:val="ru-RU"/>
              </w:rPr>
              <w:t>х</w:t>
            </w:r>
            <w:proofErr w:type="spellStart"/>
            <w:r w:rsidRPr="00416763">
              <w:t>арактеристик</w:t>
            </w:r>
            <w:proofErr w:type="spellEnd"/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80" w:type="dxa"/>
            <w:gridSpan w:val="2"/>
            <w:vAlign w:val="center"/>
          </w:tcPr>
          <w:p w14:paraId="70446DED" w14:textId="780037F6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2160" w:type="dxa"/>
            <w:vAlign w:val="center"/>
          </w:tcPr>
          <w:p w14:paraId="0C3A13A3" w14:textId="3B6FBE58" w:rsidR="00416763" w:rsidRPr="00416763" w:rsidRDefault="00416763" w:rsidP="00986EFA">
            <w:pPr>
              <w:jc w:val="center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5A7530">
        <w:tc>
          <w:tcPr>
            <w:tcW w:w="900" w:type="dxa"/>
          </w:tcPr>
          <w:p w14:paraId="2314CB2E" w14:textId="48E6180D" w:rsidR="00416763" w:rsidRPr="00EF3118" w:rsidRDefault="00416763" w:rsidP="00D35990">
            <w:pPr>
              <w:jc w:val="center"/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14:paraId="6FC35FBA" w14:textId="4A049EF7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2</w:t>
            </w:r>
          </w:p>
        </w:tc>
        <w:tc>
          <w:tcPr>
            <w:tcW w:w="900" w:type="dxa"/>
          </w:tcPr>
          <w:p w14:paraId="353C4F5E" w14:textId="6FC1291F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3</w:t>
            </w:r>
          </w:p>
        </w:tc>
        <w:tc>
          <w:tcPr>
            <w:tcW w:w="1980" w:type="dxa"/>
          </w:tcPr>
          <w:p w14:paraId="65BD9918" w14:textId="17029493" w:rsidR="00416763" w:rsidRPr="00EF3118" w:rsidRDefault="0041676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1980" w:type="dxa"/>
            <w:gridSpan w:val="2"/>
            <w:vAlign w:val="center"/>
          </w:tcPr>
          <w:p w14:paraId="35A726A7" w14:textId="4D9074C7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</w:t>
            </w:r>
            <w:r w:rsidR="00416763" w:rsidRPr="00EF3118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vAlign w:val="center"/>
          </w:tcPr>
          <w:p w14:paraId="6882B4F3" w14:textId="51CFB744" w:rsidR="00416763" w:rsidRPr="00EF3118" w:rsidRDefault="002F07B3" w:rsidP="00416763">
            <w:pPr>
              <w:rPr>
                <w:sz w:val="22"/>
                <w:szCs w:val="22"/>
              </w:rPr>
            </w:pPr>
            <w:r w:rsidRPr="00EF3118">
              <w:rPr>
                <w:sz w:val="22"/>
                <w:szCs w:val="22"/>
              </w:rPr>
              <w:t xml:space="preserve">             </w:t>
            </w:r>
            <w:r w:rsidR="00416763" w:rsidRPr="00EF3118">
              <w:rPr>
                <w:sz w:val="22"/>
                <w:szCs w:val="22"/>
              </w:rPr>
              <w:t>6</w:t>
            </w:r>
          </w:p>
        </w:tc>
      </w:tr>
      <w:tr w:rsidR="00C85858" w14:paraId="4EA78DB2" w14:textId="77777777" w:rsidTr="005A7530">
        <w:tc>
          <w:tcPr>
            <w:tcW w:w="9540" w:type="dxa"/>
            <w:gridSpan w:val="7"/>
          </w:tcPr>
          <w:p w14:paraId="2D4BC3E9" w14:textId="694161B6" w:rsidR="00C85858" w:rsidRPr="00446824" w:rsidRDefault="00446824" w:rsidP="00C858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446824">
              <w:rPr>
                <w:b/>
                <w:sz w:val="22"/>
                <w:szCs w:val="22"/>
              </w:rPr>
              <w:t xml:space="preserve">247530, </w:t>
            </w:r>
            <w:proofErr w:type="spellStart"/>
            <w:r w:rsidRPr="00446824">
              <w:rPr>
                <w:b/>
                <w:sz w:val="22"/>
                <w:szCs w:val="22"/>
              </w:rPr>
              <w:t>Солтановский</w:t>
            </w:r>
            <w:proofErr w:type="spellEnd"/>
            <w:r w:rsidRPr="00446824">
              <w:rPr>
                <w:b/>
                <w:sz w:val="22"/>
                <w:szCs w:val="22"/>
              </w:rPr>
              <w:t xml:space="preserve"> с/с, 2/14, Речицкий район, Гомельская область</w:t>
            </w:r>
          </w:p>
        </w:tc>
      </w:tr>
      <w:tr w:rsidR="000857D1" w14:paraId="7833E6E5" w14:textId="77777777" w:rsidTr="005A7530">
        <w:tc>
          <w:tcPr>
            <w:tcW w:w="900" w:type="dxa"/>
          </w:tcPr>
          <w:p w14:paraId="229C3D6E" w14:textId="77777777" w:rsidR="000857D1" w:rsidRDefault="000857D1" w:rsidP="00D35990">
            <w:pPr>
              <w:jc w:val="center"/>
              <w:rPr>
                <w:sz w:val="22"/>
                <w:szCs w:val="22"/>
              </w:rPr>
            </w:pPr>
            <w:r w:rsidRPr="00660118">
              <w:rPr>
                <w:sz w:val="22"/>
                <w:szCs w:val="22"/>
              </w:rPr>
              <w:t>1.1</w:t>
            </w:r>
          </w:p>
          <w:p w14:paraId="623653BB" w14:textId="0EA9C94D" w:rsidR="000857D1" w:rsidRPr="00660118" w:rsidRDefault="000857D1" w:rsidP="00D35990">
            <w:pPr>
              <w:jc w:val="center"/>
              <w:rPr>
                <w:sz w:val="22"/>
                <w:szCs w:val="22"/>
              </w:rPr>
            </w:pPr>
            <w:r w:rsidRPr="002C7D70">
              <w:rPr>
                <w:sz w:val="22"/>
                <w:szCs w:val="22"/>
              </w:rPr>
              <w:t>***</w:t>
            </w:r>
          </w:p>
        </w:tc>
        <w:tc>
          <w:tcPr>
            <w:tcW w:w="1620" w:type="dxa"/>
            <w:vMerge w:val="restart"/>
          </w:tcPr>
          <w:p w14:paraId="5937298A" w14:textId="6A93B339" w:rsidR="000857D1" w:rsidRPr="00660118" w:rsidRDefault="000857D1" w:rsidP="00D35990">
            <w:pPr>
              <w:rPr>
                <w:sz w:val="22"/>
                <w:szCs w:val="22"/>
              </w:rPr>
            </w:pPr>
            <w:r w:rsidRPr="00660118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900" w:type="dxa"/>
          </w:tcPr>
          <w:p w14:paraId="34416F98" w14:textId="3F4F7609" w:rsidR="000857D1" w:rsidRPr="00660118" w:rsidRDefault="000857D1" w:rsidP="00D35990">
            <w:pPr>
              <w:pStyle w:val="af6"/>
              <w:jc w:val="center"/>
            </w:pPr>
            <w:r w:rsidRPr="00660118">
              <w:rPr>
                <w:lang w:val="ru-RU"/>
              </w:rPr>
              <w:t>27.90/</w:t>
            </w:r>
            <w:r w:rsidRPr="00660118">
              <w:rPr>
                <w:lang w:val="ru-RU"/>
              </w:rPr>
              <w:br/>
              <w:t>22.000</w:t>
            </w:r>
          </w:p>
        </w:tc>
        <w:tc>
          <w:tcPr>
            <w:tcW w:w="1980" w:type="dxa"/>
          </w:tcPr>
          <w:p w14:paraId="4D0A1578" w14:textId="77777777" w:rsidR="000857D1" w:rsidRDefault="000857D1" w:rsidP="000857D1">
            <w:pPr>
              <w:jc w:val="both"/>
              <w:rPr>
                <w:sz w:val="22"/>
                <w:szCs w:val="22"/>
              </w:rPr>
            </w:pPr>
            <w:r w:rsidRPr="00660118">
              <w:rPr>
                <w:sz w:val="22"/>
                <w:szCs w:val="22"/>
              </w:rPr>
              <w:t xml:space="preserve">Сопротивление </w:t>
            </w:r>
          </w:p>
          <w:p w14:paraId="4D62F99A" w14:textId="09744866" w:rsidR="000857D1" w:rsidRPr="00660118" w:rsidRDefault="000857D1" w:rsidP="000857D1">
            <w:pPr>
              <w:jc w:val="both"/>
              <w:rPr>
                <w:sz w:val="22"/>
                <w:szCs w:val="22"/>
              </w:rPr>
            </w:pPr>
            <w:r w:rsidRPr="00660118">
              <w:rPr>
                <w:sz w:val="22"/>
                <w:szCs w:val="22"/>
              </w:rPr>
              <w:t>заземляющего устройства</w:t>
            </w:r>
          </w:p>
        </w:tc>
        <w:tc>
          <w:tcPr>
            <w:tcW w:w="1980" w:type="dxa"/>
            <w:gridSpan w:val="2"/>
          </w:tcPr>
          <w:p w14:paraId="758C427C" w14:textId="410FD444" w:rsidR="000857D1" w:rsidRPr="00660118" w:rsidRDefault="000857D1" w:rsidP="00C517F6">
            <w:pPr>
              <w:pStyle w:val="af6"/>
              <w:rPr>
                <w:lang w:val="ru-RU"/>
              </w:rPr>
            </w:pPr>
            <w:r w:rsidRPr="00660118">
              <w:rPr>
                <w:lang w:val="ru-RU"/>
              </w:rPr>
              <w:t>ТКП 181-20</w:t>
            </w:r>
            <w:r w:rsidR="00393FC4">
              <w:rPr>
                <w:lang w:val="ru-RU"/>
              </w:rPr>
              <w:t>23</w:t>
            </w:r>
            <w:r w:rsidRPr="00660118">
              <w:rPr>
                <w:lang w:val="ru-RU"/>
              </w:rPr>
              <w:t xml:space="preserve"> </w:t>
            </w:r>
          </w:p>
          <w:p w14:paraId="56407241" w14:textId="77777777" w:rsidR="00C517F6" w:rsidRDefault="000857D1" w:rsidP="00C517F6">
            <w:pPr>
              <w:pStyle w:val="af6"/>
              <w:rPr>
                <w:lang w:val="ru-RU"/>
              </w:rPr>
            </w:pPr>
            <w:r w:rsidRPr="00660118">
              <w:rPr>
                <w:lang w:val="ru-RU"/>
              </w:rPr>
              <w:t>п.Б.29.4</w:t>
            </w:r>
          </w:p>
          <w:p w14:paraId="690E6B8C" w14:textId="4A0F66A9" w:rsidR="005A182A" w:rsidRPr="00C517F6" w:rsidRDefault="000857D1" w:rsidP="00C517F6">
            <w:pPr>
              <w:pStyle w:val="af6"/>
              <w:rPr>
                <w:lang w:val="ru-RU"/>
              </w:rPr>
            </w:pPr>
            <w:r w:rsidRPr="00C517F6">
              <w:rPr>
                <w:lang w:val="ru-RU"/>
              </w:rPr>
              <w:t>ТКП</w:t>
            </w:r>
            <w:r w:rsidR="00C517F6">
              <w:rPr>
                <w:lang w:val="ru-RU"/>
              </w:rPr>
              <w:t xml:space="preserve"> </w:t>
            </w:r>
            <w:r w:rsidRPr="00C517F6">
              <w:rPr>
                <w:lang w:val="ru-RU"/>
              </w:rPr>
              <w:t>339-20</w:t>
            </w:r>
            <w:r w:rsidR="005A182A" w:rsidRPr="00C517F6">
              <w:rPr>
                <w:lang w:val="ru-RU"/>
              </w:rPr>
              <w:t>22</w:t>
            </w:r>
            <w:r w:rsidRPr="00C517F6">
              <w:rPr>
                <w:lang w:val="ru-RU"/>
              </w:rPr>
              <w:t xml:space="preserve">   п.4.4.28.6</w:t>
            </w:r>
          </w:p>
        </w:tc>
        <w:tc>
          <w:tcPr>
            <w:tcW w:w="2160" w:type="dxa"/>
          </w:tcPr>
          <w:p w14:paraId="09F1EC85" w14:textId="37ED2FA4" w:rsidR="000857D1" w:rsidRPr="005A182A" w:rsidRDefault="005A182A" w:rsidP="000857D1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АМИ.ГМ 0219-2023</w:t>
            </w:r>
          </w:p>
          <w:p w14:paraId="6940DB8F" w14:textId="210B5E8B" w:rsidR="000857D1" w:rsidRPr="00660118" w:rsidRDefault="000857D1" w:rsidP="000857D1">
            <w:pPr>
              <w:jc w:val="both"/>
              <w:rPr>
                <w:sz w:val="22"/>
                <w:szCs w:val="22"/>
              </w:rPr>
            </w:pPr>
            <w:r w:rsidRPr="00660118">
              <w:rPr>
                <w:sz w:val="22"/>
                <w:szCs w:val="22"/>
              </w:rPr>
              <w:t xml:space="preserve"> </w:t>
            </w:r>
          </w:p>
        </w:tc>
      </w:tr>
      <w:tr w:rsidR="000857D1" w14:paraId="15762E75" w14:textId="77777777" w:rsidTr="005A7530">
        <w:tc>
          <w:tcPr>
            <w:tcW w:w="900" w:type="dxa"/>
          </w:tcPr>
          <w:p w14:paraId="4DAA76B8" w14:textId="4C36C520" w:rsidR="000857D1" w:rsidRPr="00660118" w:rsidRDefault="000857D1" w:rsidP="00D35990">
            <w:pPr>
              <w:jc w:val="center"/>
              <w:rPr>
                <w:sz w:val="22"/>
                <w:szCs w:val="22"/>
              </w:rPr>
            </w:pPr>
            <w:r w:rsidRPr="00660118">
              <w:rPr>
                <w:sz w:val="22"/>
                <w:szCs w:val="22"/>
              </w:rPr>
              <w:t>1.2**</w:t>
            </w:r>
          </w:p>
        </w:tc>
        <w:tc>
          <w:tcPr>
            <w:tcW w:w="1620" w:type="dxa"/>
            <w:vMerge/>
          </w:tcPr>
          <w:p w14:paraId="1F994B22" w14:textId="204AD9A6" w:rsidR="000857D1" w:rsidRPr="00660118" w:rsidRDefault="000857D1" w:rsidP="000857D1">
            <w:pPr>
              <w:pStyle w:val="af6"/>
              <w:jc w:val="both"/>
            </w:pPr>
          </w:p>
        </w:tc>
        <w:tc>
          <w:tcPr>
            <w:tcW w:w="900" w:type="dxa"/>
          </w:tcPr>
          <w:p w14:paraId="56E42C78" w14:textId="6C35332A" w:rsidR="000857D1" w:rsidRPr="00660118" w:rsidRDefault="000857D1" w:rsidP="00D35990">
            <w:pPr>
              <w:pStyle w:val="af6"/>
              <w:jc w:val="center"/>
            </w:pPr>
            <w:r w:rsidRPr="00660118">
              <w:rPr>
                <w:lang w:val="ru-RU"/>
              </w:rPr>
              <w:t>27.90/</w:t>
            </w:r>
            <w:r w:rsidRPr="00660118">
              <w:rPr>
                <w:lang w:val="ru-RU"/>
              </w:rPr>
              <w:br/>
              <w:t>22.000</w:t>
            </w:r>
          </w:p>
        </w:tc>
        <w:tc>
          <w:tcPr>
            <w:tcW w:w="1980" w:type="dxa"/>
          </w:tcPr>
          <w:p w14:paraId="0A8ADEA0" w14:textId="4F7060A6" w:rsidR="000857D1" w:rsidRPr="006D3E80" w:rsidRDefault="000857D1" w:rsidP="005A182A">
            <w:pPr>
              <w:pStyle w:val="af6"/>
              <w:jc w:val="both"/>
              <w:rPr>
                <w:lang w:val="ru-RU"/>
              </w:rPr>
            </w:pPr>
            <w:r w:rsidRPr="00660118">
              <w:rPr>
                <w:lang w:val="ru-RU"/>
              </w:rPr>
              <w:t>Проверка соединений заземлителей с заземляемыми элементами</w:t>
            </w:r>
          </w:p>
        </w:tc>
        <w:tc>
          <w:tcPr>
            <w:tcW w:w="1980" w:type="dxa"/>
            <w:gridSpan w:val="2"/>
          </w:tcPr>
          <w:p w14:paraId="1680F845" w14:textId="6A782218" w:rsidR="000857D1" w:rsidRPr="00660118" w:rsidRDefault="000857D1" w:rsidP="00C517F6">
            <w:pPr>
              <w:pStyle w:val="af6"/>
              <w:rPr>
                <w:lang w:val="ru-RU"/>
              </w:rPr>
            </w:pPr>
            <w:r w:rsidRPr="00660118">
              <w:rPr>
                <w:lang w:val="ru-RU"/>
              </w:rPr>
              <w:t>ТКП</w:t>
            </w:r>
            <w:r w:rsidR="00393FC4">
              <w:rPr>
                <w:lang w:val="ru-RU"/>
              </w:rPr>
              <w:t xml:space="preserve"> </w:t>
            </w:r>
            <w:r w:rsidRPr="00660118">
              <w:rPr>
                <w:lang w:val="ru-RU"/>
              </w:rPr>
              <w:t>181-</w:t>
            </w:r>
            <w:r w:rsidR="00393FC4" w:rsidRPr="00660118">
              <w:rPr>
                <w:lang w:val="ru-RU"/>
              </w:rPr>
              <w:t>20</w:t>
            </w:r>
            <w:r w:rsidR="00393FC4">
              <w:rPr>
                <w:lang w:val="ru-RU"/>
              </w:rPr>
              <w:t>23</w:t>
            </w:r>
            <w:r w:rsidR="00393FC4" w:rsidRPr="00660118">
              <w:rPr>
                <w:lang w:val="ru-RU"/>
              </w:rPr>
              <w:t xml:space="preserve"> </w:t>
            </w:r>
            <w:r w:rsidRPr="00660118">
              <w:rPr>
                <w:lang w:val="ru-RU"/>
              </w:rPr>
              <w:t xml:space="preserve"> п.Б.29.2</w:t>
            </w:r>
          </w:p>
          <w:p w14:paraId="0C8B4A3D" w14:textId="7653DD4A" w:rsidR="005A182A" w:rsidRPr="00660118" w:rsidRDefault="000857D1" w:rsidP="00C517F6">
            <w:pPr>
              <w:rPr>
                <w:sz w:val="22"/>
                <w:szCs w:val="22"/>
                <w:lang w:eastAsia="en-US"/>
              </w:rPr>
            </w:pPr>
            <w:r w:rsidRPr="00660118">
              <w:rPr>
                <w:sz w:val="22"/>
                <w:szCs w:val="22"/>
                <w:lang w:eastAsia="en-US"/>
              </w:rPr>
              <w:t>ТКП 339-20</w:t>
            </w:r>
            <w:r w:rsidR="005A182A">
              <w:rPr>
                <w:sz w:val="22"/>
                <w:szCs w:val="22"/>
                <w:lang w:eastAsia="en-US"/>
              </w:rPr>
              <w:t>22</w:t>
            </w:r>
            <w:r w:rsidRPr="00660118">
              <w:rPr>
                <w:sz w:val="22"/>
                <w:szCs w:val="22"/>
                <w:lang w:eastAsia="en-US"/>
              </w:rPr>
              <w:t xml:space="preserve"> п.4.4.28.2</w:t>
            </w:r>
          </w:p>
        </w:tc>
        <w:tc>
          <w:tcPr>
            <w:tcW w:w="2160" w:type="dxa"/>
          </w:tcPr>
          <w:p w14:paraId="6F85E5C4" w14:textId="540B9BAA" w:rsidR="000857D1" w:rsidRPr="00660118" w:rsidRDefault="000857D1" w:rsidP="000857D1">
            <w:pPr>
              <w:pStyle w:val="af6"/>
              <w:jc w:val="both"/>
            </w:pPr>
            <w:r w:rsidRPr="00660118">
              <w:t>АМИ.ГМ</w:t>
            </w:r>
            <w:r w:rsidR="00344AD0">
              <w:rPr>
                <w:lang w:val="ru-RU"/>
              </w:rPr>
              <w:t xml:space="preserve"> </w:t>
            </w:r>
            <w:r w:rsidRPr="00660118">
              <w:t>0045-2022</w:t>
            </w:r>
          </w:p>
          <w:p w14:paraId="7ECC91AD" w14:textId="77777777" w:rsidR="000857D1" w:rsidRPr="00660118" w:rsidRDefault="000857D1" w:rsidP="000857D1">
            <w:pPr>
              <w:pStyle w:val="af6"/>
              <w:jc w:val="both"/>
              <w:rPr>
                <w:lang w:val="ru-RU"/>
              </w:rPr>
            </w:pPr>
          </w:p>
          <w:p w14:paraId="56ABBCC8" w14:textId="08FD9542" w:rsidR="000857D1" w:rsidRPr="00660118" w:rsidRDefault="000857D1" w:rsidP="000857D1">
            <w:pPr>
              <w:jc w:val="both"/>
              <w:rPr>
                <w:sz w:val="22"/>
                <w:szCs w:val="22"/>
              </w:rPr>
            </w:pPr>
            <w:r w:rsidRPr="00660118">
              <w:rPr>
                <w:sz w:val="22"/>
                <w:szCs w:val="22"/>
              </w:rPr>
              <w:t xml:space="preserve"> </w:t>
            </w:r>
          </w:p>
        </w:tc>
      </w:tr>
      <w:tr w:rsidR="000857D1" w14:paraId="4B165AEB" w14:textId="77777777" w:rsidTr="005A7530">
        <w:tc>
          <w:tcPr>
            <w:tcW w:w="900" w:type="dxa"/>
          </w:tcPr>
          <w:p w14:paraId="21782AC9" w14:textId="0353BEC0" w:rsidR="000857D1" w:rsidRPr="00660118" w:rsidRDefault="000857D1" w:rsidP="00D35990">
            <w:pPr>
              <w:jc w:val="center"/>
              <w:rPr>
                <w:sz w:val="22"/>
                <w:szCs w:val="22"/>
              </w:rPr>
            </w:pPr>
            <w:r w:rsidRPr="00660118">
              <w:rPr>
                <w:sz w:val="22"/>
                <w:szCs w:val="22"/>
              </w:rPr>
              <w:t>1.3**</w:t>
            </w:r>
          </w:p>
        </w:tc>
        <w:tc>
          <w:tcPr>
            <w:tcW w:w="1620" w:type="dxa"/>
            <w:vMerge/>
          </w:tcPr>
          <w:p w14:paraId="1A0E1F70" w14:textId="77777777" w:rsidR="000857D1" w:rsidRPr="00660118" w:rsidRDefault="000857D1" w:rsidP="00085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2AD8CAEE" w14:textId="3EC980F3" w:rsidR="000857D1" w:rsidRPr="00660118" w:rsidRDefault="000857D1" w:rsidP="00D35990">
            <w:pPr>
              <w:pStyle w:val="af6"/>
              <w:jc w:val="center"/>
            </w:pPr>
            <w:r w:rsidRPr="00660118">
              <w:rPr>
                <w:lang w:val="ru-RU"/>
              </w:rPr>
              <w:t>27.90/</w:t>
            </w:r>
            <w:r w:rsidRPr="00660118">
              <w:rPr>
                <w:lang w:val="ru-RU"/>
              </w:rPr>
              <w:br/>
              <w:t>22.000</w:t>
            </w:r>
          </w:p>
        </w:tc>
        <w:tc>
          <w:tcPr>
            <w:tcW w:w="1980" w:type="dxa"/>
          </w:tcPr>
          <w:p w14:paraId="59EDCBA0" w14:textId="6569FB53" w:rsidR="000857D1" w:rsidRPr="00660118" w:rsidRDefault="000857D1" w:rsidP="000857D1">
            <w:pPr>
              <w:jc w:val="both"/>
              <w:rPr>
                <w:sz w:val="22"/>
                <w:szCs w:val="22"/>
              </w:rPr>
            </w:pPr>
            <w:r w:rsidRPr="00660118">
              <w:rPr>
                <w:sz w:val="22"/>
                <w:szCs w:val="22"/>
              </w:rPr>
              <w:t>Проверка цепи «фаза-нуль» в электроустановках до 1000</w:t>
            </w:r>
            <w:r w:rsidR="00D35990">
              <w:rPr>
                <w:sz w:val="22"/>
                <w:szCs w:val="22"/>
              </w:rPr>
              <w:t xml:space="preserve"> </w:t>
            </w:r>
            <w:r w:rsidRPr="00660118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1980" w:type="dxa"/>
            <w:gridSpan w:val="2"/>
          </w:tcPr>
          <w:p w14:paraId="5B90DDE6" w14:textId="18BF3CE9" w:rsidR="000857D1" w:rsidRPr="00660118" w:rsidRDefault="000857D1" w:rsidP="00C517F6">
            <w:pPr>
              <w:pStyle w:val="af6"/>
              <w:rPr>
                <w:lang w:val="ru-RU"/>
              </w:rPr>
            </w:pPr>
            <w:r w:rsidRPr="00660118">
              <w:rPr>
                <w:lang w:val="ru-RU"/>
              </w:rPr>
              <w:t>ТКП 181-</w:t>
            </w:r>
            <w:r w:rsidR="00393FC4" w:rsidRPr="00660118">
              <w:rPr>
                <w:lang w:val="ru-RU"/>
              </w:rPr>
              <w:t>20</w:t>
            </w:r>
            <w:r w:rsidR="00393FC4">
              <w:rPr>
                <w:lang w:val="ru-RU"/>
              </w:rPr>
              <w:t>23</w:t>
            </w:r>
          </w:p>
          <w:p w14:paraId="5F9DB4B1" w14:textId="2447AB33" w:rsidR="000857D1" w:rsidRDefault="000857D1" w:rsidP="00C517F6">
            <w:pPr>
              <w:pStyle w:val="af6"/>
              <w:rPr>
                <w:lang w:val="ru-RU"/>
              </w:rPr>
            </w:pPr>
            <w:r w:rsidRPr="00660118">
              <w:rPr>
                <w:lang w:val="ru-RU"/>
              </w:rPr>
              <w:t>п.Б.29.8</w:t>
            </w:r>
          </w:p>
          <w:p w14:paraId="20DDF57E" w14:textId="77777777" w:rsidR="005A182A" w:rsidRDefault="000857D1" w:rsidP="00C517F6">
            <w:pPr>
              <w:pStyle w:val="af6"/>
              <w:rPr>
                <w:lang w:val="ru-RU"/>
              </w:rPr>
            </w:pPr>
            <w:r w:rsidRPr="00660118">
              <w:rPr>
                <w:lang w:val="ru-RU"/>
              </w:rPr>
              <w:t xml:space="preserve">ГОСТ </w:t>
            </w:r>
          </w:p>
          <w:p w14:paraId="4029D8F8" w14:textId="42A0760F" w:rsidR="000857D1" w:rsidRPr="00660118" w:rsidRDefault="000857D1" w:rsidP="00C517F6">
            <w:pPr>
              <w:pStyle w:val="af6"/>
              <w:rPr>
                <w:lang w:val="ru-RU"/>
              </w:rPr>
            </w:pPr>
            <w:r w:rsidRPr="00660118">
              <w:rPr>
                <w:lang w:val="ru-RU"/>
              </w:rPr>
              <w:t>30331.3-95</w:t>
            </w:r>
          </w:p>
          <w:p w14:paraId="207586CD" w14:textId="5A529C33" w:rsidR="000857D1" w:rsidRPr="00660118" w:rsidRDefault="000857D1" w:rsidP="00C517F6">
            <w:pPr>
              <w:pStyle w:val="af6"/>
              <w:rPr>
                <w:lang w:val="ru-RU"/>
              </w:rPr>
            </w:pPr>
            <w:r w:rsidRPr="00660118">
              <w:rPr>
                <w:lang w:val="ru-RU"/>
              </w:rPr>
              <w:t>п.</w:t>
            </w:r>
            <w:r w:rsidR="00D35990">
              <w:rPr>
                <w:lang w:val="ru-RU"/>
              </w:rPr>
              <w:t>п.</w:t>
            </w:r>
            <w:r w:rsidRPr="00660118">
              <w:rPr>
                <w:lang w:val="ru-RU"/>
              </w:rPr>
              <w:t>413.1.3.3-</w:t>
            </w:r>
          </w:p>
          <w:p w14:paraId="2962F4CB" w14:textId="77777777" w:rsidR="00E22488" w:rsidRDefault="000857D1" w:rsidP="00C517F6">
            <w:pPr>
              <w:pStyle w:val="af6"/>
              <w:rPr>
                <w:lang w:val="ru-RU"/>
              </w:rPr>
            </w:pPr>
            <w:r w:rsidRPr="00660118">
              <w:rPr>
                <w:lang w:val="ru-RU"/>
              </w:rPr>
              <w:t>413.1.3.6</w:t>
            </w:r>
          </w:p>
          <w:p w14:paraId="63676E1E" w14:textId="19674230" w:rsidR="000857D1" w:rsidRPr="00E22488" w:rsidRDefault="000857D1" w:rsidP="00C517F6">
            <w:pPr>
              <w:pStyle w:val="af6"/>
              <w:rPr>
                <w:lang w:val="ru-RU"/>
              </w:rPr>
            </w:pPr>
            <w:r w:rsidRPr="00E22488">
              <w:rPr>
                <w:lang w:val="ru-RU"/>
              </w:rPr>
              <w:t>ТКП 339-20</w:t>
            </w:r>
            <w:r w:rsidR="005A182A" w:rsidRPr="00E22488">
              <w:rPr>
                <w:lang w:val="ru-RU"/>
              </w:rPr>
              <w:t>22</w:t>
            </w:r>
            <w:r w:rsidRPr="00E22488">
              <w:rPr>
                <w:lang w:val="ru-RU"/>
              </w:rPr>
              <w:t xml:space="preserve">  п.4.4.28.5</w:t>
            </w:r>
          </w:p>
          <w:p w14:paraId="12A997B0" w14:textId="3974FD71" w:rsidR="005A182A" w:rsidRPr="00C517F6" w:rsidRDefault="008D4253" w:rsidP="00C517F6">
            <w:pPr>
              <w:pStyle w:val="af6"/>
              <w:rPr>
                <w:lang w:val="ru-RU"/>
              </w:rPr>
            </w:pPr>
            <w:r w:rsidRPr="00E22488">
              <w:rPr>
                <w:lang w:val="ru-RU"/>
              </w:rPr>
              <w:t xml:space="preserve">ПУЭ, 6-е изд., </w:t>
            </w:r>
            <w:proofErr w:type="spellStart"/>
            <w:r w:rsidRPr="00E22488">
              <w:rPr>
                <w:lang w:val="ru-RU"/>
              </w:rPr>
              <w:t>перераб</w:t>
            </w:r>
            <w:proofErr w:type="spellEnd"/>
            <w:proofErr w:type="gramStart"/>
            <w:r w:rsidRPr="00E22488">
              <w:rPr>
                <w:lang w:val="ru-RU"/>
              </w:rPr>
              <w:t>.</w:t>
            </w:r>
            <w:proofErr w:type="gramEnd"/>
            <w:r w:rsidRPr="00E22488">
              <w:rPr>
                <w:lang w:val="ru-RU"/>
              </w:rPr>
              <w:t xml:space="preserve"> и доп. М.: Энергоатомиздат, 1986, п.7.3.139</w:t>
            </w:r>
          </w:p>
        </w:tc>
        <w:tc>
          <w:tcPr>
            <w:tcW w:w="2160" w:type="dxa"/>
          </w:tcPr>
          <w:p w14:paraId="7981CCAB" w14:textId="5F8E0F7B" w:rsidR="000857D1" w:rsidRPr="00660118" w:rsidRDefault="000857D1" w:rsidP="000857D1">
            <w:pPr>
              <w:pStyle w:val="af6"/>
              <w:jc w:val="both"/>
              <w:rPr>
                <w:lang w:val="ru-RU"/>
              </w:rPr>
            </w:pPr>
            <w:r w:rsidRPr="00660118">
              <w:t>АМИ.ГМ</w:t>
            </w:r>
            <w:r w:rsidR="00344AD0">
              <w:rPr>
                <w:lang w:val="ru-RU"/>
              </w:rPr>
              <w:t xml:space="preserve"> </w:t>
            </w:r>
            <w:r w:rsidRPr="00660118">
              <w:t>0045-2022</w:t>
            </w:r>
          </w:p>
          <w:p w14:paraId="0395A254" w14:textId="77777777" w:rsidR="000857D1" w:rsidRPr="00660118" w:rsidRDefault="000857D1" w:rsidP="000857D1">
            <w:pPr>
              <w:pStyle w:val="af6"/>
              <w:jc w:val="both"/>
              <w:rPr>
                <w:lang w:val="ru-RU"/>
              </w:rPr>
            </w:pPr>
            <w:r w:rsidRPr="00660118">
              <w:rPr>
                <w:lang w:val="ru-RU"/>
              </w:rPr>
              <w:t xml:space="preserve"> </w:t>
            </w:r>
          </w:p>
          <w:p w14:paraId="0F2CF742" w14:textId="697C63B4" w:rsidR="000857D1" w:rsidRPr="00660118" w:rsidRDefault="000857D1" w:rsidP="000857D1">
            <w:pPr>
              <w:jc w:val="both"/>
              <w:rPr>
                <w:sz w:val="22"/>
                <w:szCs w:val="22"/>
              </w:rPr>
            </w:pPr>
          </w:p>
        </w:tc>
      </w:tr>
      <w:tr w:rsidR="005A182A" w14:paraId="770A1519" w14:textId="77777777" w:rsidTr="005A7530">
        <w:tc>
          <w:tcPr>
            <w:tcW w:w="900" w:type="dxa"/>
          </w:tcPr>
          <w:p w14:paraId="368DCD79" w14:textId="137516D4" w:rsidR="005A182A" w:rsidRPr="00660118" w:rsidRDefault="005A182A" w:rsidP="00D35990">
            <w:pPr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2.1**</w:t>
            </w:r>
          </w:p>
        </w:tc>
        <w:tc>
          <w:tcPr>
            <w:tcW w:w="1620" w:type="dxa"/>
          </w:tcPr>
          <w:p w14:paraId="0BABC37A" w14:textId="77777777" w:rsidR="005A182A" w:rsidRDefault="005A182A" w:rsidP="008D4253">
            <w:pPr>
              <w:pStyle w:val="af6"/>
              <w:rPr>
                <w:lang w:val="ru-RU"/>
              </w:rPr>
            </w:pPr>
            <w:r w:rsidRPr="00D35990">
              <w:rPr>
                <w:lang w:val="ru-RU"/>
              </w:rPr>
              <w:t xml:space="preserve">Электродвигатели переменного тока на напряжение до 10 </w:t>
            </w:r>
            <w:proofErr w:type="spellStart"/>
            <w:r w:rsidRPr="00D35990">
              <w:rPr>
                <w:lang w:val="ru-RU"/>
              </w:rPr>
              <w:t>кВ</w:t>
            </w:r>
            <w:proofErr w:type="spellEnd"/>
            <w:r w:rsidRPr="00D35990">
              <w:rPr>
                <w:lang w:val="ru-RU"/>
              </w:rPr>
              <w:t xml:space="preserve"> включительно</w:t>
            </w:r>
          </w:p>
          <w:p w14:paraId="791059F8" w14:textId="758FCAA4" w:rsidR="008D4253" w:rsidRPr="008D4253" w:rsidRDefault="008D4253" w:rsidP="008D4253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</w:tcPr>
          <w:p w14:paraId="38F2928A" w14:textId="77777777" w:rsidR="005A182A" w:rsidRPr="00D35990" w:rsidRDefault="005A182A" w:rsidP="00D35990">
            <w:pPr>
              <w:pStyle w:val="af6"/>
              <w:jc w:val="center"/>
              <w:rPr>
                <w:lang w:val="ru-RU"/>
              </w:rPr>
            </w:pPr>
            <w:r w:rsidRPr="00D35990">
              <w:rPr>
                <w:lang w:val="ru-RU"/>
              </w:rPr>
              <w:lastRenderedPageBreak/>
              <w:t>27.11/</w:t>
            </w:r>
          </w:p>
          <w:p w14:paraId="03587615" w14:textId="4CEC77AC" w:rsidR="005A182A" w:rsidRPr="00D35990" w:rsidRDefault="005A182A" w:rsidP="00D35990">
            <w:pPr>
              <w:pStyle w:val="af6"/>
              <w:jc w:val="center"/>
              <w:rPr>
                <w:lang w:val="ru-RU"/>
              </w:rPr>
            </w:pPr>
            <w:r w:rsidRPr="00D35990">
              <w:rPr>
                <w:lang w:val="ru-RU"/>
              </w:rPr>
              <w:t>22.000</w:t>
            </w:r>
          </w:p>
        </w:tc>
        <w:tc>
          <w:tcPr>
            <w:tcW w:w="1980" w:type="dxa"/>
          </w:tcPr>
          <w:p w14:paraId="73B6C82F" w14:textId="26B7DC86" w:rsidR="005A182A" w:rsidRPr="00D35990" w:rsidRDefault="005A182A" w:rsidP="005A182A">
            <w:pPr>
              <w:jc w:val="both"/>
              <w:rPr>
                <w:sz w:val="22"/>
                <w:szCs w:val="22"/>
              </w:rPr>
            </w:pPr>
            <w:r w:rsidRPr="00D3599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0" w:type="dxa"/>
            <w:gridSpan w:val="2"/>
          </w:tcPr>
          <w:p w14:paraId="7693CEC1" w14:textId="6F550CA5" w:rsidR="005A182A" w:rsidRPr="00D35990" w:rsidRDefault="005A182A" w:rsidP="00C517F6">
            <w:pPr>
              <w:pStyle w:val="af6"/>
              <w:rPr>
                <w:lang w:val="ru-RU"/>
              </w:rPr>
            </w:pPr>
            <w:r w:rsidRPr="00D35990">
              <w:rPr>
                <w:lang w:val="ru-RU"/>
              </w:rPr>
              <w:t>ТКП 181-</w:t>
            </w:r>
            <w:r w:rsidR="00393FC4" w:rsidRPr="00660118">
              <w:rPr>
                <w:lang w:val="ru-RU"/>
              </w:rPr>
              <w:t>20</w:t>
            </w:r>
            <w:r w:rsidR="00393FC4">
              <w:rPr>
                <w:lang w:val="ru-RU"/>
              </w:rPr>
              <w:t>23</w:t>
            </w:r>
          </w:p>
          <w:p w14:paraId="1F6FA64B" w14:textId="77777777" w:rsidR="005A182A" w:rsidRPr="00D35990" w:rsidRDefault="005A182A" w:rsidP="00C517F6">
            <w:pPr>
              <w:pStyle w:val="af6"/>
              <w:rPr>
                <w:lang w:val="ru-RU"/>
              </w:rPr>
            </w:pPr>
            <w:r w:rsidRPr="00D35990">
              <w:rPr>
                <w:lang w:val="ru-RU"/>
              </w:rPr>
              <w:t>п.Б.7.2</w:t>
            </w:r>
          </w:p>
          <w:p w14:paraId="462ABAFE" w14:textId="77777777" w:rsidR="005A182A" w:rsidRPr="00D35990" w:rsidRDefault="005A182A" w:rsidP="00C517F6">
            <w:pPr>
              <w:pStyle w:val="af6"/>
              <w:rPr>
                <w:lang w:val="ru-RU"/>
              </w:rPr>
            </w:pPr>
          </w:p>
        </w:tc>
        <w:tc>
          <w:tcPr>
            <w:tcW w:w="2160" w:type="dxa"/>
          </w:tcPr>
          <w:p w14:paraId="194B5F8B" w14:textId="77777777" w:rsidR="005A182A" w:rsidRPr="00D35990" w:rsidRDefault="005A182A" w:rsidP="005A182A">
            <w:pPr>
              <w:pStyle w:val="af6"/>
              <w:jc w:val="both"/>
            </w:pPr>
            <w:r w:rsidRPr="00D35990">
              <w:t>АМИ.ГМ</w:t>
            </w:r>
            <w:r w:rsidRPr="00D35990">
              <w:rPr>
                <w:lang w:val="ru-RU"/>
              </w:rPr>
              <w:t xml:space="preserve"> </w:t>
            </w:r>
            <w:r w:rsidRPr="00D35990">
              <w:t>0047-2022</w:t>
            </w:r>
          </w:p>
          <w:p w14:paraId="70548F4B" w14:textId="7B9D183B" w:rsidR="005A182A" w:rsidRPr="00D35990" w:rsidRDefault="005A182A" w:rsidP="005A182A">
            <w:pPr>
              <w:pStyle w:val="af6"/>
              <w:jc w:val="both"/>
            </w:pPr>
            <w:r w:rsidRPr="00D35990">
              <w:rPr>
                <w:lang w:val="ru-RU"/>
              </w:rPr>
              <w:t xml:space="preserve"> </w:t>
            </w:r>
          </w:p>
        </w:tc>
      </w:tr>
      <w:tr w:rsidR="00864B6E" w14:paraId="3E571CD4" w14:textId="77777777" w:rsidTr="00A44640">
        <w:tc>
          <w:tcPr>
            <w:tcW w:w="900" w:type="dxa"/>
          </w:tcPr>
          <w:p w14:paraId="422D1A32" w14:textId="665AFAC8" w:rsidR="00F150F5" w:rsidRPr="000857D1" w:rsidRDefault="0055358E" w:rsidP="00F150F5">
            <w:pPr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49016B9" wp14:editId="179B8400">
                      <wp:simplePos x="0" y="0"/>
                      <wp:positionH relativeFrom="column">
                        <wp:posOffset>2276475</wp:posOffset>
                      </wp:positionH>
                      <wp:positionV relativeFrom="page">
                        <wp:posOffset>10095230</wp:posOffset>
                      </wp:positionV>
                      <wp:extent cx="1612265" cy="402590"/>
                      <wp:effectExtent l="0" t="0" r="26035" b="1651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E299ACDCFCDB45429FC46D8127498325"/>
                                    </w:placeholder>
                                    <w:date w:fullDate="2023-02-03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F0B420D" w14:textId="26B15346" w:rsidR="0055358E" w:rsidRPr="00C40B1C" w:rsidRDefault="0055358E" w:rsidP="0055358E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</w:t>
                                      </w:r>
                                    </w:p>
                                  </w:sdtContent>
                                </w:sdt>
                                <w:p w14:paraId="6DF1E68E" w14:textId="77777777" w:rsidR="0055358E" w:rsidRPr="00C40B1C" w:rsidRDefault="0055358E" w:rsidP="0055358E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016B9" id="Прямоугольник 3" o:spid="_x0000_s1026" style="position:absolute;margin-left:179.25pt;margin-top:794.9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E299ACDCFCDB45429FC46D8127498325"/>
                              </w:placeholder>
                              <w:date w:fullDate="2023-02-03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F0B420D" w14:textId="26B15346" w:rsidR="0055358E" w:rsidRPr="00C40B1C" w:rsidRDefault="0055358E" w:rsidP="0055358E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6DF1E68E" w14:textId="77777777" w:rsidR="0055358E" w:rsidRPr="00C40B1C" w:rsidRDefault="0055358E" w:rsidP="0055358E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="00F150F5" w:rsidRPr="000857D1">
              <w:rPr>
                <w:sz w:val="22"/>
                <w:szCs w:val="22"/>
              </w:rPr>
              <w:t xml:space="preserve">   1</w:t>
            </w:r>
          </w:p>
        </w:tc>
        <w:tc>
          <w:tcPr>
            <w:tcW w:w="1620" w:type="dxa"/>
          </w:tcPr>
          <w:p w14:paraId="5752BDDD" w14:textId="53244027" w:rsidR="00F150F5" w:rsidRPr="000857D1" w:rsidRDefault="00F150F5" w:rsidP="00F150F5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 xml:space="preserve">               2</w:t>
            </w:r>
          </w:p>
        </w:tc>
        <w:tc>
          <w:tcPr>
            <w:tcW w:w="900" w:type="dxa"/>
          </w:tcPr>
          <w:p w14:paraId="1C4AAEFD" w14:textId="30BE01BE" w:rsidR="00F150F5" w:rsidRPr="000857D1" w:rsidRDefault="00F150F5" w:rsidP="00F150F5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3</w:t>
            </w:r>
          </w:p>
        </w:tc>
        <w:tc>
          <w:tcPr>
            <w:tcW w:w="1980" w:type="dxa"/>
          </w:tcPr>
          <w:p w14:paraId="7827E25E" w14:textId="0455AD3E" w:rsidR="00F150F5" w:rsidRPr="000857D1" w:rsidRDefault="00F150F5" w:rsidP="00F150F5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4</w:t>
            </w:r>
          </w:p>
        </w:tc>
        <w:tc>
          <w:tcPr>
            <w:tcW w:w="1971" w:type="dxa"/>
            <w:vAlign w:val="center"/>
          </w:tcPr>
          <w:p w14:paraId="2D2434C6" w14:textId="0D2ACC74" w:rsidR="00F150F5" w:rsidRPr="000857D1" w:rsidRDefault="00F150F5" w:rsidP="00F150F5">
            <w:pPr>
              <w:ind w:right="-13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 xml:space="preserve">            5</w:t>
            </w:r>
          </w:p>
        </w:tc>
        <w:tc>
          <w:tcPr>
            <w:tcW w:w="2169" w:type="dxa"/>
            <w:gridSpan w:val="2"/>
            <w:vAlign w:val="center"/>
          </w:tcPr>
          <w:p w14:paraId="610956E3" w14:textId="0E3599C8" w:rsidR="00F150F5" w:rsidRPr="000857D1" w:rsidRDefault="00F150F5" w:rsidP="00F150F5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 xml:space="preserve">6 </w:t>
            </w:r>
          </w:p>
        </w:tc>
      </w:tr>
      <w:tr w:rsidR="000857D1" w14:paraId="739CBAB4" w14:textId="77777777" w:rsidTr="00A44640">
        <w:tc>
          <w:tcPr>
            <w:tcW w:w="900" w:type="dxa"/>
          </w:tcPr>
          <w:p w14:paraId="3BCDB9FC" w14:textId="55E0D225" w:rsidR="000857D1" w:rsidRPr="000857D1" w:rsidRDefault="000857D1" w:rsidP="00D35990">
            <w:pPr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3.1**</w:t>
            </w:r>
          </w:p>
        </w:tc>
        <w:tc>
          <w:tcPr>
            <w:tcW w:w="1620" w:type="dxa"/>
            <w:vMerge w:val="restart"/>
          </w:tcPr>
          <w:p w14:paraId="5706FEAE" w14:textId="77777777" w:rsidR="00344AD0" w:rsidRDefault="000857D1" w:rsidP="00D35990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 xml:space="preserve">Силовые кабельные линии на напряжение выше 1 </w:t>
            </w:r>
            <w:proofErr w:type="spellStart"/>
            <w:r w:rsidRPr="000857D1">
              <w:rPr>
                <w:lang w:val="ru-RU"/>
              </w:rPr>
              <w:t>кВ</w:t>
            </w:r>
            <w:proofErr w:type="spellEnd"/>
            <w:r w:rsidRPr="000857D1">
              <w:rPr>
                <w:lang w:val="ru-RU"/>
              </w:rPr>
              <w:t xml:space="preserve"> до </w:t>
            </w:r>
          </w:p>
          <w:p w14:paraId="2CEABF04" w14:textId="6738B280" w:rsidR="000857D1" w:rsidRPr="000857D1" w:rsidRDefault="000857D1" w:rsidP="00D35990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>6</w:t>
            </w:r>
            <w:r w:rsidR="005A182A">
              <w:rPr>
                <w:lang w:val="ru-RU"/>
              </w:rPr>
              <w:t xml:space="preserve"> </w:t>
            </w:r>
            <w:proofErr w:type="spellStart"/>
            <w:r w:rsidRPr="000857D1">
              <w:rPr>
                <w:lang w:val="ru-RU"/>
              </w:rPr>
              <w:t>кВ</w:t>
            </w:r>
            <w:proofErr w:type="spellEnd"/>
            <w:r w:rsidRPr="000857D1">
              <w:rPr>
                <w:lang w:val="ru-RU"/>
              </w:rPr>
              <w:t xml:space="preserve"> включительно</w:t>
            </w:r>
          </w:p>
          <w:p w14:paraId="5E64C306" w14:textId="44AED3AB" w:rsidR="000857D1" w:rsidRPr="000857D1" w:rsidRDefault="000857D1" w:rsidP="00D35990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 xml:space="preserve"> </w:t>
            </w:r>
          </w:p>
        </w:tc>
        <w:tc>
          <w:tcPr>
            <w:tcW w:w="900" w:type="dxa"/>
          </w:tcPr>
          <w:p w14:paraId="01FB3173" w14:textId="77777777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27.32/</w:t>
            </w:r>
          </w:p>
          <w:p w14:paraId="5A9AAC26" w14:textId="1CA4B297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22.000</w:t>
            </w:r>
          </w:p>
        </w:tc>
        <w:tc>
          <w:tcPr>
            <w:tcW w:w="1980" w:type="dxa"/>
          </w:tcPr>
          <w:p w14:paraId="7ACB0804" w14:textId="75640BF8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Сопротивление изоляции</w:t>
            </w:r>
          </w:p>
        </w:tc>
        <w:tc>
          <w:tcPr>
            <w:tcW w:w="1971" w:type="dxa"/>
          </w:tcPr>
          <w:p w14:paraId="1A2C1405" w14:textId="37C9296A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ТКП 181-</w:t>
            </w:r>
            <w:r w:rsidR="00393FC4" w:rsidRPr="00660118">
              <w:rPr>
                <w:lang w:val="ru-RU"/>
              </w:rPr>
              <w:t>20</w:t>
            </w:r>
            <w:r w:rsidR="00393FC4">
              <w:rPr>
                <w:lang w:val="ru-RU"/>
              </w:rPr>
              <w:t>23</w:t>
            </w:r>
          </w:p>
          <w:p w14:paraId="59FF75F7" w14:textId="73AEF019" w:rsidR="000857D1" w:rsidRPr="000857D1" w:rsidRDefault="000857D1" w:rsidP="005A182A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п.Б.30.1</w:t>
            </w:r>
          </w:p>
        </w:tc>
        <w:tc>
          <w:tcPr>
            <w:tcW w:w="2169" w:type="dxa"/>
            <w:gridSpan w:val="2"/>
          </w:tcPr>
          <w:p w14:paraId="388EDA64" w14:textId="193DDC08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t>АМИ.ГМ</w:t>
            </w:r>
            <w:r w:rsidR="00344AD0">
              <w:rPr>
                <w:lang w:val="ru-RU"/>
              </w:rPr>
              <w:t xml:space="preserve"> </w:t>
            </w:r>
            <w:r w:rsidRPr="000857D1">
              <w:t>0047-2022</w:t>
            </w:r>
            <w:r w:rsidRPr="000857D1">
              <w:rPr>
                <w:lang w:val="ru-RU"/>
              </w:rPr>
              <w:t xml:space="preserve"> </w:t>
            </w:r>
          </w:p>
          <w:p w14:paraId="385D6FF4" w14:textId="77777777" w:rsidR="000857D1" w:rsidRPr="000857D1" w:rsidRDefault="000857D1" w:rsidP="000857D1">
            <w:pPr>
              <w:pStyle w:val="af6"/>
              <w:jc w:val="both"/>
            </w:pPr>
          </w:p>
        </w:tc>
      </w:tr>
      <w:tr w:rsidR="000857D1" w14:paraId="6B7E6D5B" w14:textId="77777777" w:rsidTr="00A44640">
        <w:tc>
          <w:tcPr>
            <w:tcW w:w="900" w:type="dxa"/>
          </w:tcPr>
          <w:p w14:paraId="7F0D2DE4" w14:textId="6C363DD5" w:rsidR="000857D1" w:rsidRPr="000857D1" w:rsidRDefault="000857D1" w:rsidP="00D35990">
            <w:pPr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3.2**</w:t>
            </w:r>
          </w:p>
        </w:tc>
        <w:tc>
          <w:tcPr>
            <w:tcW w:w="1620" w:type="dxa"/>
            <w:vMerge/>
          </w:tcPr>
          <w:p w14:paraId="37A68AC6" w14:textId="77777777" w:rsidR="000857D1" w:rsidRPr="000857D1" w:rsidRDefault="000857D1" w:rsidP="00085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7EF054B" w14:textId="77777777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27.32/</w:t>
            </w:r>
          </w:p>
          <w:p w14:paraId="0B26AD04" w14:textId="27AB0443" w:rsidR="000857D1" w:rsidRPr="000857D1" w:rsidRDefault="000857D1" w:rsidP="00D35990">
            <w:pPr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29.113</w:t>
            </w:r>
          </w:p>
        </w:tc>
        <w:tc>
          <w:tcPr>
            <w:tcW w:w="1980" w:type="dxa"/>
          </w:tcPr>
          <w:p w14:paraId="65C8392F" w14:textId="71668563" w:rsidR="000857D1" w:rsidRPr="000857D1" w:rsidRDefault="000857D1" w:rsidP="005A182A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Испытание изоляции кабелей повышенным выпрямленным напряжением с измерением тока утечки</w:t>
            </w:r>
          </w:p>
        </w:tc>
        <w:tc>
          <w:tcPr>
            <w:tcW w:w="1971" w:type="dxa"/>
          </w:tcPr>
          <w:p w14:paraId="36356AE9" w14:textId="040ACA14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ТКП 181-20</w:t>
            </w:r>
            <w:r w:rsidR="00FF59AD">
              <w:rPr>
                <w:lang w:val="ru-RU"/>
              </w:rPr>
              <w:t>23</w:t>
            </w:r>
          </w:p>
          <w:p w14:paraId="3A532A29" w14:textId="77777777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п.Б.30.2.1</w:t>
            </w:r>
          </w:p>
          <w:p w14:paraId="4D46ABE5" w14:textId="77777777" w:rsidR="000857D1" w:rsidRPr="000857D1" w:rsidRDefault="000857D1" w:rsidP="00085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9" w:type="dxa"/>
            <w:gridSpan w:val="2"/>
          </w:tcPr>
          <w:p w14:paraId="2385459B" w14:textId="733CE91E" w:rsidR="000857D1" w:rsidRPr="000857D1" w:rsidRDefault="000857D1" w:rsidP="000857D1">
            <w:pPr>
              <w:pStyle w:val="af6"/>
              <w:jc w:val="both"/>
            </w:pPr>
            <w:r w:rsidRPr="000857D1">
              <w:t>АМИ.ГМ</w:t>
            </w:r>
            <w:r w:rsidR="00344AD0">
              <w:rPr>
                <w:lang w:val="ru-RU"/>
              </w:rPr>
              <w:t xml:space="preserve"> </w:t>
            </w:r>
            <w:r w:rsidRPr="000857D1">
              <w:t>0048-2022</w:t>
            </w:r>
          </w:p>
          <w:p w14:paraId="2B3D58A5" w14:textId="77777777" w:rsidR="000857D1" w:rsidRPr="000857D1" w:rsidRDefault="000857D1" w:rsidP="000857D1">
            <w:pPr>
              <w:jc w:val="both"/>
              <w:rPr>
                <w:sz w:val="22"/>
                <w:szCs w:val="22"/>
              </w:rPr>
            </w:pPr>
          </w:p>
        </w:tc>
      </w:tr>
      <w:tr w:rsidR="000857D1" w14:paraId="5A1BBF5B" w14:textId="77777777" w:rsidTr="00A44640">
        <w:tc>
          <w:tcPr>
            <w:tcW w:w="900" w:type="dxa"/>
          </w:tcPr>
          <w:p w14:paraId="226FF679" w14:textId="4297C77F" w:rsidR="000857D1" w:rsidRPr="000857D1" w:rsidRDefault="000857D1" w:rsidP="00D35990">
            <w:pPr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4.1**</w:t>
            </w:r>
          </w:p>
        </w:tc>
        <w:tc>
          <w:tcPr>
            <w:tcW w:w="1620" w:type="dxa"/>
            <w:vMerge w:val="restart"/>
          </w:tcPr>
          <w:p w14:paraId="3C4F33A8" w14:textId="20EAC409" w:rsidR="000857D1" w:rsidRPr="000857D1" w:rsidRDefault="000857D1" w:rsidP="00D35990">
            <w:pPr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 xml:space="preserve">Силовые кабельные линии с изоляцией из сшитого полиэтилена на напряжение до </w:t>
            </w:r>
            <w:r w:rsidRPr="000857D1">
              <w:rPr>
                <w:sz w:val="22"/>
                <w:szCs w:val="22"/>
              </w:rPr>
              <w:br/>
              <w:t xml:space="preserve">6 </w:t>
            </w:r>
            <w:proofErr w:type="spellStart"/>
            <w:r w:rsidRPr="000857D1">
              <w:rPr>
                <w:sz w:val="22"/>
                <w:szCs w:val="22"/>
              </w:rPr>
              <w:t>кВ</w:t>
            </w:r>
            <w:proofErr w:type="spellEnd"/>
            <w:r w:rsidRPr="000857D1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900" w:type="dxa"/>
          </w:tcPr>
          <w:p w14:paraId="02D5B264" w14:textId="77777777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27.32/</w:t>
            </w:r>
          </w:p>
          <w:p w14:paraId="457D9A9C" w14:textId="5B2957DB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7EA11FB2" w14:textId="77BE26B4" w:rsidR="000857D1" w:rsidRPr="000857D1" w:rsidRDefault="000857D1" w:rsidP="005A182A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 xml:space="preserve">Испытание изоляции кабелей повышенным </w:t>
            </w:r>
            <w:r w:rsidR="00DC3894">
              <w:rPr>
                <w:lang w:val="ru-RU"/>
              </w:rPr>
              <w:t xml:space="preserve">переменным </w:t>
            </w:r>
            <w:r w:rsidRPr="000857D1">
              <w:rPr>
                <w:lang w:val="ru-RU"/>
              </w:rPr>
              <w:t>напряжением частотой 0,1 Гц</w:t>
            </w:r>
          </w:p>
        </w:tc>
        <w:tc>
          <w:tcPr>
            <w:tcW w:w="1971" w:type="dxa"/>
          </w:tcPr>
          <w:p w14:paraId="44247B76" w14:textId="1F9485E9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ТКП 181-</w:t>
            </w:r>
            <w:r w:rsidR="00393FC4" w:rsidRPr="00660118">
              <w:rPr>
                <w:lang w:val="ru-RU"/>
              </w:rPr>
              <w:t>20</w:t>
            </w:r>
            <w:r w:rsidR="00393FC4">
              <w:rPr>
                <w:lang w:val="ru-RU"/>
              </w:rPr>
              <w:t>23</w:t>
            </w:r>
          </w:p>
          <w:p w14:paraId="46A13FA6" w14:textId="77777777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п.Б.30.2.2</w:t>
            </w:r>
          </w:p>
          <w:p w14:paraId="33139EB8" w14:textId="403EB8B2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ТКП 339-20</w:t>
            </w:r>
            <w:r w:rsidR="005A182A">
              <w:rPr>
                <w:lang w:val="ru-RU"/>
              </w:rPr>
              <w:t>22</w:t>
            </w:r>
          </w:p>
          <w:p w14:paraId="0649E561" w14:textId="12BCC367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п.4.4.29.6</w:t>
            </w:r>
          </w:p>
        </w:tc>
        <w:tc>
          <w:tcPr>
            <w:tcW w:w="2169" w:type="dxa"/>
            <w:gridSpan w:val="2"/>
          </w:tcPr>
          <w:p w14:paraId="0A30738B" w14:textId="756FB45D" w:rsidR="005A182A" w:rsidRPr="005A182A" w:rsidRDefault="005A182A" w:rsidP="005A182A">
            <w:pPr>
              <w:pStyle w:val="af6"/>
              <w:jc w:val="both"/>
              <w:rPr>
                <w:lang w:val="ru-RU"/>
              </w:rPr>
            </w:pPr>
            <w:r w:rsidRPr="000857D1">
              <w:t>АМИ.ГМ</w:t>
            </w:r>
            <w:r>
              <w:rPr>
                <w:lang w:val="ru-RU"/>
              </w:rPr>
              <w:t xml:space="preserve"> </w:t>
            </w:r>
            <w:r w:rsidRPr="000857D1">
              <w:t>0</w:t>
            </w:r>
            <w:r>
              <w:rPr>
                <w:lang w:val="ru-RU"/>
              </w:rPr>
              <w:t>222</w:t>
            </w:r>
            <w:r w:rsidRPr="000857D1">
              <w:t>-202</w:t>
            </w:r>
            <w:r>
              <w:rPr>
                <w:lang w:val="ru-RU"/>
              </w:rPr>
              <w:t>3</w:t>
            </w:r>
          </w:p>
          <w:p w14:paraId="5BF17B80" w14:textId="2F15C995" w:rsidR="000857D1" w:rsidRPr="000857D1" w:rsidRDefault="000857D1" w:rsidP="000857D1">
            <w:pPr>
              <w:pStyle w:val="af6"/>
              <w:jc w:val="both"/>
            </w:pPr>
            <w:r w:rsidRPr="000857D1">
              <w:rPr>
                <w:lang w:val="ru-RU"/>
              </w:rPr>
              <w:t xml:space="preserve"> </w:t>
            </w:r>
          </w:p>
        </w:tc>
      </w:tr>
      <w:tr w:rsidR="000857D1" w14:paraId="2E0C3B56" w14:textId="77777777" w:rsidTr="00A44640">
        <w:tc>
          <w:tcPr>
            <w:tcW w:w="900" w:type="dxa"/>
          </w:tcPr>
          <w:p w14:paraId="45D75751" w14:textId="71E327BA" w:rsidR="000857D1" w:rsidRPr="000857D1" w:rsidRDefault="000857D1" w:rsidP="00D35990">
            <w:pPr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4.2**</w:t>
            </w:r>
          </w:p>
        </w:tc>
        <w:tc>
          <w:tcPr>
            <w:tcW w:w="1620" w:type="dxa"/>
            <w:vMerge/>
          </w:tcPr>
          <w:p w14:paraId="713D8681" w14:textId="77777777" w:rsidR="000857D1" w:rsidRPr="000857D1" w:rsidRDefault="000857D1" w:rsidP="00D3599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277F92A" w14:textId="77777777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27.32/</w:t>
            </w:r>
          </w:p>
          <w:p w14:paraId="605DF906" w14:textId="3F9E9DFE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10274641" w14:textId="61EC014D" w:rsidR="000857D1" w:rsidRPr="000857D1" w:rsidRDefault="000857D1" w:rsidP="005A182A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Испытание оболочки кабеля постоянным напряжением</w:t>
            </w:r>
          </w:p>
        </w:tc>
        <w:tc>
          <w:tcPr>
            <w:tcW w:w="1971" w:type="dxa"/>
          </w:tcPr>
          <w:p w14:paraId="3D1481D1" w14:textId="3DE0B8EB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ТКП 181-</w:t>
            </w:r>
            <w:r w:rsidR="00393FC4" w:rsidRPr="00660118">
              <w:rPr>
                <w:lang w:val="ru-RU"/>
              </w:rPr>
              <w:t>20</w:t>
            </w:r>
            <w:r w:rsidR="00393FC4">
              <w:rPr>
                <w:lang w:val="ru-RU"/>
              </w:rPr>
              <w:t>23</w:t>
            </w:r>
          </w:p>
          <w:p w14:paraId="4DBEF4BE" w14:textId="752ED693" w:rsidR="000857D1" w:rsidRPr="000857D1" w:rsidRDefault="000857D1" w:rsidP="005A182A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п.Б.30.2.2</w:t>
            </w:r>
          </w:p>
        </w:tc>
        <w:tc>
          <w:tcPr>
            <w:tcW w:w="2169" w:type="dxa"/>
            <w:gridSpan w:val="2"/>
          </w:tcPr>
          <w:p w14:paraId="3A1B7C04" w14:textId="77777777" w:rsidR="005A182A" w:rsidRPr="005A182A" w:rsidRDefault="005A182A" w:rsidP="005A182A">
            <w:pPr>
              <w:pStyle w:val="af6"/>
              <w:jc w:val="both"/>
              <w:rPr>
                <w:lang w:val="ru-RU"/>
              </w:rPr>
            </w:pPr>
            <w:r w:rsidRPr="000857D1">
              <w:t>АМИ.ГМ</w:t>
            </w:r>
            <w:r>
              <w:rPr>
                <w:lang w:val="ru-RU"/>
              </w:rPr>
              <w:t xml:space="preserve"> </w:t>
            </w:r>
            <w:r w:rsidRPr="000857D1">
              <w:t>0</w:t>
            </w:r>
            <w:r>
              <w:rPr>
                <w:lang w:val="ru-RU"/>
              </w:rPr>
              <w:t>222</w:t>
            </w:r>
            <w:r w:rsidRPr="000857D1">
              <w:t>-202</w:t>
            </w:r>
            <w:r>
              <w:rPr>
                <w:lang w:val="ru-RU"/>
              </w:rPr>
              <w:t>3</w:t>
            </w:r>
          </w:p>
          <w:p w14:paraId="31C001A7" w14:textId="5C8D7702" w:rsidR="000857D1" w:rsidRPr="000857D1" w:rsidRDefault="000857D1" w:rsidP="000857D1">
            <w:pPr>
              <w:pStyle w:val="af6"/>
              <w:jc w:val="both"/>
            </w:pPr>
          </w:p>
        </w:tc>
      </w:tr>
      <w:tr w:rsidR="000857D1" w14:paraId="19EEE076" w14:textId="77777777" w:rsidTr="00A44640">
        <w:tc>
          <w:tcPr>
            <w:tcW w:w="900" w:type="dxa"/>
          </w:tcPr>
          <w:p w14:paraId="17FA1754" w14:textId="49E71732" w:rsidR="000857D1" w:rsidRPr="000857D1" w:rsidRDefault="000857D1" w:rsidP="00D35990">
            <w:pPr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5.1**</w:t>
            </w:r>
          </w:p>
        </w:tc>
        <w:tc>
          <w:tcPr>
            <w:tcW w:w="1620" w:type="dxa"/>
            <w:vMerge w:val="restart"/>
          </w:tcPr>
          <w:p w14:paraId="705DA883" w14:textId="4A2E5DB0" w:rsidR="000857D1" w:rsidRPr="000857D1" w:rsidRDefault="000857D1" w:rsidP="00D35990">
            <w:pPr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  <w:r w:rsidRPr="000857D1">
              <w:rPr>
                <w:sz w:val="22"/>
                <w:szCs w:val="22"/>
              </w:rPr>
              <w:br/>
              <w:t xml:space="preserve">1000 В </w:t>
            </w:r>
          </w:p>
        </w:tc>
        <w:tc>
          <w:tcPr>
            <w:tcW w:w="900" w:type="dxa"/>
          </w:tcPr>
          <w:p w14:paraId="6FCD125C" w14:textId="77777777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27.12/ 22.000</w:t>
            </w:r>
          </w:p>
          <w:p w14:paraId="29464311" w14:textId="77777777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27.32/ 22.000</w:t>
            </w:r>
          </w:p>
          <w:p w14:paraId="54168FDE" w14:textId="5260AD7A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27.90/ 22.000</w:t>
            </w:r>
          </w:p>
        </w:tc>
        <w:tc>
          <w:tcPr>
            <w:tcW w:w="1980" w:type="dxa"/>
          </w:tcPr>
          <w:p w14:paraId="7B65AB66" w14:textId="77777777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Сопротивление изоляции</w:t>
            </w:r>
          </w:p>
          <w:p w14:paraId="009A0F3E" w14:textId="77777777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971" w:type="dxa"/>
          </w:tcPr>
          <w:p w14:paraId="066D74B3" w14:textId="64EEDC0D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ТКП 181-</w:t>
            </w:r>
            <w:r w:rsidR="00393FC4" w:rsidRPr="00660118">
              <w:rPr>
                <w:lang w:val="ru-RU"/>
              </w:rPr>
              <w:t>20</w:t>
            </w:r>
            <w:r w:rsidR="00393FC4">
              <w:rPr>
                <w:lang w:val="ru-RU"/>
              </w:rPr>
              <w:t>23</w:t>
            </w:r>
          </w:p>
          <w:p w14:paraId="31477DF7" w14:textId="3022A842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п.Б.27.1</w:t>
            </w:r>
          </w:p>
        </w:tc>
        <w:tc>
          <w:tcPr>
            <w:tcW w:w="2169" w:type="dxa"/>
            <w:gridSpan w:val="2"/>
          </w:tcPr>
          <w:p w14:paraId="1EB8284D" w14:textId="03E0BF2B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 xml:space="preserve"> </w:t>
            </w:r>
            <w:r w:rsidRPr="000857D1">
              <w:t>АМИ.ГМ</w:t>
            </w:r>
            <w:r w:rsidR="00344AD0">
              <w:rPr>
                <w:lang w:val="ru-RU"/>
              </w:rPr>
              <w:t xml:space="preserve"> </w:t>
            </w:r>
            <w:r w:rsidRPr="000857D1">
              <w:t>0047-2022</w:t>
            </w:r>
          </w:p>
        </w:tc>
      </w:tr>
      <w:tr w:rsidR="000857D1" w14:paraId="3E3943D1" w14:textId="77777777" w:rsidTr="00A44640">
        <w:tc>
          <w:tcPr>
            <w:tcW w:w="900" w:type="dxa"/>
          </w:tcPr>
          <w:p w14:paraId="44D84B4D" w14:textId="07EC4071" w:rsidR="000857D1" w:rsidRPr="000857D1" w:rsidRDefault="000857D1" w:rsidP="00D35990">
            <w:pPr>
              <w:jc w:val="center"/>
              <w:rPr>
                <w:sz w:val="22"/>
                <w:szCs w:val="22"/>
              </w:rPr>
            </w:pPr>
            <w:r w:rsidRPr="000857D1">
              <w:rPr>
                <w:sz w:val="22"/>
                <w:szCs w:val="22"/>
              </w:rPr>
              <w:t>5.2**</w:t>
            </w:r>
          </w:p>
        </w:tc>
        <w:tc>
          <w:tcPr>
            <w:tcW w:w="1620" w:type="dxa"/>
            <w:vMerge/>
          </w:tcPr>
          <w:p w14:paraId="38CDB552" w14:textId="77777777" w:rsidR="000857D1" w:rsidRPr="000857D1" w:rsidRDefault="000857D1" w:rsidP="000857D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46B1EE4B" w14:textId="0D70F20A" w:rsidR="000857D1" w:rsidRPr="000857D1" w:rsidRDefault="000857D1" w:rsidP="00D35990">
            <w:pPr>
              <w:pStyle w:val="af6"/>
              <w:jc w:val="center"/>
              <w:rPr>
                <w:lang w:val="ru-RU"/>
              </w:rPr>
            </w:pPr>
            <w:r w:rsidRPr="000857D1">
              <w:rPr>
                <w:lang w:val="ru-RU"/>
              </w:rPr>
              <w:t>27.90/ 22.000</w:t>
            </w:r>
          </w:p>
        </w:tc>
        <w:tc>
          <w:tcPr>
            <w:tcW w:w="1980" w:type="dxa"/>
          </w:tcPr>
          <w:p w14:paraId="330F957A" w14:textId="41022BF2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1971" w:type="dxa"/>
          </w:tcPr>
          <w:p w14:paraId="0B5CB33E" w14:textId="629B061D" w:rsidR="000857D1" w:rsidRPr="000857D1" w:rsidRDefault="000857D1" w:rsidP="00C517F6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>ТКП 181-</w:t>
            </w:r>
            <w:r w:rsidR="00393FC4" w:rsidRPr="00660118">
              <w:rPr>
                <w:lang w:val="ru-RU"/>
              </w:rPr>
              <w:t>20</w:t>
            </w:r>
            <w:r w:rsidR="00393FC4">
              <w:rPr>
                <w:lang w:val="ru-RU"/>
              </w:rPr>
              <w:t>23</w:t>
            </w:r>
          </w:p>
          <w:p w14:paraId="7E54FA35" w14:textId="77777777" w:rsidR="000857D1" w:rsidRPr="000857D1" w:rsidRDefault="000857D1" w:rsidP="00C517F6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>п.Б.27.3</w:t>
            </w:r>
          </w:p>
          <w:p w14:paraId="55C11E83" w14:textId="77777777" w:rsidR="000857D1" w:rsidRDefault="000857D1" w:rsidP="00C517F6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 xml:space="preserve">ГОСТ </w:t>
            </w:r>
          </w:p>
          <w:p w14:paraId="1D0FB54C" w14:textId="3E3D6E66" w:rsidR="000857D1" w:rsidRPr="000857D1" w:rsidRDefault="000857D1" w:rsidP="00C517F6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>30331.3-95</w:t>
            </w:r>
          </w:p>
          <w:p w14:paraId="7EAAE9C4" w14:textId="44E99CA2" w:rsidR="000857D1" w:rsidRPr="000857D1" w:rsidRDefault="000857D1" w:rsidP="00C517F6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>п.</w:t>
            </w:r>
            <w:r w:rsidR="00D35990">
              <w:rPr>
                <w:lang w:val="ru-RU"/>
              </w:rPr>
              <w:t>п.</w:t>
            </w:r>
            <w:r w:rsidRPr="000857D1">
              <w:rPr>
                <w:lang w:val="ru-RU"/>
              </w:rPr>
              <w:t>413.1.3.3-</w:t>
            </w:r>
          </w:p>
          <w:p w14:paraId="7DD6F724" w14:textId="745CD88D" w:rsidR="000857D1" w:rsidRPr="000857D1" w:rsidRDefault="000857D1" w:rsidP="00C517F6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>413.1.3.6</w:t>
            </w:r>
          </w:p>
          <w:p w14:paraId="3AD4127F" w14:textId="1FAD0303" w:rsidR="000857D1" w:rsidRPr="000857D1" w:rsidRDefault="000857D1" w:rsidP="00C517F6">
            <w:pPr>
              <w:pStyle w:val="af6"/>
              <w:rPr>
                <w:lang w:val="ru-RU"/>
              </w:rPr>
            </w:pPr>
            <w:r w:rsidRPr="000857D1">
              <w:rPr>
                <w:lang w:val="ru-RU"/>
              </w:rPr>
              <w:t>ТКП 339-20</w:t>
            </w:r>
            <w:r w:rsidR="005A182A">
              <w:rPr>
                <w:lang w:val="ru-RU"/>
              </w:rPr>
              <w:t>22</w:t>
            </w:r>
          </w:p>
          <w:p w14:paraId="0630DA63" w14:textId="77777777" w:rsidR="000857D1" w:rsidRDefault="000857D1" w:rsidP="00C517F6">
            <w:pPr>
              <w:pStyle w:val="af6"/>
              <w:rPr>
                <w:lang w:val="ru-RU"/>
              </w:rPr>
            </w:pPr>
            <w:r w:rsidRPr="00F03CF1">
              <w:rPr>
                <w:lang w:val="ru-RU"/>
              </w:rPr>
              <w:t>п.</w:t>
            </w:r>
            <w:r w:rsidRPr="000857D1">
              <w:rPr>
                <w:lang w:val="ru-RU"/>
              </w:rPr>
              <w:t>4.4.26.3</w:t>
            </w:r>
          </w:p>
          <w:p w14:paraId="77E6482D" w14:textId="1B36B6A6" w:rsidR="008D4253" w:rsidRPr="000857D1" w:rsidRDefault="008D4253" w:rsidP="00C517F6">
            <w:pPr>
              <w:pStyle w:val="af6"/>
              <w:rPr>
                <w:lang w:val="ru-RU"/>
              </w:rPr>
            </w:pPr>
            <w:r w:rsidRPr="008D4253">
              <w:rPr>
                <w:lang w:val="ru-RU"/>
              </w:rPr>
              <w:t xml:space="preserve">ПУЭ, 6-е изд., </w:t>
            </w:r>
            <w:proofErr w:type="spellStart"/>
            <w:r w:rsidRPr="008D4253">
              <w:rPr>
                <w:lang w:val="ru-RU"/>
              </w:rPr>
              <w:t>перераб</w:t>
            </w:r>
            <w:proofErr w:type="spellEnd"/>
            <w:proofErr w:type="gramStart"/>
            <w:r w:rsidRPr="008D4253">
              <w:rPr>
                <w:lang w:val="ru-RU"/>
              </w:rPr>
              <w:t>.</w:t>
            </w:r>
            <w:proofErr w:type="gramEnd"/>
            <w:r w:rsidRPr="008D4253">
              <w:rPr>
                <w:lang w:val="ru-RU"/>
              </w:rPr>
              <w:t xml:space="preserve"> и доп. </w:t>
            </w:r>
            <w:r>
              <w:t xml:space="preserve">М.: </w:t>
            </w:r>
            <w:proofErr w:type="spellStart"/>
            <w:r>
              <w:t>Энергоатомиздат</w:t>
            </w:r>
            <w:proofErr w:type="spellEnd"/>
            <w:r>
              <w:t>, 1986, п.7.3.139</w:t>
            </w:r>
          </w:p>
        </w:tc>
        <w:tc>
          <w:tcPr>
            <w:tcW w:w="2169" w:type="dxa"/>
            <w:gridSpan w:val="2"/>
          </w:tcPr>
          <w:p w14:paraId="5D55D164" w14:textId="3F94D46E" w:rsidR="000857D1" w:rsidRPr="000857D1" w:rsidRDefault="000857D1" w:rsidP="000857D1">
            <w:pPr>
              <w:pStyle w:val="af6"/>
              <w:jc w:val="both"/>
            </w:pPr>
            <w:r w:rsidRPr="000857D1">
              <w:t>АМИ.ГМ</w:t>
            </w:r>
            <w:r w:rsidR="00344AD0">
              <w:rPr>
                <w:lang w:val="ru-RU"/>
              </w:rPr>
              <w:t xml:space="preserve"> </w:t>
            </w:r>
            <w:r w:rsidRPr="000857D1">
              <w:t>0045-2022</w:t>
            </w:r>
          </w:p>
          <w:p w14:paraId="586BE4E6" w14:textId="404EE1BD" w:rsidR="000857D1" w:rsidRPr="000857D1" w:rsidRDefault="000857D1" w:rsidP="000857D1">
            <w:pPr>
              <w:pStyle w:val="af6"/>
              <w:jc w:val="both"/>
              <w:rPr>
                <w:lang w:val="ru-RU"/>
              </w:rPr>
            </w:pPr>
            <w:r w:rsidRPr="000857D1">
              <w:rPr>
                <w:lang w:val="ru-RU"/>
              </w:rPr>
              <w:t xml:space="preserve"> </w:t>
            </w:r>
          </w:p>
        </w:tc>
      </w:tr>
      <w:tr w:rsidR="00C051FE" w14:paraId="17181A40" w14:textId="77777777" w:rsidTr="00A44640">
        <w:tc>
          <w:tcPr>
            <w:tcW w:w="900" w:type="dxa"/>
          </w:tcPr>
          <w:p w14:paraId="4D702A5D" w14:textId="462FF64B" w:rsidR="00C051FE" w:rsidRPr="000857D1" w:rsidRDefault="00C051FE" w:rsidP="00D3599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6.1*</w:t>
            </w:r>
          </w:p>
        </w:tc>
        <w:tc>
          <w:tcPr>
            <w:tcW w:w="1620" w:type="dxa"/>
          </w:tcPr>
          <w:p w14:paraId="631621F3" w14:textId="39088040" w:rsidR="00C051FE" w:rsidRPr="000857D1" w:rsidRDefault="00C051FE" w:rsidP="00D35990">
            <w:pPr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Трансформаторное масло</w:t>
            </w:r>
          </w:p>
        </w:tc>
        <w:tc>
          <w:tcPr>
            <w:tcW w:w="900" w:type="dxa"/>
          </w:tcPr>
          <w:p w14:paraId="162CEB66" w14:textId="77777777" w:rsidR="00C051FE" w:rsidRPr="005F361B" w:rsidRDefault="00C051FE" w:rsidP="00D35990">
            <w:pPr>
              <w:pStyle w:val="af6"/>
              <w:ind w:right="-85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19.20/</w:t>
            </w:r>
          </w:p>
          <w:p w14:paraId="63216442" w14:textId="544F5ADB" w:rsidR="00C051FE" w:rsidRPr="000857D1" w:rsidRDefault="00C051FE" w:rsidP="00D3599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035D633F" w14:textId="77777777" w:rsidR="00C051FE" w:rsidRPr="005F361B" w:rsidRDefault="00C051FE" w:rsidP="00C051FE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Пробивное </w:t>
            </w:r>
          </w:p>
          <w:p w14:paraId="131010EB" w14:textId="30B519A4" w:rsidR="00C051FE" w:rsidRPr="000857D1" w:rsidRDefault="00C051FE" w:rsidP="00C051FE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>напряжение</w:t>
            </w:r>
          </w:p>
        </w:tc>
        <w:tc>
          <w:tcPr>
            <w:tcW w:w="1971" w:type="dxa"/>
          </w:tcPr>
          <w:p w14:paraId="2EA5736F" w14:textId="5A44AE02" w:rsidR="00C051FE" w:rsidRPr="005F361B" w:rsidRDefault="00C051FE" w:rsidP="00C517F6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>ТКП 181-</w:t>
            </w:r>
            <w:r w:rsidR="00393FC4" w:rsidRPr="00660118">
              <w:rPr>
                <w:lang w:val="ru-RU"/>
              </w:rPr>
              <w:t>20</w:t>
            </w:r>
            <w:r w:rsidR="00393FC4">
              <w:rPr>
                <w:lang w:val="ru-RU"/>
              </w:rPr>
              <w:t>23</w:t>
            </w:r>
          </w:p>
          <w:p w14:paraId="1C4A2E69" w14:textId="77777777" w:rsidR="00C051FE" w:rsidRPr="005F361B" w:rsidRDefault="00C051FE" w:rsidP="00C517F6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 xml:space="preserve">п.Б.26, </w:t>
            </w:r>
          </w:p>
          <w:p w14:paraId="64E337C0" w14:textId="77777777" w:rsidR="00C051FE" w:rsidRPr="005F361B" w:rsidRDefault="00C051FE" w:rsidP="00C517F6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>Таблицы</w:t>
            </w:r>
          </w:p>
          <w:p w14:paraId="7BDEB722" w14:textId="30F0C95F" w:rsidR="00C051FE" w:rsidRPr="005F361B" w:rsidRDefault="00C051FE" w:rsidP="00C517F6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>Б.26.1(1)</w:t>
            </w:r>
          </w:p>
          <w:p w14:paraId="2A249341" w14:textId="14342EB6" w:rsidR="007A78C8" w:rsidRPr="00393FC4" w:rsidRDefault="00C051FE" w:rsidP="00C517F6">
            <w:pPr>
              <w:pStyle w:val="af6"/>
              <w:rPr>
                <w:color w:val="FF0000"/>
                <w:lang w:val="ru-RU"/>
              </w:rPr>
            </w:pPr>
            <w:r w:rsidRPr="005F361B">
              <w:rPr>
                <w:lang w:val="ru-RU"/>
              </w:rPr>
              <w:t>Б.26.2(1)</w:t>
            </w:r>
            <w:r w:rsidR="00393FC4" w:rsidRPr="00393FC4">
              <w:rPr>
                <w:highlight w:val="yellow"/>
                <w:lang w:val="ru-RU"/>
              </w:rPr>
              <w:t xml:space="preserve"> </w:t>
            </w:r>
          </w:p>
          <w:p w14:paraId="6A65D226" w14:textId="2B74FACE" w:rsidR="00C051FE" w:rsidRPr="000857D1" w:rsidRDefault="00393FC4" w:rsidP="00B1457A">
            <w:pPr>
              <w:pStyle w:val="af6"/>
              <w:rPr>
                <w:lang w:val="ru-RU"/>
              </w:rPr>
            </w:pPr>
            <w:r w:rsidRPr="00C517F6">
              <w:rPr>
                <w:lang w:val="ru-RU"/>
              </w:rPr>
              <w:t>ТКП 339-2022 табл</w:t>
            </w:r>
            <w:r w:rsidR="00B1457A">
              <w:rPr>
                <w:lang w:val="ru-RU"/>
              </w:rPr>
              <w:t>и</w:t>
            </w:r>
            <w:r w:rsidRPr="00C517F6">
              <w:rPr>
                <w:lang w:val="ru-RU"/>
              </w:rPr>
              <w:t>ца 4.4.43</w:t>
            </w:r>
            <w:r w:rsidR="007A78C8" w:rsidRPr="00C517F6">
              <w:rPr>
                <w:lang w:val="ru-RU"/>
              </w:rPr>
              <w:t xml:space="preserve"> </w:t>
            </w:r>
            <w:r w:rsidRPr="00C517F6">
              <w:rPr>
                <w:lang w:val="ru-RU"/>
              </w:rPr>
              <w:t xml:space="preserve">(1) </w:t>
            </w:r>
          </w:p>
        </w:tc>
        <w:tc>
          <w:tcPr>
            <w:tcW w:w="2169" w:type="dxa"/>
            <w:gridSpan w:val="2"/>
          </w:tcPr>
          <w:p w14:paraId="634A3674" w14:textId="77777777" w:rsidR="00C051FE" w:rsidRPr="005F361B" w:rsidRDefault="00C051FE" w:rsidP="00C051FE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>ГОСТ 6581-75 п.4</w:t>
            </w:r>
          </w:p>
          <w:p w14:paraId="5F3BE048" w14:textId="3117DA5B" w:rsidR="00C051FE" w:rsidRPr="000857D1" w:rsidRDefault="00C051FE" w:rsidP="00C051FE">
            <w:pPr>
              <w:pStyle w:val="af6"/>
              <w:jc w:val="both"/>
            </w:pPr>
            <w:r w:rsidRPr="005F361B">
              <w:rPr>
                <w:lang w:val="ru-RU"/>
              </w:rPr>
              <w:t xml:space="preserve"> </w:t>
            </w:r>
          </w:p>
        </w:tc>
      </w:tr>
      <w:tr w:rsidR="00C051FE" w14:paraId="4BB926D6" w14:textId="77777777" w:rsidTr="00A44640">
        <w:tc>
          <w:tcPr>
            <w:tcW w:w="900" w:type="dxa"/>
          </w:tcPr>
          <w:p w14:paraId="2C75063B" w14:textId="4DF70041" w:rsidR="00C051FE" w:rsidRPr="005F361B" w:rsidRDefault="00C051FE" w:rsidP="00D3599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7.1*</w:t>
            </w:r>
          </w:p>
        </w:tc>
        <w:tc>
          <w:tcPr>
            <w:tcW w:w="1620" w:type="dxa"/>
            <w:vMerge w:val="restart"/>
          </w:tcPr>
          <w:p w14:paraId="03659A98" w14:textId="77777777" w:rsidR="005A7530" w:rsidRDefault="00C051FE" w:rsidP="00D35990">
            <w:pPr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 xml:space="preserve">Указатели напряжения для электроустановок от </w:t>
            </w:r>
          </w:p>
          <w:p w14:paraId="207CCD71" w14:textId="488956E7" w:rsidR="00C051FE" w:rsidRPr="005F361B" w:rsidRDefault="00C051FE" w:rsidP="005A7530">
            <w:pPr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 w:rsidRPr="005F361B">
              <w:rPr>
                <w:sz w:val="22"/>
                <w:szCs w:val="22"/>
              </w:rPr>
              <w:t xml:space="preserve"> до</w:t>
            </w:r>
            <w:r w:rsidR="005A75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5F361B">
              <w:rPr>
                <w:sz w:val="22"/>
                <w:szCs w:val="22"/>
              </w:rPr>
              <w:t xml:space="preserve">0 </w:t>
            </w:r>
            <w:proofErr w:type="spellStart"/>
            <w:r w:rsidRPr="005F361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0" w:type="dxa"/>
          </w:tcPr>
          <w:p w14:paraId="5CE30360" w14:textId="77777777" w:rsidR="00C051FE" w:rsidRPr="005F361B" w:rsidRDefault="00C051FE" w:rsidP="00D3599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26.51/</w:t>
            </w:r>
          </w:p>
          <w:p w14:paraId="6EE230E1" w14:textId="0C055657" w:rsidR="00C051FE" w:rsidRPr="005F361B" w:rsidRDefault="00C051FE" w:rsidP="00D35990">
            <w:pPr>
              <w:pStyle w:val="af6"/>
              <w:ind w:right="-85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551FA953" w14:textId="77777777" w:rsidR="005A7530" w:rsidRDefault="00C051FE" w:rsidP="00C051FE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Испытание повышенным напряжением переменного тока частотой </w:t>
            </w:r>
          </w:p>
          <w:p w14:paraId="767A16DB" w14:textId="0826D756" w:rsidR="00C051FE" w:rsidRPr="005F361B" w:rsidRDefault="00C051FE" w:rsidP="00C051FE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>50 Гц рабочей, изолирующей частей</w:t>
            </w:r>
          </w:p>
        </w:tc>
        <w:tc>
          <w:tcPr>
            <w:tcW w:w="1971" w:type="dxa"/>
            <w:vMerge w:val="restart"/>
          </w:tcPr>
          <w:p w14:paraId="50FADCBB" w14:textId="1D198A61" w:rsidR="00C051FE" w:rsidRPr="005F361B" w:rsidRDefault="00C051FE" w:rsidP="00C517F6">
            <w:pPr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ТКП 290-20</w:t>
            </w:r>
            <w:r w:rsidR="005A7530">
              <w:rPr>
                <w:sz w:val="22"/>
                <w:szCs w:val="22"/>
              </w:rPr>
              <w:t>23</w:t>
            </w:r>
          </w:p>
          <w:p w14:paraId="6BE8D05A" w14:textId="4149A3F5" w:rsidR="006D3E80" w:rsidRDefault="00C051FE" w:rsidP="00C517F6">
            <w:pPr>
              <w:pStyle w:val="af6"/>
            </w:pPr>
            <w:r w:rsidRPr="005F361B">
              <w:t>п.</w:t>
            </w:r>
            <w:r w:rsidR="005A7530">
              <w:rPr>
                <w:lang w:val="ru-RU"/>
              </w:rPr>
              <w:t>10</w:t>
            </w:r>
            <w:r w:rsidRPr="005F361B">
              <w:t>.5.3</w:t>
            </w:r>
            <w:r w:rsidRPr="005F361B">
              <w:rPr>
                <w:lang w:val="ru-RU"/>
              </w:rPr>
              <w:t>,</w:t>
            </w:r>
            <w:r w:rsidRPr="005F361B">
              <w:t xml:space="preserve"> </w:t>
            </w:r>
          </w:p>
          <w:p w14:paraId="44CBB7C9" w14:textId="15F58CCA" w:rsidR="00C051FE" w:rsidRPr="005A7530" w:rsidRDefault="00C051FE" w:rsidP="00C517F6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 xml:space="preserve">приложение </w:t>
            </w:r>
            <w:r w:rsidR="005A7530">
              <w:rPr>
                <w:lang w:val="ru-RU"/>
              </w:rPr>
              <w:t>Ж</w:t>
            </w:r>
          </w:p>
        </w:tc>
        <w:tc>
          <w:tcPr>
            <w:tcW w:w="2169" w:type="dxa"/>
            <w:gridSpan w:val="2"/>
          </w:tcPr>
          <w:p w14:paraId="77B9BA03" w14:textId="77777777" w:rsidR="00C051FE" w:rsidRPr="001A6004" w:rsidRDefault="00C051FE" w:rsidP="00C051FE">
            <w:pPr>
              <w:pStyle w:val="af6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АМИ.ГМ 0117-2022</w:t>
            </w:r>
          </w:p>
          <w:p w14:paraId="2B21FF26" w14:textId="77777777" w:rsidR="00C051FE" w:rsidRPr="005F361B" w:rsidRDefault="00C051FE" w:rsidP="00C051FE">
            <w:pPr>
              <w:pStyle w:val="af6"/>
              <w:jc w:val="both"/>
              <w:rPr>
                <w:b/>
                <w:lang w:val="ru-RU"/>
              </w:rPr>
            </w:pPr>
          </w:p>
          <w:p w14:paraId="565666F8" w14:textId="77777777" w:rsidR="00C051FE" w:rsidRPr="005F361B" w:rsidRDefault="00C051FE" w:rsidP="00C051FE">
            <w:pPr>
              <w:pStyle w:val="af6"/>
              <w:jc w:val="both"/>
              <w:rPr>
                <w:lang w:val="ru-RU"/>
              </w:rPr>
            </w:pPr>
          </w:p>
        </w:tc>
      </w:tr>
      <w:tr w:rsidR="00C051FE" w14:paraId="32BBE9F2" w14:textId="77777777" w:rsidTr="00A44640">
        <w:tc>
          <w:tcPr>
            <w:tcW w:w="900" w:type="dxa"/>
          </w:tcPr>
          <w:p w14:paraId="15C9B057" w14:textId="52462A99" w:rsidR="00C051FE" w:rsidRPr="005F361B" w:rsidRDefault="00C051FE" w:rsidP="00D3599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7.2*</w:t>
            </w:r>
          </w:p>
        </w:tc>
        <w:tc>
          <w:tcPr>
            <w:tcW w:w="1620" w:type="dxa"/>
            <w:vMerge/>
          </w:tcPr>
          <w:p w14:paraId="757EC5BB" w14:textId="77777777" w:rsidR="00C051FE" w:rsidRPr="005F361B" w:rsidRDefault="00C051FE" w:rsidP="00D3599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8DD0898" w14:textId="77777777" w:rsidR="00C051FE" w:rsidRPr="005F361B" w:rsidRDefault="00C051FE" w:rsidP="00D3599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26.51/</w:t>
            </w:r>
          </w:p>
          <w:p w14:paraId="1B7485C1" w14:textId="029FA755" w:rsidR="00C051FE" w:rsidRPr="005F361B" w:rsidRDefault="00C051FE" w:rsidP="00D35990">
            <w:pPr>
              <w:pStyle w:val="af6"/>
              <w:ind w:right="-85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5E6FC7F4" w14:textId="77777777" w:rsidR="00C051FE" w:rsidRDefault="00C051FE" w:rsidP="00C051FE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>Напряжение индикации</w:t>
            </w:r>
          </w:p>
          <w:p w14:paraId="603C0977" w14:textId="7F5E9650" w:rsidR="00C051FE" w:rsidRPr="005F361B" w:rsidRDefault="00C051FE" w:rsidP="00C051FE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971" w:type="dxa"/>
            <w:vMerge/>
            <w:vAlign w:val="center"/>
          </w:tcPr>
          <w:p w14:paraId="7A43F796" w14:textId="77777777" w:rsidR="00C051FE" w:rsidRPr="005F361B" w:rsidRDefault="00C051FE" w:rsidP="00C051FE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69" w:type="dxa"/>
            <w:gridSpan w:val="2"/>
            <w:vAlign w:val="center"/>
          </w:tcPr>
          <w:p w14:paraId="4197587B" w14:textId="77777777" w:rsidR="00C051FE" w:rsidRDefault="00C051FE" w:rsidP="00C051FE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АМИ</w:t>
            </w:r>
            <w:r w:rsidRPr="005F361B">
              <w:t>.ГМ</w:t>
            </w:r>
            <w:r>
              <w:rPr>
                <w:lang w:val="ru-RU"/>
              </w:rPr>
              <w:t xml:space="preserve"> 0117</w:t>
            </w:r>
            <w:r w:rsidRPr="005F361B">
              <w:t>-20</w:t>
            </w:r>
            <w:r>
              <w:rPr>
                <w:lang w:val="ru-RU"/>
              </w:rPr>
              <w:t>22</w:t>
            </w:r>
          </w:p>
          <w:p w14:paraId="2D30ECD2" w14:textId="77777777" w:rsidR="005A7530" w:rsidRDefault="005A7530" w:rsidP="00C051FE">
            <w:pPr>
              <w:pStyle w:val="af6"/>
              <w:jc w:val="both"/>
              <w:rPr>
                <w:lang w:val="ru-RU"/>
              </w:rPr>
            </w:pPr>
          </w:p>
          <w:p w14:paraId="3992E0F8" w14:textId="77777777" w:rsidR="005A7530" w:rsidRPr="005F361B" w:rsidRDefault="005A7530" w:rsidP="00C051FE">
            <w:pPr>
              <w:pStyle w:val="af6"/>
              <w:jc w:val="both"/>
              <w:rPr>
                <w:b/>
                <w:lang w:val="ru-RU"/>
              </w:rPr>
            </w:pPr>
          </w:p>
          <w:p w14:paraId="1C7E4223" w14:textId="77777777" w:rsidR="00C051FE" w:rsidRPr="005F361B" w:rsidRDefault="00C051FE" w:rsidP="00C051FE">
            <w:pPr>
              <w:pStyle w:val="af6"/>
              <w:jc w:val="both"/>
              <w:rPr>
                <w:lang w:val="ru-RU"/>
              </w:rPr>
            </w:pPr>
          </w:p>
        </w:tc>
      </w:tr>
      <w:tr w:rsidR="007E2735" w14:paraId="5A3DF4F9" w14:textId="77777777" w:rsidTr="00A44640">
        <w:tc>
          <w:tcPr>
            <w:tcW w:w="900" w:type="dxa"/>
          </w:tcPr>
          <w:p w14:paraId="23154517" w14:textId="6ECAEB06" w:rsidR="007E2735" w:rsidRPr="005F361B" w:rsidRDefault="007E2735" w:rsidP="007E2735">
            <w:pPr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620" w:type="dxa"/>
          </w:tcPr>
          <w:p w14:paraId="0208375C" w14:textId="5C397507" w:rsidR="007E2735" w:rsidRPr="005F361B" w:rsidRDefault="007E2735" w:rsidP="007E2735">
            <w:pPr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 xml:space="preserve">           2</w:t>
            </w:r>
          </w:p>
        </w:tc>
        <w:tc>
          <w:tcPr>
            <w:tcW w:w="900" w:type="dxa"/>
          </w:tcPr>
          <w:p w14:paraId="10407A26" w14:textId="234B76D2" w:rsidR="007E2735" w:rsidRPr="005F361B" w:rsidRDefault="007E2735" w:rsidP="007E2735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3</w:t>
            </w:r>
          </w:p>
        </w:tc>
        <w:tc>
          <w:tcPr>
            <w:tcW w:w="1980" w:type="dxa"/>
          </w:tcPr>
          <w:p w14:paraId="149AC05A" w14:textId="728A2F19" w:rsidR="007E2735" w:rsidRPr="005F361B" w:rsidRDefault="007E2735" w:rsidP="007E2735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 xml:space="preserve">               4</w:t>
            </w:r>
          </w:p>
        </w:tc>
        <w:tc>
          <w:tcPr>
            <w:tcW w:w="1971" w:type="dxa"/>
          </w:tcPr>
          <w:p w14:paraId="0FD1FE30" w14:textId="3DDED5A7" w:rsidR="007E2735" w:rsidRPr="005F361B" w:rsidRDefault="007E2735" w:rsidP="007E2735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 xml:space="preserve">                5</w:t>
            </w:r>
          </w:p>
        </w:tc>
        <w:tc>
          <w:tcPr>
            <w:tcW w:w="2169" w:type="dxa"/>
            <w:gridSpan w:val="2"/>
          </w:tcPr>
          <w:p w14:paraId="0611217A" w14:textId="099C450F" w:rsidR="007E2735" w:rsidRPr="005F361B" w:rsidRDefault="007E2735" w:rsidP="007E2735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 xml:space="preserve">                 6</w:t>
            </w:r>
          </w:p>
        </w:tc>
      </w:tr>
      <w:tr w:rsidR="005A7530" w14:paraId="1E11CE83" w14:textId="77777777" w:rsidTr="00A44640">
        <w:tc>
          <w:tcPr>
            <w:tcW w:w="900" w:type="dxa"/>
          </w:tcPr>
          <w:p w14:paraId="6DFC1597" w14:textId="33B48898" w:rsidR="005A7530" w:rsidRPr="005F361B" w:rsidRDefault="005A7530" w:rsidP="005A753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8.1*</w:t>
            </w:r>
          </w:p>
        </w:tc>
        <w:tc>
          <w:tcPr>
            <w:tcW w:w="1620" w:type="dxa"/>
            <w:vMerge w:val="restart"/>
          </w:tcPr>
          <w:p w14:paraId="7AD53B9C" w14:textId="2FE8F6DA" w:rsidR="005A7530" w:rsidRPr="005F361B" w:rsidRDefault="005A7530" w:rsidP="005A7530">
            <w:pPr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 xml:space="preserve">Указатели напряжения для электроустановок напряжением 110 </w:t>
            </w:r>
            <w:proofErr w:type="spellStart"/>
            <w:r w:rsidRPr="005F361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0" w:type="dxa"/>
          </w:tcPr>
          <w:p w14:paraId="1752D58D" w14:textId="77777777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26.51/</w:t>
            </w:r>
          </w:p>
          <w:p w14:paraId="615CD651" w14:textId="5FD73938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23ADCC3E" w14:textId="77777777" w:rsidR="005A7530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Испытание повышенным напряжением переменного тока частотой </w:t>
            </w:r>
          </w:p>
          <w:p w14:paraId="5EBAFF9F" w14:textId="4C819E96" w:rsidR="005A7530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50 Гц изолирующей части </w:t>
            </w:r>
          </w:p>
          <w:p w14:paraId="4196CB00" w14:textId="77777777" w:rsidR="005A7530" w:rsidRPr="005F361B" w:rsidRDefault="005A7530" w:rsidP="005A7530">
            <w:pPr>
              <w:pStyle w:val="af6"/>
              <w:rPr>
                <w:lang w:val="ru-RU"/>
              </w:rPr>
            </w:pPr>
          </w:p>
        </w:tc>
        <w:tc>
          <w:tcPr>
            <w:tcW w:w="1971" w:type="dxa"/>
            <w:vMerge w:val="restart"/>
          </w:tcPr>
          <w:p w14:paraId="1B890D6D" w14:textId="77777777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73D4DEFE" w14:textId="77777777" w:rsidR="005A7530" w:rsidRDefault="005A7530" w:rsidP="005A7530">
            <w:pPr>
              <w:pStyle w:val="af6"/>
              <w:jc w:val="both"/>
            </w:pPr>
            <w:r w:rsidRPr="005F361B">
              <w:t>п.</w:t>
            </w:r>
            <w:r>
              <w:rPr>
                <w:lang w:val="ru-RU"/>
              </w:rPr>
              <w:t>10</w:t>
            </w:r>
            <w:r w:rsidRPr="005F361B">
              <w:t>.5.3</w:t>
            </w:r>
            <w:r w:rsidRPr="005F361B">
              <w:rPr>
                <w:lang w:val="ru-RU"/>
              </w:rPr>
              <w:t>,</w:t>
            </w:r>
            <w:r w:rsidRPr="005F361B">
              <w:t xml:space="preserve"> </w:t>
            </w:r>
          </w:p>
          <w:p w14:paraId="50F69637" w14:textId="487BB2A7" w:rsidR="005A7530" w:rsidRPr="005F361B" w:rsidRDefault="005A7530" w:rsidP="005A7530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</w:p>
        </w:tc>
        <w:tc>
          <w:tcPr>
            <w:tcW w:w="2169" w:type="dxa"/>
            <w:gridSpan w:val="2"/>
          </w:tcPr>
          <w:p w14:paraId="60786852" w14:textId="77777777" w:rsidR="005A7530" w:rsidRPr="001A6004" w:rsidRDefault="005A7530" w:rsidP="005A7530">
            <w:pPr>
              <w:pStyle w:val="af6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АМИ.ГМ 0117-2022</w:t>
            </w:r>
          </w:p>
          <w:p w14:paraId="1EEDA64E" w14:textId="77777777" w:rsidR="005A7530" w:rsidRPr="005F361B" w:rsidRDefault="005A7530" w:rsidP="005A7530">
            <w:pPr>
              <w:pStyle w:val="af6"/>
              <w:rPr>
                <w:lang w:val="ru-RU"/>
              </w:rPr>
            </w:pPr>
          </w:p>
        </w:tc>
      </w:tr>
      <w:tr w:rsidR="005A7530" w14:paraId="380D975B" w14:textId="77777777" w:rsidTr="00A44640">
        <w:tc>
          <w:tcPr>
            <w:tcW w:w="900" w:type="dxa"/>
          </w:tcPr>
          <w:p w14:paraId="28437CCD" w14:textId="0646FDFD" w:rsidR="005A7530" w:rsidRPr="005F361B" w:rsidRDefault="005A7530" w:rsidP="005A753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8.2*</w:t>
            </w:r>
          </w:p>
        </w:tc>
        <w:tc>
          <w:tcPr>
            <w:tcW w:w="1620" w:type="dxa"/>
            <w:vMerge/>
          </w:tcPr>
          <w:p w14:paraId="40178536" w14:textId="77777777" w:rsidR="005A7530" w:rsidRPr="005F361B" w:rsidRDefault="005A7530" w:rsidP="005A7530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C8A9179" w14:textId="77777777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26.51/</w:t>
            </w:r>
          </w:p>
          <w:p w14:paraId="615E400F" w14:textId="1AFBC280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47615F92" w14:textId="77777777" w:rsidR="005A7530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>Напряжение индикации</w:t>
            </w:r>
          </w:p>
          <w:p w14:paraId="77CC5850" w14:textId="7D9C5148" w:rsidR="005A7530" w:rsidRPr="005F361B" w:rsidRDefault="005A7530" w:rsidP="005A7530">
            <w:pPr>
              <w:pStyle w:val="af6"/>
              <w:rPr>
                <w:lang w:val="ru-RU"/>
              </w:rPr>
            </w:pPr>
            <w:r w:rsidRPr="005F361B">
              <w:rPr>
                <w:lang w:val="ru-RU"/>
              </w:rPr>
              <w:t xml:space="preserve"> </w:t>
            </w:r>
          </w:p>
        </w:tc>
        <w:tc>
          <w:tcPr>
            <w:tcW w:w="1971" w:type="dxa"/>
            <w:vMerge/>
          </w:tcPr>
          <w:p w14:paraId="7564DF3C" w14:textId="77777777" w:rsidR="005A7530" w:rsidRPr="005F361B" w:rsidRDefault="005A7530" w:rsidP="005A7530">
            <w:pPr>
              <w:pStyle w:val="af6"/>
              <w:rPr>
                <w:lang w:val="ru-RU"/>
              </w:rPr>
            </w:pPr>
          </w:p>
        </w:tc>
        <w:tc>
          <w:tcPr>
            <w:tcW w:w="2169" w:type="dxa"/>
            <w:gridSpan w:val="2"/>
          </w:tcPr>
          <w:p w14:paraId="70E730E9" w14:textId="77777777" w:rsidR="005A7530" w:rsidRPr="001A6004" w:rsidRDefault="005A7530" w:rsidP="005A7530">
            <w:pPr>
              <w:pStyle w:val="af6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АМИ.ГМ 0117-2022</w:t>
            </w:r>
          </w:p>
          <w:p w14:paraId="39D4E979" w14:textId="77777777" w:rsidR="005A7530" w:rsidRPr="005F361B" w:rsidRDefault="005A7530" w:rsidP="005A7530">
            <w:pPr>
              <w:pStyle w:val="af6"/>
              <w:rPr>
                <w:lang w:val="ru-RU"/>
              </w:rPr>
            </w:pPr>
          </w:p>
        </w:tc>
      </w:tr>
      <w:tr w:rsidR="005A7530" w14:paraId="28F052F4" w14:textId="77777777" w:rsidTr="00A44640">
        <w:tc>
          <w:tcPr>
            <w:tcW w:w="900" w:type="dxa"/>
          </w:tcPr>
          <w:p w14:paraId="2221CE55" w14:textId="5DAB1EF9" w:rsidR="005A7530" w:rsidRPr="005F361B" w:rsidRDefault="005A7530" w:rsidP="005A753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9.1*</w:t>
            </w:r>
          </w:p>
        </w:tc>
        <w:tc>
          <w:tcPr>
            <w:tcW w:w="1620" w:type="dxa"/>
            <w:vMerge w:val="restart"/>
          </w:tcPr>
          <w:p w14:paraId="05F5636E" w14:textId="520CB527" w:rsidR="005A7530" w:rsidRPr="005F361B" w:rsidRDefault="005A7530" w:rsidP="005A7530">
            <w:pPr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Указатели напряжения для проверки совпадения фаз для электроустановок</w:t>
            </w:r>
            <w:r>
              <w:rPr>
                <w:sz w:val="22"/>
                <w:szCs w:val="22"/>
              </w:rPr>
              <w:t xml:space="preserve"> </w:t>
            </w:r>
            <w:r w:rsidRPr="005F361B">
              <w:rPr>
                <w:sz w:val="22"/>
                <w:szCs w:val="22"/>
              </w:rPr>
              <w:t xml:space="preserve">напряжением до 10 </w:t>
            </w:r>
            <w:proofErr w:type="spellStart"/>
            <w:r w:rsidRPr="005F361B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00" w:type="dxa"/>
          </w:tcPr>
          <w:p w14:paraId="3460DF00" w14:textId="77777777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26.51/</w:t>
            </w:r>
          </w:p>
          <w:p w14:paraId="31F4308E" w14:textId="0357E430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692FADCD" w14:textId="77777777" w:rsidR="005A7530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Испытание повышенным напряжением переменного тока частотой </w:t>
            </w:r>
          </w:p>
          <w:p w14:paraId="7FF776E6" w14:textId="44CC3590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50 Гц   рабочей части </w:t>
            </w:r>
          </w:p>
        </w:tc>
        <w:tc>
          <w:tcPr>
            <w:tcW w:w="1971" w:type="dxa"/>
            <w:vMerge w:val="restart"/>
          </w:tcPr>
          <w:p w14:paraId="5D8121A4" w14:textId="77777777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3DF4767B" w14:textId="3ED32200" w:rsidR="005A7530" w:rsidRDefault="005A7530" w:rsidP="005A7530">
            <w:pPr>
              <w:pStyle w:val="af6"/>
              <w:jc w:val="both"/>
            </w:pPr>
            <w:r w:rsidRPr="005F361B">
              <w:t>п.</w:t>
            </w:r>
            <w:r>
              <w:rPr>
                <w:lang w:val="ru-RU"/>
              </w:rPr>
              <w:t>10</w:t>
            </w:r>
            <w:r w:rsidRPr="005F361B">
              <w:t>.</w:t>
            </w:r>
            <w:r>
              <w:rPr>
                <w:lang w:val="ru-RU"/>
              </w:rPr>
              <w:t>6.2</w:t>
            </w:r>
            <w:r w:rsidRPr="005F361B">
              <w:rPr>
                <w:lang w:val="ru-RU"/>
              </w:rPr>
              <w:t>,</w:t>
            </w:r>
            <w:r w:rsidRPr="005F361B">
              <w:t xml:space="preserve"> </w:t>
            </w:r>
          </w:p>
          <w:p w14:paraId="5399420D" w14:textId="667227B8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  <w:r w:rsidRPr="005F361B">
              <w:t xml:space="preserve"> </w:t>
            </w:r>
          </w:p>
        </w:tc>
        <w:tc>
          <w:tcPr>
            <w:tcW w:w="2169" w:type="dxa"/>
            <w:gridSpan w:val="2"/>
          </w:tcPr>
          <w:p w14:paraId="49CCF310" w14:textId="130DE58E" w:rsidR="005A7530" w:rsidRPr="001A6004" w:rsidRDefault="005A7530" w:rsidP="005A7530">
            <w:pPr>
              <w:pStyle w:val="af6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АМИ.ГМ 0117-2022</w:t>
            </w:r>
          </w:p>
          <w:p w14:paraId="3987C729" w14:textId="6BF8FB48" w:rsidR="005A7530" w:rsidRPr="005F361B" w:rsidRDefault="005A7530" w:rsidP="005A7530">
            <w:pPr>
              <w:pStyle w:val="af6"/>
              <w:jc w:val="both"/>
            </w:pPr>
          </w:p>
        </w:tc>
      </w:tr>
      <w:tr w:rsidR="005A7530" w14:paraId="048D1701" w14:textId="77777777" w:rsidTr="00A44640">
        <w:tc>
          <w:tcPr>
            <w:tcW w:w="900" w:type="dxa"/>
          </w:tcPr>
          <w:p w14:paraId="66EF535E" w14:textId="3A1E56B2" w:rsidR="005A7530" w:rsidRPr="005F361B" w:rsidRDefault="005A7530" w:rsidP="005A753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9.2*</w:t>
            </w:r>
          </w:p>
        </w:tc>
        <w:tc>
          <w:tcPr>
            <w:tcW w:w="1620" w:type="dxa"/>
            <w:vMerge/>
          </w:tcPr>
          <w:p w14:paraId="065E2CCC" w14:textId="77777777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38F0AD80" w14:textId="77777777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26.51/</w:t>
            </w:r>
          </w:p>
          <w:p w14:paraId="65E933F2" w14:textId="043CE23E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50BA6B76" w14:textId="77777777" w:rsidR="005A7530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Испытание повышенным напряжением переменного тока частотой </w:t>
            </w:r>
          </w:p>
          <w:p w14:paraId="3E7AC0B4" w14:textId="652B7F2A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>50 Гц электроизолирую</w:t>
            </w:r>
            <w:r w:rsidRPr="005F361B">
              <w:rPr>
                <w:lang w:val="ru-RU"/>
              </w:rPr>
              <w:softHyphen/>
              <w:t xml:space="preserve">щей части </w:t>
            </w:r>
          </w:p>
        </w:tc>
        <w:tc>
          <w:tcPr>
            <w:tcW w:w="1971" w:type="dxa"/>
            <w:vMerge/>
          </w:tcPr>
          <w:p w14:paraId="063F818D" w14:textId="77777777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69" w:type="dxa"/>
            <w:gridSpan w:val="2"/>
          </w:tcPr>
          <w:p w14:paraId="56959B08" w14:textId="132204D1" w:rsidR="005A7530" w:rsidRPr="001A6004" w:rsidRDefault="005A7530" w:rsidP="005A7530">
            <w:pPr>
              <w:pStyle w:val="af6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АМИ.ГМ 0117-2022</w:t>
            </w:r>
          </w:p>
          <w:p w14:paraId="4D59AEA0" w14:textId="77777777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</w:p>
        </w:tc>
      </w:tr>
      <w:tr w:rsidR="005A7530" w14:paraId="13491C66" w14:textId="77777777" w:rsidTr="00A44640">
        <w:tc>
          <w:tcPr>
            <w:tcW w:w="900" w:type="dxa"/>
          </w:tcPr>
          <w:p w14:paraId="2038222C" w14:textId="57314AA8" w:rsidR="005A7530" w:rsidRPr="005F361B" w:rsidRDefault="005A7530" w:rsidP="005A753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9.3*</w:t>
            </w:r>
          </w:p>
        </w:tc>
        <w:tc>
          <w:tcPr>
            <w:tcW w:w="1620" w:type="dxa"/>
            <w:vMerge/>
          </w:tcPr>
          <w:p w14:paraId="2483AE27" w14:textId="77777777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909E08E" w14:textId="77777777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26.51/</w:t>
            </w:r>
          </w:p>
          <w:p w14:paraId="6ABCE289" w14:textId="2AF8730A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58CBD9E5" w14:textId="77777777" w:rsidR="005A7530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Испытание повышенным напряжением переменного тока частотой </w:t>
            </w:r>
          </w:p>
          <w:p w14:paraId="6B4B8FD6" w14:textId="401F8434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>50</w:t>
            </w:r>
            <w:r w:rsidR="00A44640">
              <w:rPr>
                <w:lang w:val="ru-RU"/>
              </w:rPr>
              <w:t xml:space="preserve"> </w:t>
            </w:r>
            <w:r w:rsidRPr="005F361B">
              <w:rPr>
                <w:lang w:val="ru-RU"/>
              </w:rPr>
              <w:t xml:space="preserve">Гц соединительного провода </w:t>
            </w:r>
          </w:p>
        </w:tc>
        <w:tc>
          <w:tcPr>
            <w:tcW w:w="1971" w:type="dxa"/>
            <w:vMerge/>
          </w:tcPr>
          <w:p w14:paraId="4CD9FE6D" w14:textId="77777777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69" w:type="dxa"/>
            <w:gridSpan w:val="2"/>
          </w:tcPr>
          <w:p w14:paraId="4469632A" w14:textId="23B49CBE" w:rsidR="005A7530" w:rsidRPr="001A6004" w:rsidRDefault="005A7530" w:rsidP="005A7530">
            <w:pPr>
              <w:pStyle w:val="af6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АМИ.ГМ 0117-2022</w:t>
            </w:r>
          </w:p>
          <w:p w14:paraId="620274D6" w14:textId="77777777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</w:p>
        </w:tc>
      </w:tr>
      <w:tr w:rsidR="005A7530" w14:paraId="5A8D45B6" w14:textId="77777777" w:rsidTr="00A44640">
        <w:tc>
          <w:tcPr>
            <w:tcW w:w="900" w:type="dxa"/>
          </w:tcPr>
          <w:p w14:paraId="0FFA0131" w14:textId="6E76D8E7" w:rsidR="005A7530" w:rsidRPr="005F361B" w:rsidRDefault="005A7530" w:rsidP="005A753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9.4*</w:t>
            </w:r>
          </w:p>
        </w:tc>
        <w:tc>
          <w:tcPr>
            <w:tcW w:w="1620" w:type="dxa"/>
            <w:vMerge/>
          </w:tcPr>
          <w:p w14:paraId="050C5EB1" w14:textId="77777777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606C196A" w14:textId="77777777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26.51/</w:t>
            </w:r>
          </w:p>
          <w:p w14:paraId="46994E05" w14:textId="2E17EF52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0252E59E" w14:textId="74B63C4A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>Напряжение индикации по схеме согласного включения</w:t>
            </w:r>
          </w:p>
        </w:tc>
        <w:tc>
          <w:tcPr>
            <w:tcW w:w="1971" w:type="dxa"/>
            <w:vMerge/>
          </w:tcPr>
          <w:p w14:paraId="413FA308" w14:textId="77777777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69" w:type="dxa"/>
            <w:gridSpan w:val="2"/>
          </w:tcPr>
          <w:p w14:paraId="54D94267" w14:textId="5EF57A5A" w:rsidR="005A7530" w:rsidRPr="001A6004" w:rsidRDefault="005A7530" w:rsidP="005A7530">
            <w:pPr>
              <w:pStyle w:val="af6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АМИ.ГМ 0117-2022</w:t>
            </w:r>
          </w:p>
          <w:p w14:paraId="416154CD" w14:textId="2DD5582A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</w:p>
          <w:p w14:paraId="415E526F" w14:textId="77777777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</w:p>
        </w:tc>
      </w:tr>
      <w:tr w:rsidR="005A7530" w14:paraId="76BECE34" w14:textId="77777777" w:rsidTr="00A44640">
        <w:tc>
          <w:tcPr>
            <w:tcW w:w="900" w:type="dxa"/>
          </w:tcPr>
          <w:p w14:paraId="458D4CA3" w14:textId="2AD07D24" w:rsidR="005A7530" w:rsidRPr="005F361B" w:rsidRDefault="005A7530" w:rsidP="005A7530">
            <w:pPr>
              <w:jc w:val="center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9.5*</w:t>
            </w:r>
          </w:p>
        </w:tc>
        <w:tc>
          <w:tcPr>
            <w:tcW w:w="1620" w:type="dxa"/>
            <w:vMerge/>
          </w:tcPr>
          <w:p w14:paraId="58C1DEDB" w14:textId="77777777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1B5D866D" w14:textId="77777777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26.51/</w:t>
            </w:r>
          </w:p>
          <w:p w14:paraId="208F6901" w14:textId="6DFACDD9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5F361B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11A686D9" w14:textId="77777777" w:rsidR="005A7530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>Напряжение индикации по схеме встречного включения</w:t>
            </w:r>
          </w:p>
          <w:p w14:paraId="38BBFEFD" w14:textId="4BC8E2EB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971" w:type="dxa"/>
            <w:vMerge/>
          </w:tcPr>
          <w:p w14:paraId="1F320F85" w14:textId="77777777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169" w:type="dxa"/>
            <w:gridSpan w:val="2"/>
          </w:tcPr>
          <w:p w14:paraId="4DFF0B85" w14:textId="2FF43706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5F361B">
              <w:rPr>
                <w:sz w:val="22"/>
                <w:szCs w:val="22"/>
              </w:rPr>
              <w:t>МИ.ГМ</w:t>
            </w:r>
            <w:r>
              <w:rPr>
                <w:sz w:val="22"/>
                <w:szCs w:val="22"/>
              </w:rPr>
              <w:t xml:space="preserve"> 0117</w:t>
            </w:r>
            <w:r w:rsidRPr="005F361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  <w:p w14:paraId="5E8A3276" w14:textId="77777777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</w:p>
        </w:tc>
      </w:tr>
      <w:tr w:rsidR="005A7530" w14:paraId="60B2FE66" w14:textId="77777777" w:rsidTr="00A44640">
        <w:tc>
          <w:tcPr>
            <w:tcW w:w="900" w:type="dxa"/>
          </w:tcPr>
          <w:p w14:paraId="72C7C057" w14:textId="2BEF51D9" w:rsidR="005A7530" w:rsidRPr="005F361B" w:rsidRDefault="005A7530" w:rsidP="005A7530">
            <w:pPr>
              <w:jc w:val="center"/>
              <w:rPr>
                <w:sz w:val="22"/>
                <w:szCs w:val="22"/>
              </w:rPr>
            </w:pPr>
            <w:r w:rsidRPr="00103D27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0" w:type="dxa"/>
          </w:tcPr>
          <w:p w14:paraId="2843A09B" w14:textId="22F69997" w:rsidR="005A7530" w:rsidRDefault="005A7530" w:rsidP="005A7530">
            <w:pPr>
              <w:pStyle w:val="af6"/>
              <w:ind w:right="-102"/>
              <w:rPr>
                <w:lang w:val="ru-RU"/>
              </w:rPr>
            </w:pPr>
            <w:r w:rsidRPr="00103D27">
              <w:rPr>
                <w:lang w:val="ru-RU"/>
              </w:rPr>
              <w:t xml:space="preserve">Штанги электроизолирующие для электроустановок напряжением от 6 </w:t>
            </w:r>
            <w:proofErr w:type="spellStart"/>
            <w:r>
              <w:rPr>
                <w:lang w:val="ru-RU"/>
              </w:rPr>
              <w:t>кВ</w:t>
            </w:r>
            <w:proofErr w:type="spellEnd"/>
            <w:r>
              <w:rPr>
                <w:lang w:val="ru-RU"/>
              </w:rPr>
              <w:t xml:space="preserve"> </w:t>
            </w:r>
            <w:r w:rsidRPr="00103D27">
              <w:rPr>
                <w:lang w:val="ru-RU"/>
              </w:rPr>
              <w:t xml:space="preserve">до </w:t>
            </w:r>
          </w:p>
          <w:p w14:paraId="697896F4" w14:textId="3A7A5DD8" w:rsidR="005A7530" w:rsidRDefault="005A7530" w:rsidP="005A7530">
            <w:pPr>
              <w:pStyle w:val="af6"/>
              <w:ind w:right="-102"/>
              <w:rPr>
                <w:lang w:val="ru-RU"/>
              </w:rPr>
            </w:pPr>
            <w:r w:rsidRPr="00103D27">
              <w:rPr>
                <w:lang w:val="ru-RU"/>
              </w:rPr>
              <w:t xml:space="preserve">10 </w:t>
            </w:r>
            <w:proofErr w:type="spellStart"/>
            <w:r w:rsidRPr="00103D27">
              <w:rPr>
                <w:lang w:val="ru-RU"/>
              </w:rPr>
              <w:t>кВ</w:t>
            </w:r>
            <w:proofErr w:type="spellEnd"/>
            <w:r w:rsidRPr="00103D27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103D27">
              <w:rPr>
                <w:lang w:val="ru-RU"/>
              </w:rPr>
              <w:t xml:space="preserve">110 </w:t>
            </w:r>
            <w:proofErr w:type="spellStart"/>
            <w:r w:rsidRPr="00103D27">
              <w:rPr>
                <w:lang w:val="ru-RU"/>
              </w:rPr>
              <w:t>кВ</w:t>
            </w:r>
            <w:proofErr w:type="spellEnd"/>
            <w:r w:rsidRPr="00103D27">
              <w:rPr>
                <w:lang w:val="ru-RU"/>
              </w:rPr>
              <w:t xml:space="preserve"> (кроме электроизолирующего гибкого элемента заземления </w:t>
            </w:r>
            <w:proofErr w:type="spellStart"/>
            <w:r w:rsidRPr="00103D27">
              <w:rPr>
                <w:lang w:val="ru-RU"/>
              </w:rPr>
              <w:t>бе</w:t>
            </w:r>
            <w:r>
              <w:rPr>
                <w:lang w:val="ru-RU"/>
              </w:rPr>
              <w:t>з</w:t>
            </w:r>
            <w:r w:rsidRPr="00103D27">
              <w:rPr>
                <w:lang w:val="ru-RU"/>
              </w:rPr>
              <w:t>штанговой</w:t>
            </w:r>
            <w:proofErr w:type="spellEnd"/>
            <w:r w:rsidRPr="00103D27">
              <w:rPr>
                <w:lang w:val="ru-RU"/>
              </w:rPr>
              <w:t xml:space="preserve"> конструкции)</w:t>
            </w:r>
          </w:p>
          <w:p w14:paraId="78BD20C6" w14:textId="77777777" w:rsidR="00B1457A" w:rsidRDefault="00B1457A" w:rsidP="005A7530">
            <w:pPr>
              <w:pStyle w:val="af6"/>
              <w:ind w:right="-102"/>
              <w:rPr>
                <w:lang w:val="ru-RU"/>
              </w:rPr>
            </w:pPr>
          </w:p>
          <w:p w14:paraId="742ABF8A" w14:textId="54DFC98A" w:rsidR="005A7530" w:rsidRPr="00DC3894" w:rsidRDefault="005A7530" w:rsidP="005A7530">
            <w:pPr>
              <w:pStyle w:val="af6"/>
              <w:ind w:right="-102"/>
              <w:rPr>
                <w:lang w:val="ru-RU"/>
              </w:rPr>
            </w:pPr>
          </w:p>
        </w:tc>
        <w:tc>
          <w:tcPr>
            <w:tcW w:w="900" w:type="dxa"/>
          </w:tcPr>
          <w:p w14:paraId="6206B992" w14:textId="77777777" w:rsidR="005A7530" w:rsidRPr="00103D27" w:rsidRDefault="005A7530" w:rsidP="005A7530">
            <w:pPr>
              <w:pStyle w:val="af6"/>
              <w:jc w:val="center"/>
              <w:rPr>
                <w:lang w:val="ru-RU"/>
              </w:rPr>
            </w:pPr>
            <w:r w:rsidRPr="00103D27">
              <w:rPr>
                <w:lang w:val="ru-RU"/>
              </w:rPr>
              <w:lastRenderedPageBreak/>
              <w:t>26.51/</w:t>
            </w:r>
          </w:p>
          <w:p w14:paraId="27030DBE" w14:textId="370A0276" w:rsidR="005A7530" w:rsidRPr="005F361B" w:rsidRDefault="005A7530" w:rsidP="005A7530">
            <w:pPr>
              <w:pStyle w:val="af6"/>
              <w:jc w:val="center"/>
              <w:rPr>
                <w:lang w:val="ru-RU"/>
              </w:rPr>
            </w:pPr>
            <w:r w:rsidRPr="00103D27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3B32E832" w14:textId="0877CA72" w:rsidR="005A7530" w:rsidRPr="005F361B" w:rsidRDefault="005A7530" w:rsidP="005A7530">
            <w:pPr>
              <w:jc w:val="both"/>
            </w:pPr>
            <w:r w:rsidRPr="00103D27">
              <w:rPr>
                <w:sz w:val="22"/>
                <w:szCs w:val="22"/>
              </w:rPr>
              <w:t xml:space="preserve">Испытание </w:t>
            </w:r>
            <w:r w:rsidRPr="00C051FE">
              <w:rPr>
                <w:sz w:val="22"/>
                <w:szCs w:val="22"/>
              </w:rPr>
              <w:t>повышенным напряжением переменного тока частоты 50 Гц изолирующей части</w:t>
            </w:r>
          </w:p>
        </w:tc>
        <w:tc>
          <w:tcPr>
            <w:tcW w:w="1971" w:type="dxa"/>
          </w:tcPr>
          <w:p w14:paraId="1B985047" w14:textId="77777777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3D4C6BFD" w14:textId="3FFEB2FD" w:rsidR="005A7530" w:rsidRDefault="005A7530" w:rsidP="005A7530">
            <w:pPr>
              <w:pStyle w:val="af6"/>
              <w:jc w:val="both"/>
            </w:pPr>
            <w:r w:rsidRPr="005F361B">
              <w:t>п.</w:t>
            </w:r>
            <w:r>
              <w:rPr>
                <w:lang w:val="ru-RU"/>
              </w:rPr>
              <w:t>10</w:t>
            </w:r>
            <w:r w:rsidRPr="005F361B">
              <w:t>.</w:t>
            </w:r>
            <w:r>
              <w:rPr>
                <w:lang w:val="ru-RU"/>
              </w:rPr>
              <w:t>2.2</w:t>
            </w:r>
            <w:r w:rsidRPr="005F361B">
              <w:rPr>
                <w:lang w:val="ru-RU"/>
              </w:rPr>
              <w:t>,</w:t>
            </w:r>
            <w:r w:rsidRPr="005F361B">
              <w:t xml:space="preserve"> </w:t>
            </w:r>
          </w:p>
          <w:p w14:paraId="2B02AC85" w14:textId="37D7AB97" w:rsidR="005A7530" w:rsidRPr="005F361B" w:rsidRDefault="005A7530" w:rsidP="005A7530">
            <w:pPr>
              <w:pStyle w:val="af6"/>
              <w:jc w:val="both"/>
              <w:rPr>
                <w:lang w:val="ru-RU"/>
              </w:rPr>
            </w:pPr>
            <w:r w:rsidRPr="005F361B">
              <w:rPr>
                <w:lang w:val="ru-RU"/>
              </w:rPr>
              <w:t xml:space="preserve">приложение </w:t>
            </w:r>
            <w:r>
              <w:rPr>
                <w:lang w:val="ru-RU"/>
              </w:rPr>
              <w:t>Ж</w:t>
            </w:r>
          </w:p>
        </w:tc>
        <w:tc>
          <w:tcPr>
            <w:tcW w:w="2169" w:type="dxa"/>
            <w:gridSpan w:val="2"/>
          </w:tcPr>
          <w:p w14:paraId="46B16BAC" w14:textId="77777777" w:rsidR="005A7530" w:rsidRPr="005F361B" w:rsidRDefault="005A7530" w:rsidP="005A7530">
            <w:pPr>
              <w:ind w:left="-127"/>
              <w:jc w:val="both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А</w:t>
            </w:r>
            <w:r w:rsidRPr="005F361B">
              <w:rPr>
                <w:sz w:val="22"/>
                <w:szCs w:val="22"/>
              </w:rPr>
              <w:t>МИ.ГМ</w:t>
            </w:r>
            <w:r>
              <w:rPr>
                <w:sz w:val="22"/>
                <w:szCs w:val="22"/>
              </w:rPr>
              <w:t xml:space="preserve"> 0117</w:t>
            </w:r>
            <w:r w:rsidRPr="005F361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  <w:p w14:paraId="20A12271" w14:textId="77777777" w:rsidR="005A7530" w:rsidRDefault="005A7530" w:rsidP="005A7530">
            <w:pPr>
              <w:jc w:val="both"/>
              <w:rPr>
                <w:sz w:val="22"/>
                <w:szCs w:val="22"/>
              </w:rPr>
            </w:pPr>
          </w:p>
        </w:tc>
      </w:tr>
      <w:tr w:rsidR="005A7530" w14:paraId="433CFD42" w14:textId="77777777" w:rsidTr="00A44640">
        <w:tc>
          <w:tcPr>
            <w:tcW w:w="900" w:type="dxa"/>
          </w:tcPr>
          <w:p w14:paraId="5A8E1509" w14:textId="52440973" w:rsidR="005A7530" w:rsidRPr="00103D27" w:rsidRDefault="005A7530" w:rsidP="005A7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20" w:type="dxa"/>
          </w:tcPr>
          <w:p w14:paraId="17C9CFD7" w14:textId="172B4F74" w:rsidR="005A7530" w:rsidRPr="00103D27" w:rsidRDefault="005A7530" w:rsidP="005A7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34372F37" w14:textId="7393E456" w:rsidR="005A7530" w:rsidRPr="00103D27" w:rsidRDefault="005A7530" w:rsidP="005A753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980" w:type="dxa"/>
          </w:tcPr>
          <w:p w14:paraId="441B2F17" w14:textId="0BABB739" w:rsidR="005A7530" w:rsidRPr="00C051FE" w:rsidRDefault="005A7530" w:rsidP="005A7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71" w:type="dxa"/>
          </w:tcPr>
          <w:p w14:paraId="61EA6496" w14:textId="55A0C279" w:rsidR="005A7530" w:rsidRPr="00C051FE" w:rsidRDefault="005A7530" w:rsidP="005A7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69" w:type="dxa"/>
            <w:gridSpan w:val="2"/>
          </w:tcPr>
          <w:p w14:paraId="7821C985" w14:textId="135181B6" w:rsidR="005A7530" w:rsidRDefault="005A7530" w:rsidP="005A75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A7530" w14:paraId="594F95FA" w14:textId="77777777" w:rsidTr="00A44640">
        <w:tc>
          <w:tcPr>
            <w:tcW w:w="900" w:type="dxa"/>
          </w:tcPr>
          <w:p w14:paraId="372EB663" w14:textId="4A61F433" w:rsidR="005A7530" w:rsidRPr="00103D27" w:rsidRDefault="005A7530" w:rsidP="005A7530">
            <w:pPr>
              <w:rPr>
                <w:sz w:val="22"/>
                <w:szCs w:val="22"/>
              </w:rPr>
            </w:pPr>
            <w:r w:rsidRPr="00103D27">
              <w:rPr>
                <w:sz w:val="22"/>
                <w:szCs w:val="22"/>
              </w:rPr>
              <w:t>11.1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0" w:type="dxa"/>
          </w:tcPr>
          <w:p w14:paraId="2AE2188D" w14:textId="77777777" w:rsidR="005A7530" w:rsidRPr="00103D27" w:rsidRDefault="005A7530" w:rsidP="005A7530">
            <w:pPr>
              <w:rPr>
                <w:sz w:val="22"/>
                <w:szCs w:val="22"/>
              </w:rPr>
            </w:pPr>
            <w:r w:rsidRPr="00103D27">
              <w:rPr>
                <w:sz w:val="22"/>
                <w:szCs w:val="22"/>
              </w:rPr>
              <w:t xml:space="preserve">Ручной </w:t>
            </w:r>
          </w:p>
          <w:p w14:paraId="1617D334" w14:textId="141FA64B" w:rsidR="005A7530" w:rsidRPr="00103D27" w:rsidRDefault="005A7530" w:rsidP="005A7530">
            <w:r w:rsidRPr="00103D27">
              <w:rPr>
                <w:sz w:val="22"/>
                <w:szCs w:val="22"/>
              </w:rPr>
              <w:t>инструмент</w:t>
            </w:r>
          </w:p>
        </w:tc>
        <w:tc>
          <w:tcPr>
            <w:tcW w:w="900" w:type="dxa"/>
          </w:tcPr>
          <w:p w14:paraId="62DE4CDF" w14:textId="77777777" w:rsidR="005A7530" w:rsidRPr="00103D27" w:rsidRDefault="005A7530" w:rsidP="005A7530">
            <w:pPr>
              <w:pStyle w:val="af6"/>
              <w:jc w:val="center"/>
              <w:rPr>
                <w:lang w:val="ru-RU"/>
              </w:rPr>
            </w:pPr>
            <w:r w:rsidRPr="00103D27">
              <w:rPr>
                <w:lang w:val="ru-RU"/>
              </w:rPr>
              <w:t>25.73/</w:t>
            </w:r>
          </w:p>
          <w:p w14:paraId="2B0E2033" w14:textId="0537FA1B" w:rsidR="005A7530" w:rsidRPr="00103D27" w:rsidRDefault="005A7530" w:rsidP="005A7530">
            <w:pPr>
              <w:pStyle w:val="af6"/>
              <w:jc w:val="center"/>
              <w:rPr>
                <w:lang w:val="ru-RU"/>
              </w:rPr>
            </w:pPr>
            <w:r w:rsidRPr="00103D27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57F601BE" w14:textId="4C8200BF" w:rsidR="005A7530" w:rsidRPr="00C051FE" w:rsidRDefault="005A7530" w:rsidP="005A7530">
            <w:pPr>
              <w:jc w:val="both"/>
              <w:rPr>
                <w:sz w:val="22"/>
                <w:szCs w:val="22"/>
              </w:rPr>
            </w:pPr>
            <w:r w:rsidRPr="00C051FE">
              <w:rPr>
                <w:sz w:val="22"/>
                <w:szCs w:val="22"/>
              </w:rPr>
              <w:t>Испытание повышенным напряжением   переменного тока частотой 50 Гц</w:t>
            </w:r>
          </w:p>
        </w:tc>
        <w:tc>
          <w:tcPr>
            <w:tcW w:w="1971" w:type="dxa"/>
          </w:tcPr>
          <w:p w14:paraId="76CF1A05" w14:textId="77777777" w:rsidR="005A7530" w:rsidRPr="005F361B" w:rsidRDefault="005A7530" w:rsidP="005A7530">
            <w:pPr>
              <w:jc w:val="both"/>
              <w:rPr>
                <w:sz w:val="22"/>
                <w:szCs w:val="22"/>
              </w:rPr>
            </w:pPr>
            <w:r w:rsidRPr="005F361B">
              <w:rPr>
                <w:sz w:val="22"/>
                <w:szCs w:val="22"/>
              </w:rPr>
              <w:t>ТКП 290-20</w:t>
            </w:r>
            <w:r>
              <w:rPr>
                <w:sz w:val="22"/>
                <w:szCs w:val="22"/>
              </w:rPr>
              <w:t>23</w:t>
            </w:r>
          </w:p>
          <w:p w14:paraId="02262E5A" w14:textId="0805FEE8" w:rsidR="005A7530" w:rsidRPr="005A7530" w:rsidRDefault="005A7530" w:rsidP="005A7530">
            <w:pPr>
              <w:pStyle w:val="af6"/>
              <w:jc w:val="both"/>
            </w:pPr>
            <w:r w:rsidRPr="005F361B">
              <w:t>п.</w:t>
            </w:r>
            <w:r w:rsidRPr="005A7530">
              <w:rPr>
                <w:lang w:val="ru-RU"/>
              </w:rPr>
              <w:t>10</w:t>
            </w:r>
            <w:r w:rsidRPr="005A7530">
              <w:t>.</w:t>
            </w:r>
            <w:r w:rsidRPr="005A7530">
              <w:rPr>
                <w:lang w:val="ru-RU"/>
              </w:rPr>
              <w:t>12.2,</w:t>
            </w:r>
            <w:r w:rsidRPr="005A7530">
              <w:t xml:space="preserve"> </w:t>
            </w:r>
          </w:p>
          <w:p w14:paraId="13ADBF3A" w14:textId="0DCCE1FA" w:rsidR="005A7530" w:rsidRPr="00C051FE" w:rsidRDefault="005A7530" w:rsidP="005A7530">
            <w:pPr>
              <w:jc w:val="both"/>
              <w:rPr>
                <w:sz w:val="22"/>
                <w:szCs w:val="22"/>
              </w:rPr>
            </w:pPr>
            <w:r w:rsidRPr="005A7530">
              <w:rPr>
                <w:sz w:val="22"/>
                <w:szCs w:val="22"/>
              </w:rPr>
              <w:t>приложение Ж</w:t>
            </w:r>
          </w:p>
        </w:tc>
        <w:tc>
          <w:tcPr>
            <w:tcW w:w="2169" w:type="dxa"/>
            <w:gridSpan w:val="2"/>
          </w:tcPr>
          <w:p w14:paraId="2E2201C1" w14:textId="77777777" w:rsidR="005A7530" w:rsidRPr="00103D27" w:rsidRDefault="005A7530" w:rsidP="005A75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5F361B">
              <w:rPr>
                <w:sz w:val="22"/>
                <w:szCs w:val="22"/>
              </w:rPr>
              <w:t>МИ.ГМ</w:t>
            </w:r>
            <w:r>
              <w:rPr>
                <w:sz w:val="22"/>
                <w:szCs w:val="22"/>
              </w:rPr>
              <w:t xml:space="preserve"> 0117</w:t>
            </w:r>
            <w:r w:rsidRPr="005F361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 xml:space="preserve">22 </w:t>
            </w:r>
          </w:p>
          <w:p w14:paraId="0B8DC873" w14:textId="69AA0E45" w:rsidR="005A7530" w:rsidRDefault="005A7530" w:rsidP="005A7530">
            <w:pPr>
              <w:ind w:left="-127"/>
              <w:jc w:val="both"/>
            </w:pPr>
            <w:r w:rsidRPr="00103D27">
              <w:t xml:space="preserve">  </w:t>
            </w:r>
          </w:p>
        </w:tc>
      </w:tr>
      <w:tr w:rsidR="005A7530" w14:paraId="2C32F703" w14:textId="77777777" w:rsidTr="00A44640">
        <w:tc>
          <w:tcPr>
            <w:tcW w:w="900" w:type="dxa"/>
          </w:tcPr>
          <w:p w14:paraId="41331A6C" w14:textId="44394398" w:rsidR="005A7530" w:rsidRPr="00103D27" w:rsidRDefault="005A7530" w:rsidP="005A7530">
            <w:pPr>
              <w:rPr>
                <w:sz w:val="22"/>
                <w:szCs w:val="22"/>
              </w:rPr>
            </w:pPr>
            <w:r w:rsidRPr="00103D27">
              <w:rPr>
                <w:sz w:val="22"/>
                <w:szCs w:val="22"/>
              </w:rPr>
              <w:t>12.1*</w:t>
            </w:r>
          </w:p>
        </w:tc>
        <w:tc>
          <w:tcPr>
            <w:tcW w:w="1620" w:type="dxa"/>
          </w:tcPr>
          <w:p w14:paraId="608971EE" w14:textId="529B38BA" w:rsidR="00393FC4" w:rsidRPr="00393FC4" w:rsidRDefault="005A7530" w:rsidP="007A78C8">
            <w:pPr>
              <w:rPr>
                <w:sz w:val="22"/>
                <w:szCs w:val="22"/>
              </w:rPr>
            </w:pPr>
            <w:r w:rsidRPr="00103D27">
              <w:rPr>
                <w:sz w:val="22"/>
                <w:szCs w:val="22"/>
              </w:rPr>
              <w:t xml:space="preserve">Перчатки </w:t>
            </w:r>
            <w:r w:rsidR="00393FC4" w:rsidRPr="00393FC4">
              <w:rPr>
                <w:sz w:val="22"/>
                <w:szCs w:val="22"/>
              </w:rPr>
              <w:t>диэлектрические</w:t>
            </w:r>
          </w:p>
        </w:tc>
        <w:tc>
          <w:tcPr>
            <w:tcW w:w="900" w:type="dxa"/>
          </w:tcPr>
          <w:p w14:paraId="173BD323" w14:textId="77777777" w:rsidR="005A7530" w:rsidRPr="00103D27" w:rsidRDefault="005A7530" w:rsidP="005A7530">
            <w:pPr>
              <w:pStyle w:val="af6"/>
              <w:jc w:val="center"/>
              <w:rPr>
                <w:lang w:val="ru-RU"/>
              </w:rPr>
            </w:pPr>
            <w:r w:rsidRPr="00103D27">
              <w:rPr>
                <w:lang w:val="ru-RU"/>
              </w:rPr>
              <w:t>22.19/</w:t>
            </w:r>
          </w:p>
          <w:p w14:paraId="13E4A95B" w14:textId="6D1FB510" w:rsidR="005A7530" w:rsidRPr="00103D27" w:rsidRDefault="005A7530" w:rsidP="005A7530">
            <w:pPr>
              <w:pStyle w:val="af6"/>
              <w:jc w:val="center"/>
              <w:rPr>
                <w:lang w:val="ru-RU"/>
              </w:rPr>
            </w:pPr>
            <w:r w:rsidRPr="00103D27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4641BF21" w14:textId="1810C642" w:rsidR="005A7530" w:rsidRPr="00C051FE" w:rsidRDefault="005A7530" w:rsidP="005A7530">
            <w:pPr>
              <w:jc w:val="both"/>
              <w:rPr>
                <w:sz w:val="22"/>
                <w:szCs w:val="22"/>
              </w:rPr>
            </w:pPr>
            <w:r w:rsidRPr="00103D27">
              <w:rPr>
                <w:sz w:val="22"/>
                <w:szCs w:val="22"/>
              </w:rPr>
              <w:t>Испытание повышенным</w:t>
            </w:r>
            <w:r>
              <w:rPr>
                <w:sz w:val="22"/>
                <w:szCs w:val="22"/>
              </w:rPr>
              <w:t xml:space="preserve"> </w:t>
            </w:r>
            <w:r w:rsidRPr="00103D27">
              <w:rPr>
                <w:sz w:val="22"/>
                <w:szCs w:val="22"/>
              </w:rPr>
              <w:t>напряжением переменного тока частоты 50 Гц с измерением тока, протекающего через изделие</w:t>
            </w:r>
          </w:p>
        </w:tc>
        <w:tc>
          <w:tcPr>
            <w:tcW w:w="1971" w:type="dxa"/>
          </w:tcPr>
          <w:p w14:paraId="634E423B" w14:textId="53B772FE" w:rsidR="005A7530" w:rsidRPr="00C051FE" w:rsidRDefault="00393FC4" w:rsidP="005A75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Эксплуатационная </w:t>
            </w:r>
            <w:r w:rsidR="00E22488">
              <w:rPr>
                <w:sz w:val="22"/>
                <w:szCs w:val="22"/>
              </w:rPr>
              <w:t>документация и (или) Фактические значения</w:t>
            </w:r>
          </w:p>
        </w:tc>
        <w:tc>
          <w:tcPr>
            <w:tcW w:w="2169" w:type="dxa"/>
            <w:gridSpan w:val="2"/>
          </w:tcPr>
          <w:p w14:paraId="42ABBF9F" w14:textId="77777777" w:rsidR="005A7530" w:rsidRPr="00103D27" w:rsidRDefault="005A7530" w:rsidP="005A75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5F361B">
              <w:rPr>
                <w:sz w:val="22"/>
                <w:szCs w:val="22"/>
              </w:rPr>
              <w:t>МИ.ГМ</w:t>
            </w:r>
            <w:r>
              <w:rPr>
                <w:sz w:val="22"/>
                <w:szCs w:val="22"/>
              </w:rPr>
              <w:t xml:space="preserve"> 0117</w:t>
            </w:r>
            <w:r w:rsidRPr="005F361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  <w:p w14:paraId="4C4FCB31" w14:textId="51E306DD" w:rsidR="005A7530" w:rsidRDefault="005A7530" w:rsidP="005A7530">
            <w:pPr>
              <w:jc w:val="both"/>
              <w:rPr>
                <w:sz w:val="22"/>
                <w:szCs w:val="22"/>
              </w:rPr>
            </w:pPr>
            <w:r w:rsidRPr="00103D27">
              <w:t xml:space="preserve">  </w:t>
            </w:r>
          </w:p>
        </w:tc>
      </w:tr>
      <w:tr w:rsidR="005A7530" w14:paraId="40EF8C6B" w14:textId="77777777" w:rsidTr="00A44640">
        <w:tc>
          <w:tcPr>
            <w:tcW w:w="900" w:type="dxa"/>
          </w:tcPr>
          <w:p w14:paraId="3E1E6465" w14:textId="4F10C581" w:rsidR="005A7530" w:rsidRPr="00103D27" w:rsidRDefault="005A7530" w:rsidP="005A7530">
            <w:pPr>
              <w:jc w:val="both"/>
              <w:rPr>
                <w:sz w:val="22"/>
                <w:szCs w:val="22"/>
              </w:rPr>
            </w:pPr>
            <w:r w:rsidRPr="00103D27">
              <w:rPr>
                <w:sz w:val="22"/>
                <w:szCs w:val="22"/>
              </w:rPr>
              <w:t>13.1*</w:t>
            </w:r>
          </w:p>
        </w:tc>
        <w:tc>
          <w:tcPr>
            <w:tcW w:w="1620" w:type="dxa"/>
          </w:tcPr>
          <w:p w14:paraId="2EFE3A81" w14:textId="1CE32F53" w:rsidR="005A7530" w:rsidRPr="009D73CC" w:rsidRDefault="005A7530" w:rsidP="007A78C8">
            <w:pPr>
              <w:rPr>
                <w:sz w:val="22"/>
                <w:szCs w:val="22"/>
              </w:rPr>
            </w:pPr>
            <w:r w:rsidRPr="009D73CC">
              <w:rPr>
                <w:sz w:val="22"/>
                <w:szCs w:val="22"/>
              </w:rPr>
              <w:t xml:space="preserve">Боты </w:t>
            </w:r>
            <w:r w:rsidR="00E22488">
              <w:rPr>
                <w:sz w:val="22"/>
                <w:szCs w:val="22"/>
              </w:rPr>
              <w:t>диэлектрические</w:t>
            </w:r>
            <w:r w:rsidRPr="009D73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</w:tcPr>
          <w:p w14:paraId="2D8D2AF6" w14:textId="77777777" w:rsidR="005A7530" w:rsidRPr="009D73CC" w:rsidRDefault="005A7530" w:rsidP="005A7530">
            <w:pPr>
              <w:pStyle w:val="af6"/>
              <w:jc w:val="center"/>
              <w:rPr>
                <w:lang w:val="ru-RU"/>
              </w:rPr>
            </w:pPr>
            <w:r w:rsidRPr="009D73CC">
              <w:rPr>
                <w:lang w:val="ru-RU"/>
              </w:rPr>
              <w:t>22.19/</w:t>
            </w:r>
          </w:p>
          <w:p w14:paraId="6A172919" w14:textId="1BB5E295" w:rsidR="005A7530" w:rsidRPr="009D73CC" w:rsidRDefault="005A7530" w:rsidP="005A7530">
            <w:pPr>
              <w:pStyle w:val="af6"/>
              <w:jc w:val="center"/>
              <w:rPr>
                <w:lang w:val="ru-RU"/>
              </w:rPr>
            </w:pPr>
            <w:r w:rsidRPr="009D73CC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6BEA18B5" w14:textId="77777777" w:rsidR="00A44640" w:rsidRDefault="005A7530" w:rsidP="005A7530">
            <w:pPr>
              <w:pStyle w:val="af6"/>
              <w:jc w:val="both"/>
              <w:rPr>
                <w:lang w:val="ru-RU"/>
              </w:rPr>
            </w:pPr>
            <w:r w:rsidRPr="009D73CC">
              <w:rPr>
                <w:lang w:val="ru-RU"/>
              </w:rPr>
              <w:t xml:space="preserve">Испытание повышенным напряжением переменного тока частотой </w:t>
            </w:r>
          </w:p>
          <w:p w14:paraId="159093CE" w14:textId="35893604" w:rsidR="005A7530" w:rsidRPr="00D35990" w:rsidRDefault="005A7530" w:rsidP="005A7530">
            <w:pPr>
              <w:pStyle w:val="af6"/>
              <w:jc w:val="both"/>
              <w:rPr>
                <w:lang w:val="ru-RU"/>
              </w:rPr>
            </w:pPr>
            <w:r w:rsidRPr="009D73CC">
              <w:rPr>
                <w:lang w:val="ru-RU"/>
              </w:rPr>
              <w:t>50 Гц с измерением тока, протекающего через изделие</w:t>
            </w:r>
          </w:p>
        </w:tc>
        <w:tc>
          <w:tcPr>
            <w:tcW w:w="1971" w:type="dxa"/>
          </w:tcPr>
          <w:p w14:paraId="6682F2A4" w14:textId="6D2EC7A8" w:rsidR="005A7530" w:rsidRPr="009D73CC" w:rsidRDefault="00E22488" w:rsidP="005A753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 и (или) Фактические значения</w:t>
            </w:r>
          </w:p>
        </w:tc>
        <w:tc>
          <w:tcPr>
            <w:tcW w:w="2169" w:type="dxa"/>
            <w:gridSpan w:val="2"/>
          </w:tcPr>
          <w:p w14:paraId="48A36F3E" w14:textId="5E8B0487" w:rsidR="005A7530" w:rsidRPr="009D73CC" w:rsidRDefault="005A7530" w:rsidP="005A7530">
            <w:pPr>
              <w:jc w:val="both"/>
              <w:rPr>
                <w:sz w:val="22"/>
                <w:szCs w:val="22"/>
              </w:rPr>
            </w:pPr>
            <w:r w:rsidRPr="009D73CC">
              <w:rPr>
                <w:sz w:val="22"/>
                <w:szCs w:val="22"/>
              </w:rPr>
              <w:t xml:space="preserve">АМИ.ГМ 0117-2022 </w:t>
            </w:r>
          </w:p>
        </w:tc>
      </w:tr>
      <w:tr w:rsidR="00D35990" w14:paraId="1C6EBC0A" w14:textId="77777777" w:rsidTr="00A44640">
        <w:tc>
          <w:tcPr>
            <w:tcW w:w="900" w:type="dxa"/>
          </w:tcPr>
          <w:p w14:paraId="66B0D0D9" w14:textId="46F87D84" w:rsidR="00D35990" w:rsidRPr="006947C5" w:rsidRDefault="00D35990" w:rsidP="00DC3894">
            <w:pPr>
              <w:jc w:val="center"/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AF5A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620" w:type="dxa"/>
            <w:vMerge w:val="restart"/>
          </w:tcPr>
          <w:p w14:paraId="28490E11" w14:textId="07BBD21A" w:rsidR="00D35990" w:rsidRPr="0089339F" w:rsidRDefault="00D35990" w:rsidP="00DC38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Силовые трансформаторы на напряжение до 20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включительно </w:t>
            </w:r>
          </w:p>
        </w:tc>
        <w:tc>
          <w:tcPr>
            <w:tcW w:w="900" w:type="dxa"/>
          </w:tcPr>
          <w:p w14:paraId="3D29AC9C" w14:textId="77777777" w:rsidR="00D35990" w:rsidRPr="0042396D" w:rsidRDefault="00D35990" w:rsidP="00DC3894">
            <w:pPr>
              <w:pStyle w:val="af6"/>
              <w:jc w:val="center"/>
              <w:rPr>
                <w:lang w:val="ru-RU"/>
              </w:rPr>
            </w:pPr>
            <w:r w:rsidRPr="0042396D">
              <w:rPr>
                <w:lang w:val="ru-RU"/>
              </w:rPr>
              <w:t>27.11/</w:t>
            </w:r>
          </w:p>
          <w:p w14:paraId="15AD77F9" w14:textId="02CFB46B" w:rsidR="00D35990" w:rsidRPr="0042396D" w:rsidRDefault="00D35990" w:rsidP="00DC3894">
            <w:pPr>
              <w:pStyle w:val="af6"/>
              <w:jc w:val="center"/>
              <w:rPr>
                <w:lang w:val="ru-RU"/>
              </w:rPr>
            </w:pPr>
            <w:r w:rsidRPr="0042396D">
              <w:rPr>
                <w:lang w:val="ru-RU"/>
              </w:rPr>
              <w:t>22.000</w:t>
            </w:r>
          </w:p>
        </w:tc>
        <w:tc>
          <w:tcPr>
            <w:tcW w:w="1980" w:type="dxa"/>
          </w:tcPr>
          <w:p w14:paraId="3AE03E1C" w14:textId="754914E1" w:rsidR="00D35990" w:rsidRPr="0012722A" w:rsidRDefault="00D35990" w:rsidP="006C3B99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Измерение сопротивления изоляции обмоток</w:t>
            </w:r>
            <w:r w:rsidRPr="00AF5A1E">
              <w:rPr>
                <w:lang w:val="ru-RU"/>
              </w:rPr>
              <w:t xml:space="preserve"> </w:t>
            </w:r>
          </w:p>
        </w:tc>
        <w:tc>
          <w:tcPr>
            <w:tcW w:w="1980" w:type="dxa"/>
            <w:gridSpan w:val="2"/>
          </w:tcPr>
          <w:p w14:paraId="0FB2FBCC" w14:textId="0FEAF6F6" w:rsidR="00D35990" w:rsidRPr="00AF5A1E" w:rsidRDefault="00D35990" w:rsidP="006C3B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r w:rsidR="00E22488" w:rsidRPr="005F361B">
              <w:rPr>
                <w:sz w:val="22"/>
                <w:szCs w:val="22"/>
              </w:rPr>
              <w:t>20</w:t>
            </w:r>
            <w:r w:rsidR="00E22488">
              <w:rPr>
                <w:sz w:val="22"/>
                <w:szCs w:val="22"/>
              </w:rPr>
              <w:t>23</w:t>
            </w:r>
          </w:p>
          <w:p w14:paraId="6072757C" w14:textId="77777777" w:rsidR="00D35990" w:rsidRDefault="00D35990" w:rsidP="006C3B99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AF5A1E">
              <w:rPr>
                <w:lang w:val="ru-RU"/>
              </w:rPr>
              <w:t xml:space="preserve">риложение </w:t>
            </w:r>
            <w:r>
              <w:rPr>
                <w:lang w:val="ru-RU"/>
              </w:rPr>
              <w:t>Б,</w:t>
            </w:r>
          </w:p>
          <w:p w14:paraId="2211EE9D" w14:textId="1D3B5833" w:rsidR="00D35990" w:rsidRDefault="00D35990" w:rsidP="006C3B99">
            <w:pPr>
              <w:pStyle w:val="af6"/>
              <w:jc w:val="both"/>
              <w:rPr>
                <w:lang w:val="ru-RU"/>
              </w:rPr>
            </w:pPr>
            <w:r w:rsidRPr="0024151F">
              <w:rPr>
                <w:lang w:val="ru-RU"/>
              </w:rPr>
              <w:t>п.</w:t>
            </w:r>
            <w:r>
              <w:rPr>
                <w:lang w:val="ru-RU"/>
              </w:rPr>
              <w:t>Б.8</w:t>
            </w:r>
            <w:r w:rsidRPr="0024151F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  <w:r w:rsidRPr="0024151F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  <w:p w14:paraId="24FBCB56" w14:textId="3052F7E4" w:rsidR="00D35990" w:rsidRDefault="00D35990" w:rsidP="006C3B99">
            <w:pPr>
              <w:pStyle w:val="af6"/>
              <w:jc w:val="both"/>
              <w:rPr>
                <w:lang w:val="ru-RU"/>
              </w:rPr>
            </w:pPr>
            <w:r w:rsidRPr="0016343A">
              <w:rPr>
                <w:lang w:val="ru-RU"/>
              </w:rPr>
              <w:t>ТКП 339-20</w:t>
            </w:r>
            <w:r>
              <w:rPr>
                <w:lang w:val="ru-RU"/>
              </w:rPr>
              <w:t xml:space="preserve">22 </w:t>
            </w:r>
          </w:p>
          <w:p w14:paraId="47BB89EB" w14:textId="6BA04AD9" w:rsidR="00D35990" w:rsidRPr="0089339F" w:rsidRDefault="00D35990" w:rsidP="00D35990">
            <w:pPr>
              <w:pStyle w:val="af6"/>
              <w:jc w:val="both"/>
              <w:rPr>
                <w:lang w:val="ru-RU"/>
              </w:rPr>
            </w:pPr>
            <w:r w:rsidRPr="003666EA">
              <w:t>п.4.4.</w:t>
            </w:r>
            <w:r>
              <w:rPr>
                <w:lang w:val="ru-RU"/>
              </w:rPr>
              <w:t>6</w:t>
            </w:r>
            <w:r w:rsidRPr="003666EA">
              <w:t>.</w:t>
            </w:r>
            <w:r>
              <w:rPr>
                <w:lang w:val="ru-RU"/>
              </w:rPr>
              <w:t>2 а</w:t>
            </w:r>
          </w:p>
        </w:tc>
        <w:tc>
          <w:tcPr>
            <w:tcW w:w="2160" w:type="dxa"/>
          </w:tcPr>
          <w:p w14:paraId="00A6DCBC" w14:textId="594AC2F7" w:rsidR="00D35990" w:rsidRPr="00D35990" w:rsidRDefault="00D35990" w:rsidP="006C3B99">
            <w:pPr>
              <w:pStyle w:val="af6"/>
              <w:jc w:val="both"/>
              <w:rPr>
                <w:lang w:val="ru-RU"/>
              </w:rPr>
            </w:pPr>
            <w:r w:rsidRPr="009D73CC">
              <w:t>АМИ.ГМ 0</w:t>
            </w:r>
            <w:r>
              <w:rPr>
                <w:lang w:val="ru-RU"/>
              </w:rPr>
              <w:t>221</w:t>
            </w:r>
            <w:r w:rsidRPr="009D73CC">
              <w:t>-202</w:t>
            </w:r>
            <w:r>
              <w:rPr>
                <w:lang w:val="ru-RU"/>
              </w:rPr>
              <w:t>3</w:t>
            </w:r>
          </w:p>
        </w:tc>
      </w:tr>
      <w:tr w:rsidR="00D35990" w14:paraId="7FC9BA64" w14:textId="77777777" w:rsidTr="00A44640">
        <w:tc>
          <w:tcPr>
            <w:tcW w:w="900" w:type="dxa"/>
          </w:tcPr>
          <w:p w14:paraId="40F51883" w14:textId="6DAF2EBF" w:rsidR="00D35990" w:rsidRPr="006947C5" w:rsidRDefault="00D35990" w:rsidP="00DC3894">
            <w:pPr>
              <w:jc w:val="center"/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AF5A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2**</w:t>
            </w:r>
          </w:p>
        </w:tc>
        <w:tc>
          <w:tcPr>
            <w:tcW w:w="1620" w:type="dxa"/>
            <w:vMerge/>
          </w:tcPr>
          <w:p w14:paraId="15BA23C6" w14:textId="77777777" w:rsidR="00D35990" w:rsidRPr="0089339F" w:rsidRDefault="00D35990" w:rsidP="006C3B9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4A14CBF" w14:textId="77777777" w:rsidR="00D35990" w:rsidRPr="0042396D" w:rsidRDefault="00D35990" w:rsidP="00DC3894">
            <w:pPr>
              <w:pStyle w:val="af6"/>
              <w:jc w:val="center"/>
              <w:rPr>
                <w:lang w:val="ru-RU"/>
              </w:rPr>
            </w:pPr>
            <w:r w:rsidRPr="0042396D">
              <w:rPr>
                <w:lang w:val="ru-RU"/>
              </w:rPr>
              <w:t>27.11/</w:t>
            </w:r>
          </w:p>
          <w:p w14:paraId="20FB0FAA" w14:textId="6B0A22DC" w:rsidR="00D35990" w:rsidRPr="0042396D" w:rsidRDefault="00D35990" w:rsidP="00DC3894">
            <w:pPr>
              <w:pStyle w:val="af6"/>
              <w:jc w:val="center"/>
              <w:rPr>
                <w:lang w:val="ru-RU"/>
              </w:rPr>
            </w:pPr>
            <w:r w:rsidRPr="0042396D">
              <w:rPr>
                <w:lang w:val="ru-RU"/>
              </w:rPr>
              <w:t>29.113</w:t>
            </w:r>
          </w:p>
        </w:tc>
        <w:tc>
          <w:tcPr>
            <w:tcW w:w="1980" w:type="dxa"/>
          </w:tcPr>
          <w:p w14:paraId="5A94B117" w14:textId="712B8227" w:rsidR="00D35990" w:rsidRPr="0012722A" w:rsidRDefault="00D35990" w:rsidP="00A44640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Испытание изоляции повышенным напряжением частотой 50 Гц</w:t>
            </w:r>
          </w:p>
        </w:tc>
        <w:tc>
          <w:tcPr>
            <w:tcW w:w="1980" w:type="dxa"/>
            <w:gridSpan w:val="2"/>
          </w:tcPr>
          <w:p w14:paraId="30C33176" w14:textId="59683D79" w:rsidR="00D35990" w:rsidRPr="00AF5A1E" w:rsidRDefault="00D35990" w:rsidP="006C3B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r w:rsidR="00E22488" w:rsidRPr="005F361B">
              <w:rPr>
                <w:sz w:val="22"/>
                <w:szCs w:val="22"/>
              </w:rPr>
              <w:t>20</w:t>
            </w:r>
            <w:r w:rsidR="00E22488">
              <w:rPr>
                <w:sz w:val="22"/>
                <w:szCs w:val="22"/>
              </w:rPr>
              <w:t>23</w:t>
            </w:r>
          </w:p>
          <w:p w14:paraId="4B4D4479" w14:textId="77777777" w:rsidR="00D35990" w:rsidRDefault="00D35990" w:rsidP="006C3B99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AF5A1E">
              <w:rPr>
                <w:lang w:val="ru-RU"/>
              </w:rPr>
              <w:t xml:space="preserve">риложение </w:t>
            </w:r>
            <w:r>
              <w:rPr>
                <w:lang w:val="ru-RU"/>
              </w:rPr>
              <w:t>Б,</w:t>
            </w:r>
          </w:p>
          <w:p w14:paraId="6E48B02B" w14:textId="08B364E9" w:rsidR="00D35990" w:rsidRDefault="00D35990" w:rsidP="006C3B99">
            <w:pPr>
              <w:pStyle w:val="af6"/>
              <w:jc w:val="both"/>
              <w:rPr>
                <w:lang w:val="ru-RU"/>
              </w:rPr>
            </w:pPr>
            <w:r w:rsidRPr="0024151F">
              <w:rPr>
                <w:lang w:val="ru-RU"/>
              </w:rPr>
              <w:t>п.</w:t>
            </w:r>
            <w:r>
              <w:rPr>
                <w:lang w:val="ru-RU"/>
              </w:rPr>
              <w:t>Б.8</w:t>
            </w:r>
            <w:r w:rsidRPr="0024151F">
              <w:rPr>
                <w:lang w:val="ru-RU"/>
              </w:rPr>
              <w:t>.</w:t>
            </w:r>
            <w:r>
              <w:rPr>
                <w:lang w:val="ru-RU"/>
              </w:rPr>
              <w:t>5</w:t>
            </w:r>
          </w:p>
          <w:p w14:paraId="759B5622" w14:textId="690DCE02" w:rsidR="00D35990" w:rsidRDefault="00D35990" w:rsidP="006C3B99">
            <w:pPr>
              <w:pStyle w:val="af6"/>
              <w:jc w:val="both"/>
              <w:rPr>
                <w:lang w:val="ru-RU"/>
              </w:rPr>
            </w:pPr>
            <w:r w:rsidRPr="003666EA">
              <w:t>ТКП 339-20</w:t>
            </w:r>
            <w:r>
              <w:rPr>
                <w:lang w:val="ru-RU"/>
              </w:rPr>
              <w:t xml:space="preserve">22 </w:t>
            </w:r>
          </w:p>
          <w:p w14:paraId="155AB260" w14:textId="51A5052E" w:rsidR="00D35990" w:rsidRPr="0089339F" w:rsidRDefault="00D35990" w:rsidP="00D35990">
            <w:pPr>
              <w:pStyle w:val="af6"/>
              <w:jc w:val="both"/>
              <w:rPr>
                <w:lang w:val="ru-RU"/>
              </w:rPr>
            </w:pPr>
            <w:r w:rsidRPr="003666EA">
              <w:t>п.4.4.</w:t>
            </w:r>
            <w:r w:rsidRPr="0024151F">
              <w:t>6</w:t>
            </w:r>
            <w:r w:rsidRPr="003666EA">
              <w:t>.</w:t>
            </w:r>
            <w:r>
              <w:t>3</w:t>
            </w:r>
          </w:p>
        </w:tc>
        <w:tc>
          <w:tcPr>
            <w:tcW w:w="2160" w:type="dxa"/>
          </w:tcPr>
          <w:p w14:paraId="5379B962" w14:textId="16859784" w:rsidR="00D35990" w:rsidRPr="0089339F" w:rsidRDefault="00D35990" w:rsidP="006C3B99">
            <w:pPr>
              <w:pStyle w:val="af6"/>
              <w:jc w:val="both"/>
              <w:rPr>
                <w:lang w:val="ru-RU"/>
              </w:rPr>
            </w:pPr>
            <w:bookmarkStart w:id="2" w:name="_Hlk141259359"/>
            <w:r w:rsidRPr="009D73CC">
              <w:t>АМИ.ГМ 0</w:t>
            </w:r>
            <w:r>
              <w:rPr>
                <w:lang w:val="ru-RU"/>
              </w:rPr>
              <w:t>221</w:t>
            </w:r>
            <w:r w:rsidRPr="009D73CC">
              <w:t>-202</w:t>
            </w:r>
            <w:r>
              <w:rPr>
                <w:lang w:val="ru-RU"/>
              </w:rPr>
              <w:t>3</w:t>
            </w:r>
            <w:bookmarkEnd w:id="2"/>
          </w:p>
        </w:tc>
      </w:tr>
      <w:tr w:rsidR="00D35990" w14:paraId="1AA71CC3" w14:textId="77777777" w:rsidTr="00A44640">
        <w:tc>
          <w:tcPr>
            <w:tcW w:w="900" w:type="dxa"/>
          </w:tcPr>
          <w:p w14:paraId="55A34ECB" w14:textId="5365C717" w:rsidR="00D35990" w:rsidRDefault="00D35990" w:rsidP="00DC389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AF5A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3**</w:t>
            </w:r>
          </w:p>
        </w:tc>
        <w:tc>
          <w:tcPr>
            <w:tcW w:w="1620" w:type="dxa"/>
            <w:vMerge/>
          </w:tcPr>
          <w:p w14:paraId="7512A180" w14:textId="15A677F6" w:rsidR="00D35990" w:rsidRPr="0089339F" w:rsidRDefault="00D35990" w:rsidP="00D359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72BD4F1A" w14:textId="77777777" w:rsidR="00D35990" w:rsidRPr="00AA5AA1" w:rsidRDefault="00D35990" w:rsidP="00DC3894">
            <w:pPr>
              <w:pStyle w:val="af6"/>
              <w:jc w:val="center"/>
              <w:rPr>
                <w:lang w:val="ru-RU"/>
              </w:rPr>
            </w:pPr>
            <w:r w:rsidRPr="00AA5AA1">
              <w:rPr>
                <w:lang w:val="ru-RU"/>
              </w:rPr>
              <w:t>27.11/</w:t>
            </w:r>
          </w:p>
          <w:p w14:paraId="66CAB0F2" w14:textId="639086BE" w:rsidR="00D35990" w:rsidRPr="0042396D" w:rsidRDefault="00D35990" w:rsidP="00DC3894">
            <w:pPr>
              <w:pStyle w:val="af6"/>
              <w:jc w:val="center"/>
              <w:rPr>
                <w:lang w:val="ru-RU"/>
              </w:rPr>
            </w:pPr>
            <w:r w:rsidRPr="00AA5AA1">
              <w:rPr>
                <w:lang w:val="ru-RU"/>
              </w:rPr>
              <w:t>22.000</w:t>
            </w:r>
          </w:p>
        </w:tc>
        <w:tc>
          <w:tcPr>
            <w:tcW w:w="1980" w:type="dxa"/>
          </w:tcPr>
          <w:p w14:paraId="08F32117" w14:textId="3A8DFFF7" w:rsidR="00D35990" w:rsidRDefault="00D35990" w:rsidP="00D35990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Измерение сопротивления обмоток постоянному току</w:t>
            </w:r>
          </w:p>
        </w:tc>
        <w:tc>
          <w:tcPr>
            <w:tcW w:w="1980" w:type="dxa"/>
            <w:gridSpan w:val="2"/>
          </w:tcPr>
          <w:p w14:paraId="74A17182" w14:textId="3E1BA368" w:rsidR="00D35990" w:rsidRPr="00AF5A1E" w:rsidRDefault="00D35990" w:rsidP="00D359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r w:rsidR="00E22488" w:rsidRPr="005F361B">
              <w:rPr>
                <w:sz w:val="22"/>
                <w:szCs w:val="22"/>
              </w:rPr>
              <w:t>20</w:t>
            </w:r>
            <w:r w:rsidR="00E22488">
              <w:rPr>
                <w:sz w:val="22"/>
                <w:szCs w:val="22"/>
              </w:rPr>
              <w:t>23</w:t>
            </w:r>
          </w:p>
          <w:p w14:paraId="708C6CB4" w14:textId="77777777" w:rsidR="00D35990" w:rsidRDefault="00D35990" w:rsidP="00D35990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AF5A1E">
              <w:rPr>
                <w:lang w:val="ru-RU"/>
              </w:rPr>
              <w:t xml:space="preserve">риложение </w:t>
            </w:r>
            <w:r>
              <w:rPr>
                <w:lang w:val="ru-RU"/>
              </w:rPr>
              <w:t>Б,</w:t>
            </w:r>
          </w:p>
          <w:p w14:paraId="5633258F" w14:textId="653303F4" w:rsidR="00D35990" w:rsidRDefault="00D35990" w:rsidP="00D35990">
            <w:pPr>
              <w:pStyle w:val="af6"/>
              <w:jc w:val="both"/>
              <w:rPr>
                <w:lang w:val="ru-RU"/>
              </w:rPr>
            </w:pPr>
            <w:r w:rsidRPr="0024151F">
              <w:rPr>
                <w:lang w:val="ru-RU"/>
              </w:rPr>
              <w:t>п.</w:t>
            </w:r>
            <w:r>
              <w:rPr>
                <w:lang w:val="ru-RU"/>
              </w:rPr>
              <w:t>Б.8</w:t>
            </w:r>
            <w:r w:rsidRPr="0024151F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  <w:r w:rsidRPr="00AF5A1E">
              <w:rPr>
                <w:lang w:val="ru-RU"/>
              </w:rPr>
              <w:t>,</w:t>
            </w:r>
          </w:p>
          <w:p w14:paraId="0334B5A5" w14:textId="0E32E942" w:rsidR="00D35990" w:rsidRDefault="00D35990" w:rsidP="00D35990">
            <w:pPr>
              <w:pStyle w:val="af6"/>
              <w:jc w:val="both"/>
              <w:rPr>
                <w:lang w:val="ru-RU"/>
              </w:rPr>
            </w:pPr>
            <w:r w:rsidRPr="003666EA">
              <w:t>ТКП 339-20</w:t>
            </w:r>
            <w:r>
              <w:rPr>
                <w:lang w:val="ru-RU"/>
              </w:rPr>
              <w:t xml:space="preserve">22 </w:t>
            </w:r>
          </w:p>
          <w:p w14:paraId="7249156B" w14:textId="628BA743" w:rsidR="00D35990" w:rsidRDefault="00D35990" w:rsidP="00D35990">
            <w:pPr>
              <w:pStyle w:val="af6"/>
              <w:jc w:val="both"/>
            </w:pPr>
            <w:r w:rsidRPr="003666EA">
              <w:t>п.4.4.</w:t>
            </w:r>
            <w:r w:rsidRPr="0024151F">
              <w:t>6</w:t>
            </w:r>
            <w:r w:rsidRPr="003666EA">
              <w:t>.</w:t>
            </w:r>
            <w:r>
              <w:t>4</w:t>
            </w:r>
          </w:p>
        </w:tc>
        <w:tc>
          <w:tcPr>
            <w:tcW w:w="2160" w:type="dxa"/>
          </w:tcPr>
          <w:p w14:paraId="78C78E32" w14:textId="5C9EAE07" w:rsidR="00D35990" w:rsidRPr="009D73CC" w:rsidRDefault="00D35990" w:rsidP="00D35990">
            <w:pPr>
              <w:pStyle w:val="af6"/>
              <w:jc w:val="both"/>
            </w:pPr>
            <w:r w:rsidRPr="009D73CC">
              <w:t>АМИ.ГМ 0</w:t>
            </w:r>
            <w:r>
              <w:rPr>
                <w:lang w:val="ru-RU"/>
              </w:rPr>
              <w:t>221</w:t>
            </w:r>
            <w:r w:rsidRPr="009D73CC">
              <w:t>-202</w:t>
            </w:r>
            <w:r>
              <w:rPr>
                <w:lang w:val="ru-RU"/>
              </w:rPr>
              <w:t>3</w:t>
            </w:r>
          </w:p>
        </w:tc>
      </w:tr>
      <w:tr w:rsidR="00D35990" w14:paraId="288A6F2C" w14:textId="77777777" w:rsidTr="00A44640">
        <w:tc>
          <w:tcPr>
            <w:tcW w:w="900" w:type="dxa"/>
          </w:tcPr>
          <w:p w14:paraId="27DE42A9" w14:textId="528B9608" w:rsidR="00D35990" w:rsidRDefault="00D35990" w:rsidP="00DC389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AF5A1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4**</w:t>
            </w:r>
          </w:p>
        </w:tc>
        <w:tc>
          <w:tcPr>
            <w:tcW w:w="1620" w:type="dxa"/>
            <w:vMerge/>
          </w:tcPr>
          <w:p w14:paraId="14B019D3" w14:textId="77777777" w:rsidR="00D35990" w:rsidRPr="0089339F" w:rsidRDefault="00D35990" w:rsidP="00D3599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14:paraId="5007947C" w14:textId="77777777" w:rsidR="00D35990" w:rsidRPr="00AA5AA1" w:rsidRDefault="00D35990" w:rsidP="00DC3894">
            <w:pPr>
              <w:pStyle w:val="af6"/>
              <w:jc w:val="center"/>
              <w:rPr>
                <w:lang w:val="ru-RU"/>
              </w:rPr>
            </w:pPr>
            <w:r w:rsidRPr="00AA5AA1">
              <w:rPr>
                <w:lang w:val="ru-RU"/>
              </w:rPr>
              <w:t>27.11/</w:t>
            </w:r>
          </w:p>
          <w:p w14:paraId="42DB719E" w14:textId="4DD8423F" w:rsidR="00D35990" w:rsidRPr="0042396D" w:rsidRDefault="00D35990" w:rsidP="00DC3894">
            <w:pPr>
              <w:pStyle w:val="af6"/>
              <w:jc w:val="center"/>
              <w:rPr>
                <w:lang w:val="ru-RU"/>
              </w:rPr>
            </w:pPr>
            <w:r w:rsidRPr="00AA5AA1">
              <w:rPr>
                <w:lang w:val="ru-RU"/>
              </w:rPr>
              <w:t>22.000</w:t>
            </w:r>
          </w:p>
        </w:tc>
        <w:tc>
          <w:tcPr>
            <w:tcW w:w="1980" w:type="dxa"/>
          </w:tcPr>
          <w:p w14:paraId="77A29C8D" w14:textId="7C72459F" w:rsidR="00D35990" w:rsidRDefault="00D35990" w:rsidP="00D35990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Измерение коэффициента трансформации</w:t>
            </w:r>
          </w:p>
        </w:tc>
        <w:tc>
          <w:tcPr>
            <w:tcW w:w="1980" w:type="dxa"/>
            <w:gridSpan w:val="2"/>
          </w:tcPr>
          <w:p w14:paraId="46E5E3B1" w14:textId="720335B4" w:rsidR="00D35990" w:rsidRPr="00AF5A1E" w:rsidRDefault="00D35990" w:rsidP="00D3599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</w:t>
            </w:r>
            <w:r w:rsidR="00E22488" w:rsidRPr="005F361B">
              <w:rPr>
                <w:sz w:val="22"/>
                <w:szCs w:val="22"/>
              </w:rPr>
              <w:t>20</w:t>
            </w:r>
            <w:r w:rsidR="00E22488">
              <w:rPr>
                <w:sz w:val="22"/>
                <w:szCs w:val="22"/>
              </w:rPr>
              <w:t>23</w:t>
            </w:r>
          </w:p>
          <w:p w14:paraId="7C5CCBBF" w14:textId="77777777" w:rsidR="00D35990" w:rsidRDefault="00D35990" w:rsidP="00D35990">
            <w:pPr>
              <w:pStyle w:val="af6"/>
              <w:jc w:val="both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AF5A1E">
              <w:rPr>
                <w:lang w:val="ru-RU"/>
              </w:rPr>
              <w:t xml:space="preserve">риложение </w:t>
            </w:r>
            <w:r>
              <w:rPr>
                <w:lang w:val="ru-RU"/>
              </w:rPr>
              <w:t>Б,</w:t>
            </w:r>
          </w:p>
          <w:p w14:paraId="0F016569" w14:textId="6137D23C" w:rsidR="00D35990" w:rsidRDefault="00D35990" w:rsidP="00D35990">
            <w:pPr>
              <w:pStyle w:val="af6"/>
              <w:jc w:val="both"/>
              <w:rPr>
                <w:lang w:val="ru-RU"/>
              </w:rPr>
            </w:pPr>
            <w:r w:rsidRPr="0024151F">
              <w:rPr>
                <w:lang w:val="ru-RU"/>
              </w:rPr>
              <w:t>п.</w:t>
            </w:r>
            <w:r>
              <w:rPr>
                <w:lang w:val="ru-RU"/>
              </w:rPr>
              <w:t>Б.8</w:t>
            </w:r>
            <w:r w:rsidRPr="0024151F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</w:p>
          <w:p w14:paraId="439C2CE9" w14:textId="5534850B" w:rsidR="00D35990" w:rsidRPr="00D35990" w:rsidRDefault="00D35990" w:rsidP="00D35990">
            <w:pPr>
              <w:pStyle w:val="af6"/>
              <w:jc w:val="both"/>
              <w:rPr>
                <w:lang w:val="ru-RU"/>
              </w:rPr>
            </w:pPr>
            <w:r w:rsidRPr="003666EA">
              <w:t>ТКП 339-20</w:t>
            </w:r>
            <w:r>
              <w:rPr>
                <w:lang w:val="ru-RU"/>
              </w:rPr>
              <w:t>22</w:t>
            </w:r>
          </w:p>
          <w:p w14:paraId="345CCB7A" w14:textId="160FE651" w:rsidR="00D35990" w:rsidRDefault="00D35990" w:rsidP="005A7530">
            <w:pPr>
              <w:pStyle w:val="af6"/>
              <w:jc w:val="both"/>
            </w:pPr>
            <w:r w:rsidRPr="003666EA">
              <w:t>п.4.4.</w:t>
            </w:r>
            <w:r w:rsidRPr="0024151F">
              <w:t>6</w:t>
            </w:r>
            <w:r w:rsidRPr="003666EA">
              <w:t>.</w:t>
            </w:r>
            <w:r>
              <w:t>5</w:t>
            </w:r>
          </w:p>
        </w:tc>
        <w:tc>
          <w:tcPr>
            <w:tcW w:w="2160" w:type="dxa"/>
          </w:tcPr>
          <w:p w14:paraId="66F6E3B4" w14:textId="34A87B9D" w:rsidR="00D35990" w:rsidRPr="009D73CC" w:rsidRDefault="00D35990" w:rsidP="00D35990">
            <w:pPr>
              <w:pStyle w:val="af6"/>
              <w:jc w:val="both"/>
            </w:pPr>
            <w:r w:rsidRPr="009D73CC">
              <w:t>АМИ.ГМ 0</w:t>
            </w:r>
            <w:r>
              <w:rPr>
                <w:lang w:val="ru-RU"/>
              </w:rPr>
              <w:t>221</w:t>
            </w:r>
            <w:r w:rsidRPr="009D73CC">
              <w:t>-202</w:t>
            </w:r>
            <w:r>
              <w:rPr>
                <w:lang w:val="ru-RU"/>
              </w:rPr>
              <w:t>3</w:t>
            </w:r>
          </w:p>
        </w:tc>
      </w:tr>
    </w:tbl>
    <w:p w14:paraId="1B016F3D" w14:textId="5C3BA760" w:rsidR="0042396D" w:rsidRDefault="0042396D"/>
    <w:p w14:paraId="3883E765" w14:textId="687BE620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0FF6933E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lastRenderedPageBreak/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B1457A">
        <w:rPr>
          <w:color w:val="000000"/>
          <w:sz w:val="28"/>
          <w:szCs w:val="28"/>
        </w:rPr>
        <w:t>Т.А.Николаева</w:t>
      </w:r>
      <w:proofErr w:type="spellEnd"/>
    </w:p>
    <w:sectPr w:rsidR="00D50B4E" w:rsidRPr="001D02D0" w:rsidSect="007171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3923" w14:textId="77777777" w:rsidR="00717115" w:rsidRDefault="00717115" w:rsidP="0011070C">
      <w:r>
        <w:separator/>
      </w:r>
    </w:p>
  </w:endnote>
  <w:endnote w:type="continuationSeparator" w:id="0">
    <w:p w14:paraId="70FDC0D0" w14:textId="77777777" w:rsidR="00717115" w:rsidRDefault="0071711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42"/>
      <w:gridCol w:w="2251"/>
      <w:gridCol w:w="3215"/>
    </w:tblGrid>
    <w:tr w:rsidR="00910FD3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31D8CE8C" w14:textId="6C710E39" w:rsidR="00CE3D8B" w:rsidRDefault="00CE3D8B" w:rsidP="00CE3D8B">
          <w:pPr>
            <w:pStyle w:val="61"/>
            <w:pBdr>
              <w:bottom w:val="single" w:sz="4" w:space="1" w:color="auto"/>
            </w:pBdr>
            <w:rPr>
              <w:rFonts w:eastAsia="ArialMT"/>
              <w:sz w:val="20"/>
              <w:szCs w:val="20"/>
              <w:u w:val="single"/>
              <w:lang w:val="ru-RU"/>
            </w:rPr>
          </w:pPr>
        </w:p>
        <w:p w14:paraId="0F5D90AE" w14:textId="48B06328" w:rsidR="00124809" w:rsidRPr="00693805" w:rsidRDefault="00124809" w:rsidP="00CE3D8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5F5127DC" w:rsidR="00124809" w:rsidRPr="006D33D8" w:rsidRDefault="00E2248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62F2B790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D35990">
            <w:rPr>
              <w:lang w:val="ru-RU"/>
            </w:rPr>
            <w:t>4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75748DF2" w:rsidR="00A417E3" w:rsidRPr="009E4D11" w:rsidRDefault="00C517F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6C93C05F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D35990">
            <w:rPr>
              <w:lang w:val="ru-RU"/>
            </w:rPr>
            <w:t>4</w:t>
          </w:r>
        </w:p>
      </w:tc>
    </w:tr>
    <w:bookmarkEnd w:id="3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3A97" w14:textId="77777777" w:rsidR="00717115" w:rsidRDefault="00717115" w:rsidP="0011070C">
      <w:r>
        <w:separator/>
      </w:r>
    </w:p>
  </w:footnote>
  <w:footnote w:type="continuationSeparator" w:id="0">
    <w:p w14:paraId="13065A87" w14:textId="77777777" w:rsidR="00717115" w:rsidRDefault="0071711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0E9E6A0C" w:rsidR="00124809" w:rsidRPr="00183E50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7E2735">
            <w:rPr>
              <w:rFonts w:ascii="Times New Roman" w:hAnsi="Times New Roman" w:cs="Times New Roman"/>
              <w:sz w:val="24"/>
              <w:szCs w:val="24"/>
            </w:rPr>
            <w:t>2280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22A72"/>
    <w:rsid w:val="00030948"/>
    <w:rsid w:val="00042A07"/>
    <w:rsid w:val="000643A6"/>
    <w:rsid w:val="000857D1"/>
    <w:rsid w:val="0009264B"/>
    <w:rsid w:val="00092EA6"/>
    <w:rsid w:val="000A6CF1"/>
    <w:rsid w:val="000B0313"/>
    <w:rsid w:val="000C7AF5"/>
    <w:rsid w:val="000D1708"/>
    <w:rsid w:val="000D49BB"/>
    <w:rsid w:val="000E2AC4"/>
    <w:rsid w:val="001017AB"/>
    <w:rsid w:val="00101C03"/>
    <w:rsid w:val="00103D27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3E50"/>
    <w:rsid w:val="001843A0"/>
    <w:rsid w:val="00190FD3"/>
    <w:rsid w:val="001956F7"/>
    <w:rsid w:val="00195A33"/>
    <w:rsid w:val="001A4BEA"/>
    <w:rsid w:val="001A6004"/>
    <w:rsid w:val="001B176C"/>
    <w:rsid w:val="001D650E"/>
    <w:rsid w:val="001E3D8F"/>
    <w:rsid w:val="001E5E8B"/>
    <w:rsid w:val="001E6E80"/>
    <w:rsid w:val="001F15C2"/>
    <w:rsid w:val="0020355B"/>
    <w:rsid w:val="00224AEE"/>
    <w:rsid w:val="00225907"/>
    <w:rsid w:val="00234CBD"/>
    <w:rsid w:val="0023635F"/>
    <w:rsid w:val="002430A2"/>
    <w:rsid w:val="00247289"/>
    <w:rsid w:val="0026099C"/>
    <w:rsid w:val="00270035"/>
    <w:rsid w:val="0027128E"/>
    <w:rsid w:val="00280064"/>
    <w:rsid w:val="00280E8C"/>
    <w:rsid w:val="002877C8"/>
    <w:rsid w:val="002900DE"/>
    <w:rsid w:val="00295E4A"/>
    <w:rsid w:val="002B7458"/>
    <w:rsid w:val="002C1D77"/>
    <w:rsid w:val="002C7D70"/>
    <w:rsid w:val="002D06D6"/>
    <w:rsid w:val="002D28AD"/>
    <w:rsid w:val="002D6F27"/>
    <w:rsid w:val="002E503D"/>
    <w:rsid w:val="002F07B3"/>
    <w:rsid w:val="002F0D32"/>
    <w:rsid w:val="003054C2"/>
    <w:rsid w:val="00305E11"/>
    <w:rsid w:val="0031023B"/>
    <w:rsid w:val="0031678A"/>
    <w:rsid w:val="003167B0"/>
    <w:rsid w:val="00344AD0"/>
    <w:rsid w:val="00347DF1"/>
    <w:rsid w:val="003717D2"/>
    <w:rsid w:val="00377540"/>
    <w:rsid w:val="00393FC4"/>
    <w:rsid w:val="003A1AB4"/>
    <w:rsid w:val="003A28BE"/>
    <w:rsid w:val="003B34E7"/>
    <w:rsid w:val="003B4E94"/>
    <w:rsid w:val="003C130A"/>
    <w:rsid w:val="003C2834"/>
    <w:rsid w:val="003D2BF1"/>
    <w:rsid w:val="003E26A2"/>
    <w:rsid w:val="00401D49"/>
    <w:rsid w:val="004044A1"/>
    <w:rsid w:val="004057B3"/>
    <w:rsid w:val="00407988"/>
    <w:rsid w:val="00410274"/>
    <w:rsid w:val="00416763"/>
    <w:rsid w:val="00416870"/>
    <w:rsid w:val="0042396D"/>
    <w:rsid w:val="00436BBF"/>
    <w:rsid w:val="00436D0B"/>
    <w:rsid w:val="00437E07"/>
    <w:rsid w:val="00446824"/>
    <w:rsid w:val="00453FB4"/>
    <w:rsid w:val="00460ECA"/>
    <w:rsid w:val="004627D9"/>
    <w:rsid w:val="00481260"/>
    <w:rsid w:val="004856B6"/>
    <w:rsid w:val="00485E80"/>
    <w:rsid w:val="004A4C26"/>
    <w:rsid w:val="004A5E4C"/>
    <w:rsid w:val="004B20E7"/>
    <w:rsid w:val="004B2D09"/>
    <w:rsid w:val="004C7B6B"/>
    <w:rsid w:val="004E5090"/>
    <w:rsid w:val="00505771"/>
    <w:rsid w:val="00507CCF"/>
    <w:rsid w:val="00511AB6"/>
    <w:rsid w:val="00521FC2"/>
    <w:rsid w:val="00530F3D"/>
    <w:rsid w:val="00547530"/>
    <w:rsid w:val="0055358E"/>
    <w:rsid w:val="0055563B"/>
    <w:rsid w:val="0056070B"/>
    <w:rsid w:val="00562D77"/>
    <w:rsid w:val="00563680"/>
    <w:rsid w:val="005812FA"/>
    <w:rsid w:val="00582A8F"/>
    <w:rsid w:val="00592241"/>
    <w:rsid w:val="005A182A"/>
    <w:rsid w:val="005A39C8"/>
    <w:rsid w:val="005A7530"/>
    <w:rsid w:val="005C5B99"/>
    <w:rsid w:val="005C7B39"/>
    <w:rsid w:val="005D4205"/>
    <w:rsid w:val="005E250C"/>
    <w:rsid w:val="005E3721"/>
    <w:rsid w:val="005E611E"/>
    <w:rsid w:val="005F361B"/>
    <w:rsid w:val="00603AFF"/>
    <w:rsid w:val="00605CF4"/>
    <w:rsid w:val="00614867"/>
    <w:rsid w:val="00623078"/>
    <w:rsid w:val="00627E81"/>
    <w:rsid w:val="00630922"/>
    <w:rsid w:val="00645468"/>
    <w:rsid w:val="00657053"/>
    <w:rsid w:val="00660118"/>
    <w:rsid w:val="00672594"/>
    <w:rsid w:val="00693805"/>
    <w:rsid w:val="00697905"/>
    <w:rsid w:val="006A055C"/>
    <w:rsid w:val="006A336B"/>
    <w:rsid w:val="006A4791"/>
    <w:rsid w:val="006B3B08"/>
    <w:rsid w:val="006B450F"/>
    <w:rsid w:val="006B53E8"/>
    <w:rsid w:val="006C3B99"/>
    <w:rsid w:val="006C6F77"/>
    <w:rsid w:val="006D1CDB"/>
    <w:rsid w:val="006D33D8"/>
    <w:rsid w:val="006D3E80"/>
    <w:rsid w:val="006D5DCE"/>
    <w:rsid w:val="00704176"/>
    <w:rsid w:val="00704E29"/>
    <w:rsid w:val="00715A45"/>
    <w:rsid w:val="0071603C"/>
    <w:rsid w:val="007170BB"/>
    <w:rsid w:val="00717115"/>
    <w:rsid w:val="00717E41"/>
    <w:rsid w:val="00731452"/>
    <w:rsid w:val="00734508"/>
    <w:rsid w:val="00741FBB"/>
    <w:rsid w:val="0074243A"/>
    <w:rsid w:val="0075090E"/>
    <w:rsid w:val="007571AF"/>
    <w:rsid w:val="00771B1D"/>
    <w:rsid w:val="00773AC5"/>
    <w:rsid w:val="0079041E"/>
    <w:rsid w:val="00792698"/>
    <w:rsid w:val="007A1818"/>
    <w:rsid w:val="007A4175"/>
    <w:rsid w:val="007A4485"/>
    <w:rsid w:val="007A78C8"/>
    <w:rsid w:val="007B7450"/>
    <w:rsid w:val="007C05FE"/>
    <w:rsid w:val="007C0627"/>
    <w:rsid w:val="007C3A37"/>
    <w:rsid w:val="007E2735"/>
    <w:rsid w:val="007F44AE"/>
    <w:rsid w:val="007F55C7"/>
    <w:rsid w:val="007F66CA"/>
    <w:rsid w:val="008101A2"/>
    <w:rsid w:val="008124DA"/>
    <w:rsid w:val="008130C0"/>
    <w:rsid w:val="0082194D"/>
    <w:rsid w:val="0082477D"/>
    <w:rsid w:val="00836710"/>
    <w:rsid w:val="008505BA"/>
    <w:rsid w:val="00856322"/>
    <w:rsid w:val="00864B6E"/>
    <w:rsid w:val="00872305"/>
    <w:rsid w:val="00877224"/>
    <w:rsid w:val="008873D7"/>
    <w:rsid w:val="0089339F"/>
    <w:rsid w:val="00896063"/>
    <w:rsid w:val="008A3E6F"/>
    <w:rsid w:val="008B1B9D"/>
    <w:rsid w:val="008C3521"/>
    <w:rsid w:val="008D3A5C"/>
    <w:rsid w:val="008D4253"/>
    <w:rsid w:val="008D5942"/>
    <w:rsid w:val="008D7910"/>
    <w:rsid w:val="008E1CFA"/>
    <w:rsid w:val="008E2D26"/>
    <w:rsid w:val="008E350B"/>
    <w:rsid w:val="008F1755"/>
    <w:rsid w:val="00906719"/>
    <w:rsid w:val="0090767F"/>
    <w:rsid w:val="00910FD3"/>
    <w:rsid w:val="00913B16"/>
    <w:rsid w:val="00917204"/>
    <w:rsid w:val="00921A06"/>
    <w:rsid w:val="009230FC"/>
    <w:rsid w:val="00923868"/>
    <w:rsid w:val="00945D27"/>
    <w:rsid w:val="0095347E"/>
    <w:rsid w:val="009644A2"/>
    <w:rsid w:val="0096690A"/>
    <w:rsid w:val="00971289"/>
    <w:rsid w:val="00983EAE"/>
    <w:rsid w:val="00986EFA"/>
    <w:rsid w:val="00992024"/>
    <w:rsid w:val="00992CF6"/>
    <w:rsid w:val="009940B7"/>
    <w:rsid w:val="009A3A10"/>
    <w:rsid w:val="009A3E9D"/>
    <w:rsid w:val="009C1C19"/>
    <w:rsid w:val="009D5A57"/>
    <w:rsid w:val="009D73CC"/>
    <w:rsid w:val="009E107F"/>
    <w:rsid w:val="009E4D11"/>
    <w:rsid w:val="009F4CC1"/>
    <w:rsid w:val="009F7389"/>
    <w:rsid w:val="00A00CAB"/>
    <w:rsid w:val="00A04FE4"/>
    <w:rsid w:val="00A063D9"/>
    <w:rsid w:val="00A11535"/>
    <w:rsid w:val="00A33569"/>
    <w:rsid w:val="00A40143"/>
    <w:rsid w:val="00A417E3"/>
    <w:rsid w:val="00A4269B"/>
    <w:rsid w:val="00A44640"/>
    <w:rsid w:val="00A46D5C"/>
    <w:rsid w:val="00A47C62"/>
    <w:rsid w:val="00A51D9A"/>
    <w:rsid w:val="00A657BF"/>
    <w:rsid w:val="00A66AE0"/>
    <w:rsid w:val="00A71156"/>
    <w:rsid w:val="00A74B14"/>
    <w:rsid w:val="00A755C7"/>
    <w:rsid w:val="00A76F8A"/>
    <w:rsid w:val="00A81284"/>
    <w:rsid w:val="00AA5AA1"/>
    <w:rsid w:val="00AB531A"/>
    <w:rsid w:val="00AC5226"/>
    <w:rsid w:val="00AD4B7A"/>
    <w:rsid w:val="00AE17DA"/>
    <w:rsid w:val="00B00CAF"/>
    <w:rsid w:val="00B06CF4"/>
    <w:rsid w:val="00B073DC"/>
    <w:rsid w:val="00B1457A"/>
    <w:rsid w:val="00B27AD0"/>
    <w:rsid w:val="00B344A4"/>
    <w:rsid w:val="00B371CD"/>
    <w:rsid w:val="00B47A0F"/>
    <w:rsid w:val="00B565D4"/>
    <w:rsid w:val="00B61580"/>
    <w:rsid w:val="00B94B56"/>
    <w:rsid w:val="00B97057"/>
    <w:rsid w:val="00B97278"/>
    <w:rsid w:val="00BB272F"/>
    <w:rsid w:val="00BB5AEF"/>
    <w:rsid w:val="00BC0B59"/>
    <w:rsid w:val="00BC40FF"/>
    <w:rsid w:val="00BD4E27"/>
    <w:rsid w:val="00BF289B"/>
    <w:rsid w:val="00C00081"/>
    <w:rsid w:val="00C051FE"/>
    <w:rsid w:val="00C13371"/>
    <w:rsid w:val="00C13D24"/>
    <w:rsid w:val="00C24C3D"/>
    <w:rsid w:val="00C26C73"/>
    <w:rsid w:val="00C27E42"/>
    <w:rsid w:val="00C32D7C"/>
    <w:rsid w:val="00C35ED8"/>
    <w:rsid w:val="00C379B5"/>
    <w:rsid w:val="00C46E4F"/>
    <w:rsid w:val="00C517F6"/>
    <w:rsid w:val="00C554F0"/>
    <w:rsid w:val="00C60464"/>
    <w:rsid w:val="00C66929"/>
    <w:rsid w:val="00C67DD7"/>
    <w:rsid w:val="00C72373"/>
    <w:rsid w:val="00C74B15"/>
    <w:rsid w:val="00C77651"/>
    <w:rsid w:val="00C81513"/>
    <w:rsid w:val="00C85858"/>
    <w:rsid w:val="00C97BC9"/>
    <w:rsid w:val="00CA53E3"/>
    <w:rsid w:val="00CA6ED2"/>
    <w:rsid w:val="00CD710A"/>
    <w:rsid w:val="00CE3D8B"/>
    <w:rsid w:val="00CE4302"/>
    <w:rsid w:val="00CE4841"/>
    <w:rsid w:val="00CF4334"/>
    <w:rsid w:val="00D00EC8"/>
    <w:rsid w:val="00D02477"/>
    <w:rsid w:val="00D03574"/>
    <w:rsid w:val="00D05D1F"/>
    <w:rsid w:val="00D11528"/>
    <w:rsid w:val="00D21592"/>
    <w:rsid w:val="00D223F7"/>
    <w:rsid w:val="00D26543"/>
    <w:rsid w:val="00D35990"/>
    <w:rsid w:val="00D41B94"/>
    <w:rsid w:val="00D46AC5"/>
    <w:rsid w:val="00D4736C"/>
    <w:rsid w:val="00D50B4E"/>
    <w:rsid w:val="00D7214C"/>
    <w:rsid w:val="00D74A90"/>
    <w:rsid w:val="00D8457D"/>
    <w:rsid w:val="00D876E6"/>
    <w:rsid w:val="00D96601"/>
    <w:rsid w:val="00DA186D"/>
    <w:rsid w:val="00DA5E7A"/>
    <w:rsid w:val="00DB1FAE"/>
    <w:rsid w:val="00DC1AA0"/>
    <w:rsid w:val="00DC3894"/>
    <w:rsid w:val="00DD2646"/>
    <w:rsid w:val="00DD55FE"/>
    <w:rsid w:val="00DE03EF"/>
    <w:rsid w:val="00DE6F93"/>
    <w:rsid w:val="00DE7224"/>
    <w:rsid w:val="00DF2D68"/>
    <w:rsid w:val="00DF59A1"/>
    <w:rsid w:val="00DF7DAB"/>
    <w:rsid w:val="00E11D53"/>
    <w:rsid w:val="00E12F21"/>
    <w:rsid w:val="00E16A62"/>
    <w:rsid w:val="00E17594"/>
    <w:rsid w:val="00E200BB"/>
    <w:rsid w:val="00E22488"/>
    <w:rsid w:val="00E274D1"/>
    <w:rsid w:val="00E36003"/>
    <w:rsid w:val="00E41B5C"/>
    <w:rsid w:val="00E41C63"/>
    <w:rsid w:val="00E6157E"/>
    <w:rsid w:val="00E72539"/>
    <w:rsid w:val="00E73F77"/>
    <w:rsid w:val="00E750F5"/>
    <w:rsid w:val="00E83E88"/>
    <w:rsid w:val="00E85116"/>
    <w:rsid w:val="00E917BE"/>
    <w:rsid w:val="00E955B1"/>
    <w:rsid w:val="00E95EA8"/>
    <w:rsid w:val="00EA24D7"/>
    <w:rsid w:val="00EA4338"/>
    <w:rsid w:val="00EA6CEB"/>
    <w:rsid w:val="00EA6ECC"/>
    <w:rsid w:val="00EB34D2"/>
    <w:rsid w:val="00EC01C1"/>
    <w:rsid w:val="00EC338F"/>
    <w:rsid w:val="00ED10E7"/>
    <w:rsid w:val="00ED5C64"/>
    <w:rsid w:val="00EE78A0"/>
    <w:rsid w:val="00EF3118"/>
    <w:rsid w:val="00EF5137"/>
    <w:rsid w:val="00F03114"/>
    <w:rsid w:val="00F03CF1"/>
    <w:rsid w:val="00F0516D"/>
    <w:rsid w:val="00F10CDF"/>
    <w:rsid w:val="00F112F2"/>
    <w:rsid w:val="00F11FE3"/>
    <w:rsid w:val="00F150F5"/>
    <w:rsid w:val="00F31498"/>
    <w:rsid w:val="00F32AF8"/>
    <w:rsid w:val="00F40980"/>
    <w:rsid w:val="00F42A42"/>
    <w:rsid w:val="00F455AB"/>
    <w:rsid w:val="00F45F0B"/>
    <w:rsid w:val="00F47F4D"/>
    <w:rsid w:val="00F549DB"/>
    <w:rsid w:val="00F701B8"/>
    <w:rsid w:val="00F74878"/>
    <w:rsid w:val="00F8235F"/>
    <w:rsid w:val="00F864B1"/>
    <w:rsid w:val="00F8653B"/>
    <w:rsid w:val="00F86DE9"/>
    <w:rsid w:val="00F90988"/>
    <w:rsid w:val="00F936FA"/>
    <w:rsid w:val="00F93BB0"/>
    <w:rsid w:val="00FC280E"/>
    <w:rsid w:val="00FF0E0D"/>
    <w:rsid w:val="00FF59AD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styleId="aff1">
    <w:name w:val="List Paragraph"/>
    <w:basedOn w:val="a"/>
    <w:uiPriority w:val="34"/>
    <w:qFormat/>
    <w:rsid w:val="001E5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E299ACDCFCDB45429FC46D81274983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50D373-8AE4-421B-AF9E-9EFA7AA03B0B}"/>
      </w:docPartPr>
      <w:docPartBody>
        <w:p w:rsidR="00B27F02" w:rsidRDefault="00911910" w:rsidP="00911910">
          <w:pPr>
            <w:pStyle w:val="E299ACDCFCDB45429FC46D812749832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0175F8"/>
    <w:rsid w:val="000333A2"/>
    <w:rsid w:val="00042A07"/>
    <w:rsid w:val="00127715"/>
    <w:rsid w:val="001428DC"/>
    <w:rsid w:val="002A2A98"/>
    <w:rsid w:val="002D4A01"/>
    <w:rsid w:val="002E6F56"/>
    <w:rsid w:val="0031678A"/>
    <w:rsid w:val="00354F23"/>
    <w:rsid w:val="0036412C"/>
    <w:rsid w:val="003823F8"/>
    <w:rsid w:val="004452E7"/>
    <w:rsid w:val="00466A3C"/>
    <w:rsid w:val="004815B3"/>
    <w:rsid w:val="00574F93"/>
    <w:rsid w:val="005B7A20"/>
    <w:rsid w:val="00624E4E"/>
    <w:rsid w:val="00657053"/>
    <w:rsid w:val="006A4BB1"/>
    <w:rsid w:val="006E5FB6"/>
    <w:rsid w:val="007439B1"/>
    <w:rsid w:val="00753FB3"/>
    <w:rsid w:val="0082194D"/>
    <w:rsid w:val="00911910"/>
    <w:rsid w:val="009133C0"/>
    <w:rsid w:val="0093659A"/>
    <w:rsid w:val="00972E34"/>
    <w:rsid w:val="00B27F02"/>
    <w:rsid w:val="00BB4E4C"/>
    <w:rsid w:val="00C304BC"/>
    <w:rsid w:val="00CC6BCA"/>
    <w:rsid w:val="00CD2212"/>
    <w:rsid w:val="00D06070"/>
    <w:rsid w:val="00D30136"/>
    <w:rsid w:val="00D41B94"/>
    <w:rsid w:val="00DF0EFC"/>
    <w:rsid w:val="00E44237"/>
    <w:rsid w:val="00E979E8"/>
    <w:rsid w:val="00EB172D"/>
    <w:rsid w:val="00EC2149"/>
    <w:rsid w:val="00EF2BDD"/>
    <w:rsid w:val="00F86798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11910"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  <w:style w:type="paragraph" w:customStyle="1" w:styleId="E299ACDCFCDB45429FC46D8127498325">
    <w:name w:val="E299ACDCFCDB45429FC46D8127498325"/>
    <w:rsid w:val="009119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5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2</cp:revision>
  <cp:lastPrinted>2024-02-26T10:16:00Z</cp:lastPrinted>
  <dcterms:created xsi:type="dcterms:W3CDTF">2025-08-20T08:41:00Z</dcterms:created>
  <dcterms:modified xsi:type="dcterms:W3CDTF">2025-08-20T08:41:00Z</dcterms:modified>
</cp:coreProperties>
</file>