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4886D5B1" w14:textId="77777777" w:rsidTr="007F66CA">
        <w:tc>
          <w:tcPr>
            <w:tcW w:w="6379" w:type="dxa"/>
            <w:vMerge w:val="restart"/>
          </w:tcPr>
          <w:p w14:paraId="36C9BF2C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74B7C17D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6200C30AE3734D2290404E17B9F3D3DC"/>
                </w:placeholder>
                <w:text/>
              </w:sdtPr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7ED0E6E8" w14:textId="77777777" w:rsidTr="007F66CA">
        <w:tc>
          <w:tcPr>
            <w:tcW w:w="6379" w:type="dxa"/>
            <w:vMerge/>
          </w:tcPr>
          <w:p w14:paraId="77C0B5B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7096769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3D03D9B3" w14:textId="77777777" w:rsidTr="007F66CA">
        <w:tc>
          <w:tcPr>
            <w:tcW w:w="6379" w:type="dxa"/>
            <w:vMerge/>
          </w:tcPr>
          <w:p w14:paraId="2F37423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5F46CEE" w14:textId="6937A60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E611FE">
              <w:rPr>
                <w:rFonts w:eastAsia="Calibri"/>
                <w:sz w:val="28"/>
                <w:szCs w:val="28"/>
              </w:rPr>
              <w:t>2</w:t>
            </w:r>
            <w:r w:rsidR="00E611FE" w:rsidRPr="004E5090">
              <w:rPr>
                <w:sz w:val="28"/>
                <w:szCs w:val="28"/>
              </w:rPr>
              <w:t>.</w:t>
            </w:r>
            <w:r w:rsidR="00E611FE">
              <w:rPr>
                <w:sz w:val="28"/>
                <w:szCs w:val="28"/>
              </w:rPr>
              <w:t>3060</w:t>
            </w:r>
          </w:p>
        </w:tc>
      </w:tr>
      <w:tr w:rsidR="00F40980" w:rsidRPr="007F66CA" w14:paraId="4B8E2D9F" w14:textId="77777777" w:rsidTr="007F66CA">
        <w:tc>
          <w:tcPr>
            <w:tcW w:w="6379" w:type="dxa"/>
            <w:vMerge/>
          </w:tcPr>
          <w:p w14:paraId="57C38FF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04765B03" w14:textId="247DCF13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E611FE" w:rsidRPr="000C0EED">
              <w:rPr>
                <w:bCs/>
                <w:sz w:val="28"/>
                <w:szCs w:val="22"/>
              </w:rPr>
              <w:t>31.07.2006</w:t>
            </w:r>
          </w:p>
        </w:tc>
      </w:tr>
      <w:tr w:rsidR="00F40980" w:rsidRPr="007F66CA" w14:paraId="5B0233F6" w14:textId="77777777" w:rsidTr="007F66CA">
        <w:tc>
          <w:tcPr>
            <w:tcW w:w="6379" w:type="dxa"/>
            <w:vMerge/>
          </w:tcPr>
          <w:p w14:paraId="28791B0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90FD050" w14:textId="613230AE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299AF9A73A4648A281535A7E741D910A"/>
                </w:placeholder>
                <w:showingPlcHdr/>
                <w:text/>
              </w:sdtPr>
              <w:sdtContent>
                <w:r w:rsidR="00E611FE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7EB759EF" w14:textId="4EC569CE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6226FD9E789B40078A3FCD6F1590ACB2"/>
                </w:placeholder>
              </w:sdtPr>
              <w:sdtContent>
                <w:r w:rsidR="00B253D5">
                  <w:rPr>
                    <w:rFonts w:eastAsia="Calibri"/>
                    <w:sz w:val="28"/>
                    <w:szCs w:val="28"/>
                  </w:rPr>
                  <w:t>6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4A6B2157" w14:textId="77777777" w:rsidTr="007F66CA">
        <w:tc>
          <w:tcPr>
            <w:tcW w:w="6379" w:type="dxa"/>
            <w:vMerge/>
          </w:tcPr>
          <w:p w14:paraId="7E90543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1FC62E8" w14:textId="35DCEC32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6CF0E56001B64E729C2B192B17F0F48D"/>
                </w:placeholder>
                <w:text/>
              </w:sdtPr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13138D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0AEAF641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5C7DC6DC" w14:textId="77777777" w:rsidTr="00F40980">
        <w:tc>
          <w:tcPr>
            <w:tcW w:w="9751" w:type="dxa"/>
            <w:gridSpan w:val="2"/>
          </w:tcPr>
          <w:p w14:paraId="72F5D874" w14:textId="424C578C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626EE17FE40F4ECF9F26DB060834D229"/>
                </w:placeholder>
                <w:date w:fullDate="2025-03-1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D54B1A">
                  <w:rPr>
                    <w:rStyle w:val="38"/>
                    <w:szCs w:val="28"/>
                  </w:rPr>
                  <w:t>14 марта 2025 года</w:t>
                </w:r>
              </w:sdtContent>
            </w:sdt>
            <w:bookmarkEnd w:id="1"/>
          </w:p>
        </w:tc>
      </w:tr>
      <w:tr w:rsidR="00D223F7" w:rsidRPr="007F66CA" w14:paraId="2284347E" w14:textId="77777777" w:rsidTr="00F40980">
        <w:tc>
          <w:tcPr>
            <w:tcW w:w="5678" w:type="dxa"/>
          </w:tcPr>
          <w:p w14:paraId="6042D55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7EFF4843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3AD65F7A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6102CFDF" w14:textId="77777777" w:rsidR="00E611FE" w:rsidRDefault="00E611FE" w:rsidP="00D50B4E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063E06">
              <w:rPr>
                <w:bCs/>
                <w:sz w:val="28"/>
                <w:szCs w:val="28"/>
                <w:lang w:val="ru-RU"/>
              </w:rPr>
              <w:t>испытательн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Pr="00063E06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Pr="00063E06">
              <w:rPr>
                <w:bCs/>
                <w:sz w:val="28"/>
                <w:szCs w:val="28"/>
                <w:lang w:val="ru-RU"/>
              </w:rPr>
              <w:t xml:space="preserve"> ООО «</w:t>
            </w:r>
            <w:proofErr w:type="spellStart"/>
            <w:r w:rsidRPr="00063E06">
              <w:rPr>
                <w:bCs/>
                <w:sz w:val="28"/>
                <w:szCs w:val="28"/>
                <w:lang w:val="ru-RU"/>
              </w:rPr>
              <w:t>СТиМ</w:t>
            </w:r>
            <w:proofErr w:type="spellEnd"/>
            <w:r w:rsidRPr="00063E06">
              <w:rPr>
                <w:bCs/>
                <w:sz w:val="28"/>
                <w:szCs w:val="28"/>
                <w:lang w:val="ru-RU"/>
              </w:rPr>
              <w:t>»</w:t>
            </w:r>
          </w:p>
          <w:p w14:paraId="7FE17576" w14:textId="77777777" w:rsidR="00E611FE" w:rsidRDefault="00E611FE" w:rsidP="00E611FE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063E06">
              <w:rPr>
                <w:bCs/>
                <w:sz w:val="28"/>
                <w:szCs w:val="28"/>
                <w:lang w:val="ru-RU"/>
              </w:rPr>
              <w:t>Обществ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Pr="00063E06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</w:p>
          <w:p w14:paraId="28CF7C0A" w14:textId="0D5AAEFE" w:rsidR="007A4485" w:rsidRPr="00E611FE" w:rsidRDefault="00E611FE" w:rsidP="00E611FE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063E06">
              <w:rPr>
                <w:bCs/>
                <w:sz w:val="28"/>
                <w:szCs w:val="28"/>
                <w:lang w:val="ru-RU"/>
              </w:rPr>
              <w:t>«СТРОИТЕЛЬНАЯ ТЕХНИКА и МАТЕРИАЛЫ»</w:t>
            </w:r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r w:rsidRPr="00063E06">
              <w:rPr>
                <w:bCs/>
                <w:sz w:val="28"/>
                <w:szCs w:val="28"/>
                <w:lang w:val="ru-RU"/>
              </w:rPr>
              <w:t>(ООО «</w:t>
            </w:r>
            <w:proofErr w:type="spellStart"/>
            <w:r w:rsidRPr="00063E06">
              <w:rPr>
                <w:bCs/>
                <w:sz w:val="28"/>
                <w:szCs w:val="28"/>
                <w:lang w:val="ru-RU"/>
              </w:rPr>
              <w:t>СТиМ</w:t>
            </w:r>
            <w:proofErr w:type="spellEnd"/>
            <w:r w:rsidRPr="00063E06">
              <w:rPr>
                <w:bCs/>
                <w:sz w:val="28"/>
                <w:szCs w:val="28"/>
                <w:lang w:val="ru-RU"/>
              </w:rPr>
              <w:t>»)</w:t>
            </w:r>
          </w:p>
        </w:tc>
      </w:tr>
    </w:tbl>
    <w:p w14:paraId="4D19AEF9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709"/>
        <w:gridCol w:w="2409"/>
        <w:gridCol w:w="1701"/>
        <w:gridCol w:w="2127"/>
      </w:tblGrid>
      <w:tr w:rsidR="00F40980" w:rsidRPr="007A4175" w14:paraId="732E9E4D" w14:textId="77777777" w:rsidTr="00CE1380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6D5A769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7F0C20" w14:textId="77777777" w:rsidR="005F6CAD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285AEBE" w14:textId="7B0BB080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8D87F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9A5D982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3483C2E" w14:textId="4BA4B379" w:rsidR="00245D80" w:rsidRDefault="00245D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Х</w:t>
            </w:r>
            <w:r w:rsidR="00F40980" w:rsidRPr="007A4175">
              <w:rPr>
                <w:sz w:val="22"/>
                <w:szCs w:val="22"/>
              </w:rPr>
              <w:t>арактеристики</w:t>
            </w:r>
          </w:p>
          <w:p w14:paraId="4A9634B5" w14:textId="63DA2848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(показатель, </w:t>
            </w:r>
          </w:p>
          <w:p w14:paraId="7F70CD7B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87DDB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850D2C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0D2E959" w14:textId="68C18BB2" w:rsidR="00F40980" w:rsidRPr="007A4175" w:rsidRDefault="00F40980" w:rsidP="00C05A8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4EDA1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A12821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316B53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93272D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F6C9220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22CADEB0" w14:textId="77777777" w:rsidTr="00CE138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cantSplit/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E7BF784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D3736B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FFC25C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4D0323E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2440CE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3D6CEDD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0159E623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CDCDB8" w14:textId="04426976" w:rsidR="0090767F" w:rsidRPr="00295E4A" w:rsidRDefault="00E611FE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063E06">
              <w:rPr>
                <w:b/>
                <w:color w:val="000000"/>
                <w:sz w:val="22"/>
                <w:szCs w:val="22"/>
              </w:rPr>
              <w:t>ул. Катин Бор, 103, 224025, г. Брест</w:t>
            </w:r>
          </w:p>
        </w:tc>
      </w:tr>
      <w:tr w:rsidR="00CE1380" w:rsidRPr="0038569C" w14:paraId="144EC4C6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3B562E" w14:textId="77777777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1.1</w:t>
            </w:r>
          </w:p>
          <w:p w14:paraId="223391A0" w14:textId="32660624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**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65CDA" w14:textId="725AD064" w:rsidR="00CE1380" w:rsidRPr="00C72C46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Краски (эмали) для горизонтальной разметки автомобильных дорог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B356CE" w14:textId="77777777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</w:t>
            </w:r>
          </w:p>
          <w:p w14:paraId="0504D3BE" w14:textId="4E160C8E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42.000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3BCA82" w14:textId="24112DA8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Отбор и подготовка образцов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4CB67A" w14:textId="3B905436" w:rsidR="006D32C4" w:rsidRPr="009D2D32" w:rsidRDefault="006D32C4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1520–2023</w:t>
            </w:r>
          </w:p>
          <w:p w14:paraId="01D4B6B2" w14:textId="798A0266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88ECEA" w14:textId="75FA0FD8" w:rsidR="006D32C4" w:rsidRPr="009D2D32" w:rsidRDefault="006D32C4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СТБ </w:t>
            </w:r>
            <w:r w:rsidR="00242C7D" w:rsidRPr="009D2D32">
              <w:rPr>
                <w:sz w:val="22"/>
                <w:szCs w:val="22"/>
              </w:rPr>
              <w:t>1520</w:t>
            </w:r>
            <w:r w:rsidR="00242C7D">
              <w:rPr>
                <w:sz w:val="22"/>
                <w:szCs w:val="22"/>
              </w:rPr>
              <w:t>-</w:t>
            </w:r>
            <w:r w:rsidR="00242C7D" w:rsidRPr="009D2D32">
              <w:rPr>
                <w:sz w:val="22"/>
                <w:szCs w:val="22"/>
              </w:rPr>
              <w:t>2023</w:t>
            </w:r>
            <w:r w:rsidRPr="009D2D32">
              <w:rPr>
                <w:sz w:val="22"/>
                <w:szCs w:val="22"/>
              </w:rPr>
              <w:t xml:space="preserve"> </w:t>
            </w:r>
          </w:p>
          <w:p w14:paraId="3DF5A533" w14:textId="77777777" w:rsidR="006D32C4" w:rsidRPr="009D2D32" w:rsidRDefault="006D32C4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п.8.1-8.9</w:t>
            </w:r>
          </w:p>
          <w:p w14:paraId="13CF675A" w14:textId="77777777" w:rsidR="006D32C4" w:rsidRPr="009D2D32" w:rsidRDefault="006D32C4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ГОСТ 9980.2-2014</w:t>
            </w:r>
          </w:p>
          <w:p w14:paraId="5871797E" w14:textId="16BCA8A9" w:rsidR="00CE1380" w:rsidRPr="00C72C46" w:rsidRDefault="006D32C4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ГОСТ 8832-76</w:t>
            </w:r>
          </w:p>
        </w:tc>
      </w:tr>
      <w:tr w:rsidR="00CE1380" w:rsidRPr="0038569C" w14:paraId="1F8B262C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4C3E297" w14:textId="77777777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1.2</w:t>
            </w:r>
          </w:p>
          <w:p w14:paraId="1993DE08" w14:textId="69D86C4E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B999A5" w14:textId="6717B4AE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B9C0DD" w14:textId="77777777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</w:t>
            </w:r>
          </w:p>
          <w:p w14:paraId="63482662" w14:textId="25794787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F55677" w14:textId="2A425D1D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Внешний вид поверхности отвержденного разметочного материала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02FD68" w14:textId="2BFABE9F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5FAEB1" w14:textId="77777777" w:rsidR="006D32C4" w:rsidRPr="009D2D32" w:rsidRDefault="006D32C4" w:rsidP="006D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СТБ 1520-2023 </w:t>
            </w:r>
          </w:p>
          <w:p w14:paraId="39C04105" w14:textId="61BD8ECC" w:rsidR="00CE1380" w:rsidRPr="00C72C46" w:rsidRDefault="006D32C4" w:rsidP="006D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п.8.10</w:t>
            </w:r>
          </w:p>
        </w:tc>
      </w:tr>
      <w:tr w:rsidR="00CE1380" w:rsidRPr="0038569C" w14:paraId="2348688F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35C391" w14:textId="77777777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1.3</w:t>
            </w:r>
          </w:p>
          <w:p w14:paraId="2C517ED6" w14:textId="109C55CA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7BA046" w14:textId="137B7039" w:rsidR="00CE1380" w:rsidRPr="00295E4A" w:rsidRDefault="00CE1380" w:rsidP="00130821">
            <w:pP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CDF096" w14:textId="77777777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</w:t>
            </w:r>
          </w:p>
          <w:p w14:paraId="1AC070AD" w14:textId="4928A850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29.049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AF6F1E" w14:textId="0D9E82A5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46BCAB" w14:textId="4D6F9C5F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E92814" w14:textId="77777777" w:rsidR="006D32C4" w:rsidRPr="009D2D32" w:rsidRDefault="006D32C4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 п.8.11</w:t>
            </w:r>
          </w:p>
          <w:p w14:paraId="20C0E61B" w14:textId="6EB36659" w:rsidR="00CE1380" w:rsidRPr="00C72C46" w:rsidRDefault="006D32C4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ГОСТ 8420-2022 п.6.1</w:t>
            </w:r>
          </w:p>
        </w:tc>
      </w:tr>
      <w:tr w:rsidR="00CE1380" w:rsidRPr="0038569C" w14:paraId="00B36390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BD7739" w14:textId="77777777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1.4</w:t>
            </w:r>
          </w:p>
          <w:p w14:paraId="6DADFA97" w14:textId="6E939A60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737754" w14:textId="018CFB99" w:rsidR="00CE1380" w:rsidRPr="00295E4A" w:rsidRDefault="00CE1380" w:rsidP="00130821">
            <w:pPr>
              <w:pBdr>
                <w:left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4BB972" w14:textId="77777777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</w:t>
            </w:r>
          </w:p>
          <w:p w14:paraId="56B5B0C0" w14:textId="72937711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4A8A6C" w14:textId="3CAD55E5" w:rsidR="00CE1380" w:rsidRPr="00C72C46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Массовая доля нелетучих веществ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AD0E74" w14:textId="4DCED4B5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548847" w14:textId="77777777" w:rsidR="006D32C4" w:rsidRPr="009D2D32" w:rsidRDefault="006D32C4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 п.8.12</w:t>
            </w:r>
          </w:p>
          <w:p w14:paraId="63103AFA" w14:textId="4740C8F2" w:rsidR="008C5752" w:rsidRPr="00C72C46" w:rsidRDefault="006D32C4" w:rsidP="00924E37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ГОСТ 31939-2022</w:t>
            </w:r>
          </w:p>
        </w:tc>
      </w:tr>
      <w:tr w:rsidR="00CE1380" w:rsidRPr="0038569C" w14:paraId="191B0C63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00A36B" w14:textId="77777777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1.5</w:t>
            </w:r>
          </w:p>
          <w:p w14:paraId="32617E0E" w14:textId="0089FB38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2DA764" w14:textId="189CDB99" w:rsidR="00CE1380" w:rsidRPr="00295E4A" w:rsidRDefault="00CE1380" w:rsidP="00130821">
            <w:pPr>
              <w:pBdr>
                <w:left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BFA53E" w14:textId="77777777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</w:t>
            </w:r>
          </w:p>
          <w:p w14:paraId="2F7B8C08" w14:textId="5A15FE0A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11.116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5D013B" w14:textId="77777777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Время высыхания</w:t>
            </w:r>
          </w:p>
          <w:p w14:paraId="31B7ED8B" w14:textId="4504D5B4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(твердения)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20B0C7" w14:textId="12C308AF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6820D4" w14:textId="77777777" w:rsidR="006F15EF" w:rsidRPr="009D2D32" w:rsidRDefault="006F15EF" w:rsidP="006F15EF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 п.8.13</w:t>
            </w:r>
          </w:p>
          <w:p w14:paraId="3BC03078" w14:textId="77777777" w:rsidR="006F15EF" w:rsidRPr="009D2D32" w:rsidRDefault="006F15EF" w:rsidP="006F15EF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ГОСТ 19007-</w:t>
            </w:r>
            <w:r>
              <w:rPr>
                <w:sz w:val="22"/>
                <w:szCs w:val="22"/>
              </w:rPr>
              <w:t>2023</w:t>
            </w:r>
          </w:p>
          <w:p w14:paraId="5710420F" w14:textId="77777777" w:rsidR="006F15EF" w:rsidRDefault="006F15EF" w:rsidP="006F15EF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(кроме п.</w:t>
            </w:r>
            <w:r>
              <w:rPr>
                <w:sz w:val="22"/>
                <w:szCs w:val="22"/>
              </w:rPr>
              <w:t>7</w:t>
            </w:r>
            <w:r w:rsidRPr="009D2D3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9D2D32">
              <w:rPr>
                <w:sz w:val="22"/>
                <w:szCs w:val="22"/>
              </w:rPr>
              <w:t>)</w:t>
            </w:r>
          </w:p>
          <w:p w14:paraId="192AC6D8" w14:textId="25C32AD1" w:rsidR="00CE1380" w:rsidRPr="00C72C46" w:rsidRDefault="006F15EF" w:rsidP="006F15E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32829-2014 п.4.1</w:t>
            </w:r>
          </w:p>
        </w:tc>
      </w:tr>
      <w:tr w:rsidR="008C5752" w:rsidRPr="0038569C" w14:paraId="117BA2D2" w14:textId="77777777" w:rsidTr="008C5752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1308"/>
        </w:trPr>
        <w:tc>
          <w:tcPr>
            <w:tcW w:w="562" w:type="dxa"/>
            <w:tcBorders>
              <w:top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77416D" w14:textId="77777777" w:rsidR="008C5752" w:rsidRPr="00C72C46" w:rsidRDefault="008C5752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1.6</w:t>
            </w:r>
          </w:p>
          <w:p w14:paraId="325147F9" w14:textId="2215C147" w:rsidR="008C5752" w:rsidRPr="00C72C46" w:rsidRDefault="008C5752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42F90A" w14:textId="77777777" w:rsidR="008C5752" w:rsidRPr="00295E4A" w:rsidRDefault="008C5752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79F176" w14:textId="77777777" w:rsidR="008C5752" w:rsidRPr="00C72C46" w:rsidRDefault="008C5752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</w:t>
            </w:r>
          </w:p>
          <w:p w14:paraId="6B58FB50" w14:textId="0B330CAD" w:rsidR="008C5752" w:rsidRPr="00C72C46" w:rsidRDefault="008C5752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AE2C44" w14:textId="7D20FAE6" w:rsidR="008C5752" w:rsidRPr="00C72C46" w:rsidRDefault="008C5752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Коэффициент диффузного отражения (белизна)</w:t>
            </w:r>
            <w:r>
              <w:rPr>
                <w:sz w:val="22"/>
                <w:szCs w:val="22"/>
              </w:rPr>
              <w:t>.</w:t>
            </w:r>
            <w:r w:rsidRPr="009D2D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9D2D32">
              <w:rPr>
                <w:sz w:val="22"/>
                <w:szCs w:val="22"/>
              </w:rPr>
              <w:t>оэффициент яркости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E4FE73" w14:textId="77777777" w:rsidR="008C5752" w:rsidRPr="00295E4A" w:rsidRDefault="008C5752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DEF91F" w14:textId="77777777" w:rsidR="008C5752" w:rsidRPr="009D2D32" w:rsidRDefault="008C5752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СТБ 1520-2023 </w:t>
            </w:r>
          </w:p>
          <w:p w14:paraId="2C07ED49" w14:textId="77777777" w:rsidR="008C5752" w:rsidRPr="009D2D32" w:rsidRDefault="008C5752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п.8.10, 8.14</w:t>
            </w:r>
          </w:p>
          <w:p w14:paraId="4726C6E3" w14:textId="77777777" w:rsidR="008C5752" w:rsidRPr="009D2D32" w:rsidRDefault="008C5752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ГОСТ 896-2021</w:t>
            </w:r>
          </w:p>
          <w:p w14:paraId="57026222" w14:textId="76F83AF3" w:rsidR="008C5752" w:rsidRPr="00C72C46" w:rsidRDefault="008C5752" w:rsidP="00924E37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ГОСТ 32829-2014</w:t>
            </w:r>
            <w:r>
              <w:rPr>
                <w:sz w:val="22"/>
                <w:szCs w:val="22"/>
              </w:rPr>
              <w:t xml:space="preserve"> п.4.1</w:t>
            </w:r>
            <w:r w:rsidR="00ED4AB2">
              <w:rPr>
                <w:sz w:val="22"/>
                <w:szCs w:val="22"/>
              </w:rPr>
              <w:t>, 4.3</w:t>
            </w:r>
          </w:p>
        </w:tc>
      </w:tr>
      <w:tr w:rsidR="00130821" w:rsidRPr="0038569C" w14:paraId="0ADE7B01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4C54D9" w14:textId="77777777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1.8</w:t>
            </w:r>
          </w:p>
          <w:p w14:paraId="7FBE68BC" w14:textId="1C5FDB2E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C4F77F" w14:textId="77777777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75E826" w14:textId="77777777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</w:t>
            </w:r>
          </w:p>
          <w:p w14:paraId="0D579F14" w14:textId="2138432D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29.054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7E70DE" w14:textId="77777777" w:rsidR="00CE1380" w:rsidRPr="00C72C46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Степень </w:t>
            </w:r>
            <w:proofErr w:type="spellStart"/>
            <w:r w:rsidRPr="00C72C46">
              <w:rPr>
                <w:sz w:val="22"/>
                <w:szCs w:val="22"/>
              </w:rPr>
              <w:t>перетира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BCF41B" w14:textId="77777777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6CF81D" w14:textId="77777777" w:rsidR="006D32C4" w:rsidRPr="009D2D32" w:rsidRDefault="006D32C4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 п.8.16</w:t>
            </w:r>
          </w:p>
          <w:p w14:paraId="01ED623D" w14:textId="1F775CF5" w:rsidR="00CE1380" w:rsidRPr="00C72C46" w:rsidRDefault="006D32C4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ГОСТ 31973-2013</w:t>
            </w:r>
          </w:p>
        </w:tc>
      </w:tr>
      <w:tr w:rsidR="008C5752" w:rsidRPr="0038569C" w14:paraId="4385CE4D" w14:textId="77777777" w:rsidTr="008C5705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1012"/>
        </w:trPr>
        <w:tc>
          <w:tcPr>
            <w:tcW w:w="562" w:type="dxa"/>
            <w:tcBorders>
              <w:top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683F17" w14:textId="77777777" w:rsidR="008C5752" w:rsidRPr="00C72C46" w:rsidRDefault="008C5752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lastRenderedPageBreak/>
              <w:t>1.9</w:t>
            </w:r>
          </w:p>
          <w:p w14:paraId="4277F31A" w14:textId="4E4924DB" w:rsidR="008C5752" w:rsidRPr="00C72C46" w:rsidRDefault="008C5752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B6041D" w14:textId="64F6619D" w:rsidR="008C5752" w:rsidRPr="00295E4A" w:rsidRDefault="008C5752" w:rsidP="00130821">
            <w:pPr>
              <w:pBdr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Краски (эмали) для горизонтальной разметки автомобильных дорог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AB2772" w14:textId="77777777" w:rsidR="008C5752" w:rsidRPr="00C72C46" w:rsidRDefault="008C5752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</w:t>
            </w:r>
          </w:p>
          <w:p w14:paraId="77C893F0" w14:textId="166E25C1" w:rsidR="008C5752" w:rsidRPr="00C72C46" w:rsidRDefault="008C5752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29.143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E0625C" w14:textId="296536AB" w:rsidR="008C5752" w:rsidRPr="00C72C46" w:rsidRDefault="008C5752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Твердость </w:t>
            </w:r>
            <w:r w:rsidR="00DE3022">
              <w:rPr>
                <w:sz w:val="22"/>
                <w:szCs w:val="22"/>
              </w:rPr>
              <w:t>покрытия</w:t>
            </w:r>
            <w:r w:rsidRPr="00C72C46">
              <w:rPr>
                <w:sz w:val="22"/>
                <w:szCs w:val="22"/>
              </w:rPr>
              <w:t xml:space="preserve"> по маятниковому прибору ТМЛ (маятник 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4A415B" w14:textId="77777777" w:rsidR="008C5752" w:rsidRPr="009D2D32" w:rsidRDefault="008C5752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</w:t>
            </w:r>
          </w:p>
          <w:p w14:paraId="0F2A4D26" w14:textId="71BA104E" w:rsidR="008C5752" w:rsidRPr="00295E4A" w:rsidRDefault="008C5752" w:rsidP="006D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FA3857" w14:textId="77777777" w:rsidR="008C5752" w:rsidRPr="009D2D32" w:rsidRDefault="008C5752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 п.8.17</w:t>
            </w:r>
          </w:p>
          <w:p w14:paraId="02500C05" w14:textId="77777777" w:rsidR="008C5752" w:rsidRPr="009D2D32" w:rsidRDefault="008C5752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ГОСТ 5233-2021 </w:t>
            </w:r>
          </w:p>
          <w:p w14:paraId="64DE6998" w14:textId="53E9C7F3" w:rsidR="008C5752" w:rsidRPr="00C72C46" w:rsidRDefault="008C5752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метод 1</w:t>
            </w:r>
          </w:p>
        </w:tc>
      </w:tr>
      <w:tr w:rsidR="00CE1380" w:rsidRPr="0038569C" w14:paraId="68D35B96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B26B43" w14:textId="4FF603DA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1.11*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C99CBE" w14:textId="619D2737" w:rsidR="00CE1380" w:rsidRPr="00C72C46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7BCA08" w14:textId="77777777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</w:t>
            </w:r>
          </w:p>
          <w:p w14:paraId="448EEFBA" w14:textId="7F511ABD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8F9015" w14:textId="2303DD01" w:rsidR="00CE1380" w:rsidRPr="00C72C46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Плотность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08A592" w14:textId="77777777" w:rsidR="006D32C4" w:rsidRPr="009D2D32" w:rsidRDefault="006D32C4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</w:t>
            </w:r>
          </w:p>
          <w:p w14:paraId="3097437B" w14:textId="4FC4D790" w:rsidR="00CE1380" w:rsidRPr="00C72C46" w:rsidRDefault="006D32C4" w:rsidP="006D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C979FB" w14:textId="77777777" w:rsidR="00696727" w:rsidRPr="009D2D32" w:rsidRDefault="00696727" w:rsidP="00696727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 п.8.22</w:t>
            </w:r>
          </w:p>
          <w:p w14:paraId="360494F5" w14:textId="1A5960F0" w:rsidR="00CE1380" w:rsidRPr="00C72C46" w:rsidRDefault="00696727" w:rsidP="00696727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ГОСТ 31992.1-2012</w:t>
            </w:r>
          </w:p>
        </w:tc>
      </w:tr>
      <w:tr w:rsidR="00CE1380" w:rsidRPr="0038569C" w14:paraId="6915060D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90369D" w14:textId="2D4478DD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1.12*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8BD8CF" w14:textId="09EECE96" w:rsidR="00CE1380" w:rsidRPr="00C72C46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096ABE" w14:textId="4FB5DBBD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20.30/29.121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50EA70" w14:textId="7FE9E795" w:rsidR="00CE1380" w:rsidRPr="00C72C46" w:rsidRDefault="006D32C4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Адгезия к стеклу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3ECEB5" w14:textId="3E05972B" w:rsidR="00CE1380" w:rsidRPr="00C72C46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52B5F1" w14:textId="77777777" w:rsidR="006D32C4" w:rsidRPr="009D2D32" w:rsidRDefault="006D32C4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 п.8.18</w:t>
            </w:r>
          </w:p>
          <w:p w14:paraId="3E1AB41F" w14:textId="77777777" w:rsidR="006D32C4" w:rsidRPr="009D2D32" w:rsidRDefault="006D32C4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ГОСТ 15140-78 </w:t>
            </w:r>
          </w:p>
          <w:p w14:paraId="068CF80F" w14:textId="217CCD60" w:rsidR="00CE1380" w:rsidRPr="00C72C46" w:rsidRDefault="006D32C4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метод 2</w:t>
            </w:r>
          </w:p>
        </w:tc>
      </w:tr>
      <w:tr w:rsidR="00CE1380" w:rsidRPr="0038569C" w14:paraId="2D00FE88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8E4DD8" w14:textId="36DD7048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1.13*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4D429E" w14:textId="77777777" w:rsidR="00CE1380" w:rsidRPr="00C72C46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01777F" w14:textId="0EBBB4D5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20.30/26.045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5223A4" w14:textId="71CEBE4B" w:rsidR="00CE1380" w:rsidRPr="00C72C46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Стойкость к статическому воздействию 10%-го водного раствора гидроксида натрия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2E48FB" w14:textId="77777777" w:rsidR="00CE1380" w:rsidRPr="00C72C46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4D9DA7" w14:textId="77777777" w:rsidR="00696727" w:rsidRPr="009D2D32" w:rsidRDefault="00696727" w:rsidP="00696727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 п.8.27</w:t>
            </w:r>
          </w:p>
          <w:p w14:paraId="47B2AF6F" w14:textId="59A5DAD2" w:rsidR="00CE1380" w:rsidRPr="00C72C46" w:rsidRDefault="00696727" w:rsidP="00696727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ГОСТ 32829-2014 </w:t>
            </w:r>
            <w:r>
              <w:rPr>
                <w:sz w:val="22"/>
                <w:szCs w:val="22"/>
              </w:rPr>
              <w:t>п.4.1, 4.5</w:t>
            </w:r>
          </w:p>
        </w:tc>
      </w:tr>
      <w:tr w:rsidR="00543E14" w:rsidRPr="0038569C" w14:paraId="20F29545" w14:textId="77777777" w:rsidTr="00A60FB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BACD26" w14:textId="68294442" w:rsidR="00543E14" w:rsidRPr="00C72C46" w:rsidRDefault="00543E14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1.14*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5CD91C" w14:textId="77777777" w:rsidR="00543E14" w:rsidRPr="00C72C46" w:rsidRDefault="00543E14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01EAC1" w14:textId="52151AAE" w:rsidR="00543E14" w:rsidRPr="00C72C46" w:rsidRDefault="00543E14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20.30/26.045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97B0F3" w14:textId="2367361D" w:rsidR="00543E14" w:rsidRPr="00C72C46" w:rsidRDefault="00543E14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Стойкость к статическому воздействию 3%-го водного раствора хлорида натрия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6C3503" w14:textId="77777777" w:rsidR="00543E14" w:rsidRPr="00C72C46" w:rsidRDefault="00543E14" w:rsidP="006D32C4">
            <w:pPr>
              <w:pBdr>
                <w:top w:val="nil"/>
                <w:left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8E3286" w14:textId="77777777" w:rsidR="00543E14" w:rsidRPr="009D2D32" w:rsidRDefault="00543E14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 п.8.27</w:t>
            </w:r>
          </w:p>
          <w:p w14:paraId="023AB306" w14:textId="5134F813" w:rsidR="00543E14" w:rsidRPr="00C72C46" w:rsidRDefault="00543E14" w:rsidP="006D32C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ГОСТ 32829-2014</w:t>
            </w:r>
            <w:r>
              <w:rPr>
                <w:sz w:val="22"/>
                <w:szCs w:val="22"/>
              </w:rPr>
              <w:t xml:space="preserve"> п.4.1, 4.5</w:t>
            </w:r>
          </w:p>
        </w:tc>
      </w:tr>
      <w:tr w:rsidR="00543E14" w:rsidRPr="0038569C" w14:paraId="07A7FD09" w14:textId="77777777" w:rsidTr="00A60FB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391D45" w14:textId="2D81FE38" w:rsidR="00543E14" w:rsidRPr="00C72C46" w:rsidRDefault="00543E14" w:rsidP="006D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5</w:t>
            </w:r>
            <w:r w:rsidRPr="00C72C46">
              <w:rPr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24D780" w14:textId="77777777" w:rsidR="00543E14" w:rsidRPr="00C72C46" w:rsidRDefault="00543E14" w:rsidP="006D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9D1DB8" w14:textId="556EB6B2" w:rsidR="00543E14" w:rsidRPr="00DC1091" w:rsidRDefault="00543E14" w:rsidP="006D32C4">
            <w:pPr>
              <w:ind w:left="-102" w:right="-111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DC1091">
              <w:rPr>
                <w:sz w:val="22"/>
                <w:szCs w:val="22"/>
              </w:rPr>
              <w:t>0.30/</w:t>
            </w:r>
          </w:p>
          <w:p w14:paraId="436C37DF" w14:textId="2189E952" w:rsidR="00543E14" w:rsidRPr="00C72C46" w:rsidRDefault="00543E14" w:rsidP="006D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A82EEB" w14:textId="42C8C196" w:rsidR="00543E14" w:rsidRPr="00C72C46" w:rsidRDefault="00543E14" w:rsidP="006D3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 xml:space="preserve">Координаты цветности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1CBD19" w14:textId="77777777" w:rsidR="00543E14" w:rsidRPr="00C72C46" w:rsidRDefault="00543E14" w:rsidP="006D32C4">
            <w:pPr>
              <w:pBdr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9FAA47" w14:textId="77777777" w:rsidR="00543E14" w:rsidRPr="00DC1091" w:rsidRDefault="00543E14" w:rsidP="00543E14">
            <w:pPr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СТБ 1520-2023 п.8.10</w:t>
            </w:r>
          </w:p>
          <w:p w14:paraId="41541C91" w14:textId="77777777" w:rsidR="00543E14" w:rsidRDefault="00543E14" w:rsidP="00543E14">
            <w:pPr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ГОСТ 32829-2014</w:t>
            </w:r>
          </w:p>
          <w:p w14:paraId="4D8F25BF" w14:textId="52D8B80C" w:rsidR="00543E14" w:rsidRPr="009D2D32" w:rsidRDefault="00543E14" w:rsidP="00543E14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п.4.1, 4.2</w:t>
            </w:r>
          </w:p>
        </w:tc>
      </w:tr>
      <w:tr w:rsidR="00293D27" w:rsidRPr="0038569C" w14:paraId="52EA9479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41D323" w14:textId="7C810EB3" w:rsidR="00293D27" w:rsidRPr="00C72C46" w:rsidRDefault="00293D27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2.1**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4DA52E" w14:textId="5DB55C04" w:rsidR="00293D27" w:rsidRPr="00C72C46" w:rsidRDefault="00293D27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Пластики холодного нанесения для горизонтальной разметки автомобильных дорог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C6A9C8" w14:textId="0119FE65" w:rsidR="00293D27" w:rsidRPr="00C72C46" w:rsidRDefault="00293D27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20.30/42.000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6C2FDA" w14:textId="5068435A" w:rsidR="00293D27" w:rsidRPr="00C72C46" w:rsidRDefault="00293D27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Отбор и подготовка образцов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7EC41A" w14:textId="77777777" w:rsidR="00543E14" w:rsidRPr="009D2D32" w:rsidRDefault="00543E14" w:rsidP="00543E14">
            <w:pPr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</w:t>
            </w:r>
          </w:p>
          <w:p w14:paraId="6F74A1FF" w14:textId="6D36039E" w:rsidR="00293D27" w:rsidRPr="00295E4A" w:rsidRDefault="00543E14" w:rsidP="00543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25707D" w14:textId="77777777" w:rsidR="00543E14" w:rsidRDefault="00543E14" w:rsidP="00543E14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1520-20</w:t>
            </w:r>
            <w:r>
              <w:rPr>
                <w:sz w:val="22"/>
                <w:szCs w:val="22"/>
              </w:rPr>
              <w:t>23</w:t>
            </w:r>
          </w:p>
          <w:p w14:paraId="14591D18" w14:textId="77777777" w:rsidR="00543E14" w:rsidRPr="00C72C46" w:rsidRDefault="00543E14" w:rsidP="00543E14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 п.8.1-8.9</w:t>
            </w:r>
          </w:p>
          <w:p w14:paraId="39BDD63D" w14:textId="77777777" w:rsidR="00543E14" w:rsidRPr="00C72C46" w:rsidRDefault="00543E14" w:rsidP="00543E14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ГОСТ 9980.2-2014</w:t>
            </w:r>
          </w:p>
          <w:p w14:paraId="6877B1BD" w14:textId="42D0B589" w:rsidR="00293D27" w:rsidRPr="00C72C46" w:rsidRDefault="00543E14" w:rsidP="00543E14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ГОСТ 8832-76</w:t>
            </w:r>
          </w:p>
        </w:tc>
      </w:tr>
      <w:tr w:rsidR="00293D27" w:rsidRPr="0038569C" w14:paraId="411FE7A8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FF1AFC" w14:textId="7E1DD85E" w:rsidR="00293D27" w:rsidRPr="00C72C46" w:rsidRDefault="00293D27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2.2*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BB0F62" w14:textId="77777777" w:rsidR="00293D27" w:rsidRPr="00C72C46" w:rsidRDefault="00293D27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4A1AA3" w14:textId="5D410A08" w:rsidR="00293D27" w:rsidRPr="00C72C46" w:rsidRDefault="00293D27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20.30/11.116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ECB89A" w14:textId="4AECC403" w:rsidR="00293D27" w:rsidRPr="00C72C46" w:rsidRDefault="00293D27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Внешний вид поверхности отвержденного разметочного материала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72E089" w14:textId="77777777" w:rsidR="00293D27" w:rsidRPr="00295E4A" w:rsidRDefault="00293D27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1CB386" w14:textId="005990C5" w:rsidR="00293D27" w:rsidRPr="00C72C46" w:rsidRDefault="00543E14" w:rsidP="00C72C46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 п.8.10</w:t>
            </w:r>
          </w:p>
        </w:tc>
      </w:tr>
      <w:tr w:rsidR="00CE1380" w:rsidRPr="0038569C" w14:paraId="1C063C56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C06A99" w14:textId="5A028B5A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2.3*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C63171" w14:textId="77777777" w:rsidR="00CE1380" w:rsidRPr="00C72C46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63AF4B" w14:textId="232ACE98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20.30/29.040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4891CE" w14:textId="78288BA4" w:rsidR="00CE1380" w:rsidRPr="00C72C46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Массовая доля нелетучих веществ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E8991" w14:textId="77777777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FC3E17" w14:textId="77777777" w:rsidR="00543E14" w:rsidRPr="009D2D32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 п.8.12</w:t>
            </w:r>
          </w:p>
          <w:p w14:paraId="7BC05192" w14:textId="04E6DFFC" w:rsidR="00CE1380" w:rsidRPr="00C72C46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ГОСТ 31939-2022</w:t>
            </w:r>
          </w:p>
        </w:tc>
      </w:tr>
      <w:tr w:rsidR="00CE1380" w:rsidRPr="0038569C" w14:paraId="7003773C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F749E0" w14:textId="2EA8E99E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2.4*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D9BFBC" w14:textId="77777777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9D7353" w14:textId="3C445B8F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20.30/11.116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8209A4" w14:textId="77777777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Время высыхания</w:t>
            </w:r>
          </w:p>
          <w:p w14:paraId="055E23CD" w14:textId="05B8A42F" w:rsidR="00CE1380" w:rsidRPr="00C72C46" w:rsidRDefault="00CE1380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(твердения)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9031A3" w14:textId="77777777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F7EDF7" w14:textId="77777777" w:rsidR="006F15EF" w:rsidRPr="009D2D32" w:rsidRDefault="006F15EF" w:rsidP="006F15EF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 п.8.13</w:t>
            </w:r>
          </w:p>
          <w:p w14:paraId="37710FBF" w14:textId="77777777" w:rsidR="006F15EF" w:rsidRPr="009D2D32" w:rsidRDefault="006F15EF" w:rsidP="006F15EF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ГОСТ 19007-</w:t>
            </w:r>
            <w:r>
              <w:rPr>
                <w:sz w:val="22"/>
                <w:szCs w:val="22"/>
              </w:rPr>
              <w:t>2023</w:t>
            </w:r>
          </w:p>
          <w:p w14:paraId="0775E556" w14:textId="77777777" w:rsidR="006F15EF" w:rsidRDefault="006F15EF" w:rsidP="006F15EF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(кроме п.</w:t>
            </w:r>
            <w:r>
              <w:rPr>
                <w:sz w:val="22"/>
                <w:szCs w:val="22"/>
              </w:rPr>
              <w:t>7</w:t>
            </w:r>
            <w:r w:rsidRPr="009D2D3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9D2D32">
              <w:rPr>
                <w:sz w:val="22"/>
                <w:szCs w:val="22"/>
              </w:rPr>
              <w:t>)</w:t>
            </w:r>
          </w:p>
          <w:p w14:paraId="41CCFC9A" w14:textId="50EBCAA4" w:rsidR="00CE1380" w:rsidRPr="00C72C46" w:rsidRDefault="006F15EF" w:rsidP="006F15E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32829-2014 п.4.1</w:t>
            </w:r>
          </w:p>
        </w:tc>
      </w:tr>
      <w:tr w:rsidR="00CE1380" w:rsidRPr="0038569C" w14:paraId="4C7E1D26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D1DAEA" w14:textId="211717C9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2.5*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C81D72" w14:textId="77777777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1E8179" w14:textId="25795B96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C8A7E2" w14:textId="77777777" w:rsidR="00543E14" w:rsidRDefault="00543E14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Коэффициент диффузного отражения (белизна)</w:t>
            </w:r>
            <w:r>
              <w:rPr>
                <w:sz w:val="22"/>
                <w:szCs w:val="22"/>
              </w:rPr>
              <w:t>.</w:t>
            </w:r>
            <w:r w:rsidRPr="009D2D32">
              <w:rPr>
                <w:sz w:val="22"/>
                <w:szCs w:val="22"/>
              </w:rPr>
              <w:t xml:space="preserve"> </w:t>
            </w:r>
          </w:p>
          <w:p w14:paraId="5A59B760" w14:textId="541C53D3" w:rsidR="00CE1380" w:rsidRPr="00C72C46" w:rsidRDefault="00543E14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9D2D32">
              <w:rPr>
                <w:sz w:val="22"/>
                <w:szCs w:val="22"/>
              </w:rPr>
              <w:t>оэффициент яркости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DCD576" w14:textId="77777777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E65611" w14:textId="77777777" w:rsidR="00543E14" w:rsidRPr="009D2D32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СТБ 1520-2023 </w:t>
            </w:r>
          </w:p>
          <w:p w14:paraId="6680BD7D" w14:textId="77777777" w:rsidR="00543E14" w:rsidRPr="009D2D32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п.8.10, 8.14</w:t>
            </w:r>
          </w:p>
          <w:p w14:paraId="73F2533A" w14:textId="77777777" w:rsidR="00543E14" w:rsidRPr="009D2D32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ГОСТ 896-2021</w:t>
            </w:r>
          </w:p>
          <w:p w14:paraId="38F5E5D0" w14:textId="7BBFDCB9" w:rsidR="00CE1380" w:rsidRPr="00C72C46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ГОСТ 32829-2014</w:t>
            </w:r>
            <w:r>
              <w:rPr>
                <w:sz w:val="22"/>
                <w:szCs w:val="22"/>
              </w:rPr>
              <w:t xml:space="preserve"> п.4.1</w:t>
            </w:r>
            <w:r w:rsidR="00ED4AB2">
              <w:rPr>
                <w:sz w:val="22"/>
                <w:szCs w:val="22"/>
              </w:rPr>
              <w:t>, 4.3</w:t>
            </w:r>
          </w:p>
        </w:tc>
      </w:tr>
      <w:tr w:rsidR="00CE1380" w:rsidRPr="0038569C" w14:paraId="664A260E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62C634" w14:textId="0DF83524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2.6*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5A8F95" w14:textId="77777777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432709" w14:textId="3BBB4CC7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20.30/29.165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94AE57" w14:textId="001FE54E" w:rsidR="00CE1380" w:rsidRDefault="000D6BA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E4678">
              <w:rPr>
                <w:sz w:val="22"/>
                <w:szCs w:val="22"/>
              </w:rPr>
              <w:t>Эластичность</w:t>
            </w:r>
            <w:r w:rsidR="00CE1380" w:rsidRPr="007E4678">
              <w:rPr>
                <w:sz w:val="22"/>
                <w:szCs w:val="22"/>
              </w:rPr>
              <w:t xml:space="preserve"> покрытия при изгибе</w:t>
            </w:r>
            <w:r w:rsidR="00CE1380" w:rsidRPr="00C72C46">
              <w:rPr>
                <w:sz w:val="22"/>
                <w:szCs w:val="22"/>
              </w:rPr>
              <w:t xml:space="preserve"> </w:t>
            </w:r>
          </w:p>
          <w:p w14:paraId="303D714B" w14:textId="78FAC1E5" w:rsidR="00B15B4E" w:rsidRPr="00C72C46" w:rsidRDefault="00B15B4E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3008BD" w14:textId="77777777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DFD412" w14:textId="77777777" w:rsidR="00543E14" w:rsidRPr="009D2D32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 п.8.15</w:t>
            </w:r>
          </w:p>
          <w:p w14:paraId="0DCC00DF" w14:textId="6B16C020" w:rsidR="00CE1380" w:rsidRPr="00C72C46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ГОСТ </w:t>
            </w:r>
            <w:r w:rsidR="0013138D">
              <w:rPr>
                <w:sz w:val="22"/>
                <w:szCs w:val="22"/>
              </w:rPr>
              <w:t>6806-2024</w:t>
            </w:r>
          </w:p>
        </w:tc>
      </w:tr>
      <w:tr w:rsidR="00CE1380" w:rsidRPr="0038569C" w14:paraId="23A7B429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1C79E4" w14:textId="061B659F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2.7*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7D129F" w14:textId="77777777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401BBA" w14:textId="1B7D4C7B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20.30/29.040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7490BB" w14:textId="5DB9C92A" w:rsidR="00CE1380" w:rsidRPr="00C72C46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Плотность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E10776" w14:textId="77777777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06A1A0" w14:textId="77777777" w:rsidR="00543E14" w:rsidRPr="009D2D32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 п.8.22</w:t>
            </w:r>
          </w:p>
          <w:p w14:paraId="35E8162E" w14:textId="7773736E" w:rsidR="00CE1380" w:rsidRPr="00C72C46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ГОСТ 31992.1-2012</w:t>
            </w:r>
          </w:p>
        </w:tc>
      </w:tr>
      <w:tr w:rsidR="00CE1380" w:rsidRPr="0038569C" w14:paraId="7565A753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2757F5" w14:textId="6416396F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2.8*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660ABA" w14:textId="77777777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6484D" w14:textId="30EBCA86" w:rsidR="00CE1380" w:rsidRPr="00C72C46" w:rsidRDefault="00CE138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20.30/29.049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009DCC" w14:textId="3B672CF2" w:rsidR="00CE1380" w:rsidRPr="00C72C46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B25D32" w14:textId="77777777" w:rsidR="00CE1380" w:rsidRPr="00295E4A" w:rsidRDefault="00CE1380" w:rsidP="00CE1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DAD395" w14:textId="77777777" w:rsidR="00543E14" w:rsidRPr="009D2D32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 п.8.11</w:t>
            </w:r>
          </w:p>
          <w:p w14:paraId="35AE28F2" w14:textId="71F403B8" w:rsidR="00CE1380" w:rsidRPr="00C72C46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ГОСТ 8420-2022 п.6.1</w:t>
            </w:r>
          </w:p>
        </w:tc>
      </w:tr>
      <w:tr w:rsidR="00563AA8" w:rsidRPr="0038569C" w14:paraId="64751F19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E3316D" w14:textId="47F96114" w:rsidR="00563AA8" w:rsidRPr="00C72C46" w:rsidRDefault="00563AA8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2.9*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EBC4EB" w14:textId="77777777" w:rsidR="00563AA8" w:rsidRPr="00295E4A" w:rsidRDefault="00563AA8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EE2632" w14:textId="7CDB9A51" w:rsidR="00563AA8" w:rsidRPr="00563AA8" w:rsidRDefault="00563AA8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563AA8">
              <w:rPr>
                <w:sz w:val="22"/>
                <w:szCs w:val="22"/>
              </w:rPr>
              <w:t>20.30/29.145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3C06D2" w14:textId="1B092123" w:rsidR="00563AA8" w:rsidRPr="00C72C46" w:rsidRDefault="00563AA8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Температура размягчения по</w:t>
            </w:r>
            <w:r w:rsidR="00DE3022">
              <w:rPr>
                <w:sz w:val="22"/>
                <w:szCs w:val="22"/>
              </w:rPr>
              <w:t xml:space="preserve"> методу «</w:t>
            </w:r>
            <w:proofErr w:type="spellStart"/>
            <w:r w:rsidRPr="00C72C46">
              <w:rPr>
                <w:sz w:val="22"/>
                <w:szCs w:val="22"/>
              </w:rPr>
              <w:t>КиШ</w:t>
            </w:r>
            <w:proofErr w:type="spellEnd"/>
            <w:r w:rsidR="00DE3022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DE9FDB" w14:textId="77777777" w:rsidR="00563AA8" w:rsidRPr="00295E4A" w:rsidRDefault="00563AA8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D4C387" w14:textId="77777777" w:rsidR="00543E14" w:rsidRPr="009D2D32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 п.8.21</w:t>
            </w:r>
          </w:p>
          <w:p w14:paraId="0DA740FF" w14:textId="3F5DE211" w:rsidR="00563AA8" w:rsidRPr="00C72C46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ГОСТ 11506-73</w:t>
            </w:r>
          </w:p>
        </w:tc>
      </w:tr>
      <w:tr w:rsidR="00563AA8" w:rsidRPr="0038569C" w14:paraId="7267AF3B" w14:textId="77777777" w:rsidTr="00130821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BF1426" w14:textId="450E09F7" w:rsidR="00563AA8" w:rsidRPr="00C72C46" w:rsidRDefault="00563AA8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2.10*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74D560" w14:textId="77777777" w:rsidR="00563AA8" w:rsidRPr="00295E4A" w:rsidRDefault="00563AA8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2AA4AF" w14:textId="0FBC0200" w:rsidR="00563AA8" w:rsidRPr="00563AA8" w:rsidRDefault="00563AA8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563AA8">
              <w:rPr>
                <w:sz w:val="22"/>
                <w:szCs w:val="22"/>
              </w:rPr>
              <w:t>20.30/29.144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B86B88" w14:textId="77777777" w:rsidR="00563AA8" w:rsidRDefault="00563AA8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spellStart"/>
            <w:r w:rsidRPr="00C72C46">
              <w:rPr>
                <w:sz w:val="22"/>
                <w:szCs w:val="22"/>
              </w:rPr>
              <w:t>Растекаемость</w:t>
            </w:r>
            <w:proofErr w:type="spellEnd"/>
            <w:r w:rsidRPr="00C72C46">
              <w:rPr>
                <w:sz w:val="22"/>
                <w:szCs w:val="22"/>
              </w:rPr>
              <w:t xml:space="preserve"> при температуре нанесения</w:t>
            </w:r>
          </w:p>
          <w:p w14:paraId="79FC9B1F" w14:textId="38EEABA5" w:rsidR="006858C0" w:rsidRPr="00C72C46" w:rsidRDefault="006858C0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D7F463" w14:textId="77777777" w:rsidR="00563AA8" w:rsidRPr="00295E4A" w:rsidRDefault="00563AA8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F6EAA5" w14:textId="77777777" w:rsidR="00543E14" w:rsidRPr="009D2D32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 п.8.20</w:t>
            </w:r>
          </w:p>
          <w:p w14:paraId="79C76B2E" w14:textId="6F949EB2" w:rsidR="00563AA8" w:rsidRPr="00C72C46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Приложение Б</w:t>
            </w:r>
          </w:p>
        </w:tc>
      </w:tr>
    </w:tbl>
    <w:p w14:paraId="63AD2078" w14:textId="57A7B0B9" w:rsidR="00563AA8" w:rsidRDefault="00563AA8"/>
    <w:p w14:paraId="507C0731" w14:textId="77777777" w:rsidR="00696727" w:rsidRDefault="00696727"/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1985"/>
        <w:gridCol w:w="709"/>
        <w:gridCol w:w="2409"/>
        <w:gridCol w:w="1701"/>
        <w:gridCol w:w="2127"/>
      </w:tblGrid>
      <w:tr w:rsidR="00543E14" w:rsidRPr="0038569C" w14:paraId="147B0B17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C653A5" w14:textId="433BAEC9" w:rsidR="00543E14" w:rsidRPr="00C72C46" w:rsidRDefault="00543E14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lastRenderedPageBreak/>
              <w:t>2.11*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83D18F" w14:textId="0B42DEF8" w:rsidR="00543E14" w:rsidRPr="00295E4A" w:rsidRDefault="00543E14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Пластики холодного нанесения для горизонтальной разметки автомобильных дорог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0B3516" w14:textId="3AA5751E" w:rsidR="00543E14" w:rsidRPr="00563AA8" w:rsidRDefault="00543E14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563AA8">
              <w:rPr>
                <w:sz w:val="22"/>
                <w:szCs w:val="22"/>
              </w:rPr>
              <w:t>20.30/26.045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007A8A" w14:textId="373BBA0D" w:rsidR="00543E14" w:rsidRPr="00C72C46" w:rsidRDefault="00543E14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Стойкость к статическому воздействию 10%-го водного раствора гидроксида натрия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77EAA6" w14:textId="77777777" w:rsidR="00543E14" w:rsidRPr="009D2D32" w:rsidRDefault="00543E14" w:rsidP="00543E14">
            <w:pPr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</w:t>
            </w:r>
          </w:p>
          <w:p w14:paraId="1269C90B" w14:textId="552BED41" w:rsidR="00543E14" w:rsidRPr="00543E14" w:rsidRDefault="00543E14" w:rsidP="00543E1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699B4F" w14:textId="77777777" w:rsidR="00543E14" w:rsidRPr="009D2D32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 п.8.27</w:t>
            </w:r>
          </w:p>
          <w:p w14:paraId="7977CC36" w14:textId="77777777" w:rsidR="00543E14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ГОСТ 32829-2014</w:t>
            </w:r>
          </w:p>
          <w:p w14:paraId="7F52545A" w14:textId="03E21B66" w:rsidR="00543E14" w:rsidRPr="00C72C46" w:rsidRDefault="00543E14" w:rsidP="00543E14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п.4.1, 4.5</w:t>
            </w:r>
          </w:p>
        </w:tc>
      </w:tr>
      <w:tr w:rsidR="00543E14" w:rsidRPr="0038569C" w14:paraId="728AD42D" w14:textId="77777777" w:rsidTr="0075745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03282D" w14:textId="30CBD4C9" w:rsidR="00543E14" w:rsidRPr="00C72C46" w:rsidRDefault="00543E14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2.12*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28FE06" w14:textId="77777777" w:rsidR="00543E14" w:rsidRPr="00C72C46" w:rsidRDefault="00543E14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A5DE16" w14:textId="788AE5CC" w:rsidR="00543E14" w:rsidRPr="00C72C46" w:rsidRDefault="00543E14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563AA8">
              <w:rPr>
                <w:sz w:val="22"/>
                <w:szCs w:val="22"/>
              </w:rPr>
              <w:t>20.30/26.045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45A46B" w14:textId="095D47CA" w:rsidR="00543E14" w:rsidRPr="00C72C46" w:rsidRDefault="00543E14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Стойкость к статическому воздействию 3%-го водного раствора хлорида натрия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C18013" w14:textId="77777777" w:rsidR="00543E14" w:rsidRPr="00295E4A" w:rsidRDefault="00543E14" w:rsidP="00563A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C17118" w14:textId="77777777" w:rsidR="00543E14" w:rsidRPr="009D2D32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 п.8.27</w:t>
            </w:r>
          </w:p>
          <w:p w14:paraId="325B45A0" w14:textId="381C7465" w:rsidR="00543E14" w:rsidRPr="00C72C46" w:rsidRDefault="00543E14" w:rsidP="00543E14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ГОСТ 32829-2014 </w:t>
            </w:r>
            <w:r>
              <w:rPr>
                <w:sz w:val="22"/>
                <w:szCs w:val="22"/>
              </w:rPr>
              <w:t>п.4.1, 4.5</w:t>
            </w:r>
          </w:p>
        </w:tc>
      </w:tr>
      <w:tr w:rsidR="00543E14" w:rsidRPr="0038569C" w14:paraId="3FCC171C" w14:textId="77777777" w:rsidTr="00F53054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7F1A5B" w14:textId="7477D1CA" w:rsidR="00543E14" w:rsidRPr="00C72C46" w:rsidRDefault="00543E14" w:rsidP="00543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2.13*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22DD23" w14:textId="77777777" w:rsidR="00543E14" w:rsidRPr="00C72C46" w:rsidRDefault="00543E14" w:rsidP="00543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93D51C" w14:textId="1161DB27" w:rsidR="00543E14" w:rsidRPr="00DC1091" w:rsidRDefault="00543E14" w:rsidP="00543E14">
            <w:pPr>
              <w:ind w:left="-102" w:right="-111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DC1091">
              <w:rPr>
                <w:sz w:val="22"/>
                <w:szCs w:val="22"/>
              </w:rPr>
              <w:t>0.30/</w:t>
            </w:r>
          </w:p>
          <w:p w14:paraId="3F8A7DE1" w14:textId="236385BD" w:rsidR="00543E14" w:rsidRPr="00563AA8" w:rsidRDefault="00543E14" w:rsidP="00543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0BE55F" w14:textId="3C0E7316" w:rsidR="00543E14" w:rsidRPr="00C72C46" w:rsidRDefault="00543E14" w:rsidP="00543E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Координаты цветности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6B5609" w14:textId="77777777" w:rsidR="00543E14" w:rsidRPr="00295E4A" w:rsidRDefault="00543E14" w:rsidP="00543E14">
            <w:pPr>
              <w:pBdr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4A31C9" w14:textId="77777777" w:rsidR="00543E14" w:rsidRPr="00DC1091" w:rsidRDefault="00543E14" w:rsidP="00543E14">
            <w:pPr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СТБ 1520-2023 п.8.10</w:t>
            </w:r>
          </w:p>
          <w:p w14:paraId="2264F630" w14:textId="77777777" w:rsidR="00543E14" w:rsidRDefault="00543E14" w:rsidP="00543E14">
            <w:pPr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ГОСТ 32829-2014</w:t>
            </w:r>
          </w:p>
          <w:p w14:paraId="1ED08006" w14:textId="1645672E" w:rsidR="00543E14" w:rsidRPr="009D2D32" w:rsidRDefault="00543E14" w:rsidP="00543E14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п.4.1, 4.2</w:t>
            </w:r>
          </w:p>
        </w:tc>
      </w:tr>
      <w:tr w:rsidR="00245D80" w:rsidRPr="0038569C" w14:paraId="33EE6884" w14:textId="77777777" w:rsidTr="007316B3"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0A6C6E" w14:textId="4B547D94" w:rsidR="00245D80" w:rsidRPr="00245D80" w:rsidRDefault="00245D80" w:rsidP="00245D80">
            <w:pPr>
              <w:ind w:left="57"/>
              <w:jc w:val="center"/>
              <w:rPr>
                <w:sz w:val="22"/>
                <w:szCs w:val="22"/>
              </w:rPr>
            </w:pPr>
            <w:r w:rsidRPr="00245D80">
              <w:rPr>
                <w:b/>
                <w:sz w:val="22"/>
                <w:szCs w:val="22"/>
              </w:rPr>
              <w:t>ул. Дубровская, 54Б, 224025, г. Брест</w:t>
            </w:r>
          </w:p>
        </w:tc>
      </w:tr>
      <w:tr w:rsidR="00245D80" w:rsidRPr="0038569C" w14:paraId="4BF5150A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717026" w14:textId="4381CCE6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3.1**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E8580A" w14:textId="2911C551" w:rsidR="00245D80" w:rsidRPr="00293D27" w:rsidRDefault="00245D80" w:rsidP="00245D80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Термопластики для горизонтальной разметки автомобильных дорог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8669C0" w14:textId="26D71700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20.16/42.000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93B6BA" w14:textId="5AD2CC34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Отбор и подготовка образцов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962A5A" w14:textId="77777777" w:rsidR="00543E14" w:rsidRDefault="00543E14" w:rsidP="00543E14">
            <w:pPr>
              <w:ind w:left="57"/>
              <w:rPr>
                <w:sz w:val="22"/>
                <w:szCs w:val="22"/>
              </w:rPr>
            </w:pPr>
            <w:r w:rsidRPr="00563AA8">
              <w:rPr>
                <w:sz w:val="22"/>
                <w:szCs w:val="22"/>
              </w:rPr>
              <w:t>СТБ 1520-20</w:t>
            </w:r>
            <w:r>
              <w:rPr>
                <w:sz w:val="22"/>
                <w:szCs w:val="22"/>
              </w:rPr>
              <w:t>23</w:t>
            </w:r>
          </w:p>
          <w:p w14:paraId="4CD5DE74" w14:textId="5CE393F6" w:rsidR="00245D80" w:rsidRPr="00293D27" w:rsidRDefault="00543E14" w:rsidP="00543E14">
            <w:pPr>
              <w:ind w:left="57"/>
              <w:rPr>
                <w:sz w:val="22"/>
                <w:szCs w:val="22"/>
              </w:rPr>
            </w:pPr>
            <w:r w:rsidRPr="00563AA8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99E976" w14:textId="77777777" w:rsidR="005D3678" w:rsidRDefault="005D3678" w:rsidP="005D3678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1520-20</w:t>
            </w:r>
            <w:r>
              <w:rPr>
                <w:sz w:val="22"/>
                <w:szCs w:val="22"/>
              </w:rPr>
              <w:t>23</w:t>
            </w:r>
            <w:r w:rsidRPr="00C72C46">
              <w:rPr>
                <w:sz w:val="22"/>
                <w:szCs w:val="22"/>
              </w:rPr>
              <w:t xml:space="preserve"> </w:t>
            </w:r>
          </w:p>
          <w:p w14:paraId="6D9E2B9B" w14:textId="77777777" w:rsidR="005D3678" w:rsidRPr="00C72C46" w:rsidRDefault="005D3678" w:rsidP="005D3678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п.8.1-8.9</w:t>
            </w:r>
          </w:p>
          <w:p w14:paraId="67FBCE0B" w14:textId="77777777" w:rsidR="005D3678" w:rsidRPr="00C72C46" w:rsidRDefault="005D3678" w:rsidP="005D3678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ГОСТ 9980.2-2014</w:t>
            </w:r>
          </w:p>
          <w:p w14:paraId="43C3DCA9" w14:textId="421C7C33" w:rsidR="00245D80" w:rsidRPr="00C72C46" w:rsidRDefault="005D3678" w:rsidP="005D3678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ГОСТ 8832-76</w:t>
            </w:r>
          </w:p>
        </w:tc>
      </w:tr>
      <w:tr w:rsidR="00245D80" w:rsidRPr="0038569C" w14:paraId="12CE2E79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66EFA3" w14:textId="659E6620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3.2*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03FE7B" w14:textId="77777777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468C59" w14:textId="249A2B07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20.16/11.116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F66696" w14:textId="77777777" w:rsidR="00245D80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Внешний вид поверхности отвержденного разметочного материала</w:t>
            </w:r>
          </w:p>
          <w:p w14:paraId="77832019" w14:textId="63F0D2DC" w:rsidR="006858C0" w:rsidRPr="00C72C46" w:rsidRDefault="006858C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736341" w14:textId="77777777" w:rsidR="00245D80" w:rsidRPr="00295E4A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B39E56" w14:textId="1E0D6C03" w:rsidR="00245D80" w:rsidRPr="00C72C46" w:rsidRDefault="005D3678" w:rsidP="00245D80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 п.8.10</w:t>
            </w:r>
          </w:p>
        </w:tc>
      </w:tr>
      <w:tr w:rsidR="00245D80" w:rsidRPr="0038569C" w14:paraId="40ACA355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8FF597" w14:textId="08C0B9E9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3.3*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CDAAD3" w14:textId="77777777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1F3BFE" w14:textId="49715EB8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20.16/11.116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D6384F" w14:textId="77777777" w:rsidR="00245D80" w:rsidRPr="00C72C46" w:rsidRDefault="00245D80" w:rsidP="00245D80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Время высыхания</w:t>
            </w:r>
          </w:p>
          <w:p w14:paraId="004D42DD" w14:textId="3D3B083D" w:rsidR="00245D80" w:rsidRPr="00C72C46" w:rsidRDefault="00245D80" w:rsidP="00245D80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(твердения)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0AC59E" w14:textId="77777777" w:rsidR="00245D80" w:rsidRPr="00295E4A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2BD082" w14:textId="77777777" w:rsidR="006F15EF" w:rsidRPr="009D2D32" w:rsidRDefault="006F15EF" w:rsidP="006F15EF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 п.8.13</w:t>
            </w:r>
          </w:p>
          <w:p w14:paraId="4AEAE537" w14:textId="77777777" w:rsidR="006F15EF" w:rsidRPr="009D2D32" w:rsidRDefault="006F15EF" w:rsidP="006F15EF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ГОСТ 19007-</w:t>
            </w:r>
            <w:r>
              <w:rPr>
                <w:sz w:val="22"/>
                <w:szCs w:val="22"/>
              </w:rPr>
              <w:t>2023</w:t>
            </w:r>
          </w:p>
          <w:p w14:paraId="30684E97" w14:textId="77777777" w:rsidR="006F15EF" w:rsidRDefault="006F15EF" w:rsidP="006F15EF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(кроме п.</w:t>
            </w:r>
            <w:r>
              <w:rPr>
                <w:sz w:val="22"/>
                <w:szCs w:val="22"/>
              </w:rPr>
              <w:t>7</w:t>
            </w:r>
            <w:r w:rsidRPr="009D2D3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9D2D32">
              <w:rPr>
                <w:sz w:val="22"/>
                <w:szCs w:val="22"/>
              </w:rPr>
              <w:t>)</w:t>
            </w:r>
          </w:p>
          <w:p w14:paraId="4B4C141E" w14:textId="2C9BC801" w:rsidR="00245D80" w:rsidRPr="00C72C46" w:rsidRDefault="006F15EF" w:rsidP="006F15E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32829-2014 п.4.1</w:t>
            </w:r>
          </w:p>
        </w:tc>
      </w:tr>
      <w:tr w:rsidR="00245D80" w:rsidRPr="0038569C" w14:paraId="0F871CEB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5ACD24" w14:textId="64A8E2C7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3.4*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7CCD7E" w14:textId="77777777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E45ECB" w14:textId="1D4B9502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20.16/08.156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15940B" w14:textId="65B594CB" w:rsidR="00245D80" w:rsidRPr="00C72C46" w:rsidRDefault="005D3678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Коэффициент диффузного отражения (белизна)</w:t>
            </w:r>
            <w:r>
              <w:rPr>
                <w:sz w:val="22"/>
                <w:szCs w:val="22"/>
              </w:rPr>
              <w:t>.</w:t>
            </w:r>
            <w:r w:rsidRPr="009D2D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9D2D32">
              <w:rPr>
                <w:sz w:val="22"/>
                <w:szCs w:val="22"/>
              </w:rPr>
              <w:t>оэффициент яркости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DD6568" w14:textId="77777777" w:rsidR="00245D80" w:rsidRPr="00295E4A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0ED279" w14:textId="77777777" w:rsidR="005D3678" w:rsidRPr="009D2D32" w:rsidRDefault="005D3678" w:rsidP="005D3678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СТБ 1520-2023 </w:t>
            </w:r>
          </w:p>
          <w:p w14:paraId="01AD109A" w14:textId="77777777" w:rsidR="005D3678" w:rsidRPr="009D2D32" w:rsidRDefault="005D3678" w:rsidP="005D3678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п.8.10, 8.14</w:t>
            </w:r>
          </w:p>
          <w:p w14:paraId="6762909A" w14:textId="77777777" w:rsidR="005D3678" w:rsidRPr="009D2D32" w:rsidRDefault="005D3678" w:rsidP="005D3678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ГОСТ 896-2021</w:t>
            </w:r>
          </w:p>
          <w:p w14:paraId="2F88007A" w14:textId="7135965F" w:rsidR="00245D80" w:rsidRPr="00C72C46" w:rsidRDefault="005D3678" w:rsidP="005D3678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ГОСТ 32829-2014</w:t>
            </w:r>
            <w:r>
              <w:rPr>
                <w:sz w:val="22"/>
                <w:szCs w:val="22"/>
              </w:rPr>
              <w:t xml:space="preserve"> п.4.1</w:t>
            </w:r>
            <w:r w:rsidR="00ED4AB2">
              <w:rPr>
                <w:sz w:val="22"/>
                <w:szCs w:val="22"/>
              </w:rPr>
              <w:t>, 4.3</w:t>
            </w:r>
          </w:p>
        </w:tc>
      </w:tr>
      <w:tr w:rsidR="00245D80" w:rsidRPr="0038569C" w14:paraId="585620C3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E31F24" w14:textId="3E10E2E8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3.5*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2E7CE6" w14:textId="77777777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7A4EB4" w14:textId="77A0313C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20.16/29.165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45A959" w14:textId="73B5C840" w:rsidR="00245D80" w:rsidRDefault="000D6BA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E4678">
              <w:rPr>
                <w:sz w:val="22"/>
                <w:szCs w:val="22"/>
              </w:rPr>
              <w:t>Эластичность</w:t>
            </w:r>
            <w:r w:rsidR="00245D80" w:rsidRPr="007E4678">
              <w:rPr>
                <w:sz w:val="22"/>
                <w:szCs w:val="22"/>
              </w:rPr>
              <w:t xml:space="preserve"> покрытия при изгибе</w:t>
            </w:r>
            <w:r w:rsidR="00245D80" w:rsidRPr="00C72C46">
              <w:rPr>
                <w:sz w:val="22"/>
                <w:szCs w:val="22"/>
              </w:rPr>
              <w:t xml:space="preserve"> </w:t>
            </w:r>
          </w:p>
          <w:p w14:paraId="072A56B7" w14:textId="54F0F734" w:rsidR="00B15B4E" w:rsidRPr="00C72C46" w:rsidRDefault="00B15B4E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4D5FC0" w14:textId="77777777" w:rsidR="00245D80" w:rsidRPr="00295E4A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0D336C" w14:textId="77777777" w:rsidR="0013138D" w:rsidRPr="009D2D32" w:rsidRDefault="0013138D" w:rsidP="0013138D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 п.8.15</w:t>
            </w:r>
          </w:p>
          <w:p w14:paraId="795F4E92" w14:textId="1B7A8895" w:rsidR="00245D80" w:rsidRPr="00C72C46" w:rsidRDefault="0013138D" w:rsidP="0013138D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</w:rPr>
              <w:t>6806-2024</w:t>
            </w:r>
          </w:p>
        </w:tc>
      </w:tr>
      <w:tr w:rsidR="00245D80" w:rsidRPr="0038569C" w14:paraId="1C9434F2" w14:textId="77777777" w:rsidTr="00130821">
        <w:trPr>
          <w:trHeight w:val="54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93753C" w14:textId="28DDA65D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3.6*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055A36" w14:textId="77777777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62942C" w14:textId="578DBDE3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20.16/29.061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DB2B8E" w14:textId="1B8CF57D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proofErr w:type="spellStart"/>
            <w:r w:rsidRPr="00C72C46">
              <w:rPr>
                <w:sz w:val="22"/>
                <w:szCs w:val="22"/>
              </w:rPr>
              <w:t>Растекаемость</w:t>
            </w:r>
            <w:proofErr w:type="spellEnd"/>
            <w:r w:rsidRPr="00C72C46">
              <w:rPr>
                <w:sz w:val="22"/>
                <w:szCs w:val="22"/>
              </w:rPr>
              <w:t xml:space="preserve"> при температуре нанесения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22E30A" w14:textId="77777777" w:rsidR="00245D80" w:rsidRPr="00295E4A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0B2C16" w14:textId="77777777" w:rsidR="005D3678" w:rsidRPr="009D2D32" w:rsidRDefault="005D3678" w:rsidP="005D3678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 п.8.20</w:t>
            </w:r>
          </w:p>
          <w:p w14:paraId="7B6CEB85" w14:textId="29A722F5" w:rsidR="00245D80" w:rsidRPr="00C72C46" w:rsidRDefault="005D3678" w:rsidP="005D3678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Приложение Б</w:t>
            </w:r>
          </w:p>
        </w:tc>
      </w:tr>
      <w:tr w:rsidR="00245D80" w:rsidRPr="0038569C" w14:paraId="23F12647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C7746E" w14:textId="5A440D95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3.7*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CA821E" w14:textId="77777777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EE90CA" w14:textId="73BA874D" w:rsidR="00245D80" w:rsidRPr="00C72C46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20.16/29.145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03EC4A" w14:textId="04B71276" w:rsidR="00245D80" w:rsidRDefault="00245D80" w:rsidP="005D3678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Температура размягчения по</w:t>
            </w:r>
            <w:r w:rsidR="00DE3022">
              <w:rPr>
                <w:sz w:val="22"/>
                <w:szCs w:val="22"/>
              </w:rPr>
              <w:t xml:space="preserve"> методу</w:t>
            </w:r>
            <w:r w:rsidR="005D3678">
              <w:rPr>
                <w:sz w:val="22"/>
                <w:szCs w:val="22"/>
              </w:rPr>
              <w:t xml:space="preserve"> </w:t>
            </w:r>
            <w:r w:rsidRPr="00C72C46">
              <w:rPr>
                <w:sz w:val="22"/>
                <w:szCs w:val="22"/>
              </w:rPr>
              <w:t>«</w:t>
            </w:r>
            <w:proofErr w:type="spellStart"/>
            <w:r w:rsidRPr="00C72C46">
              <w:rPr>
                <w:sz w:val="22"/>
                <w:szCs w:val="22"/>
              </w:rPr>
              <w:t>КиШ</w:t>
            </w:r>
            <w:proofErr w:type="spellEnd"/>
            <w:r w:rsidRPr="00C72C46">
              <w:rPr>
                <w:sz w:val="22"/>
                <w:szCs w:val="22"/>
              </w:rPr>
              <w:t>»</w:t>
            </w:r>
          </w:p>
          <w:p w14:paraId="753571B1" w14:textId="62A9AF6E" w:rsidR="006858C0" w:rsidRPr="00C72C46" w:rsidRDefault="006858C0" w:rsidP="005D36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578B1D" w14:textId="77777777" w:rsidR="00245D80" w:rsidRPr="00295E4A" w:rsidRDefault="00245D80" w:rsidP="00245D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950F24" w14:textId="77777777" w:rsidR="005D3678" w:rsidRPr="009D2D32" w:rsidRDefault="005D3678" w:rsidP="005D3678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СТБ 1520-2023 п.8.21 </w:t>
            </w:r>
          </w:p>
          <w:p w14:paraId="1F809C19" w14:textId="4C72A8ED" w:rsidR="00245D80" w:rsidRPr="00C72C46" w:rsidRDefault="005D3678" w:rsidP="005D3678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ГОСТ 11506-73</w:t>
            </w:r>
          </w:p>
        </w:tc>
      </w:tr>
      <w:tr w:rsidR="005D3678" w:rsidRPr="0038569C" w14:paraId="66F087F2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F46338" w14:textId="7FC9F81F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3.8*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8F199C" w14:textId="77777777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D64D56" w14:textId="348B2BF7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</w:t>
            </w:r>
            <w:r>
              <w:rPr>
                <w:sz w:val="22"/>
                <w:szCs w:val="22"/>
              </w:rPr>
              <w:t>16</w:t>
            </w:r>
            <w:r w:rsidRPr="00C72C46">
              <w:rPr>
                <w:sz w:val="22"/>
                <w:szCs w:val="22"/>
              </w:rPr>
              <w:t>/26.045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61CA04" w14:textId="43C02FB1" w:rsidR="006858C0" w:rsidRPr="00C72C46" w:rsidRDefault="005D3678" w:rsidP="00924E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Стойкость к статическому воздействию 10%-го водного раствора гидроксида натрия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8FB2E7" w14:textId="77777777" w:rsidR="005D3678" w:rsidRPr="00295E4A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086AAD" w14:textId="77777777" w:rsidR="005D3678" w:rsidRPr="009D2D32" w:rsidRDefault="005D3678" w:rsidP="005D3678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>СТБ 1520-2023 п.8.27</w:t>
            </w:r>
          </w:p>
          <w:p w14:paraId="297B41F5" w14:textId="77777777" w:rsidR="005D3678" w:rsidRDefault="005D3678" w:rsidP="005D3678">
            <w:pPr>
              <w:ind w:left="57"/>
              <w:rPr>
                <w:sz w:val="22"/>
                <w:szCs w:val="22"/>
              </w:rPr>
            </w:pPr>
            <w:r w:rsidRPr="009D2D32">
              <w:rPr>
                <w:sz w:val="22"/>
                <w:szCs w:val="22"/>
              </w:rPr>
              <w:t xml:space="preserve">ГОСТ 32829-2014 </w:t>
            </w:r>
          </w:p>
          <w:p w14:paraId="09CF0B48" w14:textId="789E2838" w:rsidR="00696727" w:rsidRPr="00C72C46" w:rsidRDefault="00696727" w:rsidP="005D3678">
            <w:pPr>
              <w:ind w:left="57"/>
              <w:rPr>
                <w:sz w:val="22"/>
                <w:szCs w:val="22"/>
              </w:rPr>
            </w:pPr>
            <w:r w:rsidRPr="00696727">
              <w:rPr>
                <w:sz w:val="22"/>
                <w:szCs w:val="22"/>
              </w:rPr>
              <w:t>п.4.1, 4.5</w:t>
            </w:r>
          </w:p>
        </w:tc>
      </w:tr>
      <w:tr w:rsidR="005D3678" w:rsidRPr="0038569C" w14:paraId="57FDBED2" w14:textId="77777777" w:rsidTr="003E01C0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EF17BC" w14:textId="0240CC27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3.9*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6E6C13" w14:textId="77777777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34FA81" w14:textId="4053E0DD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</w:t>
            </w:r>
            <w:r>
              <w:rPr>
                <w:sz w:val="22"/>
                <w:szCs w:val="22"/>
              </w:rPr>
              <w:t>16</w:t>
            </w:r>
            <w:r w:rsidRPr="00C72C46">
              <w:rPr>
                <w:sz w:val="22"/>
                <w:szCs w:val="22"/>
              </w:rPr>
              <w:t>/26.045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7B0C64" w14:textId="0BE5FC07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Стойкость к статическому воздействию 3%-го водного раствора хлорида натрия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9736E3" w14:textId="77777777" w:rsidR="005D3678" w:rsidRPr="00295E4A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458A0A" w14:textId="77777777" w:rsidR="005D3678" w:rsidRPr="009D2D32" w:rsidRDefault="005D3678" w:rsidP="005D3678">
            <w:pPr>
              <w:pStyle w:val="af6"/>
              <w:rPr>
                <w:lang w:val="ru-RU"/>
              </w:rPr>
            </w:pPr>
            <w:r w:rsidRPr="009D2D32">
              <w:rPr>
                <w:lang w:val="ru-RU"/>
              </w:rPr>
              <w:t>СТБ 1520-2023 п.8.27</w:t>
            </w:r>
          </w:p>
          <w:p w14:paraId="78CD50AF" w14:textId="77777777" w:rsidR="005D3678" w:rsidRDefault="005D3678" w:rsidP="005D3678">
            <w:pPr>
              <w:ind w:left="57"/>
              <w:rPr>
                <w:sz w:val="22"/>
              </w:rPr>
            </w:pPr>
            <w:r w:rsidRPr="009C6C98">
              <w:rPr>
                <w:sz w:val="22"/>
              </w:rPr>
              <w:t xml:space="preserve">ГОСТ 32829-2014 </w:t>
            </w:r>
          </w:p>
          <w:p w14:paraId="23218526" w14:textId="779D4C79" w:rsidR="005D3678" w:rsidRPr="00063E06" w:rsidRDefault="005D3678" w:rsidP="005D3678">
            <w:pPr>
              <w:pStyle w:val="af6"/>
              <w:rPr>
                <w:lang w:val="ru-RU"/>
              </w:rPr>
            </w:pPr>
            <w:r>
              <w:t>п.4.1, 4.5</w:t>
            </w:r>
          </w:p>
        </w:tc>
      </w:tr>
      <w:tr w:rsidR="005D3678" w:rsidRPr="0038569C" w14:paraId="4B681DB4" w14:textId="77777777" w:rsidTr="003E01C0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89FB40" w14:textId="30F9D440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3.10*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7887BC" w14:textId="77777777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A5AB8B" w14:textId="2E0C7B42" w:rsidR="005D3678" w:rsidRPr="00DC1091" w:rsidRDefault="005D3678" w:rsidP="005D3678">
            <w:pPr>
              <w:ind w:left="-102" w:right="-111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DC1091">
              <w:rPr>
                <w:sz w:val="22"/>
                <w:szCs w:val="22"/>
              </w:rPr>
              <w:t>0.16/</w:t>
            </w:r>
          </w:p>
          <w:p w14:paraId="16FC2E10" w14:textId="4FB2D221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7FCB77" w14:textId="276CEE31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Координаты цветности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AD8227" w14:textId="77777777" w:rsidR="005D3678" w:rsidRPr="00295E4A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476E7A" w14:textId="77777777" w:rsidR="005D3678" w:rsidRPr="00DC1091" w:rsidRDefault="005D3678" w:rsidP="005D3678">
            <w:pPr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СТБ 1520-2023 п.8.10</w:t>
            </w:r>
          </w:p>
          <w:p w14:paraId="066609B4" w14:textId="77777777" w:rsidR="005D3678" w:rsidRDefault="005D3678" w:rsidP="005D3678">
            <w:pPr>
              <w:pStyle w:val="af6"/>
            </w:pPr>
            <w:r w:rsidRPr="00DC1091">
              <w:t>ГОСТ 32829-2014</w:t>
            </w:r>
          </w:p>
          <w:p w14:paraId="7366D78C" w14:textId="1B69C53B" w:rsidR="006858C0" w:rsidRPr="006858C0" w:rsidRDefault="005D3678" w:rsidP="005D3678">
            <w:pPr>
              <w:pStyle w:val="af6"/>
              <w:rPr>
                <w:lang w:val="ru-RU"/>
              </w:rPr>
            </w:pPr>
            <w:r>
              <w:t>п.4.1, 4.2</w:t>
            </w:r>
          </w:p>
        </w:tc>
      </w:tr>
      <w:tr w:rsidR="005D3678" w:rsidRPr="0038569C" w14:paraId="1C69095E" w14:textId="77777777" w:rsidTr="003E01C0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9CAA06" w14:textId="7B506AF8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3.11*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337D1C" w14:textId="77777777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3425A4" w14:textId="2FE16387" w:rsidR="005D3678" w:rsidRPr="00DC1091" w:rsidRDefault="005D3678" w:rsidP="005D3678">
            <w:pPr>
              <w:ind w:left="-102" w:right="-111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DC1091">
              <w:rPr>
                <w:sz w:val="22"/>
                <w:szCs w:val="22"/>
              </w:rPr>
              <w:t>0.16/</w:t>
            </w:r>
          </w:p>
          <w:p w14:paraId="6E5383F5" w14:textId="5D94BC66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FA3C00" w14:textId="18FA83FA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Плотность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DC985A" w14:textId="77777777" w:rsidR="005D3678" w:rsidRPr="00295E4A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54F52A" w14:textId="77777777" w:rsidR="005D3678" w:rsidRPr="00DC1091" w:rsidRDefault="005D3678" w:rsidP="005D3678">
            <w:pPr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СТБ 1520-2023 п.8.22</w:t>
            </w:r>
          </w:p>
          <w:p w14:paraId="124E4545" w14:textId="77777777" w:rsidR="005D3678" w:rsidRDefault="005D3678" w:rsidP="005D3678">
            <w:pPr>
              <w:pStyle w:val="af6"/>
            </w:pPr>
            <w:r w:rsidRPr="00DC1091">
              <w:t>ГОСТ 32829-2014</w:t>
            </w:r>
          </w:p>
          <w:p w14:paraId="6C68F199" w14:textId="77777777" w:rsidR="005D3678" w:rsidRDefault="005D3678" w:rsidP="005D3678">
            <w:pPr>
              <w:pStyle w:val="af6"/>
              <w:rPr>
                <w:lang w:val="ru-RU"/>
              </w:rPr>
            </w:pPr>
            <w:r>
              <w:t>п.4.1, 4.7</w:t>
            </w:r>
          </w:p>
          <w:p w14:paraId="4FCD920E" w14:textId="5FC42907" w:rsidR="006858C0" w:rsidRPr="006858C0" w:rsidRDefault="006858C0" w:rsidP="005D3678">
            <w:pPr>
              <w:pStyle w:val="af6"/>
              <w:rPr>
                <w:lang w:val="ru-RU"/>
              </w:rPr>
            </w:pPr>
          </w:p>
        </w:tc>
      </w:tr>
      <w:tr w:rsidR="005D3678" w:rsidRPr="0038569C" w14:paraId="7A53CE7E" w14:textId="77777777" w:rsidTr="00563AA8"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4CE0AB" w14:textId="12038DDF" w:rsidR="005D3678" w:rsidRPr="002C25B6" w:rsidRDefault="005D3678" w:rsidP="005D3678">
            <w:pPr>
              <w:ind w:left="57"/>
              <w:jc w:val="center"/>
              <w:rPr>
                <w:b/>
                <w:bCs/>
                <w:sz w:val="22"/>
                <w:szCs w:val="22"/>
              </w:rPr>
            </w:pPr>
            <w:r w:rsidRPr="002C25B6">
              <w:rPr>
                <w:b/>
                <w:bCs/>
                <w:sz w:val="22"/>
                <w:szCs w:val="22"/>
              </w:rPr>
              <w:lastRenderedPageBreak/>
              <w:t>ул. Катин Бор, 103, 224025, г. Брест</w:t>
            </w:r>
          </w:p>
        </w:tc>
      </w:tr>
      <w:tr w:rsidR="00242C7D" w:rsidRPr="0038569C" w14:paraId="30CD46B8" w14:textId="77777777" w:rsidTr="003200CE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BF9993" w14:textId="4C4D5A83" w:rsidR="00242C7D" w:rsidRPr="00C72C46" w:rsidRDefault="00242C7D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4.1*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735DF7" w14:textId="74E5E376" w:rsidR="00242C7D" w:rsidRPr="00C72C46" w:rsidRDefault="00242C7D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Краски (эмали) для дорожной разметки автомобильных дорог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E8A41A" w14:textId="0E802E74" w:rsidR="00242C7D" w:rsidRPr="00C72C46" w:rsidRDefault="00242C7D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EC24FA" w14:textId="44FD0670" w:rsidR="00242C7D" w:rsidRPr="00C72C46" w:rsidRDefault="00242C7D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Коэффициент яркости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86254F" w14:textId="77777777" w:rsidR="00242C7D" w:rsidRPr="00166BD5" w:rsidRDefault="00242C7D" w:rsidP="00242C7D">
            <w:pPr>
              <w:ind w:left="132"/>
              <w:rPr>
                <w:sz w:val="22"/>
                <w:szCs w:val="22"/>
              </w:rPr>
            </w:pPr>
            <w:r w:rsidRPr="00166BD5">
              <w:rPr>
                <w:sz w:val="22"/>
                <w:szCs w:val="22"/>
              </w:rPr>
              <w:t>ГОСТ Р 52575-2021</w:t>
            </w:r>
          </w:p>
          <w:p w14:paraId="4853791D" w14:textId="3551FBA0" w:rsidR="00242C7D" w:rsidRPr="00C72C46" w:rsidRDefault="00242C7D" w:rsidP="00242C7D">
            <w:pPr>
              <w:ind w:left="132"/>
              <w:rPr>
                <w:sz w:val="22"/>
                <w:szCs w:val="22"/>
              </w:rPr>
            </w:pPr>
            <w:r w:rsidRPr="00166BD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5A35C3" w14:textId="32F186F7" w:rsidR="00242C7D" w:rsidRPr="00C72C46" w:rsidRDefault="00242C7D" w:rsidP="005D3678">
            <w:pPr>
              <w:pStyle w:val="af6"/>
            </w:pPr>
            <w:r w:rsidRPr="00AE01E8">
              <w:t>ГОСТ Р 52576-2021 п.</w:t>
            </w:r>
            <w:r>
              <w:t xml:space="preserve">4.1, </w:t>
            </w:r>
            <w:r w:rsidRPr="00AE01E8">
              <w:t>4.3</w:t>
            </w:r>
          </w:p>
        </w:tc>
      </w:tr>
      <w:tr w:rsidR="00242C7D" w:rsidRPr="0038569C" w14:paraId="341C0714" w14:textId="77777777" w:rsidTr="003200CE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02E0FC" w14:textId="4E961FB8" w:rsidR="00242C7D" w:rsidRPr="00C72C46" w:rsidRDefault="00242C7D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4.2*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7DE9D5" w14:textId="77777777" w:rsidR="00242C7D" w:rsidRPr="00C72C46" w:rsidRDefault="00242C7D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805264" w14:textId="6682C698" w:rsidR="00242C7D" w:rsidRPr="00C72C46" w:rsidRDefault="00242C7D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20.30/29.054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E5A124" w14:textId="4099F8AC" w:rsidR="00242C7D" w:rsidRPr="00C72C46" w:rsidRDefault="00242C7D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Степень </w:t>
            </w:r>
            <w:proofErr w:type="spellStart"/>
            <w:r w:rsidRPr="00C72C46">
              <w:rPr>
                <w:sz w:val="22"/>
                <w:szCs w:val="22"/>
              </w:rPr>
              <w:t>перетира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63C19D" w14:textId="67A0FFBB" w:rsidR="00242C7D" w:rsidRPr="00C72C46" w:rsidRDefault="00242C7D" w:rsidP="005D36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A3AC69" w14:textId="77777777" w:rsidR="00242C7D" w:rsidRPr="009D2D32" w:rsidRDefault="00242C7D" w:rsidP="00242C7D">
            <w:pPr>
              <w:pStyle w:val="af6"/>
            </w:pPr>
            <w:r w:rsidRPr="009D2D32">
              <w:t>ГОСТ Р 52576-2021 п.4.9</w:t>
            </w:r>
          </w:p>
          <w:p w14:paraId="2C076E37" w14:textId="7F19EBD7" w:rsidR="00242C7D" w:rsidRPr="00C72C46" w:rsidRDefault="00242C7D" w:rsidP="00242C7D">
            <w:pPr>
              <w:pStyle w:val="af6"/>
            </w:pPr>
            <w:r w:rsidRPr="005D3678">
              <w:t>ГОСТ 31973-2013</w:t>
            </w:r>
          </w:p>
        </w:tc>
      </w:tr>
      <w:tr w:rsidR="005D3678" w:rsidRPr="0038569C" w14:paraId="42836153" w14:textId="77777777" w:rsidTr="00242C7D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FE52A0" w14:textId="704BB54D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4.3*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B4BB90" w14:textId="77777777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8C4B78" w14:textId="4209A6BC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20.30/29.040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38115C" w14:textId="6DE5B3D3" w:rsidR="005D3678" w:rsidRPr="00C72C46" w:rsidRDefault="005D3678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Плотность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FEDD4C" w14:textId="267F9236" w:rsidR="005D3678" w:rsidRPr="00C72C46" w:rsidRDefault="005D3678" w:rsidP="005D36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3BA442" w14:textId="77777777" w:rsidR="005D3678" w:rsidRPr="009D2D32" w:rsidRDefault="005D3678" w:rsidP="00242C7D">
            <w:pPr>
              <w:pStyle w:val="af6"/>
            </w:pPr>
            <w:r w:rsidRPr="009D2D32">
              <w:t>ГОСТ Р 52576-2021 п.4.6</w:t>
            </w:r>
          </w:p>
          <w:p w14:paraId="2C7C9596" w14:textId="2D192768" w:rsidR="005D3678" w:rsidRPr="00C72C46" w:rsidRDefault="005D3678" w:rsidP="00242C7D">
            <w:pPr>
              <w:pStyle w:val="af6"/>
            </w:pPr>
            <w:r w:rsidRPr="009D2D32">
              <w:t>ГОСТ 31992.1-2012</w:t>
            </w:r>
          </w:p>
        </w:tc>
      </w:tr>
      <w:tr w:rsidR="006858C0" w:rsidRPr="0038569C" w14:paraId="1CC48AF3" w14:textId="77777777" w:rsidTr="00242C7D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14ADE9" w14:textId="2377348C" w:rsidR="006858C0" w:rsidRPr="00C72C46" w:rsidRDefault="006858C0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4.4*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609ADC" w14:textId="77777777" w:rsidR="006858C0" w:rsidRPr="00C72C46" w:rsidRDefault="006858C0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21D43F" w14:textId="074E5B42" w:rsidR="006858C0" w:rsidRPr="00C72C46" w:rsidRDefault="006858C0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20.30/29.049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D8450F" w14:textId="2030A196" w:rsidR="006858C0" w:rsidRPr="00C72C46" w:rsidRDefault="006858C0" w:rsidP="005D36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Условная вязкость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EDE37ED" w14:textId="0718DCF7" w:rsidR="006858C0" w:rsidRPr="00C72C46" w:rsidRDefault="006858C0" w:rsidP="005D36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8B1F7E" w14:textId="77777777" w:rsidR="006858C0" w:rsidRPr="00916362" w:rsidRDefault="006858C0" w:rsidP="00242C7D">
            <w:pPr>
              <w:pStyle w:val="af6"/>
              <w:rPr>
                <w:lang w:val="ru-RU"/>
              </w:rPr>
            </w:pPr>
            <w:r w:rsidRPr="00916362">
              <w:rPr>
                <w:lang w:val="ru-RU"/>
              </w:rPr>
              <w:t>ГОСТ Р 52576-2021 п.4.8</w:t>
            </w:r>
          </w:p>
          <w:p w14:paraId="6E145317" w14:textId="5143C956" w:rsidR="006858C0" w:rsidRPr="00916362" w:rsidRDefault="006858C0" w:rsidP="00242C7D">
            <w:pPr>
              <w:pStyle w:val="af6"/>
              <w:rPr>
                <w:lang w:val="ru-RU"/>
              </w:rPr>
            </w:pPr>
            <w:r w:rsidRPr="00916362">
              <w:rPr>
                <w:lang w:val="ru-RU"/>
              </w:rPr>
              <w:t>ГОСТ 8420-2022 п.6.1</w:t>
            </w:r>
          </w:p>
        </w:tc>
      </w:tr>
      <w:tr w:rsidR="006858C0" w:rsidRPr="0038569C" w14:paraId="0F05805A" w14:textId="77777777" w:rsidTr="00242C7D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0123C7" w14:textId="40C3DA67" w:rsidR="006858C0" w:rsidRPr="00C72C46" w:rsidRDefault="006858C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4.5*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C63CB1" w14:textId="3C786E0A" w:rsidR="006858C0" w:rsidRPr="00C72C46" w:rsidRDefault="006858C0" w:rsidP="006858C0">
            <w:pPr>
              <w:pBdr>
                <w:top w:val="single" w:sz="4" w:space="1" w:color="auto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13435E" w14:textId="640FA819" w:rsidR="006858C0" w:rsidRPr="00C72C46" w:rsidRDefault="006858C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20.30/29.040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0C4AA8" w14:textId="04B3BBC1" w:rsidR="006858C0" w:rsidRPr="00C72C46" w:rsidRDefault="006858C0" w:rsidP="00293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Массовая доля нелетучих веществ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B990340" w14:textId="5FE19DCF" w:rsidR="006858C0" w:rsidRPr="00C72C46" w:rsidRDefault="006858C0" w:rsidP="005D36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599FBC" w14:textId="77777777" w:rsidR="006858C0" w:rsidRPr="009D2D32" w:rsidRDefault="006858C0" w:rsidP="00242C7D">
            <w:pPr>
              <w:pStyle w:val="af6"/>
            </w:pPr>
            <w:r w:rsidRPr="009D2D32">
              <w:t xml:space="preserve">ГОСТ Р 52576-2021 </w:t>
            </w:r>
          </w:p>
          <w:p w14:paraId="4051C2B1" w14:textId="77777777" w:rsidR="006858C0" w:rsidRPr="009D2D32" w:rsidRDefault="006858C0" w:rsidP="00242C7D">
            <w:pPr>
              <w:pStyle w:val="af6"/>
            </w:pPr>
            <w:r w:rsidRPr="009D2D32">
              <w:t>п.4.10</w:t>
            </w:r>
          </w:p>
          <w:p w14:paraId="081E573D" w14:textId="1BA6E083" w:rsidR="006858C0" w:rsidRPr="00C72C46" w:rsidRDefault="006858C0" w:rsidP="00242C7D">
            <w:pPr>
              <w:pStyle w:val="af6"/>
            </w:pPr>
            <w:r w:rsidRPr="009D2D32">
              <w:t>ГОСТ 31939-2022</w:t>
            </w:r>
          </w:p>
        </w:tc>
      </w:tr>
      <w:tr w:rsidR="006858C0" w:rsidRPr="0038569C" w14:paraId="7B44AA03" w14:textId="77777777" w:rsidTr="00242C7D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B097D9" w14:textId="2183C119" w:rsidR="006858C0" w:rsidRPr="00C72C46" w:rsidRDefault="006858C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4.6*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BE25E3" w14:textId="456745D6" w:rsidR="006858C0" w:rsidRPr="00C72C46" w:rsidRDefault="006858C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C06F4C" w14:textId="47B0BEF8" w:rsidR="006858C0" w:rsidRPr="00C72C46" w:rsidRDefault="006858C0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20.30/11.116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66ABCB" w14:textId="77777777" w:rsidR="006F15EF" w:rsidRDefault="006858C0" w:rsidP="00293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3B44BD">
              <w:rPr>
                <w:sz w:val="22"/>
                <w:szCs w:val="22"/>
              </w:rPr>
              <w:t>Время высыхания</w:t>
            </w:r>
          </w:p>
          <w:p w14:paraId="547A9DC9" w14:textId="65100A43" w:rsidR="006858C0" w:rsidRPr="00C72C46" w:rsidRDefault="006F15EF" w:rsidP="00293D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(отверждения)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04066D" w14:textId="6D70033C" w:rsidR="006858C0" w:rsidRPr="00C72C46" w:rsidRDefault="006858C0" w:rsidP="005D36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06D051" w14:textId="77777777" w:rsidR="00924E37" w:rsidRPr="009F7301" w:rsidRDefault="00924E37" w:rsidP="00924E37">
            <w:pPr>
              <w:pStyle w:val="af6"/>
              <w:rPr>
                <w:lang w:val="ru-RU"/>
              </w:rPr>
            </w:pPr>
            <w:r w:rsidRPr="009F7301">
              <w:rPr>
                <w:lang w:val="ru-RU"/>
              </w:rPr>
              <w:t>ГОСТ Р 52576-2021</w:t>
            </w:r>
          </w:p>
          <w:p w14:paraId="77729CD9" w14:textId="77777777" w:rsidR="00924E37" w:rsidRPr="009F7301" w:rsidRDefault="00924E37" w:rsidP="00924E37">
            <w:pPr>
              <w:pStyle w:val="af6"/>
              <w:rPr>
                <w:lang w:val="ru-RU"/>
              </w:rPr>
            </w:pPr>
            <w:r w:rsidRPr="009F7301">
              <w:rPr>
                <w:lang w:val="ru-RU"/>
              </w:rPr>
              <w:t>п.4.1, 4.4</w:t>
            </w:r>
          </w:p>
          <w:p w14:paraId="02F8207B" w14:textId="77777777" w:rsidR="00924E37" w:rsidRPr="009F7301" w:rsidRDefault="00924E37" w:rsidP="00924E37">
            <w:pPr>
              <w:pStyle w:val="af6"/>
              <w:rPr>
                <w:lang w:val="ru-RU"/>
              </w:rPr>
            </w:pPr>
            <w:r w:rsidRPr="009F7301">
              <w:rPr>
                <w:lang w:val="ru-RU"/>
              </w:rPr>
              <w:t>ГОСТ 19007-</w:t>
            </w:r>
            <w:r>
              <w:rPr>
                <w:lang w:val="ru-RU"/>
              </w:rPr>
              <w:t>2023</w:t>
            </w:r>
          </w:p>
          <w:p w14:paraId="58777EB4" w14:textId="0402B4AD" w:rsidR="006858C0" w:rsidRPr="00916362" w:rsidRDefault="00924E37" w:rsidP="00924E37">
            <w:pPr>
              <w:pStyle w:val="af6"/>
              <w:rPr>
                <w:lang w:val="ru-RU"/>
              </w:rPr>
            </w:pPr>
            <w:r w:rsidRPr="009F7301">
              <w:rPr>
                <w:lang w:val="ru-RU"/>
              </w:rPr>
              <w:t>(кроме п.</w:t>
            </w:r>
            <w:r>
              <w:rPr>
                <w:lang w:val="ru-RU"/>
              </w:rPr>
              <w:t>7</w:t>
            </w:r>
            <w:r w:rsidRPr="009F7301">
              <w:rPr>
                <w:lang w:val="ru-RU"/>
              </w:rPr>
              <w:t>.</w:t>
            </w:r>
            <w:r>
              <w:rPr>
                <w:lang w:val="ru-RU"/>
              </w:rPr>
              <w:t>2</w:t>
            </w:r>
            <w:r w:rsidRPr="009F7301">
              <w:rPr>
                <w:lang w:val="ru-RU"/>
              </w:rPr>
              <w:t>)</w:t>
            </w:r>
          </w:p>
        </w:tc>
      </w:tr>
      <w:tr w:rsidR="00242C7D" w:rsidRPr="0038569C" w14:paraId="076E7D8E" w14:textId="77777777" w:rsidTr="002A495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7312DB" w14:textId="4440F7E7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4.7*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A73EEA" w14:textId="363FF153" w:rsidR="00242C7D" w:rsidRPr="00C72C46" w:rsidRDefault="00242C7D" w:rsidP="00242C7D">
            <w:pPr>
              <w:pBdr>
                <w:top w:val="nil"/>
                <w:left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256B4D" w14:textId="167D331E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20.30/29.121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925013" w14:textId="5D57EDC8" w:rsidR="00242C7D" w:rsidRPr="00C72C46" w:rsidRDefault="00242C7D" w:rsidP="00E73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Адгезия</w:t>
            </w:r>
            <w:r w:rsidR="0013138D">
              <w:rPr>
                <w:sz w:val="22"/>
                <w:szCs w:val="22"/>
              </w:rPr>
              <w:t xml:space="preserve"> к стеклу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16C058" w14:textId="7D390A5B" w:rsidR="00242C7D" w:rsidRPr="00C72C46" w:rsidRDefault="00242C7D" w:rsidP="005D367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EE2B5D" w14:textId="77777777" w:rsidR="00242C7D" w:rsidRPr="00916362" w:rsidRDefault="00242C7D" w:rsidP="00242C7D">
            <w:pPr>
              <w:pStyle w:val="af6"/>
              <w:rPr>
                <w:lang w:val="ru-RU"/>
              </w:rPr>
            </w:pPr>
            <w:r w:rsidRPr="00916362">
              <w:rPr>
                <w:lang w:val="ru-RU"/>
              </w:rPr>
              <w:t>ГОСТ Р 52576-2021 п.4.1, 4.11</w:t>
            </w:r>
          </w:p>
          <w:p w14:paraId="3E024243" w14:textId="77777777" w:rsidR="00242C7D" w:rsidRPr="00916362" w:rsidRDefault="00242C7D" w:rsidP="00242C7D">
            <w:pPr>
              <w:pStyle w:val="af6"/>
              <w:rPr>
                <w:lang w:val="ru-RU"/>
              </w:rPr>
            </w:pPr>
            <w:r w:rsidRPr="00916362">
              <w:rPr>
                <w:lang w:val="ru-RU"/>
              </w:rPr>
              <w:t xml:space="preserve">ГОСТ 15140-78 </w:t>
            </w:r>
          </w:p>
          <w:p w14:paraId="1BA4D524" w14:textId="77777777" w:rsidR="00242C7D" w:rsidRPr="00916362" w:rsidRDefault="00242C7D" w:rsidP="00242C7D">
            <w:pPr>
              <w:pStyle w:val="af6"/>
              <w:rPr>
                <w:lang w:val="ru-RU"/>
              </w:rPr>
            </w:pPr>
            <w:r w:rsidRPr="00916362">
              <w:rPr>
                <w:lang w:val="ru-RU"/>
              </w:rPr>
              <w:t>метод 2</w:t>
            </w:r>
          </w:p>
          <w:p w14:paraId="70DDC8D5" w14:textId="77B4D602" w:rsidR="00242C7D" w:rsidRPr="00916362" w:rsidRDefault="00242C7D" w:rsidP="00242C7D">
            <w:pPr>
              <w:pStyle w:val="af6"/>
              <w:rPr>
                <w:lang w:val="ru-RU"/>
              </w:rPr>
            </w:pPr>
          </w:p>
        </w:tc>
      </w:tr>
      <w:tr w:rsidR="00242C7D" w:rsidRPr="0038569C" w14:paraId="73367C38" w14:textId="77777777" w:rsidTr="002A495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DB40EE" w14:textId="77777777" w:rsidR="00242C7D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4.8</w:t>
            </w:r>
          </w:p>
          <w:p w14:paraId="62BF5944" w14:textId="4556B3D1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D06CBA" w14:textId="77777777" w:rsidR="00242C7D" w:rsidRPr="00C72C46" w:rsidRDefault="00242C7D" w:rsidP="00242C7D">
            <w:pPr>
              <w:pBdr>
                <w:top w:val="single" w:sz="2" w:space="1" w:color="auto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57B954" w14:textId="77777777" w:rsidR="00242C7D" w:rsidRPr="002F60F9" w:rsidRDefault="00242C7D" w:rsidP="005F6CAD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20.30/</w:t>
            </w:r>
          </w:p>
          <w:p w14:paraId="13E81269" w14:textId="006D9E51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5F31E4" w14:textId="77777777" w:rsidR="00242C7D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 xml:space="preserve">Координаты </w:t>
            </w:r>
          </w:p>
          <w:p w14:paraId="4916FCC4" w14:textId="4709AE9A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 xml:space="preserve">цветности 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EBD501" w14:textId="104F451D" w:rsidR="00242C7D" w:rsidRPr="00166BD5" w:rsidRDefault="00242C7D" w:rsidP="005F6CA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574D20" w14:textId="4339F4FB" w:rsidR="00242C7D" w:rsidRPr="009D2D32" w:rsidRDefault="00242C7D" w:rsidP="00242C7D">
            <w:pPr>
              <w:pStyle w:val="af6"/>
            </w:pPr>
            <w:r w:rsidRPr="00242C7D">
              <w:t>ГОСТ Р 52576-2021 п.4.1, 4.2</w:t>
            </w:r>
          </w:p>
        </w:tc>
      </w:tr>
      <w:tr w:rsidR="00242C7D" w:rsidRPr="0038569C" w14:paraId="4BC3900A" w14:textId="77777777" w:rsidTr="002A4957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3D2C19" w14:textId="77777777" w:rsidR="00242C7D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4.9</w:t>
            </w:r>
          </w:p>
          <w:p w14:paraId="3C4236F5" w14:textId="07D18664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432F97" w14:textId="77777777" w:rsidR="00242C7D" w:rsidRPr="00C72C46" w:rsidRDefault="00242C7D" w:rsidP="00242C7D">
            <w:pPr>
              <w:pBdr>
                <w:top w:val="single" w:sz="2" w:space="1" w:color="000000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7C26D1" w14:textId="77777777" w:rsidR="00242C7D" w:rsidRPr="002F60F9" w:rsidRDefault="00242C7D" w:rsidP="005F6CAD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20.30/</w:t>
            </w:r>
          </w:p>
          <w:p w14:paraId="5385A4D9" w14:textId="0AEA126B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26.045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D15B53" w14:textId="77777777" w:rsidR="00242C7D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 xml:space="preserve">Стойкость к </w:t>
            </w:r>
          </w:p>
          <w:p w14:paraId="0AA971CC" w14:textId="77777777" w:rsidR="00242C7D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 xml:space="preserve">воздействию </w:t>
            </w:r>
          </w:p>
          <w:p w14:paraId="4911EF60" w14:textId="217F4F24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жидкостей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1907D9" w14:textId="4C1B2D58" w:rsidR="00242C7D" w:rsidRPr="00166BD5" w:rsidRDefault="00242C7D" w:rsidP="005F6CA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6B9591" w14:textId="77777777" w:rsidR="00924E37" w:rsidRPr="009F7301" w:rsidRDefault="00924E37" w:rsidP="00924E37">
            <w:pPr>
              <w:pStyle w:val="af6"/>
              <w:rPr>
                <w:lang w:val="ru-RU"/>
              </w:rPr>
            </w:pPr>
            <w:r w:rsidRPr="009F7301">
              <w:rPr>
                <w:lang w:val="ru-RU"/>
              </w:rPr>
              <w:t xml:space="preserve">ГОСТ Р 52576-2021 </w:t>
            </w:r>
          </w:p>
          <w:p w14:paraId="7355A614" w14:textId="77777777" w:rsidR="00924E37" w:rsidRPr="009F7301" w:rsidRDefault="00924E37" w:rsidP="00924E37">
            <w:pPr>
              <w:pStyle w:val="af6"/>
              <w:rPr>
                <w:lang w:val="ru-RU"/>
              </w:rPr>
            </w:pPr>
            <w:r w:rsidRPr="009F7301">
              <w:rPr>
                <w:lang w:val="ru-RU"/>
              </w:rPr>
              <w:t>п.4.1, 4.5</w:t>
            </w:r>
          </w:p>
          <w:p w14:paraId="37D13544" w14:textId="77777777" w:rsidR="00924E37" w:rsidRPr="009F7301" w:rsidRDefault="00924E37" w:rsidP="00924E37">
            <w:pPr>
              <w:pStyle w:val="af6"/>
              <w:rPr>
                <w:lang w:val="ru-RU"/>
              </w:rPr>
            </w:pPr>
            <w:r w:rsidRPr="009F7301">
              <w:rPr>
                <w:lang w:val="ru-RU"/>
              </w:rPr>
              <w:t>ГОСТ 9.403-</w:t>
            </w:r>
            <w:r>
              <w:rPr>
                <w:lang w:val="ru-RU"/>
              </w:rPr>
              <w:t>2022</w:t>
            </w:r>
            <w:r w:rsidRPr="009F7301">
              <w:rPr>
                <w:lang w:val="ru-RU"/>
              </w:rPr>
              <w:t xml:space="preserve"> </w:t>
            </w:r>
          </w:p>
          <w:p w14:paraId="6FF55009" w14:textId="77777777" w:rsidR="00924E37" w:rsidRPr="009F7301" w:rsidRDefault="00924E37" w:rsidP="00924E37">
            <w:pPr>
              <w:pStyle w:val="af6"/>
              <w:rPr>
                <w:lang w:val="ru-RU"/>
              </w:rPr>
            </w:pPr>
            <w:r w:rsidRPr="009F7301">
              <w:rPr>
                <w:lang w:val="ru-RU"/>
              </w:rPr>
              <w:t>метод А</w:t>
            </w:r>
          </w:p>
          <w:p w14:paraId="6B4EDEBB" w14:textId="755ECCB7" w:rsidR="00242C7D" w:rsidRPr="00916362" w:rsidRDefault="00242C7D" w:rsidP="00242C7D">
            <w:pPr>
              <w:pStyle w:val="af6"/>
              <w:rPr>
                <w:lang w:val="ru-RU"/>
              </w:rPr>
            </w:pPr>
          </w:p>
        </w:tc>
      </w:tr>
      <w:tr w:rsidR="00242C7D" w:rsidRPr="0038569C" w14:paraId="1148117F" w14:textId="77777777" w:rsidTr="00242C7D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EBB1E1" w14:textId="5E77CCAB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5.1*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13D3CA" w14:textId="7334DFCE" w:rsidR="00242C7D" w:rsidRPr="00C72C46" w:rsidRDefault="00242C7D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Холодные пластики для дорожной разметки автомобильных дорог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B0B80F" w14:textId="28D52D5F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20.30/11.116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5DEBC0" w14:textId="77777777" w:rsidR="00696727" w:rsidRDefault="00696727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3B44BD">
              <w:rPr>
                <w:sz w:val="22"/>
                <w:szCs w:val="22"/>
              </w:rPr>
              <w:t>Время высыхания</w:t>
            </w:r>
            <w:r>
              <w:rPr>
                <w:sz w:val="22"/>
                <w:szCs w:val="22"/>
              </w:rPr>
              <w:t xml:space="preserve"> </w:t>
            </w:r>
          </w:p>
          <w:p w14:paraId="789202D1" w14:textId="76C9D0D8" w:rsidR="00242C7D" w:rsidRPr="00C72C46" w:rsidRDefault="00696727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(отверждения)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032387" w14:textId="77777777" w:rsidR="00242C7D" w:rsidRPr="00166BD5" w:rsidRDefault="00242C7D" w:rsidP="00242C7D">
            <w:pPr>
              <w:ind w:left="132"/>
              <w:rPr>
                <w:sz w:val="22"/>
                <w:szCs w:val="22"/>
              </w:rPr>
            </w:pPr>
            <w:r w:rsidRPr="00166BD5">
              <w:rPr>
                <w:sz w:val="22"/>
                <w:szCs w:val="22"/>
              </w:rPr>
              <w:t>ГОСТ Р 52575-2021</w:t>
            </w:r>
          </w:p>
          <w:p w14:paraId="1483174C" w14:textId="3A76E01D" w:rsidR="00242C7D" w:rsidRPr="00C72C46" w:rsidRDefault="00242C7D" w:rsidP="00242C7D">
            <w:pPr>
              <w:ind w:left="132"/>
              <w:rPr>
                <w:sz w:val="22"/>
                <w:szCs w:val="22"/>
              </w:rPr>
            </w:pPr>
            <w:r w:rsidRPr="00166BD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563803" w14:textId="77777777" w:rsidR="00924E37" w:rsidRPr="00AE01E8" w:rsidRDefault="00924E37" w:rsidP="00924E37">
            <w:pPr>
              <w:ind w:left="57"/>
              <w:rPr>
                <w:sz w:val="22"/>
                <w:szCs w:val="22"/>
              </w:rPr>
            </w:pPr>
            <w:r w:rsidRPr="00AE01E8">
              <w:rPr>
                <w:sz w:val="22"/>
                <w:szCs w:val="22"/>
              </w:rPr>
              <w:t>ГОСТ Р 52576-2021</w:t>
            </w:r>
          </w:p>
          <w:p w14:paraId="3EAF9964" w14:textId="77777777" w:rsidR="00924E37" w:rsidRPr="00AE01E8" w:rsidRDefault="00924E37" w:rsidP="00924E37">
            <w:pPr>
              <w:ind w:left="57"/>
              <w:rPr>
                <w:sz w:val="22"/>
                <w:szCs w:val="22"/>
              </w:rPr>
            </w:pPr>
            <w:r w:rsidRPr="00AE01E8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4.1, </w:t>
            </w:r>
            <w:r w:rsidRPr="00AE01E8">
              <w:rPr>
                <w:sz w:val="22"/>
                <w:szCs w:val="22"/>
              </w:rPr>
              <w:t>4.4</w:t>
            </w:r>
          </w:p>
          <w:p w14:paraId="719C640C" w14:textId="77777777" w:rsidR="00924E37" w:rsidRPr="00C72C46" w:rsidRDefault="00924E37" w:rsidP="00924E37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ГОСТ 19007-</w:t>
            </w:r>
            <w:r>
              <w:rPr>
                <w:sz w:val="22"/>
                <w:szCs w:val="22"/>
              </w:rPr>
              <w:t>202</w:t>
            </w:r>
            <w:r w:rsidRPr="00C72C46">
              <w:rPr>
                <w:sz w:val="22"/>
                <w:szCs w:val="22"/>
              </w:rPr>
              <w:t>3</w:t>
            </w:r>
          </w:p>
          <w:p w14:paraId="04216C65" w14:textId="17B70E95" w:rsidR="00242C7D" w:rsidRPr="00C72C46" w:rsidRDefault="00924E37" w:rsidP="00924E37">
            <w:pPr>
              <w:ind w:left="57"/>
              <w:rPr>
                <w:sz w:val="22"/>
                <w:szCs w:val="22"/>
              </w:rPr>
            </w:pPr>
            <w:r w:rsidRPr="00696727">
              <w:rPr>
                <w:sz w:val="22"/>
                <w:szCs w:val="22"/>
              </w:rPr>
              <w:t>(кроме п.</w:t>
            </w:r>
            <w:r>
              <w:rPr>
                <w:sz w:val="22"/>
                <w:szCs w:val="22"/>
              </w:rPr>
              <w:t>7</w:t>
            </w:r>
            <w:r w:rsidRPr="0069672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696727">
              <w:rPr>
                <w:sz w:val="22"/>
                <w:szCs w:val="22"/>
              </w:rPr>
              <w:t>)</w:t>
            </w:r>
          </w:p>
        </w:tc>
      </w:tr>
      <w:tr w:rsidR="00242C7D" w:rsidRPr="0038569C" w14:paraId="46617C4A" w14:textId="77777777" w:rsidTr="000626A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6FD69F" w14:textId="34F39A75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5.2*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895C9D" w14:textId="5D2126DA" w:rsidR="00242C7D" w:rsidRPr="00295E4A" w:rsidRDefault="00242C7D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2DE7B" w14:textId="153A62C4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20.30/08.156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0E00A9" w14:textId="0BB43F90" w:rsidR="00242C7D" w:rsidRPr="00C72C46" w:rsidRDefault="00242C7D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Коэффициент яркости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3BFD0E" w14:textId="4F0EF636" w:rsidR="00242C7D" w:rsidRPr="00C72C46" w:rsidRDefault="00242C7D" w:rsidP="00242C7D">
            <w:pPr>
              <w:pBdr>
                <w:top w:val="single" w:sz="2" w:space="1" w:color="000000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14AC84" w14:textId="77777777" w:rsidR="00696727" w:rsidRPr="00AE01E8" w:rsidRDefault="00696727" w:rsidP="00696727">
            <w:pPr>
              <w:rPr>
                <w:sz w:val="22"/>
                <w:szCs w:val="22"/>
              </w:rPr>
            </w:pPr>
            <w:r w:rsidRPr="00AE01E8">
              <w:rPr>
                <w:sz w:val="22"/>
                <w:szCs w:val="22"/>
              </w:rPr>
              <w:t>ГОСТ Р 52576-2021</w:t>
            </w:r>
          </w:p>
          <w:p w14:paraId="6CFC9B25" w14:textId="77777777" w:rsidR="00242C7D" w:rsidRDefault="00696727" w:rsidP="00696727">
            <w:pPr>
              <w:ind w:left="57"/>
              <w:rPr>
                <w:sz w:val="22"/>
                <w:szCs w:val="22"/>
              </w:rPr>
            </w:pPr>
            <w:r w:rsidRPr="00AE01E8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4.1, </w:t>
            </w:r>
            <w:r w:rsidRPr="00AE01E8">
              <w:rPr>
                <w:sz w:val="22"/>
                <w:szCs w:val="22"/>
              </w:rPr>
              <w:t>4.3</w:t>
            </w:r>
          </w:p>
          <w:p w14:paraId="5767DBA0" w14:textId="592B2762" w:rsidR="00696727" w:rsidRPr="00C72C46" w:rsidRDefault="00696727" w:rsidP="00696727">
            <w:pPr>
              <w:ind w:left="57"/>
              <w:rPr>
                <w:sz w:val="22"/>
                <w:szCs w:val="22"/>
              </w:rPr>
            </w:pPr>
          </w:p>
        </w:tc>
      </w:tr>
      <w:tr w:rsidR="00242C7D" w:rsidRPr="0038569C" w14:paraId="46FD3402" w14:textId="77777777" w:rsidTr="000626A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24CB3E" w14:textId="77777777" w:rsidR="00242C7D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5.3</w:t>
            </w:r>
          </w:p>
          <w:p w14:paraId="2D20A7D9" w14:textId="7095F2B8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D3F909" w14:textId="77777777" w:rsidR="00242C7D" w:rsidRPr="00295E4A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B021CA" w14:textId="77777777" w:rsidR="00242C7D" w:rsidRPr="002F60F9" w:rsidRDefault="00242C7D" w:rsidP="005F6CAD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20.30/</w:t>
            </w:r>
          </w:p>
          <w:p w14:paraId="5705B9DE" w14:textId="1D0D0825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043FB4" w14:textId="77777777" w:rsidR="00242C7D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 xml:space="preserve">Координаты </w:t>
            </w:r>
          </w:p>
          <w:p w14:paraId="11B84D32" w14:textId="7F0C9D5A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цветности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763EF1" w14:textId="0C086617" w:rsidR="00242C7D" w:rsidRPr="00166BD5" w:rsidRDefault="00242C7D" w:rsidP="005F6CA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68E24D3" w14:textId="77777777" w:rsidR="00242C7D" w:rsidRPr="002F60F9" w:rsidRDefault="00242C7D" w:rsidP="005F6CAD">
            <w:pPr>
              <w:ind w:left="57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 xml:space="preserve">ГОСТ Р 52576-2021 </w:t>
            </w:r>
          </w:p>
          <w:p w14:paraId="59FD850A" w14:textId="77777777" w:rsidR="00242C7D" w:rsidRDefault="00242C7D" w:rsidP="005F6CAD">
            <w:pPr>
              <w:ind w:left="57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п.4.1, 4.2</w:t>
            </w:r>
          </w:p>
          <w:p w14:paraId="6159A433" w14:textId="26279CE7" w:rsidR="00242C7D" w:rsidRPr="00C72C46" w:rsidRDefault="00242C7D" w:rsidP="005F6CAD">
            <w:pPr>
              <w:ind w:left="57"/>
              <w:rPr>
                <w:sz w:val="22"/>
                <w:szCs w:val="22"/>
              </w:rPr>
            </w:pPr>
          </w:p>
        </w:tc>
      </w:tr>
      <w:tr w:rsidR="00242C7D" w:rsidRPr="0038569C" w14:paraId="297E2FF9" w14:textId="77777777" w:rsidTr="000626A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8D7DF2" w14:textId="77777777" w:rsidR="00242C7D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5.4</w:t>
            </w:r>
          </w:p>
          <w:p w14:paraId="361DAA54" w14:textId="2625858E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1C3295" w14:textId="77777777" w:rsidR="00242C7D" w:rsidRPr="00295E4A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FE2B0A" w14:textId="77777777" w:rsidR="00242C7D" w:rsidRPr="002F60F9" w:rsidRDefault="00242C7D" w:rsidP="005F6CAD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20.30/</w:t>
            </w:r>
          </w:p>
          <w:p w14:paraId="73CD3E57" w14:textId="0CC5EFEF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DD82FF" w14:textId="21FD720B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Плотность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3F73FFD" w14:textId="3941261F" w:rsidR="00242C7D" w:rsidRPr="00166BD5" w:rsidRDefault="00242C7D" w:rsidP="005F6CA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6D41E09" w14:textId="77777777" w:rsidR="00242C7D" w:rsidRDefault="00242C7D" w:rsidP="005F6CAD">
            <w:pPr>
              <w:ind w:left="57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ГОСТ Р 52576-2021 п.4.7</w:t>
            </w:r>
          </w:p>
          <w:p w14:paraId="3F5E8E19" w14:textId="58BB131F" w:rsidR="00242C7D" w:rsidRPr="00C72C46" w:rsidRDefault="00242C7D" w:rsidP="005F6CAD">
            <w:pPr>
              <w:ind w:left="57"/>
              <w:rPr>
                <w:sz w:val="22"/>
                <w:szCs w:val="22"/>
              </w:rPr>
            </w:pPr>
          </w:p>
        </w:tc>
      </w:tr>
      <w:tr w:rsidR="00242C7D" w:rsidRPr="0038569C" w14:paraId="50EC0703" w14:textId="77777777" w:rsidTr="000626A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816DDC" w14:textId="77777777" w:rsidR="00242C7D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5.5</w:t>
            </w:r>
          </w:p>
          <w:p w14:paraId="0EA04FB1" w14:textId="68603928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1DF82B" w14:textId="77777777" w:rsidR="00242C7D" w:rsidRPr="00295E4A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925A60" w14:textId="77777777" w:rsidR="00242C7D" w:rsidRPr="002F60F9" w:rsidRDefault="00242C7D" w:rsidP="005F6CAD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20.30/</w:t>
            </w:r>
          </w:p>
          <w:p w14:paraId="13C64C4F" w14:textId="29A1D158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26.045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6A3F80" w14:textId="130CDCA7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Стойкость к воздействию жидкостей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12F24F" w14:textId="13603BB8" w:rsidR="00242C7D" w:rsidRPr="00166BD5" w:rsidRDefault="00242C7D" w:rsidP="005F6CA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04DCBBB" w14:textId="77777777" w:rsidR="00924E37" w:rsidRPr="002F60F9" w:rsidRDefault="00924E37" w:rsidP="00924E37">
            <w:pPr>
              <w:ind w:left="57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ГОСТ Р 52576-2021 п.4.1, 4.5</w:t>
            </w:r>
          </w:p>
          <w:p w14:paraId="638D7D34" w14:textId="77777777" w:rsidR="00924E37" w:rsidRDefault="00924E37" w:rsidP="00924E37">
            <w:pPr>
              <w:ind w:left="57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ГОСТ 9.403-</w:t>
            </w:r>
            <w:r>
              <w:rPr>
                <w:color w:val="000000"/>
                <w:sz w:val="22"/>
                <w:szCs w:val="22"/>
              </w:rPr>
              <w:t>2022</w:t>
            </w:r>
            <w:r w:rsidRPr="002F60F9">
              <w:rPr>
                <w:color w:val="000000"/>
                <w:sz w:val="22"/>
                <w:szCs w:val="22"/>
              </w:rPr>
              <w:t xml:space="preserve"> </w:t>
            </w:r>
          </w:p>
          <w:p w14:paraId="46091D8A" w14:textId="77777777" w:rsidR="00924E37" w:rsidRDefault="00924E37" w:rsidP="00924E37">
            <w:pPr>
              <w:ind w:left="57"/>
              <w:rPr>
                <w:color w:val="000000"/>
                <w:sz w:val="22"/>
                <w:szCs w:val="22"/>
              </w:rPr>
            </w:pPr>
            <w:r w:rsidRPr="002F60F9">
              <w:rPr>
                <w:color w:val="000000"/>
                <w:sz w:val="22"/>
                <w:szCs w:val="22"/>
              </w:rPr>
              <w:t>метод А</w:t>
            </w:r>
          </w:p>
          <w:p w14:paraId="3DE68E40" w14:textId="192F832E" w:rsidR="00242C7D" w:rsidRPr="00C72C46" w:rsidRDefault="00242C7D" w:rsidP="005F6CAD">
            <w:pPr>
              <w:ind w:left="57"/>
              <w:rPr>
                <w:sz w:val="22"/>
                <w:szCs w:val="22"/>
              </w:rPr>
            </w:pPr>
          </w:p>
        </w:tc>
      </w:tr>
      <w:tr w:rsidR="00242C7D" w:rsidRPr="0038569C" w14:paraId="408B47BC" w14:textId="77777777" w:rsidTr="004D10B4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88A37A" w14:textId="2BB0A786" w:rsidR="00242C7D" w:rsidRPr="00C72C46" w:rsidRDefault="00242C7D" w:rsidP="00B4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5.6*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F45557" w14:textId="77777777" w:rsidR="00242C7D" w:rsidRPr="00295E4A" w:rsidRDefault="00242C7D" w:rsidP="00B4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A47AEF" w14:textId="3EB690C0" w:rsidR="00242C7D" w:rsidRPr="001250D8" w:rsidRDefault="00242C7D" w:rsidP="00B42B0E">
            <w:pPr>
              <w:ind w:left="-102" w:right="-111"/>
              <w:rPr>
                <w:sz w:val="22"/>
                <w:szCs w:val="22"/>
              </w:rPr>
            </w:pPr>
            <w:r w:rsidRPr="001250D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1250D8">
              <w:rPr>
                <w:sz w:val="22"/>
                <w:szCs w:val="22"/>
              </w:rPr>
              <w:t>0.30/</w:t>
            </w:r>
          </w:p>
          <w:p w14:paraId="617AB229" w14:textId="1D0CC8D1" w:rsidR="00242C7D" w:rsidRPr="00C72C46" w:rsidRDefault="00242C7D" w:rsidP="00B4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11BAA4" w14:textId="0E80B0ED" w:rsidR="00242C7D" w:rsidRPr="00C72C46" w:rsidRDefault="00242C7D" w:rsidP="00B4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Массовая доля нелетучих веществ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2320710" w14:textId="6DDFCE1E" w:rsidR="00242C7D" w:rsidRPr="00C72C46" w:rsidRDefault="00242C7D" w:rsidP="00B42B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0DDB21" w14:textId="77777777" w:rsidR="00242C7D" w:rsidRPr="00DC1091" w:rsidRDefault="00242C7D" w:rsidP="00B42B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 xml:space="preserve">ГОСТ Р 52576-2021 </w:t>
            </w:r>
          </w:p>
          <w:p w14:paraId="179C69F7" w14:textId="77777777" w:rsidR="00242C7D" w:rsidRPr="00DC1091" w:rsidRDefault="00242C7D" w:rsidP="00B42B0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6"/>
              <w:textAlignment w:val="baseline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п.4.10</w:t>
            </w:r>
          </w:p>
          <w:p w14:paraId="132473D9" w14:textId="77777777" w:rsidR="00242C7D" w:rsidRDefault="00242C7D" w:rsidP="00242C7D">
            <w:pPr>
              <w:ind w:left="57"/>
              <w:rPr>
                <w:sz w:val="22"/>
                <w:szCs w:val="22"/>
              </w:rPr>
            </w:pPr>
            <w:r w:rsidRPr="00DC1091">
              <w:rPr>
                <w:sz w:val="22"/>
                <w:szCs w:val="22"/>
              </w:rPr>
              <w:t>ГОСТ 31939-2022</w:t>
            </w:r>
          </w:p>
          <w:p w14:paraId="4445B05A" w14:textId="559C826A" w:rsidR="00696727" w:rsidRPr="00C72C46" w:rsidRDefault="00696727" w:rsidP="00242C7D">
            <w:pPr>
              <w:ind w:left="57"/>
              <w:rPr>
                <w:sz w:val="22"/>
                <w:szCs w:val="22"/>
              </w:rPr>
            </w:pPr>
          </w:p>
        </w:tc>
      </w:tr>
      <w:tr w:rsidR="00E73F77" w:rsidRPr="0038569C" w14:paraId="409C6ADA" w14:textId="77777777" w:rsidTr="00563AA8"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EA03B1" w14:textId="7BB261F9" w:rsidR="00E73F77" w:rsidRPr="00295E4A" w:rsidRDefault="00C617C9" w:rsidP="00E73F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C617C9">
              <w:rPr>
                <w:b/>
                <w:color w:val="000000"/>
                <w:sz w:val="22"/>
                <w:szCs w:val="22"/>
              </w:rPr>
              <w:lastRenderedPageBreak/>
              <w:t>ул. Дубровская, 54Б, 224025, г. Брест</w:t>
            </w:r>
          </w:p>
        </w:tc>
      </w:tr>
      <w:tr w:rsidR="00242C7D" w:rsidRPr="0038569C" w14:paraId="1D85AF01" w14:textId="77777777" w:rsidTr="00242C7D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63D613" w14:textId="3D8282D7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6.1*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184E0D" w14:textId="51E01DB6" w:rsidR="00242C7D" w:rsidRPr="00295E4A" w:rsidRDefault="00242C7D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Термопластики для дорожной разметки автомобильных дорог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771692" w14:textId="422820AB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20.16/11.116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A9D4AD" w14:textId="0E4A7A8C" w:rsidR="00242C7D" w:rsidRPr="00C72C46" w:rsidRDefault="00242C7D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3B44BD">
              <w:rPr>
                <w:sz w:val="22"/>
                <w:szCs w:val="22"/>
              </w:rPr>
              <w:t>Время высыхания</w:t>
            </w:r>
            <w:r>
              <w:rPr>
                <w:sz w:val="22"/>
                <w:szCs w:val="22"/>
              </w:rPr>
              <w:t xml:space="preserve"> (отверждения)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32A872" w14:textId="77777777" w:rsidR="00242C7D" w:rsidRPr="00166BD5" w:rsidRDefault="00242C7D" w:rsidP="00242C7D">
            <w:pPr>
              <w:rPr>
                <w:sz w:val="22"/>
                <w:szCs w:val="22"/>
              </w:rPr>
            </w:pPr>
            <w:r w:rsidRPr="00166BD5">
              <w:rPr>
                <w:sz w:val="22"/>
                <w:szCs w:val="22"/>
              </w:rPr>
              <w:t>ГОСТ Р 52575-2021</w:t>
            </w:r>
          </w:p>
          <w:p w14:paraId="5850D194" w14:textId="7075032A" w:rsidR="00242C7D" w:rsidRPr="00C72C46" w:rsidRDefault="00242C7D" w:rsidP="00242C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166BD5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BB0150" w14:textId="77777777" w:rsidR="00924E37" w:rsidRPr="00AE01E8" w:rsidRDefault="00924E37" w:rsidP="00924E37">
            <w:pPr>
              <w:ind w:left="57"/>
              <w:rPr>
                <w:sz w:val="22"/>
                <w:szCs w:val="22"/>
              </w:rPr>
            </w:pPr>
            <w:r w:rsidRPr="00AE01E8">
              <w:rPr>
                <w:sz w:val="22"/>
                <w:szCs w:val="22"/>
              </w:rPr>
              <w:t>ГОСТ Р 52576-2021</w:t>
            </w:r>
          </w:p>
          <w:p w14:paraId="562E33AD" w14:textId="77777777" w:rsidR="00924E37" w:rsidRPr="00C72C46" w:rsidRDefault="00924E37" w:rsidP="00924E37">
            <w:pPr>
              <w:ind w:left="57"/>
              <w:rPr>
                <w:sz w:val="22"/>
                <w:szCs w:val="22"/>
              </w:rPr>
            </w:pPr>
            <w:r w:rsidRPr="00AE01E8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>4.1, 4.4</w:t>
            </w:r>
          </w:p>
          <w:p w14:paraId="458156FA" w14:textId="77777777" w:rsidR="00924E37" w:rsidRPr="00C72C46" w:rsidRDefault="00924E37" w:rsidP="00924E37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ГОСТ 19007-</w:t>
            </w:r>
            <w:r>
              <w:rPr>
                <w:sz w:val="22"/>
                <w:szCs w:val="22"/>
              </w:rPr>
              <w:t>2023</w:t>
            </w:r>
          </w:p>
          <w:p w14:paraId="2F8507B6" w14:textId="0DF29A94" w:rsidR="00242C7D" w:rsidRPr="00C72C46" w:rsidRDefault="00924E37" w:rsidP="00924E37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 (кроме п.</w:t>
            </w:r>
            <w:r>
              <w:rPr>
                <w:sz w:val="22"/>
                <w:szCs w:val="22"/>
              </w:rPr>
              <w:t>7</w:t>
            </w:r>
            <w:r w:rsidRPr="00C72C4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C72C46">
              <w:rPr>
                <w:sz w:val="22"/>
                <w:szCs w:val="22"/>
              </w:rPr>
              <w:t>)</w:t>
            </w:r>
          </w:p>
        </w:tc>
      </w:tr>
      <w:tr w:rsidR="00242C7D" w:rsidRPr="0038569C" w14:paraId="086BC9CC" w14:textId="77777777" w:rsidTr="00445B2C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A3FE55" w14:textId="52E240DB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6.2*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60E555" w14:textId="73C5C940" w:rsidR="00242C7D" w:rsidRPr="00295E4A" w:rsidRDefault="00242C7D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4AE1A5" w14:textId="187A1910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20.16/08.156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BF42D9" w14:textId="1F68F914" w:rsidR="00242C7D" w:rsidRPr="00C72C46" w:rsidRDefault="00242C7D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Коэффициент яркости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743262" w14:textId="573397F0" w:rsidR="00242C7D" w:rsidRPr="00C72C46" w:rsidRDefault="00242C7D" w:rsidP="00B42B0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5A96A7" w14:textId="77777777" w:rsidR="00242C7D" w:rsidRPr="00AE01E8" w:rsidRDefault="00242C7D" w:rsidP="00B42B0E">
            <w:pPr>
              <w:rPr>
                <w:sz w:val="22"/>
                <w:szCs w:val="22"/>
              </w:rPr>
            </w:pPr>
            <w:r w:rsidRPr="00AE01E8">
              <w:rPr>
                <w:sz w:val="22"/>
                <w:szCs w:val="22"/>
              </w:rPr>
              <w:t>ГОСТ Р 52576-2021</w:t>
            </w:r>
          </w:p>
          <w:p w14:paraId="00BDB23F" w14:textId="5F5265A0" w:rsidR="00242C7D" w:rsidRPr="00C72C46" w:rsidRDefault="00242C7D" w:rsidP="00B42B0E">
            <w:pPr>
              <w:ind w:left="57"/>
              <w:rPr>
                <w:sz w:val="22"/>
                <w:szCs w:val="22"/>
              </w:rPr>
            </w:pPr>
            <w:r w:rsidRPr="00AE01E8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4.1, </w:t>
            </w:r>
            <w:r w:rsidRPr="00AE01E8">
              <w:rPr>
                <w:sz w:val="22"/>
                <w:szCs w:val="22"/>
              </w:rPr>
              <w:t>4.3</w:t>
            </w:r>
          </w:p>
        </w:tc>
      </w:tr>
      <w:tr w:rsidR="00242C7D" w:rsidRPr="0038569C" w14:paraId="1F32BF1A" w14:textId="77777777" w:rsidTr="00445B2C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D397A7" w14:textId="4CDEE7BA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6.3*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6DA448" w14:textId="77777777" w:rsidR="00242C7D" w:rsidRPr="00295E4A" w:rsidRDefault="00242C7D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4423FE" w14:textId="1F204598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20.16/29.145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2585D6" w14:textId="19282ABE" w:rsidR="00242C7D" w:rsidRPr="00C72C46" w:rsidRDefault="00242C7D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Температура размягчения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68C5648" w14:textId="70440FD2" w:rsidR="00242C7D" w:rsidRPr="00C72C46" w:rsidRDefault="00242C7D" w:rsidP="00B42B0E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8162E6" w14:textId="77777777" w:rsidR="00242C7D" w:rsidRPr="00C72C46" w:rsidRDefault="00242C7D" w:rsidP="00B42B0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52576-2021</w:t>
            </w:r>
          </w:p>
          <w:p w14:paraId="68BC0BD6" w14:textId="77777777" w:rsidR="00242C7D" w:rsidRPr="00C72C46" w:rsidRDefault="00242C7D" w:rsidP="00B42B0E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п.4.12</w:t>
            </w:r>
          </w:p>
          <w:p w14:paraId="10D6E598" w14:textId="111EFB5E" w:rsidR="00242C7D" w:rsidRPr="00C72C46" w:rsidRDefault="00242C7D" w:rsidP="00B42B0E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ГОСТ 11506-73</w:t>
            </w:r>
          </w:p>
        </w:tc>
      </w:tr>
      <w:tr w:rsidR="00242C7D" w:rsidRPr="0038569C" w14:paraId="4039EE3B" w14:textId="77777777" w:rsidTr="00445B2C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77C6C2" w14:textId="77777777" w:rsidR="00242C7D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A3668E">
              <w:rPr>
                <w:color w:val="000000"/>
                <w:sz w:val="22"/>
                <w:szCs w:val="22"/>
              </w:rPr>
              <w:t>6.4</w:t>
            </w:r>
          </w:p>
          <w:p w14:paraId="16570F0F" w14:textId="1D10EBB4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A3668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E97A28" w14:textId="77777777" w:rsidR="00242C7D" w:rsidRPr="00295E4A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BA93DD" w14:textId="77777777" w:rsidR="00242C7D" w:rsidRPr="0047213A" w:rsidRDefault="00242C7D" w:rsidP="005F6CAD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20.16/</w:t>
            </w:r>
          </w:p>
          <w:p w14:paraId="2C0023DA" w14:textId="1BC73577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C6C3B70" w14:textId="30E802EC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A3668E">
              <w:rPr>
                <w:color w:val="000000"/>
                <w:sz w:val="22"/>
                <w:szCs w:val="22"/>
              </w:rPr>
              <w:t>Координаты цветности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30F7F9" w14:textId="77777777" w:rsidR="00242C7D" w:rsidRPr="00166BD5" w:rsidRDefault="00242C7D" w:rsidP="005F6CA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B76D400" w14:textId="77777777" w:rsidR="00242C7D" w:rsidRPr="00A3668E" w:rsidRDefault="00242C7D" w:rsidP="005F6CAD">
            <w:pPr>
              <w:ind w:left="57"/>
              <w:rPr>
                <w:color w:val="000000"/>
                <w:sz w:val="22"/>
                <w:szCs w:val="22"/>
              </w:rPr>
            </w:pPr>
            <w:r w:rsidRPr="00A3668E">
              <w:rPr>
                <w:color w:val="000000"/>
                <w:sz w:val="22"/>
                <w:szCs w:val="22"/>
              </w:rPr>
              <w:t xml:space="preserve">ГОСТ Р 52576-2021 </w:t>
            </w:r>
          </w:p>
          <w:p w14:paraId="14A605D1" w14:textId="08AFD97F" w:rsidR="00242C7D" w:rsidRDefault="00242C7D" w:rsidP="005F6CAD">
            <w:pPr>
              <w:ind w:left="57"/>
              <w:rPr>
                <w:sz w:val="22"/>
                <w:szCs w:val="22"/>
              </w:rPr>
            </w:pPr>
            <w:r w:rsidRPr="00A3668E">
              <w:rPr>
                <w:color w:val="000000"/>
                <w:sz w:val="22"/>
                <w:szCs w:val="22"/>
              </w:rPr>
              <w:t>п.4.1, 4.2</w:t>
            </w:r>
          </w:p>
        </w:tc>
      </w:tr>
      <w:tr w:rsidR="00242C7D" w:rsidRPr="0038569C" w14:paraId="20860B19" w14:textId="77777777" w:rsidTr="00445B2C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2F0918" w14:textId="77777777" w:rsidR="00242C7D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A3668E">
              <w:rPr>
                <w:color w:val="000000"/>
                <w:sz w:val="22"/>
                <w:szCs w:val="22"/>
              </w:rPr>
              <w:t>6.5</w:t>
            </w:r>
          </w:p>
          <w:p w14:paraId="6E69FACE" w14:textId="007CBA1C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A3668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C7A5A5" w14:textId="77777777" w:rsidR="00242C7D" w:rsidRPr="00295E4A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5AE834" w14:textId="77777777" w:rsidR="00242C7D" w:rsidRPr="0047213A" w:rsidRDefault="00242C7D" w:rsidP="005F6CAD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20.16/</w:t>
            </w:r>
          </w:p>
          <w:p w14:paraId="702AB209" w14:textId="6E8AE1CA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FCF04B" w14:textId="4FC4D420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A3668E">
              <w:rPr>
                <w:color w:val="000000"/>
                <w:sz w:val="22"/>
                <w:szCs w:val="22"/>
              </w:rPr>
              <w:t>Плотность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9B2BCF" w14:textId="77777777" w:rsidR="00242C7D" w:rsidRPr="00166BD5" w:rsidRDefault="00242C7D" w:rsidP="005F6CA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5EC97BD" w14:textId="5D379A47" w:rsidR="00242C7D" w:rsidRDefault="00242C7D" w:rsidP="005F6CAD">
            <w:pPr>
              <w:ind w:left="57"/>
              <w:rPr>
                <w:sz w:val="22"/>
                <w:szCs w:val="22"/>
              </w:rPr>
            </w:pPr>
            <w:r w:rsidRPr="00A3668E">
              <w:rPr>
                <w:color w:val="000000"/>
                <w:sz w:val="22"/>
                <w:szCs w:val="22"/>
              </w:rPr>
              <w:t>ГОСТ Р 52576-2021 п.4.7</w:t>
            </w:r>
          </w:p>
        </w:tc>
      </w:tr>
      <w:tr w:rsidR="00242C7D" w:rsidRPr="0038569C" w14:paraId="35A0FEF8" w14:textId="77777777" w:rsidTr="00445B2C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FC7639" w14:textId="77777777" w:rsidR="00242C7D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A3668E">
              <w:rPr>
                <w:color w:val="000000"/>
                <w:sz w:val="22"/>
                <w:szCs w:val="22"/>
              </w:rPr>
              <w:t>6.6</w:t>
            </w:r>
          </w:p>
          <w:p w14:paraId="2276211C" w14:textId="2F504F70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A3668E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E0E26D" w14:textId="77777777" w:rsidR="00242C7D" w:rsidRPr="00295E4A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04E67C" w14:textId="77777777" w:rsidR="00242C7D" w:rsidRPr="0047213A" w:rsidRDefault="00242C7D" w:rsidP="005F6CAD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20.16/</w:t>
            </w:r>
          </w:p>
          <w:p w14:paraId="565B2C5D" w14:textId="140B16AA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26.045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C1D18B" w14:textId="4D0AB8E6" w:rsidR="00242C7D" w:rsidRPr="00C72C46" w:rsidRDefault="00242C7D" w:rsidP="005F6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A3668E">
              <w:rPr>
                <w:color w:val="000000"/>
                <w:sz w:val="22"/>
                <w:szCs w:val="22"/>
              </w:rPr>
              <w:t>Стойкость к воздействию жидкостей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90683B" w14:textId="77777777" w:rsidR="00242C7D" w:rsidRPr="00166BD5" w:rsidRDefault="00242C7D" w:rsidP="005F6CAD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5454D96" w14:textId="77777777" w:rsidR="00924E37" w:rsidRPr="00A3668E" w:rsidRDefault="00924E37" w:rsidP="00924E37">
            <w:pPr>
              <w:ind w:left="57"/>
              <w:rPr>
                <w:color w:val="000000"/>
                <w:sz w:val="22"/>
                <w:szCs w:val="22"/>
              </w:rPr>
            </w:pPr>
            <w:r w:rsidRPr="00A3668E">
              <w:rPr>
                <w:color w:val="000000"/>
                <w:sz w:val="22"/>
                <w:szCs w:val="22"/>
              </w:rPr>
              <w:t xml:space="preserve">ГОСТ Р 52576-2021 </w:t>
            </w:r>
          </w:p>
          <w:p w14:paraId="6EBE4A1B" w14:textId="77777777" w:rsidR="00924E37" w:rsidRPr="00A3668E" w:rsidRDefault="00924E37" w:rsidP="00924E37">
            <w:pPr>
              <w:ind w:left="57"/>
              <w:rPr>
                <w:color w:val="000000"/>
                <w:sz w:val="22"/>
                <w:szCs w:val="22"/>
              </w:rPr>
            </w:pPr>
            <w:r w:rsidRPr="00A3668E">
              <w:rPr>
                <w:color w:val="000000"/>
                <w:sz w:val="22"/>
                <w:szCs w:val="22"/>
              </w:rPr>
              <w:t>п.4.1, 4.5</w:t>
            </w:r>
          </w:p>
          <w:p w14:paraId="152DED1D" w14:textId="77777777" w:rsidR="00924E37" w:rsidRDefault="00924E37" w:rsidP="00924E37">
            <w:pPr>
              <w:ind w:left="57"/>
              <w:rPr>
                <w:color w:val="000000"/>
                <w:sz w:val="22"/>
                <w:szCs w:val="22"/>
              </w:rPr>
            </w:pPr>
            <w:r w:rsidRPr="00A3668E">
              <w:rPr>
                <w:color w:val="000000"/>
                <w:sz w:val="22"/>
                <w:szCs w:val="22"/>
              </w:rPr>
              <w:t>ГОСТ 9.403-</w:t>
            </w:r>
            <w:r>
              <w:rPr>
                <w:color w:val="000000"/>
                <w:sz w:val="22"/>
                <w:szCs w:val="22"/>
              </w:rPr>
              <w:t>2022</w:t>
            </w:r>
          </w:p>
          <w:p w14:paraId="1EFB9C1E" w14:textId="1DEE3C64" w:rsidR="00242C7D" w:rsidRDefault="00924E37" w:rsidP="00924E37">
            <w:pPr>
              <w:ind w:left="57"/>
              <w:rPr>
                <w:sz w:val="22"/>
                <w:szCs w:val="22"/>
              </w:rPr>
            </w:pPr>
            <w:r w:rsidRPr="00A3668E">
              <w:rPr>
                <w:color w:val="000000"/>
                <w:sz w:val="22"/>
                <w:szCs w:val="22"/>
              </w:rPr>
              <w:t>метод А</w:t>
            </w:r>
          </w:p>
        </w:tc>
      </w:tr>
      <w:tr w:rsidR="00C617C9" w:rsidRPr="0038569C" w14:paraId="6BCBAF33" w14:textId="77777777" w:rsidTr="00563AA8"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5CA8FC" w14:textId="5B3497A5" w:rsidR="00C617C9" w:rsidRPr="00C617C9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C617C9">
              <w:rPr>
                <w:b/>
                <w:color w:val="000000"/>
                <w:sz w:val="22"/>
                <w:szCs w:val="22"/>
              </w:rPr>
              <w:t>ул. Катин Бор, 103, 224025, г. Брест</w:t>
            </w:r>
          </w:p>
        </w:tc>
      </w:tr>
      <w:tr w:rsidR="00C617C9" w:rsidRPr="0038569C" w14:paraId="022281C6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1C89D8" w14:textId="44AFB58B" w:rsidR="00C617C9" w:rsidRPr="00C72C46" w:rsidRDefault="00C617C9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7.1**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E0E661" w14:textId="7924C475" w:rsidR="00C617C9" w:rsidRPr="00295E4A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Стеклошарики </w:t>
            </w:r>
            <w:proofErr w:type="spellStart"/>
            <w:r w:rsidRPr="00C72C46">
              <w:rPr>
                <w:sz w:val="22"/>
                <w:szCs w:val="22"/>
              </w:rPr>
              <w:t>световозвращающие</w:t>
            </w:r>
            <w:proofErr w:type="spellEnd"/>
            <w:r w:rsidRPr="00C72C46">
              <w:rPr>
                <w:sz w:val="22"/>
                <w:szCs w:val="22"/>
              </w:rPr>
              <w:t xml:space="preserve"> для дорожной разметки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57561A" w14:textId="77777777" w:rsidR="00C617C9" w:rsidRPr="00C72C46" w:rsidRDefault="00C617C9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23.19/</w:t>
            </w:r>
          </w:p>
          <w:p w14:paraId="18F2F8F3" w14:textId="6C8F2944" w:rsidR="00C617C9" w:rsidRPr="00C72C46" w:rsidRDefault="00C617C9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42.000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45305C" w14:textId="47BA0D74" w:rsidR="00C617C9" w:rsidRPr="00C72C46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55D0819" w14:textId="54F36932" w:rsidR="00C617C9" w:rsidRPr="00C72C46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1750-2007 п.7.4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8A86DD" w14:textId="77777777" w:rsidR="00C617C9" w:rsidRPr="00C72C46" w:rsidRDefault="00C617C9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1750-2007 п.7.4</w:t>
            </w:r>
          </w:p>
          <w:p w14:paraId="1D0C7649" w14:textId="5764AEE4" w:rsidR="00C617C9" w:rsidRPr="00C72C46" w:rsidRDefault="00C617C9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ГОСТ 9980.2-2014</w:t>
            </w:r>
          </w:p>
        </w:tc>
      </w:tr>
      <w:tr w:rsidR="00C617C9" w:rsidRPr="0038569C" w14:paraId="3893408D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A81F45" w14:textId="23D4600D" w:rsidR="00C617C9" w:rsidRPr="00C72C46" w:rsidRDefault="00C617C9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7.2*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C460DF" w14:textId="77777777" w:rsidR="00C617C9" w:rsidRPr="00295E4A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C53DCE" w14:textId="4B2EFF6D" w:rsidR="00C617C9" w:rsidRPr="00C72C46" w:rsidRDefault="00C617C9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23.19/11.116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E0C5CD" w14:textId="47A2EC4A" w:rsidR="00C617C9" w:rsidRPr="00C72C46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Внешний вид стеклошариков в массе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112BA1" w14:textId="03BA7045" w:rsidR="00C617C9" w:rsidRPr="00C72C46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1750-2007 п.5.2, табл</w:t>
            </w:r>
            <w:r w:rsidR="00D00272">
              <w:rPr>
                <w:sz w:val="22"/>
                <w:szCs w:val="22"/>
              </w:rPr>
              <w:t xml:space="preserve">ица </w:t>
            </w:r>
            <w:r w:rsidRPr="00C72C4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C39762" w14:textId="4C963C2A" w:rsidR="00C617C9" w:rsidRPr="00C72C46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1750-2007 п.8.2</w:t>
            </w:r>
          </w:p>
        </w:tc>
      </w:tr>
      <w:tr w:rsidR="00C617C9" w:rsidRPr="0038569C" w14:paraId="0AFE3907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EAF7B2" w14:textId="2575A24C" w:rsidR="00C617C9" w:rsidRPr="00C72C46" w:rsidRDefault="00C617C9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7.3*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2D3C7D" w14:textId="77777777" w:rsidR="00C617C9" w:rsidRPr="00295E4A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762C32" w14:textId="6509DDD3" w:rsidR="00C617C9" w:rsidRPr="00C72C46" w:rsidRDefault="00C617C9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23.19/29.040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C5E20B" w14:textId="77777777" w:rsidR="00242C7D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Гранулометрический </w:t>
            </w:r>
          </w:p>
          <w:p w14:paraId="458A817D" w14:textId="289D9E12" w:rsidR="00C617C9" w:rsidRPr="00C72C46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состав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D96649C" w14:textId="04A3FD35" w:rsidR="00C617C9" w:rsidRPr="00C72C46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СТБ 1750-2007 п.5.3, </w:t>
            </w:r>
            <w:r w:rsidR="00D00272" w:rsidRPr="00C72C46">
              <w:rPr>
                <w:sz w:val="22"/>
                <w:szCs w:val="22"/>
              </w:rPr>
              <w:t>табл</w:t>
            </w:r>
            <w:r w:rsidR="00D00272">
              <w:rPr>
                <w:sz w:val="22"/>
                <w:szCs w:val="22"/>
              </w:rPr>
              <w:t xml:space="preserve">ица </w:t>
            </w:r>
            <w:r w:rsidR="00924E37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8F0135" w14:textId="77777777" w:rsidR="00C617C9" w:rsidRPr="00C72C46" w:rsidRDefault="00C617C9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1750-2007 п.8.6</w:t>
            </w:r>
          </w:p>
          <w:p w14:paraId="3D9EAA76" w14:textId="1B2E21F4" w:rsidR="00C617C9" w:rsidRPr="00C72C46" w:rsidRDefault="00C617C9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Приложение Д</w:t>
            </w:r>
          </w:p>
        </w:tc>
      </w:tr>
      <w:tr w:rsidR="00C617C9" w:rsidRPr="0038569C" w14:paraId="0955E91D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EC7F24" w14:textId="2CE013B4" w:rsidR="00C617C9" w:rsidRPr="00C72C46" w:rsidRDefault="00C617C9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7.4*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D673E7" w14:textId="77777777" w:rsidR="00C617C9" w:rsidRPr="00295E4A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8FD0B4" w14:textId="77777777" w:rsidR="00C617C9" w:rsidRPr="00C72C46" w:rsidRDefault="00C617C9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23.19/</w:t>
            </w:r>
          </w:p>
          <w:p w14:paraId="0B292702" w14:textId="16465632" w:rsidR="00C617C9" w:rsidRPr="00C72C46" w:rsidRDefault="00C617C9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18.115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CA3325" w14:textId="1A0139A2" w:rsidR="00C617C9" w:rsidRPr="00C72C46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Содержание дефектных стеклошариков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18EDDB" w14:textId="78D28995" w:rsidR="00C617C9" w:rsidRPr="00C72C46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СТБ 1750-2007 п.5.2, </w:t>
            </w:r>
            <w:r w:rsidR="00D00272" w:rsidRPr="00C72C46">
              <w:rPr>
                <w:sz w:val="22"/>
                <w:szCs w:val="22"/>
              </w:rPr>
              <w:t>табл</w:t>
            </w:r>
            <w:r w:rsidR="00D00272">
              <w:rPr>
                <w:sz w:val="22"/>
                <w:szCs w:val="22"/>
              </w:rPr>
              <w:t xml:space="preserve">ица </w:t>
            </w:r>
            <w:r w:rsidR="00D00272" w:rsidRPr="00C72C4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D93CFF" w14:textId="77777777" w:rsidR="00C617C9" w:rsidRPr="00C72C46" w:rsidRDefault="00C617C9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1750-2007 п.8.5</w:t>
            </w:r>
          </w:p>
          <w:p w14:paraId="0369B51E" w14:textId="5005D4AF" w:rsidR="00C617C9" w:rsidRPr="00C72C46" w:rsidRDefault="00C617C9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Приложение Г</w:t>
            </w:r>
          </w:p>
        </w:tc>
      </w:tr>
      <w:tr w:rsidR="00C617C9" w:rsidRPr="0038569C" w14:paraId="562FF8CC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410D98" w14:textId="2B60AEEB" w:rsidR="00C617C9" w:rsidRPr="00C72C46" w:rsidRDefault="00C617C9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7.5*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B379FB" w14:textId="77777777" w:rsidR="00C617C9" w:rsidRPr="00295E4A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65769C" w14:textId="77777777" w:rsidR="00C617C9" w:rsidRPr="00C72C46" w:rsidRDefault="00C617C9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23.19/</w:t>
            </w:r>
          </w:p>
          <w:p w14:paraId="7F5B4C06" w14:textId="06840C3A" w:rsidR="00C617C9" w:rsidRPr="00C72C46" w:rsidRDefault="00C617C9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18.115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808B12" w14:textId="3C0CC4FB" w:rsidR="00C617C9" w:rsidRPr="00C72C46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Содержание инородных частиц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642C59" w14:textId="38EDC2CC" w:rsidR="00C617C9" w:rsidRPr="00C72C46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СТБ 1750-2007 п.5.2, </w:t>
            </w:r>
            <w:r w:rsidR="00D00272" w:rsidRPr="00C72C46">
              <w:rPr>
                <w:sz w:val="22"/>
                <w:szCs w:val="22"/>
              </w:rPr>
              <w:t>табл</w:t>
            </w:r>
            <w:r w:rsidR="00D00272">
              <w:rPr>
                <w:sz w:val="22"/>
                <w:szCs w:val="22"/>
              </w:rPr>
              <w:t xml:space="preserve">ица </w:t>
            </w:r>
            <w:r w:rsidR="00D00272" w:rsidRPr="00C72C4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BD1372" w14:textId="77777777" w:rsidR="00C617C9" w:rsidRPr="00C72C46" w:rsidRDefault="00C617C9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1750-2007 п.8.5</w:t>
            </w:r>
          </w:p>
          <w:p w14:paraId="10062116" w14:textId="129FB609" w:rsidR="00C617C9" w:rsidRPr="00C72C46" w:rsidRDefault="00C617C9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Приложение Г</w:t>
            </w:r>
          </w:p>
        </w:tc>
      </w:tr>
      <w:tr w:rsidR="00C617C9" w:rsidRPr="0038569C" w14:paraId="345EB533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C8D204" w14:textId="37232EA2" w:rsidR="00C617C9" w:rsidRPr="00C72C46" w:rsidRDefault="00C617C9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7.6*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2DCFCD" w14:textId="77777777" w:rsidR="00C617C9" w:rsidRPr="00295E4A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89B7F9" w14:textId="12D5C079" w:rsidR="00C617C9" w:rsidRPr="00C72C46" w:rsidRDefault="00C617C9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23.19/11.116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F225B7" w14:textId="77777777" w:rsidR="00242C7D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Тест на наличие обработки поверхности </w:t>
            </w:r>
          </w:p>
          <w:p w14:paraId="6DF2DF8F" w14:textId="1977688A" w:rsidR="00C617C9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стеклошариков</w:t>
            </w:r>
          </w:p>
          <w:p w14:paraId="7163B6C0" w14:textId="50EDB5D0" w:rsidR="00242C7D" w:rsidRPr="00C72C46" w:rsidRDefault="00242C7D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66E827" w14:textId="62732776" w:rsidR="00C617C9" w:rsidRPr="00C72C46" w:rsidRDefault="00C617C9" w:rsidP="00C617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СТБ 1750-2007 п.5.2, </w:t>
            </w:r>
            <w:r w:rsidR="00D00272" w:rsidRPr="00C72C46">
              <w:rPr>
                <w:sz w:val="22"/>
                <w:szCs w:val="22"/>
              </w:rPr>
              <w:t>табл</w:t>
            </w:r>
            <w:r w:rsidR="00D00272">
              <w:rPr>
                <w:sz w:val="22"/>
                <w:szCs w:val="22"/>
              </w:rPr>
              <w:t xml:space="preserve">ица </w:t>
            </w:r>
            <w:r w:rsidR="00D00272" w:rsidRPr="00C72C4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1744E6" w14:textId="77777777" w:rsidR="00C617C9" w:rsidRPr="00C72C46" w:rsidRDefault="00C617C9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1750-2007 п.8.3</w:t>
            </w:r>
          </w:p>
          <w:p w14:paraId="1BE4D226" w14:textId="5BBAE5EC" w:rsidR="00C617C9" w:rsidRPr="00C72C46" w:rsidRDefault="00C617C9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Приложение Б</w:t>
            </w:r>
          </w:p>
        </w:tc>
      </w:tr>
      <w:tr w:rsidR="00C72C46" w:rsidRPr="0038569C" w14:paraId="76180806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A2233D" w14:textId="430B3C4C" w:rsidR="00C72C46" w:rsidRPr="00C72C46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7.7*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E2EAABB" w14:textId="77777777" w:rsidR="00C72C46" w:rsidRPr="00295E4A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96272F" w14:textId="77777777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23.19/</w:t>
            </w:r>
          </w:p>
          <w:p w14:paraId="0F58C465" w14:textId="216A1430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29.040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D6FA9" w14:textId="77777777" w:rsidR="00C72C46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Истинная плотность стекла стеклошариков</w:t>
            </w:r>
          </w:p>
          <w:p w14:paraId="5B72FEED" w14:textId="4334020E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AB582D" w14:textId="77777777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1750-2007</w:t>
            </w:r>
          </w:p>
          <w:p w14:paraId="65AAB8B1" w14:textId="48627969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п.5.5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2E09FD" w14:textId="77777777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1750-2007 п.8.8</w:t>
            </w:r>
          </w:p>
          <w:p w14:paraId="617C3C09" w14:textId="07420921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Приложение Ж</w:t>
            </w:r>
          </w:p>
        </w:tc>
      </w:tr>
      <w:tr w:rsidR="00C72C46" w:rsidRPr="0038569C" w14:paraId="53F03BCD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092FD3" w14:textId="21151151" w:rsidR="00C72C46" w:rsidRPr="00C72C46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7.8*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7C7025" w14:textId="77777777" w:rsidR="00C72C46" w:rsidRPr="00295E4A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E701A6" w14:textId="7D952E4E" w:rsidR="00C72C46" w:rsidRPr="00C72C46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23.19/29.040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963988" w14:textId="77777777" w:rsidR="00C72C46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Насыпная плотность стеклошариков</w:t>
            </w:r>
          </w:p>
          <w:p w14:paraId="5E371EB6" w14:textId="3D3FB9BD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4D87A6E" w14:textId="77777777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1750-2007</w:t>
            </w:r>
          </w:p>
          <w:p w14:paraId="03A20B0E" w14:textId="7FDD7F43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п.5.5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64DEC7" w14:textId="77777777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СТБ 1750-2007 п.8.9 </w:t>
            </w:r>
          </w:p>
          <w:p w14:paraId="7A8ED0E1" w14:textId="792C8BE4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ГОСТ 8735-88 п.9</w:t>
            </w:r>
            <w:r w:rsidR="00924E37">
              <w:rPr>
                <w:sz w:val="22"/>
                <w:szCs w:val="22"/>
              </w:rPr>
              <w:t>.1</w:t>
            </w:r>
          </w:p>
        </w:tc>
      </w:tr>
      <w:tr w:rsidR="00242C7D" w:rsidRPr="0038569C" w14:paraId="775541B6" w14:textId="77777777" w:rsidTr="009C6999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82C5C9" w14:textId="404624DF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7.9*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EA9CAB" w14:textId="77777777" w:rsidR="00242C7D" w:rsidRPr="00295E4A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890E48" w14:textId="5F1E615E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23.19/18.115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44F139" w14:textId="77777777" w:rsidR="00242C7D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Коэффициент преломления стекла стеклошариков</w:t>
            </w:r>
          </w:p>
          <w:p w14:paraId="31F5C8E8" w14:textId="50C55BA7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D2943B9" w14:textId="66B257C7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1750-2007 п.5.2, табл</w:t>
            </w:r>
            <w:r>
              <w:rPr>
                <w:sz w:val="22"/>
                <w:szCs w:val="22"/>
              </w:rPr>
              <w:t xml:space="preserve">ица </w:t>
            </w:r>
            <w:r w:rsidRPr="00C72C4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0AF85D" w14:textId="77777777" w:rsidR="00242C7D" w:rsidRPr="00C72C46" w:rsidRDefault="00242C7D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СТБ 1750-2007 п.8.4 </w:t>
            </w:r>
          </w:p>
          <w:p w14:paraId="7317E912" w14:textId="37E6E84B" w:rsidR="00242C7D" w:rsidRPr="00C72C46" w:rsidRDefault="00242C7D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Приложение В</w:t>
            </w:r>
          </w:p>
        </w:tc>
      </w:tr>
      <w:tr w:rsidR="00242C7D" w:rsidRPr="0038569C" w14:paraId="6E7352DA" w14:textId="77777777" w:rsidTr="009C6999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700D11" w14:textId="429C74BF" w:rsidR="00242C7D" w:rsidRPr="00295E4A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B44BD">
              <w:t>7.10</w:t>
            </w:r>
            <w: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B20B32" w14:textId="7B6BF7D5" w:rsidR="00242C7D" w:rsidRPr="00295E4A" w:rsidRDefault="00242C7D" w:rsidP="00242C7D">
            <w:pPr>
              <w:pBdr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8A36E1" w14:textId="77777777" w:rsidR="00242C7D" w:rsidRPr="00C72C46" w:rsidRDefault="00242C7D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23.19/</w:t>
            </w:r>
          </w:p>
          <w:p w14:paraId="1D646056" w14:textId="70682682" w:rsidR="00242C7D" w:rsidRPr="00C72C46" w:rsidRDefault="00242C7D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26.045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632B32" w14:textId="77777777" w:rsidR="00242C7D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Устойчивость стеклошариков к воздействию воды</w:t>
            </w:r>
          </w:p>
          <w:p w14:paraId="2ED072E6" w14:textId="3E5A0742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D4A91D" w14:textId="07E4DF10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1750-2007 п.5.4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6A5D4A" w14:textId="77777777" w:rsidR="00242C7D" w:rsidRPr="00C72C46" w:rsidRDefault="00242C7D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1750-2007 п.8.7</w:t>
            </w:r>
          </w:p>
          <w:p w14:paraId="326882EB" w14:textId="7B89A3C4" w:rsidR="00242C7D" w:rsidRPr="00C72C46" w:rsidRDefault="00242C7D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Приложение Е</w:t>
            </w:r>
          </w:p>
        </w:tc>
      </w:tr>
      <w:tr w:rsidR="00242C7D" w:rsidRPr="0038569C" w14:paraId="10CF10A3" w14:textId="77777777" w:rsidTr="009C6999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39A91F" w14:textId="730E2822" w:rsidR="00242C7D" w:rsidRPr="00295E4A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3B44BD">
              <w:t>7.11</w:t>
            </w:r>
            <w:r>
              <w:t>*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719D856" w14:textId="275B98A4" w:rsidR="00242C7D" w:rsidRPr="00295E4A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9A4215" w14:textId="77777777" w:rsidR="00242C7D" w:rsidRPr="00C72C46" w:rsidRDefault="00242C7D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23.19/</w:t>
            </w:r>
          </w:p>
          <w:p w14:paraId="658D3F6B" w14:textId="46E61F62" w:rsidR="00242C7D" w:rsidRPr="00C72C46" w:rsidRDefault="00242C7D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26.045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68CFD0" w14:textId="77777777" w:rsidR="00242C7D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Устойчивость стеклошариков к воздействию водного раствора хлорида кальция</w:t>
            </w:r>
          </w:p>
          <w:p w14:paraId="76C6E673" w14:textId="1ED556E8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783D046" w14:textId="724E0CDA" w:rsidR="00242C7D" w:rsidRPr="00C72C46" w:rsidRDefault="00242C7D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1750-2007 п.5.4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5C85C5" w14:textId="77777777" w:rsidR="00242C7D" w:rsidRPr="00C72C46" w:rsidRDefault="00242C7D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СТБ 1750-2007 п.8.7 </w:t>
            </w:r>
          </w:p>
          <w:p w14:paraId="26D9E912" w14:textId="7A84C23C" w:rsidR="00242C7D" w:rsidRPr="00C72C46" w:rsidRDefault="00242C7D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Приложение Е</w:t>
            </w:r>
          </w:p>
        </w:tc>
      </w:tr>
      <w:tr w:rsidR="00C72C46" w:rsidRPr="0038569C" w14:paraId="2BC83C26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232CD0" w14:textId="55962429" w:rsidR="00C72C46" w:rsidRPr="00295E4A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lastRenderedPageBreak/>
              <w:t>8.1***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E0F39D" w14:textId="77777777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Разметка дорожная</w:t>
            </w:r>
          </w:p>
          <w:p w14:paraId="267B11E3" w14:textId="7EEE7ECF" w:rsidR="00C72C46" w:rsidRPr="00295E4A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горизонтальная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88F9D3" w14:textId="77777777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42.11,71.20/</w:t>
            </w:r>
          </w:p>
          <w:p w14:paraId="5A6A01B6" w14:textId="1CE4DC1C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D09190" w14:textId="3C807C73" w:rsidR="00C72C46" w:rsidRPr="00C72C46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Коэффициент яркости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F6D111C" w14:textId="5B43C626" w:rsidR="00C72C46" w:rsidRPr="00C72C46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1231-2012 п.5.1.9, табл.4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364A2B" w14:textId="55224A2C" w:rsidR="00C72C46" w:rsidRPr="00C72C46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1231-2012 п.8.8</w:t>
            </w:r>
          </w:p>
        </w:tc>
      </w:tr>
      <w:tr w:rsidR="00C72C46" w:rsidRPr="0038569C" w14:paraId="78FDAFF0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836F18" w14:textId="7BF62BFB" w:rsidR="00C72C46" w:rsidRPr="00C72C46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8.2***</w:t>
            </w: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49B6A6" w14:textId="25428375" w:rsidR="00C72C46" w:rsidRPr="00295E4A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DCEA74" w14:textId="77777777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42.11,71.20/</w:t>
            </w:r>
          </w:p>
          <w:p w14:paraId="75F0CA5B" w14:textId="401B142C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29.061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8FECE9" w14:textId="28330A77" w:rsidR="00C72C46" w:rsidRPr="00C72C46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Степень износа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21582B6" w14:textId="77777777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1231-2012</w:t>
            </w:r>
          </w:p>
          <w:p w14:paraId="79807730" w14:textId="1E4450F8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proofErr w:type="spellStart"/>
            <w:r w:rsidRPr="00C72C46">
              <w:rPr>
                <w:sz w:val="22"/>
                <w:szCs w:val="22"/>
              </w:rPr>
              <w:t>п.п</w:t>
            </w:r>
            <w:proofErr w:type="spellEnd"/>
            <w:r w:rsidRPr="00C72C46">
              <w:rPr>
                <w:sz w:val="22"/>
                <w:szCs w:val="22"/>
              </w:rPr>
              <w:t>. 5.1.14, 5.1.15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845C38" w14:textId="77777777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1231-2012 п.8.11,</w:t>
            </w:r>
          </w:p>
          <w:p w14:paraId="06F69706" w14:textId="77777777" w:rsidR="00D00272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Приложение Л, </w:t>
            </w:r>
          </w:p>
          <w:p w14:paraId="506976C1" w14:textId="62DE5883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метод А</w:t>
            </w:r>
          </w:p>
        </w:tc>
      </w:tr>
      <w:tr w:rsidR="00C72C46" w:rsidRPr="0038569C" w14:paraId="473E310B" w14:textId="77777777" w:rsidTr="00130821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139A1C" w14:textId="2E023C63" w:rsidR="00C72C46" w:rsidRPr="00C72C46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8.3***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0BEF8C" w14:textId="6DF66917" w:rsidR="00C72C46" w:rsidRPr="00295E4A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E1A004" w14:textId="77777777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42.11,71.20/</w:t>
            </w:r>
          </w:p>
          <w:p w14:paraId="4DF1C3B9" w14:textId="0FC4B6F6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EE5F68" w14:textId="49254408" w:rsidR="00C72C46" w:rsidRPr="00C72C46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Удельный коэффициент </w:t>
            </w:r>
            <w:proofErr w:type="spellStart"/>
            <w:r w:rsidRPr="00C72C46">
              <w:rPr>
                <w:sz w:val="22"/>
                <w:szCs w:val="22"/>
              </w:rPr>
              <w:t>световозвращения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DE2ED32" w14:textId="77777777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1231-2012</w:t>
            </w:r>
          </w:p>
          <w:p w14:paraId="29CEF266" w14:textId="45B26C5C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п.5.1.11, табл.6, п.5.1.12, табл.7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D8784C" w14:textId="77777777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1231-2012 п.8.10,</w:t>
            </w:r>
          </w:p>
          <w:p w14:paraId="0335EFD3" w14:textId="418BCD6E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Приложение К</w:t>
            </w:r>
          </w:p>
        </w:tc>
      </w:tr>
      <w:tr w:rsidR="00C72C46" w:rsidRPr="0038569C" w14:paraId="3E2C60AE" w14:textId="77777777" w:rsidTr="008C5752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D581A2" w14:textId="26D373B7" w:rsidR="00C72C46" w:rsidRPr="00C72C46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8.4***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DB19B8" w14:textId="77777777" w:rsidR="00C72C46" w:rsidRPr="00295E4A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ABB85D" w14:textId="77777777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42.11,71.20/</w:t>
            </w:r>
          </w:p>
          <w:p w14:paraId="2A7650AE" w14:textId="3ECC75B7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01FCD5" w14:textId="35AFC7B7" w:rsidR="00C72C46" w:rsidRPr="00C72C46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Удельный коэффициент яркости при рассеянном освещении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4D24CA" w14:textId="68F3CD0D" w:rsidR="00C72C46" w:rsidRPr="00C72C46" w:rsidRDefault="00C72C46" w:rsidP="00C72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СТБ 1231-2012 п.5.1.10, табл.5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54DC4A" w14:textId="77777777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 xml:space="preserve">СТБ 1231-2012 п.8.9, </w:t>
            </w:r>
          </w:p>
          <w:p w14:paraId="6D890FB4" w14:textId="7193C8DD" w:rsidR="00C72C46" w:rsidRPr="00C72C46" w:rsidRDefault="00C72C46" w:rsidP="00C72C46">
            <w:pPr>
              <w:ind w:left="57"/>
              <w:rPr>
                <w:sz w:val="22"/>
                <w:szCs w:val="22"/>
              </w:rPr>
            </w:pPr>
            <w:r w:rsidRPr="00C72C46">
              <w:rPr>
                <w:sz w:val="22"/>
                <w:szCs w:val="22"/>
              </w:rPr>
              <w:t>Приложение Ж</w:t>
            </w:r>
          </w:p>
        </w:tc>
      </w:tr>
      <w:tr w:rsidR="008C5752" w:rsidRPr="0038569C" w14:paraId="5569A72D" w14:textId="77777777" w:rsidTr="00406CFD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58C78B" w14:textId="77777777" w:rsidR="008C5752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9.1</w:t>
            </w:r>
          </w:p>
          <w:p w14:paraId="2F6A59F1" w14:textId="25EC1882" w:rsidR="008C5752" w:rsidRPr="00C72C46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74F41D" w14:textId="77777777" w:rsidR="008C5752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 xml:space="preserve">Атмосферный </w:t>
            </w:r>
          </w:p>
          <w:p w14:paraId="1E0933E4" w14:textId="3AC5E1EA" w:rsidR="008C5752" w:rsidRPr="00295E4A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воздух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7B1456" w14:textId="7A15E8BD" w:rsidR="008C5752" w:rsidRPr="0047213A" w:rsidRDefault="008C5752" w:rsidP="008C5752">
            <w:pPr>
              <w:ind w:left="-8"/>
              <w:jc w:val="center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100.02/42.000</w:t>
            </w:r>
          </w:p>
          <w:p w14:paraId="29C7FA1D" w14:textId="77777777" w:rsidR="008C5752" w:rsidRPr="0047213A" w:rsidRDefault="008C5752" w:rsidP="008C5752">
            <w:pPr>
              <w:ind w:left="-8"/>
              <w:jc w:val="center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100.02/</w:t>
            </w:r>
          </w:p>
          <w:p w14:paraId="6218744A" w14:textId="77D30053" w:rsidR="008C5752" w:rsidRPr="00C72C46" w:rsidRDefault="008C5752" w:rsidP="008C5752">
            <w:pPr>
              <w:ind w:left="-8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F92549D" w14:textId="6794D899" w:rsidR="008C5752" w:rsidRDefault="008C5752" w:rsidP="008C5752">
            <w:pPr>
              <w:ind w:left="57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Отбор проб</w:t>
            </w:r>
            <w:r>
              <w:rPr>
                <w:color w:val="000000"/>
                <w:sz w:val="22"/>
                <w:szCs w:val="22"/>
              </w:rPr>
              <w:t xml:space="preserve"> и определение концентрации скипидара </w:t>
            </w:r>
            <w:r w:rsidRPr="0047213A">
              <w:rPr>
                <w:color w:val="000000"/>
                <w:sz w:val="22"/>
                <w:szCs w:val="22"/>
              </w:rPr>
              <w:t xml:space="preserve">(в пересчете на </w:t>
            </w:r>
          </w:p>
          <w:p w14:paraId="2BC50FBC" w14:textId="77777777" w:rsidR="008C5752" w:rsidRPr="0047213A" w:rsidRDefault="008C5752" w:rsidP="008C5752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углерод</w:t>
            </w:r>
            <w:r w:rsidRPr="0047213A">
              <w:rPr>
                <w:color w:val="000000"/>
                <w:sz w:val="22"/>
                <w:szCs w:val="22"/>
              </w:rPr>
              <w:t>)</w:t>
            </w:r>
          </w:p>
          <w:p w14:paraId="5F321924" w14:textId="41F96D26" w:rsidR="008C5752" w:rsidRPr="00C72C46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 xml:space="preserve">ДИ: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47213A">
              <w:rPr>
                <w:color w:val="000000"/>
                <w:sz w:val="22"/>
                <w:szCs w:val="22"/>
              </w:rPr>
              <w:t>550-8800</w:t>
            </w:r>
            <w:r>
              <w:rPr>
                <w:color w:val="000000"/>
                <w:sz w:val="22"/>
                <w:szCs w:val="22"/>
              </w:rPr>
              <w:t xml:space="preserve">) </w:t>
            </w:r>
            <w:r w:rsidRPr="0047213A">
              <w:rPr>
                <w:color w:val="000000"/>
                <w:sz w:val="22"/>
                <w:szCs w:val="22"/>
              </w:rPr>
              <w:t>мкг/м</w:t>
            </w:r>
            <w:r w:rsidRPr="00CA4A0C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F78FA7" w14:textId="77777777" w:rsidR="008C5752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 xml:space="preserve">Фактические </w:t>
            </w:r>
          </w:p>
          <w:p w14:paraId="1FFB6740" w14:textId="1F4EF4C7" w:rsidR="008C5752" w:rsidRPr="00C72C46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B4CEAE" w14:textId="0D85F696" w:rsidR="008C5752" w:rsidRPr="00C72C46" w:rsidRDefault="008C5752" w:rsidP="008C5752">
            <w:pPr>
              <w:ind w:left="57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АМИ.БР 0010-2022</w:t>
            </w:r>
          </w:p>
        </w:tc>
      </w:tr>
      <w:tr w:rsidR="008C5752" w:rsidRPr="0038569C" w14:paraId="6EBB0831" w14:textId="77777777" w:rsidTr="00406CFD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789EB4" w14:textId="77777777" w:rsidR="008C5752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10.1</w:t>
            </w:r>
          </w:p>
          <w:p w14:paraId="0786E915" w14:textId="326D5148" w:rsidR="008C5752" w:rsidRPr="00C72C46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A87ACE" w14:textId="26D41498" w:rsidR="008C5752" w:rsidRPr="00295E4A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Воздух рабочей зоны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2AA3AA" w14:textId="77777777" w:rsidR="008C5752" w:rsidRPr="0047213A" w:rsidRDefault="008C5752" w:rsidP="008C5752">
            <w:pPr>
              <w:ind w:left="-8"/>
              <w:jc w:val="center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100.10/</w:t>
            </w:r>
          </w:p>
          <w:p w14:paraId="6FD57923" w14:textId="77777777" w:rsidR="008C5752" w:rsidRPr="0047213A" w:rsidRDefault="008C5752" w:rsidP="008C5752">
            <w:pPr>
              <w:ind w:left="-8"/>
              <w:jc w:val="center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42.000</w:t>
            </w:r>
          </w:p>
          <w:p w14:paraId="6B951F62" w14:textId="77777777" w:rsidR="008C5752" w:rsidRPr="0047213A" w:rsidRDefault="008C5752" w:rsidP="008C5752">
            <w:pPr>
              <w:ind w:left="-8"/>
              <w:jc w:val="center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100.10/</w:t>
            </w:r>
          </w:p>
          <w:p w14:paraId="237C292C" w14:textId="52E1F38D" w:rsidR="008C5752" w:rsidRPr="00C72C46" w:rsidRDefault="008C5752" w:rsidP="008C5752">
            <w:pPr>
              <w:ind w:left="-8"/>
              <w:jc w:val="center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78D547" w14:textId="765C4BA7" w:rsidR="008C5752" w:rsidRDefault="008C5752" w:rsidP="008C5752">
            <w:pPr>
              <w:ind w:left="57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Отбор проб</w:t>
            </w:r>
            <w:r>
              <w:rPr>
                <w:color w:val="000000"/>
                <w:sz w:val="22"/>
                <w:szCs w:val="22"/>
              </w:rPr>
              <w:t xml:space="preserve"> и определение концентрации скипидара </w:t>
            </w:r>
            <w:r w:rsidRPr="0047213A">
              <w:rPr>
                <w:color w:val="000000"/>
                <w:sz w:val="22"/>
                <w:szCs w:val="22"/>
              </w:rPr>
              <w:t xml:space="preserve">(в пересчете на </w:t>
            </w:r>
          </w:p>
          <w:p w14:paraId="5C9AE466" w14:textId="77777777" w:rsidR="008C5752" w:rsidRPr="0047213A" w:rsidRDefault="008C5752" w:rsidP="008C5752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углерод</w:t>
            </w:r>
            <w:r w:rsidRPr="0047213A">
              <w:rPr>
                <w:color w:val="000000"/>
                <w:sz w:val="22"/>
                <w:szCs w:val="22"/>
              </w:rPr>
              <w:t>)</w:t>
            </w:r>
          </w:p>
          <w:p w14:paraId="6D444BE2" w14:textId="3D391491" w:rsidR="008C5752" w:rsidRPr="00C72C46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 xml:space="preserve">ДИ: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47213A">
              <w:rPr>
                <w:color w:val="000000"/>
                <w:sz w:val="22"/>
                <w:szCs w:val="22"/>
              </w:rPr>
              <w:t>88-1408</w:t>
            </w:r>
            <w:r>
              <w:rPr>
                <w:color w:val="000000"/>
                <w:sz w:val="22"/>
                <w:szCs w:val="22"/>
              </w:rPr>
              <w:t xml:space="preserve">) </w:t>
            </w:r>
            <w:r w:rsidRPr="0047213A">
              <w:rPr>
                <w:color w:val="000000"/>
                <w:sz w:val="22"/>
                <w:szCs w:val="22"/>
              </w:rPr>
              <w:t>мг/м</w:t>
            </w:r>
            <w:r w:rsidRPr="00CA4A0C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113A7B" w14:textId="77777777" w:rsidR="008C5752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 xml:space="preserve">Фактические </w:t>
            </w:r>
          </w:p>
          <w:p w14:paraId="70200134" w14:textId="36FD3F66" w:rsidR="008C5752" w:rsidRPr="00C72C46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DB1B82" w14:textId="67517EC7" w:rsidR="008C5752" w:rsidRPr="00C72C46" w:rsidRDefault="008C5752" w:rsidP="008C5752">
            <w:pPr>
              <w:ind w:left="57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АМИ.БР 0014-2022</w:t>
            </w:r>
          </w:p>
        </w:tc>
      </w:tr>
      <w:tr w:rsidR="008C5752" w:rsidRPr="0038569C" w14:paraId="3CC91AF5" w14:textId="77777777" w:rsidTr="00406CFD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26D21A" w14:textId="77777777" w:rsidR="008C5752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11.1</w:t>
            </w:r>
          </w:p>
          <w:p w14:paraId="63CFAAAA" w14:textId="395702D7" w:rsidR="008C5752" w:rsidRPr="00C72C46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14D250" w14:textId="77777777" w:rsidR="008C5752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 xml:space="preserve">Выбросы от </w:t>
            </w:r>
          </w:p>
          <w:p w14:paraId="6BD52997" w14:textId="77777777" w:rsidR="008C5752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 xml:space="preserve">стационарных </w:t>
            </w:r>
          </w:p>
          <w:p w14:paraId="30D31D51" w14:textId="6BA98096" w:rsidR="008C5752" w:rsidRPr="00295E4A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источников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4800F4" w14:textId="77777777" w:rsidR="008C5752" w:rsidRPr="0047213A" w:rsidRDefault="008C5752" w:rsidP="008C5752">
            <w:pPr>
              <w:ind w:left="-8"/>
              <w:jc w:val="center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100.01/</w:t>
            </w:r>
          </w:p>
          <w:p w14:paraId="55596D40" w14:textId="77777777" w:rsidR="008C5752" w:rsidRPr="0047213A" w:rsidRDefault="008C5752" w:rsidP="008C5752">
            <w:pPr>
              <w:ind w:left="-8"/>
              <w:jc w:val="center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42.000</w:t>
            </w:r>
          </w:p>
          <w:p w14:paraId="62C11D92" w14:textId="77777777" w:rsidR="008C5752" w:rsidRPr="0047213A" w:rsidRDefault="008C5752" w:rsidP="008C5752">
            <w:pPr>
              <w:ind w:left="-8"/>
              <w:jc w:val="center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100.01/</w:t>
            </w:r>
          </w:p>
          <w:p w14:paraId="2E1872EF" w14:textId="25984468" w:rsidR="008C5752" w:rsidRPr="00C72C46" w:rsidRDefault="008C5752" w:rsidP="008C5752">
            <w:pPr>
              <w:ind w:left="-8"/>
              <w:jc w:val="center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08.156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DB356B" w14:textId="135C1DDE" w:rsidR="008C5752" w:rsidRDefault="008C5752" w:rsidP="008C5752">
            <w:pPr>
              <w:ind w:left="57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Отбор проб</w:t>
            </w:r>
            <w:r>
              <w:rPr>
                <w:color w:val="000000"/>
                <w:sz w:val="22"/>
                <w:szCs w:val="22"/>
              </w:rPr>
              <w:t xml:space="preserve"> и определение концентрации скипидара </w:t>
            </w:r>
            <w:r w:rsidRPr="0047213A">
              <w:rPr>
                <w:color w:val="000000"/>
                <w:sz w:val="22"/>
                <w:szCs w:val="22"/>
              </w:rPr>
              <w:t xml:space="preserve">(в пересчете на </w:t>
            </w:r>
          </w:p>
          <w:p w14:paraId="719D02AA" w14:textId="77777777" w:rsidR="008C5752" w:rsidRPr="0047213A" w:rsidRDefault="008C5752" w:rsidP="008C5752">
            <w:pPr>
              <w:ind w:left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углерод</w:t>
            </w:r>
            <w:r w:rsidRPr="0047213A">
              <w:rPr>
                <w:color w:val="000000"/>
                <w:sz w:val="22"/>
                <w:szCs w:val="22"/>
              </w:rPr>
              <w:t>)</w:t>
            </w:r>
          </w:p>
          <w:p w14:paraId="7AFE11BD" w14:textId="1ED0BDD7" w:rsidR="008C5752" w:rsidRPr="00C72C46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 xml:space="preserve">ДИ: </w:t>
            </w:r>
            <w:r>
              <w:rPr>
                <w:color w:val="000000"/>
                <w:sz w:val="22"/>
                <w:szCs w:val="22"/>
              </w:rPr>
              <w:t>(</w:t>
            </w:r>
            <w:r w:rsidRPr="0047213A">
              <w:rPr>
                <w:color w:val="000000"/>
                <w:sz w:val="22"/>
                <w:szCs w:val="22"/>
              </w:rPr>
              <w:t>15-240</w:t>
            </w:r>
            <w:r>
              <w:rPr>
                <w:color w:val="000000"/>
                <w:sz w:val="22"/>
                <w:szCs w:val="22"/>
              </w:rPr>
              <w:t xml:space="preserve">) </w:t>
            </w:r>
            <w:r w:rsidRPr="0047213A">
              <w:rPr>
                <w:color w:val="000000"/>
                <w:sz w:val="22"/>
                <w:szCs w:val="22"/>
              </w:rPr>
              <w:t>мг/м</w:t>
            </w:r>
            <w:r w:rsidRPr="00CA4A0C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76072B" w14:textId="77777777" w:rsidR="008C5752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 xml:space="preserve">Фактические </w:t>
            </w:r>
          </w:p>
          <w:p w14:paraId="7FFB7478" w14:textId="46FDD1AA" w:rsidR="008C5752" w:rsidRPr="00C72C46" w:rsidRDefault="008C5752" w:rsidP="008C5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значения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B026B0" w14:textId="3C799187" w:rsidR="008C5752" w:rsidRPr="00C72C46" w:rsidRDefault="008C5752" w:rsidP="008C5752">
            <w:pPr>
              <w:ind w:left="57"/>
              <w:rPr>
                <w:sz w:val="22"/>
                <w:szCs w:val="22"/>
              </w:rPr>
            </w:pPr>
            <w:r w:rsidRPr="0047213A">
              <w:rPr>
                <w:color w:val="000000"/>
                <w:sz w:val="22"/>
                <w:szCs w:val="22"/>
              </w:rPr>
              <w:t>АМИ.БР 0017-2022</w:t>
            </w:r>
          </w:p>
        </w:tc>
      </w:tr>
    </w:tbl>
    <w:p w14:paraId="5104D22D" w14:textId="77777777" w:rsidR="00C72C46" w:rsidRDefault="00C72C46" w:rsidP="00D50B4E">
      <w:pPr>
        <w:rPr>
          <w:b/>
        </w:rPr>
      </w:pPr>
    </w:p>
    <w:p w14:paraId="43CA0ED0" w14:textId="4D8DB926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39A71422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59BC3CA2" w14:textId="77777777" w:rsidR="00D50B4E" w:rsidRDefault="00D50B4E" w:rsidP="00D50B4E">
      <w:pPr>
        <w:rPr>
          <w:color w:val="000000"/>
          <w:sz w:val="28"/>
          <w:szCs w:val="28"/>
        </w:rPr>
      </w:pPr>
    </w:p>
    <w:p w14:paraId="256EFC5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D3D8F2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33683FF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D729D6F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10E9652" w14:textId="7631B030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0B2A97">
        <w:rPr>
          <w:color w:val="000000"/>
          <w:sz w:val="28"/>
          <w:szCs w:val="28"/>
        </w:rPr>
        <w:t>Т.А. Николаева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830EB" w14:textId="77777777" w:rsidR="00114B39" w:rsidRDefault="00114B39" w:rsidP="0011070C">
      <w:r>
        <w:separator/>
      </w:r>
    </w:p>
  </w:endnote>
  <w:endnote w:type="continuationSeparator" w:id="0">
    <w:p w14:paraId="02A3EA73" w14:textId="77777777" w:rsidR="00114B39" w:rsidRDefault="00114B3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3047CDC8" w14:textId="77777777" w:rsidTr="00092EA6">
      <w:trPr>
        <w:trHeight w:val="106"/>
      </w:trPr>
      <w:tc>
        <w:tcPr>
          <w:tcW w:w="3686" w:type="dxa"/>
          <w:hideMark/>
        </w:tcPr>
        <w:p w14:paraId="3247FDCD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0EE07FBC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5-03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591161A" w14:textId="7CE755FB" w:rsidR="00124809" w:rsidRPr="006D33D8" w:rsidRDefault="0013138D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14.03.2025</w:t>
              </w:r>
            </w:p>
          </w:sdtContent>
        </w:sdt>
        <w:p w14:paraId="3A09D63C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266CA021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4DAE498C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7C248B1A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7B53F5F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F4CD4C9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3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18C027A" w14:textId="1BE9DBFF" w:rsidR="00A417E3" w:rsidRPr="009E4D11" w:rsidRDefault="0013138D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14.03.2025</w:t>
              </w:r>
            </w:p>
          </w:sdtContent>
        </w:sdt>
        <w:p w14:paraId="0347EBE6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9318768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20F971FD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EAC9B" w14:textId="77777777" w:rsidR="00114B39" w:rsidRDefault="00114B39" w:rsidP="0011070C">
      <w:r>
        <w:separator/>
      </w:r>
    </w:p>
  </w:footnote>
  <w:footnote w:type="continuationSeparator" w:id="0">
    <w:p w14:paraId="768D2C73" w14:textId="77777777" w:rsidR="00114B39" w:rsidRDefault="00114B3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6"/>
      <w:gridCol w:w="563"/>
      <w:gridCol w:w="104"/>
      <w:gridCol w:w="1881"/>
      <w:gridCol w:w="709"/>
      <w:gridCol w:w="2410"/>
      <w:gridCol w:w="1700"/>
      <w:gridCol w:w="2126"/>
      <w:gridCol w:w="69"/>
    </w:tblGrid>
    <w:tr w:rsidR="00124809" w:rsidRPr="00D337DC" w14:paraId="61D14947" w14:textId="77777777" w:rsidTr="00CE1380">
      <w:trPr>
        <w:trHeight w:val="752"/>
        <w:tblHeader/>
      </w:trPr>
      <w:tc>
        <w:tcPr>
          <w:tcW w:w="385" w:type="pct"/>
          <w:gridSpan w:val="3"/>
          <w:tcBorders>
            <w:bottom w:val="single" w:sz="4" w:space="0" w:color="auto"/>
          </w:tcBorders>
          <w:vAlign w:val="center"/>
          <w:hideMark/>
        </w:tcPr>
        <w:p w14:paraId="5F988175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47D610D3" wp14:editId="7A50541A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gridSpan w:val="6"/>
          <w:tcBorders>
            <w:bottom w:val="single" w:sz="4" w:space="0" w:color="auto"/>
          </w:tcBorders>
          <w:vAlign w:val="center"/>
        </w:tcPr>
        <w:p w14:paraId="78AB61BB" w14:textId="31636C7D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D25017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D25017">
            <w:rPr>
              <w:rFonts w:ascii="Times New Roman" w:hAnsi="Times New Roman" w:cs="Times New Roman"/>
              <w:sz w:val="24"/>
              <w:szCs w:val="24"/>
            </w:rPr>
            <w:t>3060</w:t>
          </w:r>
        </w:p>
      </w:tc>
    </w:tr>
    <w:tr w:rsidR="00CE1380" w:rsidRPr="0038569C" w14:paraId="2E5E8C50" w14:textId="77777777" w:rsidTr="00CE1380">
      <w:tblPrEx>
        <w:tblBorders>
          <w:top w:val="single" w:sz="4" w:space="0" w:color="000000"/>
          <w:left w:val="single" w:sz="4" w:space="0" w:color="000000"/>
          <w:bottom w:val="none" w:sz="0" w:space="0" w:color="auto"/>
          <w:right w:val="single" w:sz="4" w:space="0" w:color="000000"/>
        </w:tblBorders>
        <w:tblCellMar>
          <w:left w:w="108" w:type="dxa"/>
          <w:right w:w="108" w:type="dxa"/>
        </w:tblCellMar>
        <w:tblLook w:val="0400" w:firstRow="0" w:lastRow="0" w:firstColumn="0" w:lastColumn="0" w:noHBand="0" w:noVBand="1"/>
      </w:tblPrEx>
      <w:trPr>
        <w:gridBefore w:val="1"/>
        <w:gridAfter w:val="1"/>
        <w:wBefore w:w="39" w:type="pct"/>
        <w:wAfter w:w="36" w:type="pct"/>
        <w:cantSplit/>
        <w:trHeight w:val="240"/>
        <w:tblHeader/>
      </w:trPr>
      <w:tc>
        <w:tcPr>
          <w:tcW w:w="292" w:type="pct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602C2C73" w14:textId="77777777" w:rsidR="00CE1380" w:rsidRPr="0038569C" w:rsidRDefault="00CE1380" w:rsidP="00CE138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1</w:t>
          </w:r>
        </w:p>
      </w:tc>
      <w:tc>
        <w:tcPr>
          <w:tcW w:w="1030" w:type="pct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19B20F25" w14:textId="77777777" w:rsidR="00CE1380" w:rsidRPr="0038569C" w:rsidRDefault="00CE1380" w:rsidP="00CE138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2</w:t>
          </w:r>
        </w:p>
      </w:tc>
      <w:tc>
        <w:tcPr>
          <w:tcW w:w="368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5EFBD056" w14:textId="77777777" w:rsidR="00CE1380" w:rsidRPr="0038569C" w:rsidRDefault="00CE1380" w:rsidP="00CE138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3</w:t>
          </w:r>
        </w:p>
      </w:tc>
      <w:tc>
        <w:tcPr>
          <w:tcW w:w="125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7D746189" w14:textId="77777777" w:rsidR="00CE1380" w:rsidRPr="0038569C" w:rsidRDefault="00CE1380" w:rsidP="00CE138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4</w:t>
          </w:r>
        </w:p>
      </w:tc>
      <w:tc>
        <w:tcPr>
          <w:tcW w:w="882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74CEACFE" w14:textId="77777777" w:rsidR="00CE1380" w:rsidRPr="0038569C" w:rsidRDefault="00CE1380" w:rsidP="00CE138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5</w:t>
          </w:r>
        </w:p>
      </w:tc>
      <w:tc>
        <w:tcPr>
          <w:tcW w:w="1103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tcMar>
            <w:top w:w="0" w:type="dxa"/>
            <w:left w:w="6" w:type="dxa"/>
            <w:bottom w:w="0" w:type="dxa"/>
            <w:right w:w="6" w:type="dxa"/>
          </w:tcMar>
          <w:vAlign w:val="center"/>
        </w:tcPr>
        <w:p w14:paraId="37CF7F97" w14:textId="77777777" w:rsidR="00CE1380" w:rsidRPr="0038569C" w:rsidRDefault="00CE1380" w:rsidP="00CE138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color w:val="000000"/>
            </w:rPr>
          </w:pPr>
          <w:r w:rsidRPr="0038569C">
            <w:rPr>
              <w:color w:val="000000"/>
            </w:rPr>
            <w:t>6</w:t>
          </w:r>
        </w:p>
      </w:tc>
    </w:tr>
  </w:tbl>
  <w:p w14:paraId="34F51CDC" w14:textId="77777777" w:rsidR="00C24C3D" w:rsidRPr="00460ECA" w:rsidRDefault="00C24C3D" w:rsidP="00CE1380">
    <w:pPr>
      <w:pStyle w:val="a7"/>
      <w:spacing w:line="60" w:lineRule="exact"/>
      <w:ind w:hanging="23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4C0F13A2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D04D56F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6B76766" wp14:editId="75069AEE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D7CC7CF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70A2ACA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C185202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970FFE5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7D"/>
    <w:rsid w:val="00001560"/>
    <w:rsid w:val="000154E7"/>
    <w:rsid w:val="00022A72"/>
    <w:rsid w:val="00030948"/>
    <w:rsid w:val="00040313"/>
    <w:rsid w:val="00043FA2"/>
    <w:rsid w:val="000643A6"/>
    <w:rsid w:val="00074093"/>
    <w:rsid w:val="00082F3C"/>
    <w:rsid w:val="0009264B"/>
    <w:rsid w:val="00092EA6"/>
    <w:rsid w:val="000A6CF1"/>
    <w:rsid w:val="000A7F03"/>
    <w:rsid w:val="000B0313"/>
    <w:rsid w:val="000B2A97"/>
    <w:rsid w:val="000D1708"/>
    <w:rsid w:val="000D49BB"/>
    <w:rsid w:val="000D6BA0"/>
    <w:rsid w:val="000E2AC4"/>
    <w:rsid w:val="000E628E"/>
    <w:rsid w:val="00101C03"/>
    <w:rsid w:val="0011070C"/>
    <w:rsid w:val="00114B39"/>
    <w:rsid w:val="001157ED"/>
    <w:rsid w:val="00116AD0"/>
    <w:rsid w:val="00117059"/>
    <w:rsid w:val="00120BDA"/>
    <w:rsid w:val="0012148A"/>
    <w:rsid w:val="00124809"/>
    <w:rsid w:val="00130821"/>
    <w:rsid w:val="0013138D"/>
    <w:rsid w:val="001325DB"/>
    <w:rsid w:val="001460A9"/>
    <w:rsid w:val="00147A13"/>
    <w:rsid w:val="00150F9B"/>
    <w:rsid w:val="001512FA"/>
    <w:rsid w:val="001747CA"/>
    <w:rsid w:val="001843A0"/>
    <w:rsid w:val="00190FD3"/>
    <w:rsid w:val="001956F7"/>
    <w:rsid w:val="00195A33"/>
    <w:rsid w:val="001A2B65"/>
    <w:rsid w:val="001A4BEA"/>
    <w:rsid w:val="001E3D8F"/>
    <w:rsid w:val="001E6E80"/>
    <w:rsid w:val="001E73A3"/>
    <w:rsid w:val="0020355B"/>
    <w:rsid w:val="00221EE0"/>
    <w:rsid w:val="00225907"/>
    <w:rsid w:val="00234CBD"/>
    <w:rsid w:val="002413E1"/>
    <w:rsid w:val="00242C7D"/>
    <w:rsid w:val="00245D80"/>
    <w:rsid w:val="0026099C"/>
    <w:rsid w:val="00270035"/>
    <w:rsid w:val="0027128E"/>
    <w:rsid w:val="00280064"/>
    <w:rsid w:val="00280E8C"/>
    <w:rsid w:val="002877C8"/>
    <w:rsid w:val="002900DE"/>
    <w:rsid w:val="00293D27"/>
    <w:rsid w:val="00295E4A"/>
    <w:rsid w:val="002C25B6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7565A"/>
    <w:rsid w:val="003A28BE"/>
    <w:rsid w:val="003B4E94"/>
    <w:rsid w:val="003C130A"/>
    <w:rsid w:val="003C2834"/>
    <w:rsid w:val="003E26A2"/>
    <w:rsid w:val="00401D49"/>
    <w:rsid w:val="00407988"/>
    <w:rsid w:val="00410274"/>
    <w:rsid w:val="004148B9"/>
    <w:rsid w:val="00416870"/>
    <w:rsid w:val="00436D0B"/>
    <w:rsid w:val="00437E07"/>
    <w:rsid w:val="0045278F"/>
    <w:rsid w:val="00460ECA"/>
    <w:rsid w:val="004627D9"/>
    <w:rsid w:val="00481260"/>
    <w:rsid w:val="00481FBC"/>
    <w:rsid w:val="004A5E4C"/>
    <w:rsid w:val="004C1938"/>
    <w:rsid w:val="004E5090"/>
    <w:rsid w:val="00505771"/>
    <w:rsid w:val="00507CCF"/>
    <w:rsid w:val="00510EE9"/>
    <w:rsid w:val="005205CB"/>
    <w:rsid w:val="00521FC2"/>
    <w:rsid w:val="00530F3D"/>
    <w:rsid w:val="00543E14"/>
    <w:rsid w:val="00547530"/>
    <w:rsid w:val="0055563B"/>
    <w:rsid w:val="0056070B"/>
    <w:rsid w:val="00562D77"/>
    <w:rsid w:val="00563680"/>
    <w:rsid w:val="00563AA8"/>
    <w:rsid w:val="005812FA"/>
    <w:rsid w:val="00582A8F"/>
    <w:rsid w:val="00592241"/>
    <w:rsid w:val="005B68C6"/>
    <w:rsid w:val="005C5B99"/>
    <w:rsid w:val="005C7B39"/>
    <w:rsid w:val="005D3678"/>
    <w:rsid w:val="005D4205"/>
    <w:rsid w:val="005E250C"/>
    <w:rsid w:val="005E611E"/>
    <w:rsid w:val="005F6CAD"/>
    <w:rsid w:val="00614867"/>
    <w:rsid w:val="00627E81"/>
    <w:rsid w:val="00630922"/>
    <w:rsid w:val="00645468"/>
    <w:rsid w:val="006858C0"/>
    <w:rsid w:val="00693805"/>
    <w:rsid w:val="00696727"/>
    <w:rsid w:val="00697905"/>
    <w:rsid w:val="006A336B"/>
    <w:rsid w:val="006A4791"/>
    <w:rsid w:val="006B450F"/>
    <w:rsid w:val="006D1CDB"/>
    <w:rsid w:val="006D32C4"/>
    <w:rsid w:val="006D33D8"/>
    <w:rsid w:val="006D5DCE"/>
    <w:rsid w:val="006F1225"/>
    <w:rsid w:val="006F15EF"/>
    <w:rsid w:val="006F7AC1"/>
    <w:rsid w:val="00704E29"/>
    <w:rsid w:val="00715A45"/>
    <w:rsid w:val="0071603C"/>
    <w:rsid w:val="00731452"/>
    <w:rsid w:val="007328C8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A7454"/>
    <w:rsid w:val="007C05FE"/>
    <w:rsid w:val="007C3A37"/>
    <w:rsid w:val="007E4678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C5752"/>
    <w:rsid w:val="008D3A5C"/>
    <w:rsid w:val="008E2D26"/>
    <w:rsid w:val="008E350B"/>
    <w:rsid w:val="0090767F"/>
    <w:rsid w:val="00913B16"/>
    <w:rsid w:val="00916362"/>
    <w:rsid w:val="00921A06"/>
    <w:rsid w:val="009230FC"/>
    <w:rsid w:val="00923868"/>
    <w:rsid w:val="00924E37"/>
    <w:rsid w:val="0095347E"/>
    <w:rsid w:val="00970008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38E"/>
    <w:rsid w:val="00A33569"/>
    <w:rsid w:val="00A33ACF"/>
    <w:rsid w:val="00A40143"/>
    <w:rsid w:val="00A417E3"/>
    <w:rsid w:val="00A46D5C"/>
    <w:rsid w:val="00A47C62"/>
    <w:rsid w:val="00A51D9A"/>
    <w:rsid w:val="00A65F59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15B4E"/>
    <w:rsid w:val="00B253D5"/>
    <w:rsid w:val="00B344A4"/>
    <w:rsid w:val="00B371CD"/>
    <w:rsid w:val="00B42B0E"/>
    <w:rsid w:val="00B47A0F"/>
    <w:rsid w:val="00B565D4"/>
    <w:rsid w:val="00B61580"/>
    <w:rsid w:val="00B97057"/>
    <w:rsid w:val="00B97278"/>
    <w:rsid w:val="00BB272F"/>
    <w:rsid w:val="00BB5AEF"/>
    <w:rsid w:val="00BC40FF"/>
    <w:rsid w:val="00BF0271"/>
    <w:rsid w:val="00C00081"/>
    <w:rsid w:val="00C05A82"/>
    <w:rsid w:val="00C13371"/>
    <w:rsid w:val="00C13D24"/>
    <w:rsid w:val="00C24C3D"/>
    <w:rsid w:val="00C35ED8"/>
    <w:rsid w:val="00C379B5"/>
    <w:rsid w:val="00C46E4F"/>
    <w:rsid w:val="00C60464"/>
    <w:rsid w:val="00C617C9"/>
    <w:rsid w:val="00C66929"/>
    <w:rsid w:val="00C67DD7"/>
    <w:rsid w:val="00C72373"/>
    <w:rsid w:val="00C72C46"/>
    <w:rsid w:val="00C74B15"/>
    <w:rsid w:val="00C81513"/>
    <w:rsid w:val="00C95B08"/>
    <w:rsid w:val="00C97BC9"/>
    <w:rsid w:val="00CA53E3"/>
    <w:rsid w:val="00CA6ED2"/>
    <w:rsid w:val="00CE1380"/>
    <w:rsid w:val="00CE4302"/>
    <w:rsid w:val="00CF4334"/>
    <w:rsid w:val="00D00272"/>
    <w:rsid w:val="00D00EC8"/>
    <w:rsid w:val="00D03574"/>
    <w:rsid w:val="00D05D1F"/>
    <w:rsid w:val="00D11528"/>
    <w:rsid w:val="00D21592"/>
    <w:rsid w:val="00D2177D"/>
    <w:rsid w:val="00D223F7"/>
    <w:rsid w:val="00D25017"/>
    <w:rsid w:val="00D26543"/>
    <w:rsid w:val="00D4736C"/>
    <w:rsid w:val="00D50B4E"/>
    <w:rsid w:val="00D54B1A"/>
    <w:rsid w:val="00D8457D"/>
    <w:rsid w:val="00D876E6"/>
    <w:rsid w:val="00D96601"/>
    <w:rsid w:val="00DA5E7A"/>
    <w:rsid w:val="00DB1FAE"/>
    <w:rsid w:val="00DC25B7"/>
    <w:rsid w:val="00DD074A"/>
    <w:rsid w:val="00DE3022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5087E"/>
    <w:rsid w:val="00E611FE"/>
    <w:rsid w:val="00E6157E"/>
    <w:rsid w:val="00E72539"/>
    <w:rsid w:val="00E73F77"/>
    <w:rsid w:val="00E750F5"/>
    <w:rsid w:val="00E85116"/>
    <w:rsid w:val="00E95EA8"/>
    <w:rsid w:val="00EA24D7"/>
    <w:rsid w:val="00EA6CEB"/>
    <w:rsid w:val="00EB1EAA"/>
    <w:rsid w:val="00EB34D2"/>
    <w:rsid w:val="00EC338F"/>
    <w:rsid w:val="00ED10E7"/>
    <w:rsid w:val="00ED4AB2"/>
    <w:rsid w:val="00EE258F"/>
    <w:rsid w:val="00EF323E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6863"/>
    <w:rsid w:val="00F47F4D"/>
    <w:rsid w:val="00F701B8"/>
    <w:rsid w:val="00F864B1"/>
    <w:rsid w:val="00F86DE9"/>
    <w:rsid w:val="00F90988"/>
    <w:rsid w:val="00F93BB0"/>
    <w:rsid w:val="00F9476E"/>
    <w:rsid w:val="00FC280E"/>
    <w:rsid w:val="00FD7422"/>
    <w:rsid w:val="00FF0ACA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75DF98"/>
  <w15:docId w15:val="{B44182F5-6285-45A3-8CE9-98EC6EFF8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.snitko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00C30AE3734D2290404E17B9F3D3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3986A4-5A82-4B79-A530-CA2C89A331FE}"/>
      </w:docPartPr>
      <w:docPartBody>
        <w:p w:rsidR="00D5545E" w:rsidRDefault="00D63C49">
          <w:pPr>
            <w:pStyle w:val="6200C30AE3734D2290404E17B9F3D3D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99AF9A73A4648A281535A7E741D91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D08FCD-66F8-4F88-967F-98D55C918B8A}"/>
      </w:docPartPr>
      <w:docPartBody>
        <w:p w:rsidR="00D5545E" w:rsidRDefault="00D63C49">
          <w:pPr>
            <w:pStyle w:val="299AF9A73A4648A281535A7E741D910A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226FD9E789B40078A3FCD6F1590AC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756932-7A4B-409F-B7D4-BF905315E5A3}"/>
      </w:docPartPr>
      <w:docPartBody>
        <w:p w:rsidR="00D5545E" w:rsidRDefault="00D63C49">
          <w:pPr>
            <w:pStyle w:val="6226FD9E789B40078A3FCD6F1590ACB2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6CF0E56001B64E729C2B192B17F0F4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196A7-F754-4C10-B7DF-B83368D13F06}"/>
      </w:docPartPr>
      <w:docPartBody>
        <w:p w:rsidR="00D5545E" w:rsidRDefault="00D63C49">
          <w:pPr>
            <w:pStyle w:val="6CF0E56001B64E729C2B192B17F0F48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626EE17FE40F4ECF9F26DB060834D2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BCAB4A-77A0-41A0-A9F4-66CDB3E0E0EE}"/>
      </w:docPartPr>
      <w:docPartBody>
        <w:p w:rsidR="00D5545E" w:rsidRDefault="00D63C49">
          <w:pPr>
            <w:pStyle w:val="626EE17FE40F4ECF9F26DB060834D22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C49"/>
    <w:rsid w:val="00074093"/>
    <w:rsid w:val="000A7F03"/>
    <w:rsid w:val="0012148A"/>
    <w:rsid w:val="00127F54"/>
    <w:rsid w:val="001325DB"/>
    <w:rsid w:val="001F6716"/>
    <w:rsid w:val="00221EE0"/>
    <w:rsid w:val="00417699"/>
    <w:rsid w:val="004E7F85"/>
    <w:rsid w:val="005B68C6"/>
    <w:rsid w:val="006964E0"/>
    <w:rsid w:val="006F1225"/>
    <w:rsid w:val="006F4473"/>
    <w:rsid w:val="006F7AC1"/>
    <w:rsid w:val="00715A7D"/>
    <w:rsid w:val="007426C7"/>
    <w:rsid w:val="007F1397"/>
    <w:rsid w:val="00972C17"/>
    <w:rsid w:val="00A16864"/>
    <w:rsid w:val="00A54C3D"/>
    <w:rsid w:val="00A746FD"/>
    <w:rsid w:val="00AA1154"/>
    <w:rsid w:val="00C654FC"/>
    <w:rsid w:val="00C95B08"/>
    <w:rsid w:val="00D5545E"/>
    <w:rsid w:val="00D63C49"/>
    <w:rsid w:val="00F249C9"/>
    <w:rsid w:val="00F4065A"/>
    <w:rsid w:val="00FF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6200C30AE3734D2290404E17B9F3D3DC">
    <w:name w:val="6200C30AE3734D2290404E17B9F3D3DC"/>
  </w:style>
  <w:style w:type="paragraph" w:customStyle="1" w:styleId="299AF9A73A4648A281535A7E741D910A">
    <w:name w:val="299AF9A73A4648A281535A7E741D910A"/>
  </w:style>
  <w:style w:type="paragraph" w:customStyle="1" w:styleId="6226FD9E789B40078A3FCD6F1590ACB2">
    <w:name w:val="6226FD9E789B40078A3FCD6F1590ACB2"/>
  </w:style>
  <w:style w:type="paragraph" w:customStyle="1" w:styleId="6CF0E56001B64E729C2B192B17F0F48D">
    <w:name w:val="6CF0E56001B64E729C2B192B17F0F48D"/>
  </w:style>
  <w:style w:type="paragraph" w:customStyle="1" w:styleId="626EE17FE40F4ECF9F26DB060834D229">
    <w:name w:val="626EE17FE40F4ECF9F26DB060834D2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11</TotalTime>
  <Pages>6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Снитко Елена Васильевна</dc:creator>
  <cp:keywords/>
  <cp:lastModifiedBy>Снитко Елена Васильевна</cp:lastModifiedBy>
  <cp:revision>10</cp:revision>
  <cp:lastPrinted>2024-08-15T05:41:00Z</cp:lastPrinted>
  <dcterms:created xsi:type="dcterms:W3CDTF">2024-08-16T08:42:00Z</dcterms:created>
  <dcterms:modified xsi:type="dcterms:W3CDTF">2025-03-18T06:30:00Z</dcterms:modified>
</cp:coreProperties>
</file>