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863D6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863D6E" w:rsidRDefault="00F40980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863D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863D6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863D6E" w:rsidRDefault="00F40980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863D6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37654F4B" w:rsidR="00F40980" w:rsidRPr="00863D6E" w:rsidRDefault="00F40980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863D6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863D6E">
              <w:rPr>
                <w:rFonts w:cs="Times New Roman"/>
                <w:bCs/>
                <w:sz w:val="28"/>
                <w:szCs w:val="28"/>
              </w:rPr>
              <w:t>2.</w:t>
            </w:r>
            <w:r w:rsidR="00E51FCA" w:rsidRPr="00863D6E">
              <w:rPr>
                <w:rFonts w:cs="Times New Roman"/>
                <w:bCs/>
                <w:sz w:val="28"/>
                <w:szCs w:val="28"/>
              </w:rPr>
              <w:t>4602</w:t>
            </w:r>
          </w:p>
        </w:tc>
      </w:tr>
      <w:tr w:rsidR="00F40980" w:rsidRPr="00863D6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338341F" w:rsidR="00F40980" w:rsidRPr="00863D6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863D6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E51FCA" w:rsidRPr="00863D6E">
              <w:rPr>
                <w:rFonts w:cs="Times New Roman"/>
                <w:bCs/>
                <w:sz w:val="28"/>
                <w:szCs w:val="28"/>
              </w:rPr>
              <w:t>20.03.2015</w:t>
            </w:r>
          </w:p>
        </w:tc>
      </w:tr>
      <w:tr w:rsidR="00F40980" w:rsidRPr="00863D6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3094B818" w:rsidR="00582A8F" w:rsidRPr="00863D6E" w:rsidRDefault="00582A8F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C24EA0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038F062B" w14:textId="595FD54B" w:rsidR="00F40980" w:rsidRPr="00863D6E" w:rsidRDefault="00F40980" w:rsidP="00FF0F1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FF0F14" w:rsidRPr="00700E16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863D6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863D6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CB90DE8" w:rsidR="00F40980" w:rsidRPr="00863D6E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р</w:t>
            </w:r>
            <w:r w:rsidRPr="00863D6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C24EA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ED463" w14:textId="77777777" w:rsidR="00F40980" w:rsidRPr="00863D6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863D6E" w14:paraId="12F19533" w14:textId="77777777" w:rsidTr="00F40980">
        <w:tc>
          <w:tcPr>
            <w:tcW w:w="9751" w:type="dxa"/>
            <w:gridSpan w:val="2"/>
          </w:tcPr>
          <w:p w14:paraId="6AA69010" w14:textId="5002C4F8" w:rsidR="00D223F7" w:rsidRPr="00863D6E" w:rsidRDefault="00D223F7" w:rsidP="00863D6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63D6E">
              <w:rPr>
                <w:b/>
                <w:sz w:val="28"/>
                <w:szCs w:val="28"/>
              </w:rPr>
              <w:t>ОБЛАСТ</w:t>
            </w:r>
            <w:r w:rsidR="00D50B4E" w:rsidRPr="00863D6E">
              <w:rPr>
                <w:b/>
                <w:sz w:val="28"/>
                <w:szCs w:val="28"/>
              </w:rPr>
              <w:t>Ь</w:t>
            </w:r>
            <w:r w:rsidRPr="00863D6E">
              <w:rPr>
                <w:b/>
                <w:sz w:val="28"/>
                <w:szCs w:val="28"/>
              </w:rPr>
              <w:t xml:space="preserve"> АККРЕДИТАЦИИ </w:t>
            </w:r>
            <w:r w:rsidRPr="00863D6E">
              <w:rPr>
                <w:sz w:val="28"/>
                <w:szCs w:val="28"/>
              </w:rPr>
              <w:t>от</w:t>
            </w:r>
            <w:r w:rsidRPr="00863D6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24EA0">
                  <w:rPr>
                    <w:rStyle w:val="38"/>
                    <w:szCs w:val="28"/>
                  </w:rPr>
                  <w:t>20 марта</w:t>
                </w:r>
                <w:r w:rsidR="00863D6E">
                  <w:rPr>
                    <w:rStyle w:val="38"/>
                    <w:szCs w:val="28"/>
                  </w:rPr>
                  <w:t xml:space="preserve"> 202</w:t>
                </w:r>
                <w:r w:rsidR="00C24EA0">
                  <w:rPr>
                    <w:rStyle w:val="38"/>
                    <w:szCs w:val="28"/>
                  </w:rPr>
                  <w:t>5</w:t>
                </w:r>
                <w:r w:rsidR="00863D6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863D6E" w14:paraId="1BD3B0DE" w14:textId="77777777" w:rsidTr="00F40980">
        <w:tc>
          <w:tcPr>
            <w:tcW w:w="5678" w:type="dxa"/>
          </w:tcPr>
          <w:p w14:paraId="58F581C5" w14:textId="77777777" w:rsidR="00D223F7" w:rsidRPr="00863D6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863D6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863D6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24A3FC74" w:rsidR="00D75FD7" w:rsidRPr="00863D6E" w:rsidRDefault="00E51FCA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863D6E">
              <w:rPr>
                <w:sz w:val="28"/>
                <w:szCs w:val="28"/>
                <w:lang w:val="ru-RU" w:eastAsia="ru-RU"/>
              </w:rPr>
              <w:t>испытательн</w:t>
            </w:r>
            <w:r w:rsidR="00F52BF2">
              <w:rPr>
                <w:sz w:val="28"/>
                <w:szCs w:val="28"/>
                <w:lang w:val="ru-RU" w:eastAsia="ru-RU"/>
              </w:rPr>
              <w:t>ой</w:t>
            </w:r>
            <w:r w:rsidRPr="00863D6E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 w:rsidR="00F52BF2">
              <w:rPr>
                <w:sz w:val="28"/>
                <w:szCs w:val="28"/>
                <w:lang w:val="ru-RU" w:eastAsia="ru-RU"/>
              </w:rPr>
              <w:t>и</w:t>
            </w:r>
            <w:r w:rsidRPr="00863D6E">
              <w:rPr>
                <w:sz w:val="28"/>
                <w:szCs w:val="28"/>
                <w:lang w:val="ru-RU" w:eastAsia="ru-RU"/>
              </w:rPr>
              <w:t xml:space="preserve"> электрофизических измерений</w:t>
            </w:r>
          </w:p>
          <w:p w14:paraId="448DEDB0" w14:textId="4AF0A30A" w:rsidR="00D64D69" w:rsidRPr="00863D6E" w:rsidRDefault="00E51FCA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863D6E">
              <w:rPr>
                <w:sz w:val="28"/>
                <w:szCs w:val="28"/>
                <w:lang w:val="ru-RU" w:eastAsia="ru-RU"/>
              </w:rPr>
              <w:t>Обществ</w:t>
            </w:r>
            <w:r w:rsidR="00F52BF2">
              <w:rPr>
                <w:sz w:val="28"/>
                <w:szCs w:val="28"/>
                <w:lang w:val="ru-RU" w:eastAsia="ru-RU"/>
              </w:rPr>
              <w:t>а</w:t>
            </w:r>
            <w:r w:rsidRPr="00863D6E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"ЭнергоПортал"</w:t>
            </w:r>
          </w:p>
        </w:tc>
      </w:tr>
    </w:tbl>
    <w:p w14:paraId="381D7B6A" w14:textId="77777777" w:rsidR="00D223F7" w:rsidRPr="00863D6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9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1932"/>
        <w:gridCol w:w="2322"/>
      </w:tblGrid>
      <w:tr w:rsidR="00416763" w:rsidRPr="00863D6E" w14:paraId="2B10157B" w14:textId="77777777" w:rsidTr="001F6B62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863D6E" w:rsidRDefault="00416763" w:rsidP="00F90DF4">
            <w:pPr>
              <w:pStyle w:val="af6"/>
              <w:jc w:val="center"/>
            </w:pPr>
            <w:r w:rsidRPr="00863D6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863D6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863D6E">
              <w:rPr>
                <w:lang w:val="ru-RU"/>
              </w:rPr>
              <w:t xml:space="preserve">Наименование </w:t>
            </w:r>
            <w:r w:rsidR="00F90DF4" w:rsidRPr="00863D6E">
              <w:rPr>
                <w:lang w:val="ru-RU"/>
              </w:rPr>
              <w:br/>
            </w:r>
            <w:r w:rsidRPr="00863D6E">
              <w:rPr>
                <w:lang w:val="ru-RU"/>
              </w:rPr>
              <w:t>характеристики</w:t>
            </w:r>
          </w:p>
          <w:p w14:paraId="66F8C257" w14:textId="15DE50CF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2" w:type="dxa"/>
            <w:tcBorders>
              <w:bottom w:val="nil"/>
            </w:tcBorders>
            <w:vAlign w:val="center"/>
          </w:tcPr>
          <w:p w14:paraId="70446DED" w14:textId="20C45349" w:rsidR="00416763" w:rsidRPr="00863D6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863D6E">
              <w:rPr>
                <w:sz w:val="22"/>
                <w:szCs w:val="22"/>
              </w:rPr>
              <w:t xml:space="preserve"> к</w:t>
            </w:r>
            <w:r w:rsidRPr="00863D6E">
              <w:rPr>
                <w:sz w:val="22"/>
                <w:szCs w:val="22"/>
              </w:rPr>
              <w:t xml:space="preserve"> объект</w:t>
            </w:r>
            <w:r w:rsidR="00F90DF4" w:rsidRPr="00863D6E">
              <w:rPr>
                <w:sz w:val="22"/>
                <w:szCs w:val="22"/>
              </w:rPr>
              <w:t>у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14:paraId="0C3A13A3" w14:textId="3B6FBE58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863D6E" w:rsidRDefault="00C2244A">
      <w:pPr>
        <w:rPr>
          <w:sz w:val="2"/>
          <w:szCs w:val="2"/>
        </w:rPr>
      </w:pPr>
    </w:p>
    <w:tbl>
      <w:tblPr>
        <w:tblW w:w="969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818"/>
        <w:gridCol w:w="732"/>
        <w:gridCol w:w="2226"/>
        <w:gridCol w:w="1932"/>
        <w:gridCol w:w="2322"/>
      </w:tblGrid>
      <w:tr w:rsidR="004327BE" w:rsidRPr="00863D6E" w14:paraId="14A30347" w14:textId="77777777" w:rsidTr="00C54C2B">
        <w:trPr>
          <w:cantSplit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684D2" w14:textId="31AEFBF0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3D6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5410" w14:textId="2103E6EE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63D6E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BE973" w14:textId="2DBEE98A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3D6E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A809" w14:textId="10122C00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3D6E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982D" w14:textId="242EBFD0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63D6E"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5B51" w14:textId="308150CD" w:rsidR="004327BE" w:rsidRPr="00863D6E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63D6E">
              <w:rPr>
                <w:sz w:val="22"/>
                <w:szCs w:val="22"/>
              </w:rPr>
              <w:t>6</w:t>
            </w:r>
          </w:p>
        </w:tc>
      </w:tr>
      <w:tr w:rsidR="004327BE" w:rsidRPr="00863D6E" w14:paraId="7618D173" w14:textId="77777777" w:rsidTr="00016C74">
        <w:trPr>
          <w:cantSplit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4AE8A" w14:textId="7E302108" w:rsidR="004327BE" w:rsidRPr="003941D1" w:rsidRDefault="004327BE" w:rsidP="004327BE">
            <w:pPr>
              <w:ind w:left="-84" w:right="-108"/>
              <w:jc w:val="center"/>
              <w:rPr>
                <w:sz w:val="22"/>
                <w:szCs w:val="22"/>
                <w:lang w:eastAsia="en-US"/>
              </w:rPr>
            </w:pPr>
            <w:r w:rsidRPr="00863D6E">
              <w:rPr>
                <w:b/>
                <w:bCs/>
                <w:sz w:val="22"/>
                <w:szCs w:val="22"/>
              </w:rPr>
              <w:t>ул. Витебская, 11, 223053, д. Боровляны, Минский район, Минская область</w:t>
            </w:r>
          </w:p>
        </w:tc>
      </w:tr>
      <w:tr w:rsidR="004327BE" w:rsidRPr="00F9597C" w14:paraId="1DC8D7A7" w14:textId="77777777" w:rsidTr="00016C74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9F5C" w14:textId="77777777" w:rsidR="004327BE" w:rsidRPr="00F9398B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val="en-US" w:eastAsia="en-US"/>
              </w:rPr>
              <w:t>1</w:t>
            </w:r>
            <w:r w:rsidRPr="00F9398B">
              <w:rPr>
                <w:sz w:val="22"/>
                <w:szCs w:val="22"/>
                <w:lang w:eastAsia="en-US"/>
              </w:rPr>
              <w:t>.1</w:t>
            </w:r>
          </w:p>
          <w:p w14:paraId="725C6320" w14:textId="6B63AE87" w:rsidR="00FF0F14" w:rsidRPr="00F9398B" w:rsidRDefault="00FF0F14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AE38" w14:textId="58FD682E" w:rsidR="004327BE" w:rsidRPr="00F9398B" w:rsidRDefault="004327BE" w:rsidP="001F6B62">
            <w:pPr>
              <w:overflowPunct w:val="0"/>
              <w:autoSpaceDE w:val="0"/>
              <w:autoSpaceDN w:val="0"/>
              <w:adjustRightInd w:val="0"/>
              <w:ind w:left="-78" w:right="-9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9398B">
              <w:rPr>
                <w:sz w:val="22"/>
                <w:szCs w:val="22"/>
                <w:lang w:val="en-US" w:eastAsia="en-US"/>
              </w:rPr>
              <w:t>Электродвигатели переменного тока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9FF4" w14:textId="77777777" w:rsidR="004327BE" w:rsidRPr="00F9398B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27.11/</w:t>
            </w:r>
          </w:p>
          <w:p w14:paraId="6E4F9440" w14:textId="700F150D" w:rsidR="004327BE" w:rsidRPr="00F9398B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4964" w14:textId="4FAD41E7" w:rsidR="00EB6AB0" w:rsidRPr="00F9597C" w:rsidRDefault="00EB6AB0" w:rsidP="00DA42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DA4261">
              <w:rPr>
                <w:sz w:val="22"/>
                <w:szCs w:val="22"/>
                <w:lang w:eastAsia="en-US"/>
              </w:rPr>
              <w:t>С</w:t>
            </w:r>
            <w:r w:rsidR="004327BE" w:rsidRPr="00DA4261">
              <w:rPr>
                <w:sz w:val="22"/>
                <w:szCs w:val="22"/>
                <w:lang w:eastAsia="en-US"/>
              </w:rPr>
              <w:t>опротивлени</w:t>
            </w:r>
            <w:r w:rsidRPr="00DA4261">
              <w:rPr>
                <w:sz w:val="22"/>
                <w:szCs w:val="22"/>
                <w:lang w:eastAsia="en-US"/>
              </w:rPr>
              <w:t>е</w:t>
            </w:r>
            <w:r w:rsidR="004327BE" w:rsidRPr="00DA4261">
              <w:rPr>
                <w:sz w:val="22"/>
                <w:szCs w:val="22"/>
                <w:lang w:eastAsia="en-US"/>
              </w:rPr>
              <w:t xml:space="preserve"> изоляции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3917" w14:textId="3272CEF3" w:rsidR="004327BE" w:rsidRPr="00DA4261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A4261">
              <w:rPr>
                <w:sz w:val="22"/>
                <w:szCs w:val="22"/>
                <w:lang w:val="en-US" w:eastAsia="en-US"/>
              </w:rPr>
              <w:t>ТКП 181</w:t>
            </w:r>
          </w:p>
          <w:p w14:paraId="6F3414E6" w14:textId="1896FA1E" w:rsidR="004327BE" w:rsidRPr="00DA4261" w:rsidRDefault="00A275C5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A4261">
              <w:rPr>
                <w:sz w:val="22"/>
                <w:szCs w:val="22"/>
                <w:lang w:eastAsia="en-US"/>
              </w:rPr>
              <w:t>п.</w:t>
            </w:r>
            <w:r w:rsidR="004327BE" w:rsidRPr="00DA4261">
              <w:rPr>
                <w:sz w:val="22"/>
                <w:szCs w:val="22"/>
                <w:lang w:val="en-US" w:eastAsia="en-US"/>
              </w:rPr>
              <w:t>Б.7.2</w:t>
            </w:r>
          </w:p>
          <w:p w14:paraId="12C78222" w14:textId="41490CFB" w:rsidR="004327BE" w:rsidRPr="00F9597C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0F1F" w14:textId="7078C19C" w:rsidR="004327BE" w:rsidRPr="00EB6AB0" w:rsidRDefault="00941935" w:rsidP="00162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B6AB0">
              <w:rPr>
                <w:sz w:val="22"/>
                <w:szCs w:val="22"/>
                <w:lang w:val="en-US" w:eastAsia="en-US"/>
              </w:rPr>
              <w:t>МВИ.</w:t>
            </w:r>
            <w:r w:rsidR="00162F75" w:rsidRPr="00EB6AB0">
              <w:rPr>
                <w:sz w:val="22"/>
                <w:szCs w:val="22"/>
                <w:lang w:eastAsia="en-US"/>
              </w:rPr>
              <w:t xml:space="preserve"> </w:t>
            </w:r>
            <w:r w:rsidR="001F6B62" w:rsidRPr="00EB6AB0">
              <w:rPr>
                <w:sz w:val="22"/>
                <w:szCs w:val="22"/>
                <w:lang w:val="en-US" w:eastAsia="en-US"/>
              </w:rPr>
              <w:t>МН</w:t>
            </w:r>
            <w:r w:rsidR="00162F75" w:rsidRPr="00EB6AB0">
              <w:rPr>
                <w:sz w:val="22"/>
                <w:szCs w:val="22"/>
                <w:lang w:eastAsia="en-US"/>
              </w:rPr>
              <w:t xml:space="preserve"> </w:t>
            </w:r>
            <w:r w:rsidR="004327BE" w:rsidRPr="00EB6AB0">
              <w:rPr>
                <w:sz w:val="22"/>
                <w:szCs w:val="22"/>
                <w:lang w:val="en-US" w:eastAsia="en-US"/>
              </w:rPr>
              <w:t>4980-2014</w:t>
            </w:r>
          </w:p>
        </w:tc>
      </w:tr>
      <w:tr w:rsidR="004327BE" w:rsidRPr="00F9597C" w14:paraId="74F17E67" w14:textId="77777777" w:rsidTr="00016C74">
        <w:trPr>
          <w:cantSplit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EDFB" w14:textId="77777777" w:rsidR="00FF0F14" w:rsidRPr="00F9398B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1.2</w:t>
            </w:r>
          </w:p>
          <w:p w14:paraId="4CC16DE5" w14:textId="6A2B7092" w:rsidR="004327BE" w:rsidRPr="00F9398B" w:rsidRDefault="00FF0F14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BF63" w14:textId="77777777" w:rsidR="004327BE" w:rsidRPr="00F9398B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098" w14:textId="77777777" w:rsidR="004327BE" w:rsidRPr="00F9398B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27.11/</w:t>
            </w:r>
          </w:p>
          <w:p w14:paraId="027BB9F0" w14:textId="77777777" w:rsidR="004327BE" w:rsidRPr="00F9398B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9398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E541" w14:textId="77777777" w:rsidR="004327BE" w:rsidRDefault="004327BE" w:rsidP="00FD3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4261">
              <w:rPr>
                <w:sz w:val="22"/>
                <w:szCs w:val="22"/>
                <w:lang w:eastAsia="en-US"/>
              </w:rPr>
              <w:t>Испытание повышенным напряжением</w:t>
            </w:r>
            <w:r w:rsidR="00FD3411" w:rsidRPr="00DA4261">
              <w:rPr>
                <w:sz w:val="22"/>
                <w:szCs w:val="22"/>
                <w:lang w:eastAsia="en-US"/>
              </w:rPr>
              <w:t xml:space="preserve"> </w:t>
            </w:r>
            <w:r w:rsidR="00DA4261" w:rsidRPr="00DA4261">
              <w:rPr>
                <w:sz w:val="22"/>
                <w:szCs w:val="22"/>
                <w:lang w:eastAsia="en-US"/>
              </w:rPr>
              <w:t xml:space="preserve">промышленной </w:t>
            </w:r>
            <w:r w:rsidRPr="00DA4261">
              <w:rPr>
                <w:sz w:val="22"/>
                <w:szCs w:val="22"/>
                <w:lang w:eastAsia="en-US"/>
              </w:rPr>
              <w:t>частот</w:t>
            </w:r>
            <w:r w:rsidR="00DA4261" w:rsidRPr="00DA4261">
              <w:rPr>
                <w:sz w:val="22"/>
                <w:szCs w:val="22"/>
                <w:lang w:eastAsia="en-US"/>
              </w:rPr>
              <w:t>ы</w:t>
            </w:r>
            <w:r w:rsidR="00DA4261">
              <w:rPr>
                <w:sz w:val="22"/>
                <w:szCs w:val="22"/>
                <w:lang w:eastAsia="en-US"/>
              </w:rPr>
              <w:t xml:space="preserve"> до 50 кВ</w:t>
            </w:r>
          </w:p>
          <w:p w14:paraId="0750685C" w14:textId="50F5D24D" w:rsidR="00DA4261" w:rsidRPr="00DA4261" w:rsidRDefault="00DA4261" w:rsidP="00FD3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3337" w14:textId="0191A25A" w:rsidR="004327BE" w:rsidRPr="00DA4261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A4261">
              <w:rPr>
                <w:sz w:val="22"/>
                <w:szCs w:val="22"/>
                <w:lang w:val="en-US" w:eastAsia="en-US"/>
              </w:rPr>
              <w:t>ТКП 181</w:t>
            </w:r>
          </w:p>
          <w:p w14:paraId="10FA543E" w14:textId="2A83CD54" w:rsidR="004327BE" w:rsidRPr="00F9597C" w:rsidRDefault="00A275C5" w:rsidP="009B3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val="en-US" w:eastAsia="en-US"/>
              </w:rPr>
            </w:pPr>
            <w:r w:rsidRPr="00DA4261">
              <w:rPr>
                <w:sz w:val="22"/>
                <w:szCs w:val="22"/>
                <w:lang w:eastAsia="en-US"/>
              </w:rPr>
              <w:t>п.</w:t>
            </w:r>
            <w:r w:rsidR="004327BE" w:rsidRPr="00DA4261">
              <w:rPr>
                <w:sz w:val="22"/>
                <w:szCs w:val="22"/>
                <w:lang w:val="en-US" w:eastAsia="en-US"/>
              </w:rPr>
              <w:t>Б.7.4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F805" w14:textId="48C609F4" w:rsidR="004327BE" w:rsidRPr="00F9597C" w:rsidRDefault="004327BE" w:rsidP="00162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val="en-US" w:eastAsia="en-US"/>
              </w:rPr>
            </w:pPr>
            <w:r w:rsidRPr="00DA4261">
              <w:rPr>
                <w:sz w:val="22"/>
                <w:szCs w:val="22"/>
                <w:lang w:val="en-US" w:eastAsia="en-US"/>
              </w:rPr>
              <w:t>МВИ.</w:t>
            </w:r>
            <w:r w:rsidR="00162F75" w:rsidRPr="00DA4261">
              <w:rPr>
                <w:sz w:val="22"/>
                <w:szCs w:val="22"/>
                <w:lang w:eastAsia="en-US"/>
              </w:rPr>
              <w:t xml:space="preserve"> </w:t>
            </w:r>
            <w:r w:rsidRPr="00DA4261">
              <w:rPr>
                <w:sz w:val="22"/>
                <w:szCs w:val="22"/>
                <w:lang w:val="en-US" w:eastAsia="en-US"/>
              </w:rPr>
              <w:t>МН</w:t>
            </w:r>
            <w:r w:rsidR="00162F75" w:rsidRPr="00DA4261">
              <w:rPr>
                <w:sz w:val="22"/>
                <w:szCs w:val="22"/>
                <w:lang w:eastAsia="en-US"/>
              </w:rPr>
              <w:t xml:space="preserve"> </w:t>
            </w:r>
            <w:r w:rsidRPr="00DA4261">
              <w:rPr>
                <w:sz w:val="22"/>
                <w:szCs w:val="22"/>
                <w:lang w:val="en-US" w:eastAsia="en-US"/>
              </w:rPr>
              <w:t>4944-2014</w:t>
            </w:r>
          </w:p>
        </w:tc>
      </w:tr>
      <w:tr w:rsidR="004327BE" w:rsidRPr="00F9597C" w14:paraId="21C61D45" w14:textId="77777777" w:rsidTr="00016C74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C25C" w14:textId="77777777" w:rsidR="00FF0F14" w:rsidRPr="00F10943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10943">
              <w:rPr>
                <w:sz w:val="22"/>
                <w:szCs w:val="22"/>
                <w:lang w:val="en-US" w:eastAsia="en-US"/>
              </w:rPr>
              <w:t>2</w:t>
            </w:r>
            <w:r w:rsidRPr="00F10943">
              <w:rPr>
                <w:sz w:val="22"/>
                <w:szCs w:val="22"/>
                <w:lang w:eastAsia="en-US"/>
              </w:rPr>
              <w:t>.1</w:t>
            </w:r>
          </w:p>
          <w:p w14:paraId="47F724B7" w14:textId="1CFA4400" w:rsidR="004327BE" w:rsidRPr="00F10943" w:rsidRDefault="00FF0F14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10943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86901" w14:textId="2689468F" w:rsidR="004327BE" w:rsidRPr="00F10943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10943">
              <w:rPr>
                <w:sz w:val="22"/>
                <w:szCs w:val="22"/>
                <w:lang w:eastAsia="en-US"/>
              </w:rPr>
              <w:t xml:space="preserve">Силовые </w:t>
            </w:r>
            <w:r w:rsidRPr="00F10943">
              <w:rPr>
                <w:spacing w:val="-10"/>
                <w:sz w:val="22"/>
                <w:szCs w:val="22"/>
                <w:lang w:eastAsia="en-US"/>
              </w:rPr>
              <w:t>трансформаторы,</w:t>
            </w:r>
            <w:r w:rsidRPr="00F10943">
              <w:rPr>
                <w:sz w:val="22"/>
                <w:szCs w:val="22"/>
                <w:lang w:eastAsia="en-US"/>
              </w:rPr>
              <w:t xml:space="preserve"> автотрансформаторы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341D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27.11/</w:t>
            </w:r>
          </w:p>
          <w:p w14:paraId="0B6913FB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36AF" w14:textId="73DF9478" w:rsidR="004327BE" w:rsidRPr="009B3387" w:rsidRDefault="00DA4261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С</w:t>
            </w:r>
            <w:r w:rsidR="004327BE" w:rsidRPr="009B3387">
              <w:rPr>
                <w:sz w:val="22"/>
                <w:szCs w:val="22"/>
                <w:lang w:eastAsia="en-US"/>
              </w:rPr>
              <w:t>опротивлени</w:t>
            </w:r>
            <w:r w:rsidRPr="009B3387">
              <w:rPr>
                <w:sz w:val="22"/>
                <w:szCs w:val="22"/>
                <w:lang w:eastAsia="en-US"/>
              </w:rPr>
              <w:t>е</w:t>
            </w:r>
            <w:r w:rsidR="004327BE" w:rsidRPr="009B3387">
              <w:rPr>
                <w:sz w:val="22"/>
                <w:szCs w:val="22"/>
                <w:lang w:eastAsia="en-US"/>
              </w:rPr>
              <w:t xml:space="preserve"> изоляции обмоток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C1C0" w14:textId="2D756129" w:rsidR="004327BE" w:rsidRPr="009B3387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ТКП 181</w:t>
            </w:r>
          </w:p>
          <w:p w14:paraId="304BA4FD" w14:textId="5149DF2A" w:rsidR="004327BE" w:rsidRPr="009B3387" w:rsidRDefault="00A275C5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="004327BE" w:rsidRPr="009B3387">
              <w:rPr>
                <w:sz w:val="22"/>
                <w:szCs w:val="22"/>
                <w:lang w:val="en-US" w:eastAsia="en-US"/>
              </w:rPr>
              <w:t>Б.8.3.1</w:t>
            </w:r>
          </w:p>
          <w:p w14:paraId="228BCEE0" w14:textId="05D8FD54" w:rsidR="004327BE" w:rsidRPr="009B3387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05BD" w14:textId="07C26C6B" w:rsidR="004327BE" w:rsidRPr="009B3387" w:rsidRDefault="00A275C5" w:rsidP="00162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МВИ.</w:t>
            </w:r>
            <w:r w:rsidR="00162F75" w:rsidRPr="009B3387">
              <w:rPr>
                <w:sz w:val="22"/>
                <w:szCs w:val="22"/>
                <w:lang w:eastAsia="en-US"/>
              </w:rPr>
              <w:t xml:space="preserve"> </w:t>
            </w:r>
            <w:r w:rsidR="005157A6" w:rsidRPr="009B3387">
              <w:rPr>
                <w:sz w:val="22"/>
                <w:szCs w:val="22"/>
                <w:lang w:val="en-US" w:eastAsia="en-US"/>
              </w:rPr>
              <w:t>МН</w:t>
            </w:r>
            <w:r w:rsidR="00162F75" w:rsidRPr="009B3387">
              <w:rPr>
                <w:sz w:val="22"/>
                <w:szCs w:val="22"/>
                <w:lang w:eastAsia="en-US"/>
              </w:rPr>
              <w:t xml:space="preserve"> </w:t>
            </w:r>
            <w:r w:rsidRPr="009B3387">
              <w:rPr>
                <w:sz w:val="22"/>
                <w:szCs w:val="22"/>
                <w:lang w:val="en-US" w:eastAsia="en-US"/>
              </w:rPr>
              <w:t>4980-2014</w:t>
            </w:r>
          </w:p>
        </w:tc>
      </w:tr>
      <w:tr w:rsidR="004327BE" w:rsidRPr="00F9597C" w14:paraId="5B4414DB" w14:textId="77777777" w:rsidTr="00016C74">
        <w:trPr>
          <w:cantSplit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F8226" w14:textId="77777777" w:rsidR="00FF0F14" w:rsidRPr="00F10943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10943">
              <w:rPr>
                <w:sz w:val="22"/>
                <w:szCs w:val="22"/>
                <w:lang w:eastAsia="en-US"/>
              </w:rPr>
              <w:t>2.2</w:t>
            </w:r>
          </w:p>
          <w:p w14:paraId="485DB256" w14:textId="1600D6F4" w:rsidR="004327BE" w:rsidRPr="00F10943" w:rsidRDefault="00FF0F14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10943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7804" w14:textId="77777777" w:rsidR="004327BE" w:rsidRPr="00F9597C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C0513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27.11/</w:t>
            </w:r>
          </w:p>
          <w:p w14:paraId="465B78A7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ECC2" w14:textId="77777777" w:rsidR="009B3387" w:rsidRPr="009B3387" w:rsidRDefault="004327BE" w:rsidP="00FD3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Испытание изоляции повышенным напряжением</w:t>
            </w:r>
            <w:r w:rsidR="00FD3411" w:rsidRPr="009B3387">
              <w:rPr>
                <w:sz w:val="22"/>
                <w:szCs w:val="22"/>
                <w:lang w:eastAsia="en-US"/>
              </w:rPr>
              <w:t xml:space="preserve"> </w:t>
            </w:r>
            <w:r w:rsidRPr="009B3387">
              <w:rPr>
                <w:sz w:val="22"/>
                <w:szCs w:val="22"/>
                <w:lang w:eastAsia="en-US"/>
              </w:rPr>
              <w:t xml:space="preserve">частотой </w:t>
            </w:r>
          </w:p>
          <w:p w14:paraId="57C364C9" w14:textId="77777777" w:rsidR="004327BE" w:rsidRPr="009B3387" w:rsidRDefault="004327BE" w:rsidP="00FD3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50 Гц</w:t>
            </w:r>
            <w:r w:rsidR="009B3387" w:rsidRPr="009B3387">
              <w:rPr>
                <w:sz w:val="22"/>
                <w:szCs w:val="22"/>
                <w:lang w:eastAsia="en-US"/>
              </w:rPr>
              <w:t xml:space="preserve"> до 50 кВ </w:t>
            </w:r>
          </w:p>
          <w:p w14:paraId="63FF0B3C" w14:textId="6BFC7F27" w:rsidR="009B3387" w:rsidRPr="009B3387" w:rsidRDefault="009B3387" w:rsidP="00FD3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E04D" w14:textId="0B1D3D9C" w:rsidR="004327BE" w:rsidRPr="009B3387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ТКП 181</w:t>
            </w:r>
          </w:p>
          <w:p w14:paraId="17842EF2" w14:textId="13555C23" w:rsidR="004327BE" w:rsidRPr="009B3387" w:rsidRDefault="00A275C5" w:rsidP="009B3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="004327BE" w:rsidRPr="009B3387">
              <w:rPr>
                <w:sz w:val="22"/>
                <w:szCs w:val="22"/>
                <w:lang w:val="en-US" w:eastAsia="en-US"/>
              </w:rPr>
              <w:t>Б.8.5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8DB" w14:textId="56A1AC21" w:rsidR="004327BE" w:rsidRPr="009B3387" w:rsidRDefault="004327BE" w:rsidP="009B3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МВИ. МН</w:t>
            </w:r>
            <w:r w:rsidR="00162F75" w:rsidRPr="009B3387">
              <w:rPr>
                <w:sz w:val="22"/>
                <w:szCs w:val="22"/>
                <w:lang w:eastAsia="en-US"/>
              </w:rPr>
              <w:t xml:space="preserve"> </w:t>
            </w:r>
            <w:r w:rsidRPr="009B3387">
              <w:rPr>
                <w:sz w:val="22"/>
                <w:szCs w:val="22"/>
                <w:lang w:val="en-US" w:eastAsia="en-US"/>
              </w:rPr>
              <w:t>4944-2014</w:t>
            </w:r>
          </w:p>
        </w:tc>
      </w:tr>
      <w:tr w:rsidR="004327BE" w:rsidRPr="009B3387" w14:paraId="0B75D2E7" w14:textId="77777777" w:rsidTr="00016C74">
        <w:trPr>
          <w:cantSplit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1EBD" w14:textId="77777777" w:rsidR="00FF0F14" w:rsidRPr="009B3387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2.3</w:t>
            </w:r>
          </w:p>
          <w:p w14:paraId="5DE0F398" w14:textId="5EFF192B" w:rsidR="004327BE" w:rsidRPr="009B3387" w:rsidRDefault="00FF0F14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DE67D" w14:textId="77777777" w:rsidR="004327BE" w:rsidRPr="009B3387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FBD6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27.11/</w:t>
            </w:r>
          </w:p>
          <w:p w14:paraId="385D23F3" w14:textId="77777777" w:rsidR="004327BE" w:rsidRPr="009B3387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E7A2" w14:textId="328C495B" w:rsidR="004327BE" w:rsidRPr="009B3387" w:rsidRDefault="009B3387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С</w:t>
            </w:r>
            <w:r w:rsidR="004327BE" w:rsidRPr="009B3387">
              <w:rPr>
                <w:sz w:val="22"/>
                <w:szCs w:val="22"/>
              </w:rPr>
              <w:t>опротивлени</w:t>
            </w:r>
            <w:r w:rsidRPr="009B3387">
              <w:rPr>
                <w:sz w:val="22"/>
                <w:szCs w:val="22"/>
              </w:rPr>
              <w:t>е</w:t>
            </w:r>
            <w:r w:rsidR="004327BE" w:rsidRPr="009B3387">
              <w:rPr>
                <w:sz w:val="22"/>
                <w:szCs w:val="22"/>
              </w:rPr>
              <w:t xml:space="preserve"> обмоток постоянному току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131" w14:textId="7BD149BB" w:rsidR="004327BE" w:rsidRPr="009B3387" w:rsidRDefault="004327BE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ТКП 181</w:t>
            </w:r>
          </w:p>
          <w:p w14:paraId="2DD551DC" w14:textId="78C33239" w:rsidR="004327BE" w:rsidRPr="009B3387" w:rsidRDefault="00A275C5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="004327BE" w:rsidRPr="009B3387">
              <w:rPr>
                <w:sz w:val="22"/>
                <w:szCs w:val="22"/>
              </w:rPr>
              <w:t>Б.8.6</w:t>
            </w:r>
          </w:p>
          <w:p w14:paraId="6BB21E77" w14:textId="53134D4C" w:rsidR="004327BE" w:rsidRPr="009B3387" w:rsidRDefault="00016C74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ТКП 339</w:t>
            </w:r>
          </w:p>
          <w:p w14:paraId="19C26E6F" w14:textId="77777777" w:rsidR="004327BE" w:rsidRPr="009B3387" w:rsidRDefault="00A275C5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="004327BE" w:rsidRPr="009B3387">
              <w:rPr>
                <w:sz w:val="22"/>
                <w:szCs w:val="22"/>
              </w:rPr>
              <w:t>4.4.6.4</w:t>
            </w:r>
          </w:p>
          <w:p w14:paraId="2B47A841" w14:textId="736AB9A1" w:rsidR="009B3387" w:rsidRPr="009B3387" w:rsidRDefault="009B3387" w:rsidP="004327B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5E4" w14:textId="131DE9B9" w:rsidR="004327BE" w:rsidRPr="009B3387" w:rsidRDefault="004327BE" w:rsidP="00444750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ГОСТ</w:t>
            </w:r>
            <w:r w:rsidR="00444750" w:rsidRPr="009B3387">
              <w:rPr>
                <w:sz w:val="22"/>
                <w:szCs w:val="22"/>
              </w:rPr>
              <w:t xml:space="preserve"> </w:t>
            </w:r>
            <w:r w:rsidRPr="009B3387">
              <w:rPr>
                <w:sz w:val="22"/>
                <w:szCs w:val="22"/>
              </w:rPr>
              <w:t>3484.1 п.4</w:t>
            </w:r>
          </w:p>
        </w:tc>
      </w:tr>
      <w:tr w:rsidR="00700E16" w:rsidRPr="009B3387" w14:paraId="4DB1B8F1" w14:textId="77777777" w:rsidTr="003C06ED">
        <w:trPr>
          <w:cantSplit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5EA9" w14:textId="77777777" w:rsidR="00700E16" w:rsidRPr="009B3387" w:rsidRDefault="00700E16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br w:type="page"/>
            </w:r>
            <w:r w:rsidRPr="009B3387">
              <w:rPr>
                <w:sz w:val="22"/>
                <w:szCs w:val="22"/>
                <w:lang w:eastAsia="en-US"/>
              </w:rPr>
              <w:t>2.4</w:t>
            </w:r>
          </w:p>
          <w:p w14:paraId="4228AECD" w14:textId="60BD63A4" w:rsidR="00700E16" w:rsidRPr="009B3387" w:rsidRDefault="00700E16" w:rsidP="00FF0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6D8DD" w14:textId="2C36E7EC" w:rsidR="00700E16" w:rsidRPr="009B3387" w:rsidRDefault="00700E16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 xml:space="preserve">Силовые </w:t>
            </w:r>
            <w:r w:rsidRPr="009B3387">
              <w:rPr>
                <w:spacing w:val="-10"/>
                <w:sz w:val="22"/>
                <w:szCs w:val="22"/>
                <w:lang w:eastAsia="en-US"/>
              </w:rPr>
              <w:t>трансформаторы,</w:t>
            </w:r>
            <w:r w:rsidRPr="009B3387">
              <w:rPr>
                <w:sz w:val="22"/>
                <w:szCs w:val="22"/>
                <w:lang w:eastAsia="en-US"/>
              </w:rPr>
              <w:t xml:space="preserve"> автотрансформаторы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A8B0" w14:textId="77777777" w:rsidR="00700E16" w:rsidRPr="009B338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27.11/</w:t>
            </w:r>
          </w:p>
          <w:p w14:paraId="407A5E24" w14:textId="4FB01E69" w:rsidR="00700E16" w:rsidRPr="009B338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6C56" w14:textId="77777777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Проверка коэффициента трансформации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F03D" w14:textId="270696C0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ТКП 181</w:t>
            </w:r>
          </w:p>
          <w:p w14:paraId="12FF3B90" w14:textId="60604F3F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Pr="009B3387">
              <w:rPr>
                <w:sz w:val="22"/>
                <w:szCs w:val="22"/>
              </w:rPr>
              <w:t>Б.8.7</w:t>
            </w:r>
          </w:p>
          <w:p w14:paraId="649CD043" w14:textId="7B64AFA4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ТКП 339</w:t>
            </w:r>
          </w:p>
          <w:p w14:paraId="53457F71" w14:textId="77777777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Pr="009B3387">
              <w:rPr>
                <w:sz w:val="22"/>
                <w:szCs w:val="22"/>
              </w:rPr>
              <w:t>4.4.6.5</w:t>
            </w:r>
          </w:p>
          <w:p w14:paraId="6EEE8915" w14:textId="69CD042B" w:rsidR="00700E16" w:rsidRPr="009B3387" w:rsidRDefault="00700E16" w:rsidP="004327B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2290" w14:textId="366D8AFD" w:rsidR="00700E16" w:rsidRPr="009B3387" w:rsidRDefault="00700E16" w:rsidP="00444750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ГОСТ 3484.1 п.2</w:t>
            </w:r>
          </w:p>
        </w:tc>
      </w:tr>
      <w:tr w:rsidR="00700E16" w:rsidRPr="009B3387" w14:paraId="17C9FED9" w14:textId="77777777" w:rsidTr="003C06ED">
        <w:trPr>
          <w:cantSplit/>
        </w:trPr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14:paraId="5CA47A4B" w14:textId="77777777" w:rsidR="00700E16" w:rsidRPr="009B3387" w:rsidRDefault="00700E16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</w:rPr>
              <w:lastRenderedPageBreak/>
              <w:t>2.5</w:t>
            </w:r>
          </w:p>
          <w:p w14:paraId="3610CC18" w14:textId="2CF488C8" w:rsidR="00700E16" w:rsidRPr="009B3387" w:rsidRDefault="00700E16" w:rsidP="00FF0F14">
            <w:pPr>
              <w:jc w:val="center"/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286B1" w14:textId="59CEADE2" w:rsidR="00700E16" w:rsidRPr="009B3387" w:rsidRDefault="00700E16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 xml:space="preserve">Силовые </w:t>
            </w:r>
            <w:r w:rsidRPr="009B3387">
              <w:rPr>
                <w:spacing w:val="-10"/>
                <w:sz w:val="22"/>
                <w:szCs w:val="22"/>
                <w:lang w:eastAsia="en-US"/>
              </w:rPr>
              <w:t>трансформаторы,</w:t>
            </w:r>
            <w:r w:rsidRPr="009B3387">
              <w:rPr>
                <w:sz w:val="22"/>
                <w:szCs w:val="22"/>
                <w:lang w:eastAsia="en-US"/>
              </w:rPr>
              <w:t xml:space="preserve"> автотрансформаторы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</w:tcPr>
          <w:p w14:paraId="6DA60333" w14:textId="77777777" w:rsidR="00700E16" w:rsidRPr="009B338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27.11/</w:t>
            </w:r>
          </w:p>
          <w:p w14:paraId="14D59FA2" w14:textId="77777777" w:rsidR="00700E16" w:rsidRPr="009B338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41470948" w14:textId="77777777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Проверка группы соединения обмоток трехфазных трансформаторов и полярности выводов однофазных трансформаторов</w:t>
            </w:r>
          </w:p>
          <w:p w14:paraId="6259D71A" w14:textId="77777777" w:rsidR="00700E16" w:rsidRPr="009B3387" w:rsidRDefault="00700E16" w:rsidP="004327B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2B9DE4B3" w14:textId="42D21B7E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ТКП 181</w:t>
            </w:r>
          </w:p>
          <w:p w14:paraId="635B8237" w14:textId="7925CF1E" w:rsidR="00700E16" w:rsidRPr="009B3387" w:rsidRDefault="00700E16" w:rsidP="004327BE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Pr="009B3387">
              <w:rPr>
                <w:sz w:val="22"/>
                <w:szCs w:val="22"/>
              </w:rPr>
              <w:t>Б.8.8</w:t>
            </w:r>
          </w:p>
          <w:p w14:paraId="5F018953" w14:textId="58FE162F" w:rsidR="00700E16" w:rsidRDefault="00700E16" w:rsidP="009B3387">
            <w:pPr>
              <w:rPr>
                <w:sz w:val="22"/>
                <w:szCs w:val="22"/>
                <w:lang w:eastAsia="en-US"/>
              </w:rPr>
            </w:pPr>
            <w:r w:rsidRPr="009B3387">
              <w:rPr>
                <w:sz w:val="22"/>
                <w:szCs w:val="22"/>
                <w:lang w:val="en-US" w:eastAsia="en-US"/>
              </w:rPr>
              <w:t>ТКП 339</w:t>
            </w:r>
          </w:p>
          <w:p w14:paraId="23661336" w14:textId="5D3BED0A" w:rsidR="00700E16" w:rsidRPr="009B3387" w:rsidRDefault="00700E16" w:rsidP="009B3387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  <w:lang w:eastAsia="en-US"/>
              </w:rPr>
              <w:t>п.</w:t>
            </w:r>
            <w:r w:rsidRPr="009B3387">
              <w:rPr>
                <w:sz w:val="22"/>
                <w:szCs w:val="22"/>
              </w:rPr>
              <w:t>4.4.6.6</w:t>
            </w:r>
          </w:p>
        </w:tc>
        <w:tc>
          <w:tcPr>
            <w:tcW w:w="2322" w:type="dxa"/>
            <w:shd w:val="clear" w:color="auto" w:fill="auto"/>
          </w:tcPr>
          <w:p w14:paraId="60F0FA95" w14:textId="1FB348A8" w:rsidR="00700E16" w:rsidRPr="009B3387" w:rsidRDefault="00700E16" w:rsidP="00444750">
            <w:pPr>
              <w:rPr>
                <w:sz w:val="22"/>
                <w:szCs w:val="22"/>
              </w:rPr>
            </w:pPr>
            <w:r w:rsidRPr="009B3387">
              <w:rPr>
                <w:sz w:val="22"/>
                <w:szCs w:val="22"/>
              </w:rPr>
              <w:t>ГОСТ 3484.1 п.3</w:t>
            </w:r>
          </w:p>
        </w:tc>
      </w:tr>
      <w:tr w:rsidR="004327BE" w:rsidRPr="00234A11" w14:paraId="6005EB95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C302BF6" w14:textId="77777777" w:rsidR="00FF0F14" w:rsidRPr="00234A11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34A11">
              <w:rPr>
                <w:sz w:val="22"/>
                <w:szCs w:val="22"/>
              </w:rPr>
              <w:t>3.1</w:t>
            </w:r>
          </w:p>
          <w:p w14:paraId="3B4280B5" w14:textId="1F1344E6" w:rsidR="004327BE" w:rsidRPr="00234A11" w:rsidRDefault="00FF0F14" w:rsidP="00FF0F14">
            <w:pPr>
              <w:jc w:val="center"/>
              <w:rPr>
                <w:sz w:val="22"/>
                <w:szCs w:val="22"/>
              </w:rPr>
            </w:pPr>
            <w:r w:rsidRPr="00234A11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1506A3D" w14:textId="77777777" w:rsidR="004327BE" w:rsidRPr="00234A11" w:rsidRDefault="004327BE" w:rsidP="004327BE">
            <w:pPr>
              <w:rPr>
                <w:sz w:val="22"/>
                <w:szCs w:val="22"/>
              </w:rPr>
            </w:pPr>
            <w:r w:rsidRPr="00234A11">
              <w:rPr>
                <w:spacing w:val="-10"/>
                <w:sz w:val="22"/>
                <w:szCs w:val="22"/>
              </w:rPr>
              <w:t>Трансформаторы</w:t>
            </w:r>
            <w:r w:rsidRPr="00234A11">
              <w:rPr>
                <w:sz w:val="22"/>
                <w:szCs w:val="22"/>
              </w:rPr>
              <w:t xml:space="preserve"> тока  </w:t>
            </w:r>
          </w:p>
        </w:tc>
        <w:tc>
          <w:tcPr>
            <w:tcW w:w="732" w:type="dxa"/>
            <w:shd w:val="clear" w:color="auto" w:fill="auto"/>
          </w:tcPr>
          <w:p w14:paraId="05084868" w14:textId="77777777" w:rsidR="004327BE" w:rsidRPr="00234A11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34A11">
              <w:rPr>
                <w:sz w:val="22"/>
                <w:szCs w:val="22"/>
                <w:lang w:eastAsia="en-US"/>
              </w:rPr>
              <w:t>27.11/</w:t>
            </w:r>
          </w:p>
          <w:p w14:paraId="29CE71A2" w14:textId="77777777" w:rsidR="004327BE" w:rsidRPr="00234A11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34A1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6FEA2D7F" w14:textId="03A4150B" w:rsidR="004327BE" w:rsidRPr="00234A11" w:rsidRDefault="00234A11" w:rsidP="004327BE">
            <w:pPr>
              <w:rPr>
                <w:b/>
                <w:sz w:val="22"/>
                <w:szCs w:val="22"/>
              </w:rPr>
            </w:pPr>
            <w:r w:rsidRPr="00234A11">
              <w:rPr>
                <w:sz w:val="22"/>
                <w:szCs w:val="22"/>
              </w:rPr>
              <w:t>С</w:t>
            </w:r>
            <w:r w:rsidR="004327BE" w:rsidRPr="00234A11">
              <w:rPr>
                <w:sz w:val="22"/>
                <w:szCs w:val="22"/>
              </w:rPr>
              <w:t>опротивлени</w:t>
            </w:r>
            <w:r w:rsidRPr="00234A11">
              <w:rPr>
                <w:sz w:val="22"/>
                <w:szCs w:val="22"/>
              </w:rPr>
              <w:t>е</w:t>
            </w:r>
            <w:r w:rsidR="004327BE" w:rsidRPr="00234A11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932" w:type="dxa"/>
            <w:shd w:val="clear" w:color="auto" w:fill="auto"/>
          </w:tcPr>
          <w:p w14:paraId="05E0534B" w14:textId="11757F27" w:rsidR="004327BE" w:rsidRPr="00234A11" w:rsidRDefault="004327BE" w:rsidP="004327BE">
            <w:pPr>
              <w:rPr>
                <w:sz w:val="22"/>
                <w:szCs w:val="22"/>
              </w:rPr>
            </w:pPr>
            <w:r w:rsidRPr="00234A11">
              <w:rPr>
                <w:sz w:val="22"/>
                <w:szCs w:val="22"/>
              </w:rPr>
              <w:t>ТКП 181</w:t>
            </w:r>
          </w:p>
          <w:p w14:paraId="09E82091" w14:textId="015871C0" w:rsidR="004327BE" w:rsidRPr="00234A11" w:rsidRDefault="00A275C5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A11">
              <w:rPr>
                <w:sz w:val="22"/>
                <w:szCs w:val="22"/>
                <w:lang w:eastAsia="en-US"/>
              </w:rPr>
              <w:t>п.</w:t>
            </w:r>
            <w:r w:rsidR="004327BE" w:rsidRPr="00234A11">
              <w:rPr>
                <w:sz w:val="22"/>
                <w:szCs w:val="22"/>
              </w:rPr>
              <w:t>Б.9.1</w:t>
            </w:r>
          </w:p>
          <w:p w14:paraId="3873E190" w14:textId="03001B34" w:rsidR="004327BE" w:rsidRPr="00234A11" w:rsidRDefault="004327BE" w:rsidP="00A275C5">
            <w:pPr>
              <w:ind w:right="240"/>
              <w:rPr>
                <w:sz w:val="22"/>
                <w:szCs w:val="22"/>
              </w:rPr>
            </w:pPr>
            <w:r w:rsidRPr="00234A11">
              <w:rPr>
                <w:sz w:val="22"/>
                <w:szCs w:val="22"/>
              </w:rPr>
              <w:t>ГОСТ IEC 60044-1</w:t>
            </w:r>
            <w:r w:rsidR="00A275C5" w:rsidRPr="00234A11">
              <w:rPr>
                <w:sz w:val="22"/>
                <w:szCs w:val="22"/>
              </w:rPr>
              <w:br/>
            </w:r>
            <w:r w:rsidRPr="00234A11">
              <w:rPr>
                <w:sz w:val="22"/>
                <w:szCs w:val="22"/>
              </w:rPr>
              <w:t>п. 6.3</w:t>
            </w:r>
          </w:p>
          <w:p w14:paraId="18E63224" w14:textId="30FAEF9F" w:rsidR="00234A11" w:rsidRPr="00234A11" w:rsidRDefault="00234A11" w:rsidP="00A275C5">
            <w:pPr>
              <w:ind w:right="24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1713B8A" w14:textId="26A5EB88" w:rsidR="004327BE" w:rsidRPr="00234A11" w:rsidRDefault="00444750" w:rsidP="009B3387">
            <w:pPr>
              <w:rPr>
                <w:sz w:val="22"/>
                <w:szCs w:val="22"/>
              </w:rPr>
            </w:pPr>
            <w:r w:rsidRPr="00234A11">
              <w:rPr>
                <w:sz w:val="22"/>
                <w:szCs w:val="22"/>
              </w:rPr>
              <w:t>МВИ. МН</w:t>
            </w:r>
            <w:r w:rsidR="00162F75" w:rsidRPr="00234A11">
              <w:rPr>
                <w:sz w:val="22"/>
                <w:szCs w:val="22"/>
              </w:rPr>
              <w:t xml:space="preserve"> </w:t>
            </w:r>
            <w:r w:rsidR="004327BE" w:rsidRPr="00234A11">
              <w:rPr>
                <w:sz w:val="22"/>
                <w:szCs w:val="22"/>
              </w:rPr>
              <w:t>4980-2014</w:t>
            </w:r>
          </w:p>
        </w:tc>
      </w:tr>
      <w:tr w:rsidR="004327BE" w:rsidRPr="00CB3116" w14:paraId="452681A9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4146FECD" w14:textId="77777777" w:rsidR="00FF0F14" w:rsidRPr="00CB3116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</w:rPr>
              <w:t>3.2</w:t>
            </w:r>
          </w:p>
          <w:p w14:paraId="5E2B93C9" w14:textId="5BA9D0BE" w:rsidR="004327BE" w:rsidRPr="00CB3116" w:rsidRDefault="00FF0F14" w:rsidP="00FF0F14">
            <w:pPr>
              <w:jc w:val="center"/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8D16BFF" w14:textId="77777777" w:rsidR="004327BE" w:rsidRPr="00CB3116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2528F7A5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27.11/</w:t>
            </w:r>
          </w:p>
          <w:p w14:paraId="2FB13EE6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0C1D5F17" w14:textId="5049EAAA" w:rsidR="004327BE" w:rsidRPr="00CB3116" w:rsidRDefault="004327BE" w:rsidP="00FD3411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Испытание повышенным напряжением</w:t>
            </w:r>
            <w:r w:rsidR="00FD3411" w:rsidRPr="00CB3116">
              <w:rPr>
                <w:sz w:val="22"/>
                <w:szCs w:val="22"/>
              </w:rPr>
              <w:t xml:space="preserve"> </w:t>
            </w:r>
            <w:r w:rsidRPr="00CB3116">
              <w:rPr>
                <w:sz w:val="22"/>
                <w:szCs w:val="22"/>
              </w:rPr>
              <w:t>частотой 50 Гц</w:t>
            </w:r>
            <w:r w:rsidR="00CB3116" w:rsidRPr="00CB3116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1932" w:type="dxa"/>
            <w:shd w:val="clear" w:color="auto" w:fill="auto"/>
          </w:tcPr>
          <w:p w14:paraId="5DD59A85" w14:textId="639BAE7E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ТКП 181</w:t>
            </w:r>
          </w:p>
          <w:p w14:paraId="6695BDC0" w14:textId="036EC946" w:rsidR="004327BE" w:rsidRPr="00CB3116" w:rsidRDefault="00A275C5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п.</w:t>
            </w:r>
            <w:r w:rsidRPr="00CB3116">
              <w:rPr>
                <w:sz w:val="22"/>
                <w:szCs w:val="22"/>
              </w:rPr>
              <w:t>Б.9.3</w:t>
            </w:r>
          </w:p>
          <w:p w14:paraId="7352D517" w14:textId="4BC5DAD3" w:rsidR="00EB20BC" w:rsidRPr="00EB20BC" w:rsidRDefault="004327BE" w:rsidP="00CB3116">
            <w:pPr>
              <w:rPr>
                <w:spacing w:val="-6"/>
                <w:sz w:val="22"/>
                <w:szCs w:val="22"/>
              </w:rPr>
            </w:pPr>
            <w:r w:rsidRPr="00EB20BC">
              <w:rPr>
                <w:spacing w:val="-6"/>
                <w:sz w:val="22"/>
                <w:szCs w:val="22"/>
              </w:rPr>
              <w:t>ГОСТ IEC 60044-1</w:t>
            </w:r>
          </w:p>
          <w:p w14:paraId="2C071FE3" w14:textId="17C17283" w:rsidR="004327BE" w:rsidRPr="00CB3116" w:rsidRDefault="004327BE" w:rsidP="00CB3116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п. 6.3</w:t>
            </w:r>
          </w:p>
          <w:p w14:paraId="759FC310" w14:textId="1AD89E6E" w:rsidR="00CB3116" w:rsidRPr="00CB3116" w:rsidRDefault="00CB3116" w:rsidP="00CB31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7A0F6BE" w14:textId="31AB3E00" w:rsidR="004327BE" w:rsidRPr="00CB3116" w:rsidRDefault="004327BE" w:rsidP="00CB3116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МВИ. МН</w:t>
            </w:r>
            <w:r w:rsidR="00162F75" w:rsidRPr="00CB3116">
              <w:rPr>
                <w:sz w:val="22"/>
                <w:szCs w:val="22"/>
              </w:rPr>
              <w:t xml:space="preserve"> </w:t>
            </w:r>
            <w:r w:rsidRPr="00CB3116">
              <w:rPr>
                <w:sz w:val="22"/>
                <w:szCs w:val="22"/>
              </w:rPr>
              <w:t>4944-2014</w:t>
            </w:r>
          </w:p>
        </w:tc>
      </w:tr>
      <w:tr w:rsidR="004327BE" w:rsidRPr="00CB3116" w14:paraId="739DF763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1CB9F3CC" w14:textId="77777777" w:rsidR="00FF0F14" w:rsidRPr="00CB3116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</w:rPr>
              <w:t>4.1</w:t>
            </w:r>
          </w:p>
          <w:p w14:paraId="7149086C" w14:textId="24CAACBB" w:rsidR="004327BE" w:rsidRPr="00CB3116" w:rsidRDefault="00FF0F14" w:rsidP="00FF0F14">
            <w:pPr>
              <w:jc w:val="center"/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388206" w14:textId="051646E9" w:rsidR="004327BE" w:rsidRPr="00CB3116" w:rsidRDefault="004327BE" w:rsidP="008D0686">
            <w:pPr>
              <w:rPr>
                <w:sz w:val="22"/>
                <w:szCs w:val="22"/>
              </w:rPr>
            </w:pPr>
            <w:r w:rsidRPr="00CB3116">
              <w:rPr>
                <w:spacing w:val="-10"/>
                <w:sz w:val="22"/>
                <w:szCs w:val="22"/>
              </w:rPr>
              <w:t>Трансформаторы</w:t>
            </w:r>
            <w:r w:rsidRPr="00CB3116">
              <w:rPr>
                <w:sz w:val="22"/>
                <w:szCs w:val="22"/>
              </w:rPr>
              <w:t xml:space="preserve"> напряжения</w:t>
            </w:r>
          </w:p>
        </w:tc>
        <w:tc>
          <w:tcPr>
            <w:tcW w:w="732" w:type="dxa"/>
            <w:shd w:val="clear" w:color="auto" w:fill="auto"/>
          </w:tcPr>
          <w:p w14:paraId="08E11A51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27.11/</w:t>
            </w:r>
          </w:p>
          <w:p w14:paraId="3EBB4BE6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325B926B" w14:textId="3F1000AB" w:rsidR="004327BE" w:rsidRPr="00CB3116" w:rsidRDefault="00CB3116" w:rsidP="004327BE">
            <w:pPr>
              <w:rPr>
                <w:b/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С</w:t>
            </w:r>
            <w:r w:rsidR="004327BE" w:rsidRPr="00CB3116">
              <w:rPr>
                <w:sz w:val="22"/>
                <w:szCs w:val="22"/>
              </w:rPr>
              <w:t>опротивлени</w:t>
            </w:r>
            <w:r w:rsidRPr="00CB3116">
              <w:rPr>
                <w:sz w:val="22"/>
                <w:szCs w:val="22"/>
              </w:rPr>
              <w:t>е</w:t>
            </w:r>
            <w:r w:rsidR="004327BE" w:rsidRPr="00CB3116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932" w:type="dxa"/>
            <w:shd w:val="clear" w:color="auto" w:fill="auto"/>
          </w:tcPr>
          <w:p w14:paraId="7E0CE0DE" w14:textId="668201DF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ТКП 181</w:t>
            </w:r>
          </w:p>
          <w:p w14:paraId="4F1BA839" w14:textId="0D6127D7" w:rsidR="004327BE" w:rsidRPr="00CB3116" w:rsidRDefault="002030D5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п.</w:t>
            </w:r>
            <w:r w:rsidR="004327BE" w:rsidRPr="00CB3116">
              <w:rPr>
                <w:sz w:val="22"/>
                <w:szCs w:val="22"/>
              </w:rPr>
              <w:t>Б.10.1.1</w:t>
            </w:r>
          </w:p>
          <w:p w14:paraId="2699DD22" w14:textId="42C4F3B9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 xml:space="preserve">ГОСТ 1983 </w:t>
            </w:r>
          </w:p>
          <w:p w14:paraId="0024F5E4" w14:textId="77777777" w:rsidR="004327BE" w:rsidRPr="00CB3116" w:rsidRDefault="004327BE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п. 6.12.6</w:t>
            </w:r>
          </w:p>
          <w:p w14:paraId="77C53618" w14:textId="77777777" w:rsidR="00CB3116" w:rsidRPr="00CB3116" w:rsidRDefault="00CB3116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78691D82" w14:textId="1FE4916D" w:rsidR="004327BE" w:rsidRPr="00CB3116" w:rsidRDefault="004327BE" w:rsidP="00CB3116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МВИ. МН</w:t>
            </w:r>
            <w:r w:rsidR="00162F75" w:rsidRPr="00CB3116">
              <w:rPr>
                <w:sz w:val="22"/>
                <w:szCs w:val="22"/>
              </w:rPr>
              <w:t xml:space="preserve"> </w:t>
            </w:r>
            <w:r w:rsidRPr="00CB3116">
              <w:rPr>
                <w:sz w:val="22"/>
                <w:szCs w:val="22"/>
              </w:rPr>
              <w:t>4980-2014</w:t>
            </w:r>
          </w:p>
        </w:tc>
      </w:tr>
      <w:tr w:rsidR="004327BE" w:rsidRPr="00CB3116" w14:paraId="13A3AAB2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0E5150B0" w14:textId="77777777" w:rsidR="00FF0F14" w:rsidRPr="00CB3116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</w:rPr>
              <w:t>4.2</w:t>
            </w:r>
          </w:p>
          <w:p w14:paraId="0E289837" w14:textId="60911FBD" w:rsidR="004327BE" w:rsidRPr="00CB3116" w:rsidRDefault="00FF0F14" w:rsidP="00FF0F14">
            <w:pPr>
              <w:jc w:val="center"/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6642436" w14:textId="77777777" w:rsidR="004327BE" w:rsidRPr="00CB3116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ACE083B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27.11/</w:t>
            </w:r>
          </w:p>
          <w:p w14:paraId="1D1E8665" w14:textId="77777777" w:rsidR="004327BE" w:rsidRPr="00CB3116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B3116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75ED5662" w14:textId="389D5548" w:rsidR="004327BE" w:rsidRPr="00CB3116" w:rsidRDefault="004327BE" w:rsidP="00FD3411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Испытание повышенным напряжением</w:t>
            </w:r>
            <w:r w:rsidR="00FD3411" w:rsidRPr="00CB3116">
              <w:rPr>
                <w:sz w:val="22"/>
                <w:szCs w:val="22"/>
              </w:rPr>
              <w:t xml:space="preserve"> </w:t>
            </w:r>
            <w:r w:rsidRPr="00CB3116">
              <w:rPr>
                <w:sz w:val="22"/>
                <w:szCs w:val="22"/>
              </w:rPr>
              <w:t>частотой 50 Гц</w:t>
            </w:r>
            <w:r w:rsidR="00CB3116" w:rsidRPr="00CB3116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1932" w:type="dxa"/>
            <w:shd w:val="clear" w:color="auto" w:fill="auto"/>
          </w:tcPr>
          <w:p w14:paraId="2D17F6DF" w14:textId="248EA9A5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ТКП 181</w:t>
            </w:r>
          </w:p>
          <w:p w14:paraId="0B6699DD" w14:textId="7AB3B4ED" w:rsidR="004327BE" w:rsidRPr="00CB3116" w:rsidRDefault="002030D5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  <w:lang w:eastAsia="en-US"/>
              </w:rPr>
              <w:t>п.</w:t>
            </w:r>
            <w:r w:rsidR="004327BE" w:rsidRPr="00CB3116">
              <w:rPr>
                <w:sz w:val="22"/>
                <w:szCs w:val="22"/>
              </w:rPr>
              <w:t>Б.10.1.2</w:t>
            </w:r>
          </w:p>
          <w:p w14:paraId="2451219A" w14:textId="60C00D23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 xml:space="preserve">ГОСТ 1983 </w:t>
            </w:r>
          </w:p>
          <w:p w14:paraId="7B581B66" w14:textId="77777777" w:rsidR="004327BE" w:rsidRPr="00CB3116" w:rsidRDefault="004327BE" w:rsidP="004327BE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п. 6.12</w:t>
            </w:r>
          </w:p>
          <w:p w14:paraId="5782E444" w14:textId="77777777" w:rsidR="00CB3116" w:rsidRPr="00CB3116" w:rsidRDefault="00CB3116" w:rsidP="004327B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3E497E3" w14:textId="7E202152" w:rsidR="004327BE" w:rsidRPr="00CB3116" w:rsidRDefault="00162F75" w:rsidP="00CB3116">
            <w:pPr>
              <w:rPr>
                <w:sz w:val="22"/>
                <w:szCs w:val="22"/>
              </w:rPr>
            </w:pPr>
            <w:r w:rsidRPr="00CB3116">
              <w:rPr>
                <w:sz w:val="22"/>
                <w:szCs w:val="22"/>
              </w:rPr>
              <w:t>МВИ. МН</w:t>
            </w:r>
            <w:r w:rsidR="00444750" w:rsidRPr="00CB3116">
              <w:rPr>
                <w:sz w:val="22"/>
                <w:szCs w:val="22"/>
              </w:rPr>
              <w:t xml:space="preserve"> </w:t>
            </w:r>
            <w:r w:rsidR="004327BE" w:rsidRPr="00CB3116">
              <w:rPr>
                <w:sz w:val="22"/>
                <w:szCs w:val="22"/>
              </w:rPr>
              <w:t>4944-2014</w:t>
            </w:r>
          </w:p>
        </w:tc>
      </w:tr>
      <w:tr w:rsidR="004327BE" w:rsidRPr="00EB20BC" w14:paraId="42ED0C7A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A7B9184" w14:textId="77777777" w:rsidR="00FF0F14" w:rsidRPr="00EB20BC" w:rsidRDefault="004327BE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t>5.1</w:t>
            </w:r>
          </w:p>
          <w:p w14:paraId="08D8303B" w14:textId="318A5876" w:rsidR="004327BE" w:rsidRPr="00EB20BC" w:rsidRDefault="00FF0F14" w:rsidP="00FF0F14">
            <w:pPr>
              <w:jc w:val="center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8BEF86F" w14:textId="77777777" w:rsidR="004327BE" w:rsidRPr="00EB20BC" w:rsidRDefault="004327BE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 xml:space="preserve">Масляные и </w:t>
            </w:r>
            <w:r w:rsidRPr="00EB20BC">
              <w:rPr>
                <w:spacing w:val="-20"/>
                <w:sz w:val="22"/>
                <w:szCs w:val="22"/>
              </w:rPr>
              <w:t>электромагнитные</w:t>
            </w:r>
            <w:r w:rsidRPr="00EB20BC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732" w:type="dxa"/>
            <w:shd w:val="clear" w:color="auto" w:fill="auto"/>
          </w:tcPr>
          <w:p w14:paraId="014DB297" w14:textId="77777777" w:rsidR="004327BE" w:rsidRPr="00EB20BC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1CC8EC6D" w14:textId="77777777" w:rsidR="004327BE" w:rsidRPr="00EB20BC" w:rsidRDefault="004327BE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6322D375" w14:textId="670199FF" w:rsidR="004327BE" w:rsidRPr="00EB20BC" w:rsidRDefault="00EB20BC" w:rsidP="004327BE">
            <w:pPr>
              <w:rPr>
                <w:b/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С</w:t>
            </w:r>
            <w:r w:rsidR="004327BE" w:rsidRPr="00EB20BC">
              <w:rPr>
                <w:sz w:val="22"/>
                <w:szCs w:val="22"/>
              </w:rPr>
              <w:t>опротивлени</w:t>
            </w:r>
            <w:r w:rsidRPr="00EB20BC">
              <w:rPr>
                <w:sz w:val="22"/>
                <w:szCs w:val="22"/>
              </w:rPr>
              <w:t>е</w:t>
            </w:r>
            <w:r w:rsidR="004327BE" w:rsidRPr="00EB20BC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932" w:type="dxa"/>
            <w:shd w:val="clear" w:color="auto" w:fill="auto"/>
          </w:tcPr>
          <w:p w14:paraId="4A172E3F" w14:textId="100EEC6C" w:rsidR="004327BE" w:rsidRPr="00EB20BC" w:rsidRDefault="004327BE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7655F6E8" w14:textId="4FBF70C7" w:rsidR="004327BE" w:rsidRPr="00EB20BC" w:rsidRDefault="002030D5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="004327BE" w:rsidRPr="00EB20BC">
              <w:rPr>
                <w:sz w:val="22"/>
                <w:szCs w:val="22"/>
              </w:rPr>
              <w:t>Б.11.1</w:t>
            </w:r>
          </w:p>
          <w:p w14:paraId="7CA2414F" w14:textId="11765F8B" w:rsidR="004327BE" w:rsidRPr="00EB20BC" w:rsidRDefault="004327BE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450DF140" w14:textId="5136C7F1" w:rsidR="004327BE" w:rsidRPr="00EB20BC" w:rsidRDefault="004327BE" w:rsidP="00162F75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МВИ. МН 4980-2014</w:t>
            </w:r>
          </w:p>
        </w:tc>
      </w:tr>
      <w:tr w:rsidR="00BD282A" w:rsidRPr="00EB20BC" w14:paraId="4CDFC93A" w14:textId="77777777" w:rsidTr="003C06ED">
        <w:trPr>
          <w:cantSplit/>
          <w:trHeight w:val="1012"/>
        </w:trPr>
        <w:tc>
          <w:tcPr>
            <w:tcW w:w="666" w:type="dxa"/>
            <w:shd w:val="clear" w:color="auto" w:fill="auto"/>
          </w:tcPr>
          <w:p w14:paraId="237062BD" w14:textId="77777777" w:rsidR="00FF0F14" w:rsidRPr="00EB20BC" w:rsidRDefault="00BD282A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t>5.2</w:t>
            </w:r>
          </w:p>
          <w:p w14:paraId="1B047133" w14:textId="2988A528" w:rsidR="00BD282A" w:rsidRPr="00EB20BC" w:rsidRDefault="00FF0F14" w:rsidP="00FF0F14">
            <w:pPr>
              <w:jc w:val="center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47772F1" w14:textId="77777777" w:rsidR="00BD282A" w:rsidRPr="00EB20BC" w:rsidRDefault="00BD282A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458150FB" w14:textId="77777777" w:rsidR="00BD282A" w:rsidRPr="00EB20BC" w:rsidRDefault="00BD282A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0D0C8753" w14:textId="77777777" w:rsidR="00BD282A" w:rsidRPr="00EB20BC" w:rsidRDefault="00BD282A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69983431" w14:textId="77777777" w:rsidR="00EB20BC" w:rsidRPr="00EB20BC" w:rsidRDefault="00BD282A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Испытание изоляции повышенным напряжением</w:t>
            </w:r>
            <w:r w:rsidR="00EB20BC" w:rsidRPr="00EB20BC">
              <w:rPr>
                <w:sz w:val="22"/>
                <w:szCs w:val="22"/>
              </w:rPr>
              <w:t xml:space="preserve"> </w:t>
            </w:r>
            <w:r w:rsidRPr="00EB20BC">
              <w:rPr>
                <w:sz w:val="22"/>
                <w:szCs w:val="22"/>
              </w:rPr>
              <w:t xml:space="preserve">частотой </w:t>
            </w:r>
          </w:p>
          <w:p w14:paraId="2BAFCD02" w14:textId="41E782F8" w:rsidR="00BD282A" w:rsidRPr="00EB20BC" w:rsidRDefault="00BD282A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50 Гц</w:t>
            </w:r>
            <w:r w:rsidR="00EB20BC" w:rsidRPr="00EB20BC">
              <w:rPr>
                <w:sz w:val="22"/>
                <w:szCs w:val="22"/>
              </w:rPr>
              <w:t xml:space="preserve"> до 50 кВ</w:t>
            </w:r>
          </w:p>
          <w:p w14:paraId="68EDA625" w14:textId="77777777" w:rsidR="003C06ED" w:rsidRPr="00EB20BC" w:rsidRDefault="003C06ED" w:rsidP="004327B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000BCF88" w14:textId="279097AB" w:rsidR="00BD282A" w:rsidRPr="00EB20BC" w:rsidRDefault="00BD282A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7A322615" w14:textId="6BD6E01E" w:rsidR="00BD282A" w:rsidRPr="00EB20BC" w:rsidRDefault="002030D5" w:rsidP="00CB31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="00BD282A" w:rsidRPr="00EB20BC">
              <w:rPr>
                <w:sz w:val="22"/>
                <w:szCs w:val="22"/>
              </w:rPr>
              <w:t>Б.11.3</w:t>
            </w:r>
          </w:p>
        </w:tc>
        <w:tc>
          <w:tcPr>
            <w:tcW w:w="2322" w:type="dxa"/>
            <w:shd w:val="clear" w:color="auto" w:fill="auto"/>
          </w:tcPr>
          <w:p w14:paraId="27719EA4" w14:textId="7142C80E" w:rsidR="00BD282A" w:rsidRPr="00EB20BC" w:rsidRDefault="00162F75" w:rsidP="00444750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МВИ. МН</w:t>
            </w:r>
            <w:r w:rsidR="00444750" w:rsidRPr="00EB20BC">
              <w:rPr>
                <w:sz w:val="22"/>
                <w:szCs w:val="22"/>
              </w:rPr>
              <w:t xml:space="preserve"> </w:t>
            </w:r>
            <w:r w:rsidR="00BD282A" w:rsidRPr="00EB20BC">
              <w:rPr>
                <w:sz w:val="22"/>
                <w:szCs w:val="22"/>
              </w:rPr>
              <w:t>4944-2014</w:t>
            </w:r>
          </w:p>
        </w:tc>
      </w:tr>
      <w:tr w:rsidR="004327BE" w:rsidRPr="00EB20BC" w14:paraId="5BB9BCBF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7A34C7B8" w14:textId="77777777" w:rsidR="00FF0F14" w:rsidRPr="00EB20BC" w:rsidRDefault="00BD282A" w:rsidP="00FF0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t>5.3</w:t>
            </w:r>
          </w:p>
          <w:p w14:paraId="09047745" w14:textId="55DED607" w:rsidR="004327BE" w:rsidRPr="00EB20BC" w:rsidRDefault="00FF0F14" w:rsidP="00FF0F14">
            <w:pPr>
              <w:jc w:val="center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B6049E4" w14:textId="77777777" w:rsidR="004327BE" w:rsidRPr="00EB20BC" w:rsidRDefault="004327BE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7AE3663A" w14:textId="77777777" w:rsidR="00BD282A" w:rsidRPr="00EB20BC" w:rsidRDefault="00BD282A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07FF6FAC" w14:textId="00D5BCCE" w:rsidR="004327BE" w:rsidRPr="00EB20BC" w:rsidRDefault="00BD282A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25321F90" w14:textId="704CD56D" w:rsidR="004327BE" w:rsidRPr="00EB20BC" w:rsidRDefault="00EB20BC" w:rsidP="00BD282A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С</w:t>
            </w:r>
            <w:r w:rsidR="004327BE" w:rsidRPr="00EB20BC">
              <w:rPr>
                <w:sz w:val="22"/>
                <w:szCs w:val="22"/>
              </w:rPr>
              <w:t>опротивлени</w:t>
            </w:r>
            <w:r w:rsidRPr="00EB20BC">
              <w:rPr>
                <w:sz w:val="22"/>
                <w:szCs w:val="22"/>
              </w:rPr>
              <w:t>е</w:t>
            </w:r>
            <w:r w:rsidR="004327BE" w:rsidRPr="00EB20BC"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1932" w:type="dxa"/>
            <w:shd w:val="clear" w:color="auto" w:fill="auto"/>
          </w:tcPr>
          <w:p w14:paraId="0EF194C2" w14:textId="711749F1" w:rsidR="004327BE" w:rsidRPr="00EB20BC" w:rsidRDefault="004327BE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64E487DA" w14:textId="7ACF4B06" w:rsidR="004327BE" w:rsidRPr="00EB20BC" w:rsidRDefault="002030D5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="004327BE" w:rsidRPr="00EB20BC">
              <w:rPr>
                <w:sz w:val="22"/>
                <w:szCs w:val="22"/>
              </w:rPr>
              <w:t>Б.11.5</w:t>
            </w:r>
          </w:p>
          <w:p w14:paraId="2E3CAAEF" w14:textId="2D60D1FD" w:rsidR="004327BE" w:rsidRPr="00EB20BC" w:rsidRDefault="00BD282A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val="en-US" w:eastAsia="en-US"/>
              </w:rPr>
              <w:t>ТКП 339</w:t>
            </w:r>
          </w:p>
          <w:p w14:paraId="5F39138C" w14:textId="77777777" w:rsidR="004327BE" w:rsidRPr="00EB20BC" w:rsidRDefault="002030D5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="004327BE" w:rsidRPr="00EB20BC">
              <w:rPr>
                <w:sz w:val="22"/>
                <w:szCs w:val="22"/>
              </w:rPr>
              <w:t>4.4.9.5</w:t>
            </w:r>
          </w:p>
          <w:p w14:paraId="68766C83" w14:textId="7D7E309E" w:rsidR="003C06ED" w:rsidRPr="00EB20BC" w:rsidRDefault="003C06ED" w:rsidP="004327B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22DC7B1" w14:textId="5E5D6608" w:rsidR="004327BE" w:rsidRPr="00EB20BC" w:rsidRDefault="004327BE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 xml:space="preserve">ГОСТ 8024 </w:t>
            </w:r>
          </w:p>
          <w:p w14:paraId="51528C91" w14:textId="77777777" w:rsidR="004327BE" w:rsidRPr="00EB20BC" w:rsidRDefault="004327BE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п. 2.6</w:t>
            </w:r>
          </w:p>
          <w:p w14:paraId="66E78A83" w14:textId="77777777" w:rsidR="004327BE" w:rsidRPr="00EB20BC" w:rsidRDefault="004327BE" w:rsidP="004327BE">
            <w:pPr>
              <w:jc w:val="center"/>
              <w:rPr>
                <w:sz w:val="22"/>
                <w:szCs w:val="22"/>
              </w:rPr>
            </w:pPr>
          </w:p>
        </w:tc>
      </w:tr>
      <w:tr w:rsidR="00700E16" w:rsidRPr="00EB20BC" w14:paraId="48D3DC93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60C5B1DE" w14:textId="77777777" w:rsidR="00700E16" w:rsidRPr="00EB20BC" w:rsidRDefault="00700E16" w:rsidP="00EB2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t>6.1</w:t>
            </w:r>
          </w:p>
          <w:p w14:paraId="0DD6448B" w14:textId="1B457DFF" w:rsidR="00700E16" w:rsidRPr="00EB20BC" w:rsidRDefault="00700E16" w:rsidP="00EB20BC">
            <w:pPr>
              <w:jc w:val="center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E36987E" w14:textId="0AC17CFF" w:rsidR="00700E16" w:rsidRPr="00EB20BC" w:rsidRDefault="00700E16" w:rsidP="00BD282A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32" w:type="dxa"/>
            <w:shd w:val="clear" w:color="auto" w:fill="auto"/>
          </w:tcPr>
          <w:p w14:paraId="6F850E6F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5E87B168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16ADD101" w14:textId="533302DC" w:rsidR="00700E16" w:rsidRPr="00EB20BC" w:rsidRDefault="00700E16" w:rsidP="004327BE">
            <w:pPr>
              <w:rPr>
                <w:b/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2537CE42" w14:textId="257CA60D" w:rsidR="00700E16" w:rsidRPr="00EB20BC" w:rsidRDefault="00700E16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68F08AF9" w14:textId="6D1C1EF2" w:rsidR="00700E16" w:rsidRPr="00EB20BC" w:rsidRDefault="00700E16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Pr="00EB20BC">
              <w:rPr>
                <w:sz w:val="22"/>
                <w:szCs w:val="22"/>
              </w:rPr>
              <w:t>Б.12.1</w:t>
            </w:r>
          </w:p>
          <w:p w14:paraId="615419DF" w14:textId="7664B0BF" w:rsidR="00700E16" w:rsidRPr="00EB20BC" w:rsidRDefault="00700E16" w:rsidP="004327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4B5ADA9" w14:textId="07A568EF" w:rsidR="00700E16" w:rsidRPr="00EB20BC" w:rsidRDefault="00700E16" w:rsidP="00162F75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МВИ. МН 4980-2014</w:t>
            </w:r>
          </w:p>
        </w:tc>
      </w:tr>
      <w:tr w:rsidR="00700E16" w:rsidRPr="00EB20BC" w14:paraId="67CA096D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53FF6C23" w14:textId="77777777" w:rsidR="00700E16" w:rsidRPr="00EB20BC" w:rsidRDefault="00700E16" w:rsidP="00EB2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t>6.2</w:t>
            </w:r>
          </w:p>
          <w:p w14:paraId="02C1C561" w14:textId="08E46604" w:rsidR="00700E16" w:rsidRPr="00EB20BC" w:rsidRDefault="00700E16" w:rsidP="00EB20BC">
            <w:pPr>
              <w:jc w:val="center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5EBDC2C6" w14:textId="77777777" w:rsidR="00700E16" w:rsidRPr="00EB20BC" w:rsidRDefault="00700E16" w:rsidP="00432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30E60A0A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041BDF87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25D35034" w14:textId="77777777" w:rsidR="00700E16" w:rsidRPr="00EB20BC" w:rsidRDefault="00700E16" w:rsidP="00CB31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7C168DF1" w14:textId="77777777" w:rsidR="00700E16" w:rsidRDefault="00700E16" w:rsidP="00CB31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50 Гц до 50 кВ</w:t>
            </w:r>
          </w:p>
          <w:p w14:paraId="08240AAA" w14:textId="2DC1BA58" w:rsidR="00700E16" w:rsidRPr="00EB20BC" w:rsidRDefault="00700E16" w:rsidP="00CB31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shd w:val="clear" w:color="auto" w:fill="auto"/>
          </w:tcPr>
          <w:p w14:paraId="69B9D154" w14:textId="39FB122C" w:rsidR="00700E16" w:rsidRPr="00EB20BC" w:rsidRDefault="00700E16" w:rsidP="004327BE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0B81ED74" w14:textId="36B8ADE9" w:rsidR="00700E16" w:rsidRPr="00EB20BC" w:rsidRDefault="00700E16" w:rsidP="00EB20B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Pr="00EB20BC">
              <w:rPr>
                <w:sz w:val="22"/>
                <w:szCs w:val="22"/>
              </w:rPr>
              <w:t>Б.12.2</w:t>
            </w:r>
          </w:p>
        </w:tc>
        <w:tc>
          <w:tcPr>
            <w:tcW w:w="2322" w:type="dxa"/>
            <w:shd w:val="clear" w:color="auto" w:fill="auto"/>
          </w:tcPr>
          <w:p w14:paraId="348830EF" w14:textId="66E2AD0A" w:rsidR="00700E16" w:rsidRPr="00EB20BC" w:rsidRDefault="00700E16" w:rsidP="00444750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МВИ. МН 4944-2014</w:t>
            </w:r>
          </w:p>
        </w:tc>
      </w:tr>
      <w:tr w:rsidR="00700E16" w:rsidRPr="00EB20BC" w14:paraId="12263FCC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D2A5F20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</w:rPr>
              <w:lastRenderedPageBreak/>
              <w:t>6.3</w:t>
            </w:r>
          </w:p>
          <w:p w14:paraId="4CD89B2D" w14:textId="1D9026E5" w:rsidR="00700E16" w:rsidRPr="00EB20BC" w:rsidRDefault="00700E16" w:rsidP="00700E16">
            <w:pPr>
              <w:jc w:val="center"/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2CC5DB80" w14:textId="484687AF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32" w:type="dxa"/>
            <w:shd w:val="clear" w:color="auto" w:fill="auto"/>
          </w:tcPr>
          <w:p w14:paraId="3D828249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27.12/</w:t>
            </w:r>
          </w:p>
          <w:p w14:paraId="52CCFA9E" w14:textId="77777777" w:rsidR="00700E16" w:rsidRPr="00EB20BC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20BC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1CB75FE9" w14:textId="40D7B183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32" w:type="dxa"/>
            <w:shd w:val="clear" w:color="auto" w:fill="auto"/>
          </w:tcPr>
          <w:p w14:paraId="41E71F52" w14:textId="6FF4E677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ТКП 181</w:t>
            </w:r>
          </w:p>
          <w:p w14:paraId="5AA97709" w14:textId="5D562E07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Pr="00EB20BC">
              <w:rPr>
                <w:sz w:val="22"/>
                <w:szCs w:val="22"/>
              </w:rPr>
              <w:t>Б.12.3</w:t>
            </w:r>
          </w:p>
          <w:p w14:paraId="324883D7" w14:textId="2032AF3B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val="en-US" w:eastAsia="en-US"/>
              </w:rPr>
              <w:t>ТКП 339</w:t>
            </w:r>
          </w:p>
          <w:p w14:paraId="21ABEB3C" w14:textId="77777777" w:rsidR="00700E16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  <w:lang w:eastAsia="en-US"/>
              </w:rPr>
              <w:t>п.</w:t>
            </w:r>
            <w:r w:rsidRPr="00EB20BC">
              <w:rPr>
                <w:sz w:val="22"/>
                <w:szCs w:val="22"/>
              </w:rPr>
              <w:t>4.4.13.3</w:t>
            </w:r>
          </w:p>
          <w:p w14:paraId="22F69457" w14:textId="4E30BA5A" w:rsidR="00700E16" w:rsidRPr="00EB20BC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8A5A126" w14:textId="40203A37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ГОСТ 8024</w:t>
            </w:r>
          </w:p>
          <w:p w14:paraId="45777091" w14:textId="5B6C184A" w:rsidR="00700E16" w:rsidRPr="00EB20BC" w:rsidRDefault="00700E16" w:rsidP="00700E16">
            <w:pPr>
              <w:rPr>
                <w:sz w:val="22"/>
                <w:szCs w:val="22"/>
              </w:rPr>
            </w:pPr>
            <w:r w:rsidRPr="00EB20BC">
              <w:rPr>
                <w:sz w:val="22"/>
                <w:szCs w:val="22"/>
              </w:rPr>
              <w:t>п. 2.6</w:t>
            </w:r>
          </w:p>
        </w:tc>
      </w:tr>
      <w:tr w:rsidR="00700E16" w:rsidRPr="00322BE7" w14:paraId="1C3B5B3D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E30D19E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7.1</w:t>
            </w:r>
          </w:p>
          <w:p w14:paraId="606A35C5" w14:textId="71E67D9A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0F2AE2D" w14:textId="125895D4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 xml:space="preserve">Элегазовые выключатели </w:t>
            </w:r>
          </w:p>
        </w:tc>
        <w:tc>
          <w:tcPr>
            <w:tcW w:w="732" w:type="dxa"/>
            <w:shd w:val="clear" w:color="auto" w:fill="auto"/>
          </w:tcPr>
          <w:p w14:paraId="2910D72E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061BC9AB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7314634F" w14:textId="02EA3981" w:rsidR="00700E16" w:rsidRPr="00322BE7" w:rsidRDefault="00700E16" w:rsidP="00700E16">
            <w:pPr>
              <w:rPr>
                <w:b/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7032C4C2" w14:textId="213A642F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66B33871" w14:textId="3E69F98B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Б.13.1</w:t>
            </w:r>
          </w:p>
          <w:p w14:paraId="1D57CA23" w14:textId="5379373C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ECD7CD9" w14:textId="464691BB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МВИ. МН 4980-2014</w:t>
            </w:r>
          </w:p>
        </w:tc>
      </w:tr>
      <w:tr w:rsidR="00700E16" w:rsidRPr="00322BE7" w14:paraId="4894E0E0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26D69AB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7.2</w:t>
            </w:r>
          </w:p>
          <w:p w14:paraId="2C27F4CD" w14:textId="2A7B8E2E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3E71472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23082731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0AD44B1C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074505CF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 xml:space="preserve">Испытание изоляции вторичных цепей и обмоток электромагнитов управления </w:t>
            </w:r>
          </w:p>
          <w:p w14:paraId="24F5933A" w14:textId="7289D40E" w:rsidR="00700E16" w:rsidRPr="00322BE7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C1DDB5A" w14:textId="582229C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2075103F" w14:textId="7B502A9E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Б.13.2</w:t>
            </w:r>
          </w:p>
          <w:p w14:paraId="16148FFE" w14:textId="6C48D99A" w:rsidR="00700E16" w:rsidRPr="00322BE7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B29AB14" w14:textId="1C5190D2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МВИ. МН 4944-2014</w:t>
            </w:r>
          </w:p>
        </w:tc>
      </w:tr>
      <w:tr w:rsidR="00700E16" w:rsidRPr="00322BE7" w14:paraId="4E32EA08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610A3202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7.3</w:t>
            </w:r>
          </w:p>
          <w:p w14:paraId="1283DD93" w14:textId="5F2D5283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67D80EF7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6C30D45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63E0ED5A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46FE7501" w14:textId="540C992C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32" w:type="dxa"/>
            <w:shd w:val="clear" w:color="auto" w:fill="auto"/>
          </w:tcPr>
          <w:p w14:paraId="2ADB8301" w14:textId="31A994CE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423D7675" w14:textId="3F995550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Б.13.3</w:t>
            </w:r>
          </w:p>
          <w:p w14:paraId="4AF65014" w14:textId="75B34868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val="en-US" w:eastAsia="en-US"/>
              </w:rPr>
              <w:t>ТКП 339</w:t>
            </w:r>
          </w:p>
          <w:p w14:paraId="191C81FB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4.4.11.3</w:t>
            </w:r>
          </w:p>
          <w:p w14:paraId="666AE67B" w14:textId="786AA3E4" w:rsidR="00700E16" w:rsidRPr="00322BE7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14538E7F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ГОСТ 8024</w:t>
            </w:r>
          </w:p>
          <w:p w14:paraId="0C6307E7" w14:textId="7DCF49EA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п. 2.6</w:t>
            </w:r>
          </w:p>
        </w:tc>
      </w:tr>
      <w:tr w:rsidR="00700E16" w:rsidRPr="00322BE7" w14:paraId="4EABDB37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68C358FC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8.1</w:t>
            </w:r>
          </w:p>
          <w:p w14:paraId="124908D4" w14:textId="29399CE1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32C45CB2" w14:textId="7611761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Вакуумные выключатели нагрузки</w:t>
            </w:r>
          </w:p>
        </w:tc>
        <w:tc>
          <w:tcPr>
            <w:tcW w:w="732" w:type="dxa"/>
            <w:shd w:val="clear" w:color="auto" w:fill="auto"/>
          </w:tcPr>
          <w:p w14:paraId="3224F726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4F2A4884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242CD662" w14:textId="5600FECC" w:rsidR="00700E16" w:rsidRPr="00322BE7" w:rsidRDefault="00700E16" w:rsidP="00700E16">
            <w:pPr>
              <w:rPr>
                <w:b/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67292CB0" w14:textId="51BE70B0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31A459E5" w14:textId="2E1E6D1F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Б.14.1</w:t>
            </w:r>
          </w:p>
          <w:p w14:paraId="2E83106C" w14:textId="79EDAFE5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783CC704" w14:textId="002D929F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МВИ. МН 4980-2014</w:t>
            </w:r>
          </w:p>
        </w:tc>
      </w:tr>
      <w:tr w:rsidR="00700E16" w:rsidRPr="00322BE7" w14:paraId="5C1D82F6" w14:textId="77777777" w:rsidTr="003C06ED">
        <w:trPr>
          <w:cantSplit/>
          <w:trHeight w:val="1012"/>
        </w:trPr>
        <w:tc>
          <w:tcPr>
            <w:tcW w:w="666" w:type="dxa"/>
            <w:shd w:val="clear" w:color="auto" w:fill="auto"/>
          </w:tcPr>
          <w:p w14:paraId="22443BB5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8.2</w:t>
            </w:r>
          </w:p>
          <w:p w14:paraId="3205A313" w14:textId="2EB34BAC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D4DDE6E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4F5AE339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64E5EDB1" w14:textId="51452743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32EDAF70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60442A6C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50 Гц до 50 кВ</w:t>
            </w:r>
          </w:p>
          <w:p w14:paraId="1EFA4AE7" w14:textId="438726F0" w:rsidR="00700E16" w:rsidRPr="00322BE7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03184E5F" w14:textId="11F5DF3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095D0493" w14:textId="321C6B25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Б.14.2</w:t>
            </w:r>
          </w:p>
        </w:tc>
        <w:tc>
          <w:tcPr>
            <w:tcW w:w="2322" w:type="dxa"/>
            <w:shd w:val="clear" w:color="auto" w:fill="auto"/>
          </w:tcPr>
          <w:p w14:paraId="2266C843" w14:textId="6F5E986E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МВИ. МН 4944-2014</w:t>
            </w:r>
          </w:p>
        </w:tc>
      </w:tr>
      <w:tr w:rsidR="00700E16" w:rsidRPr="00322BE7" w14:paraId="2B5F3BE7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2F6AD2D0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</w:rPr>
              <w:t>8.3</w:t>
            </w:r>
          </w:p>
          <w:p w14:paraId="583C8555" w14:textId="30263A6C" w:rsidR="00700E16" w:rsidRPr="00322BE7" w:rsidRDefault="00700E16" w:rsidP="00700E16">
            <w:pPr>
              <w:jc w:val="center"/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24D3FC1A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737B2C56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27.12/</w:t>
            </w:r>
          </w:p>
          <w:p w14:paraId="5760D69A" w14:textId="77777777" w:rsidR="00700E16" w:rsidRPr="00322BE7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22B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3915B96C" w14:textId="6D91458C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32" w:type="dxa"/>
            <w:shd w:val="clear" w:color="auto" w:fill="auto"/>
          </w:tcPr>
          <w:p w14:paraId="11773828" w14:textId="2080FB34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ТКП 181</w:t>
            </w:r>
          </w:p>
          <w:p w14:paraId="25B21ACB" w14:textId="5DDC620B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Б.14.3</w:t>
            </w:r>
          </w:p>
          <w:p w14:paraId="3CBAA36E" w14:textId="5D313529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val="en-US" w:eastAsia="en-US"/>
              </w:rPr>
              <w:t>ТКП 339</w:t>
            </w:r>
          </w:p>
          <w:p w14:paraId="6D382987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  <w:lang w:eastAsia="en-US"/>
              </w:rPr>
              <w:t>п.</w:t>
            </w:r>
            <w:r w:rsidRPr="00322BE7">
              <w:rPr>
                <w:sz w:val="22"/>
                <w:szCs w:val="22"/>
              </w:rPr>
              <w:t>4.4.12.5</w:t>
            </w:r>
          </w:p>
          <w:p w14:paraId="5F1C89F3" w14:textId="6AAA1BEE" w:rsidR="00700E16" w:rsidRPr="00322BE7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10B03C8" w14:textId="77777777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ГОСТ 8024</w:t>
            </w:r>
          </w:p>
          <w:p w14:paraId="46B1BAFC" w14:textId="0BF715C6" w:rsidR="00700E16" w:rsidRPr="00322BE7" w:rsidRDefault="00700E16" w:rsidP="00700E16">
            <w:pPr>
              <w:rPr>
                <w:sz w:val="22"/>
                <w:szCs w:val="22"/>
              </w:rPr>
            </w:pPr>
            <w:r w:rsidRPr="00322BE7">
              <w:rPr>
                <w:sz w:val="22"/>
                <w:szCs w:val="22"/>
              </w:rPr>
              <w:t>п. 2.6</w:t>
            </w:r>
          </w:p>
        </w:tc>
      </w:tr>
      <w:tr w:rsidR="00700E16" w:rsidRPr="006E77F2" w14:paraId="5B8F9E76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459C184D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</w:rPr>
              <w:t>9.1</w:t>
            </w:r>
          </w:p>
          <w:p w14:paraId="7F89C509" w14:textId="105D1E5D" w:rsidR="00700E16" w:rsidRPr="006E77F2" w:rsidRDefault="00700E16" w:rsidP="00700E16">
            <w:pPr>
              <w:jc w:val="center"/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56FD265" w14:textId="16EC4193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Разъединители, отделители и короткозамыка</w:t>
            </w:r>
            <w:r w:rsidRPr="006E77F2">
              <w:rPr>
                <w:sz w:val="22"/>
                <w:szCs w:val="22"/>
              </w:rPr>
              <w:softHyphen/>
              <w:t>тели</w:t>
            </w:r>
          </w:p>
        </w:tc>
        <w:tc>
          <w:tcPr>
            <w:tcW w:w="732" w:type="dxa"/>
            <w:shd w:val="clear" w:color="auto" w:fill="auto"/>
          </w:tcPr>
          <w:p w14:paraId="0DE75226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27.12/</w:t>
            </w:r>
          </w:p>
          <w:p w14:paraId="7E472D07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4C186BAF" w14:textId="672FA77B" w:rsidR="00700E16" w:rsidRPr="006E77F2" w:rsidRDefault="00700E16" w:rsidP="00700E16">
            <w:pPr>
              <w:rPr>
                <w:b/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5FE801EC" w14:textId="0F31B28A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ТКП 181</w:t>
            </w:r>
          </w:p>
          <w:p w14:paraId="629EA368" w14:textId="1AFE74CC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п.</w:t>
            </w:r>
            <w:r w:rsidRPr="006E77F2">
              <w:rPr>
                <w:sz w:val="22"/>
                <w:szCs w:val="22"/>
              </w:rPr>
              <w:t>Б.15.1</w:t>
            </w:r>
          </w:p>
          <w:p w14:paraId="5B2AA1A4" w14:textId="2ED368D6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5DC32A4" w14:textId="1B0A966C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МВИ. МН 4980-2014</w:t>
            </w:r>
          </w:p>
        </w:tc>
      </w:tr>
      <w:tr w:rsidR="00700E16" w:rsidRPr="006E77F2" w14:paraId="5EC8D9CF" w14:textId="77777777" w:rsidTr="003C06ED">
        <w:trPr>
          <w:cantSplit/>
          <w:trHeight w:val="1012"/>
        </w:trPr>
        <w:tc>
          <w:tcPr>
            <w:tcW w:w="666" w:type="dxa"/>
            <w:shd w:val="clear" w:color="auto" w:fill="auto"/>
          </w:tcPr>
          <w:p w14:paraId="5F6287D6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</w:rPr>
              <w:t>9.2</w:t>
            </w:r>
          </w:p>
          <w:p w14:paraId="2FBEE963" w14:textId="62020378" w:rsidR="00700E16" w:rsidRPr="006E77F2" w:rsidRDefault="00700E16" w:rsidP="00700E16">
            <w:pPr>
              <w:jc w:val="center"/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A0C509C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557D3BC0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27.12/</w:t>
            </w:r>
          </w:p>
          <w:p w14:paraId="406A0EBD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29.113</w:t>
            </w:r>
          </w:p>
          <w:p w14:paraId="3FC44845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D7FB14A" w14:textId="77777777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37D76CFB" w14:textId="56A2B216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50 Гц до 50 кВ</w:t>
            </w:r>
          </w:p>
          <w:p w14:paraId="14B31CF5" w14:textId="77777777" w:rsidR="00700E16" w:rsidRPr="006E77F2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66AA7B7" w14:textId="009B17E7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ТКП 181</w:t>
            </w:r>
          </w:p>
          <w:p w14:paraId="34B0E09D" w14:textId="7F69B274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п.</w:t>
            </w:r>
            <w:r w:rsidRPr="006E77F2">
              <w:rPr>
                <w:sz w:val="22"/>
                <w:szCs w:val="22"/>
              </w:rPr>
              <w:t>Б.15.2</w:t>
            </w:r>
          </w:p>
          <w:p w14:paraId="6DC352A3" w14:textId="43D15E28" w:rsidR="00700E16" w:rsidRPr="006E77F2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1305C0F9" w14:textId="003962AA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МВИ. МН 4944-2014</w:t>
            </w:r>
          </w:p>
        </w:tc>
      </w:tr>
      <w:tr w:rsidR="00700E16" w:rsidRPr="006E77F2" w14:paraId="4835FAE9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024BED90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</w:rPr>
              <w:t>9.3</w:t>
            </w:r>
          </w:p>
          <w:p w14:paraId="4BFED2A4" w14:textId="35E54E0F" w:rsidR="00700E16" w:rsidRPr="006E77F2" w:rsidRDefault="00700E16" w:rsidP="00700E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9E3CE59" w14:textId="77777777" w:rsidR="00700E16" w:rsidRPr="006E77F2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36FEDF9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27.12/</w:t>
            </w:r>
          </w:p>
          <w:p w14:paraId="7809216D" w14:textId="77777777" w:rsidR="00700E16" w:rsidRPr="006E77F2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E77F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115446BD" w14:textId="552F3134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32" w:type="dxa"/>
            <w:shd w:val="clear" w:color="auto" w:fill="auto"/>
          </w:tcPr>
          <w:p w14:paraId="692A891D" w14:textId="78BDC25D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ТКП 181</w:t>
            </w:r>
          </w:p>
          <w:p w14:paraId="1FDB102D" w14:textId="58725993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п.</w:t>
            </w:r>
            <w:r w:rsidRPr="006E77F2">
              <w:rPr>
                <w:sz w:val="22"/>
                <w:szCs w:val="22"/>
              </w:rPr>
              <w:t>Б.15.3</w:t>
            </w:r>
          </w:p>
          <w:p w14:paraId="36098C99" w14:textId="77777777" w:rsidR="00700E16" w:rsidRPr="006E77F2" w:rsidRDefault="00700E16" w:rsidP="00700E16">
            <w:pPr>
              <w:rPr>
                <w:sz w:val="22"/>
                <w:szCs w:val="22"/>
                <w:lang w:eastAsia="en-US"/>
              </w:rPr>
            </w:pPr>
            <w:r w:rsidRPr="006E77F2">
              <w:rPr>
                <w:sz w:val="22"/>
                <w:szCs w:val="22"/>
                <w:lang w:val="en-US" w:eastAsia="en-US"/>
              </w:rPr>
              <w:t>ТКП 339</w:t>
            </w:r>
          </w:p>
          <w:p w14:paraId="30D82211" w14:textId="77777777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  <w:lang w:eastAsia="en-US"/>
              </w:rPr>
              <w:t>п.</w:t>
            </w:r>
            <w:r w:rsidRPr="006E77F2">
              <w:rPr>
                <w:sz w:val="22"/>
                <w:szCs w:val="22"/>
              </w:rPr>
              <w:t>4.4.14.3</w:t>
            </w:r>
          </w:p>
          <w:p w14:paraId="070D9110" w14:textId="2E1D5318" w:rsidR="00700E16" w:rsidRPr="006E77F2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E82C398" w14:textId="1EBD439D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ГОСТ 8024</w:t>
            </w:r>
          </w:p>
          <w:p w14:paraId="69965B35" w14:textId="77777777" w:rsidR="00700E16" w:rsidRPr="006E77F2" w:rsidRDefault="00700E16" w:rsidP="00700E16">
            <w:pPr>
              <w:rPr>
                <w:sz w:val="22"/>
                <w:szCs w:val="22"/>
              </w:rPr>
            </w:pPr>
            <w:r w:rsidRPr="006E77F2">
              <w:rPr>
                <w:sz w:val="22"/>
                <w:szCs w:val="22"/>
              </w:rPr>
              <w:t>п. 2.6</w:t>
            </w:r>
          </w:p>
        </w:tc>
      </w:tr>
      <w:tr w:rsidR="00700E16" w:rsidRPr="00C26470" w14:paraId="69016811" w14:textId="77777777" w:rsidTr="00D16CDE">
        <w:trPr>
          <w:cantSplit/>
        </w:trPr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14:paraId="38F05764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</w:rPr>
              <w:t>10.1</w:t>
            </w:r>
          </w:p>
          <w:p w14:paraId="76A6F63E" w14:textId="77555BCF" w:rsidR="00700E16" w:rsidRPr="00C26470" w:rsidRDefault="00700E16" w:rsidP="00700E16">
            <w:pPr>
              <w:jc w:val="center"/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83D" w14:textId="5712B890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Комплектные распределитель</w:t>
            </w:r>
            <w:r w:rsidRPr="00C26470">
              <w:rPr>
                <w:sz w:val="22"/>
                <w:szCs w:val="22"/>
              </w:rPr>
              <w:softHyphen/>
              <w:t>ные устройства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</w:tcPr>
          <w:p w14:paraId="357A55C5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  <w:lang w:eastAsia="en-US"/>
              </w:rPr>
              <w:t>27.12/</w:t>
            </w:r>
          </w:p>
          <w:p w14:paraId="313938EA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426B8977" w14:textId="7E860241" w:rsidR="00700E16" w:rsidRPr="00C26470" w:rsidRDefault="00700E16" w:rsidP="00700E16">
            <w:pPr>
              <w:rPr>
                <w:b/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3285696E" w14:textId="22D651CA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ТКП 181</w:t>
            </w:r>
          </w:p>
          <w:p w14:paraId="432A7A93" w14:textId="6449F086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  <w:lang w:eastAsia="en-US"/>
              </w:rPr>
              <w:t>п.</w:t>
            </w:r>
            <w:r w:rsidRPr="00C26470">
              <w:rPr>
                <w:sz w:val="22"/>
                <w:szCs w:val="22"/>
              </w:rPr>
              <w:t>Б.16.1</w:t>
            </w:r>
          </w:p>
          <w:p w14:paraId="43F81329" w14:textId="6E9FC050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71A884F4" w14:textId="348AB46D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МВИ. МН 4980-2014</w:t>
            </w:r>
          </w:p>
        </w:tc>
      </w:tr>
      <w:tr w:rsidR="00700E16" w:rsidRPr="00C26470" w14:paraId="5E63936F" w14:textId="77777777" w:rsidTr="00D16CDE">
        <w:trPr>
          <w:cantSplit/>
        </w:trPr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14:paraId="20B01527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</w:rPr>
              <w:t>10.2</w:t>
            </w:r>
          </w:p>
          <w:p w14:paraId="760255E0" w14:textId="1E2843E0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5C53" w14:textId="77777777" w:rsidR="00700E16" w:rsidRPr="00C26470" w:rsidRDefault="00700E16" w:rsidP="0070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</w:tcPr>
          <w:p w14:paraId="2CD3B000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  <w:lang w:eastAsia="en-US"/>
              </w:rPr>
              <w:t>27.12/</w:t>
            </w:r>
          </w:p>
          <w:p w14:paraId="5013AD4A" w14:textId="77777777" w:rsidR="00700E16" w:rsidRPr="00C2647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64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48E690ED" w14:textId="53A5E91E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Испытание повышенным напряжением частотой 50 Гц до 50 кВ</w:t>
            </w:r>
          </w:p>
          <w:p w14:paraId="7CFF2956" w14:textId="77777777" w:rsidR="00700E16" w:rsidRPr="00C26470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3E1C78B" w14:textId="130C6A5B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ТКП 181</w:t>
            </w:r>
          </w:p>
          <w:p w14:paraId="02D7DD4A" w14:textId="51F9FDAF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  <w:lang w:eastAsia="en-US"/>
              </w:rPr>
              <w:t>п.</w:t>
            </w:r>
            <w:r w:rsidRPr="00C26470">
              <w:rPr>
                <w:sz w:val="22"/>
                <w:szCs w:val="22"/>
              </w:rPr>
              <w:t>Б.16.2</w:t>
            </w:r>
          </w:p>
        </w:tc>
        <w:tc>
          <w:tcPr>
            <w:tcW w:w="2322" w:type="dxa"/>
            <w:shd w:val="clear" w:color="auto" w:fill="auto"/>
          </w:tcPr>
          <w:p w14:paraId="75E7F309" w14:textId="48389AEE" w:rsidR="00700E16" w:rsidRPr="00C26470" w:rsidRDefault="00700E16" w:rsidP="00700E16">
            <w:pPr>
              <w:rPr>
                <w:sz w:val="22"/>
                <w:szCs w:val="22"/>
              </w:rPr>
            </w:pPr>
            <w:r w:rsidRPr="00C26470">
              <w:rPr>
                <w:sz w:val="22"/>
                <w:szCs w:val="22"/>
              </w:rPr>
              <w:t>МВИ. МН 4944-2014</w:t>
            </w:r>
          </w:p>
        </w:tc>
      </w:tr>
      <w:tr w:rsidR="00700E16" w:rsidRPr="00A3270B" w14:paraId="262E7F5E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09C09F87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3270B">
              <w:rPr>
                <w:sz w:val="22"/>
                <w:szCs w:val="22"/>
              </w:rPr>
              <w:lastRenderedPageBreak/>
              <w:t>11.1</w:t>
            </w:r>
          </w:p>
          <w:p w14:paraId="2D1BEA35" w14:textId="3DB4A588" w:rsidR="00700E16" w:rsidRPr="00A3270B" w:rsidRDefault="00700E16" w:rsidP="00700E16">
            <w:pPr>
              <w:jc w:val="center"/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F4C7C6" w14:textId="7924DB59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32" w:type="dxa"/>
            <w:shd w:val="clear" w:color="auto" w:fill="auto"/>
          </w:tcPr>
          <w:p w14:paraId="23A0CC93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0B">
              <w:rPr>
                <w:sz w:val="22"/>
                <w:szCs w:val="22"/>
                <w:lang w:eastAsia="en-US"/>
              </w:rPr>
              <w:t>27.12/</w:t>
            </w:r>
          </w:p>
          <w:p w14:paraId="6AD4EE7A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0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79B5511F" w14:textId="77777777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Сопротивление изоляции подвесных</w:t>
            </w:r>
            <w:r w:rsidRPr="00A3270B">
              <w:rPr>
                <w:sz w:val="22"/>
                <w:szCs w:val="22"/>
              </w:rPr>
              <w:br/>
              <w:t>и опорных фарфоровых изоляторов</w:t>
            </w:r>
          </w:p>
          <w:p w14:paraId="4118AC2B" w14:textId="22E727ED" w:rsidR="00700E16" w:rsidRPr="00A3270B" w:rsidRDefault="00700E16" w:rsidP="00700E16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A91C5BC" w14:textId="5E58F2D5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ТКП 181</w:t>
            </w:r>
          </w:p>
          <w:p w14:paraId="71411C63" w14:textId="0DBCAF50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  <w:lang w:eastAsia="en-US"/>
              </w:rPr>
              <w:t>п.</w:t>
            </w:r>
            <w:r w:rsidRPr="00A3270B">
              <w:rPr>
                <w:sz w:val="22"/>
                <w:szCs w:val="22"/>
              </w:rPr>
              <w:t>Б.18.1</w:t>
            </w:r>
          </w:p>
        </w:tc>
        <w:tc>
          <w:tcPr>
            <w:tcW w:w="2322" w:type="dxa"/>
            <w:shd w:val="clear" w:color="auto" w:fill="auto"/>
          </w:tcPr>
          <w:p w14:paraId="785D1654" w14:textId="3E9C82D0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МВИ. МН 4980-2014</w:t>
            </w:r>
          </w:p>
        </w:tc>
      </w:tr>
      <w:tr w:rsidR="00700E16" w:rsidRPr="00A3270B" w14:paraId="0BA908B3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563F21AE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3270B">
              <w:rPr>
                <w:sz w:val="22"/>
                <w:szCs w:val="22"/>
              </w:rPr>
              <w:t>11.2</w:t>
            </w:r>
          </w:p>
          <w:p w14:paraId="60D8ED86" w14:textId="4EFBF0CB" w:rsidR="00700E16" w:rsidRPr="00A3270B" w:rsidRDefault="00700E16" w:rsidP="00700E16">
            <w:pPr>
              <w:jc w:val="center"/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7D1D063E" w14:textId="77777777" w:rsidR="00700E16" w:rsidRPr="00A3270B" w:rsidRDefault="00700E16" w:rsidP="0070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D856D2F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0B">
              <w:rPr>
                <w:sz w:val="22"/>
                <w:szCs w:val="22"/>
                <w:lang w:eastAsia="en-US"/>
              </w:rPr>
              <w:t>27.12/</w:t>
            </w:r>
          </w:p>
          <w:p w14:paraId="62BA9D3B" w14:textId="77777777" w:rsidR="00700E16" w:rsidRPr="00A3270B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3270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673E12DC" w14:textId="5C53C9B6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Испытание изоляции шин повышенным напряжением частотой 50 Гц до 50 кВ</w:t>
            </w:r>
          </w:p>
          <w:p w14:paraId="1BC611E6" w14:textId="77777777" w:rsidR="00700E16" w:rsidRPr="00A3270B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18A975EE" w14:textId="1568C40D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ТКП 181</w:t>
            </w:r>
          </w:p>
          <w:p w14:paraId="30CB34A9" w14:textId="156E3D16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  <w:lang w:eastAsia="en-US"/>
              </w:rPr>
              <w:t>п.</w:t>
            </w:r>
            <w:r w:rsidRPr="00A3270B">
              <w:rPr>
                <w:sz w:val="22"/>
                <w:szCs w:val="22"/>
              </w:rPr>
              <w:t>Б.18.2</w:t>
            </w:r>
          </w:p>
        </w:tc>
        <w:tc>
          <w:tcPr>
            <w:tcW w:w="2322" w:type="dxa"/>
            <w:shd w:val="clear" w:color="auto" w:fill="auto"/>
          </w:tcPr>
          <w:p w14:paraId="439D7BF4" w14:textId="1553440D" w:rsidR="00700E16" w:rsidRPr="00A3270B" w:rsidRDefault="00700E16" w:rsidP="00700E16">
            <w:pPr>
              <w:rPr>
                <w:sz w:val="22"/>
                <w:szCs w:val="22"/>
              </w:rPr>
            </w:pPr>
            <w:r w:rsidRPr="00A3270B">
              <w:rPr>
                <w:sz w:val="22"/>
                <w:szCs w:val="22"/>
              </w:rPr>
              <w:t>МВИ. МН 4944-2014</w:t>
            </w:r>
          </w:p>
        </w:tc>
      </w:tr>
      <w:tr w:rsidR="00700E16" w:rsidRPr="00D47E7A" w14:paraId="151F6CA1" w14:textId="77777777" w:rsidTr="00016C74">
        <w:trPr>
          <w:cantSplit/>
        </w:trPr>
        <w:tc>
          <w:tcPr>
            <w:tcW w:w="666" w:type="dxa"/>
            <w:vMerge w:val="restart"/>
            <w:shd w:val="clear" w:color="auto" w:fill="auto"/>
          </w:tcPr>
          <w:p w14:paraId="32517AC2" w14:textId="4FCCAB34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12.1</w:t>
            </w:r>
          </w:p>
          <w:p w14:paraId="6EBF7252" w14:textId="7ADF243D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DFDA5A9" w14:textId="009C6991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732" w:type="dxa"/>
            <w:shd w:val="clear" w:color="auto" w:fill="auto"/>
          </w:tcPr>
          <w:p w14:paraId="56C90655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27.12/</w:t>
            </w:r>
          </w:p>
          <w:p w14:paraId="7904BEB8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1BF712B9" w14:textId="7777777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Сопротивление разрядников и ограничителей перенапряжения</w:t>
            </w:r>
          </w:p>
          <w:p w14:paraId="4615A2DD" w14:textId="0087A548" w:rsidR="00700E16" w:rsidRPr="00D47E7A" w:rsidRDefault="00700E16" w:rsidP="00700E16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4715C23D" w14:textId="01A17573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28C982B7" w14:textId="3FC9E5B5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Б.22.1</w:t>
            </w:r>
          </w:p>
          <w:p w14:paraId="3AF0EB3D" w14:textId="457D8C33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FEF9477" w14:textId="36665C13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4980-2014</w:t>
            </w:r>
          </w:p>
        </w:tc>
      </w:tr>
      <w:tr w:rsidR="00700E16" w:rsidRPr="00D47E7A" w14:paraId="33AF6D96" w14:textId="77777777" w:rsidTr="00016C74">
        <w:trPr>
          <w:cantSplit/>
          <w:trHeight w:val="253"/>
        </w:trPr>
        <w:tc>
          <w:tcPr>
            <w:tcW w:w="666" w:type="dxa"/>
            <w:vMerge/>
            <w:shd w:val="clear" w:color="auto" w:fill="auto"/>
          </w:tcPr>
          <w:p w14:paraId="71971655" w14:textId="77777777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4C409D69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vMerge w:val="restart"/>
            <w:shd w:val="clear" w:color="auto" w:fill="auto"/>
          </w:tcPr>
          <w:p w14:paraId="65E39996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27.12/</w:t>
            </w:r>
          </w:p>
          <w:p w14:paraId="67880487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vMerge w:val="restart"/>
            <w:shd w:val="clear" w:color="auto" w:fill="auto"/>
          </w:tcPr>
          <w:p w14:paraId="6822A49A" w14:textId="0B8A85E5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Испытание электрической прочности изоляции выпрямленным напряжением</w:t>
            </w:r>
          </w:p>
          <w:p w14:paraId="3476FE86" w14:textId="77777777" w:rsidR="00700E16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Измерение тока проводимости</w:t>
            </w:r>
          </w:p>
          <w:p w14:paraId="1411A7ED" w14:textId="1BB03359" w:rsidR="00700E16" w:rsidRPr="00D47E7A" w:rsidRDefault="00700E16" w:rsidP="00700E16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  <w:shd w:val="clear" w:color="auto" w:fill="auto"/>
          </w:tcPr>
          <w:p w14:paraId="0463EBDE" w14:textId="2A238024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085C630B" w14:textId="67CA28A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Б.22.2, Б.22.3, Б.22.4</w:t>
            </w:r>
          </w:p>
          <w:p w14:paraId="5B5043BC" w14:textId="7C786142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ТКП 339</w:t>
            </w:r>
          </w:p>
          <w:p w14:paraId="3143599E" w14:textId="7777777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4.4.21.2, 4.4.21.3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2CAB137F" w14:textId="0FE704F8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4944-2014</w:t>
            </w:r>
          </w:p>
          <w:p w14:paraId="3A17ABE7" w14:textId="5DD796C1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ГОСТ 16357</w:t>
            </w:r>
          </w:p>
          <w:p w14:paraId="392AA2AC" w14:textId="32BF5736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п.6.2.14</w:t>
            </w:r>
          </w:p>
        </w:tc>
      </w:tr>
      <w:tr w:rsidR="00700E16" w:rsidRPr="00D47E7A" w14:paraId="3D59A970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5D7E281A" w14:textId="5BBD6E6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12.2</w:t>
            </w:r>
          </w:p>
          <w:p w14:paraId="6C0BE9CF" w14:textId="4BD555AC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20158DA2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75E734D3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14:paraId="41E26C9A" w14:textId="77777777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266D23CB" w14:textId="77777777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4402E00A" w14:textId="77777777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</w:tr>
      <w:tr w:rsidR="00700E16" w:rsidRPr="00D47E7A" w14:paraId="6942C14E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5244745C" w14:textId="1C89089D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13.1</w:t>
            </w:r>
          </w:p>
          <w:p w14:paraId="33C6044E" w14:textId="2730D533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AC45792" w14:textId="635686E8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32" w:type="dxa"/>
            <w:shd w:val="clear" w:color="auto" w:fill="auto"/>
          </w:tcPr>
          <w:p w14:paraId="09606086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27.90/</w:t>
            </w:r>
          </w:p>
          <w:p w14:paraId="5163981F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5F3497AD" w14:textId="1E06539D" w:rsidR="00700E16" w:rsidRPr="00D47E7A" w:rsidRDefault="00700E16" w:rsidP="00700E16">
            <w:pPr>
              <w:rPr>
                <w:b/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7FABB910" w14:textId="2EF7A3DF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79E78642" w14:textId="518688CD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Б.24.1</w:t>
            </w:r>
          </w:p>
          <w:p w14:paraId="73F0631D" w14:textId="31380DEC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11E7A32" w14:textId="2CB65D2F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4980-2014</w:t>
            </w:r>
          </w:p>
        </w:tc>
      </w:tr>
      <w:tr w:rsidR="00700E16" w:rsidRPr="00D47E7A" w14:paraId="58018877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176FCEF6" w14:textId="663BE108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13.2</w:t>
            </w:r>
          </w:p>
          <w:p w14:paraId="40FEB1D1" w14:textId="37636725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5F868A9" w14:textId="77777777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25D3C4AF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27.90/</w:t>
            </w:r>
          </w:p>
          <w:p w14:paraId="482D2446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33715A1B" w14:textId="70F4877A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Испытание изоляции повышенным напряжением  частотой   50 Гц до 50 кВ</w:t>
            </w:r>
          </w:p>
          <w:p w14:paraId="4230E261" w14:textId="3C5C5380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8698192" w14:textId="6D56693B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17531929" w14:textId="6FFE3D7E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Б.24.3</w:t>
            </w:r>
          </w:p>
        </w:tc>
        <w:tc>
          <w:tcPr>
            <w:tcW w:w="2322" w:type="dxa"/>
            <w:shd w:val="clear" w:color="auto" w:fill="auto"/>
          </w:tcPr>
          <w:p w14:paraId="0E6F1EE9" w14:textId="6B21ABAA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4944-2014</w:t>
            </w:r>
          </w:p>
        </w:tc>
      </w:tr>
      <w:tr w:rsidR="00700E16" w:rsidRPr="00D47E7A" w14:paraId="4DD65327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7B78BD9F" w14:textId="5F9C6581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14.1</w:t>
            </w:r>
          </w:p>
          <w:p w14:paraId="4DDD236F" w14:textId="620F6C07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37A529DF" w14:textId="427F622A" w:rsidR="00700E16" w:rsidRPr="00D47E7A" w:rsidRDefault="00700E16" w:rsidP="00700E16">
            <w:pPr>
              <w:ind w:right="-78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 xml:space="preserve">Предохранители, предохранители- разъединители напряжением выше 1000 В </w:t>
            </w:r>
          </w:p>
        </w:tc>
        <w:tc>
          <w:tcPr>
            <w:tcW w:w="732" w:type="dxa"/>
            <w:shd w:val="clear" w:color="auto" w:fill="auto"/>
          </w:tcPr>
          <w:p w14:paraId="564433F7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27.12/</w:t>
            </w:r>
          </w:p>
          <w:p w14:paraId="118A7069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74E9A582" w14:textId="7777777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Испытание опорной изоляции повышенным напряжением частотой 50 Гц  до 50 кВ</w:t>
            </w:r>
          </w:p>
          <w:p w14:paraId="555C2627" w14:textId="77777777" w:rsidR="00700E16" w:rsidRDefault="00700E16" w:rsidP="00700E16">
            <w:pPr>
              <w:rPr>
                <w:sz w:val="22"/>
                <w:szCs w:val="22"/>
              </w:rPr>
            </w:pPr>
          </w:p>
          <w:p w14:paraId="3A20A83B" w14:textId="103CDB5C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11E2C27E" w14:textId="270FDC02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434C1432" w14:textId="6D2686DE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Б.25.1</w:t>
            </w:r>
          </w:p>
          <w:p w14:paraId="62B612E8" w14:textId="5E0D01D5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907084D" w14:textId="05C37F90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4944-2014</w:t>
            </w:r>
          </w:p>
        </w:tc>
      </w:tr>
      <w:tr w:rsidR="00700E16" w:rsidRPr="00D47E7A" w14:paraId="7CCC0B94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04B03EB5" w14:textId="21677E49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br w:type="page"/>
              <w:t>15.1</w:t>
            </w:r>
          </w:p>
          <w:p w14:paraId="3240EF90" w14:textId="78626A63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0332C7A" w14:textId="77777777" w:rsidR="00700E16" w:rsidRPr="00D47E7A" w:rsidRDefault="00700E16" w:rsidP="00700E16">
            <w:pPr>
              <w:rPr>
                <w:b/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напряжениям до 1000 В.</w:t>
            </w:r>
          </w:p>
        </w:tc>
        <w:tc>
          <w:tcPr>
            <w:tcW w:w="732" w:type="dxa"/>
            <w:shd w:val="clear" w:color="auto" w:fill="auto"/>
          </w:tcPr>
          <w:p w14:paraId="463DEA89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27.12/</w:t>
            </w:r>
          </w:p>
          <w:p w14:paraId="505B55AC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22.000</w:t>
            </w:r>
          </w:p>
          <w:p w14:paraId="5AF28FC9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27.32/</w:t>
            </w:r>
          </w:p>
          <w:p w14:paraId="2682E5DE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22.000</w:t>
            </w:r>
          </w:p>
          <w:p w14:paraId="06B932F2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27.90/</w:t>
            </w:r>
          </w:p>
          <w:p w14:paraId="66A39373" w14:textId="77777777" w:rsidR="00700E16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22.000</w:t>
            </w:r>
          </w:p>
          <w:p w14:paraId="758CAF64" w14:textId="77777777" w:rsidR="00700E16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E4115C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0D7AA6AE" w14:textId="0B0BFB88" w:rsidR="00700E16" w:rsidRPr="00D47E7A" w:rsidRDefault="00700E16" w:rsidP="00700E16">
            <w:pPr>
              <w:spacing w:after="120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355913CA" w14:textId="2677F33F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 xml:space="preserve">ТКП 181 </w:t>
            </w:r>
          </w:p>
          <w:p w14:paraId="3558F72A" w14:textId="72565F96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Б.27.1</w:t>
            </w:r>
          </w:p>
          <w:p w14:paraId="408CF860" w14:textId="77777777" w:rsidR="00700E16" w:rsidRPr="00D47E7A" w:rsidRDefault="00700E16" w:rsidP="00700E16">
            <w:pPr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val="en-US" w:eastAsia="en-US"/>
              </w:rPr>
              <w:t>ТКП 339</w:t>
            </w:r>
          </w:p>
          <w:p w14:paraId="1E90609B" w14:textId="506151D3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4.4.26.1</w:t>
            </w:r>
          </w:p>
        </w:tc>
        <w:tc>
          <w:tcPr>
            <w:tcW w:w="2322" w:type="dxa"/>
            <w:shd w:val="clear" w:color="auto" w:fill="auto"/>
          </w:tcPr>
          <w:p w14:paraId="06DA3912" w14:textId="380172E2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4980-2014</w:t>
            </w:r>
          </w:p>
        </w:tc>
      </w:tr>
      <w:tr w:rsidR="00700E16" w:rsidRPr="00D47E7A" w14:paraId="1505EB2D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7298407D" w14:textId="1E5672DB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</w:rPr>
              <w:t>15.2</w:t>
            </w:r>
          </w:p>
          <w:p w14:paraId="3AE514C4" w14:textId="55EEE43C" w:rsidR="00700E16" w:rsidRPr="00D47E7A" w:rsidRDefault="00700E16" w:rsidP="00700E16">
            <w:pPr>
              <w:jc w:val="center"/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15A818B" w14:textId="77777777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82858EA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27.12/</w:t>
            </w:r>
          </w:p>
          <w:p w14:paraId="0EE7AAF4" w14:textId="77777777" w:rsidR="00700E16" w:rsidRPr="00D47E7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47E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59147B18" w14:textId="7777777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Испытание изоляции повышенным напряжением частотой    50 Гц до 50 кВ</w:t>
            </w:r>
          </w:p>
          <w:p w14:paraId="61CF87F7" w14:textId="059003A0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19FF8D4" w14:textId="62BB8C6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ТКП 181</w:t>
            </w:r>
          </w:p>
          <w:p w14:paraId="2119BEA6" w14:textId="21A25AE2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  <w:lang w:eastAsia="en-US"/>
              </w:rPr>
              <w:t>п.</w:t>
            </w:r>
            <w:r w:rsidRPr="00D47E7A">
              <w:rPr>
                <w:sz w:val="22"/>
                <w:szCs w:val="22"/>
              </w:rPr>
              <w:t>Б.27.2</w:t>
            </w:r>
          </w:p>
          <w:p w14:paraId="5007B252" w14:textId="7A311A3B" w:rsidR="00700E16" w:rsidRPr="00D47E7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46E42D0" w14:textId="2AA10B17" w:rsidR="00700E16" w:rsidRPr="00D47E7A" w:rsidRDefault="00700E16" w:rsidP="00700E16">
            <w:pPr>
              <w:rPr>
                <w:sz w:val="22"/>
                <w:szCs w:val="22"/>
              </w:rPr>
            </w:pPr>
            <w:r w:rsidRPr="00D47E7A">
              <w:rPr>
                <w:sz w:val="22"/>
                <w:szCs w:val="22"/>
              </w:rPr>
              <w:t>МВИ. МН 4944-2014</w:t>
            </w:r>
          </w:p>
        </w:tc>
      </w:tr>
      <w:tr w:rsidR="00700E16" w:rsidRPr="00AF0FBD" w14:paraId="77028268" w14:textId="77777777" w:rsidTr="00D12BA0">
        <w:trPr>
          <w:cantSplit/>
        </w:trPr>
        <w:tc>
          <w:tcPr>
            <w:tcW w:w="666" w:type="dxa"/>
            <w:shd w:val="clear" w:color="auto" w:fill="auto"/>
          </w:tcPr>
          <w:p w14:paraId="48B6B022" w14:textId="70DD213A" w:rsidR="00700E16" w:rsidRPr="00AF0FBD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F0FBD">
              <w:rPr>
                <w:sz w:val="22"/>
                <w:szCs w:val="22"/>
              </w:rPr>
              <w:lastRenderedPageBreak/>
              <w:t>16.1</w:t>
            </w:r>
          </w:p>
          <w:p w14:paraId="07AE7145" w14:textId="238FD621" w:rsidR="00700E16" w:rsidRPr="00AF0FBD" w:rsidRDefault="00700E16" w:rsidP="00700E16">
            <w:pPr>
              <w:jc w:val="center"/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A3C19DD" w14:textId="01238060" w:rsidR="00700E16" w:rsidRPr="00AF0FBD" w:rsidRDefault="00700E16" w:rsidP="00700E16">
            <w:pPr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</w:rPr>
              <w:t>Силовые  кабельные линии до 10 кВ</w:t>
            </w:r>
          </w:p>
        </w:tc>
        <w:tc>
          <w:tcPr>
            <w:tcW w:w="732" w:type="dxa"/>
            <w:shd w:val="clear" w:color="auto" w:fill="auto"/>
          </w:tcPr>
          <w:p w14:paraId="7EB91D28" w14:textId="77777777" w:rsidR="00700E16" w:rsidRPr="00AF0FBD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F0FBD">
              <w:rPr>
                <w:sz w:val="22"/>
                <w:szCs w:val="22"/>
                <w:lang w:eastAsia="en-US"/>
              </w:rPr>
              <w:t>27.32/</w:t>
            </w:r>
          </w:p>
          <w:p w14:paraId="1EA07AA0" w14:textId="77777777" w:rsidR="00700E16" w:rsidRPr="00AF0FBD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F0FB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0D8CFF9B" w14:textId="6E887914" w:rsidR="00700E16" w:rsidRPr="00AF0FBD" w:rsidRDefault="00700E16" w:rsidP="00700E16">
            <w:pPr>
              <w:spacing w:after="120"/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7536889D" w14:textId="5006476C" w:rsidR="00700E16" w:rsidRPr="00AF0FBD" w:rsidRDefault="00700E16" w:rsidP="00700E16">
            <w:pPr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</w:rPr>
              <w:t xml:space="preserve">ТКП 181 </w:t>
            </w:r>
          </w:p>
          <w:p w14:paraId="4823EECA" w14:textId="4ABCAEAA" w:rsidR="00700E16" w:rsidRPr="00AF0FBD" w:rsidRDefault="00700E16" w:rsidP="00700E16">
            <w:pPr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  <w:lang w:eastAsia="en-US"/>
              </w:rPr>
              <w:t>п.</w:t>
            </w:r>
            <w:r w:rsidRPr="00AF0FBD">
              <w:rPr>
                <w:sz w:val="22"/>
                <w:szCs w:val="22"/>
              </w:rPr>
              <w:t>Б.30.1</w:t>
            </w:r>
          </w:p>
          <w:p w14:paraId="1B8AD14C" w14:textId="775FF2BB" w:rsidR="00700E16" w:rsidRPr="00AF0FBD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14936E7E" w14:textId="7F3333AA" w:rsidR="00700E16" w:rsidRPr="00AF0FBD" w:rsidRDefault="00700E16" w:rsidP="00700E16">
            <w:pPr>
              <w:rPr>
                <w:sz w:val="22"/>
                <w:szCs w:val="22"/>
              </w:rPr>
            </w:pPr>
            <w:r w:rsidRPr="00AF0FBD">
              <w:rPr>
                <w:sz w:val="22"/>
                <w:szCs w:val="22"/>
              </w:rPr>
              <w:t>МВИ. МН 4980-2014</w:t>
            </w:r>
          </w:p>
        </w:tc>
      </w:tr>
      <w:tr w:rsidR="00700E16" w:rsidRPr="00FE5BEA" w14:paraId="7B480ED2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6016784B" w14:textId="29097BDE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</w:rPr>
              <w:t>16.2</w:t>
            </w:r>
          </w:p>
          <w:p w14:paraId="3651B72F" w14:textId="5911B9F3" w:rsidR="00700E16" w:rsidRPr="00FE5BEA" w:rsidRDefault="00700E16" w:rsidP="00700E16">
            <w:pPr>
              <w:jc w:val="center"/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77ED5306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696FBEC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27.32/</w:t>
            </w:r>
          </w:p>
          <w:p w14:paraId="494B788E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6F5CC809" w14:textId="5C3F47BB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  <w:p w14:paraId="71F33E76" w14:textId="77777777" w:rsidR="00700E16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Измерение тока утечки</w:t>
            </w:r>
          </w:p>
          <w:p w14:paraId="5572E30D" w14:textId="15D8D16F" w:rsidR="00700E16" w:rsidRPr="00FE5BE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37D4536" w14:textId="1BEEEBAE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ТКП 181</w:t>
            </w:r>
          </w:p>
          <w:p w14:paraId="67D4FA23" w14:textId="72C63DBA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Б.30.2</w:t>
            </w:r>
          </w:p>
          <w:p w14:paraId="5B99E987" w14:textId="77777777" w:rsidR="00700E16" w:rsidRPr="00FE5BE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441BD85C" w14:textId="6A51F771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МВИ. МН 4944-2014</w:t>
            </w:r>
          </w:p>
        </w:tc>
      </w:tr>
      <w:tr w:rsidR="00700E16" w:rsidRPr="00FE5BEA" w14:paraId="13F13DE5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24C4610" w14:textId="4D592B54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br w:type="page"/>
            </w:r>
            <w:r w:rsidRPr="00FE5BEA">
              <w:rPr>
                <w:sz w:val="22"/>
                <w:szCs w:val="22"/>
                <w:lang w:eastAsia="en-US"/>
              </w:rPr>
              <w:t>16.3</w:t>
            </w:r>
          </w:p>
          <w:p w14:paraId="166D807C" w14:textId="33289A05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1E6C1A2" w14:textId="18177DEA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C9F1A41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27.32/</w:t>
            </w:r>
          </w:p>
          <w:p w14:paraId="4EBEDE25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4D3BAF6F" w14:textId="77777777" w:rsidR="00700E16" w:rsidRPr="00AF0FBD" w:rsidRDefault="00700E16" w:rsidP="00700E16">
            <w:pPr>
              <w:rPr>
                <w:sz w:val="22"/>
                <w:szCs w:val="22"/>
                <w:lang w:val="ru-BY"/>
              </w:rPr>
            </w:pPr>
            <w:r w:rsidRPr="00AF0FBD">
              <w:rPr>
                <w:sz w:val="22"/>
                <w:szCs w:val="22"/>
                <w:lang w:val="ru-BY"/>
              </w:rPr>
              <w:t xml:space="preserve">Испытание кабелей с изоляцией из сшитого полиэтилена </w:t>
            </w:r>
          </w:p>
          <w:p w14:paraId="0DD0A470" w14:textId="04766635" w:rsidR="00700E16" w:rsidRPr="00FE5BEA" w:rsidRDefault="00700E16" w:rsidP="00700E16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1932" w:type="dxa"/>
            <w:shd w:val="clear" w:color="auto" w:fill="auto"/>
          </w:tcPr>
          <w:p w14:paraId="184110EA" w14:textId="37D425D6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ТКП 181</w:t>
            </w:r>
          </w:p>
          <w:p w14:paraId="0FAC7E74" w14:textId="4B308687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Б.30.2.2</w:t>
            </w:r>
          </w:p>
        </w:tc>
        <w:tc>
          <w:tcPr>
            <w:tcW w:w="2322" w:type="dxa"/>
            <w:shd w:val="clear" w:color="auto" w:fill="auto"/>
          </w:tcPr>
          <w:p w14:paraId="140160F4" w14:textId="658E9F76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МВИ. МН 4944-2014</w:t>
            </w:r>
          </w:p>
        </w:tc>
      </w:tr>
      <w:tr w:rsidR="00700E16" w:rsidRPr="00FE5BEA" w14:paraId="67E5FCFD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7A99339" w14:textId="5E526C62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</w:rPr>
              <w:t>17.1</w:t>
            </w:r>
          </w:p>
          <w:p w14:paraId="28E03815" w14:textId="7F81D0A3" w:rsidR="00700E16" w:rsidRPr="00FE5BEA" w:rsidRDefault="00700E16" w:rsidP="00700E16">
            <w:pPr>
              <w:jc w:val="center"/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3CD458D1" w14:textId="486BFB7D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Трансформатор</w:t>
            </w:r>
            <w:r w:rsidRPr="00FE5BEA">
              <w:rPr>
                <w:sz w:val="22"/>
                <w:szCs w:val="22"/>
              </w:rPr>
              <w:softHyphen/>
              <w:t>ное масло</w:t>
            </w:r>
          </w:p>
        </w:tc>
        <w:tc>
          <w:tcPr>
            <w:tcW w:w="732" w:type="dxa"/>
            <w:shd w:val="clear" w:color="auto" w:fill="auto"/>
          </w:tcPr>
          <w:p w14:paraId="396025F0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19.20/</w:t>
            </w:r>
          </w:p>
          <w:p w14:paraId="389C4420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26" w:type="dxa"/>
            <w:shd w:val="clear" w:color="auto" w:fill="auto"/>
          </w:tcPr>
          <w:p w14:paraId="5DEE5498" w14:textId="77777777" w:rsidR="00700E16" w:rsidRPr="00FE5BEA" w:rsidRDefault="00700E16" w:rsidP="00700E16">
            <w:pPr>
              <w:rPr>
                <w:b/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1932" w:type="dxa"/>
            <w:shd w:val="clear" w:color="auto" w:fill="auto"/>
          </w:tcPr>
          <w:p w14:paraId="1B302450" w14:textId="60BC6259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ТКП 181 </w:t>
            </w:r>
          </w:p>
          <w:p w14:paraId="20EDC36B" w14:textId="0F1DE3D6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Б.26</w:t>
            </w:r>
          </w:p>
          <w:p w14:paraId="5C6E95BE" w14:textId="2B893B29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val="en-US" w:eastAsia="en-US"/>
              </w:rPr>
              <w:t>ТКП 339</w:t>
            </w:r>
          </w:p>
          <w:p w14:paraId="13E41557" w14:textId="77777777" w:rsidR="00700E16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4.4.25</w:t>
            </w:r>
          </w:p>
          <w:p w14:paraId="19738ADE" w14:textId="08BA53E6" w:rsidR="00700E16" w:rsidRPr="00FE5BEA" w:rsidRDefault="00700E16" w:rsidP="00700E16">
            <w:pPr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F58AAD5" w14:textId="2B8863E9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МВИ. МН 4944-2014 </w:t>
            </w:r>
          </w:p>
          <w:p w14:paraId="579E552A" w14:textId="02B8B3A1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ГОСТ 6581 </w:t>
            </w:r>
          </w:p>
          <w:p w14:paraId="703622E7" w14:textId="02CFEA7A" w:rsidR="00700E16" w:rsidRPr="00FE5BEA" w:rsidRDefault="00700E16" w:rsidP="00700E16">
            <w:pPr>
              <w:rPr>
                <w:b/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п.4</w:t>
            </w:r>
          </w:p>
        </w:tc>
      </w:tr>
      <w:tr w:rsidR="00700E16" w:rsidRPr="00FE5BEA" w14:paraId="7EA486AC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4C38C23C" w14:textId="262A8ADC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</w:rPr>
              <w:t>18.1</w:t>
            </w:r>
          </w:p>
          <w:p w14:paraId="06CC3938" w14:textId="388059BB" w:rsidR="00700E16" w:rsidRPr="00FE5BEA" w:rsidRDefault="00700E16" w:rsidP="00700E16">
            <w:pPr>
              <w:jc w:val="center"/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3BBBBCF" w14:textId="488C7FAC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  <w:shd w:val="clear" w:color="auto" w:fill="auto"/>
          </w:tcPr>
          <w:p w14:paraId="44B3410B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27.90/</w:t>
            </w:r>
          </w:p>
          <w:p w14:paraId="3420E352" w14:textId="2BD30E4D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6CBD8293" w14:textId="42DB692D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Проверка соедине</w:t>
            </w:r>
            <w:r w:rsidRPr="00FE5BEA">
              <w:rPr>
                <w:sz w:val="22"/>
                <w:szCs w:val="22"/>
              </w:rPr>
              <w:softHyphen/>
              <w:t>ний заземлителей с заземляемыми эле</w:t>
            </w:r>
            <w:r w:rsidRPr="00FE5BEA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1932" w:type="dxa"/>
            <w:shd w:val="clear" w:color="auto" w:fill="auto"/>
          </w:tcPr>
          <w:p w14:paraId="3D472DAD" w14:textId="016C1873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ТКП 181 </w:t>
            </w:r>
          </w:p>
          <w:p w14:paraId="6EB00B74" w14:textId="553728D8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Б.29.2</w:t>
            </w:r>
          </w:p>
          <w:p w14:paraId="72B45786" w14:textId="4CF4F81C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val="en-US" w:eastAsia="en-US"/>
              </w:rPr>
              <w:t>ТКП 339</w:t>
            </w:r>
          </w:p>
          <w:p w14:paraId="7DF0DFC5" w14:textId="77777777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4.4.28.2</w:t>
            </w:r>
          </w:p>
          <w:p w14:paraId="0B8EAF96" w14:textId="4026B8E4" w:rsidR="00700E16" w:rsidRPr="00FE5BE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79BA643E" w14:textId="7D630CA1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МВИ. МН </w:t>
            </w:r>
            <w:r w:rsidRPr="00FE5BEA">
              <w:rPr>
                <w:sz w:val="22"/>
                <w:szCs w:val="22"/>
                <w:lang w:val="en-GB"/>
              </w:rPr>
              <w:t>4979-2014</w:t>
            </w:r>
          </w:p>
        </w:tc>
      </w:tr>
      <w:tr w:rsidR="00700E16" w:rsidRPr="00FE5BEA" w14:paraId="58EA3E2F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2EFF1DEC" w14:textId="1996BA1F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</w:rPr>
              <w:t>18.2</w:t>
            </w:r>
          </w:p>
          <w:p w14:paraId="08CF60E9" w14:textId="0C2BA90D" w:rsidR="00700E16" w:rsidRPr="00FE5BEA" w:rsidRDefault="00700E16" w:rsidP="00700E16">
            <w:pPr>
              <w:jc w:val="center"/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6C577D4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45E8940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27.90/</w:t>
            </w:r>
          </w:p>
          <w:p w14:paraId="3092C7CC" w14:textId="39C4003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0A07B767" w14:textId="01F78FB1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</w:tc>
        <w:tc>
          <w:tcPr>
            <w:tcW w:w="1932" w:type="dxa"/>
            <w:shd w:val="clear" w:color="auto" w:fill="auto"/>
          </w:tcPr>
          <w:p w14:paraId="6513992C" w14:textId="36DC9EC2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ТКП 181 </w:t>
            </w:r>
          </w:p>
          <w:p w14:paraId="3BE81403" w14:textId="288FD52D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Б.29.4</w:t>
            </w:r>
          </w:p>
          <w:p w14:paraId="51548790" w14:textId="056D4B78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ТКП 339</w:t>
            </w:r>
          </w:p>
          <w:p w14:paraId="32E17C4D" w14:textId="30F1EABA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>4.4.28.6</w:t>
            </w:r>
          </w:p>
          <w:p w14:paraId="2F491F04" w14:textId="38D855B9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СН 4.04.03 </w:t>
            </w:r>
          </w:p>
          <w:p w14:paraId="618CDA58" w14:textId="77777777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п.7.4.5</w:t>
            </w:r>
          </w:p>
          <w:p w14:paraId="0F6A5969" w14:textId="6BF5D936" w:rsidR="00700E16" w:rsidRPr="00FE5BE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4E539E1" w14:textId="271FACA8" w:rsidR="00700E16" w:rsidRPr="00FE5BEA" w:rsidRDefault="00700E16" w:rsidP="00700E16">
            <w:pPr>
              <w:rPr>
                <w:sz w:val="22"/>
                <w:szCs w:val="22"/>
                <w:lang w:val="en-GB"/>
              </w:rPr>
            </w:pPr>
            <w:r w:rsidRPr="00FE5BEA">
              <w:rPr>
                <w:sz w:val="22"/>
                <w:szCs w:val="22"/>
              </w:rPr>
              <w:t xml:space="preserve">МВИ. МН </w:t>
            </w:r>
            <w:r w:rsidRPr="00FE5BEA">
              <w:rPr>
                <w:sz w:val="22"/>
                <w:szCs w:val="22"/>
                <w:lang w:val="en-GB"/>
              </w:rPr>
              <w:t>4981-2014</w:t>
            </w:r>
          </w:p>
        </w:tc>
      </w:tr>
      <w:tr w:rsidR="00700E16" w:rsidRPr="00FE5BEA" w14:paraId="4C8A15F7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020101B0" w14:textId="22E43FA0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</w:rPr>
              <w:t>18.3</w:t>
            </w:r>
          </w:p>
          <w:p w14:paraId="2D607BEC" w14:textId="7BAA659F" w:rsidR="00700E16" w:rsidRPr="00FE5BEA" w:rsidRDefault="00700E16" w:rsidP="00700E16">
            <w:pPr>
              <w:jc w:val="center"/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697EE752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447D25C8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  <w:lang w:val="en-US" w:eastAsia="en-US"/>
              </w:rPr>
              <w:t>27.</w:t>
            </w:r>
            <w:r w:rsidRPr="00FE5BEA">
              <w:rPr>
                <w:sz w:val="22"/>
                <w:szCs w:val="22"/>
                <w:lang w:eastAsia="en-US"/>
              </w:rPr>
              <w:t>90</w:t>
            </w:r>
            <w:r w:rsidRPr="00FE5BEA">
              <w:rPr>
                <w:sz w:val="22"/>
                <w:szCs w:val="22"/>
                <w:lang w:val="en-US" w:eastAsia="en-US"/>
              </w:rPr>
              <w:t>/</w:t>
            </w:r>
          </w:p>
          <w:p w14:paraId="101F4034" w14:textId="77777777" w:rsidR="00700E16" w:rsidRPr="00FE5BEA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E5BE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40CDB633" w14:textId="77777777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 (в системах TN-C, TN-S, TN-C-S)</w:t>
            </w:r>
          </w:p>
          <w:p w14:paraId="19EEB680" w14:textId="03130FD4" w:rsidR="00700E16" w:rsidRPr="00FE5BEA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5DC1B66" w14:textId="48C3423E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>ТКП 181</w:t>
            </w:r>
          </w:p>
          <w:p w14:paraId="1813FC29" w14:textId="4BC6B112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 xml:space="preserve">Б.29.8 </w:t>
            </w:r>
          </w:p>
          <w:p w14:paraId="51BD7E25" w14:textId="2ED390F8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ТКП 339</w:t>
            </w:r>
          </w:p>
          <w:p w14:paraId="5EDAB981" w14:textId="77777777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eastAsia="en-US"/>
              </w:rPr>
              <w:t>п.</w:t>
            </w:r>
            <w:r w:rsidRPr="00FE5BEA">
              <w:rPr>
                <w:sz w:val="22"/>
                <w:szCs w:val="22"/>
              </w:rPr>
              <w:t xml:space="preserve">4.4.28.5 </w:t>
            </w:r>
          </w:p>
          <w:p w14:paraId="1E8A407A" w14:textId="77777777" w:rsidR="00700E16" w:rsidRPr="00FE5BEA" w:rsidRDefault="00700E16" w:rsidP="00700E16">
            <w:pPr>
              <w:rPr>
                <w:sz w:val="22"/>
                <w:szCs w:val="22"/>
                <w:lang w:eastAsia="en-US"/>
              </w:rPr>
            </w:pPr>
            <w:r w:rsidRPr="00FE5BEA">
              <w:rPr>
                <w:sz w:val="22"/>
                <w:szCs w:val="22"/>
                <w:lang w:eastAsia="en-US"/>
              </w:rPr>
              <w:t>ГОСТ 30331.3</w:t>
            </w:r>
          </w:p>
          <w:p w14:paraId="6D9D35B1" w14:textId="528A4BC9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  <w:lang w:val="en-US" w:eastAsia="en-US"/>
              </w:rPr>
              <w:t>п. 413.1.3.3 – 413.1.3.6</w:t>
            </w:r>
          </w:p>
        </w:tc>
        <w:tc>
          <w:tcPr>
            <w:tcW w:w="2322" w:type="dxa"/>
            <w:shd w:val="clear" w:color="auto" w:fill="auto"/>
          </w:tcPr>
          <w:p w14:paraId="4E166769" w14:textId="5BE88A2C" w:rsidR="00700E16" w:rsidRPr="00FE5BEA" w:rsidRDefault="00700E16" w:rsidP="00700E16">
            <w:pPr>
              <w:rPr>
                <w:sz w:val="22"/>
                <w:szCs w:val="22"/>
              </w:rPr>
            </w:pPr>
            <w:r w:rsidRPr="00FE5BEA">
              <w:rPr>
                <w:sz w:val="22"/>
                <w:szCs w:val="22"/>
              </w:rPr>
              <w:t xml:space="preserve">МВИ. МН </w:t>
            </w:r>
            <w:r w:rsidRPr="00FE5BEA">
              <w:rPr>
                <w:sz w:val="22"/>
                <w:szCs w:val="22"/>
                <w:lang w:val="en-GB"/>
              </w:rPr>
              <w:t>4978-2014</w:t>
            </w:r>
          </w:p>
        </w:tc>
      </w:tr>
      <w:tr w:rsidR="00700E16" w:rsidRPr="00D12BA0" w14:paraId="0DD48E54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530976CE" w14:textId="6DB111E3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</w:rPr>
              <w:t>19.1</w:t>
            </w:r>
          </w:p>
          <w:p w14:paraId="68797101" w14:textId="2D1F98ED" w:rsidR="00700E16" w:rsidRPr="00D12BA0" w:rsidRDefault="00700E16" w:rsidP="00700E16">
            <w:pPr>
              <w:jc w:val="center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5F1301F" w14:textId="73B94E28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Устройства защитного отключения (УЗО), управляемые дифференциаль</w:t>
            </w:r>
            <w:r w:rsidRPr="00D12BA0">
              <w:rPr>
                <w:sz w:val="22"/>
                <w:szCs w:val="22"/>
                <w:lang w:eastAsia="en-US"/>
              </w:rPr>
              <w:softHyphen/>
              <w:t>ным током</w:t>
            </w:r>
          </w:p>
        </w:tc>
        <w:tc>
          <w:tcPr>
            <w:tcW w:w="732" w:type="dxa"/>
            <w:shd w:val="clear" w:color="auto" w:fill="auto"/>
          </w:tcPr>
          <w:p w14:paraId="60CFD94C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27.90/</w:t>
            </w:r>
          </w:p>
          <w:p w14:paraId="20D00FC1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68F91C1A" w14:textId="77777777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32" w:type="dxa"/>
            <w:shd w:val="clear" w:color="auto" w:fill="auto"/>
          </w:tcPr>
          <w:p w14:paraId="37B80C1B" w14:textId="654358C8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  <w:lang w:val="en-US" w:eastAsia="en-US"/>
              </w:rPr>
              <w:t>ТКП 339</w:t>
            </w:r>
          </w:p>
          <w:p w14:paraId="2AB5288C" w14:textId="41B13BC3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 xml:space="preserve">п. 4.4.26.1 </w:t>
            </w:r>
          </w:p>
          <w:p w14:paraId="02E15A4E" w14:textId="05D12AE1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ТКП 181</w:t>
            </w:r>
          </w:p>
          <w:p w14:paraId="25E6F535" w14:textId="77777777" w:rsidR="00700E16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  <w:lang w:eastAsia="en-US"/>
              </w:rPr>
              <w:t>п.</w:t>
            </w:r>
            <w:r w:rsidRPr="00D12BA0">
              <w:rPr>
                <w:sz w:val="22"/>
                <w:szCs w:val="22"/>
              </w:rPr>
              <w:t>Б.27.1</w:t>
            </w:r>
          </w:p>
          <w:p w14:paraId="1A5214D7" w14:textId="7B9C2267" w:rsidR="00700E16" w:rsidRPr="00D12BA0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56FEF39C" w14:textId="05DCEED1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МВИ. МН 4980-2014</w:t>
            </w:r>
          </w:p>
        </w:tc>
      </w:tr>
      <w:tr w:rsidR="00700E16" w:rsidRPr="00D12BA0" w14:paraId="76A282B9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303A78A4" w14:textId="040F6CCC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</w:rPr>
              <w:t>19.2</w:t>
            </w:r>
          </w:p>
          <w:p w14:paraId="2E64DA26" w14:textId="4E32FC6D" w:rsidR="00700E16" w:rsidRPr="00D12BA0" w:rsidRDefault="00700E16" w:rsidP="00700E16">
            <w:pPr>
              <w:jc w:val="center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6E11AF08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590F8F23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27.90/</w:t>
            </w:r>
          </w:p>
          <w:p w14:paraId="3774ADD5" w14:textId="44F315F8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123D9BD3" w14:textId="77777777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32" w:type="dxa"/>
            <w:shd w:val="clear" w:color="auto" w:fill="auto"/>
          </w:tcPr>
          <w:p w14:paraId="79F3DE6C" w14:textId="398F3AD5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 xml:space="preserve">СН 4.04.01 </w:t>
            </w:r>
          </w:p>
          <w:p w14:paraId="1BA8C089" w14:textId="77777777" w:rsidR="00700E16" w:rsidRPr="00D12BA0" w:rsidRDefault="00700E16" w:rsidP="00700E16">
            <w:pPr>
              <w:ind w:right="342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п.16.3.8</w:t>
            </w:r>
          </w:p>
          <w:p w14:paraId="33EEFF71" w14:textId="7A93DEFA" w:rsidR="00700E16" w:rsidRPr="00D12BA0" w:rsidRDefault="00700E16" w:rsidP="00700E16">
            <w:pPr>
              <w:ind w:right="342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Техническая документация на продукцию</w:t>
            </w:r>
          </w:p>
          <w:p w14:paraId="1E30169D" w14:textId="1208E2DC" w:rsidR="00700E16" w:rsidRPr="00D12BA0" w:rsidRDefault="00700E16" w:rsidP="00700E1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5E03D75" w14:textId="2FA67D06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МВИ. МН 5469-2016</w:t>
            </w:r>
          </w:p>
        </w:tc>
      </w:tr>
      <w:tr w:rsidR="00700E16" w:rsidRPr="00863D6E" w14:paraId="1E3CFD81" w14:textId="77777777" w:rsidTr="00016C74">
        <w:trPr>
          <w:cantSplit/>
        </w:trPr>
        <w:tc>
          <w:tcPr>
            <w:tcW w:w="666" w:type="dxa"/>
            <w:shd w:val="clear" w:color="auto" w:fill="auto"/>
          </w:tcPr>
          <w:p w14:paraId="150ABB11" w14:textId="46311D71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lastRenderedPageBreak/>
              <w:br w:type="page"/>
            </w:r>
            <w:r w:rsidRPr="00D12BA0">
              <w:rPr>
                <w:sz w:val="22"/>
                <w:szCs w:val="22"/>
              </w:rPr>
              <w:t>19.3</w:t>
            </w:r>
          </w:p>
          <w:p w14:paraId="2C1E2400" w14:textId="57B72A01" w:rsidR="00700E16" w:rsidRPr="00D12BA0" w:rsidRDefault="00700E16" w:rsidP="00700E16">
            <w:pPr>
              <w:jc w:val="center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55FA7BB1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Устройства защитного отключения (УЗО), управляемые дифференциаль</w:t>
            </w:r>
            <w:r w:rsidRPr="00D12BA0">
              <w:rPr>
                <w:sz w:val="22"/>
                <w:szCs w:val="22"/>
                <w:lang w:eastAsia="en-US"/>
              </w:rPr>
              <w:softHyphen/>
              <w:t>ным током</w:t>
            </w:r>
          </w:p>
          <w:p w14:paraId="1B57D770" w14:textId="25DB44FC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13F0A973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27.90/</w:t>
            </w:r>
          </w:p>
          <w:p w14:paraId="12A15861" w14:textId="77777777" w:rsidR="00700E16" w:rsidRPr="00D12BA0" w:rsidRDefault="00700E16" w:rsidP="00700E1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12BA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6" w:type="dxa"/>
            <w:shd w:val="clear" w:color="auto" w:fill="auto"/>
          </w:tcPr>
          <w:p w14:paraId="52C82C2C" w14:textId="386A53B2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32" w:type="dxa"/>
            <w:shd w:val="clear" w:color="auto" w:fill="auto"/>
          </w:tcPr>
          <w:p w14:paraId="1D70EA5A" w14:textId="63B1DD9A" w:rsidR="00700E16" w:rsidRPr="00D12BA0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ТКП 339</w:t>
            </w:r>
          </w:p>
          <w:p w14:paraId="0FDB3EC3" w14:textId="4F08652F" w:rsidR="00700E16" w:rsidRPr="00EB788C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п. 4.4.</w:t>
            </w:r>
            <w:r w:rsidRPr="00EB788C">
              <w:rPr>
                <w:sz w:val="22"/>
                <w:szCs w:val="22"/>
              </w:rPr>
              <w:t>26.7</w:t>
            </w:r>
            <w:r w:rsidR="00EB788C" w:rsidRPr="00EB788C">
              <w:rPr>
                <w:sz w:val="22"/>
                <w:szCs w:val="22"/>
              </w:rPr>
              <w:t>(д)</w:t>
            </w:r>
          </w:p>
          <w:p w14:paraId="309A0029" w14:textId="69037DED" w:rsidR="00700E16" w:rsidRPr="00D12BA0" w:rsidRDefault="00700E16" w:rsidP="00700E16">
            <w:pPr>
              <w:ind w:right="222"/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Техническая документация на продукцию</w:t>
            </w:r>
          </w:p>
        </w:tc>
        <w:tc>
          <w:tcPr>
            <w:tcW w:w="2322" w:type="dxa"/>
            <w:shd w:val="clear" w:color="auto" w:fill="auto"/>
          </w:tcPr>
          <w:p w14:paraId="1F05027B" w14:textId="7E96234A" w:rsidR="00700E16" w:rsidRPr="00863D6E" w:rsidRDefault="00700E16" w:rsidP="00700E16">
            <w:pPr>
              <w:rPr>
                <w:sz w:val="22"/>
                <w:szCs w:val="22"/>
              </w:rPr>
            </w:pPr>
            <w:r w:rsidRPr="00D12BA0">
              <w:rPr>
                <w:sz w:val="22"/>
                <w:szCs w:val="22"/>
              </w:rPr>
              <w:t>МВИ. МН 5469-2016</w:t>
            </w:r>
          </w:p>
        </w:tc>
      </w:tr>
    </w:tbl>
    <w:p w14:paraId="238F7AA7" w14:textId="77777777" w:rsidR="00F9597C" w:rsidRDefault="00F9597C" w:rsidP="00D50B4E">
      <w:pPr>
        <w:rPr>
          <w:b/>
        </w:rPr>
      </w:pPr>
    </w:p>
    <w:p w14:paraId="3883E765" w14:textId="3F07A69C" w:rsidR="00D50B4E" w:rsidRPr="00863D6E" w:rsidRDefault="00EA24D7" w:rsidP="00D50B4E">
      <w:pPr>
        <w:rPr>
          <w:b/>
        </w:rPr>
      </w:pPr>
      <w:r w:rsidRPr="00863D6E">
        <w:rPr>
          <w:b/>
        </w:rPr>
        <w:t xml:space="preserve">Примечание: </w:t>
      </w:r>
    </w:p>
    <w:p w14:paraId="3750E98E" w14:textId="77777777" w:rsidR="00D50B4E" w:rsidRPr="00863D6E" w:rsidRDefault="00EA24D7" w:rsidP="00D50B4E">
      <w:pPr>
        <w:rPr>
          <w:color w:val="000000"/>
        </w:rPr>
      </w:pPr>
      <w:r w:rsidRPr="00863D6E">
        <w:rPr>
          <w:bCs/>
        </w:rPr>
        <w:t>* – деятельность осуществляется непосредственно в ООС;</w:t>
      </w:r>
      <w:r w:rsidRPr="00863D6E">
        <w:rPr>
          <w:bCs/>
        </w:rPr>
        <w:br/>
        <w:t>** – деятельность осуществляется непосредственно в ООС и за пределами ООС;</w:t>
      </w:r>
      <w:r w:rsidRPr="00863D6E">
        <w:rPr>
          <w:bCs/>
        </w:rPr>
        <w:br/>
        <w:t>*** – деятельность осуществляется за пределами ООС.</w:t>
      </w:r>
      <w:r w:rsidR="00D50B4E" w:rsidRPr="00863D6E">
        <w:rPr>
          <w:color w:val="000000"/>
        </w:rPr>
        <w:t xml:space="preserve"> </w:t>
      </w:r>
    </w:p>
    <w:p w14:paraId="361CBA96" w14:textId="77777777" w:rsidR="00D50B4E" w:rsidRPr="00863D6E" w:rsidRDefault="00D50B4E" w:rsidP="00D50B4E">
      <w:pPr>
        <w:rPr>
          <w:color w:val="000000"/>
          <w:sz w:val="28"/>
          <w:szCs w:val="28"/>
        </w:rPr>
      </w:pPr>
    </w:p>
    <w:p w14:paraId="15C2F61C" w14:textId="77777777" w:rsidR="00F9597C" w:rsidRPr="00F9597C" w:rsidRDefault="00F9597C" w:rsidP="00F9597C">
      <w:pPr>
        <w:rPr>
          <w:color w:val="000000"/>
          <w:sz w:val="28"/>
          <w:szCs w:val="28"/>
        </w:rPr>
      </w:pPr>
      <w:r w:rsidRPr="00F9597C">
        <w:rPr>
          <w:color w:val="000000"/>
          <w:sz w:val="28"/>
          <w:szCs w:val="28"/>
        </w:rPr>
        <w:t>Руководитель органа</w:t>
      </w:r>
    </w:p>
    <w:p w14:paraId="736848F7" w14:textId="77777777" w:rsidR="00F9597C" w:rsidRPr="00F9597C" w:rsidRDefault="00F9597C" w:rsidP="00F9597C">
      <w:pPr>
        <w:rPr>
          <w:color w:val="000000"/>
          <w:sz w:val="28"/>
          <w:szCs w:val="28"/>
        </w:rPr>
      </w:pPr>
      <w:r w:rsidRPr="00F9597C">
        <w:rPr>
          <w:color w:val="000000"/>
          <w:sz w:val="28"/>
          <w:szCs w:val="28"/>
        </w:rPr>
        <w:t>по аккредитации</w:t>
      </w:r>
    </w:p>
    <w:p w14:paraId="02C41FCC" w14:textId="77777777" w:rsidR="00F9597C" w:rsidRPr="00F9597C" w:rsidRDefault="00F9597C" w:rsidP="00F9597C">
      <w:pPr>
        <w:rPr>
          <w:color w:val="000000"/>
          <w:sz w:val="28"/>
          <w:szCs w:val="28"/>
        </w:rPr>
      </w:pPr>
      <w:r w:rsidRPr="00F9597C">
        <w:rPr>
          <w:color w:val="000000"/>
          <w:sz w:val="28"/>
          <w:szCs w:val="28"/>
        </w:rPr>
        <w:t xml:space="preserve">Республики Беларусь – </w:t>
      </w:r>
    </w:p>
    <w:p w14:paraId="39049686" w14:textId="77777777" w:rsidR="00F9597C" w:rsidRPr="00F9597C" w:rsidRDefault="00F9597C" w:rsidP="00F9597C">
      <w:pPr>
        <w:rPr>
          <w:color w:val="000000"/>
          <w:sz w:val="28"/>
          <w:szCs w:val="28"/>
        </w:rPr>
      </w:pPr>
      <w:r w:rsidRPr="00F9597C">
        <w:rPr>
          <w:color w:val="000000"/>
          <w:sz w:val="28"/>
          <w:szCs w:val="28"/>
        </w:rPr>
        <w:t xml:space="preserve">директор государственного </w:t>
      </w:r>
    </w:p>
    <w:p w14:paraId="000F5C1E" w14:textId="67A977BE" w:rsidR="00F9597C" w:rsidRPr="00F9597C" w:rsidRDefault="00F9597C" w:rsidP="00F9597C">
      <w:pPr>
        <w:rPr>
          <w:color w:val="000000"/>
          <w:sz w:val="28"/>
          <w:szCs w:val="28"/>
        </w:rPr>
      </w:pPr>
      <w:r w:rsidRPr="00F9597C">
        <w:rPr>
          <w:color w:val="000000"/>
          <w:sz w:val="28"/>
          <w:szCs w:val="28"/>
        </w:rPr>
        <w:t>предприятия «БГЦА»</w:t>
      </w:r>
      <w:r w:rsidRPr="00F9597C">
        <w:rPr>
          <w:color w:val="000000"/>
          <w:sz w:val="28"/>
          <w:szCs w:val="28"/>
        </w:rPr>
        <w:tab/>
      </w:r>
      <w:r w:rsidRPr="00F9597C">
        <w:rPr>
          <w:color w:val="000000"/>
          <w:sz w:val="28"/>
          <w:szCs w:val="28"/>
        </w:rPr>
        <w:tab/>
      </w:r>
      <w:r w:rsidRPr="00F9597C">
        <w:rPr>
          <w:color w:val="000000"/>
          <w:sz w:val="28"/>
          <w:szCs w:val="28"/>
        </w:rPr>
        <w:tab/>
      </w:r>
      <w:r w:rsidRPr="00F9597C">
        <w:rPr>
          <w:color w:val="000000"/>
          <w:sz w:val="28"/>
          <w:szCs w:val="28"/>
        </w:rPr>
        <w:tab/>
      </w:r>
      <w:r w:rsidRPr="00F9597C">
        <w:rPr>
          <w:color w:val="000000"/>
          <w:sz w:val="28"/>
          <w:szCs w:val="28"/>
        </w:rPr>
        <w:tab/>
      </w:r>
      <w:r w:rsidRPr="00F9597C">
        <w:rPr>
          <w:color w:val="000000"/>
          <w:sz w:val="28"/>
          <w:szCs w:val="28"/>
        </w:rPr>
        <w:tab/>
      </w:r>
      <w:r w:rsidR="00F9398B">
        <w:rPr>
          <w:color w:val="000000"/>
          <w:sz w:val="28"/>
          <w:szCs w:val="28"/>
        </w:rPr>
        <w:t xml:space="preserve">         </w:t>
      </w:r>
      <w:r w:rsidRPr="00F9597C">
        <w:rPr>
          <w:color w:val="000000"/>
          <w:sz w:val="28"/>
          <w:szCs w:val="28"/>
        </w:rPr>
        <w:tab/>
        <w:t>Т.А.Николаева</w:t>
      </w:r>
    </w:p>
    <w:p w14:paraId="73B068C5" w14:textId="43F1291C" w:rsidR="00D50B4E" w:rsidRPr="001D02D0" w:rsidRDefault="00D50B4E" w:rsidP="00F9597C">
      <w:pPr>
        <w:rPr>
          <w:color w:val="000000"/>
          <w:sz w:val="28"/>
          <w:szCs w:val="28"/>
        </w:rPr>
      </w:pPr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8912" w14:textId="77777777" w:rsidR="007A276E" w:rsidRDefault="007A276E" w:rsidP="0011070C">
      <w:r>
        <w:separator/>
      </w:r>
    </w:p>
  </w:endnote>
  <w:endnote w:type="continuationSeparator" w:id="0">
    <w:p w14:paraId="60FD00ED" w14:textId="77777777" w:rsidR="007A276E" w:rsidRDefault="007A27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92D1" w14:textId="77777777" w:rsidR="00BA6C06" w:rsidRDefault="00BA6C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8A4A9A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8A4A9A" w:rsidRPr="008130C0" w:rsidRDefault="008A4A9A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8A4A9A" w:rsidRPr="00693805" w:rsidRDefault="008A4A9A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B4C566D" w:rsidR="008A4A9A" w:rsidRPr="006D33D8" w:rsidRDefault="00C24EA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D9DCD27" w14:textId="77777777" w:rsidR="008A4A9A" w:rsidRPr="00EC338F" w:rsidRDefault="008A4A9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45ABCFB" w:rsidR="008A4A9A" w:rsidRPr="00E36003" w:rsidRDefault="008A4A9A" w:rsidP="00FF0F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A3405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8A4A9A" w:rsidRDefault="008A4A9A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8A4A9A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8A4A9A" w:rsidRPr="00EC338F" w:rsidRDefault="008A4A9A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8A4A9A" w:rsidRPr="00693805" w:rsidRDefault="008A4A9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02968AE" w:rsidR="008A4A9A" w:rsidRPr="009E4D11" w:rsidRDefault="00C24EA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096266D0" w14:textId="77777777" w:rsidR="008A4A9A" w:rsidRPr="00EC338F" w:rsidRDefault="008A4A9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1B99B42E" w:rsidR="008A4A9A" w:rsidRPr="00E36003" w:rsidRDefault="008A4A9A" w:rsidP="009F0C1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A340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9F0C18">
            <w:rPr>
              <w:lang w:val="ru-RU"/>
            </w:rPr>
            <w:t>6</w:t>
          </w:r>
        </w:p>
      </w:tc>
    </w:tr>
    <w:bookmarkEnd w:id="2"/>
  </w:tbl>
  <w:p w14:paraId="0CBE44B8" w14:textId="77777777" w:rsidR="008A4A9A" w:rsidRDefault="008A4A9A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4795" w14:textId="77777777" w:rsidR="007A276E" w:rsidRDefault="007A276E" w:rsidP="0011070C">
      <w:r>
        <w:separator/>
      </w:r>
    </w:p>
  </w:footnote>
  <w:footnote w:type="continuationSeparator" w:id="0">
    <w:p w14:paraId="2A6AC92A" w14:textId="77777777" w:rsidR="007A276E" w:rsidRDefault="007A27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0BD9" w14:textId="77777777" w:rsidR="00BA6C06" w:rsidRDefault="00BA6C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A4A9A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8A4A9A" w:rsidRPr="00460ECA" w:rsidRDefault="008A4A9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3947FC7" w:rsidR="008A4A9A" w:rsidRPr="009E4D11" w:rsidRDefault="008A4A9A" w:rsidP="00BA6C06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4602</w:t>
          </w:r>
        </w:p>
      </w:tc>
    </w:tr>
  </w:tbl>
  <w:p w14:paraId="0E364349" w14:textId="77777777" w:rsidR="008A4A9A" w:rsidRPr="00460ECA" w:rsidRDefault="008A4A9A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A4A9A" w:rsidRPr="00804957" w14:paraId="70A94423" w14:textId="77777777" w:rsidTr="00E51FC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8A4A9A" w:rsidRPr="00804957" w:rsidRDefault="008A4A9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8A4A9A" w:rsidRPr="00CF1D3E" w:rsidRDefault="008A4A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8A4A9A" w:rsidRPr="00CF1D3E" w:rsidRDefault="008A4A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8A4A9A" w:rsidRPr="00804957" w:rsidRDefault="008A4A9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8A4A9A" w:rsidRDefault="008A4A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0999441">
    <w:abstractNumId w:val="6"/>
  </w:num>
  <w:num w:numId="2" w16cid:durableId="1231698700">
    <w:abstractNumId w:val="7"/>
  </w:num>
  <w:num w:numId="3" w16cid:durableId="194588469">
    <w:abstractNumId w:val="4"/>
  </w:num>
  <w:num w:numId="4" w16cid:durableId="1779987521">
    <w:abstractNumId w:val="1"/>
  </w:num>
  <w:num w:numId="5" w16cid:durableId="8877202">
    <w:abstractNumId w:val="12"/>
  </w:num>
  <w:num w:numId="6" w16cid:durableId="872958049">
    <w:abstractNumId w:val="3"/>
  </w:num>
  <w:num w:numId="7" w16cid:durableId="1917741549">
    <w:abstractNumId w:val="9"/>
  </w:num>
  <w:num w:numId="8" w16cid:durableId="644555382">
    <w:abstractNumId w:val="5"/>
  </w:num>
  <w:num w:numId="9" w16cid:durableId="1149593044">
    <w:abstractNumId w:val="10"/>
  </w:num>
  <w:num w:numId="10" w16cid:durableId="2006275971">
    <w:abstractNumId w:val="2"/>
  </w:num>
  <w:num w:numId="11" w16cid:durableId="417486427">
    <w:abstractNumId w:val="0"/>
  </w:num>
  <w:num w:numId="12" w16cid:durableId="498546171">
    <w:abstractNumId w:val="11"/>
  </w:num>
  <w:num w:numId="13" w16cid:durableId="191263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16C74"/>
    <w:rsid w:val="00022A72"/>
    <w:rsid w:val="00030948"/>
    <w:rsid w:val="00031357"/>
    <w:rsid w:val="00037A94"/>
    <w:rsid w:val="00046124"/>
    <w:rsid w:val="00060B21"/>
    <w:rsid w:val="000643A6"/>
    <w:rsid w:val="00070CF6"/>
    <w:rsid w:val="0007408E"/>
    <w:rsid w:val="00085340"/>
    <w:rsid w:val="0009264B"/>
    <w:rsid w:val="00092EA6"/>
    <w:rsid w:val="000A6CF1"/>
    <w:rsid w:val="000B0313"/>
    <w:rsid w:val="000B372C"/>
    <w:rsid w:val="000C4E08"/>
    <w:rsid w:val="000D1708"/>
    <w:rsid w:val="000D49BB"/>
    <w:rsid w:val="000E2AC4"/>
    <w:rsid w:val="000F5A45"/>
    <w:rsid w:val="001017AB"/>
    <w:rsid w:val="00101C03"/>
    <w:rsid w:val="0011070C"/>
    <w:rsid w:val="001157ED"/>
    <w:rsid w:val="00116AD0"/>
    <w:rsid w:val="00117059"/>
    <w:rsid w:val="00120BDA"/>
    <w:rsid w:val="001243C3"/>
    <w:rsid w:val="00124809"/>
    <w:rsid w:val="00131428"/>
    <w:rsid w:val="00147A13"/>
    <w:rsid w:val="001512FA"/>
    <w:rsid w:val="00162F75"/>
    <w:rsid w:val="001747CA"/>
    <w:rsid w:val="00175762"/>
    <w:rsid w:val="00177B99"/>
    <w:rsid w:val="00182C81"/>
    <w:rsid w:val="001843A0"/>
    <w:rsid w:val="001858D9"/>
    <w:rsid w:val="00190FD3"/>
    <w:rsid w:val="001956F7"/>
    <w:rsid w:val="00195A33"/>
    <w:rsid w:val="001A4BEA"/>
    <w:rsid w:val="001D650E"/>
    <w:rsid w:val="001E3D8F"/>
    <w:rsid w:val="001E6E80"/>
    <w:rsid w:val="001F6B62"/>
    <w:rsid w:val="00202DF4"/>
    <w:rsid w:val="002030D5"/>
    <w:rsid w:val="0020355B"/>
    <w:rsid w:val="0021162F"/>
    <w:rsid w:val="002133DA"/>
    <w:rsid w:val="002231A4"/>
    <w:rsid w:val="00224AEE"/>
    <w:rsid w:val="00225907"/>
    <w:rsid w:val="0023304A"/>
    <w:rsid w:val="00234A11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A78BF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2BE7"/>
    <w:rsid w:val="0032310D"/>
    <w:rsid w:val="00361D30"/>
    <w:rsid w:val="003717D2"/>
    <w:rsid w:val="00383FF2"/>
    <w:rsid w:val="003870A5"/>
    <w:rsid w:val="00393EB4"/>
    <w:rsid w:val="003941D1"/>
    <w:rsid w:val="003A28BE"/>
    <w:rsid w:val="003B2F05"/>
    <w:rsid w:val="003B4E94"/>
    <w:rsid w:val="003C06ED"/>
    <w:rsid w:val="003C130A"/>
    <w:rsid w:val="003C131E"/>
    <w:rsid w:val="003C2834"/>
    <w:rsid w:val="003D2BF1"/>
    <w:rsid w:val="003D2D93"/>
    <w:rsid w:val="003D7E19"/>
    <w:rsid w:val="003E26A2"/>
    <w:rsid w:val="00401D49"/>
    <w:rsid w:val="004044A1"/>
    <w:rsid w:val="00407988"/>
    <w:rsid w:val="00410274"/>
    <w:rsid w:val="00416763"/>
    <w:rsid w:val="00416870"/>
    <w:rsid w:val="00417F1B"/>
    <w:rsid w:val="004327BE"/>
    <w:rsid w:val="00433321"/>
    <w:rsid w:val="00435B37"/>
    <w:rsid w:val="00436D0B"/>
    <w:rsid w:val="00437E07"/>
    <w:rsid w:val="00444750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157A6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53971"/>
    <w:rsid w:val="006559F9"/>
    <w:rsid w:val="00666864"/>
    <w:rsid w:val="00670400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C5492"/>
    <w:rsid w:val="006D1CDB"/>
    <w:rsid w:val="006D33D8"/>
    <w:rsid w:val="006D5DCE"/>
    <w:rsid w:val="006E6526"/>
    <w:rsid w:val="006E77F2"/>
    <w:rsid w:val="00700E16"/>
    <w:rsid w:val="00703960"/>
    <w:rsid w:val="00704E29"/>
    <w:rsid w:val="00715A45"/>
    <w:rsid w:val="0071603C"/>
    <w:rsid w:val="00727FFE"/>
    <w:rsid w:val="00731452"/>
    <w:rsid w:val="00734508"/>
    <w:rsid w:val="0074124C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276E"/>
    <w:rsid w:val="007A4175"/>
    <w:rsid w:val="007A4485"/>
    <w:rsid w:val="007B404B"/>
    <w:rsid w:val="007B4585"/>
    <w:rsid w:val="007C05FE"/>
    <w:rsid w:val="007C0627"/>
    <w:rsid w:val="007C3899"/>
    <w:rsid w:val="007C3A37"/>
    <w:rsid w:val="007F2C0A"/>
    <w:rsid w:val="007F66CA"/>
    <w:rsid w:val="008124DA"/>
    <w:rsid w:val="008130C0"/>
    <w:rsid w:val="00813830"/>
    <w:rsid w:val="008176C2"/>
    <w:rsid w:val="00820143"/>
    <w:rsid w:val="0083034D"/>
    <w:rsid w:val="00836710"/>
    <w:rsid w:val="00841366"/>
    <w:rsid w:val="00846C48"/>
    <w:rsid w:val="008505BA"/>
    <w:rsid w:val="00856322"/>
    <w:rsid w:val="00863D6E"/>
    <w:rsid w:val="0087106F"/>
    <w:rsid w:val="008721D3"/>
    <w:rsid w:val="00872305"/>
    <w:rsid w:val="00877224"/>
    <w:rsid w:val="00893726"/>
    <w:rsid w:val="008A3E6F"/>
    <w:rsid w:val="008A4A9A"/>
    <w:rsid w:val="008B1B9D"/>
    <w:rsid w:val="008C3521"/>
    <w:rsid w:val="008D0686"/>
    <w:rsid w:val="008D3A5C"/>
    <w:rsid w:val="008E1608"/>
    <w:rsid w:val="008E2D26"/>
    <w:rsid w:val="008E350B"/>
    <w:rsid w:val="008F1B01"/>
    <w:rsid w:val="008F4801"/>
    <w:rsid w:val="00902333"/>
    <w:rsid w:val="0090767F"/>
    <w:rsid w:val="009114EA"/>
    <w:rsid w:val="00913B16"/>
    <w:rsid w:val="0092099C"/>
    <w:rsid w:val="00921A06"/>
    <w:rsid w:val="009230FC"/>
    <w:rsid w:val="00923868"/>
    <w:rsid w:val="00941935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3387"/>
    <w:rsid w:val="009C15AE"/>
    <w:rsid w:val="009C1C19"/>
    <w:rsid w:val="009C39A4"/>
    <w:rsid w:val="009D300B"/>
    <w:rsid w:val="009D5A57"/>
    <w:rsid w:val="009E0E9C"/>
    <w:rsid w:val="009E107F"/>
    <w:rsid w:val="009E4D11"/>
    <w:rsid w:val="009F0C18"/>
    <w:rsid w:val="009F7389"/>
    <w:rsid w:val="00A04FE4"/>
    <w:rsid w:val="00A063D9"/>
    <w:rsid w:val="00A12BE9"/>
    <w:rsid w:val="00A20096"/>
    <w:rsid w:val="00A2109A"/>
    <w:rsid w:val="00A2579D"/>
    <w:rsid w:val="00A275C5"/>
    <w:rsid w:val="00A3270B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65ABE"/>
    <w:rsid w:val="00A70CE8"/>
    <w:rsid w:val="00A74B14"/>
    <w:rsid w:val="00A755C7"/>
    <w:rsid w:val="00A76885"/>
    <w:rsid w:val="00A76F8A"/>
    <w:rsid w:val="00A834B6"/>
    <w:rsid w:val="00A85667"/>
    <w:rsid w:val="00AB531A"/>
    <w:rsid w:val="00AD4B7A"/>
    <w:rsid w:val="00AE17DA"/>
    <w:rsid w:val="00AE3DA1"/>
    <w:rsid w:val="00AF0FBD"/>
    <w:rsid w:val="00B00346"/>
    <w:rsid w:val="00B00CAF"/>
    <w:rsid w:val="00B02D7F"/>
    <w:rsid w:val="00B06CF4"/>
    <w:rsid w:val="00B073DC"/>
    <w:rsid w:val="00B14475"/>
    <w:rsid w:val="00B17318"/>
    <w:rsid w:val="00B344A4"/>
    <w:rsid w:val="00B371CD"/>
    <w:rsid w:val="00B47A0F"/>
    <w:rsid w:val="00B54248"/>
    <w:rsid w:val="00B565D4"/>
    <w:rsid w:val="00B61580"/>
    <w:rsid w:val="00B63FDE"/>
    <w:rsid w:val="00B74BB5"/>
    <w:rsid w:val="00B815B1"/>
    <w:rsid w:val="00B85243"/>
    <w:rsid w:val="00B94B56"/>
    <w:rsid w:val="00B97057"/>
    <w:rsid w:val="00B97278"/>
    <w:rsid w:val="00B97361"/>
    <w:rsid w:val="00BA3405"/>
    <w:rsid w:val="00BA3C9E"/>
    <w:rsid w:val="00BA6C06"/>
    <w:rsid w:val="00BB272F"/>
    <w:rsid w:val="00BB5643"/>
    <w:rsid w:val="00BB5AEF"/>
    <w:rsid w:val="00BB6A4C"/>
    <w:rsid w:val="00BC3A61"/>
    <w:rsid w:val="00BC40FF"/>
    <w:rsid w:val="00BD282A"/>
    <w:rsid w:val="00BD5CE9"/>
    <w:rsid w:val="00BE0244"/>
    <w:rsid w:val="00BE2236"/>
    <w:rsid w:val="00C00081"/>
    <w:rsid w:val="00C13371"/>
    <w:rsid w:val="00C13D24"/>
    <w:rsid w:val="00C2244A"/>
    <w:rsid w:val="00C24C3D"/>
    <w:rsid w:val="00C24EA0"/>
    <w:rsid w:val="00C26470"/>
    <w:rsid w:val="00C35ED8"/>
    <w:rsid w:val="00C37155"/>
    <w:rsid w:val="00C379B5"/>
    <w:rsid w:val="00C46E4F"/>
    <w:rsid w:val="00C54C2B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31FA"/>
    <w:rsid w:val="00CA53E3"/>
    <w:rsid w:val="00CA6ED2"/>
    <w:rsid w:val="00CB3116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12BA0"/>
    <w:rsid w:val="00D16CDE"/>
    <w:rsid w:val="00D20038"/>
    <w:rsid w:val="00D21592"/>
    <w:rsid w:val="00D223F7"/>
    <w:rsid w:val="00D26543"/>
    <w:rsid w:val="00D316AB"/>
    <w:rsid w:val="00D36E7C"/>
    <w:rsid w:val="00D456E4"/>
    <w:rsid w:val="00D45B8D"/>
    <w:rsid w:val="00D4736C"/>
    <w:rsid w:val="00D47E7A"/>
    <w:rsid w:val="00D5088F"/>
    <w:rsid w:val="00D50B4E"/>
    <w:rsid w:val="00D540F2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4261"/>
    <w:rsid w:val="00DA5E7A"/>
    <w:rsid w:val="00DB1FAE"/>
    <w:rsid w:val="00DB64EB"/>
    <w:rsid w:val="00DC67B1"/>
    <w:rsid w:val="00DE1C06"/>
    <w:rsid w:val="00DE5D7B"/>
    <w:rsid w:val="00DE6253"/>
    <w:rsid w:val="00DE6F93"/>
    <w:rsid w:val="00DF2056"/>
    <w:rsid w:val="00DF5072"/>
    <w:rsid w:val="00DF59A1"/>
    <w:rsid w:val="00DF7DAB"/>
    <w:rsid w:val="00E06277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44067"/>
    <w:rsid w:val="00E51FCA"/>
    <w:rsid w:val="00E6157E"/>
    <w:rsid w:val="00E619A5"/>
    <w:rsid w:val="00E628FA"/>
    <w:rsid w:val="00E636B8"/>
    <w:rsid w:val="00E70FD7"/>
    <w:rsid w:val="00E72539"/>
    <w:rsid w:val="00E735F0"/>
    <w:rsid w:val="00E73F77"/>
    <w:rsid w:val="00E74509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20BC"/>
    <w:rsid w:val="00EB34D2"/>
    <w:rsid w:val="00EB6AB0"/>
    <w:rsid w:val="00EB788C"/>
    <w:rsid w:val="00EC01C1"/>
    <w:rsid w:val="00EC338F"/>
    <w:rsid w:val="00ED10E7"/>
    <w:rsid w:val="00EE7E6F"/>
    <w:rsid w:val="00EF0585"/>
    <w:rsid w:val="00EF1B48"/>
    <w:rsid w:val="00EF5137"/>
    <w:rsid w:val="00F03114"/>
    <w:rsid w:val="00F06902"/>
    <w:rsid w:val="00F10943"/>
    <w:rsid w:val="00F10B79"/>
    <w:rsid w:val="00F10CDF"/>
    <w:rsid w:val="00F112F2"/>
    <w:rsid w:val="00F11FE3"/>
    <w:rsid w:val="00F15396"/>
    <w:rsid w:val="00F26DD7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2BF2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98B"/>
    <w:rsid w:val="00F93BB0"/>
    <w:rsid w:val="00F9597C"/>
    <w:rsid w:val="00FA6B50"/>
    <w:rsid w:val="00FB5E05"/>
    <w:rsid w:val="00FC280E"/>
    <w:rsid w:val="00FC3923"/>
    <w:rsid w:val="00FD3411"/>
    <w:rsid w:val="00FD614E"/>
    <w:rsid w:val="00FE5BEA"/>
    <w:rsid w:val="00FF0E0D"/>
    <w:rsid w:val="00FF0F1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0C4E0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C4E08"/>
  </w:style>
  <w:style w:type="character" w:customStyle="1" w:styleId="aff4">
    <w:name w:val="Текст примечания Знак"/>
    <w:basedOn w:val="a0"/>
    <w:link w:val="aff3"/>
    <w:uiPriority w:val="99"/>
    <w:semiHidden/>
    <w:rsid w:val="000C4E08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C4E0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C4E08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D16CDE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F5A45"/>
    <w:rsid w:val="001775DC"/>
    <w:rsid w:val="00301BE9"/>
    <w:rsid w:val="00491191"/>
    <w:rsid w:val="005A1AEE"/>
    <w:rsid w:val="005E17ED"/>
    <w:rsid w:val="00660FC5"/>
    <w:rsid w:val="00666864"/>
    <w:rsid w:val="00716779"/>
    <w:rsid w:val="00753FB3"/>
    <w:rsid w:val="00774ED5"/>
    <w:rsid w:val="00897DF3"/>
    <w:rsid w:val="008A091B"/>
    <w:rsid w:val="009161A2"/>
    <w:rsid w:val="00961D8C"/>
    <w:rsid w:val="00972E34"/>
    <w:rsid w:val="009E0E9C"/>
    <w:rsid w:val="009F7EAA"/>
    <w:rsid w:val="00A91524"/>
    <w:rsid w:val="00B17318"/>
    <w:rsid w:val="00B44E02"/>
    <w:rsid w:val="00BA78BB"/>
    <w:rsid w:val="00BD5CE9"/>
    <w:rsid w:val="00C071D8"/>
    <w:rsid w:val="00C4672F"/>
    <w:rsid w:val="00C61343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6396-ECE9-41E6-A066-C86DE788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2024-01-17T07:00:00Z</cp:lastPrinted>
  <dcterms:created xsi:type="dcterms:W3CDTF">2025-03-11T08:42:00Z</dcterms:created>
  <dcterms:modified xsi:type="dcterms:W3CDTF">2025-03-14T12:23:00Z</dcterms:modified>
</cp:coreProperties>
</file>