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07F8AC3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F4000F">
              <w:rPr>
                <w:rFonts w:cs="Times New Roman"/>
                <w:bCs/>
                <w:sz w:val="28"/>
                <w:szCs w:val="28"/>
              </w:rPr>
              <w:t>3882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51A7C17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4000F">
              <w:rPr>
                <w:bCs/>
                <w:sz w:val="28"/>
                <w:szCs w:val="28"/>
              </w:rPr>
              <w:t>15.06.2009</w:t>
            </w:r>
            <w:r w:rsidR="001125FC">
              <w:rPr>
                <w:bCs/>
                <w:sz w:val="28"/>
                <w:szCs w:val="28"/>
              </w:rPr>
              <w:t xml:space="preserve"> года 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C51B0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C51B0A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772C17FF" w14:textId="77000E17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н</w:t>
            </w:r>
            <w:r w:rsidRPr="00C51B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C51B0A" w:rsidRPr="00C51B0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51B0A">
              <w:rPr>
                <w:rFonts w:eastAsia="Calibri"/>
                <w:sz w:val="28"/>
                <w:szCs w:val="28"/>
              </w:rPr>
              <w:t xml:space="preserve"> </w:t>
            </w:r>
            <w:r w:rsidR="00C51B0A" w:rsidRPr="00C51B0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F68A131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р</w:t>
            </w:r>
            <w:r w:rsidRPr="00C51B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C51B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5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W w:w="9603" w:type="dxa"/>
        <w:jc w:val="center"/>
        <w:tblLook w:val="01E0" w:firstRow="1" w:lastRow="1" w:firstColumn="1" w:lastColumn="1" w:noHBand="0" w:noVBand="0"/>
      </w:tblPr>
      <w:tblGrid>
        <w:gridCol w:w="571"/>
        <w:gridCol w:w="1851"/>
        <w:gridCol w:w="924"/>
        <w:gridCol w:w="1988"/>
        <w:gridCol w:w="2295"/>
        <w:gridCol w:w="1974"/>
      </w:tblGrid>
      <w:tr w:rsidR="007A4485" w:rsidRPr="007F66CA" w14:paraId="739AB017" w14:textId="77777777" w:rsidTr="00B63082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p w14:paraId="60A66582" w14:textId="77777777" w:rsidR="00B63082" w:rsidRDefault="00B63082" w:rsidP="00B63082">
            <w:pPr>
              <w:jc w:val="center"/>
              <w:rPr>
                <w:b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 xml:space="preserve">ОБЛАСТИ АККРЕДИТАЦИИ </w:t>
            </w:r>
          </w:p>
          <w:p w14:paraId="6A9117BF" w14:textId="3D319262" w:rsidR="00B63082" w:rsidRPr="0095210E" w:rsidRDefault="00B63082" w:rsidP="00B63082">
            <w:pPr>
              <w:jc w:val="center"/>
              <w:rPr>
                <w:bCs/>
                <w:sz w:val="28"/>
                <w:szCs w:val="28"/>
              </w:rPr>
            </w:pPr>
            <w:r w:rsidRPr="0095210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3791A2947EFF470AA802F6C63C67E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D4121">
                  <w:rPr>
                    <w:bCs/>
                    <w:sz w:val="28"/>
                    <w:szCs w:val="28"/>
                  </w:rPr>
                  <w:t>0</w:t>
                </w:r>
                <w:r w:rsidR="00352AC3">
                  <w:rPr>
                    <w:bCs/>
                    <w:sz w:val="28"/>
                    <w:szCs w:val="28"/>
                  </w:rPr>
                  <w:t>6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</w:t>
                </w:r>
                <w:r w:rsidR="001D4121">
                  <w:rPr>
                    <w:bCs/>
                    <w:sz w:val="28"/>
                    <w:szCs w:val="28"/>
                  </w:rPr>
                  <w:t>марта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202</w:t>
                </w:r>
                <w:r w:rsidR="001D4121">
                  <w:rPr>
                    <w:bCs/>
                    <w:sz w:val="28"/>
                    <w:szCs w:val="28"/>
                  </w:rPr>
                  <w:t>5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  <w:r w:rsidRPr="0095210E">
              <w:rPr>
                <w:bCs/>
                <w:sz w:val="28"/>
                <w:szCs w:val="28"/>
              </w:rPr>
              <w:t xml:space="preserve"> </w:t>
            </w:r>
          </w:p>
          <w:p w14:paraId="241E97AF" w14:textId="6F6F2E3B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44ADDDA1" w14:textId="77777777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028E">
              <w:rPr>
                <w:sz w:val="28"/>
                <w:szCs w:val="28"/>
              </w:rPr>
              <w:t>роизводственно-торгового унитарного предприятия «Противопожарные работы» республиканского государственно-общественного объединения</w:t>
            </w:r>
          </w:p>
          <w:p w14:paraId="32D0467D" w14:textId="77777777" w:rsidR="008D3D2D" w:rsidRDefault="00F4000F" w:rsidP="002878E0">
            <w:pPr>
              <w:pStyle w:val="af6"/>
              <w:jc w:val="center"/>
              <w:rPr>
                <w:sz w:val="28"/>
                <w:szCs w:val="28"/>
              </w:rPr>
            </w:pPr>
            <w:r w:rsidRPr="002714AB">
              <w:rPr>
                <w:sz w:val="28"/>
                <w:szCs w:val="28"/>
                <w:lang w:val="ru-RU"/>
              </w:rPr>
              <w:t xml:space="preserve"> </w:t>
            </w:r>
            <w:r w:rsidRPr="0057028E">
              <w:rPr>
                <w:sz w:val="28"/>
                <w:szCs w:val="28"/>
              </w:rPr>
              <w:t>«Белорусское добровольное пожарное общество»</w:t>
            </w:r>
          </w:p>
          <w:p w14:paraId="63EC197D" w14:textId="4E135746" w:rsidR="002878E0" w:rsidRPr="00AC1345" w:rsidRDefault="002878E0" w:rsidP="002878E0">
            <w:pPr>
              <w:pStyle w:val="af6"/>
              <w:jc w:val="center"/>
              <w:rPr>
                <w:sz w:val="28"/>
                <w:szCs w:val="28"/>
              </w:rPr>
            </w:pPr>
          </w:p>
        </w:tc>
      </w:tr>
      <w:tr w:rsidR="00B63082" w:rsidRPr="000D21DB" w14:paraId="26C1BF3B" w14:textId="77777777" w:rsidTr="00B630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71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4981" w:type="pct"/>
        <w:tblInd w:w="23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1848"/>
        <w:gridCol w:w="910"/>
        <w:gridCol w:w="1988"/>
        <w:gridCol w:w="2309"/>
        <w:gridCol w:w="1948"/>
      </w:tblGrid>
      <w:tr w:rsidR="001A4060" w:rsidRPr="000D21DB" w14:paraId="69C11964" w14:textId="77777777" w:rsidTr="00B63082">
        <w:trPr>
          <w:trHeight w:val="240"/>
          <w:tblHeader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B63082">
        <w:trPr>
          <w:trHeight w:val="240"/>
        </w:trPr>
        <w:tc>
          <w:tcPr>
            <w:tcW w:w="959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F6E4B32" w:rsidR="001A4060" w:rsidRPr="00F4000F" w:rsidRDefault="00582DF8" w:rsidP="0058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00F">
              <w:rPr>
                <w:b/>
                <w:bCs/>
                <w:sz w:val="22"/>
                <w:szCs w:val="22"/>
              </w:rPr>
              <w:t>г. Минск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F4000F">
              <w:rPr>
                <w:b/>
                <w:bCs/>
                <w:sz w:val="22"/>
                <w:szCs w:val="22"/>
              </w:rPr>
              <w:t xml:space="preserve"> </w:t>
            </w:r>
            <w:r w:rsidR="00F4000F" w:rsidRPr="00F4000F">
              <w:rPr>
                <w:b/>
                <w:bCs/>
                <w:sz w:val="22"/>
                <w:szCs w:val="22"/>
              </w:rPr>
              <w:t xml:space="preserve">ул. Олешева, 14, к.113, </w:t>
            </w:r>
            <w:r>
              <w:rPr>
                <w:b/>
                <w:bCs/>
                <w:sz w:val="22"/>
                <w:szCs w:val="22"/>
              </w:rPr>
              <w:t>220090</w:t>
            </w:r>
          </w:p>
        </w:tc>
      </w:tr>
      <w:tr w:rsidR="001125FC" w:rsidRPr="000D21DB" w14:paraId="56C94040" w14:textId="77777777" w:rsidTr="00B63082">
        <w:trPr>
          <w:trHeight w:val="1148"/>
        </w:trPr>
        <w:tc>
          <w:tcPr>
            <w:tcW w:w="5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FAF01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C099899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5BD5AB7F" w14:textId="6AEBF12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55EF1B0E" w:rsidR="001125FC" w:rsidRPr="00821BBC" w:rsidRDefault="001125FC" w:rsidP="001125FC">
            <w:pPr>
              <w:ind w:left="133"/>
              <w:rPr>
                <w:sz w:val="22"/>
                <w:szCs w:val="22"/>
                <w:lang w:val="be-BY"/>
              </w:rPr>
            </w:pPr>
            <w:r w:rsidRPr="00821BBC">
              <w:rPr>
                <w:sz w:val="22"/>
                <w:szCs w:val="22"/>
              </w:rPr>
              <w:t>Здания и сооружения</w:t>
            </w:r>
            <w:r w:rsidRPr="00821BBC">
              <w:rPr>
                <w:sz w:val="22"/>
                <w:szCs w:val="22"/>
                <w:lang w:val="be-BY"/>
              </w:rPr>
              <w:t xml:space="preserve"> </w:t>
            </w:r>
            <w:r w:rsidRPr="00821BBC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65F1C" w14:textId="5836B372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F7D1083" w14:textId="1778D993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3DF2" w14:textId="30EE0FE9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821BBC">
              <w:rPr>
                <w:sz w:val="22"/>
                <w:szCs w:val="22"/>
                <w:lang w:eastAsia="en-US"/>
              </w:rPr>
              <w:t>корость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7108" w14:textId="1DF2E47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ТКП 629-2018</w:t>
            </w:r>
          </w:p>
          <w:p w14:paraId="442823E9" w14:textId="1917564A" w:rsidR="001125FC" w:rsidRPr="00821BBC" w:rsidRDefault="001125FC" w:rsidP="001125FC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6078" w14:textId="7A080268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43EADD5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52F687EC" w14:textId="243B501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25FC" w:rsidRPr="000D21DB" w14:paraId="5E0E6AA5" w14:textId="77777777" w:rsidTr="00B63082">
        <w:trPr>
          <w:trHeight w:val="983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882C" w14:textId="5CECF1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19D5460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CEF4" w14:textId="77777777" w:rsidR="001125FC" w:rsidRPr="00821BBC" w:rsidRDefault="001125FC" w:rsidP="001125FC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2594" w14:textId="77777777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8EC9" w14:textId="37E523C7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21BBC">
              <w:rPr>
                <w:sz w:val="22"/>
                <w:szCs w:val="22"/>
                <w:lang w:eastAsia="en-US"/>
              </w:rPr>
              <w:t>оличество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4700" w14:textId="4F7E5C4D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DA7C399" w14:textId="1EDA4F0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2DDC66F9" w14:textId="0856F33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24DA7DB4" w14:textId="5BC15897" w:rsidR="001125FC" w:rsidRPr="00821BBC" w:rsidRDefault="001125FC" w:rsidP="001D4121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7AD8" w14:textId="6BBDF98C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1C327EF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6D151D35" w14:textId="127B6BC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264E70" w:rsidRPr="000D21DB" w14:paraId="44871D6C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99C1" w14:textId="1BBE3DB3" w:rsidR="00E854DA" w:rsidRPr="00821BBC" w:rsidRDefault="00E854DA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02686AE" w14:textId="10AD677A" w:rsidR="00264E70" w:rsidRPr="00821BBC" w:rsidRDefault="00264E70" w:rsidP="00D0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7948D894" w:rsidR="00264E70" w:rsidRPr="00821BBC" w:rsidRDefault="00264E70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D047" w14:textId="2EB04A37" w:rsidR="00264E70" w:rsidRPr="00821BBC" w:rsidRDefault="00264E70" w:rsidP="0081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CE94A" w14:textId="6C9A63BB" w:rsidR="00264E70" w:rsidRPr="00821BBC" w:rsidRDefault="00B63082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64E70" w:rsidRPr="00821BBC">
              <w:rPr>
                <w:sz w:val="22"/>
                <w:szCs w:val="22"/>
                <w:lang w:eastAsia="en-US"/>
              </w:rPr>
              <w:t xml:space="preserve">ратность воздухообмена в </w:t>
            </w:r>
            <w:r w:rsidR="00E854DA" w:rsidRPr="00821BBC">
              <w:rPr>
                <w:sz w:val="22"/>
                <w:szCs w:val="22"/>
                <w:lang w:eastAsia="en-US"/>
              </w:rPr>
              <w:t>помещении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D87F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98DCAF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6DEFA40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16574C7F" w14:textId="2E1E5524" w:rsidR="00E854DA" w:rsidRPr="00821BBC" w:rsidRDefault="00E854DA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4.02.05-2020</w:t>
            </w:r>
          </w:p>
          <w:p w14:paraId="2F6DBFFD" w14:textId="77777777" w:rsidR="00264E70" w:rsidRDefault="0074206D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49E09811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703C6970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3CDEB03F" w14:textId="6BF28BA1" w:rsidR="001D4121" w:rsidRPr="00821BBC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7539CB48" w:rsidR="00264E70" w:rsidRPr="00821BBC" w:rsidRDefault="0074206D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801D74" w:rsidRPr="000D21DB" w14:paraId="7F0CE5D5" w14:textId="77777777" w:rsidTr="00B63082">
        <w:trPr>
          <w:trHeight w:val="129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51E4" w14:textId="45580099" w:rsidR="00801D74" w:rsidRPr="00821BBC" w:rsidRDefault="00801D74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D41F2B7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32A4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Здания и сооружения (системы вентиляции и кондиционирования </w:t>
            </w:r>
          </w:p>
          <w:p w14:paraId="46093531" w14:textId="25249C11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C971" w14:textId="77777777" w:rsidR="00801D74" w:rsidRPr="00821BBC" w:rsidRDefault="00801D74" w:rsidP="00FC1BCB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6A4A630D" w14:textId="1E63E199" w:rsidR="00801D74" w:rsidRPr="00821BBC" w:rsidRDefault="00801D74" w:rsidP="00FC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273A2" w14:textId="450A4B45" w:rsidR="00801D74" w:rsidRPr="00821BBC" w:rsidRDefault="00801D74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7C01C407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C05F26D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6F67F6B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давление;</w:t>
            </w:r>
          </w:p>
          <w:p w14:paraId="42C6EA26" w14:textId="2038B57C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9A61" w14:textId="70E79ED2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C6EA2" w14:textId="3FB1B00F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ГОСТ 12.3.018-79</w:t>
            </w:r>
          </w:p>
        </w:tc>
      </w:tr>
      <w:tr w:rsidR="00801D74" w:rsidRPr="000D21DB" w14:paraId="28B831B4" w14:textId="77777777" w:rsidTr="00B63082">
        <w:trPr>
          <w:trHeight w:val="255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D21E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2.2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63C7AE09" w14:textId="77777777" w:rsidR="00801D74" w:rsidRPr="00821BBC" w:rsidRDefault="00801D74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C7D43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5EE" w14:textId="77777777" w:rsidR="00801D74" w:rsidRPr="00821BBC" w:rsidRDefault="00801D74" w:rsidP="00801D74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30E660F" w14:textId="47BFD830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485" w14:textId="03A3F14C" w:rsidR="00801D74" w:rsidRPr="00821BBC" w:rsidRDefault="00B63082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801D74" w:rsidRPr="00821BBC">
              <w:rPr>
                <w:sz w:val="22"/>
                <w:szCs w:val="22"/>
                <w:lang w:eastAsia="en-US"/>
              </w:rPr>
              <w:t>ратность воздухообмена в помещении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F8F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91ADC" w14:textId="6FDAC5EB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A158230" w14:textId="77777777" w:rsidTr="00B63082">
        <w:trPr>
          <w:trHeight w:val="1248"/>
        </w:trPr>
        <w:tc>
          <w:tcPr>
            <w:tcW w:w="5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48FE" w14:textId="1CA3D9D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677D73B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  <w:p w14:paraId="68DB7AE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F805" w14:textId="04B9F82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Здания и сооружения (газоходы (дымовые каналы, дымовые трубы)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5AAE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7C29F73" w14:textId="261D803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CB22" w14:textId="54CBB29D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B1B0" w14:textId="60FAC98D" w:rsidR="00C51B0A" w:rsidRPr="00821BBC" w:rsidRDefault="00EF3A7A" w:rsidP="0072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</w:t>
            </w:r>
          </w:p>
          <w:p w14:paraId="625C8E59" w14:textId="2722D6E8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8349" w14:textId="3322F4C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8.7</w:t>
            </w:r>
          </w:p>
          <w:p w14:paraId="13CDD29D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C51B0A" w:rsidRPr="000D21DB" w14:paraId="19D47E72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1C4E" w14:textId="6557FB04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15E236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F9EC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573B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C5D86BC" w14:textId="14E962AE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B663" w14:textId="587B6495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воздушного потока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E960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ТКП 629-2018</w:t>
            </w:r>
          </w:p>
          <w:p w14:paraId="6B8FB081" w14:textId="76148BE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3C14" w14:textId="763F678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08C59A3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8A29E" w14:textId="3E3B51B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176B224" w14:textId="77777777" w:rsidR="00C51B0A" w:rsidRPr="00821BBC" w:rsidRDefault="00C51B0A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D8E3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28E0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79392CB7" w14:textId="2843DA1D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C31F" w14:textId="77777777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  <w:p w14:paraId="217567C9" w14:textId="682B07AE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04DF" w14:textId="1802BB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="00EF3A7A" w:rsidRPr="00821BBC">
              <w:rPr>
                <w:sz w:val="22"/>
                <w:szCs w:val="22"/>
              </w:rPr>
              <w:t>2039-2010</w:t>
            </w:r>
          </w:p>
          <w:p w14:paraId="5EB40B23" w14:textId="436CA25D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Pr="00821BBC">
              <w:rPr>
                <w:sz w:val="22"/>
                <w:szCs w:val="22"/>
                <w:lang w:val="en-US"/>
              </w:rPr>
              <w:t>EN</w:t>
            </w:r>
            <w:r w:rsidRPr="00821BBC">
              <w:rPr>
                <w:sz w:val="22"/>
                <w:szCs w:val="22"/>
              </w:rPr>
              <w:t xml:space="preserve"> 1856-1-2013 </w:t>
            </w:r>
          </w:p>
          <w:p w14:paraId="301B606A" w14:textId="1D4A2990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EC19" w14:textId="1CAAF9D3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8.8</w:t>
            </w:r>
          </w:p>
          <w:p w14:paraId="254E868B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</w:tbl>
    <w:p w14:paraId="46C0EBC3" w14:textId="77777777" w:rsidR="00C51B0A" w:rsidRDefault="00C51B0A" w:rsidP="00D50B4E">
      <w:pPr>
        <w:rPr>
          <w:b/>
        </w:rPr>
      </w:pPr>
    </w:p>
    <w:p w14:paraId="70E2D6FD" w14:textId="77777777" w:rsidR="001125FC" w:rsidRPr="004F371A" w:rsidRDefault="001125FC" w:rsidP="001125FC">
      <w:pPr>
        <w:rPr>
          <w:b/>
        </w:rPr>
      </w:pPr>
      <w:r w:rsidRPr="004F371A">
        <w:rPr>
          <w:b/>
        </w:rPr>
        <w:t xml:space="preserve">Примечание: </w:t>
      </w:r>
    </w:p>
    <w:p w14:paraId="495E9D19" w14:textId="77777777" w:rsidR="001125FC" w:rsidRPr="004F371A" w:rsidRDefault="001125FC" w:rsidP="001125FC">
      <w:pPr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4DBDA538" w14:textId="77777777" w:rsidR="001125FC" w:rsidRDefault="001125FC" w:rsidP="001125FC">
      <w:pPr>
        <w:rPr>
          <w:color w:val="000000"/>
          <w:sz w:val="28"/>
          <w:szCs w:val="28"/>
        </w:rPr>
      </w:pPr>
    </w:p>
    <w:p w14:paraId="7F7826B6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721E5C" w14:textId="77777777" w:rsidR="001125FC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038E35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73587A" w14:textId="77777777" w:rsidR="001125FC" w:rsidRPr="001D02D0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161643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3CE80836" w14:textId="57324C4F" w:rsidR="009D0385" w:rsidRDefault="009D0385" w:rsidP="001125FC">
      <w:pPr>
        <w:rPr>
          <w:color w:val="000000"/>
          <w:sz w:val="28"/>
          <w:szCs w:val="28"/>
        </w:rPr>
      </w:pPr>
    </w:p>
    <w:p w14:paraId="06D99FFC" w14:textId="77777777" w:rsidR="00C51B0A" w:rsidRDefault="00C51B0A" w:rsidP="001125FC">
      <w:pPr>
        <w:rPr>
          <w:color w:val="000000"/>
          <w:sz w:val="28"/>
          <w:szCs w:val="28"/>
        </w:rPr>
      </w:pPr>
    </w:p>
    <w:p w14:paraId="3AE9D66C" w14:textId="77777777" w:rsidR="00C51B0A" w:rsidRPr="001D02D0" w:rsidRDefault="00C51B0A">
      <w:pPr>
        <w:rPr>
          <w:color w:val="000000"/>
          <w:sz w:val="28"/>
          <w:szCs w:val="28"/>
        </w:rPr>
      </w:pPr>
    </w:p>
    <w:sectPr w:rsidR="00C51B0A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E1D" w14:textId="77777777" w:rsidR="004A0F4B" w:rsidRDefault="004A0F4B" w:rsidP="0011070C">
      <w:r>
        <w:separator/>
      </w:r>
    </w:p>
  </w:endnote>
  <w:endnote w:type="continuationSeparator" w:id="0">
    <w:p w14:paraId="6023EEA7" w14:textId="77777777" w:rsidR="004A0F4B" w:rsidRDefault="004A0F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8848" w14:textId="77777777" w:rsidR="00352AC3" w:rsidRDefault="00352A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40084791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F1E2D" w14:textId="1F4D955E" w:rsidR="001125FC" w:rsidRPr="009E4D11" w:rsidRDefault="001125FC" w:rsidP="001125F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5A97C77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447665B1" w:rsidR="00A417E3" w:rsidRPr="009E4D11" w:rsidRDefault="001125F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 w:rsidR="00722CB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722CB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5316CAF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A29" w14:textId="77777777" w:rsidR="004A0F4B" w:rsidRDefault="004A0F4B" w:rsidP="0011070C">
      <w:r>
        <w:separator/>
      </w:r>
    </w:p>
  </w:footnote>
  <w:footnote w:type="continuationSeparator" w:id="0">
    <w:p w14:paraId="009B1019" w14:textId="77777777" w:rsidR="004A0F4B" w:rsidRDefault="004A0F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189E98E" w14:textId="77777777" w:rsidR="00352AC3" w:rsidRDefault="00352A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53728B41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964F23">
            <w:rPr>
              <w:rFonts w:ascii="Times New Roman" w:hAnsi="Times New Roman" w:cs="Times New Roman"/>
              <w:sz w:val="24"/>
              <w:szCs w:val="24"/>
            </w:rPr>
            <w:t>3882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0797557">
    <w:abstractNumId w:val="6"/>
  </w:num>
  <w:num w:numId="2" w16cid:durableId="986015784">
    <w:abstractNumId w:val="7"/>
  </w:num>
  <w:num w:numId="3" w16cid:durableId="202595249">
    <w:abstractNumId w:val="4"/>
  </w:num>
  <w:num w:numId="4" w16cid:durableId="1525240812">
    <w:abstractNumId w:val="1"/>
  </w:num>
  <w:num w:numId="5" w16cid:durableId="1070229702">
    <w:abstractNumId w:val="11"/>
  </w:num>
  <w:num w:numId="6" w16cid:durableId="339163876">
    <w:abstractNumId w:val="3"/>
  </w:num>
  <w:num w:numId="7" w16cid:durableId="1875464387">
    <w:abstractNumId w:val="8"/>
  </w:num>
  <w:num w:numId="8" w16cid:durableId="785394811">
    <w:abstractNumId w:val="5"/>
  </w:num>
  <w:num w:numId="9" w16cid:durableId="1863778917">
    <w:abstractNumId w:val="9"/>
  </w:num>
  <w:num w:numId="10" w16cid:durableId="267660011">
    <w:abstractNumId w:val="2"/>
  </w:num>
  <w:num w:numId="11" w16cid:durableId="1001395551">
    <w:abstractNumId w:val="0"/>
  </w:num>
  <w:num w:numId="12" w16cid:durableId="78508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7DEA"/>
    <w:rsid w:val="00022A72"/>
    <w:rsid w:val="00030948"/>
    <w:rsid w:val="00045BDD"/>
    <w:rsid w:val="00056FBD"/>
    <w:rsid w:val="000643A6"/>
    <w:rsid w:val="00072FCF"/>
    <w:rsid w:val="00080792"/>
    <w:rsid w:val="0009264B"/>
    <w:rsid w:val="00092EA6"/>
    <w:rsid w:val="000A6CF1"/>
    <w:rsid w:val="000B0313"/>
    <w:rsid w:val="000D1309"/>
    <w:rsid w:val="000D1708"/>
    <w:rsid w:val="000D21DB"/>
    <w:rsid w:val="000D49BB"/>
    <w:rsid w:val="000D724D"/>
    <w:rsid w:val="000E1D0B"/>
    <w:rsid w:val="000E2AC4"/>
    <w:rsid w:val="00101532"/>
    <w:rsid w:val="00101C03"/>
    <w:rsid w:val="0011070C"/>
    <w:rsid w:val="001125F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605D9"/>
    <w:rsid w:val="001747CA"/>
    <w:rsid w:val="001843A0"/>
    <w:rsid w:val="00190FD3"/>
    <w:rsid w:val="00191D54"/>
    <w:rsid w:val="001956F7"/>
    <w:rsid w:val="00195A33"/>
    <w:rsid w:val="00196461"/>
    <w:rsid w:val="001A4060"/>
    <w:rsid w:val="001A4BEA"/>
    <w:rsid w:val="001D4121"/>
    <w:rsid w:val="001D5660"/>
    <w:rsid w:val="001E29FF"/>
    <w:rsid w:val="001E3D8F"/>
    <w:rsid w:val="001E6E80"/>
    <w:rsid w:val="001F4EDD"/>
    <w:rsid w:val="0020355B"/>
    <w:rsid w:val="00213BF5"/>
    <w:rsid w:val="00225907"/>
    <w:rsid w:val="00234CBD"/>
    <w:rsid w:val="002357D1"/>
    <w:rsid w:val="00241690"/>
    <w:rsid w:val="002536A4"/>
    <w:rsid w:val="0026099C"/>
    <w:rsid w:val="00264E70"/>
    <w:rsid w:val="00267246"/>
    <w:rsid w:val="00270035"/>
    <w:rsid w:val="0027128E"/>
    <w:rsid w:val="00280064"/>
    <w:rsid w:val="0028050F"/>
    <w:rsid w:val="00280E8C"/>
    <w:rsid w:val="002877C8"/>
    <w:rsid w:val="002878E0"/>
    <w:rsid w:val="002900DE"/>
    <w:rsid w:val="00295E4A"/>
    <w:rsid w:val="002B5031"/>
    <w:rsid w:val="002D06D6"/>
    <w:rsid w:val="002D28AD"/>
    <w:rsid w:val="002D6F27"/>
    <w:rsid w:val="002E03F3"/>
    <w:rsid w:val="002E503D"/>
    <w:rsid w:val="002F0D32"/>
    <w:rsid w:val="003054C2"/>
    <w:rsid w:val="00305E11"/>
    <w:rsid w:val="0031023B"/>
    <w:rsid w:val="003379A9"/>
    <w:rsid w:val="00352AC3"/>
    <w:rsid w:val="003717D2"/>
    <w:rsid w:val="003A28BE"/>
    <w:rsid w:val="003B4E94"/>
    <w:rsid w:val="003C130A"/>
    <w:rsid w:val="003C240F"/>
    <w:rsid w:val="003C2834"/>
    <w:rsid w:val="003E26A2"/>
    <w:rsid w:val="00401D49"/>
    <w:rsid w:val="0040211A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0F4B"/>
    <w:rsid w:val="004A5E4C"/>
    <w:rsid w:val="004B481C"/>
    <w:rsid w:val="004B6291"/>
    <w:rsid w:val="004E5090"/>
    <w:rsid w:val="00505771"/>
    <w:rsid w:val="00507CCF"/>
    <w:rsid w:val="00521FC2"/>
    <w:rsid w:val="00524342"/>
    <w:rsid w:val="00530F3D"/>
    <w:rsid w:val="00547530"/>
    <w:rsid w:val="0055563B"/>
    <w:rsid w:val="0056070B"/>
    <w:rsid w:val="00562D77"/>
    <w:rsid w:val="00563680"/>
    <w:rsid w:val="0056623D"/>
    <w:rsid w:val="005720AE"/>
    <w:rsid w:val="00575E45"/>
    <w:rsid w:val="00580A9E"/>
    <w:rsid w:val="005812FA"/>
    <w:rsid w:val="00582A8F"/>
    <w:rsid w:val="00582DF8"/>
    <w:rsid w:val="00592241"/>
    <w:rsid w:val="00593A8D"/>
    <w:rsid w:val="005C5B99"/>
    <w:rsid w:val="005C7B39"/>
    <w:rsid w:val="005D4205"/>
    <w:rsid w:val="005E250C"/>
    <w:rsid w:val="005E611E"/>
    <w:rsid w:val="00614867"/>
    <w:rsid w:val="00627E81"/>
    <w:rsid w:val="00630922"/>
    <w:rsid w:val="00632569"/>
    <w:rsid w:val="00636370"/>
    <w:rsid w:val="0064177F"/>
    <w:rsid w:val="00645468"/>
    <w:rsid w:val="00693805"/>
    <w:rsid w:val="00697786"/>
    <w:rsid w:val="00697905"/>
    <w:rsid w:val="006A23A0"/>
    <w:rsid w:val="006A2EFF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4053"/>
    <w:rsid w:val="006D5DCE"/>
    <w:rsid w:val="00704E29"/>
    <w:rsid w:val="00715A45"/>
    <w:rsid w:val="0071603C"/>
    <w:rsid w:val="00722CB5"/>
    <w:rsid w:val="00731452"/>
    <w:rsid w:val="007340D7"/>
    <w:rsid w:val="00734508"/>
    <w:rsid w:val="0073658B"/>
    <w:rsid w:val="00736C96"/>
    <w:rsid w:val="00741FBB"/>
    <w:rsid w:val="0074206D"/>
    <w:rsid w:val="0074243A"/>
    <w:rsid w:val="0075090E"/>
    <w:rsid w:val="007571AF"/>
    <w:rsid w:val="00766404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01D74"/>
    <w:rsid w:val="008124DA"/>
    <w:rsid w:val="008130C0"/>
    <w:rsid w:val="00814988"/>
    <w:rsid w:val="00821BBC"/>
    <w:rsid w:val="00836710"/>
    <w:rsid w:val="008421F3"/>
    <w:rsid w:val="00844ABF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D3D2D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77665"/>
    <w:rsid w:val="00983EAE"/>
    <w:rsid w:val="00992CF6"/>
    <w:rsid w:val="009940B7"/>
    <w:rsid w:val="009A0C9A"/>
    <w:rsid w:val="009A3A10"/>
    <w:rsid w:val="009A3E9D"/>
    <w:rsid w:val="009C155B"/>
    <w:rsid w:val="009C1C19"/>
    <w:rsid w:val="009D0385"/>
    <w:rsid w:val="009D5A57"/>
    <w:rsid w:val="009D5ACF"/>
    <w:rsid w:val="009E107F"/>
    <w:rsid w:val="009E4D11"/>
    <w:rsid w:val="009F49D4"/>
    <w:rsid w:val="009F4D56"/>
    <w:rsid w:val="009F7389"/>
    <w:rsid w:val="00A04FE4"/>
    <w:rsid w:val="00A05791"/>
    <w:rsid w:val="00A063D9"/>
    <w:rsid w:val="00A169AC"/>
    <w:rsid w:val="00A33569"/>
    <w:rsid w:val="00A37DF8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93163"/>
    <w:rsid w:val="00A978C8"/>
    <w:rsid w:val="00AA414D"/>
    <w:rsid w:val="00AB531A"/>
    <w:rsid w:val="00AC1345"/>
    <w:rsid w:val="00AD180E"/>
    <w:rsid w:val="00AD4B7A"/>
    <w:rsid w:val="00AE17DA"/>
    <w:rsid w:val="00AE2322"/>
    <w:rsid w:val="00B00CAF"/>
    <w:rsid w:val="00B05ED7"/>
    <w:rsid w:val="00B06CF4"/>
    <w:rsid w:val="00B073DC"/>
    <w:rsid w:val="00B344A4"/>
    <w:rsid w:val="00B371BE"/>
    <w:rsid w:val="00B371CD"/>
    <w:rsid w:val="00B47A0F"/>
    <w:rsid w:val="00B565D4"/>
    <w:rsid w:val="00B56CB7"/>
    <w:rsid w:val="00B61580"/>
    <w:rsid w:val="00B63082"/>
    <w:rsid w:val="00B72212"/>
    <w:rsid w:val="00B97057"/>
    <w:rsid w:val="00B97278"/>
    <w:rsid w:val="00B97D8A"/>
    <w:rsid w:val="00BB272F"/>
    <w:rsid w:val="00BB288D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55F3"/>
    <w:rsid w:val="00C35ED8"/>
    <w:rsid w:val="00C379B5"/>
    <w:rsid w:val="00C42433"/>
    <w:rsid w:val="00C46E4F"/>
    <w:rsid w:val="00C51B0A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D52D4"/>
    <w:rsid w:val="00CE1038"/>
    <w:rsid w:val="00CE4302"/>
    <w:rsid w:val="00CF4334"/>
    <w:rsid w:val="00D00EC8"/>
    <w:rsid w:val="00D010CE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6B77"/>
    <w:rsid w:val="00D876E6"/>
    <w:rsid w:val="00D9058A"/>
    <w:rsid w:val="00D96601"/>
    <w:rsid w:val="00DA5E7A"/>
    <w:rsid w:val="00DB1FAE"/>
    <w:rsid w:val="00DD1ADC"/>
    <w:rsid w:val="00DE5B9F"/>
    <w:rsid w:val="00DE6F93"/>
    <w:rsid w:val="00DF59A1"/>
    <w:rsid w:val="00DF7DAB"/>
    <w:rsid w:val="00E059C0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6765B"/>
    <w:rsid w:val="00E717EB"/>
    <w:rsid w:val="00E72539"/>
    <w:rsid w:val="00E73F77"/>
    <w:rsid w:val="00E750F5"/>
    <w:rsid w:val="00E85116"/>
    <w:rsid w:val="00E854DA"/>
    <w:rsid w:val="00E95EA8"/>
    <w:rsid w:val="00EA24D7"/>
    <w:rsid w:val="00EA6CEB"/>
    <w:rsid w:val="00EB34D2"/>
    <w:rsid w:val="00EC338F"/>
    <w:rsid w:val="00EC686A"/>
    <w:rsid w:val="00ED10E7"/>
    <w:rsid w:val="00EE3352"/>
    <w:rsid w:val="00EF176A"/>
    <w:rsid w:val="00EF375E"/>
    <w:rsid w:val="00EF3A7A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1BCB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91A2947EFF470AA802F6C63C67E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0FC22-5F2D-4A8E-9325-6CC0F1BB0F32}"/>
      </w:docPartPr>
      <w:docPartBody>
        <w:p w:rsidR="00AA6F5E" w:rsidRDefault="00AD4D76" w:rsidP="00AD4D76">
          <w:pPr>
            <w:pStyle w:val="3791A2947EFF470AA802F6C63C67E34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07246C"/>
    <w:rsid w:val="001A33E0"/>
    <w:rsid w:val="001E7762"/>
    <w:rsid w:val="00364CCC"/>
    <w:rsid w:val="00380EAB"/>
    <w:rsid w:val="0040211A"/>
    <w:rsid w:val="005A4702"/>
    <w:rsid w:val="005B5A4F"/>
    <w:rsid w:val="008B2E46"/>
    <w:rsid w:val="00903264"/>
    <w:rsid w:val="0095308E"/>
    <w:rsid w:val="00953496"/>
    <w:rsid w:val="009675EB"/>
    <w:rsid w:val="00972799"/>
    <w:rsid w:val="009B19A7"/>
    <w:rsid w:val="009F4042"/>
    <w:rsid w:val="009F49D4"/>
    <w:rsid w:val="00A9260D"/>
    <w:rsid w:val="00AA60DC"/>
    <w:rsid w:val="00AA6F5E"/>
    <w:rsid w:val="00AD4D76"/>
    <w:rsid w:val="00B01E15"/>
    <w:rsid w:val="00B22059"/>
    <w:rsid w:val="00B56CB7"/>
    <w:rsid w:val="00BD6BA3"/>
    <w:rsid w:val="00BE5E36"/>
    <w:rsid w:val="00C13B3A"/>
    <w:rsid w:val="00C72EEF"/>
    <w:rsid w:val="00D902A3"/>
    <w:rsid w:val="00E36452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4D76"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3791A2947EFF470AA802F6C63C67E34B">
    <w:name w:val="3791A2947EFF470AA802F6C63C67E34B"/>
    <w:rsid w:val="00AD4D7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802D-9293-4AA8-902E-633F3126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Mogilev7</cp:lastModifiedBy>
  <cp:revision>6</cp:revision>
  <cp:lastPrinted>2025-02-28T12:52:00Z</cp:lastPrinted>
  <dcterms:created xsi:type="dcterms:W3CDTF">2025-02-28T12:51:00Z</dcterms:created>
  <dcterms:modified xsi:type="dcterms:W3CDTF">2025-03-04T14:35:00Z</dcterms:modified>
</cp:coreProperties>
</file>