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943D68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5E7844" w:rsidRDefault="00F40980" w:rsidP="008251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943D68" w:rsidRDefault="00F40980" w:rsidP="0082515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43D6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943D68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943D68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943D68" w:rsidRDefault="00F40980" w:rsidP="008251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943D68" w:rsidRDefault="00F40980" w:rsidP="0082515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43D6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943D68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943D68" w:rsidRDefault="00F40980" w:rsidP="008251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51AAD965" w:rsidR="00F40980" w:rsidRPr="00943D68" w:rsidRDefault="00F40980" w:rsidP="00CA2E4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43D68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943D68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 w:rsidRPr="00943D68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943D68">
              <w:rPr>
                <w:rFonts w:cs="Times New Roman"/>
                <w:bCs/>
                <w:sz w:val="28"/>
                <w:szCs w:val="28"/>
              </w:rPr>
              <w:t>.</w:t>
            </w:r>
            <w:r w:rsidR="00CA2E49" w:rsidRPr="00943D68">
              <w:rPr>
                <w:rFonts w:cs="Times New Roman"/>
                <w:bCs/>
                <w:sz w:val="28"/>
                <w:szCs w:val="28"/>
              </w:rPr>
              <w:t>1472</w:t>
            </w:r>
          </w:p>
        </w:tc>
      </w:tr>
      <w:tr w:rsidR="00F40980" w:rsidRPr="00943D68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943D68" w:rsidRDefault="00F40980" w:rsidP="008251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28E18E16" w:rsidR="00F40980" w:rsidRPr="00943D68" w:rsidRDefault="00F40980" w:rsidP="00CA2E49">
            <w:pPr>
              <w:rPr>
                <w:bCs/>
                <w:sz w:val="28"/>
                <w:szCs w:val="28"/>
              </w:rPr>
            </w:pPr>
            <w:r w:rsidRPr="00943D68">
              <w:rPr>
                <w:bCs/>
                <w:sz w:val="28"/>
                <w:szCs w:val="28"/>
              </w:rPr>
              <w:t>от</w:t>
            </w:r>
            <w:r w:rsidR="001D650E" w:rsidRPr="00943D68">
              <w:rPr>
                <w:bCs/>
                <w:sz w:val="28"/>
                <w:szCs w:val="28"/>
              </w:rPr>
              <w:t xml:space="preserve"> </w:t>
            </w:r>
            <w:r w:rsidR="00CA2E49" w:rsidRPr="00943D68">
              <w:rPr>
                <w:bCs/>
                <w:sz w:val="28"/>
                <w:szCs w:val="28"/>
              </w:rPr>
              <w:t>30.09.1999</w:t>
            </w:r>
          </w:p>
        </w:tc>
      </w:tr>
      <w:tr w:rsidR="00F40980" w:rsidRPr="00943D68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943D68" w:rsidRDefault="00F40980" w:rsidP="008251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1F30B1C1" w:rsidR="00582A8F" w:rsidRPr="00943D68" w:rsidRDefault="00582A8F" w:rsidP="0082515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43D6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>
                <w:r w:rsidR="001D4841" w:rsidRPr="00943D68">
                  <w:rPr>
                    <w:rFonts w:cs="Times New Roman"/>
                    <w:bCs/>
                    <w:sz w:val="28"/>
                    <w:szCs w:val="28"/>
                  </w:rPr>
                  <w:t>0009420</w:t>
                </w:r>
              </w:sdtContent>
            </w:sdt>
          </w:p>
          <w:p w14:paraId="038F062B" w14:textId="50C79631" w:rsidR="00F40980" w:rsidRPr="00943D68" w:rsidRDefault="00F40980" w:rsidP="001503C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43D68">
              <w:rPr>
                <w:rFonts w:cs="Times New Roman"/>
                <w:bCs/>
                <w:sz w:val="28"/>
                <w:szCs w:val="28"/>
              </w:rPr>
              <w:t>н</w:t>
            </w:r>
            <w:r w:rsidRPr="00943D6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0C0A15" w:rsidRPr="00943D68">
                  <w:rPr>
                    <w:rFonts w:eastAsia="Calibri"/>
                    <w:sz w:val="28"/>
                    <w:szCs w:val="28"/>
                  </w:rPr>
                  <w:t>1</w:t>
                </w:r>
                <w:r w:rsidR="001503C8" w:rsidRPr="00943D68">
                  <w:rPr>
                    <w:rFonts w:eastAsia="Calibri"/>
                    <w:sz w:val="28"/>
                    <w:szCs w:val="28"/>
                  </w:rPr>
                  <w:t>5</w:t>
                </w:r>
              </w:sdtContent>
            </w:sdt>
            <w:r w:rsidRPr="00943D68">
              <w:rPr>
                <w:rFonts w:eastAsia="Calibri"/>
                <w:sz w:val="28"/>
                <w:szCs w:val="28"/>
              </w:rPr>
              <w:t xml:space="preserve"> </w:t>
            </w:r>
            <w:r w:rsidRPr="00943D68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943D68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943D68" w:rsidRDefault="00F40980" w:rsidP="008251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4797C421" w:rsidR="00F40980" w:rsidRPr="00943D68" w:rsidRDefault="00F40980" w:rsidP="00E735F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43D68">
              <w:rPr>
                <w:rFonts w:cs="Times New Roman"/>
                <w:bCs/>
                <w:sz w:val="28"/>
                <w:szCs w:val="28"/>
              </w:rPr>
              <w:t>р</w:t>
            </w:r>
            <w:r w:rsidRPr="00943D6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943D6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735F0" w:rsidRPr="00943D6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67ED463" w14:textId="77777777" w:rsidR="00F40980" w:rsidRPr="00943D68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943D68" w14:paraId="12F19533" w14:textId="77777777" w:rsidTr="00F40980">
        <w:tc>
          <w:tcPr>
            <w:tcW w:w="9751" w:type="dxa"/>
            <w:gridSpan w:val="2"/>
          </w:tcPr>
          <w:p w14:paraId="6AA69010" w14:textId="121A1D13" w:rsidR="00D223F7" w:rsidRPr="00943D68" w:rsidRDefault="00D223F7" w:rsidP="002240F0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943D68">
              <w:rPr>
                <w:b/>
                <w:sz w:val="28"/>
                <w:szCs w:val="28"/>
              </w:rPr>
              <w:t>ОБЛАСТ</w:t>
            </w:r>
            <w:r w:rsidR="00D50B4E" w:rsidRPr="00943D68">
              <w:rPr>
                <w:b/>
                <w:sz w:val="28"/>
                <w:szCs w:val="28"/>
              </w:rPr>
              <w:t>Ь</w:t>
            </w:r>
            <w:r w:rsidRPr="00943D68">
              <w:rPr>
                <w:b/>
                <w:sz w:val="28"/>
                <w:szCs w:val="28"/>
              </w:rPr>
              <w:t xml:space="preserve"> АККРЕДИТАЦИИ </w:t>
            </w:r>
            <w:r w:rsidRPr="00943D68">
              <w:rPr>
                <w:sz w:val="28"/>
                <w:szCs w:val="28"/>
              </w:rPr>
              <w:t>от</w:t>
            </w:r>
            <w:r w:rsidRPr="00943D68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3-08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240F0" w:rsidRPr="00943D68">
                  <w:rPr>
                    <w:rStyle w:val="38"/>
                    <w:szCs w:val="28"/>
                  </w:rPr>
                  <w:t>18 августа 2023 года</w:t>
                </w:r>
              </w:sdtContent>
            </w:sdt>
            <w:bookmarkEnd w:id="1"/>
          </w:p>
        </w:tc>
      </w:tr>
      <w:tr w:rsidR="00D223F7" w:rsidRPr="00943D68" w14:paraId="1BD3B0DE" w14:textId="77777777" w:rsidTr="00F40980">
        <w:tc>
          <w:tcPr>
            <w:tcW w:w="5678" w:type="dxa"/>
          </w:tcPr>
          <w:p w14:paraId="58F581C5" w14:textId="77777777" w:rsidR="00D223F7" w:rsidRPr="00943D68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943D68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943D68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448DEDB0" w14:textId="21AF49DB" w:rsidR="00D64D69" w:rsidRPr="00943D68" w:rsidRDefault="00CA2E49" w:rsidP="002240F0">
            <w:pPr>
              <w:pStyle w:val="af6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43D68">
              <w:rPr>
                <w:rFonts w:eastAsia="Calibri"/>
                <w:sz w:val="28"/>
                <w:szCs w:val="28"/>
                <w:lang w:val="ru-RU"/>
              </w:rPr>
              <w:t>лаборатори</w:t>
            </w:r>
            <w:r w:rsidR="002240F0" w:rsidRPr="00943D68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943D68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3D68">
              <w:rPr>
                <w:rFonts w:eastAsia="Calibri"/>
                <w:sz w:val="28"/>
                <w:szCs w:val="28"/>
                <w:lang w:val="ru-RU"/>
              </w:rPr>
              <w:t>электроизмерений</w:t>
            </w:r>
            <w:proofErr w:type="spellEnd"/>
            <w:r w:rsidRPr="00943D68">
              <w:rPr>
                <w:rFonts w:eastAsia="Calibri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943D68">
              <w:rPr>
                <w:rFonts w:eastAsia="Calibri"/>
                <w:sz w:val="28"/>
                <w:szCs w:val="28"/>
                <w:lang w:val="ru-RU"/>
              </w:rPr>
              <w:t>электроиспытаний</w:t>
            </w:r>
            <w:proofErr w:type="spellEnd"/>
            <w:r w:rsidRPr="00943D68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3D68">
              <w:rPr>
                <w:rFonts w:eastAsia="Calibri"/>
                <w:sz w:val="28"/>
                <w:szCs w:val="28"/>
                <w:lang w:val="ru-RU"/>
              </w:rPr>
              <w:t>электроналадочного</w:t>
            </w:r>
            <w:proofErr w:type="spellEnd"/>
            <w:r w:rsidRPr="00943D68">
              <w:rPr>
                <w:rFonts w:eastAsia="Calibri"/>
                <w:sz w:val="28"/>
                <w:szCs w:val="28"/>
                <w:lang w:val="ru-RU"/>
              </w:rPr>
              <w:t xml:space="preserve"> цеха</w:t>
            </w:r>
            <w:r w:rsidR="00A56CC4" w:rsidRPr="00943D68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</w:tc>
      </w:tr>
      <w:tr w:rsidR="00D64D69" w:rsidRPr="00943D68" w14:paraId="37944D9B" w14:textId="77777777" w:rsidTr="007B4585">
        <w:trPr>
          <w:trHeight w:val="234"/>
          <w:jc w:val="center"/>
        </w:trPr>
        <w:tc>
          <w:tcPr>
            <w:tcW w:w="10062" w:type="dxa"/>
            <w:vAlign w:val="center"/>
          </w:tcPr>
          <w:p w14:paraId="2C89A539" w14:textId="29FB0516" w:rsidR="00D64D69" w:rsidRPr="00943D68" w:rsidRDefault="00CA2E49" w:rsidP="002240F0">
            <w:pPr>
              <w:pStyle w:val="af6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43D68">
              <w:rPr>
                <w:rFonts w:eastAsia="Calibri"/>
                <w:sz w:val="28"/>
                <w:szCs w:val="28"/>
                <w:lang w:val="ru-RU"/>
              </w:rPr>
              <w:t>Республиканско</w:t>
            </w:r>
            <w:r w:rsidR="002240F0" w:rsidRPr="00943D68">
              <w:rPr>
                <w:rFonts w:eastAsia="Calibri"/>
                <w:sz w:val="28"/>
                <w:szCs w:val="28"/>
                <w:lang w:val="ru-RU"/>
              </w:rPr>
              <w:t>го</w:t>
            </w:r>
            <w:r w:rsidRPr="00943D68">
              <w:rPr>
                <w:rFonts w:eastAsia="Calibri"/>
                <w:sz w:val="28"/>
                <w:szCs w:val="28"/>
                <w:lang w:val="ru-RU"/>
              </w:rPr>
              <w:t xml:space="preserve"> дочерне</w:t>
            </w:r>
            <w:r w:rsidR="002240F0" w:rsidRPr="00943D68">
              <w:rPr>
                <w:rFonts w:eastAsia="Calibri"/>
                <w:sz w:val="28"/>
                <w:szCs w:val="28"/>
                <w:lang w:val="ru-RU"/>
              </w:rPr>
              <w:t>го</w:t>
            </w:r>
            <w:r w:rsidRPr="00943D68">
              <w:rPr>
                <w:rFonts w:eastAsia="Calibri"/>
                <w:sz w:val="28"/>
                <w:szCs w:val="28"/>
                <w:lang w:val="ru-RU"/>
              </w:rPr>
              <w:t xml:space="preserve"> унитарно</w:t>
            </w:r>
            <w:r w:rsidR="002240F0" w:rsidRPr="00943D68">
              <w:rPr>
                <w:rFonts w:eastAsia="Calibri"/>
                <w:sz w:val="28"/>
                <w:szCs w:val="28"/>
                <w:lang w:val="ru-RU"/>
              </w:rPr>
              <w:t>го</w:t>
            </w:r>
            <w:r w:rsidRPr="00943D68">
              <w:rPr>
                <w:rFonts w:eastAsia="Calibri"/>
                <w:sz w:val="28"/>
                <w:szCs w:val="28"/>
                <w:lang w:val="ru-RU"/>
              </w:rPr>
              <w:t xml:space="preserve"> предприяти</w:t>
            </w:r>
            <w:r w:rsidR="002240F0" w:rsidRPr="00943D68">
              <w:rPr>
                <w:rFonts w:eastAsia="Calibri"/>
                <w:sz w:val="28"/>
                <w:szCs w:val="28"/>
                <w:lang w:val="ru-RU"/>
              </w:rPr>
              <w:t>я</w:t>
            </w:r>
            <w:r w:rsidRPr="00943D68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2240F0" w:rsidRPr="00943D68">
              <w:rPr>
                <w:rFonts w:eastAsia="Calibri"/>
                <w:sz w:val="28"/>
                <w:szCs w:val="28"/>
                <w:lang w:val="ru-RU"/>
              </w:rPr>
              <w:br/>
            </w:r>
            <w:r w:rsidRPr="00943D68">
              <w:rPr>
                <w:rFonts w:eastAsia="Calibri"/>
                <w:sz w:val="28"/>
                <w:szCs w:val="28"/>
                <w:lang w:val="ru-RU"/>
              </w:rPr>
              <w:t>"Белоруснефть-</w:t>
            </w:r>
            <w:proofErr w:type="spellStart"/>
            <w:r w:rsidRPr="00943D68">
              <w:rPr>
                <w:rFonts w:eastAsia="Calibri"/>
                <w:sz w:val="28"/>
                <w:szCs w:val="28"/>
                <w:lang w:val="ru-RU"/>
              </w:rPr>
              <w:t>Промсервис</w:t>
            </w:r>
            <w:proofErr w:type="spellEnd"/>
            <w:r w:rsidRPr="00943D68">
              <w:rPr>
                <w:rFonts w:eastAsia="Calibri"/>
                <w:sz w:val="28"/>
                <w:szCs w:val="28"/>
                <w:lang w:val="ru-RU"/>
              </w:rPr>
              <w:t>"</w:t>
            </w:r>
          </w:p>
        </w:tc>
      </w:tr>
    </w:tbl>
    <w:p w14:paraId="381D7B6A" w14:textId="77777777" w:rsidR="00D223F7" w:rsidRPr="00943D68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703" w:type="dxa"/>
        <w:tblLook w:val="04A0" w:firstRow="1" w:lastRow="0" w:firstColumn="1" w:lastColumn="0" w:noHBand="0" w:noVBand="1"/>
      </w:tblPr>
      <w:tblGrid>
        <w:gridCol w:w="667"/>
        <w:gridCol w:w="2046"/>
        <w:gridCol w:w="792"/>
        <w:gridCol w:w="2100"/>
        <w:gridCol w:w="1818"/>
        <w:gridCol w:w="2280"/>
      </w:tblGrid>
      <w:tr w:rsidR="00416763" w:rsidRPr="00943D68" w14:paraId="2B10157B" w14:textId="77777777" w:rsidTr="004C4E4B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943D68" w:rsidRDefault="00416763" w:rsidP="00F90DF4">
            <w:pPr>
              <w:jc w:val="center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№ п/п</w:t>
            </w:r>
          </w:p>
        </w:tc>
        <w:tc>
          <w:tcPr>
            <w:tcW w:w="2046" w:type="dxa"/>
            <w:tcBorders>
              <w:bottom w:val="nil"/>
            </w:tcBorders>
            <w:vAlign w:val="center"/>
          </w:tcPr>
          <w:p w14:paraId="24513172" w14:textId="1317207E" w:rsidR="00416763" w:rsidRPr="00943D68" w:rsidRDefault="00416763" w:rsidP="00F90DF4">
            <w:pPr>
              <w:pStyle w:val="af6"/>
              <w:jc w:val="center"/>
            </w:pPr>
            <w:r w:rsidRPr="00943D68">
              <w:rPr>
                <w:lang w:val="ru-RU"/>
              </w:rPr>
              <w:t>Наименование объекта</w:t>
            </w:r>
          </w:p>
        </w:tc>
        <w:tc>
          <w:tcPr>
            <w:tcW w:w="792" w:type="dxa"/>
            <w:tcBorders>
              <w:bottom w:val="nil"/>
            </w:tcBorders>
            <w:vAlign w:val="center"/>
          </w:tcPr>
          <w:p w14:paraId="59E2A5A0" w14:textId="3DAE985A" w:rsidR="00416763" w:rsidRPr="00943D68" w:rsidRDefault="00416763" w:rsidP="00F90DF4">
            <w:pPr>
              <w:jc w:val="center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Код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6E177B33" w14:textId="246ED2FB" w:rsidR="00416763" w:rsidRPr="00943D68" w:rsidRDefault="00416763" w:rsidP="00F90DF4">
            <w:pPr>
              <w:pStyle w:val="af6"/>
              <w:jc w:val="center"/>
              <w:rPr>
                <w:lang w:val="ru-RU"/>
              </w:rPr>
            </w:pPr>
            <w:r w:rsidRPr="00943D68">
              <w:rPr>
                <w:lang w:val="ru-RU"/>
              </w:rPr>
              <w:t xml:space="preserve">Наименование </w:t>
            </w:r>
            <w:r w:rsidR="00F90DF4" w:rsidRPr="00943D68">
              <w:rPr>
                <w:lang w:val="ru-RU"/>
              </w:rPr>
              <w:br/>
            </w:r>
            <w:r w:rsidRPr="00943D68">
              <w:rPr>
                <w:lang w:val="ru-RU"/>
              </w:rPr>
              <w:t>характеристики</w:t>
            </w:r>
          </w:p>
          <w:p w14:paraId="66F8C257" w14:textId="15DE50CF" w:rsidR="00416763" w:rsidRPr="00943D68" w:rsidRDefault="00416763" w:rsidP="00F90DF4">
            <w:pPr>
              <w:jc w:val="center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818" w:type="dxa"/>
            <w:tcBorders>
              <w:bottom w:val="nil"/>
            </w:tcBorders>
            <w:vAlign w:val="center"/>
          </w:tcPr>
          <w:p w14:paraId="70446DED" w14:textId="39BA07B6" w:rsidR="00416763" w:rsidRPr="00943D68" w:rsidRDefault="00416763" w:rsidP="00F90DF4">
            <w:pPr>
              <w:jc w:val="center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 w:rsidRPr="00943D68">
              <w:rPr>
                <w:sz w:val="22"/>
                <w:szCs w:val="22"/>
              </w:rPr>
              <w:t xml:space="preserve"> к</w:t>
            </w:r>
            <w:r w:rsidRPr="00943D68">
              <w:rPr>
                <w:sz w:val="22"/>
                <w:szCs w:val="22"/>
              </w:rPr>
              <w:t xml:space="preserve"> объект</w:t>
            </w:r>
            <w:r w:rsidR="00F90DF4" w:rsidRPr="00943D68">
              <w:rPr>
                <w:sz w:val="22"/>
                <w:szCs w:val="22"/>
              </w:rPr>
              <w:t>у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14:paraId="0C3A13A3" w14:textId="3B6FBE58" w:rsidR="00416763" w:rsidRPr="00943D68" w:rsidRDefault="00416763" w:rsidP="00F90DF4">
            <w:pPr>
              <w:jc w:val="center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943D68" w:rsidRDefault="00C2244A">
      <w:pPr>
        <w:rPr>
          <w:sz w:val="2"/>
          <w:szCs w:val="2"/>
        </w:rPr>
      </w:pPr>
    </w:p>
    <w:tbl>
      <w:tblPr>
        <w:tblW w:w="970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052"/>
        <w:gridCol w:w="792"/>
        <w:gridCol w:w="2100"/>
        <w:gridCol w:w="1824"/>
        <w:gridCol w:w="2274"/>
      </w:tblGrid>
      <w:tr w:rsidR="004C4E4B" w:rsidRPr="00943D68" w14:paraId="6AF5C540" w14:textId="77777777" w:rsidTr="009A16DC">
        <w:trPr>
          <w:cantSplit/>
          <w:trHeight w:val="266"/>
          <w:tblHeader/>
        </w:trPr>
        <w:tc>
          <w:tcPr>
            <w:tcW w:w="666" w:type="dxa"/>
            <w:shd w:val="clear" w:color="auto" w:fill="auto"/>
          </w:tcPr>
          <w:p w14:paraId="47D76C4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14:paraId="2E60B68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14:paraId="4F474CBB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14:paraId="7D578D27" w14:textId="77777777" w:rsidR="004C4E4B" w:rsidRPr="00943D68" w:rsidRDefault="004C4E4B" w:rsidP="002803CE">
            <w:pPr>
              <w:overflowPunct w:val="0"/>
              <w:autoSpaceDE w:val="0"/>
              <w:autoSpaceDN w:val="0"/>
              <w:adjustRightInd w:val="0"/>
              <w:ind w:left="-72" w:right="-84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2CF0E9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C6FE01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4C4E4B" w:rsidRPr="00943D68" w14:paraId="086C84E2" w14:textId="77777777" w:rsidTr="009A16DC">
        <w:trPr>
          <w:cantSplit/>
          <w:trHeight w:val="277"/>
        </w:trPr>
        <w:tc>
          <w:tcPr>
            <w:tcW w:w="9708" w:type="dxa"/>
            <w:gridSpan w:val="6"/>
            <w:shd w:val="clear" w:color="auto" w:fill="auto"/>
          </w:tcPr>
          <w:p w14:paraId="719D06E2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943D68">
              <w:rPr>
                <w:b/>
                <w:sz w:val="22"/>
                <w:szCs w:val="22"/>
                <w:lang w:eastAsia="en-US"/>
              </w:rPr>
              <w:t>Пересвятовский</w:t>
            </w:r>
            <w:proofErr w:type="spellEnd"/>
            <w:r w:rsidRPr="00943D68">
              <w:rPr>
                <w:b/>
                <w:sz w:val="22"/>
                <w:szCs w:val="22"/>
                <w:lang w:eastAsia="en-US"/>
              </w:rPr>
              <w:t xml:space="preserve"> с/с, 2/1, 247541, Речицкий район, Гомельская область</w:t>
            </w:r>
          </w:p>
          <w:p w14:paraId="301DF5D4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943D68">
              <w:rPr>
                <w:b/>
                <w:sz w:val="22"/>
                <w:szCs w:val="22"/>
                <w:lang w:eastAsia="en-US"/>
              </w:rPr>
              <w:t>ул.Заводская</w:t>
            </w:r>
            <w:proofErr w:type="spellEnd"/>
            <w:r w:rsidRPr="00943D68">
              <w:rPr>
                <w:b/>
                <w:sz w:val="22"/>
                <w:szCs w:val="22"/>
                <w:lang w:eastAsia="en-US"/>
              </w:rPr>
              <w:t xml:space="preserve">, 8, 247434, </w:t>
            </w:r>
            <w:proofErr w:type="spellStart"/>
            <w:r w:rsidRPr="00943D68">
              <w:rPr>
                <w:b/>
                <w:sz w:val="22"/>
                <w:szCs w:val="22"/>
                <w:lang w:eastAsia="en-US"/>
              </w:rPr>
              <w:t>г.Светлогорск</w:t>
            </w:r>
            <w:proofErr w:type="spellEnd"/>
          </w:p>
        </w:tc>
      </w:tr>
      <w:tr w:rsidR="004C4E4B" w:rsidRPr="00943D68" w14:paraId="36BBEDF0" w14:textId="77777777" w:rsidTr="009A16DC">
        <w:trPr>
          <w:cantSplit/>
          <w:trHeight w:val="277"/>
        </w:trPr>
        <w:tc>
          <w:tcPr>
            <w:tcW w:w="666" w:type="dxa"/>
            <w:shd w:val="clear" w:color="auto" w:fill="auto"/>
          </w:tcPr>
          <w:p w14:paraId="463294C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1.1</w:t>
            </w:r>
            <w:r w:rsidRPr="00943D68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52" w:type="dxa"/>
            <w:shd w:val="clear" w:color="auto" w:fill="auto"/>
          </w:tcPr>
          <w:p w14:paraId="3F5FA9E2" w14:textId="77BE1CA0" w:rsidR="004C4E4B" w:rsidRPr="00943D68" w:rsidRDefault="004C4E4B" w:rsidP="00F13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Штанги электроизолирующие </w:t>
            </w:r>
            <w:r w:rsidR="00F13EDC" w:rsidRPr="00943D68">
              <w:rPr>
                <w:sz w:val="22"/>
                <w:szCs w:val="22"/>
                <w:lang w:eastAsia="en-US"/>
              </w:rPr>
              <w:t xml:space="preserve">выше 1000 В </w:t>
            </w:r>
            <w:r w:rsidRPr="00943D68">
              <w:rPr>
                <w:sz w:val="22"/>
                <w:szCs w:val="22"/>
                <w:lang w:eastAsia="en-US"/>
              </w:rPr>
              <w:t>на напряжение электроустановок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до </w:t>
            </w:r>
            <w:r w:rsidR="00F13EDC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 xml:space="preserve">35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540510A7" w14:textId="077D7A4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  <w:shd w:val="clear" w:color="auto" w:fill="auto"/>
          </w:tcPr>
          <w:p w14:paraId="615CB06E" w14:textId="77777777" w:rsidR="004C4E4B" w:rsidRPr="00943D68" w:rsidRDefault="004C4E4B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повышенным напряжением частотой 50 Гц</w:t>
            </w:r>
          </w:p>
        </w:tc>
        <w:tc>
          <w:tcPr>
            <w:tcW w:w="1824" w:type="dxa"/>
            <w:shd w:val="clear" w:color="auto" w:fill="auto"/>
          </w:tcPr>
          <w:p w14:paraId="3BE95D07" w14:textId="46C5F88B" w:rsidR="004C4E4B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 п.10.2.2, приложение Ж</w:t>
            </w:r>
          </w:p>
        </w:tc>
        <w:tc>
          <w:tcPr>
            <w:tcW w:w="2274" w:type="dxa"/>
            <w:shd w:val="clear" w:color="auto" w:fill="auto"/>
          </w:tcPr>
          <w:p w14:paraId="02A2B30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4C4E4B" w:rsidRPr="00943D68" w14:paraId="15F3F8EE" w14:textId="77777777" w:rsidTr="009A16DC">
        <w:trPr>
          <w:cantSplit/>
          <w:trHeight w:val="277"/>
        </w:trPr>
        <w:tc>
          <w:tcPr>
            <w:tcW w:w="666" w:type="dxa"/>
            <w:shd w:val="clear" w:color="auto" w:fill="auto"/>
          </w:tcPr>
          <w:p w14:paraId="62A3DF7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shd w:val="clear" w:color="auto" w:fill="auto"/>
          </w:tcPr>
          <w:p w14:paraId="43C0A974" w14:textId="7194FD75" w:rsidR="004C4E4B" w:rsidRPr="00943D68" w:rsidRDefault="004C4E4B" w:rsidP="00F13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Электроизолирующие и электроизмерительные клещи на напряжение электроустановок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="00F13EDC" w:rsidRPr="00943D68">
              <w:rPr>
                <w:sz w:val="22"/>
                <w:szCs w:val="22"/>
                <w:lang w:eastAsia="en-US"/>
              </w:rPr>
              <w:t>6, 10,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35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51319D15" w14:textId="71F090A9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  <w:shd w:val="clear" w:color="auto" w:fill="auto"/>
          </w:tcPr>
          <w:p w14:paraId="77641594" w14:textId="77777777" w:rsidR="004C4E4B" w:rsidRPr="00943D68" w:rsidRDefault="004C4E4B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повышенным напряжением частотой 50 Гц</w:t>
            </w:r>
          </w:p>
        </w:tc>
        <w:tc>
          <w:tcPr>
            <w:tcW w:w="1824" w:type="dxa"/>
            <w:shd w:val="clear" w:color="auto" w:fill="auto"/>
          </w:tcPr>
          <w:p w14:paraId="56C5DCE0" w14:textId="77777777" w:rsidR="00F5099A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</w:t>
            </w:r>
          </w:p>
          <w:p w14:paraId="7FB766F2" w14:textId="77777777" w:rsidR="00F5099A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п.10.3.2, п.10.4.2,</w:t>
            </w:r>
          </w:p>
          <w:p w14:paraId="2DD4D94D" w14:textId="39F54F7F" w:rsidR="004C4E4B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приложение Ж</w:t>
            </w:r>
          </w:p>
        </w:tc>
        <w:tc>
          <w:tcPr>
            <w:tcW w:w="2274" w:type="dxa"/>
            <w:shd w:val="clear" w:color="auto" w:fill="auto"/>
          </w:tcPr>
          <w:p w14:paraId="59A1242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4C4E4B" w:rsidRPr="00943D68" w14:paraId="7CDED579" w14:textId="77777777" w:rsidTr="009A16DC">
        <w:trPr>
          <w:cantSplit/>
          <w:trHeight w:val="277"/>
        </w:trPr>
        <w:tc>
          <w:tcPr>
            <w:tcW w:w="666" w:type="dxa"/>
            <w:shd w:val="clear" w:color="auto" w:fill="auto"/>
          </w:tcPr>
          <w:p w14:paraId="50D5127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shd w:val="clear" w:color="auto" w:fill="auto"/>
          </w:tcPr>
          <w:p w14:paraId="1931D950" w14:textId="58D21BB3" w:rsidR="004C4E4B" w:rsidRPr="00943D68" w:rsidRDefault="004C4E4B" w:rsidP="00E30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Устройства для </w:t>
            </w:r>
            <w:r w:rsidR="00E30653" w:rsidRPr="00943D68">
              <w:rPr>
                <w:sz w:val="22"/>
                <w:szCs w:val="22"/>
                <w:lang w:eastAsia="en-US"/>
              </w:rPr>
              <w:t xml:space="preserve">дистанционного </w:t>
            </w:r>
            <w:r w:rsidRPr="00943D68">
              <w:rPr>
                <w:sz w:val="22"/>
                <w:szCs w:val="22"/>
                <w:lang w:eastAsia="en-US"/>
              </w:rPr>
              <w:t>прокола</w:t>
            </w:r>
            <w:r w:rsidR="00E30653" w:rsidRPr="00943D68">
              <w:rPr>
                <w:sz w:val="22"/>
                <w:szCs w:val="22"/>
                <w:lang w:eastAsia="en-US"/>
              </w:rPr>
              <w:t xml:space="preserve"> или резки</w:t>
            </w:r>
            <w:r w:rsidRPr="00943D68">
              <w:rPr>
                <w:sz w:val="22"/>
                <w:szCs w:val="22"/>
                <w:lang w:eastAsia="en-US"/>
              </w:rPr>
              <w:t xml:space="preserve"> кабел</w:t>
            </w:r>
            <w:r w:rsidR="00E30653" w:rsidRPr="00943D68">
              <w:rPr>
                <w:sz w:val="22"/>
                <w:szCs w:val="22"/>
                <w:lang w:eastAsia="en-US"/>
              </w:rPr>
              <w:t>я</w:t>
            </w:r>
            <w:r w:rsidRPr="00943D68">
              <w:rPr>
                <w:sz w:val="22"/>
                <w:szCs w:val="22"/>
                <w:lang w:eastAsia="en-US"/>
              </w:rPr>
              <w:t xml:space="preserve"> до 10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286A9E7E" w14:textId="58D0237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  <w:shd w:val="clear" w:color="auto" w:fill="auto"/>
          </w:tcPr>
          <w:p w14:paraId="592CA93D" w14:textId="77777777" w:rsidR="004C4E4B" w:rsidRDefault="004C4E4B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повышенным напряжением частотой 50 Гц электроизолирующей части</w:t>
            </w:r>
          </w:p>
          <w:p w14:paraId="490CAEC0" w14:textId="77777777" w:rsidR="00AF0144" w:rsidRDefault="00AF0144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07D7112" w14:textId="77777777" w:rsidR="00AF0144" w:rsidRDefault="00AF0144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C265367" w14:textId="77777777" w:rsidR="00AF0144" w:rsidRDefault="00AF0144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8ED8D06" w14:textId="77777777" w:rsidR="00AF0144" w:rsidRDefault="00AF0144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D4F05BE" w14:textId="77777777" w:rsidR="00AF0144" w:rsidRPr="00943D68" w:rsidRDefault="00AF0144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shd w:val="clear" w:color="auto" w:fill="auto"/>
          </w:tcPr>
          <w:p w14:paraId="6EC27BC5" w14:textId="77777777" w:rsidR="00F5099A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</w:t>
            </w:r>
          </w:p>
          <w:p w14:paraId="2B97FAD1" w14:textId="19E4DB01" w:rsidR="004C4E4B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п.12.2.2.2, приложение Ж</w:t>
            </w:r>
          </w:p>
        </w:tc>
        <w:tc>
          <w:tcPr>
            <w:tcW w:w="2274" w:type="dxa"/>
            <w:shd w:val="clear" w:color="auto" w:fill="auto"/>
          </w:tcPr>
          <w:p w14:paraId="007E005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4C4E4B" w:rsidRPr="00943D68" w14:paraId="3E0CD123" w14:textId="77777777" w:rsidTr="009A16DC">
        <w:trPr>
          <w:cantSplit/>
          <w:trHeight w:val="277"/>
        </w:trPr>
        <w:tc>
          <w:tcPr>
            <w:tcW w:w="666" w:type="dxa"/>
            <w:shd w:val="clear" w:color="auto" w:fill="auto"/>
          </w:tcPr>
          <w:p w14:paraId="0BB0900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5.1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0F9302F1" w14:textId="588EB2CB" w:rsidR="004C4E4B" w:rsidRPr="00943D68" w:rsidRDefault="004C4E4B" w:rsidP="000C0A15">
            <w:pPr>
              <w:overflowPunct w:val="0"/>
              <w:autoSpaceDE w:val="0"/>
              <w:autoSpaceDN w:val="0"/>
              <w:adjustRightInd w:val="0"/>
              <w:ind w:right="-3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Указатели напряжения выше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1000 В на напряжение электроустановок до 35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кВ.</w:t>
            </w:r>
            <w:proofErr w:type="spellEnd"/>
            <w:r w:rsidRPr="00943D68">
              <w:rPr>
                <w:sz w:val="22"/>
                <w:szCs w:val="22"/>
                <w:lang w:eastAsia="en-US"/>
              </w:rPr>
              <w:t xml:space="preserve"> </w:t>
            </w:r>
            <w:r w:rsidR="000C0A15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 xml:space="preserve">Указатели напряжения </w:t>
            </w:r>
            <w:r w:rsidR="00825110" w:rsidRPr="00943D68">
              <w:rPr>
                <w:sz w:val="22"/>
                <w:szCs w:val="22"/>
                <w:lang w:eastAsia="en-US"/>
              </w:rPr>
              <w:t>выше 1000 В бесконтактного типа</w:t>
            </w:r>
          </w:p>
        </w:tc>
        <w:tc>
          <w:tcPr>
            <w:tcW w:w="792" w:type="dxa"/>
            <w:shd w:val="clear" w:color="auto" w:fill="auto"/>
          </w:tcPr>
          <w:p w14:paraId="15E47E37" w14:textId="6BCD58B8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  <w:shd w:val="clear" w:color="auto" w:fill="auto"/>
          </w:tcPr>
          <w:p w14:paraId="79CAD354" w14:textId="77777777" w:rsidR="004C4E4B" w:rsidRPr="00943D68" w:rsidRDefault="004C4E4B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повышенным напряжением частотой 50 Гц электроизолирующей части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41CEF744" w14:textId="77777777" w:rsidR="00F5099A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</w:t>
            </w:r>
          </w:p>
          <w:p w14:paraId="070CD838" w14:textId="3BF0B941" w:rsidR="004C4E4B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п.10.5.3, 10.5.6.2, приложение Ж</w:t>
            </w:r>
          </w:p>
        </w:tc>
        <w:tc>
          <w:tcPr>
            <w:tcW w:w="2274" w:type="dxa"/>
            <w:vMerge w:val="restart"/>
            <w:shd w:val="clear" w:color="auto" w:fill="auto"/>
          </w:tcPr>
          <w:p w14:paraId="12CF842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4C4E4B" w:rsidRPr="00943D68" w14:paraId="79535F08" w14:textId="77777777" w:rsidTr="009A16DC">
        <w:trPr>
          <w:cantSplit/>
          <w:trHeight w:val="277"/>
        </w:trPr>
        <w:tc>
          <w:tcPr>
            <w:tcW w:w="666" w:type="dxa"/>
            <w:shd w:val="clear" w:color="auto" w:fill="auto"/>
          </w:tcPr>
          <w:p w14:paraId="0CBFFBD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  <w:shd w:val="clear" w:color="auto" w:fill="auto"/>
          </w:tcPr>
          <w:p w14:paraId="3C2C3B1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07E2F995" w14:textId="10011A79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  <w:shd w:val="clear" w:color="auto" w:fill="auto"/>
          </w:tcPr>
          <w:p w14:paraId="298D8D04" w14:textId="458BA45B" w:rsidR="004C4E4B" w:rsidRPr="00943D68" w:rsidRDefault="004C4E4B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повышенным напряжением частотой 50 Гц рабочей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части</w:t>
            </w:r>
          </w:p>
        </w:tc>
        <w:tc>
          <w:tcPr>
            <w:tcW w:w="1824" w:type="dxa"/>
            <w:vMerge/>
            <w:shd w:val="clear" w:color="auto" w:fill="auto"/>
          </w:tcPr>
          <w:p w14:paraId="36679BA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3FCB67A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76DE778A" w14:textId="77777777" w:rsidTr="009A16DC">
        <w:trPr>
          <w:cantSplit/>
          <w:trHeight w:val="277"/>
        </w:trPr>
        <w:tc>
          <w:tcPr>
            <w:tcW w:w="666" w:type="dxa"/>
            <w:shd w:val="clear" w:color="auto" w:fill="auto"/>
          </w:tcPr>
          <w:p w14:paraId="0E71A40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  <w:shd w:val="clear" w:color="auto" w:fill="auto"/>
          </w:tcPr>
          <w:p w14:paraId="38AF612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3B2F44F3" w14:textId="4F772513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  <w:shd w:val="clear" w:color="auto" w:fill="auto"/>
          </w:tcPr>
          <w:p w14:paraId="661D2008" w14:textId="26A1C2AE" w:rsidR="004C4E4B" w:rsidRPr="00943D68" w:rsidRDefault="004C4E4B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Напряжение индикации</w:t>
            </w:r>
          </w:p>
        </w:tc>
        <w:tc>
          <w:tcPr>
            <w:tcW w:w="1824" w:type="dxa"/>
            <w:vMerge/>
            <w:shd w:val="clear" w:color="auto" w:fill="auto"/>
          </w:tcPr>
          <w:p w14:paraId="0662CF3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17B4319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4BBDDA53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28B325E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6.1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7BC1CDC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Указатели напряжения для проверки совпадения фаз на напряжение электроустановок до 20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55005AB4" w14:textId="3A5C9F3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  <w:shd w:val="clear" w:color="auto" w:fill="auto"/>
          </w:tcPr>
          <w:p w14:paraId="09A49EB5" w14:textId="1E49A49E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EF69F8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 электроизолирующей части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11E376BE" w14:textId="77777777" w:rsidR="00E22F36" w:rsidRPr="00943D68" w:rsidRDefault="00E22F36" w:rsidP="00E22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</w:t>
            </w:r>
          </w:p>
          <w:p w14:paraId="61E75A06" w14:textId="5E4F1B48" w:rsidR="004C4E4B" w:rsidRPr="00943D68" w:rsidRDefault="00E22F36" w:rsidP="00E22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п.10.6.2, приложение Ж</w:t>
            </w:r>
          </w:p>
        </w:tc>
        <w:tc>
          <w:tcPr>
            <w:tcW w:w="2274" w:type="dxa"/>
            <w:vMerge w:val="restart"/>
            <w:shd w:val="clear" w:color="auto" w:fill="auto"/>
          </w:tcPr>
          <w:p w14:paraId="037572B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4C4E4B" w:rsidRPr="00943D68" w14:paraId="4D1CC5D3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D6D7CD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6.2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  <w:shd w:val="clear" w:color="auto" w:fill="auto"/>
          </w:tcPr>
          <w:p w14:paraId="7C5A2F8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2ADDFA1A" w14:textId="0A8C522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  <w:shd w:val="clear" w:color="auto" w:fill="auto"/>
          </w:tcPr>
          <w:p w14:paraId="20D089CB" w14:textId="0A3D05E3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EF69F8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 рабочей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части</w:t>
            </w:r>
          </w:p>
        </w:tc>
        <w:tc>
          <w:tcPr>
            <w:tcW w:w="1824" w:type="dxa"/>
            <w:vMerge/>
            <w:shd w:val="clear" w:color="auto" w:fill="auto"/>
            <w:vAlign w:val="center"/>
          </w:tcPr>
          <w:p w14:paraId="7B42FC1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53CF271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27B95EDA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63DE094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6.3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  <w:shd w:val="clear" w:color="auto" w:fill="auto"/>
          </w:tcPr>
          <w:p w14:paraId="581658D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6C5AC921" w14:textId="56958B20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  <w:shd w:val="clear" w:color="auto" w:fill="auto"/>
          </w:tcPr>
          <w:p w14:paraId="71E2EA73" w14:textId="621789B0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EF69F8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 соединительного провода</w:t>
            </w:r>
          </w:p>
        </w:tc>
        <w:tc>
          <w:tcPr>
            <w:tcW w:w="1824" w:type="dxa"/>
            <w:vMerge/>
            <w:shd w:val="clear" w:color="auto" w:fill="auto"/>
            <w:vAlign w:val="center"/>
          </w:tcPr>
          <w:p w14:paraId="29493A8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79575DE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395C82B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0D788A1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6.4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  <w:shd w:val="clear" w:color="auto" w:fill="auto"/>
          </w:tcPr>
          <w:p w14:paraId="645582D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3F897C0C" w14:textId="27B29388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  <w:shd w:val="clear" w:color="auto" w:fill="auto"/>
          </w:tcPr>
          <w:p w14:paraId="1868C19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Напряжение зажигания по схеме согласного и встречного включения</w:t>
            </w:r>
          </w:p>
        </w:tc>
        <w:tc>
          <w:tcPr>
            <w:tcW w:w="1824" w:type="dxa"/>
            <w:vMerge/>
            <w:shd w:val="clear" w:color="auto" w:fill="auto"/>
            <w:vAlign w:val="center"/>
          </w:tcPr>
          <w:p w14:paraId="05D665B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0D07E98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57968BC3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242CC5F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7.1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64B3F60A" w14:textId="30D0D91D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Указатели напряжения до 1000 В</w:t>
            </w:r>
            <w:r w:rsidR="00FC576C" w:rsidRPr="00943D68">
              <w:rPr>
                <w:sz w:val="22"/>
                <w:szCs w:val="22"/>
                <w:lang w:eastAsia="en-US"/>
              </w:rPr>
              <w:t xml:space="preserve"> (двухполюсные)</w:t>
            </w:r>
          </w:p>
        </w:tc>
        <w:tc>
          <w:tcPr>
            <w:tcW w:w="792" w:type="dxa"/>
            <w:shd w:val="clear" w:color="auto" w:fill="auto"/>
          </w:tcPr>
          <w:p w14:paraId="66F2BEE3" w14:textId="12E0C57C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  <w:shd w:val="clear" w:color="auto" w:fill="auto"/>
          </w:tcPr>
          <w:p w14:paraId="099201D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Напряжение индикации</w:t>
            </w:r>
          </w:p>
        </w:tc>
        <w:tc>
          <w:tcPr>
            <w:tcW w:w="1824" w:type="dxa"/>
            <w:shd w:val="clear" w:color="auto" w:fill="auto"/>
          </w:tcPr>
          <w:p w14:paraId="5A260A6E" w14:textId="7861B26D" w:rsidR="00E60AAE" w:rsidRPr="00943D68" w:rsidRDefault="00E60AA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Фактические значения</w:t>
            </w:r>
          </w:p>
          <w:p w14:paraId="237F5D0A" w14:textId="42451EA1" w:rsidR="004C4E4B" w:rsidRPr="00943D68" w:rsidRDefault="004C4E4B" w:rsidP="000C0A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vMerge w:val="restart"/>
            <w:shd w:val="clear" w:color="auto" w:fill="auto"/>
          </w:tcPr>
          <w:p w14:paraId="6821110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4C4E4B" w:rsidRPr="00943D68" w14:paraId="567B63A0" w14:textId="77777777" w:rsidTr="00E60AAE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57C925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7.2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  <w:shd w:val="clear" w:color="auto" w:fill="auto"/>
          </w:tcPr>
          <w:p w14:paraId="570770B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537C1D82" w14:textId="5B6700D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  <w:shd w:val="clear" w:color="auto" w:fill="auto"/>
          </w:tcPr>
          <w:p w14:paraId="5B84D5D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корпусов повышенным напряжением переменного тока частотой 50 Гц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3A3A509A" w14:textId="77777777" w:rsidR="00E60AAE" w:rsidRPr="00943D68" w:rsidRDefault="00E60AAE" w:rsidP="00E60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</w:t>
            </w:r>
          </w:p>
          <w:p w14:paraId="120BD214" w14:textId="6A32E967" w:rsidR="004C4E4B" w:rsidRPr="00943D68" w:rsidRDefault="00E60AAE" w:rsidP="00E60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п.10.5.9, приложение Ж</w:t>
            </w:r>
          </w:p>
        </w:tc>
        <w:tc>
          <w:tcPr>
            <w:tcW w:w="2274" w:type="dxa"/>
            <w:vMerge/>
            <w:shd w:val="clear" w:color="auto" w:fill="auto"/>
          </w:tcPr>
          <w:p w14:paraId="6A86F53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2DF44423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56A9E6F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7.3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  <w:shd w:val="clear" w:color="auto" w:fill="auto"/>
          </w:tcPr>
          <w:p w14:paraId="4F0F470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1824F6EB" w14:textId="79C464C8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  <w:shd w:val="clear" w:color="auto" w:fill="auto"/>
          </w:tcPr>
          <w:p w14:paraId="5D21564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Ток, протекающий через указатель</w:t>
            </w:r>
          </w:p>
        </w:tc>
        <w:tc>
          <w:tcPr>
            <w:tcW w:w="1824" w:type="dxa"/>
            <w:vMerge/>
            <w:shd w:val="clear" w:color="auto" w:fill="auto"/>
            <w:vAlign w:val="center"/>
          </w:tcPr>
          <w:p w14:paraId="62F7075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39E1FEA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703522AE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0EE6ADE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7.4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  <w:shd w:val="clear" w:color="auto" w:fill="auto"/>
          </w:tcPr>
          <w:p w14:paraId="42AA8A2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2382D116" w14:textId="0E8F51E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  <w:shd w:val="clear" w:color="auto" w:fill="auto"/>
          </w:tcPr>
          <w:p w14:paraId="6C9C077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Проверка схемы повышенным испытательным напряжением переменного тока частотой 50 Гц</w:t>
            </w:r>
          </w:p>
        </w:tc>
        <w:tc>
          <w:tcPr>
            <w:tcW w:w="1824" w:type="dxa"/>
            <w:vMerge/>
            <w:shd w:val="clear" w:color="auto" w:fill="auto"/>
            <w:vAlign w:val="center"/>
          </w:tcPr>
          <w:p w14:paraId="38D65AB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1262B7E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231A61D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180554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8.1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shd w:val="clear" w:color="auto" w:fill="auto"/>
          </w:tcPr>
          <w:p w14:paraId="13F9662E" w14:textId="73F85229" w:rsidR="004C4E4B" w:rsidRPr="00943D68" w:rsidRDefault="00E30653" w:rsidP="008251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Ручной инструмент для работ под напряжением </w:t>
            </w:r>
            <w:r w:rsidRPr="00943D68">
              <w:rPr>
                <w:sz w:val="22"/>
                <w:szCs w:val="22"/>
                <w:lang w:eastAsia="en-US"/>
              </w:rPr>
              <w:br/>
              <w:t>до 1000 В</w:t>
            </w:r>
          </w:p>
        </w:tc>
        <w:tc>
          <w:tcPr>
            <w:tcW w:w="792" w:type="dxa"/>
            <w:shd w:val="clear" w:color="auto" w:fill="auto"/>
          </w:tcPr>
          <w:p w14:paraId="61D1B745" w14:textId="1206B88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25.73/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  <w:shd w:val="clear" w:color="auto" w:fill="auto"/>
          </w:tcPr>
          <w:p w14:paraId="58F36FA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напряжением переменного тока частотой 50 Гц</w:t>
            </w:r>
          </w:p>
          <w:p w14:paraId="4570B39F" w14:textId="77777777" w:rsidR="00AA45A0" w:rsidRPr="00943D68" w:rsidRDefault="00AA45A0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shd w:val="clear" w:color="auto" w:fill="auto"/>
          </w:tcPr>
          <w:p w14:paraId="483BF07E" w14:textId="77777777" w:rsidR="00E22F36" w:rsidRPr="00943D68" w:rsidRDefault="00E22F36" w:rsidP="00E22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</w:t>
            </w:r>
          </w:p>
          <w:p w14:paraId="32A268C5" w14:textId="3E860025" w:rsidR="004C4E4B" w:rsidRPr="00943D68" w:rsidRDefault="00E22F36" w:rsidP="00E22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п.10.12.2.2, приложение Ж</w:t>
            </w:r>
          </w:p>
        </w:tc>
        <w:tc>
          <w:tcPr>
            <w:tcW w:w="2274" w:type="dxa"/>
            <w:shd w:val="clear" w:color="auto" w:fill="auto"/>
          </w:tcPr>
          <w:p w14:paraId="7389D39B" w14:textId="77777777" w:rsidR="004C4E4B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  <w:p w14:paraId="3CFD0F19" w14:textId="77777777" w:rsidR="00433F31" w:rsidRDefault="00433F3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9A1C05" w14:textId="7BED170A" w:rsidR="00433F31" w:rsidRPr="00433F31" w:rsidRDefault="00433F3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33F31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199D776" wp14:editId="4ED7479E">
                      <wp:simplePos x="0" y="0"/>
                      <wp:positionH relativeFrom="column">
                        <wp:posOffset>-2505075</wp:posOffset>
                      </wp:positionH>
                      <wp:positionV relativeFrom="paragraph">
                        <wp:posOffset>622300</wp:posOffset>
                      </wp:positionV>
                      <wp:extent cx="1723390" cy="808990"/>
                      <wp:effectExtent l="0" t="0" r="10160" b="10160"/>
                      <wp:wrapNone/>
                      <wp:docPr id="589122173" name="Прямоугольник 589122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3390" cy="808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1000006979"/>
                                    <w:placeholder>
                                      <w:docPart w:val="9B2EC73765624790A642100ADDF070B2"/>
                                    </w:placeholder>
                                    <w:date w:fullDate="2023-08-1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1F70E7E" w14:textId="3CB4B994" w:rsidR="00433F31" w:rsidRPr="00433F31" w:rsidRDefault="00433F31" w:rsidP="00433F31">
                                      <w:pPr>
                                        <w:jc w:val="center"/>
                                        <w:rPr>
                                          <w:rFonts w:eastAsia="ArialMT"/>
                                          <w:color w:val="00000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t>18.08.2023</w:t>
                                      </w:r>
                                    </w:p>
                                  </w:sdtContent>
                                </w:sdt>
                                <w:p w14:paraId="6DF3CA31" w14:textId="77777777" w:rsidR="00433F31" w:rsidRPr="00433F31" w:rsidRDefault="00433F31" w:rsidP="00433F31">
                                  <w:pPr>
                                    <w:jc w:val="center"/>
                                    <w:rPr>
                                      <w:color w:val="0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33F31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9D776" id="Прямоугольник 589122173" o:spid="_x0000_s1026" style="position:absolute;margin-left:-197.25pt;margin-top:49pt;width:135.7pt;height:6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u w:val="single"/>
                              </w:rPr>
                              <w:id w:val="1000006979"/>
                              <w:placeholder>
                                <w:docPart w:val="9B2EC73765624790A642100ADDF070B2"/>
                              </w:placeholder>
                              <w:date w:fullDate="2023-08-1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1F70E7E" w14:textId="3CB4B994" w:rsidR="00433F31" w:rsidRPr="00433F31" w:rsidRDefault="00433F31" w:rsidP="00433F31">
                                <w:pPr>
                                  <w:jc w:val="center"/>
                                  <w:rPr>
                                    <w:rFonts w:eastAsia="ArialMT"/>
                                    <w:color w:val="00000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t>18.08.2023</w:t>
                                </w:r>
                              </w:p>
                            </w:sdtContent>
                          </w:sdt>
                          <w:p w14:paraId="6DF3CA31" w14:textId="77777777" w:rsidR="00433F31" w:rsidRPr="00433F31" w:rsidRDefault="00433F31" w:rsidP="00433F31">
                            <w:pPr>
                              <w:jc w:val="center"/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3F31">
                              <w:rPr>
                                <w:rFonts w:eastAsia="ArialMT"/>
                                <w:color w:val="0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4C4E4B" w:rsidRPr="00943D68" w14:paraId="1F6226A0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5BE662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9.1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3461A1D0" w14:textId="05D13C73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Перчатки </w:t>
            </w:r>
            <w:r w:rsidR="00671F24">
              <w:rPr>
                <w:sz w:val="22"/>
                <w:szCs w:val="22"/>
                <w:lang w:eastAsia="en-US"/>
              </w:rPr>
              <w:t>диэлектрические</w:t>
            </w:r>
          </w:p>
        </w:tc>
        <w:tc>
          <w:tcPr>
            <w:tcW w:w="792" w:type="dxa"/>
            <w:shd w:val="clear" w:color="auto" w:fill="auto"/>
          </w:tcPr>
          <w:p w14:paraId="20898986" w14:textId="233528C5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22.19/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  <w:shd w:val="clear" w:color="auto" w:fill="auto"/>
          </w:tcPr>
          <w:p w14:paraId="576D8EC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напряжением переменного тока частотой 50 Гц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07835A98" w14:textId="623D9F65" w:rsidR="004C4E4B" w:rsidRDefault="0006433D" w:rsidP="000C0A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Эксплуатационная документация</w:t>
            </w:r>
          </w:p>
          <w:p w14:paraId="6EF402DF" w14:textId="68ECDF41" w:rsidR="0006433D" w:rsidRPr="00943D68" w:rsidRDefault="0006433D" w:rsidP="000C0A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14:paraId="221F21D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4C4E4B" w:rsidRPr="00943D68" w14:paraId="11F188F6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137082B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9.2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  <w:shd w:val="clear" w:color="auto" w:fill="auto"/>
          </w:tcPr>
          <w:p w14:paraId="5E53A85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4A6D9667" w14:textId="7BBA76A9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22.19/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  <w:shd w:val="clear" w:color="auto" w:fill="auto"/>
          </w:tcPr>
          <w:p w14:paraId="692FB8D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Ток, проходящий через изделие</w:t>
            </w:r>
          </w:p>
        </w:tc>
        <w:tc>
          <w:tcPr>
            <w:tcW w:w="1824" w:type="dxa"/>
            <w:vMerge/>
            <w:shd w:val="clear" w:color="auto" w:fill="auto"/>
            <w:vAlign w:val="center"/>
          </w:tcPr>
          <w:p w14:paraId="66D4197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71E24EA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53BEECB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7A2002B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10.1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3915B712" w14:textId="382B592C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Обувь специальная </w:t>
            </w:r>
            <w:r w:rsidR="00671F24">
              <w:rPr>
                <w:sz w:val="22"/>
                <w:szCs w:val="22"/>
                <w:lang w:eastAsia="en-US"/>
              </w:rPr>
              <w:t>диэлектрическая</w:t>
            </w:r>
            <w:r w:rsidRPr="00943D68">
              <w:rPr>
                <w:sz w:val="22"/>
                <w:szCs w:val="22"/>
                <w:lang w:eastAsia="en-US"/>
              </w:rPr>
              <w:t xml:space="preserve"> (боты и галоши </w:t>
            </w:r>
            <w:r w:rsidR="00671F24">
              <w:rPr>
                <w:sz w:val="22"/>
                <w:szCs w:val="22"/>
                <w:lang w:eastAsia="en-US"/>
              </w:rPr>
              <w:t>диэлектрические</w:t>
            </w:r>
            <w:r w:rsidRPr="00943D6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92" w:type="dxa"/>
            <w:shd w:val="clear" w:color="auto" w:fill="auto"/>
          </w:tcPr>
          <w:p w14:paraId="111D0030" w14:textId="014847F0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22.19/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  <w:shd w:val="clear" w:color="auto" w:fill="auto"/>
          </w:tcPr>
          <w:p w14:paraId="209CF25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напряжением переменного тока частотой 50 Гц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3E44F7B6" w14:textId="77777777" w:rsidR="0006433D" w:rsidRDefault="0006433D" w:rsidP="00064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Эксплуатационная документация</w:t>
            </w:r>
          </w:p>
          <w:p w14:paraId="3DD71508" w14:textId="76DFE4FE" w:rsidR="004C4E4B" w:rsidRPr="00943D68" w:rsidRDefault="0006433D" w:rsidP="00064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14:paraId="7F4E987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4C4E4B" w:rsidRPr="00943D68" w14:paraId="58A0C346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6744820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10.2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  <w:shd w:val="clear" w:color="auto" w:fill="auto"/>
          </w:tcPr>
          <w:p w14:paraId="4A3D9E7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38F5E79E" w14:textId="0974CC61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22.19/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  <w:shd w:val="clear" w:color="auto" w:fill="auto"/>
          </w:tcPr>
          <w:p w14:paraId="4CC379C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Ток, проходящий через изделие</w:t>
            </w:r>
          </w:p>
        </w:tc>
        <w:tc>
          <w:tcPr>
            <w:tcW w:w="1824" w:type="dxa"/>
            <w:vMerge/>
            <w:shd w:val="clear" w:color="auto" w:fill="auto"/>
            <w:vAlign w:val="center"/>
          </w:tcPr>
          <w:p w14:paraId="0224B2C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54EB0EB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52A97210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2A702CC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11.1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shd w:val="clear" w:color="auto" w:fill="auto"/>
          </w:tcPr>
          <w:p w14:paraId="3B0C8C3D" w14:textId="09EED9CF" w:rsidR="004C4E4B" w:rsidRPr="00943D68" w:rsidRDefault="006B1D48" w:rsidP="00FD39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Приставные электроизолирующие лестницы и стремянки на напряжение электроустановок до 35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6B6CC6E4" w14:textId="593CC20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  <w:shd w:val="clear" w:color="auto" w:fill="auto"/>
          </w:tcPr>
          <w:p w14:paraId="471704A6" w14:textId="3C0A15EE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EF69F8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  <w:shd w:val="clear" w:color="auto" w:fill="auto"/>
          </w:tcPr>
          <w:p w14:paraId="24E85BEC" w14:textId="77777777" w:rsidR="00E22F36" w:rsidRPr="00943D68" w:rsidRDefault="00E22F36" w:rsidP="00E22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</w:t>
            </w:r>
          </w:p>
          <w:p w14:paraId="5E9C79C4" w14:textId="011B35F2" w:rsidR="004C4E4B" w:rsidRPr="00943D68" w:rsidRDefault="00E22F36" w:rsidP="00E22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п.10.8.2.6, приложение Ж</w:t>
            </w:r>
          </w:p>
        </w:tc>
        <w:tc>
          <w:tcPr>
            <w:tcW w:w="2274" w:type="dxa"/>
            <w:shd w:val="clear" w:color="auto" w:fill="auto"/>
          </w:tcPr>
          <w:p w14:paraId="33F82B7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6C407A" w:rsidRPr="00943D68" w14:paraId="08156F5A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989C23A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12.1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44ED12EC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92" w:type="dxa"/>
            <w:shd w:val="clear" w:color="auto" w:fill="auto"/>
          </w:tcPr>
          <w:p w14:paraId="55FBB822" w14:textId="4AFB1C85" w:rsidR="006C407A" w:rsidRPr="00943D68" w:rsidRDefault="006C407A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100" w:type="dxa"/>
            <w:shd w:val="clear" w:color="auto" w:fill="auto"/>
          </w:tcPr>
          <w:p w14:paraId="34D3C65F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</w:t>
            </w:r>
          </w:p>
        </w:tc>
        <w:tc>
          <w:tcPr>
            <w:tcW w:w="1824" w:type="dxa"/>
            <w:shd w:val="clear" w:color="auto" w:fill="auto"/>
          </w:tcPr>
          <w:p w14:paraId="3B6DF212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03EC61ED" w14:textId="240F72FA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п.Б.29.2</w:t>
            </w:r>
          </w:p>
          <w:p w14:paraId="1E757C38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1C2B2FE3" w14:textId="06E06E9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п.4.4.28.2 </w:t>
            </w:r>
            <w:r w:rsidRPr="00943D68">
              <w:rPr>
                <w:sz w:val="22"/>
                <w:szCs w:val="22"/>
                <w:lang w:eastAsia="en-US"/>
              </w:rPr>
              <w:br/>
              <w:t>СТБ 2558-2019 п.8.7</w:t>
            </w:r>
          </w:p>
        </w:tc>
        <w:tc>
          <w:tcPr>
            <w:tcW w:w="2274" w:type="dxa"/>
            <w:shd w:val="clear" w:color="auto" w:fill="auto"/>
          </w:tcPr>
          <w:p w14:paraId="3FD8CC24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0149-2022</w:t>
            </w:r>
          </w:p>
          <w:p w14:paraId="7B1C4F26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6C407A" w:rsidRPr="00943D68" w14:paraId="2FE76ADE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598E87B4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12.2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4BF8F60E" w14:textId="5F3C0520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290465FB" w14:textId="7AF36F07" w:rsidR="006C407A" w:rsidRPr="00943D68" w:rsidRDefault="006C407A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100" w:type="dxa"/>
            <w:shd w:val="clear" w:color="auto" w:fill="auto"/>
          </w:tcPr>
          <w:p w14:paraId="28C9216E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заземляющих устройств</w:t>
            </w:r>
          </w:p>
        </w:tc>
        <w:tc>
          <w:tcPr>
            <w:tcW w:w="1824" w:type="dxa"/>
            <w:shd w:val="clear" w:color="auto" w:fill="auto"/>
          </w:tcPr>
          <w:p w14:paraId="50B73B6A" w14:textId="76EF9EC3" w:rsidR="00495C0D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 п.6.7, п.</w:t>
            </w:r>
            <w:r w:rsidR="00495C0D" w:rsidRPr="00943D68">
              <w:rPr>
                <w:sz w:val="22"/>
                <w:szCs w:val="22"/>
                <w:lang w:eastAsia="en-US"/>
              </w:rPr>
              <w:t>Б.</w:t>
            </w:r>
            <w:r w:rsidRPr="00943D68">
              <w:rPr>
                <w:sz w:val="22"/>
                <w:szCs w:val="22"/>
                <w:lang w:eastAsia="en-US"/>
              </w:rPr>
              <w:t xml:space="preserve">29.4, </w:t>
            </w:r>
            <w:r w:rsidRPr="00943D68">
              <w:rPr>
                <w:sz w:val="22"/>
                <w:szCs w:val="22"/>
                <w:lang w:eastAsia="en-US"/>
              </w:rPr>
              <w:br/>
              <w:t xml:space="preserve">Правила технической эксплуатации складов </w:t>
            </w:r>
            <w:r w:rsidR="00AA45A0" w:rsidRPr="00943D68">
              <w:rPr>
                <w:sz w:val="22"/>
                <w:szCs w:val="22"/>
                <w:lang w:eastAsia="en-US"/>
              </w:rPr>
              <w:t xml:space="preserve">хранения </w:t>
            </w:r>
            <w:r w:rsidRPr="00943D68">
              <w:rPr>
                <w:sz w:val="22"/>
                <w:szCs w:val="22"/>
                <w:lang w:eastAsia="en-US"/>
              </w:rPr>
              <w:t>нефтепродуктов</w:t>
            </w:r>
            <w:r w:rsidR="00495C0D" w:rsidRPr="00943D68">
              <w:rPr>
                <w:sz w:val="22"/>
                <w:szCs w:val="22"/>
                <w:lang w:eastAsia="en-US"/>
              </w:rPr>
              <w:t>.</w:t>
            </w:r>
          </w:p>
          <w:p w14:paraId="1A499512" w14:textId="12059092" w:rsidR="00AA45A0" w:rsidRPr="00943D68" w:rsidRDefault="00495C0D" w:rsidP="00D6153E">
            <w:p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Утверждены Постановлением Совета Министров Республики Беларусь №85 от 31.01.2023</w:t>
            </w:r>
            <w:r w:rsidR="00D6153E" w:rsidRPr="00943D68">
              <w:rPr>
                <w:sz w:val="22"/>
                <w:szCs w:val="22"/>
                <w:lang w:eastAsia="en-US"/>
              </w:rPr>
              <w:t>.</w:t>
            </w:r>
          </w:p>
          <w:p w14:paraId="17FDE3B0" w14:textId="6AA14412" w:rsidR="00D6153E" w:rsidRPr="00943D68" w:rsidRDefault="00D6153E" w:rsidP="00D6153E">
            <w:p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глава 16</w:t>
            </w:r>
          </w:p>
          <w:p w14:paraId="47144B3B" w14:textId="38C576E6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2558-2019 п.8.7</w:t>
            </w:r>
          </w:p>
          <w:p w14:paraId="70970134" w14:textId="406B8F91" w:rsidR="006C407A" w:rsidRPr="00943D68" w:rsidRDefault="006C407A" w:rsidP="00EF73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СН 4.04.03-2020 ТКП 339-2022 п.4.3, п.4.4.28.6</w:t>
            </w:r>
          </w:p>
        </w:tc>
        <w:tc>
          <w:tcPr>
            <w:tcW w:w="2274" w:type="dxa"/>
            <w:shd w:val="clear" w:color="auto" w:fill="auto"/>
          </w:tcPr>
          <w:p w14:paraId="6C1621DF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0149-2022</w:t>
            </w:r>
          </w:p>
          <w:p w14:paraId="281E5D20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4B2E143E" w14:textId="77777777" w:rsidR="00332A32" w:rsidRPr="00943D68" w:rsidRDefault="00332A32">
      <w:r w:rsidRPr="00943D68">
        <w:br w:type="page"/>
      </w:r>
    </w:p>
    <w:p w14:paraId="09E481DE" w14:textId="77777777" w:rsidR="00332A32" w:rsidRPr="00943D68" w:rsidRDefault="00332A32">
      <w:pPr>
        <w:sectPr w:rsidR="00332A32" w:rsidRPr="00943D68" w:rsidSect="008130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227" w:gutter="0"/>
          <w:cols w:space="708"/>
          <w:titlePg/>
          <w:docGrid w:linePitch="360"/>
        </w:sectPr>
      </w:pPr>
    </w:p>
    <w:p w14:paraId="7EAFDE53" w14:textId="77777777" w:rsidR="00332A32" w:rsidRPr="00943D68" w:rsidRDefault="00332A32">
      <w:pPr>
        <w:sectPr w:rsidR="00332A32" w:rsidRPr="00943D68" w:rsidSect="00332A32">
          <w:footerReference w:type="default" r:id="rId14"/>
          <w:type w:val="continuous"/>
          <w:pgSz w:w="11906" w:h="16838"/>
          <w:pgMar w:top="1134" w:right="567" w:bottom="1134" w:left="1701" w:header="709" w:footer="227" w:gutter="0"/>
          <w:cols w:space="708"/>
          <w:docGrid w:linePitch="360"/>
        </w:sectPr>
      </w:pPr>
    </w:p>
    <w:tbl>
      <w:tblPr>
        <w:tblW w:w="970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052"/>
        <w:gridCol w:w="792"/>
        <w:gridCol w:w="2100"/>
        <w:gridCol w:w="1824"/>
        <w:gridCol w:w="2274"/>
      </w:tblGrid>
      <w:tr w:rsidR="00332A32" w:rsidRPr="00943D68" w14:paraId="46CE5DC1" w14:textId="77777777" w:rsidTr="00332A32">
        <w:trPr>
          <w:cantSplit/>
          <w:trHeight w:val="266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2DFD" w14:textId="77777777" w:rsidR="00332A32" w:rsidRPr="00943D68" w:rsidRDefault="00332A32" w:rsidP="00332A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43D68"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2B0F" w14:textId="77777777" w:rsidR="00332A32" w:rsidRPr="00943D68" w:rsidRDefault="00332A32" w:rsidP="00332A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CAB8" w14:textId="77777777" w:rsidR="00332A32" w:rsidRPr="00943D68" w:rsidRDefault="00332A32" w:rsidP="00332A32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E0BD" w14:textId="77777777" w:rsidR="00332A32" w:rsidRPr="00943D68" w:rsidRDefault="00332A32" w:rsidP="00332A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A214" w14:textId="77777777" w:rsidR="00332A32" w:rsidRPr="00943D68" w:rsidRDefault="00332A32" w:rsidP="00332A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B701" w14:textId="77777777" w:rsidR="00332A32" w:rsidRPr="00943D68" w:rsidRDefault="00332A32" w:rsidP="00332A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6C407A" w:rsidRPr="00943D68" w14:paraId="7D708D55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5BFBA31C" w14:textId="7F9D28AB" w:rsidR="006C407A" w:rsidRPr="00943D68" w:rsidRDefault="005361A9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br w:type="page"/>
            </w:r>
            <w:r w:rsidR="006C407A" w:rsidRPr="00943D68">
              <w:rPr>
                <w:sz w:val="22"/>
                <w:szCs w:val="22"/>
                <w:lang w:eastAsia="en-US"/>
              </w:rPr>
              <w:t>12.3</w:t>
            </w:r>
            <w:r w:rsidR="006C407A" w:rsidRPr="00943D68">
              <w:rPr>
                <w:color w:val="000000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shd w:val="clear" w:color="auto" w:fill="auto"/>
          </w:tcPr>
          <w:p w14:paraId="5FAD488E" w14:textId="65546806" w:rsidR="006C407A" w:rsidRPr="00943D68" w:rsidRDefault="005361A9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92" w:type="dxa"/>
            <w:shd w:val="clear" w:color="auto" w:fill="auto"/>
          </w:tcPr>
          <w:p w14:paraId="15C55232" w14:textId="165AC892" w:rsidR="006C407A" w:rsidRPr="00943D68" w:rsidRDefault="006C407A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100" w:type="dxa"/>
            <w:shd w:val="clear" w:color="auto" w:fill="auto"/>
          </w:tcPr>
          <w:p w14:paraId="4DEEFD23" w14:textId="714B8E2D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1824" w:type="dxa"/>
            <w:shd w:val="clear" w:color="auto" w:fill="auto"/>
          </w:tcPr>
          <w:p w14:paraId="647211A9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071C7A75" w14:textId="72278B76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 Б.29.8, п.6.4.13</w:t>
            </w:r>
          </w:p>
          <w:p w14:paraId="6A9289DB" w14:textId="721E3389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 п.4.3, п.4.4.28.5</w:t>
            </w:r>
          </w:p>
          <w:p w14:paraId="12BF8EF9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30331.3-95</w:t>
            </w:r>
          </w:p>
          <w:p w14:paraId="59DC95F6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п.п.413.1.3.3-413.1.3.6</w:t>
            </w:r>
          </w:p>
          <w:p w14:paraId="7E71DE59" w14:textId="2BF6EC8F" w:rsidR="006C407A" w:rsidRPr="00943D68" w:rsidRDefault="006C407A" w:rsidP="00FD39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Правила устройства электроустановок. – М.: Энергоатом-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издат</w:t>
            </w:r>
            <w:proofErr w:type="spellEnd"/>
            <w:r w:rsidRPr="00943D68">
              <w:rPr>
                <w:sz w:val="22"/>
                <w:szCs w:val="22"/>
                <w:lang w:eastAsia="en-US"/>
              </w:rPr>
              <w:t>,</w:t>
            </w:r>
            <w:r w:rsidR="00FD39A4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1986 (6-ое издание) п.7.3.139</w:t>
            </w:r>
          </w:p>
        </w:tc>
        <w:tc>
          <w:tcPr>
            <w:tcW w:w="2274" w:type="dxa"/>
            <w:shd w:val="clear" w:color="auto" w:fill="auto"/>
          </w:tcPr>
          <w:p w14:paraId="716BF051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</w:t>
            </w:r>
            <w:r w:rsidRPr="00943D68">
              <w:rPr>
                <w:sz w:val="22"/>
                <w:szCs w:val="22"/>
                <w:lang w:eastAsia="en-US"/>
              </w:rPr>
              <w:t>51</w:t>
            </w:r>
            <w:r w:rsidRPr="00943D68">
              <w:rPr>
                <w:sz w:val="22"/>
                <w:szCs w:val="22"/>
                <w:lang w:val="en-US" w:eastAsia="en-US"/>
              </w:rPr>
              <w:t>-2022</w:t>
            </w:r>
          </w:p>
          <w:p w14:paraId="54EF5A85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F95E271" w14:textId="77777777" w:rsidTr="009A16DC">
        <w:trPr>
          <w:cantSplit/>
          <w:trHeight w:val="266"/>
        </w:trPr>
        <w:tc>
          <w:tcPr>
            <w:tcW w:w="9708" w:type="dxa"/>
            <w:gridSpan w:val="6"/>
            <w:shd w:val="clear" w:color="auto" w:fill="auto"/>
          </w:tcPr>
          <w:p w14:paraId="61EB0118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943D68">
              <w:rPr>
                <w:b/>
                <w:sz w:val="22"/>
                <w:szCs w:val="22"/>
                <w:lang w:eastAsia="en-US"/>
              </w:rPr>
              <w:t>Пересвятовский</w:t>
            </w:r>
            <w:proofErr w:type="spellEnd"/>
            <w:r w:rsidRPr="00943D68">
              <w:rPr>
                <w:b/>
                <w:sz w:val="22"/>
                <w:szCs w:val="22"/>
                <w:lang w:eastAsia="en-US"/>
              </w:rPr>
              <w:t xml:space="preserve"> с/с, 2/1, 247541, Речицкий район, Гомельская область</w:t>
            </w:r>
          </w:p>
        </w:tc>
      </w:tr>
      <w:tr w:rsidR="004C4E4B" w:rsidRPr="00943D68" w14:paraId="39CE82C9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041CD20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13.1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60B25399" w14:textId="32784D8C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Силовые трансформаторы, автотрансформаторы и масляные реакторы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на напряжение до 20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343DF47E" w14:textId="320568F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47D94C6E" w14:textId="6A0F7050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1824" w:type="dxa"/>
            <w:shd w:val="clear" w:color="auto" w:fill="auto"/>
          </w:tcPr>
          <w:p w14:paraId="7655FCD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5BD0A422" w14:textId="46CE4334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п.Б.8.3.1</w:t>
            </w:r>
          </w:p>
          <w:p w14:paraId="6E358DD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178F0A49" w14:textId="708A8A61" w:rsidR="004C4E4B" w:rsidRPr="00943D68" w:rsidRDefault="00EF7325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п.4.4.6.2а</w:t>
            </w:r>
          </w:p>
        </w:tc>
        <w:tc>
          <w:tcPr>
            <w:tcW w:w="2274" w:type="dxa"/>
            <w:shd w:val="clear" w:color="auto" w:fill="auto"/>
          </w:tcPr>
          <w:p w14:paraId="658A473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04DA173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3DBA635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3281D4D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BE50623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27C349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13.2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31FA109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615C6B17" w14:textId="55AEFF60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31854E9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 конструктивных элементов</w:t>
            </w:r>
          </w:p>
        </w:tc>
        <w:tc>
          <w:tcPr>
            <w:tcW w:w="1824" w:type="dxa"/>
            <w:shd w:val="clear" w:color="auto" w:fill="auto"/>
          </w:tcPr>
          <w:p w14:paraId="6223B1C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0E689D87" w14:textId="0DEB9D5C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п.8.4</w:t>
            </w:r>
          </w:p>
        </w:tc>
        <w:tc>
          <w:tcPr>
            <w:tcW w:w="2274" w:type="dxa"/>
            <w:shd w:val="clear" w:color="auto" w:fill="auto"/>
          </w:tcPr>
          <w:p w14:paraId="5E70034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014</w:t>
            </w:r>
            <w:r w:rsidRPr="00943D68">
              <w:rPr>
                <w:sz w:val="22"/>
                <w:szCs w:val="22"/>
                <w:lang w:eastAsia="en-US"/>
              </w:rPr>
              <w:t>8</w:t>
            </w:r>
            <w:r w:rsidRPr="00943D68">
              <w:rPr>
                <w:sz w:val="22"/>
                <w:szCs w:val="22"/>
                <w:lang w:val="en-US" w:eastAsia="en-US"/>
              </w:rPr>
              <w:t>-2022</w:t>
            </w:r>
          </w:p>
          <w:p w14:paraId="0A3AC6B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224BB42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6C29290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13.3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0217FA3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6CE6CF71" w14:textId="3CEB2F9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6DB11C7C" w14:textId="02C17A2D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обмоток постоянному току</w:t>
            </w:r>
          </w:p>
        </w:tc>
        <w:tc>
          <w:tcPr>
            <w:tcW w:w="1824" w:type="dxa"/>
            <w:shd w:val="clear" w:color="auto" w:fill="auto"/>
          </w:tcPr>
          <w:p w14:paraId="3E9EAA5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67F8ED92" w14:textId="0EE83948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п.Б.8.6</w:t>
            </w:r>
          </w:p>
          <w:p w14:paraId="53BED57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5B0F8DB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п.4.4.6.4</w:t>
            </w:r>
          </w:p>
        </w:tc>
        <w:tc>
          <w:tcPr>
            <w:tcW w:w="2274" w:type="dxa"/>
            <w:shd w:val="clear" w:color="auto" w:fill="auto"/>
          </w:tcPr>
          <w:p w14:paraId="7EBBB53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517CAE7A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56307B3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13.4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1CF3B53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4C7BCD5B" w14:textId="6F9C8FD5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  <w:shd w:val="clear" w:color="auto" w:fill="auto"/>
          </w:tcPr>
          <w:p w14:paraId="4481F5BF" w14:textId="6F479074" w:rsidR="004C4E4B" w:rsidRPr="00943D68" w:rsidRDefault="004C4E4B" w:rsidP="00FD39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  <w:shd w:val="clear" w:color="auto" w:fill="auto"/>
          </w:tcPr>
          <w:p w14:paraId="48BD8A7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2A7698AE" w14:textId="7DEA2DD5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п.Б.8.5.1</w:t>
            </w:r>
          </w:p>
          <w:p w14:paraId="22CC18B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0ADBEAB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п.4.4.6.3</w:t>
            </w:r>
          </w:p>
        </w:tc>
        <w:tc>
          <w:tcPr>
            <w:tcW w:w="2274" w:type="dxa"/>
            <w:shd w:val="clear" w:color="auto" w:fill="auto"/>
          </w:tcPr>
          <w:p w14:paraId="31C8FD1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</w:t>
            </w:r>
            <w:r w:rsidRPr="00943D68">
              <w:rPr>
                <w:sz w:val="22"/>
                <w:szCs w:val="22"/>
                <w:lang w:eastAsia="en-US"/>
              </w:rPr>
              <w:t>90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06A36B6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017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1</w:t>
            </w:r>
          </w:p>
          <w:p w14:paraId="465BF96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4C4E4B" w:rsidRPr="00943D68" w14:paraId="49AF741C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373E5D0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13.5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6E83C62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5055ECF5" w14:textId="0AD08EB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</w:p>
        </w:tc>
        <w:tc>
          <w:tcPr>
            <w:tcW w:w="2100" w:type="dxa"/>
            <w:shd w:val="clear" w:color="auto" w:fill="auto"/>
          </w:tcPr>
          <w:p w14:paraId="0B7059B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  <w:shd w:val="clear" w:color="auto" w:fill="auto"/>
          </w:tcPr>
          <w:p w14:paraId="702F35E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78B55EC4" w14:textId="3ADDEFDC" w:rsidR="004C4E4B" w:rsidRPr="00943D68" w:rsidRDefault="004C4E4B" w:rsidP="00FD39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п.Б.37.4</w:t>
            </w:r>
          </w:p>
        </w:tc>
        <w:tc>
          <w:tcPr>
            <w:tcW w:w="2274" w:type="dxa"/>
            <w:shd w:val="clear" w:color="auto" w:fill="auto"/>
          </w:tcPr>
          <w:p w14:paraId="6101866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128D16C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6C407A" w:rsidRPr="00943D68" w14:paraId="50A8789F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6B062944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14.1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666A0066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Трансформаторы тока на напряжение до 10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0B9E3C13" w14:textId="7F9F89BE" w:rsidR="006C407A" w:rsidRPr="00943D68" w:rsidRDefault="006C407A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 22.000</w:t>
            </w:r>
          </w:p>
        </w:tc>
        <w:tc>
          <w:tcPr>
            <w:tcW w:w="2100" w:type="dxa"/>
            <w:shd w:val="clear" w:color="auto" w:fill="auto"/>
          </w:tcPr>
          <w:p w14:paraId="50735169" w14:textId="338ECAFD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  <w:shd w:val="clear" w:color="auto" w:fill="auto"/>
          </w:tcPr>
          <w:p w14:paraId="7306FEEF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6E6F1633" w14:textId="2300781D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п.Б.9.1</w:t>
            </w:r>
          </w:p>
          <w:p w14:paraId="36B39AA3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23403FA6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п.4.4.7.1</w:t>
            </w:r>
          </w:p>
        </w:tc>
        <w:tc>
          <w:tcPr>
            <w:tcW w:w="2274" w:type="dxa"/>
            <w:shd w:val="clear" w:color="auto" w:fill="auto"/>
          </w:tcPr>
          <w:p w14:paraId="72D69460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2D07153F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3C6DACC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7EC46D77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6C407A" w:rsidRPr="00943D68" w14:paraId="3B2FA915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6A28587B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14.2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28D75607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680C213C" w14:textId="5683B1CC" w:rsidR="006C407A" w:rsidRPr="00943D68" w:rsidRDefault="006C407A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 22.000</w:t>
            </w:r>
          </w:p>
        </w:tc>
        <w:tc>
          <w:tcPr>
            <w:tcW w:w="2100" w:type="dxa"/>
            <w:shd w:val="clear" w:color="auto" w:fill="auto"/>
          </w:tcPr>
          <w:p w14:paraId="3463DAB5" w14:textId="6FE03516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обмоток постоянному току</w:t>
            </w:r>
          </w:p>
        </w:tc>
        <w:tc>
          <w:tcPr>
            <w:tcW w:w="1824" w:type="dxa"/>
            <w:shd w:val="clear" w:color="auto" w:fill="auto"/>
          </w:tcPr>
          <w:p w14:paraId="75CA1869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651758FF" w14:textId="640CB205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п.Б.9.6</w:t>
            </w:r>
          </w:p>
          <w:p w14:paraId="4BBE1B5B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572C6167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п.4.4.7.6</w:t>
            </w:r>
          </w:p>
        </w:tc>
        <w:tc>
          <w:tcPr>
            <w:tcW w:w="2274" w:type="dxa"/>
            <w:shd w:val="clear" w:color="auto" w:fill="auto"/>
          </w:tcPr>
          <w:p w14:paraId="5CA1831C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6C407A" w:rsidRPr="00943D68" w14:paraId="67A36F79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2E76514A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14.3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0C194260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40142315" w14:textId="2233F0B8" w:rsidR="006C407A" w:rsidRPr="00943D68" w:rsidRDefault="006C407A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 29.113</w:t>
            </w:r>
          </w:p>
        </w:tc>
        <w:tc>
          <w:tcPr>
            <w:tcW w:w="2100" w:type="dxa"/>
            <w:shd w:val="clear" w:color="auto" w:fill="auto"/>
          </w:tcPr>
          <w:p w14:paraId="3EC83330" w14:textId="77777777" w:rsidR="006C407A" w:rsidRPr="00943D68" w:rsidRDefault="006C407A" w:rsidP="00EF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 50 Гц</w:t>
            </w:r>
          </w:p>
          <w:p w14:paraId="5F92BE09" w14:textId="69F82200" w:rsidR="00D02A9A" w:rsidRPr="00943D68" w:rsidRDefault="00D02A9A" w:rsidP="00EF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shd w:val="clear" w:color="auto" w:fill="auto"/>
          </w:tcPr>
          <w:p w14:paraId="1B913E35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2E0C300D" w14:textId="795B6F3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п.Б.9.3</w:t>
            </w:r>
          </w:p>
          <w:p w14:paraId="249C306D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16FA86F0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п.4.4.7.3</w:t>
            </w:r>
          </w:p>
        </w:tc>
        <w:tc>
          <w:tcPr>
            <w:tcW w:w="2274" w:type="dxa"/>
            <w:shd w:val="clear" w:color="auto" w:fill="auto"/>
          </w:tcPr>
          <w:p w14:paraId="241767A7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30F02991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0877667D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6C407A" w:rsidRPr="00943D68" w14:paraId="111DC0EC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03F8594A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14.4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698627AC" w14:textId="2FDEFB2E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5AACEFBD" w14:textId="37D3856B" w:rsidR="006C407A" w:rsidRPr="00943D68" w:rsidRDefault="006C407A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 32.147</w:t>
            </w:r>
          </w:p>
        </w:tc>
        <w:tc>
          <w:tcPr>
            <w:tcW w:w="2100" w:type="dxa"/>
            <w:shd w:val="clear" w:color="auto" w:fill="auto"/>
          </w:tcPr>
          <w:p w14:paraId="0032FAB2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  <w:p w14:paraId="377601F9" w14:textId="77777777" w:rsidR="00D02A9A" w:rsidRPr="00943D68" w:rsidRDefault="00D02A9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shd w:val="clear" w:color="auto" w:fill="auto"/>
          </w:tcPr>
          <w:p w14:paraId="45367EE7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1E6D8FCB" w14:textId="43C67B87" w:rsidR="006C407A" w:rsidRPr="00943D68" w:rsidRDefault="006C407A" w:rsidP="002803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п.Б.37.5</w:t>
            </w:r>
          </w:p>
        </w:tc>
        <w:tc>
          <w:tcPr>
            <w:tcW w:w="2274" w:type="dxa"/>
            <w:shd w:val="clear" w:color="auto" w:fill="auto"/>
          </w:tcPr>
          <w:p w14:paraId="6C32295F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5B6A1E6A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3B08A475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3EA833E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15.1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55DC542D" w14:textId="72DC93E3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Трансформаторы напряжения </w:t>
            </w:r>
            <w:r w:rsidR="00A25983" w:rsidRPr="00943D68">
              <w:rPr>
                <w:sz w:val="22"/>
                <w:szCs w:val="22"/>
                <w:lang w:eastAsia="en-US"/>
              </w:rPr>
              <w:t>(электромагнитные)</w:t>
            </w:r>
            <w:r w:rsidR="00FD39A4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009616B9" w14:textId="73A82AA1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18F2588E" w14:textId="700A94BA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1824" w:type="dxa"/>
            <w:shd w:val="clear" w:color="auto" w:fill="auto"/>
          </w:tcPr>
          <w:p w14:paraId="243BEC8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29EE753D" w14:textId="307DCF46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п.Б.10.1.1</w:t>
            </w:r>
          </w:p>
          <w:p w14:paraId="3C14741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77B6B77C" w14:textId="0600BC27" w:rsidR="004C4E4B" w:rsidRPr="00943D68" w:rsidRDefault="00EF7325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п.4.4.8.1а</w:t>
            </w:r>
          </w:p>
        </w:tc>
        <w:tc>
          <w:tcPr>
            <w:tcW w:w="2274" w:type="dxa"/>
            <w:shd w:val="clear" w:color="auto" w:fill="auto"/>
          </w:tcPr>
          <w:p w14:paraId="37AA14D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12ED910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3EE1CA7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7720A93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5D64BF38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5599F18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15.2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0DD467E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28A376F8" w14:textId="43023991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2217BE58" w14:textId="1F317B1E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обмоток постоянному току</w:t>
            </w:r>
          </w:p>
        </w:tc>
        <w:tc>
          <w:tcPr>
            <w:tcW w:w="1824" w:type="dxa"/>
            <w:shd w:val="clear" w:color="auto" w:fill="auto"/>
          </w:tcPr>
          <w:p w14:paraId="03EDFCE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5C0CEA76" w14:textId="6585731D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п.Б.10.1.3</w:t>
            </w:r>
          </w:p>
          <w:p w14:paraId="768B8CF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62AB4F8B" w14:textId="32474E82" w:rsidR="004C4E4B" w:rsidRPr="00943D68" w:rsidRDefault="00EF7325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п.4.4.8.1в</w:t>
            </w:r>
          </w:p>
        </w:tc>
        <w:tc>
          <w:tcPr>
            <w:tcW w:w="2274" w:type="dxa"/>
            <w:shd w:val="clear" w:color="auto" w:fill="auto"/>
          </w:tcPr>
          <w:p w14:paraId="61177EB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4644311D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7D089C8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15.3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4E6A21C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589E288E" w14:textId="6125B6F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  <w:shd w:val="clear" w:color="auto" w:fill="auto"/>
          </w:tcPr>
          <w:p w14:paraId="4686ACF2" w14:textId="6F3D5255" w:rsidR="004C4E4B" w:rsidRPr="00943D68" w:rsidRDefault="004C4E4B" w:rsidP="00EF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 50 Гц</w:t>
            </w:r>
          </w:p>
        </w:tc>
        <w:tc>
          <w:tcPr>
            <w:tcW w:w="1824" w:type="dxa"/>
            <w:shd w:val="clear" w:color="auto" w:fill="auto"/>
          </w:tcPr>
          <w:p w14:paraId="37A5A63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68E57D51" w14:textId="4B9E12B3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п.Б.10.1.2</w:t>
            </w:r>
          </w:p>
          <w:p w14:paraId="47056C4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2C4F2385" w14:textId="1E8C7C25" w:rsidR="004C4E4B" w:rsidRPr="00943D68" w:rsidRDefault="00EF7325" w:rsidP="00EF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п.4.4.8.1б</w:t>
            </w:r>
          </w:p>
        </w:tc>
        <w:tc>
          <w:tcPr>
            <w:tcW w:w="2274" w:type="dxa"/>
            <w:shd w:val="clear" w:color="auto" w:fill="auto"/>
          </w:tcPr>
          <w:p w14:paraId="73126B2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24A575B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7AA27A8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1974A740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11D00D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15.4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10B754F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6443350F" w14:textId="77034723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</w:p>
        </w:tc>
        <w:tc>
          <w:tcPr>
            <w:tcW w:w="2100" w:type="dxa"/>
            <w:shd w:val="clear" w:color="auto" w:fill="auto"/>
          </w:tcPr>
          <w:p w14:paraId="01577C8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  <w:shd w:val="clear" w:color="auto" w:fill="auto"/>
          </w:tcPr>
          <w:p w14:paraId="14513F7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61A50736" w14:textId="0E835543" w:rsidR="004C4E4B" w:rsidRPr="00943D68" w:rsidRDefault="004C4E4B" w:rsidP="00EF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п.Б.37.6</w:t>
            </w:r>
          </w:p>
        </w:tc>
        <w:tc>
          <w:tcPr>
            <w:tcW w:w="2274" w:type="dxa"/>
            <w:shd w:val="clear" w:color="auto" w:fill="auto"/>
          </w:tcPr>
          <w:p w14:paraId="13127EE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479AD1E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68B1BCCC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2B410B8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16.1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79642C9B" w14:textId="19ABC8B0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Силовые кабельные линии </w:t>
            </w:r>
            <w:r w:rsidR="00FD39A4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13102C19" w14:textId="394885F1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27.32/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6E78833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  <w:shd w:val="clear" w:color="auto" w:fill="auto"/>
          </w:tcPr>
          <w:p w14:paraId="204F91E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279E1820" w14:textId="5D91084B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п.Б.30.1</w:t>
            </w:r>
          </w:p>
          <w:p w14:paraId="7710541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4877201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п.4.4.29.2</w:t>
            </w:r>
          </w:p>
        </w:tc>
        <w:tc>
          <w:tcPr>
            <w:tcW w:w="2274" w:type="dxa"/>
            <w:shd w:val="clear" w:color="auto" w:fill="auto"/>
          </w:tcPr>
          <w:p w14:paraId="1D16160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7358BD7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2E68BE9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0365852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1A54A94A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05A4CE9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16.2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1E95CFE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74554CA5" w14:textId="7E1BA83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27.32/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076A489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кабелей повышенным выпрямленным напряжением с измерением тока утечки</w:t>
            </w:r>
          </w:p>
        </w:tc>
        <w:tc>
          <w:tcPr>
            <w:tcW w:w="1824" w:type="dxa"/>
            <w:shd w:val="clear" w:color="auto" w:fill="auto"/>
          </w:tcPr>
          <w:p w14:paraId="136F52A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30C36275" w14:textId="1FF7FF03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п.Б.30.2.1,</w:t>
            </w:r>
          </w:p>
          <w:p w14:paraId="52A4F16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п.Б.30.2.2</w:t>
            </w:r>
          </w:p>
          <w:p w14:paraId="1CCDE08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29D2E6AB" w14:textId="3C19862C" w:rsidR="004C4E4B" w:rsidRPr="00943D68" w:rsidRDefault="004C4E4B" w:rsidP="00EF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п.4.4.29.3, 4.4.29.4,</w:t>
            </w:r>
            <w:r w:rsidR="00EF69F8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4.4.29.6</w:t>
            </w:r>
          </w:p>
        </w:tc>
        <w:tc>
          <w:tcPr>
            <w:tcW w:w="2274" w:type="dxa"/>
            <w:shd w:val="clear" w:color="auto" w:fill="auto"/>
          </w:tcPr>
          <w:p w14:paraId="1AE80A2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52D9964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006769D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6E5D997E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3CEF2E3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17.1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3ECD9E67" w14:textId="6E3EC454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Масляные и электромагнитные выключатели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на напряжение </w:t>
            </w:r>
            <w:r w:rsidR="00FD39A4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7142A2F7" w14:textId="46288FE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2472DDD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  <w:shd w:val="clear" w:color="auto" w:fill="auto"/>
          </w:tcPr>
          <w:p w14:paraId="65B60BC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13EE9661" w14:textId="07FEE0CC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п.Б.11.1.1</w:t>
            </w:r>
          </w:p>
          <w:p w14:paraId="430BCCD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36BE70DB" w14:textId="0657A411" w:rsidR="004C4E4B" w:rsidRPr="00943D68" w:rsidRDefault="00EF7325" w:rsidP="00EF73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п.4.4.9.1а</w:t>
            </w:r>
          </w:p>
        </w:tc>
        <w:tc>
          <w:tcPr>
            <w:tcW w:w="2274" w:type="dxa"/>
            <w:shd w:val="clear" w:color="auto" w:fill="auto"/>
          </w:tcPr>
          <w:p w14:paraId="42FC5B1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663FAA3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3372F66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5C6373C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736C4C2C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17D66ED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17.2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1865D4B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159F32D3" w14:textId="600A8F3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176D8C2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  <w:shd w:val="clear" w:color="auto" w:fill="auto"/>
          </w:tcPr>
          <w:p w14:paraId="60A6F3F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7FEAE462" w14:textId="5802A941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п.Б.11.5</w:t>
            </w:r>
          </w:p>
          <w:p w14:paraId="71487BA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04BBF5C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п.4.4.9.5</w:t>
            </w:r>
          </w:p>
        </w:tc>
        <w:tc>
          <w:tcPr>
            <w:tcW w:w="2274" w:type="dxa"/>
            <w:shd w:val="clear" w:color="auto" w:fill="auto"/>
          </w:tcPr>
          <w:p w14:paraId="39CFC95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2B90653F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1CB322F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17.3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1F50C4E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789FB394" w14:textId="0349EC6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21B91BCB" w14:textId="78FEB3C9" w:rsidR="004C4E4B" w:rsidRPr="00943D68" w:rsidRDefault="004C4E4B" w:rsidP="00FD39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  <w:shd w:val="clear" w:color="auto" w:fill="auto"/>
          </w:tcPr>
          <w:p w14:paraId="556C0B4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2CFA2034" w14:textId="792416D3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п.Б.11.3.1</w:t>
            </w:r>
          </w:p>
          <w:p w14:paraId="12B22A3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5809F96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п.4.4.9.4</w:t>
            </w:r>
          </w:p>
        </w:tc>
        <w:tc>
          <w:tcPr>
            <w:tcW w:w="2274" w:type="dxa"/>
            <w:shd w:val="clear" w:color="auto" w:fill="auto"/>
          </w:tcPr>
          <w:p w14:paraId="11B1256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53F4C37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6FFBD7B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6C6156E9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5D88F7D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17.4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6A9866F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73B30198" w14:textId="1367F41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35512BB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  <w:shd w:val="clear" w:color="auto" w:fill="auto"/>
          </w:tcPr>
          <w:p w14:paraId="0605E85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2BB00111" w14:textId="6B3DDFB6" w:rsidR="004C4E4B" w:rsidRPr="00943D68" w:rsidRDefault="004C4E4B" w:rsidP="00EF73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п.Б.11.14, Б.37.7</w:t>
            </w:r>
          </w:p>
        </w:tc>
        <w:tc>
          <w:tcPr>
            <w:tcW w:w="2274" w:type="dxa"/>
            <w:shd w:val="clear" w:color="auto" w:fill="auto"/>
          </w:tcPr>
          <w:p w14:paraId="1A25B56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33AC19A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1E8CF811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6D5025C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18.1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36C603F5" w14:textId="5D3DBEFE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Выключатели нагрузки на напряжение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65929E8D" w14:textId="0B06934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44D96B2D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824" w:type="dxa"/>
            <w:shd w:val="clear" w:color="auto" w:fill="auto"/>
          </w:tcPr>
          <w:p w14:paraId="63F1830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433C69AD" w14:textId="43D5019E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п.Б.12.1</w:t>
            </w:r>
          </w:p>
          <w:p w14:paraId="7FAEEC4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74AB8F9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п.4.4.13.1</w:t>
            </w:r>
          </w:p>
        </w:tc>
        <w:tc>
          <w:tcPr>
            <w:tcW w:w="2274" w:type="dxa"/>
            <w:shd w:val="clear" w:color="auto" w:fill="auto"/>
          </w:tcPr>
          <w:p w14:paraId="74AFD95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1931977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71C5B76F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2115685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18.2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4D51768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493BE79D" w14:textId="49CD9EA1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1A314715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  <w:shd w:val="clear" w:color="auto" w:fill="auto"/>
          </w:tcPr>
          <w:p w14:paraId="6F80AA5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361306BF" w14:textId="5DABD10E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п.Б.12.3</w:t>
            </w:r>
          </w:p>
          <w:p w14:paraId="12F6AA1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1BE768D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п.4.4.13.3</w:t>
            </w:r>
          </w:p>
        </w:tc>
        <w:tc>
          <w:tcPr>
            <w:tcW w:w="2274" w:type="dxa"/>
            <w:shd w:val="clear" w:color="auto" w:fill="auto"/>
          </w:tcPr>
          <w:p w14:paraId="17AD634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290587CF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91B231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18.3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311D4C3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4C01E2A6" w14:textId="1019928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7F60E021" w14:textId="5E442E2A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="00FD39A4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  <w:shd w:val="clear" w:color="auto" w:fill="auto"/>
          </w:tcPr>
          <w:p w14:paraId="42834C6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42179D95" w14:textId="6814FB1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п.Б.12.2.1</w:t>
            </w:r>
          </w:p>
          <w:p w14:paraId="1F05288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23EFD2B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п.4.4.13.2.1</w:t>
            </w:r>
          </w:p>
        </w:tc>
        <w:tc>
          <w:tcPr>
            <w:tcW w:w="2274" w:type="dxa"/>
            <w:shd w:val="clear" w:color="auto" w:fill="auto"/>
          </w:tcPr>
          <w:p w14:paraId="4273F8B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7618974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287198F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597EC361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5437C86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18.4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7B0FAD5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237AF7D2" w14:textId="5039C65A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3F81F2C1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  <w:shd w:val="clear" w:color="auto" w:fill="auto"/>
          </w:tcPr>
          <w:p w14:paraId="774AAA2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066F9F46" w14:textId="4A1516A1" w:rsidR="004C4E4B" w:rsidRPr="00943D68" w:rsidRDefault="004C4E4B" w:rsidP="002559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п.Б.12.9, Б.37.7</w:t>
            </w:r>
          </w:p>
        </w:tc>
        <w:tc>
          <w:tcPr>
            <w:tcW w:w="2274" w:type="dxa"/>
            <w:shd w:val="clear" w:color="auto" w:fill="auto"/>
          </w:tcPr>
          <w:p w14:paraId="033DFDF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7C440B9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2BF4D8D0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31FE833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19.1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0BFC707C" w14:textId="78ABDCBE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Элегазовые выключатели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на напряжение </w:t>
            </w:r>
            <w:r w:rsidR="00FD39A4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6E73EB8F" w14:textId="3A96B23A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7020B4B9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824" w:type="dxa"/>
            <w:shd w:val="clear" w:color="auto" w:fill="auto"/>
          </w:tcPr>
          <w:p w14:paraId="31C20D1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7C7C7315" w14:textId="5A516DD2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п.Б.13.1</w:t>
            </w:r>
          </w:p>
          <w:p w14:paraId="4D57DD0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3EC6F45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п.4.4.11.1</w:t>
            </w:r>
          </w:p>
        </w:tc>
        <w:tc>
          <w:tcPr>
            <w:tcW w:w="2274" w:type="dxa"/>
            <w:shd w:val="clear" w:color="auto" w:fill="auto"/>
          </w:tcPr>
          <w:p w14:paraId="71987A2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019428F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53A6C086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6B2E5CC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19.2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6CAB4DD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02D65B92" w14:textId="340402C6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7483AC81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  <w:shd w:val="clear" w:color="auto" w:fill="auto"/>
          </w:tcPr>
          <w:p w14:paraId="7A7DC11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45661D79" w14:textId="00EEF5B2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п.Б.13.3</w:t>
            </w:r>
          </w:p>
          <w:p w14:paraId="79857DC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113623F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п.4.4.11.3</w:t>
            </w:r>
          </w:p>
        </w:tc>
        <w:tc>
          <w:tcPr>
            <w:tcW w:w="2274" w:type="dxa"/>
            <w:shd w:val="clear" w:color="auto" w:fill="auto"/>
          </w:tcPr>
          <w:p w14:paraId="650D8B5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17FA8B53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3F34B88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19.3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649924A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622031A6" w14:textId="196F157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081D875F" w14:textId="0AD01113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="0099488A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  <w:shd w:val="clear" w:color="auto" w:fill="auto"/>
          </w:tcPr>
          <w:p w14:paraId="6FDF07B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5A38379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п.4.4.11.2</w:t>
            </w:r>
          </w:p>
        </w:tc>
        <w:tc>
          <w:tcPr>
            <w:tcW w:w="2274" w:type="dxa"/>
            <w:shd w:val="clear" w:color="auto" w:fill="auto"/>
          </w:tcPr>
          <w:p w14:paraId="39B9B7E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24D20D0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294A06F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3502AC44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01BFB53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19.4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3297AC1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7FB1AF2B" w14:textId="56A1A59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5E99FA08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  <w:shd w:val="clear" w:color="auto" w:fill="auto"/>
          </w:tcPr>
          <w:p w14:paraId="5419F70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03266D29" w14:textId="6A54706C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п.Б.13.3.10, п.Б.37.7</w:t>
            </w:r>
          </w:p>
        </w:tc>
        <w:tc>
          <w:tcPr>
            <w:tcW w:w="2274" w:type="dxa"/>
            <w:shd w:val="clear" w:color="auto" w:fill="auto"/>
          </w:tcPr>
          <w:p w14:paraId="7436786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68B64F0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4CE63077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29775A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20.1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478A9144" w14:textId="0AF1D952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Вакуумные выключатели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на напряжение 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29F3BD9D" w14:textId="5757B95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06BDF6B2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824" w:type="dxa"/>
            <w:shd w:val="clear" w:color="auto" w:fill="auto"/>
          </w:tcPr>
          <w:p w14:paraId="40ADC92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660AC9BD" w14:textId="4469D95E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п.Б.14.1</w:t>
            </w:r>
          </w:p>
          <w:p w14:paraId="46EA391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229C201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п.4.4.12.1</w:t>
            </w:r>
          </w:p>
        </w:tc>
        <w:tc>
          <w:tcPr>
            <w:tcW w:w="2274" w:type="dxa"/>
            <w:shd w:val="clear" w:color="auto" w:fill="auto"/>
          </w:tcPr>
          <w:p w14:paraId="5A88B15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4907D79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DA4C6EB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35DE2E0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20.2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2799AD5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4D9BF624" w14:textId="5454D3C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733E8F81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  <w:shd w:val="clear" w:color="auto" w:fill="auto"/>
          </w:tcPr>
          <w:p w14:paraId="42142C3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1AF03609" w14:textId="2BC4D34D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п.Б.14.3</w:t>
            </w:r>
          </w:p>
          <w:p w14:paraId="0C55AFC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4E44CA6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п.4.4.12.5</w:t>
            </w:r>
          </w:p>
        </w:tc>
        <w:tc>
          <w:tcPr>
            <w:tcW w:w="2274" w:type="dxa"/>
            <w:shd w:val="clear" w:color="auto" w:fill="auto"/>
          </w:tcPr>
          <w:p w14:paraId="4015568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6ED8EB14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056FEB5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20.3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31A4CE9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1A952F40" w14:textId="5143301C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684261EB" w14:textId="6CA84A15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="00696DB6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  <w:shd w:val="clear" w:color="auto" w:fill="auto"/>
          </w:tcPr>
          <w:p w14:paraId="55B3730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604F9FCA" w14:textId="38EAF6E2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п.Б.14.2.1</w:t>
            </w:r>
          </w:p>
          <w:p w14:paraId="69B1EB9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69A7C63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п.4.4.12.2</w:t>
            </w:r>
          </w:p>
        </w:tc>
        <w:tc>
          <w:tcPr>
            <w:tcW w:w="2274" w:type="dxa"/>
            <w:shd w:val="clear" w:color="auto" w:fill="auto"/>
          </w:tcPr>
          <w:p w14:paraId="646BF4F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1CA1581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74BC175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36CB5C7B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12BF433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20.4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4E81A26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5E40A0C3" w14:textId="1891566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70643406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  <w:shd w:val="clear" w:color="auto" w:fill="auto"/>
          </w:tcPr>
          <w:p w14:paraId="4F2CCC8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04B03F87" w14:textId="26120E0F" w:rsidR="004C4E4B" w:rsidRPr="00943D68" w:rsidRDefault="004C4E4B" w:rsidP="002559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п.Б.14.9, Б.37.7</w:t>
            </w:r>
          </w:p>
        </w:tc>
        <w:tc>
          <w:tcPr>
            <w:tcW w:w="2274" w:type="dxa"/>
            <w:shd w:val="clear" w:color="auto" w:fill="auto"/>
          </w:tcPr>
          <w:p w14:paraId="7881CCA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2694D56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36A3DD77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32A7BDE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21.1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682C9A2F" w14:textId="2CAC64EB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Разъединители, отделители и короткозамыкатели на напряжение </w:t>
            </w:r>
            <w:r w:rsidR="00696DB6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 xml:space="preserve">до 10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1223EC6C" w14:textId="07F92E2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07319B91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  <w:shd w:val="clear" w:color="auto" w:fill="auto"/>
          </w:tcPr>
          <w:p w14:paraId="1529C33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7E33285C" w14:textId="19619346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п.Б.15.1</w:t>
            </w:r>
          </w:p>
          <w:p w14:paraId="0BA05CA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220EC5F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п.4.4.14.1</w:t>
            </w:r>
          </w:p>
        </w:tc>
        <w:tc>
          <w:tcPr>
            <w:tcW w:w="2274" w:type="dxa"/>
            <w:shd w:val="clear" w:color="auto" w:fill="auto"/>
          </w:tcPr>
          <w:p w14:paraId="2BCC512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5852B55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78029DF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773201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09C32811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773EB6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21.2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451AD21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30F9B57C" w14:textId="21AB04D1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76B431AE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  <w:shd w:val="clear" w:color="auto" w:fill="auto"/>
          </w:tcPr>
          <w:p w14:paraId="79E2E60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109FAAA2" w14:textId="4F5B9BBA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п.Б.15.3</w:t>
            </w:r>
          </w:p>
          <w:p w14:paraId="5861C7B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3A37A08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п.4.4.14.3</w:t>
            </w:r>
          </w:p>
        </w:tc>
        <w:tc>
          <w:tcPr>
            <w:tcW w:w="2274" w:type="dxa"/>
            <w:shd w:val="clear" w:color="auto" w:fill="auto"/>
          </w:tcPr>
          <w:p w14:paraId="03164E3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4FAD3390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1EE4BB5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21.3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47F4CF8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15CAE040" w14:textId="088F34B8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2309C3D4" w14:textId="0F2F091C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="00696DB6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  <w:shd w:val="clear" w:color="auto" w:fill="auto"/>
          </w:tcPr>
          <w:p w14:paraId="48AA67E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4C617C49" w14:textId="08720A5C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п.Б.15.2</w:t>
            </w:r>
          </w:p>
          <w:p w14:paraId="52E9D52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6FA35B2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п.4.4.14.2</w:t>
            </w:r>
          </w:p>
        </w:tc>
        <w:tc>
          <w:tcPr>
            <w:tcW w:w="2274" w:type="dxa"/>
            <w:shd w:val="clear" w:color="auto" w:fill="auto"/>
          </w:tcPr>
          <w:p w14:paraId="68ED28D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6D45483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5F0BDC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539D414B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2A004F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21.4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0FEB2F8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4C8C1A6D" w14:textId="4E9B20C9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35DE9826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  <w:shd w:val="clear" w:color="auto" w:fill="auto"/>
          </w:tcPr>
          <w:p w14:paraId="377FA76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3745B35F" w14:textId="1DB21AAF" w:rsidR="004C4E4B" w:rsidRPr="00943D68" w:rsidRDefault="004C4E4B" w:rsidP="002559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п.Б.15.8, Б.37.8</w:t>
            </w:r>
          </w:p>
        </w:tc>
        <w:tc>
          <w:tcPr>
            <w:tcW w:w="2274" w:type="dxa"/>
            <w:shd w:val="clear" w:color="auto" w:fill="auto"/>
          </w:tcPr>
          <w:p w14:paraId="07FF09A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5E21D96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6B0815AF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52DEB90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22.1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456D3921" w14:textId="1A7D25DB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Комплектные распределительные устройства на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напряжение </w:t>
            </w:r>
            <w:r w:rsidR="00696DB6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0A357CEF" w14:textId="7B5626F3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41069D6A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  <w:shd w:val="clear" w:color="auto" w:fill="auto"/>
          </w:tcPr>
          <w:p w14:paraId="35D1B50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491A1532" w14:textId="2E106D79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п.Б.16.1</w:t>
            </w:r>
          </w:p>
          <w:p w14:paraId="08AC089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4AD2522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п.4.4.15.1</w:t>
            </w:r>
          </w:p>
        </w:tc>
        <w:tc>
          <w:tcPr>
            <w:tcW w:w="2274" w:type="dxa"/>
            <w:shd w:val="clear" w:color="auto" w:fill="auto"/>
          </w:tcPr>
          <w:p w14:paraId="01A5D4E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51E60AC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138FC4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02329EF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2D38A3CA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3034BE4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22.2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7274003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6738D25C" w14:textId="1BB1A1B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09EAFCD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  <w:shd w:val="clear" w:color="auto" w:fill="auto"/>
          </w:tcPr>
          <w:p w14:paraId="16F2DA1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7DA656BC" w14:textId="474492EC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п.Б.16.4</w:t>
            </w:r>
          </w:p>
          <w:p w14:paraId="715A601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3324F42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п.4.4.15.3</w:t>
            </w:r>
          </w:p>
        </w:tc>
        <w:tc>
          <w:tcPr>
            <w:tcW w:w="2274" w:type="dxa"/>
            <w:shd w:val="clear" w:color="auto" w:fill="auto"/>
          </w:tcPr>
          <w:p w14:paraId="2BB72CA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0EB709D7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70F03ACC" w14:textId="6DA7AA5D" w:rsidR="004C4E4B" w:rsidRPr="00943D68" w:rsidRDefault="000C3854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lastRenderedPageBreak/>
              <w:br w:type="page"/>
            </w:r>
            <w:r w:rsidR="004C4E4B" w:rsidRPr="00943D68">
              <w:rPr>
                <w:sz w:val="22"/>
                <w:szCs w:val="22"/>
                <w:lang w:eastAsia="en-US"/>
              </w:rPr>
              <w:t>22.3</w:t>
            </w:r>
            <w:r w:rsidR="004C4E4B"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4B0C89B6" w14:textId="6D0041F7" w:rsidR="004C4E4B" w:rsidRPr="00943D68" w:rsidRDefault="000C385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Комплектные распределительные устройства на напряжение </w:t>
            </w:r>
            <w:r w:rsidRPr="00943D68">
              <w:rPr>
                <w:sz w:val="22"/>
                <w:szCs w:val="22"/>
                <w:lang w:eastAsia="en-US"/>
              </w:rPr>
              <w:br/>
              <w:t xml:space="preserve">до 10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3B0BF0A5" w14:textId="610F98F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541BC880" w14:textId="2DF6AA20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  <w:shd w:val="clear" w:color="auto" w:fill="auto"/>
          </w:tcPr>
          <w:p w14:paraId="48E7B92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7CB7FC03" w14:textId="2CC54B04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п.Б.16.2.1</w:t>
            </w:r>
          </w:p>
          <w:p w14:paraId="394C0B4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35599D4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п.4.4.15.2</w:t>
            </w:r>
          </w:p>
        </w:tc>
        <w:tc>
          <w:tcPr>
            <w:tcW w:w="2274" w:type="dxa"/>
            <w:shd w:val="clear" w:color="auto" w:fill="auto"/>
          </w:tcPr>
          <w:p w14:paraId="49F46C2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40E55A6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39C9D32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44C92431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1F01423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22.4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0E55176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716FE72A" w14:textId="0DF4544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6D04362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  <w:shd w:val="clear" w:color="auto" w:fill="auto"/>
          </w:tcPr>
          <w:p w14:paraId="559E9F2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414BA5E8" w14:textId="27DBA5C8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п.Б.37.9</w:t>
            </w:r>
          </w:p>
        </w:tc>
        <w:tc>
          <w:tcPr>
            <w:tcW w:w="2274" w:type="dxa"/>
            <w:shd w:val="clear" w:color="auto" w:fill="auto"/>
          </w:tcPr>
          <w:p w14:paraId="0E2884D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437D9BA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1E7C9E0F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64DA4F8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23.1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26299BD3" w14:textId="4E21FC41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Воздушные выключатели на напряжение </w:t>
            </w:r>
            <w:r w:rsidR="00696DB6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254BC6D2" w14:textId="1759E84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67171F9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  <w:shd w:val="clear" w:color="auto" w:fill="auto"/>
          </w:tcPr>
          <w:p w14:paraId="7D247BC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7BADBF3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п.4.4.10.1</w:t>
            </w:r>
          </w:p>
        </w:tc>
        <w:tc>
          <w:tcPr>
            <w:tcW w:w="2274" w:type="dxa"/>
            <w:shd w:val="clear" w:color="auto" w:fill="auto"/>
          </w:tcPr>
          <w:p w14:paraId="538E4C5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1512B27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9546BE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06BD128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55AE5826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2DC8773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23.2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7E91998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32BB73C9" w14:textId="50FA849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5C55B23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  <w:shd w:val="clear" w:color="auto" w:fill="auto"/>
          </w:tcPr>
          <w:p w14:paraId="5EA3042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2EE2548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п.4.4.10.3</w:t>
            </w:r>
          </w:p>
        </w:tc>
        <w:tc>
          <w:tcPr>
            <w:tcW w:w="2274" w:type="dxa"/>
            <w:shd w:val="clear" w:color="auto" w:fill="auto"/>
          </w:tcPr>
          <w:p w14:paraId="3BD0D5F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4817F395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1C7892B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23.3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58A0E89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3008DE73" w14:textId="27CC7C6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5F4AAE94" w14:textId="08D71E36" w:rsidR="004C4E4B" w:rsidRPr="00943D68" w:rsidRDefault="004C4E4B" w:rsidP="00696D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  <w:shd w:val="clear" w:color="auto" w:fill="auto"/>
          </w:tcPr>
          <w:p w14:paraId="4F18449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710B88F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п.4.4.10.2</w:t>
            </w:r>
          </w:p>
        </w:tc>
        <w:tc>
          <w:tcPr>
            <w:tcW w:w="2274" w:type="dxa"/>
            <w:shd w:val="clear" w:color="auto" w:fill="auto"/>
          </w:tcPr>
          <w:p w14:paraId="6291D26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F41AAA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653BF44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387F895F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59E86B2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446390B5" w14:textId="3FAEB3DE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Сборные и соединительные шины на напряжение </w:t>
            </w:r>
            <w:r w:rsidR="00696DB6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3AB34BEB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 xml:space="preserve">23.43/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0B7439E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1824" w:type="dxa"/>
            <w:shd w:val="clear" w:color="auto" w:fill="auto"/>
          </w:tcPr>
          <w:p w14:paraId="04DD5FD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3BB221DB" w14:textId="3073AE84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п.Б.18.1</w:t>
            </w:r>
          </w:p>
          <w:p w14:paraId="3BC9A03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4114D0D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п.4.4.17.1</w:t>
            </w:r>
          </w:p>
        </w:tc>
        <w:tc>
          <w:tcPr>
            <w:tcW w:w="2274" w:type="dxa"/>
            <w:shd w:val="clear" w:color="auto" w:fill="auto"/>
          </w:tcPr>
          <w:p w14:paraId="569BFCE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39410F7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FFC20C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568146A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72C5533F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0FC5D72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33DBE49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15DE0EAA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 xml:space="preserve">23.43/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02E5490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  <w:shd w:val="clear" w:color="auto" w:fill="auto"/>
          </w:tcPr>
          <w:p w14:paraId="312E7C8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5F6B7C91" w14:textId="60FAD505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п.Б.18.5</w:t>
            </w:r>
          </w:p>
          <w:p w14:paraId="3996A26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62E0966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п.4.4.17.6</w:t>
            </w:r>
          </w:p>
        </w:tc>
        <w:tc>
          <w:tcPr>
            <w:tcW w:w="2274" w:type="dxa"/>
            <w:shd w:val="clear" w:color="auto" w:fill="auto"/>
          </w:tcPr>
          <w:p w14:paraId="5CF65FC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4148C0EB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17177EB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7B6407D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478EB8FF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23.43/ 29.113</w:t>
            </w:r>
          </w:p>
        </w:tc>
        <w:tc>
          <w:tcPr>
            <w:tcW w:w="2100" w:type="dxa"/>
            <w:shd w:val="clear" w:color="auto" w:fill="auto"/>
          </w:tcPr>
          <w:p w14:paraId="495BF776" w14:textId="6B2BBE19" w:rsidR="004C4E4B" w:rsidRPr="00943D68" w:rsidRDefault="004C4E4B" w:rsidP="00994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  <w:shd w:val="clear" w:color="auto" w:fill="auto"/>
          </w:tcPr>
          <w:p w14:paraId="6831482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45A8E0CC" w14:textId="11CAFD35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п.Б.18.2</w:t>
            </w:r>
          </w:p>
          <w:p w14:paraId="7AC4BE8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68CE721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п.4.4.17.2</w:t>
            </w:r>
          </w:p>
        </w:tc>
        <w:tc>
          <w:tcPr>
            <w:tcW w:w="2274" w:type="dxa"/>
            <w:shd w:val="clear" w:color="auto" w:fill="auto"/>
          </w:tcPr>
          <w:p w14:paraId="52FC0B5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2A4ADAE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4BD67E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12DAF34B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1F1DDEB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57F53F0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767F2297" w14:textId="257685F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23.43/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065EE62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  <w:shd w:val="clear" w:color="auto" w:fill="auto"/>
          </w:tcPr>
          <w:p w14:paraId="01B0443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62355728" w14:textId="33608C4F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п.Б.37.10,</w:t>
            </w:r>
          </w:p>
          <w:p w14:paraId="335D725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п.Б.18.4</w:t>
            </w:r>
          </w:p>
        </w:tc>
        <w:tc>
          <w:tcPr>
            <w:tcW w:w="2274" w:type="dxa"/>
            <w:shd w:val="clear" w:color="auto" w:fill="auto"/>
          </w:tcPr>
          <w:p w14:paraId="22F7AE0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08BB34A3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74B44E0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25.1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44231F57" w14:textId="2C37129B" w:rsidR="004C4E4B" w:rsidRPr="00943D68" w:rsidRDefault="004C4E4B" w:rsidP="00696D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Токоограничивающие сухие реакторы на напряжение до 10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1276258C" w14:textId="3503A5BC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598B36A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 относительно болтов крепления</w:t>
            </w:r>
          </w:p>
        </w:tc>
        <w:tc>
          <w:tcPr>
            <w:tcW w:w="1824" w:type="dxa"/>
            <w:shd w:val="clear" w:color="auto" w:fill="auto"/>
          </w:tcPr>
          <w:p w14:paraId="4CBBEFB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60E74964" w14:textId="19F37311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п.Б.19.1</w:t>
            </w:r>
          </w:p>
          <w:p w14:paraId="23F7775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67AA21A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п.4.4.18.1</w:t>
            </w:r>
          </w:p>
        </w:tc>
        <w:tc>
          <w:tcPr>
            <w:tcW w:w="2274" w:type="dxa"/>
            <w:shd w:val="clear" w:color="auto" w:fill="auto"/>
          </w:tcPr>
          <w:p w14:paraId="04DA678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 АМИ.ГМ 0190-2023</w:t>
            </w:r>
          </w:p>
          <w:p w14:paraId="49C267A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42105C8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4491BC0E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10DF198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25.2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59E2E80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70EBE673" w14:textId="7CE3BBD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100" w:type="dxa"/>
            <w:shd w:val="clear" w:color="auto" w:fill="auto"/>
          </w:tcPr>
          <w:p w14:paraId="24F4B36E" w14:textId="5F199B09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опорных изоляторов реактора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  <w:shd w:val="clear" w:color="auto" w:fill="auto"/>
          </w:tcPr>
          <w:p w14:paraId="5A943AE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03A5B09B" w14:textId="2B9207C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п.Б.19.2</w:t>
            </w:r>
          </w:p>
          <w:p w14:paraId="0674CC4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49CC97F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п.4.4.18.2</w:t>
            </w:r>
          </w:p>
        </w:tc>
        <w:tc>
          <w:tcPr>
            <w:tcW w:w="2274" w:type="dxa"/>
            <w:shd w:val="clear" w:color="auto" w:fill="auto"/>
          </w:tcPr>
          <w:p w14:paraId="48EE4A4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78A4491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5194627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7602893A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25E83C9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25.3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5969BFC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48EF1B58" w14:textId="448FBE93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17F8E7F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  <w:shd w:val="clear" w:color="auto" w:fill="auto"/>
          </w:tcPr>
          <w:p w14:paraId="42E6F4B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31482851" w14:textId="1C41246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п.Б.37.11</w:t>
            </w:r>
          </w:p>
        </w:tc>
        <w:tc>
          <w:tcPr>
            <w:tcW w:w="2274" w:type="dxa"/>
            <w:shd w:val="clear" w:color="auto" w:fill="auto"/>
          </w:tcPr>
          <w:p w14:paraId="383F789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679C83DC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5A577BB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693303A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Конденсаторы для повышения коэффициента мощности и защитные конденсаторы</w:t>
            </w:r>
          </w:p>
        </w:tc>
        <w:tc>
          <w:tcPr>
            <w:tcW w:w="792" w:type="dxa"/>
            <w:shd w:val="clear" w:color="auto" w:fill="auto"/>
          </w:tcPr>
          <w:p w14:paraId="652049DA" w14:textId="6732065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22BE19C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Измерение сопротивления разрядного резистора </w:t>
            </w:r>
          </w:p>
        </w:tc>
        <w:tc>
          <w:tcPr>
            <w:tcW w:w="1824" w:type="dxa"/>
            <w:shd w:val="clear" w:color="auto" w:fill="auto"/>
          </w:tcPr>
          <w:p w14:paraId="71EF71C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09ECEFFC" w14:textId="0A1E455C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п.Б.21.2</w:t>
            </w:r>
          </w:p>
          <w:p w14:paraId="213095DB" w14:textId="77777777" w:rsidR="006351EF" w:rsidRPr="00943D68" w:rsidRDefault="006351EF" w:rsidP="006351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61BF406E" w14:textId="705C93A7" w:rsidR="004C4E4B" w:rsidRPr="00943D68" w:rsidRDefault="006351EF" w:rsidP="006351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п.4.4.20.2</w:t>
            </w:r>
          </w:p>
        </w:tc>
        <w:tc>
          <w:tcPr>
            <w:tcW w:w="2274" w:type="dxa"/>
            <w:shd w:val="clear" w:color="auto" w:fill="auto"/>
          </w:tcPr>
          <w:p w14:paraId="0117AA6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3F1279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558843C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17ABCD57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7A7B7EB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6EB90C9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4C25F705" w14:textId="5D591C10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29.113 </w:t>
            </w:r>
          </w:p>
        </w:tc>
        <w:tc>
          <w:tcPr>
            <w:tcW w:w="2100" w:type="dxa"/>
            <w:shd w:val="clear" w:color="auto" w:fill="auto"/>
          </w:tcPr>
          <w:p w14:paraId="67824AC3" w14:textId="745D9AFB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  <w:shd w:val="clear" w:color="auto" w:fill="auto"/>
          </w:tcPr>
          <w:p w14:paraId="0C7B13C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68B27336" w14:textId="465787E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п.Б.21.5</w:t>
            </w:r>
          </w:p>
          <w:p w14:paraId="2CFBCB36" w14:textId="77777777" w:rsidR="006351EF" w:rsidRPr="00943D68" w:rsidRDefault="006351EF" w:rsidP="006351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20FAC81E" w14:textId="2CD3628A" w:rsidR="004C4E4B" w:rsidRPr="00943D68" w:rsidRDefault="006351EF" w:rsidP="006351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п.4.4.20.3</w:t>
            </w:r>
          </w:p>
        </w:tc>
        <w:tc>
          <w:tcPr>
            <w:tcW w:w="2274" w:type="dxa"/>
            <w:shd w:val="clear" w:color="auto" w:fill="auto"/>
          </w:tcPr>
          <w:p w14:paraId="4FDBF72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44A534E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0EAB84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3ECC7002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26E7FBF4" w14:textId="3C47D564" w:rsidR="004C4E4B" w:rsidRPr="00943D68" w:rsidRDefault="006351EF" w:rsidP="003D39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lastRenderedPageBreak/>
              <w:br w:type="page"/>
            </w:r>
            <w:r w:rsidR="004C4E4B" w:rsidRPr="00943D68">
              <w:rPr>
                <w:sz w:val="22"/>
                <w:szCs w:val="22"/>
                <w:lang w:eastAsia="en-US"/>
              </w:rPr>
              <w:t>26.3</w:t>
            </w:r>
            <w:r w:rsidR="004C4E4B"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shd w:val="clear" w:color="auto" w:fill="auto"/>
          </w:tcPr>
          <w:p w14:paraId="2CB996EF" w14:textId="07570D09" w:rsidR="004C4E4B" w:rsidRPr="00943D68" w:rsidRDefault="006351EF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Конденсаторы для повышения коэффициента мощности и защитные конденсаторы</w:t>
            </w:r>
          </w:p>
        </w:tc>
        <w:tc>
          <w:tcPr>
            <w:tcW w:w="792" w:type="dxa"/>
            <w:shd w:val="clear" w:color="auto" w:fill="auto"/>
          </w:tcPr>
          <w:p w14:paraId="66E019C0" w14:textId="5A35E819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3E48CD2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  <w:shd w:val="clear" w:color="auto" w:fill="auto"/>
          </w:tcPr>
          <w:p w14:paraId="09F3AC1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641E7E91" w14:textId="54B67F1E" w:rsidR="004C4E4B" w:rsidRPr="00943D68" w:rsidRDefault="004C4E4B" w:rsidP="002559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п.Б.21.7, Б.37.12</w:t>
            </w:r>
          </w:p>
        </w:tc>
        <w:tc>
          <w:tcPr>
            <w:tcW w:w="2274" w:type="dxa"/>
            <w:shd w:val="clear" w:color="auto" w:fill="auto"/>
          </w:tcPr>
          <w:p w14:paraId="00EA7D1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13F94973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3F1C21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2CB0991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Вентильные разрядники и ограничители перенапряжения</w:t>
            </w:r>
          </w:p>
        </w:tc>
        <w:tc>
          <w:tcPr>
            <w:tcW w:w="792" w:type="dxa"/>
            <w:shd w:val="clear" w:color="auto" w:fill="auto"/>
          </w:tcPr>
          <w:p w14:paraId="0DEEF1C9" w14:textId="4EF5EE26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22BE765A" w14:textId="11611CAA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разрядников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и ограничителей напряжения</w:t>
            </w:r>
          </w:p>
        </w:tc>
        <w:tc>
          <w:tcPr>
            <w:tcW w:w="1824" w:type="dxa"/>
            <w:shd w:val="clear" w:color="auto" w:fill="auto"/>
          </w:tcPr>
          <w:p w14:paraId="7FCF155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4673733E" w14:textId="1AEEAD36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п.Б.22.1</w:t>
            </w:r>
          </w:p>
          <w:p w14:paraId="5618DF1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1332B5A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п.4.4.21.1</w:t>
            </w:r>
          </w:p>
        </w:tc>
        <w:tc>
          <w:tcPr>
            <w:tcW w:w="2274" w:type="dxa"/>
            <w:shd w:val="clear" w:color="auto" w:fill="auto"/>
          </w:tcPr>
          <w:p w14:paraId="1B702BD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 АМИ.ГМ 0190-2023</w:t>
            </w:r>
          </w:p>
          <w:p w14:paraId="394E1B2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0474E81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758F68AB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5D837AF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181267A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151F0B12" w14:textId="5343894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62F87B1E" w14:textId="144AB912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Ток проводимости вентильных разрядников</w:t>
            </w:r>
            <w:r w:rsidR="00BC5F8B" w:rsidRPr="00943D68">
              <w:rPr>
                <w:sz w:val="22"/>
                <w:szCs w:val="22"/>
                <w:lang w:eastAsia="en-US"/>
              </w:rPr>
              <w:t xml:space="preserve"> при выпрямленном напряжении</w:t>
            </w:r>
          </w:p>
        </w:tc>
        <w:tc>
          <w:tcPr>
            <w:tcW w:w="1824" w:type="dxa"/>
            <w:shd w:val="clear" w:color="auto" w:fill="auto"/>
          </w:tcPr>
          <w:p w14:paraId="719815F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728FD6C2" w14:textId="5177A0DF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п.Б.22.2</w:t>
            </w:r>
          </w:p>
          <w:p w14:paraId="132EC07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039B90E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п.4.4.21.2</w:t>
            </w:r>
          </w:p>
        </w:tc>
        <w:tc>
          <w:tcPr>
            <w:tcW w:w="2274" w:type="dxa"/>
            <w:shd w:val="clear" w:color="auto" w:fill="auto"/>
          </w:tcPr>
          <w:p w14:paraId="021262F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166BFD1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47D9474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7EEE50EC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19AF631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7878D2F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4E41A891" w14:textId="48AD9AC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47EC98EB" w14:textId="5D3099F2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Ток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проводимости ограничителей напряжения</w:t>
            </w:r>
            <w:r w:rsidR="00EB58FF" w:rsidRPr="00943D68">
              <w:rPr>
                <w:sz w:val="22"/>
                <w:szCs w:val="22"/>
                <w:lang w:eastAsia="en-US"/>
              </w:rPr>
              <w:t xml:space="preserve"> на напряжение </w:t>
            </w:r>
            <w:r w:rsidR="00EB58FF" w:rsidRPr="00943D68">
              <w:rPr>
                <w:sz w:val="22"/>
                <w:szCs w:val="22"/>
                <w:lang w:eastAsia="en-US"/>
              </w:rPr>
              <w:br/>
              <w:t xml:space="preserve">до 35 </w:t>
            </w:r>
            <w:proofErr w:type="spellStart"/>
            <w:r w:rsidR="00EB58FF"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1824" w:type="dxa"/>
            <w:shd w:val="clear" w:color="auto" w:fill="auto"/>
          </w:tcPr>
          <w:p w14:paraId="5AB34BD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2B7109C4" w14:textId="756363F3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п.Б.22.3</w:t>
            </w:r>
          </w:p>
          <w:p w14:paraId="2A90607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7FD0D0C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п.4.4.21.3</w:t>
            </w:r>
          </w:p>
        </w:tc>
        <w:tc>
          <w:tcPr>
            <w:tcW w:w="2274" w:type="dxa"/>
            <w:shd w:val="clear" w:color="auto" w:fill="auto"/>
          </w:tcPr>
          <w:p w14:paraId="08E53FB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5DC989D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7BB13A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12E4E524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17A36AB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7341C76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3D8C4503" w14:textId="23A3FE65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494068B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  <w:shd w:val="clear" w:color="auto" w:fill="auto"/>
          </w:tcPr>
          <w:p w14:paraId="46FE328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20E49300" w14:textId="7837900A" w:rsidR="004C4E4B" w:rsidRPr="00943D68" w:rsidRDefault="004C4E4B" w:rsidP="002559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п.Б.22.7, Б.37.13</w:t>
            </w:r>
          </w:p>
        </w:tc>
        <w:tc>
          <w:tcPr>
            <w:tcW w:w="2274" w:type="dxa"/>
            <w:shd w:val="clear" w:color="auto" w:fill="auto"/>
          </w:tcPr>
          <w:p w14:paraId="7BE81E7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0A18B6F4" w14:textId="77777777" w:rsidTr="0099488A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77EB030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28.1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0DE0BF2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Стационарные, передвижные, переносные комплектные испытательные установки</w:t>
            </w:r>
          </w:p>
        </w:tc>
        <w:tc>
          <w:tcPr>
            <w:tcW w:w="792" w:type="dxa"/>
            <w:shd w:val="clear" w:color="auto" w:fill="auto"/>
          </w:tcPr>
          <w:p w14:paraId="0211DBEA" w14:textId="526B1C04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022E61F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  <w:shd w:val="clear" w:color="auto" w:fill="auto"/>
          </w:tcPr>
          <w:p w14:paraId="487054C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18709122" w14:textId="37ACB780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п.Б.23.1</w:t>
            </w:r>
          </w:p>
        </w:tc>
        <w:tc>
          <w:tcPr>
            <w:tcW w:w="2274" w:type="dxa"/>
            <w:shd w:val="clear" w:color="auto" w:fill="auto"/>
          </w:tcPr>
          <w:p w14:paraId="317C7E7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100BC4F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2E90F52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</w:tc>
      </w:tr>
      <w:tr w:rsidR="004C4E4B" w:rsidRPr="00943D68" w14:paraId="4E820F25" w14:textId="77777777" w:rsidTr="0099488A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712F587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28.2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40611B4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685F609B" w14:textId="1AEBDC44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2E0A0BE7" w14:textId="5E83B4B5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  <w:shd w:val="clear" w:color="auto" w:fill="auto"/>
          </w:tcPr>
          <w:p w14:paraId="52775E7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48706C0D" w14:textId="7808812A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п.Б.23.2</w:t>
            </w:r>
          </w:p>
          <w:p w14:paraId="1BEE009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149A9BB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A53BD8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499AB0E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4C4E4B" w:rsidRPr="00943D68" w14:paraId="1ED5E364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6E8BEE3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29.1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093F4DF0" w14:textId="3AB8BA3A" w:rsidR="004C4E4B" w:rsidRPr="00943D68" w:rsidRDefault="004C4E4B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Синхронные генераторы на напряжение до 20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5C9DB771" w14:textId="44369F96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2993604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5E1C27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10EEF374" w14:textId="7950217D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п.Б.5.3</w:t>
            </w:r>
          </w:p>
          <w:p w14:paraId="39FE6BE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707E50A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п.4.4.3.2</w:t>
            </w:r>
          </w:p>
        </w:tc>
        <w:tc>
          <w:tcPr>
            <w:tcW w:w="2274" w:type="dxa"/>
            <w:shd w:val="clear" w:color="auto" w:fill="auto"/>
          </w:tcPr>
          <w:p w14:paraId="38EA4CA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0F8A642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4B2FFCD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0B037616" w14:textId="77777777" w:rsidR="004C4E4B" w:rsidRPr="00943D68" w:rsidRDefault="004C4E4B" w:rsidP="00684B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160435BE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0E812C0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29.2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0C83B57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33D50EF7" w14:textId="374E3954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0FABDBD2" w14:textId="7DB86934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F1CC2B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1D66752B" w14:textId="1221B4B8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п.Б.5.5</w:t>
            </w:r>
          </w:p>
          <w:p w14:paraId="7EA9BD2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50CB36E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п.4.4.3.4</w:t>
            </w:r>
          </w:p>
        </w:tc>
        <w:tc>
          <w:tcPr>
            <w:tcW w:w="2274" w:type="dxa"/>
            <w:shd w:val="clear" w:color="auto" w:fill="auto"/>
          </w:tcPr>
          <w:p w14:paraId="1F06D1F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63B2404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4858E98A" w14:textId="77777777" w:rsidR="004C4E4B" w:rsidRPr="00943D68" w:rsidRDefault="004C4E4B" w:rsidP="00684B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05A88146" w14:textId="77777777" w:rsidTr="0099488A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3A8E6F0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29.3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0545169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46804C30" w14:textId="6E01DF85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663FAF4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повышенным выпрямленным напряжением с измерением токов утечки</w:t>
            </w:r>
          </w:p>
          <w:p w14:paraId="42F7A328" w14:textId="77777777" w:rsidR="00846B0E" w:rsidRPr="00943D68" w:rsidRDefault="00846B0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824" w:type="dxa"/>
            <w:shd w:val="clear" w:color="auto" w:fill="auto"/>
          </w:tcPr>
          <w:p w14:paraId="313B079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409E8EA2" w14:textId="321EB782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п.Б.5.4</w:t>
            </w:r>
          </w:p>
          <w:p w14:paraId="1DD2BCD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38A32B5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п.4.4.3.3</w:t>
            </w:r>
          </w:p>
        </w:tc>
        <w:tc>
          <w:tcPr>
            <w:tcW w:w="2274" w:type="dxa"/>
            <w:shd w:val="clear" w:color="auto" w:fill="auto"/>
          </w:tcPr>
          <w:p w14:paraId="66C395E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7859C5A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2701A876" w14:textId="77777777" w:rsidR="004C4E4B" w:rsidRPr="00943D68" w:rsidRDefault="004C4E4B" w:rsidP="00684B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6CBEA552" w14:textId="77777777" w:rsidTr="0099488A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2C741C1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29.4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7D65968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3D4BED5E" w14:textId="7A8F182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24DDF79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Сопротивления постоянному току</w:t>
            </w:r>
          </w:p>
        </w:tc>
        <w:tc>
          <w:tcPr>
            <w:tcW w:w="1824" w:type="dxa"/>
            <w:shd w:val="clear" w:color="auto" w:fill="auto"/>
          </w:tcPr>
          <w:p w14:paraId="7270C19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6ABF6DE2" w14:textId="5F72C6B3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п.Б.5.6</w:t>
            </w:r>
          </w:p>
          <w:p w14:paraId="4CE7619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6397228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п.4.4.3.5, п.4.4.32.3</w:t>
            </w:r>
          </w:p>
        </w:tc>
        <w:tc>
          <w:tcPr>
            <w:tcW w:w="2274" w:type="dxa"/>
            <w:shd w:val="clear" w:color="auto" w:fill="auto"/>
          </w:tcPr>
          <w:p w14:paraId="3813DAD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26F92DB7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68D91E5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29.5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6C6EE56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756441F0" w14:textId="27D1BD0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5BCD18D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  <w:p w14:paraId="22428EFF" w14:textId="77777777" w:rsidR="00846B0E" w:rsidRPr="00943D68" w:rsidRDefault="00846B0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shd w:val="clear" w:color="auto" w:fill="auto"/>
          </w:tcPr>
          <w:p w14:paraId="6E749B6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0A79FB23" w14:textId="68518CD6" w:rsidR="004C4E4B" w:rsidRPr="00943D68" w:rsidRDefault="004C4E4B" w:rsidP="004E1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п.Б.37.2, Б.37.18</w:t>
            </w:r>
          </w:p>
        </w:tc>
        <w:tc>
          <w:tcPr>
            <w:tcW w:w="2274" w:type="dxa"/>
            <w:shd w:val="clear" w:color="auto" w:fill="auto"/>
          </w:tcPr>
          <w:p w14:paraId="04A41D0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65938C8F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05B9F7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30.1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16019E35" w14:textId="09CB79EF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Электродвигатели переменного тока напряжением </w:t>
            </w:r>
            <w:r w:rsidR="009A16DC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 xml:space="preserve">до 10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571F0209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 22.000</w:t>
            </w:r>
          </w:p>
        </w:tc>
        <w:tc>
          <w:tcPr>
            <w:tcW w:w="2100" w:type="dxa"/>
            <w:shd w:val="clear" w:color="auto" w:fill="auto"/>
          </w:tcPr>
          <w:p w14:paraId="5B9E089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  <w:shd w:val="clear" w:color="auto" w:fill="auto"/>
          </w:tcPr>
          <w:p w14:paraId="58BD0D6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67B731BB" w14:textId="43E3C2E4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п.Б.7.2</w:t>
            </w:r>
          </w:p>
          <w:p w14:paraId="79FBB78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48BDE6F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п.4.4.5.2</w:t>
            </w:r>
          </w:p>
        </w:tc>
        <w:tc>
          <w:tcPr>
            <w:tcW w:w="2274" w:type="dxa"/>
            <w:shd w:val="clear" w:color="auto" w:fill="auto"/>
          </w:tcPr>
          <w:p w14:paraId="3852F2B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6137286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1C15FF4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2EE933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40E12AF3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68843E6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30.2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345A402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055B9FAA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 22.000</w:t>
            </w:r>
          </w:p>
        </w:tc>
        <w:tc>
          <w:tcPr>
            <w:tcW w:w="2100" w:type="dxa"/>
            <w:shd w:val="clear" w:color="auto" w:fill="auto"/>
          </w:tcPr>
          <w:p w14:paraId="2708F68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Сопротивления постоянному току</w:t>
            </w:r>
          </w:p>
        </w:tc>
        <w:tc>
          <w:tcPr>
            <w:tcW w:w="1824" w:type="dxa"/>
            <w:shd w:val="clear" w:color="auto" w:fill="auto"/>
          </w:tcPr>
          <w:p w14:paraId="1DE6749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2D1436CD" w14:textId="13B86A9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п.Б.7.6</w:t>
            </w:r>
          </w:p>
          <w:p w14:paraId="7B871DC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098F3EA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п.4.4.5.4</w:t>
            </w:r>
          </w:p>
        </w:tc>
        <w:tc>
          <w:tcPr>
            <w:tcW w:w="2274" w:type="dxa"/>
            <w:shd w:val="clear" w:color="auto" w:fill="auto"/>
          </w:tcPr>
          <w:p w14:paraId="576460C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7B60807E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19398DC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30.3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5000316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32733147" w14:textId="5AE4B115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08363EDF" w14:textId="26A8EDD9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  <w:shd w:val="clear" w:color="auto" w:fill="auto"/>
          </w:tcPr>
          <w:p w14:paraId="2416AED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153DCF3D" w14:textId="24DDDA74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п.Б.7.4</w:t>
            </w:r>
          </w:p>
          <w:p w14:paraId="7F4410E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714A560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п.4.4.5.3</w:t>
            </w:r>
          </w:p>
        </w:tc>
        <w:tc>
          <w:tcPr>
            <w:tcW w:w="2274" w:type="dxa"/>
            <w:shd w:val="clear" w:color="auto" w:fill="auto"/>
          </w:tcPr>
          <w:p w14:paraId="4BD2FCD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7839D9A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5E5EF16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0BAE08C8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02E4DD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30.4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4B6C486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14238752" w14:textId="4B978D08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320B02B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  <w:shd w:val="clear" w:color="auto" w:fill="auto"/>
          </w:tcPr>
          <w:p w14:paraId="6B7433F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63F9A25B" w14:textId="6E12656F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п.Б.37.2</w:t>
            </w:r>
          </w:p>
        </w:tc>
        <w:tc>
          <w:tcPr>
            <w:tcW w:w="2274" w:type="dxa"/>
            <w:shd w:val="clear" w:color="auto" w:fill="auto"/>
          </w:tcPr>
          <w:p w14:paraId="7AD655F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5223D071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2E939EE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31.1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70449B66" w14:textId="39B95E59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Ввода и проходные изоляторы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на напряжение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130A85D4" w14:textId="32FAE2A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15BCCD8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  <w:shd w:val="clear" w:color="auto" w:fill="auto"/>
          </w:tcPr>
          <w:p w14:paraId="0725F17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55AD1CE6" w14:textId="52CA5699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п.Б.24.1</w:t>
            </w:r>
          </w:p>
          <w:p w14:paraId="6D3A860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7933EE7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п.4.4.23.1</w:t>
            </w:r>
          </w:p>
        </w:tc>
        <w:tc>
          <w:tcPr>
            <w:tcW w:w="2274" w:type="dxa"/>
            <w:shd w:val="clear" w:color="auto" w:fill="auto"/>
          </w:tcPr>
          <w:p w14:paraId="585123A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3BD27DD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15325A5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47C0FFD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616D88FE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3006A2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31.2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01F416C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0C19CEBF" w14:textId="53FDBABA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551D26B1" w14:textId="17653EDF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  <w:shd w:val="clear" w:color="auto" w:fill="auto"/>
          </w:tcPr>
          <w:p w14:paraId="5A6232B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043FE8DA" w14:textId="37690E6A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п.Б.24.3</w:t>
            </w:r>
          </w:p>
          <w:p w14:paraId="22D4B54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553B6CF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п.4.4.23.3</w:t>
            </w:r>
          </w:p>
        </w:tc>
        <w:tc>
          <w:tcPr>
            <w:tcW w:w="2274" w:type="dxa"/>
            <w:shd w:val="clear" w:color="auto" w:fill="auto"/>
          </w:tcPr>
          <w:p w14:paraId="63CF0E9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196FF48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7703A21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1BA96307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22D6D3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31.3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63C4856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053E2B11" w14:textId="7359769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3D06E79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  <w:shd w:val="clear" w:color="auto" w:fill="auto"/>
          </w:tcPr>
          <w:p w14:paraId="4CEE8EF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76EEE1FB" w14:textId="5E81151C" w:rsidR="004C4E4B" w:rsidRPr="00943D68" w:rsidRDefault="00255944" w:rsidP="002559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п.Б.24.7, </w:t>
            </w:r>
            <w:r w:rsidR="004C4E4B" w:rsidRPr="00943D68">
              <w:rPr>
                <w:sz w:val="22"/>
                <w:szCs w:val="22"/>
                <w:lang w:eastAsia="en-US"/>
              </w:rPr>
              <w:t>Б.37.14</w:t>
            </w:r>
          </w:p>
        </w:tc>
        <w:tc>
          <w:tcPr>
            <w:tcW w:w="2274" w:type="dxa"/>
            <w:shd w:val="clear" w:color="auto" w:fill="auto"/>
          </w:tcPr>
          <w:p w14:paraId="456054F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25FAFEAA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C48B35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32.1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1C1532D4" w14:textId="2229AFE1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Предохранители, предохранители-разъединители на напряжение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 xml:space="preserve">до 10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744BAC27" w14:textId="00F4F4E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16185CC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опорной изоляции повышенным напряжением частотой 50 Гц</w:t>
            </w:r>
          </w:p>
        </w:tc>
        <w:tc>
          <w:tcPr>
            <w:tcW w:w="1824" w:type="dxa"/>
            <w:shd w:val="clear" w:color="auto" w:fill="auto"/>
          </w:tcPr>
          <w:p w14:paraId="3FAB83C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31EB2217" w14:textId="38E02D8D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п.Б.25.1</w:t>
            </w:r>
          </w:p>
          <w:p w14:paraId="24879A0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012DF2C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п.4.4.22.1</w:t>
            </w:r>
          </w:p>
        </w:tc>
        <w:tc>
          <w:tcPr>
            <w:tcW w:w="2274" w:type="dxa"/>
            <w:shd w:val="clear" w:color="auto" w:fill="auto"/>
          </w:tcPr>
          <w:p w14:paraId="5AC7F1D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4395C9B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6468DD3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5675ED7D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2908936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32.2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490ABEF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3C4DC614" w14:textId="3EBFF5E0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0546B7D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Измерение сопротивления постоянному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току токоведущей части патрона</w:t>
            </w:r>
          </w:p>
          <w:p w14:paraId="0EB4C2C3" w14:textId="179B0A35" w:rsidR="00846B0E" w:rsidRPr="00943D68" w:rsidRDefault="00846B0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824" w:type="dxa"/>
            <w:shd w:val="clear" w:color="auto" w:fill="auto"/>
          </w:tcPr>
          <w:p w14:paraId="47A06FF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70F4D26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п.4.4.22.3</w:t>
            </w:r>
          </w:p>
        </w:tc>
        <w:tc>
          <w:tcPr>
            <w:tcW w:w="2274" w:type="dxa"/>
            <w:shd w:val="clear" w:color="auto" w:fill="auto"/>
          </w:tcPr>
          <w:p w14:paraId="7B390B5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733F19DF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0524B43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32.3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6C23949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2C07B461" w14:textId="10E5003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1D1D39F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  <w:p w14:paraId="3E9FB326" w14:textId="77777777" w:rsidR="00846B0E" w:rsidRPr="00943D68" w:rsidRDefault="00846B0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shd w:val="clear" w:color="auto" w:fill="auto"/>
          </w:tcPr>
          <w:p w14:paraId="0FA87E5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4E0398A9" w14:textId="1913C5E4" w:rsidR="004C4E4B" w:rsidRPr="00943D68" w:rsidRDefault="004C4E4B" w:rsidP="002559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п.Б.25.7, Б.37.15</w:t>
            </w:r>
          </w:p>
        </w:tc>
        <w:tc>
          <w:tcPr>
            <w:tcW w:w="2274" w:type="dxa"/>
            <w:shd w:val="clear" w:color="auto" w:fill="auto"/>
          </w:tcPr>
          <w:p w14:paraId="7B04690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707F69DC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6C2DDC7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33.1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3670E9DA" w14:textId="3C9A0E70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Комплектные токопроводы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(шинопроводы) на напряжение 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24C81176" w14:textId="1ABB0D11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2A52975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  <w:shd w:val="clear" w:color="auto" w:fill="auto"/>
          </w:tcPr>
          <w:p w14:paraId="3D8586C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4691534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п.4.4.16.1</w:t>
            </w:r>
          </w:p>
        </w:tc>
        <w:tc>
          <w:tcPr>
            <w:tcW w:w="2274" w:type="dxa"/>
            <w:shd w:val="clear" w:color="auto" w:fill="auto"/>
          </w:tcPr>
          <w:p w14:paraId="50344E0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01A1C20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359D407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6CBED85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3E9EB235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630D035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33.2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054652D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75E5A07A" w14:textId="7E6B4EB6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6DB6E93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  <w:p w14:paraId="054A715E" w14:textId="344D0D6D" w:rsidR="00846B0E" w:rsidRPr="00943D68" w:rsidRDefault="00846B0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824" w:type="dxa"/>
            <w:shd w:val="clear" w:color="auto" w:fill="auto"/>
          </w:tcPr>
          <w:p w14:paraId="13EBDF2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5ADD3B0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п.4.4.16.2</w:t>
            </w:r>
          </w:p>
        </w:tc>
        <w:tc>
          <w:tcPr>
            <w:tcW w:w="2274" w:type="dxa"/>
            <w:shd w:val="clear" w:color="auto" w:fill="auto"/>
          </w:tcPr>
          <w:p w14:paraId="742F580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575123D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5ED8CF8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42BC6CAD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6927634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33.3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2717CA2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56B3C2BD" w14:textId="204B03A9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3434EEB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Сопротивления постоянному току</w:t>
            </w:r>
          </w:p>
          <w:p w14:paraId="4942B4CF" w14:textId="77777777" w:rsidR="00846B0E" w:rsidRPr="00943D68" w:rsidRDefault="00846B0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824" w:type="dxa"/>
            <w:shd w:val="clear" w:color="auto" w:fill="auto"/>
          </w:tcPr>
          <w:p w14:paraId="1F1F557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101EC87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п.4.4.16.3</w:t>
            </w:r>
          </w:p>
        </w:tc>
        <w:tc>
          <w:tcPr>
            <w:tcW w:w="2274" w:type="dxa"/>
            <w:shd w:val="clear" w:color="auto" w:fill="auto"/>
          </w:tcPr>
          <w:p w14:paraId="07FE52D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6E7F3A7A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51A204A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34.1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4F98A83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Подвесные и опорные изоляторы</w:t>
            </w:r>
          </w:p>
        </w:tc>
        <w:tc>
          <w:tcPr>
            <w:tcW w:w="792" w:type="dxa"/>
            <w:shd w:val="clear" w:color="auto" w:fill="auto"/>
          </w:tcPr>
          <w:p w14:paraId="2E7B5A38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 xml:space="preserve">23.43/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4D40EE4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  <w:shd w:val="clear" w:color="auto" w:fill="auto"/>
          </w:tcPr>
          <w:p w14:paraId="4F032FF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48547D82" w14:textId="3D252426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п.Б.31.6.1 </w:t>
            </w:r>
          </w:p>
          <w:p w14:paraId="6C5FCF7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32A645D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п.4.4.24.1</w:t>
            </w:r>
          </w:p>
        </w:tc>
        <w:tc>
          <w:tcPr>
            <w:tcW w:w="2274" w:type="dxa"/>
            <w:shd w:val="clear" w:color="auto" w:fill="auto"/>
          </w:tcPr>
          <w:p w14:paraId="2FD24C0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31BAA8B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60E752F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2566A97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0D2B9DDB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21F33FC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34.2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0BE266A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0789A2DD" w14:textId="546071F0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 xml:space="preserve">23.43/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4639AB9C" w14:textId="0B08DB6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  <w:shd w:val="clear" w:color="auto" w:fill="auto"/>
          </w:tcPr>
          <w:p w14:paraId="2D7969C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25DB8C3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п.4.4.24.2</w:t>
            </w:r>
          </w:p>
        </w:tc>
        <w:tc>
          <w:tcPr>
            <w:tcW w:w="2274" w:type="dxa"/>
            <w:shd w:val="clear" w:color="auto" w:fill="auto"/>
          </w:tcPr>
          <w:p w14:paraId="729E4E0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3E234F2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6BA0A6C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7DD62022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5D53817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35.1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shd w:val="clear" w:color="auto" w:fill="auto"/>
          </w:tcPr>
          <w:p w14:paraId="6799D6A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Высокочастотные заградители</w:t>
            </w:r>
          </w:p>
        </w:tc>
        <w:tc>
          <w:tcPr>
            <w:tcW w:w="792" w:type="dxa"/>
            <w:shd w:val="clear" w:color="auto" w:fill="auto"/>
          </w:tcPr>
          <w:p w14:paraId="13CD3950" w14:textId="0DF2107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 xml:space="preserve">23.43/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431C67B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  <w:shd w:val="clear" w:color="auto" w:fill="auto"/>
          </w:tcPr>
          <w:p w14:paraId="33C38D0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7007270D" w14:textId="54E8A6C3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п.Б.37.16</w:t>
            </w:r>
          </w:p>
        </w:tc>
        <w:tc>
          <w:tcPr>
            <w:tcW w:w="2274" w:type="dxa"/>
            <w:shd w:val="clear" w:color="auto" w:fill="auto"/>
          </w:tcPr>
          <w:p w14:paraId="5D721D2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23B58497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1A9BC1E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36.1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646B411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Машины постоянного тока</w:t>
            </w:r>
          </w:p>
        </w:tc>
        <w:tc>
          <w:tcPr>
            <w:tcW w:w="792" w:type="dxa"/>
            <w:shd w:val="clear" w:color="auto" w:fill="auto"/>
          </w:tcPr>
          <w:p w14:paraId="01ACFEB4" w14:textId="46C8E3A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64B3EFB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  <w:shd w:val="clear" w:color="auto" w:fill="auto"/>
          </w:tcPr>
          <w:p w14:paraId="660045C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3380DAC6" w14:textId="7C526253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п.Б.6.2 </w:t>
            </w:r>
          </w:p>
          <w:p w14:paraId="7155B9B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00C28EE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п.4.4.4.2</w:t>
            </w:r>
          </w:p>
        </w:tc>
        <w:tc>
          <w:tcPr>
            <w:tcW w:w="2274" w:type="dxa"/>
            <w:shd w:val="clear" w:color="auto" w:fill="auto"/>
          </w:tcPr>
          <w:p w14:paraId="0D8ADFB9" w14:textId="47784AB9" w:rsidR="004C4E4B" w:rsidRPr="00943D68" w:rsidRDefault="004C4E4B" w:rsidP="007D78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</w:tc>
      </w:tr>
      <w:tr w:rsidR="004C4E4B" w:rsidRPr="00943D68" w14:paraId="5CF4F711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05AC5A2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36.2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400BD7C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21618A98" w14:textId="058E94E4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360E9D8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Сопротивления постоянному току</w:t>
            </w:r>
          </w:p>
        </w:tc>
        <w:tc>
          <w:tcPr>
            <w:tcW w:w="1824" w:type="dxa"/>
            <w:shd w:val="clear" w:color="auto" w:fill="auto"/>
          </w:tcPr>
          <w:p w14:paraId="69BDC8E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30D18B6E" w14:textId="7F930209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п.Б.6.4</w:t>
            </w:r>
          </w:p>
          <w:p w14:paraId="71DECD4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0B771B1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п.4.4.4.4</w:t>
            </w:r>
          </w:p>
        </w:tc>
        <w:tc>
          <w:tcPr>
            <w:tcW w:w="2274" w:type="dxa"/>
            <w:shd w:val="clear" w:color="auto" w:fill="auto"/>
          </w:tcPr>
          <w:p w14:paraId="73569DE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6A86B1DF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3CB7381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37.1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5BEFC04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Воздушные линии электропередач</w:t>
            </w:r>
          </w:p>
        </w:tc>
        <w:tc>
          <w:tcPr>
            <w:tcW w:w="792" w:type="dxa"/>
            <w:shd w:val="clear" w:color="auto" w:fill="auto"/>
          </w:tcPr>
          <w:p w14:paraId="17B0D357" w14:textId="7BCAE1B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27.32/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75A87F2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  <w:shd w:val="clear" w:color="auto" w:fill="auto"/>
          </w:tcPr>
          <w:p w14:paraId="5C21FC9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1EE4F4F8" w14:textId="780B0F7A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п.4.4.30.3, п.4.4.30.6</w:t>
            </w:r>
            <w:r w:rsidR="00684BDF" w:rsidRPr="00943D68"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2274" w:type="dxa"/>
            <w:shd w:val="clear" w:color="auto" w:fill="auto"/>
          </w:tcPr>
          <w:p w14:paraId="5096911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3B4894F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4441D7B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C62AD6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37.2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00A3FA4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2DC53ACE" w14:textId="3B531F0A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27.32/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026DAF7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  <w:shd w:val="clear" w:color="auto" w:fill="auto"/>
          </w:tcPr>
          <w:p w14:paraId="44F1BAF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089E7D8D" w14:textId="269B72D4" w:rsidR="004C4E4B" w:rsidRPr="00943D68" w:rsidRDefault="004C4E4B" w:rsidP="002559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п.Б.32.1, Б.37.19</w:t>
            </w:r>
          </w:p>
        </w:tc>
        <w:tc>
          <w:tcPr>
            <w:tcW w:w="2274" w:type="dxa"/>
            <w:shd w:val="clear" w:color="auto" w:fill="auto"/>
          </w:tcPr>
          <w:p w14:paraId="4343348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47460FD1" w14:textId="77777777" w:rsidTr="009A16DC">
        <w:trPr>
          <w:cantSplit/>
          <w:trHeight w:val="266"/>
        </w:trPr>
        <w:tc>
          <w:tcPr>
            <w:tcW w:w="9708" w:type="dxa"/>
            <w:gridSpan w:val="6"/>
            <w:shd w:val="clear" w:color="auto" w:fill="auto"/>
          </w:tcPr>
          <w:p w14:paraId="442BAEC2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943D68">
              <w:rPr>
                <w:b/>
                <w:sz w:val="22"/>
                <w:szCs w:val="22"/>
                <w:lang w:eastAsia="en-US"/>
              </w:rPr>
              <w:t>Пересвятовский</w:t>
            </w:r>
            <w:proofErr w:type="spellEnd"/>
            <w:r w:rsidRPr="00943D68">
              <w:rPr>
                <w:b/>
                <w:sz w:val="22"/>
                <w:szCs w:val="22"/>
                <w:lang w:eastAsia="en-US"/>
              </w:rPr>
              <w:t xml:space="preserve"> с/с, 2/1, 247541, Речицкий район, Гомельская область</w:t>
            </w:r>
          </w:p>
          <w:p w14:paraId="5ADC0F5B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43D68">
              <w:rPr>
                <w:b/>
                <w:sz w:val="22"/>
                <w:szCs w:val="22"/>
                <w:lang w:eastAsia="en-US"/>
              </w:rPr>
              <w:t>ул.Заводская</w:t>
            </w:r>
            <w:proofErr w:type="spellEnd"/>
            <w:r w:rsidRPr="00943D68">
              <w:rPr>
                <w:b/>
                <w:sz w:val="22"/>
                <w:szCs w:val="22"/>
                <w:lang w:eastAsia="en-US"/>
              </w:rPr>
              <w:t xml:space="preserve">, 8, 247434, </w:t>
            </w:r>
            <w:proofErr w:type="spellStart"/>
            <w:r w:rsidRPr="00943D68">
              <w:rPr>
                <w:b/>
                <w:sz w:val="22"/>
                <w:szCs w:val="22"/>
                <w:lang w:eastAsia="en-US"/>
              </w:rPr>
              <w:t>г.Светлогорск</w:t>
            </w:r>
            <w:proofErr w:type="spellEnd"/>
          </w:p>
        </w:tc>
      </w:tr>
      <w:tr w:rsidR="004C4E4B" w:rsidRPr="00943D68" w14:paraId="3F7DEC9B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65D9A52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38.1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69A0EBE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тока напряжением до 1000 В</w:t>
            </w:r>
          </w:p>
        </w:tc>
        <w:tc>
          <w:tcPr>
            <w:tcW w:w="792" w:type="dxa"/>
            <w:shd w:val="clear" w:color="auto" w:fill="auto"/>
          </w:tcPr>
          <w:p w14:paraId="05DB63BB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  <w:p w14:paraId="2ECD8FF5" w14:textId="77777777" w:rsidR="007D783D" w:rsidRPr="00943D68" w:rsidRDefault="007D783D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27.32/</w:t>
            </w:r>
            <w:r w:rsidRPr="00943D68">
              <w:rPr>
                <w:sz w:val="22"/>
                <w:szCs w:val="22"/>
                <w:lang w:eastAsia="en-US"/>
              </w:rPr>
              <w:br/>
              <w:t>22.000</w:t>
            </w:r>
          </w:p>
          <w:p w14:paraId="5D861178" w14:textId="4838D60B" w:rsidR="007D783D" w:rsidRPr="00943D68" w:rsidRDefault="007D783D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Pr="00943D68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100" w:type="dxa"/>
            <w:shd w:val="clear" w:color="auto" w:fill="auto"/>
          </w:tcPr>
          <w:p w14:paraId="7B5916A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  <w:shd w:val="clear" w:color="auto" w:fill="auto"/>
          </w:tcPr>
          <w:p w14:paraId="23C74B1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2F981782" w14:textId="3F49F389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п.Б.27.1</w:t>
            </w:r>
          </w:p>
          <w:p w14:paraId="78CA968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0EFD19F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п.4.4.26.1</w:t>
            </w:r>
          </w:p>
        </w:tc>
        <w:tc>
          <w:tcPr>
            <w:tcW w:w="2274" w:type="dxa"/>
            <w:shd w:val="clear" w:color="auto" w:fill="auto"/>
          </w:tcPr>
          <w:p w14:paraId="1ED94A9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110EFEA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74C6CA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9F0A1D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456E1201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5CEAC9ED" w14:textId="1F186EDE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38.2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36517E3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6F63B3C8" w14:textId="3D1D8000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5EF4FB83" w14:textId="6DD5B8DC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  <w:shd w:val="clear" w:color="auto" w:fill="auto"/>
          </w:tcPr>
          <w:p w14:paraId="7761B42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7A49BED1" w14:textId="1310A0BF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п.Б.27.2</w:t>
            </w:r>
          </w:p>
          <w:p w14:paraId="7A2A590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45A63A2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п.4.4.26.2</w:t>
            </w:r>
          </w:p>
        </w:tc>
        <w:tc>
          <w:tcPr>
            <w:tcW w:w="2274" w:type="dxa"/>
            <w:shd w:val="clear" w:color="auto" w:fill="auto"/>
          </w:tcPr>
          <w:p w14:paraId="1512F26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12EAC87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54185B2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2915B19A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2AB58F9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38.3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1252B54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0A003BD5" w14:textId="17F71E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46041D37" w14:textId="7AEC93D9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цепи «фаза-нуль» силовых и осветительных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сетей</w:t>
            </w:r>
          </w:p>
        </w:tc>
        <w:tc>
          <w:tcPr>
            <w:tcW w:w="1824" w:type="dxa"/>
            <w:shd w:val="clear" w:color="auto" w:fill="auto"/>
          </w:tcPr>
          <w:p w14:paraId="26E1A1B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3905E869" w14:textId="2B51201C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п.27.3,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п. Б.29.8, п.6.4.13</w:t>
            </w:r>
          </w:p>
          <w:p w14:paraId="32B1D27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 п.4.3, п.4.4.26.3, п.4.4.28.5</w:t>
            </w:r>
          </w:p>
          <w:p w14:paraId="6AE33222" w14:textId="77777777" w:rsidR="004C4E4B" w:rsidRPr="00943D68" w:rsidRDefault="004C4E4B" w:rsidP="0099488A">
            <w:pPr>
              <w:overflowPunct w:val="0"/>
              <w:autoSpaceDE w:val="0"/>
              <w:autoSpaceDN w:val="0"/>
              <w:adjustRightInd w:val="0"/>
              <w:ind w:right="22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30331.3-95</w:t>
            </w:r>
          </w:p>
          <w:p w14:paraId="2907309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п.п.413.1.3.3-413.1.3.6</w:t>
            </w:r>
          </w:p>
          <w:p w14:paraId="13DF3260" w14:textId="21FB93E2" w:rsidR="004C4E4B" w:rsidRPr="00943D68" w:rsidRDefault="001C7BEF" w:rsidP="00994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Правила устройства электроустановок. – М.: Энергоатом-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издат</w:t>
            </w:r>
            <w:proofErr w:type="spellEnd"/>
            <w:r w:rsidRPr="00943D68">
              <w:rPr>
                <w:sz w:val="22"/>
                <w:szCs w:val="22"/>
                <w:lang w:eastAsia="en-US"/>
              </w:rPr>
              <w:t>,</w:t>
            </w:r>
            <w:r w:rsidR="0099488A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1986 </w:t>
            </w:r>
            <w:r w:rsidR="004C4E4B" w:rsidRPr="00943D68">
              <w:rPr>
                <w:sz w:val="22"/>
                <w:szCs w:val="22"/>
                <w:lang w:eastAsia="en-US"/>
              </w:rPr>
              <w:t>(6-ое издание) п.7.3.139</w:t>
            </w:r>
          </w:p>
        </w:tc>
        <w:tc>
          <w:tcPr>
            <w:tcW w:w="2274" w:type="dxa"/>
            <w:shd w:val="clear" w:color="auto" w:fill="auto"/>
          </w:tcPr>
          <w:p w14:paraId="749C3E7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</w:t>
            </w:r>
            <w:r w:rsidRPr="00943D68">
              <w:rPr>
                <w:sz w:val="22"/>
                <w:szCs w:val="22"/>
                <w:lang w:eastAsia="en-US"/>
              </w:rPr>
              <w:t>1</w:t>
            </w:r>
            <w:r w:rsidRPr="00943D68">
              <w:rPr>
                <w:sz w:val="22"/>
                <w:szCs w:val="22"/>
                <w:lang w:val="en-US" w:eastAsia="en-US"/>
              </w:rPr>
              <w:t>-2022</w:t>
            </w:r>
          </w:p>
        </w:tc>
      </w:tr>
      <w:tr w:rsidR="004C4E4B" w:rsidRPr="00943D68" w14:paraId="0720241F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04B2E59" w14:textId="79B36AD8" w:rsidR="004C4E4B" w:rsidRPr="00943D68" w:rsidRDefault="00323FF9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lastRenderedPageBreak/>
              <w:br w:type="page"/>
            </w:r>
            <w:r w:rsidR="004C4E4B" w:rsidRPr="00943D68">
              <w:rPr>
                <w:sz w:val="22"/>
                <w:szCs w:val="22"/>
                <w:lang w:eastAsia="en-US"/>
              </w:rPr>
              <w:t>38.4</w:t>
            </w:r>
            <w:r w:rsidR="004C4E4B"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1F3DD829" w14:textId="681BB25A" w:rsidR="004C4E4B" w:rsidRPr="00943D68" w:rsidRDefault="00323FF9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тока напряжением до 1000 В</w:t>
            </w:r>
          </w:p>
        </w:tc>
        <w:tc>
          <w:tcPr>
            <w:tcW w:w="792" w:type="dxa"/>
            <w:shd w:val="clear" w:color="auto" w:fill="auto"/>
          </w:tcPr>
          <w:p w14:paraId="229A6FD8" w14:textId="2563DCD8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19C167D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1824" w:type="dxa"/>
            <w:shd w:val="clear" w:color="auto" w:fill="auto"/>
          </w:tcPr>
          <w:p w14:paraId="2BBA848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2D7B9A9E" w14:textId="7FF367EB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п.Б.27.4</w:t>
            </w:r>
          </w:p>
          <w:p w14:paraId="79E77C3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4095E5A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п.4.4.26.4</w:t>
            </w:r>
          </w:p>
          <w:p w14:paraId="5198528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30325-95</w:t>
            </w:r>
          </w:p>
          <w:p w14:paraId="5727F7D5" w14:textId="77777777" w:rsidR="004C4E4B" w:rsidRPr="00943D68" w:rsidRDefault="004C4E4B" w:rsidP="00323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п.7.6 табл</w:t>
            </w:r>
            <w:r w:rsidR="001C7BEF" w:rsidRPr="00943D68">
              <w:rPr>
                <w:sz w:val="22"/>
                <w:szCs w:val="22"/>
                <w:lang w:eastAsia="en-US"/>
              </w:rPr>
              <w:t xml:space="preserve">ица </w:t>
            </w:r>
            <w:r w:rsidRPr="00943D68">
              <w:rPr>
                <w:sz w:val="22"/>
                <w:szCs w:val="22"/>
                <w:lang w:eastAsia="en-US"/>
              </w:rPr>
              <w:t xml:space="preserve">6 </w:t>
            </w:r>
          </w:p>
          <w:p w14:paraId="5BA389A4" w14:textId="4A75401B" w:rsidR="00844543" w:rsidRPr="00943D68" w:rsidRDefault="00844543" w:rsidP="00323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  <w:shd w:val="clear" w:color="auto" w:fill="auto"/>
          </w:tcPr>
          <w:p w14:paraId="2BE44F0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205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 ГОСТ 30325-95</w:t>
            </w:r>
          </w:p>
          <w:p w14:paraId="70B9132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п.8.10.2</w:t>
            </w:r>
          </w:p>
        </w:tc>
      </w:tr>
      <w:tr w:rsidR="004C4E4B" w:rsidRPr="00943D68" w14:paraId="66269A0F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77167D3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38.5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34CEC3E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7B3D765C" w14:textId="0BB58EF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7FF2AFA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  <w:shd w:val="clear" w:color="auto" w:fill="auto"/>
          </w:tcPr>
          <w:p w14:paraId="1C49091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38EF4B9E" w14:textId="37E6ACD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п.Б.37.17</w:t>
            </w:r>
          </w:p>
          <w:p w14:paraId="4F34BB1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34F9971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1E0EFD13" w14:textId="77777777" w:rsidTr="009A16DC">
        <w:trPr>
          <w:cantSplit/>
          <w:trHeight w:val="266"/>
        </w:trPr>
        <w:tc>
          <w:tcPr>
            <w:tcW w:w="9708" w:type="dxa"/>
            <w:gridSpan w:val="6"/>
            <w:shd w:val="clear" w:color="auto" w:fill="auto"/>
          </w:tcPr>
          <w:p w14:paraId="009638D5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943D68">
              <w:rPr>
                <w:b/>
                <w:sz w:val="22"/>
                <w:szCs w:val="22"/>
                <w:lang w:eastAsia="en-US"/>
              </w:rPr>
              <w:t>Пересвятовский</w:t>
            </w:r>
            <w:proofErr w:type="spellEnd"/>
            <w:r w:rsidRPr="00943D68">
              <w:rPr>
                <w:b/>
                <w:sz w:val="22"/>
                <w:szCs w:val="22"/>
                <w:lang w:eastAsia="en-US"/>
              </w:rPr>
              <w:t xml:space="preserve"> с/с, 2/1, 247541, Речицкий район, Гомельская область</w:t>
            </w:r>
          </w:p>
        </w:tc>
      </w:tr>
      <w:tr w:rsidR="004C4E4B" w:rsidRPr="00943D68" w14:paraId="048178BC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00F967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39.1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shd w:val="clear" w:color="auto" w:fill="auto"/>
          </w:tcPr>
          <w:p w14:paraId="310D6E40" w14:textId="141305EA" w:rsidR="004C4E4B" w:rsidRPr="00943D68" w:rsidRDefault="004C4E4B" w:rsidP="00FC73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Устройства выравнивания электрических потенциалов в </w:t>
            </w:r>
            <w:r w:rsidR="00FC736E" w:rsidRPr="00943D68">
              <w:rPr>
                <w:sz w:val="22"/>
                <w:szCs w:val="22"/>
                <w:lang w:eastAsia="en-US"/>
              </w:rPr>
              <w:t>специализированных зданиях животноводства</w:t>
            </w:r>
          </w:p>
        </w:tc>
        <w:tc>
          <w:tcPr>
            <w:tcW w:w="792" w:type="dxa"/>
            <w:shd w:val="clear" w:color="auto" w:fill="auto"/>
          </w:tcPr>
          <w:p w14:paraId="6B4B62D1" w14:textId="7EDBEB0C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461AD66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Напряжение прикосновения и шага:</w:t>
            </w:r>
          </w:p>
          <w:p w14:paraId="0E9FE53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-в нормальном эксплуатационном режиме;</w:t>
            </w:r>
          </w:p>
          <w:p w14:paraId="272A3B5D" w14:textId="77E17B0E" w:rsidR="004C4E4B" w:rsidRPr="00943D68" w:rsidRDefault="004C4E4B" w:rsidP="004E1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-в режиме кратковременного </w:t>
            </w:r>
            <w:r w:rsidR="004E15FE" w:rsidRPr="00943D68">
              <w:rPr>
                <w:sz w:val="22"/>
                <w:szCs w:val="22"/>
                <w:lang w:eastAsia="en-US"/>
              </w:rPr>
              <w:t>короткого замыкания</w:t>
            </w:r>
            <w:r w:rsidR="00EC4098" w:rsidRPr="00943D68">
              <w:rPr>
                <w:sz w:val="22"/>
                <w:szCs w:val="22"/>
                <w:lang w:eastAsia="en-US"/>
              </w:rPr>
              <w:t xml:space="preserve"> (в сети напряжением до 1 </w:t>
            </w:r>
            <w:proofErr w:type="spellStart"/>
            <w:r w:rsidR="00EC4098"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="00EC4098" w:rsidRPr="00943D6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4" w:type="dxa"/>
            <w:shd w:val="clear" w:color="auto" w:fill="auto"/>
          </w:tcPr>
          <w:p w14:paraId="1A342F56" w14:textId="75C6B6D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</w:t>
            </w:r>
            <w:r w:rsidR="00477F0E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181-2009 п.6.12.4</w:t>
            </w:r>
          </w:p>
          <w:p w14:paraId="5F08B3D5" w14:textId="2938BADD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</w:t>
            </w:r>
            <w:r w:rsidR="00477F0E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30331.14-2001</w:t>
            </w:r>
          </w:p>
          <w:p w14:paraId="6BE7D80E" w14:textId="4F268530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</w:t>
            </w:r>
            <w:r w:rsidR="00477F0E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538-2014</w:t>
            </w:r>
          </w:p>
          <w:p w14:paraId="203AB901" w14:textId="409816BD" w:rsidR="00EC4098" w:rsidRPr="00943D68" w:rsidRDefault="00EC4098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п.4.2, 4.9</w:t>
            </w:r>
            <w:r w:rsidR="00844543" w:rsidRPr="00943D68">
              <w:rPr>
                <w:sz w:val="22"/>
                <w:szCs w:val="22"/>
                <w:lang w:eastAsia="en-US"/>
              </w:rPr>
              <w:t>, 4.10</w:t>
            </w:r>
          </w:p>
          <w:p w14:paraId="38587D95" w14:textId="77777777" w:rsidR="004C4E4B" w:rsidRPr="00943D68" w:rsidRDefault="004C4E4B" w:rsidP="004C4E4B">
            <w:pPr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 п.4.3.20</w:t>
            </w:r>
          </w:p>
        </w:tc>
        <w:tc>
          <w:tcPr>
            <w:tcW w:w="2274" w:type="dxa"/>
            <w:shd w:val="clear" w:color="auto" w:fill="auto"/>
          </w:tcPr>
          <w:p w14:paraId="35D6979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203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7C2A5A5B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76017CB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40.1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321A7011" w14:textId="4B650DC8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Силовые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кабельные линии с изоляцией из сшитого полиэтилена на напряжение </w:t>
            </w:r>
            <w:r w:rsidR="0099488A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 xml:space="preserve">до 10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3B4A121F" w14:textId="7030400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</w:t>
            </w:r>
            <w:r w:rsidRPr="00943D68">
              <w:rPr>
                <w:sz w:val="22"/>
                <w:szCs w:val="22"/>
                <w:lang w:val="en-US" w:eastAsia="en-US"/>
              </w:rPr>
              <w:t>32</w:t>
            </w:r>
            <w:r w:rsidRPr="00943D68">
              <w:rPr>
                <w:sz w:val="22"/>
                <w:szCs w:val="22"/>
                <w:lang w:eastAsia="en-US"/>
              </w:rPr>
              <w:t>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23A5EFD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  <w:shd w:val="clear" w:color="auto" w:fill="auto"/>
          </w:tcPr>
          <w:p w14:paraId="2FEF47B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099E7F23" w14:textId="2781815C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п.Б.30.1</w:t>
            </w:r>
          </w:p>
          <w:p w14:paraId="208024C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6F0FAF9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п.4.4.29.2</w:t>
            </w:r>
          </w:p>
          <w:p w14:paraId="47CF669B" w14:textId="6249A3FE" w:rsidR="004C4E4B" w:rsidRPr="00943D68" w:rsidRDefault="004C4E4B" w:rsidP="005E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611-2017 п.15</w:t>
            </w:r>
          </w:p>
        </w:tc>
        <w:tc>
          <w:tcPr>
            <w:tcW w:w="2274" w:type="dxa"/>
            <w:shd w:val="clear" w:color="auto" w:fill="auto"/>
          </w:tcPr>
          <w:p w14:paraId="7AA017C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6ABE2F5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D2A55C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6C4D826F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7FD960C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40.2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5163692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6DC68896" w14:textId="1CD4AA05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</w:t>
            </w:r>
            <w:r w:rsidRPr="00943D68">
              <w:rPr>
                <w:sz w:val="22"/>
                <w:szCs w:val="22"/>
                <w:lang w:val="en-US" w:eastAsia="en-US"/>
              </w:rPr>
              <w:t>32</w:t>
            </w:r>
            <w:r w:rsidRPr="00943D68">
              <w:rPr>
                <w:sz w:val="22"/>
                <w:szCs w:val="22"/>
                <w:lang w:eastAsia="en-US"/>
              </w:rPr>
              <w:t>/</w:t>
            </w:r>
            <w:r w:rsidR="00084C0F" w:rsidRPr="00943D68">
              <w:rPr>
                <w:sz w:val="22"/>
                <w:szCs w:val="22"/>
                <w:lang w:val="en-US"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7472C6E5" w14:textId="6FD5F4D8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повышенным переменным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напряжением частотой 0,1 Гц</w:t>
            </w:r>
          </w:p>
        </w:tc>
        <w:tc>
          <w:tcPr>
            <w:tcW w:w="1824" w:type="dxa"/>
            <w:shd w:val="clear" w:color="auto" w:fill="auto"/>
          </w:tcPr>
          <w:p w14:paraId="7245285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62287F45" w14:textId="2E4C6450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п.Б.30.2.2</w:t>
            </w:r>
          </w:p>
          <w:p w14:paraId="46A75DC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1DC62BE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п.4.4.29.6</w:t>
            </w:r>
          </w:p>
          <w:p w14:paraId="568E4F99" w14:textId="3E252E9A" w:rsidR="004C4E4B" w:rsidRPr="00943D68" w:rsidRDefault="004C4E4B" w:rsidP="005E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611-2017 п.15</w:t>
            </w:r>
          </w:p>
        </w:tc>
        <w:tc>
          <w:tcPr>
            <w:tcW w:w="2274" w:type="dxa"/>
            <w:shd w:val="clear" w:color="auto" w:fill="auto"/>
          </w:tcPr>
          <w:p w14:paraId="2C9079E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3DA133D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0187-2023</w:t>
            </w:r>
          </w:p>
        </w:tc>
      </w:tr>
      <w:tr w:rsidR="004C4E4B" w:rsidRPr="00943D68" w14:paraId="7D630B53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7491CE4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40.3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18A3D15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5FA3A697" w14:textId="04180913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</w:t>
            </w:r>
            <w:r w:rsidRPr="00943D68">
              <w:rPr>
                <w:sz w:val="22"/>
                <w:szCs w:val="22"/>
                <w:lang w:val="en-US" w:eastAsia="en-US"/>
              </w:rPr>
              <w:t>32</w:t>
            </w:r>
            <w:r w:rsidRPr="00943D68">
              <w:rPr>
                <w:sz w:val="22"/>
                <w:szCs w:val="22"/>
                <w:lang w:eastAsia="en-US"/>
              </w:rPr>
              <w:t>/</w:t>
            </w:r>
            <w:r w:rsidR="00084C0F" w:rsidRPr="00943D68">
              <w:rPr>
                <w:sz w:val="22"/>
                <w:szCs w:val="22"/>
                <w:lang w:val="en-US"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243AC57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выпрямленным напряжением с измерением тока утечки</w:t>
            </w:r>
          </w:p>
        </w:tc>
        <w:tc>
          <w:tcPr>
            <w:tcW w:w="1824" w:type="dxa"/>
            <w:shd w:val="clear" w:color="auto" w:fill="auto"/>
          </w:tcPr>
          <w:p w14:paraId="7DB68BE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5F21C15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п.Б.30.2.2</w:t>
            </w:r>
          </w:p>
          <w:p w14:paraId="2D02BE8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61861099" w14:textId="0FF9C8E6" w:rsidR="004C4E4B" w:rsidRPr="00943D68" w:rsidRDefault="004C4E4B" w:rsidP="00B564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4.4.29.6</w:t>
            </w:r>
          </w:p>
        </w:tc>
        <w:tc>
          <w:tcPr>
            <w:tcW w:w="2274" w:type="dxa"/>
            <w:shd w:val="clear" w:color="auto" w:fill="auto"/>
          </w:tcPr>
          <w:p w14:paraId="6F379B6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4351350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D6D18F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0194BDCE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5BB6625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40.4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7EE69E4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70541137" w14:textId="5F1F422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</w:t>
            </w:r>
            <w:r w:rsidRPr="00943D68">
              <w:rPr>
                <w:sz w:val="22"/>
                <w:szCs w:val="22"/>
                <w:lang w:val="en-US" w:eastAsia="en-US"/>
              </w:rPr>
              <w:t>32</w:t>
            </w:r>
            <w:r w:rsidRPr="00943D68">
              <w:rPr>
                <w:sz w:val="22"/>
                <w:szCs w:val="22"/>
                <w:lang w:eastAsia="en-US"/>
              </w:rPr>
              <w:t>/</w:t>
            </w:r>
            <w:r w:rsidR="00084C0F" w:rsidRPr="00943D68">
              <w:rPr>
                <w:sz w:val="22"/>
                <w:szCs w:val="22"/>
                <w:lang w:val="en-US"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14:paraId="642566F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повышенным выпрямленным напряжением оболочки</w:t>
            </w:r>
          </w:p>
        </w:tc>
        <w:tc>
          <w:tcPr>
            <w:tcW w:w="1824" w:type="dxa"/>
            <w:shd w:val="clear" w:color="auto" w:fill="auto"/>
          </w:tcPr>
          <w:p w14:paraId="09ECC31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5B041DC5" w14:textId="43B12C40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п.Б.30.2.2</w:t>
            </w:r>
          </w:p>
          <w:p w14:paraId="47F6EA0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667DEC9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п.4.4.29.4</w:t>
            </w:r>
          </w:p>
          <w:p w14:paraId="07EAE821" w14:textId="33798FEE" w:rsidR="004C4E4B" w:rsidRPr="00943D68" w:rsidRDefault="004C4E4B" w:rsidP="005E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611-2017 п.15</w:t>
            </w:r>
          </w:p>
        </w:tc>
        <w:tc>
          <w:tcPr>
            <w:tcW w:w="2274" w:type="dxa"/>
            <w:shd w:val="clear" w:color="auto" w:fill="auto"/>
          </w:tcPr>
          <w:p w14:paraId="59D7EA1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0187-2023 АМИ.ГМ 0190-2023</w:t>
            </w:r>
          </w:p>
          <w:p w14:paraId="4B3C65B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67173D3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6690A513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242323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41.1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shd w:val="clear" w:color="auto" w:fill="auto"/>
          </w:tcPr>
          <w:p w14:paraId="008E6D6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Когти и лазы монтерские</w:t>
            </w:r>
          </w:p>
        </w:tc>
        <w:tc>
          <w:tcPr>
            <w:tcW w:w="792" w:type="dxa"/>
            <w:shd w:val="clear" w:color="auto" w:fill="auto"/>
          </w:tcPr>
          <w:p w14:paraId="73072D61" w14:textId="630E50A4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13.96/</w:t>
            </w:r>
            <w:r w:rsidR="00084C0F" w:rsidRPr="00943D68">
              <w:rPr>
                <w:sz w:val="22"/>
                <w:szCs w:val="22"/>
                <w:lang w:val="en-US"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29.121</w:t>
            </w:r>
          </w:p>
        </w:tc>
        <w:tc>
          <w:tcPr>
            <w:tcW w:w="2100" w:type="dxa"/>
            <w:shd w:val="clear" w:color="auto" w:fill="auto"/>
          </w:tcPr>
          <w:p w14:paraId="7564C7D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статической нагрузкой</w:t>
            </w:r>
          </w:p>
        </w:tc>
        <w:tc>
          <w:tcPr>
            <w:tcW w:w="1824" w:type="dxa"/>
            <w:shd w:val="clear" w:color="auto" w:fill="auto"/>
          </w:tcPr>
          <w:p w14:paraId="3653742C" w14:textId="3640E538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bCs/>
                <w:sz w:val="22"/>
                <w:szCs w:val="22"/>
                <w:lang w:eastAsia="en-US"/>
              </w:rPr>
              <w:t>Правила по охране труда при работе на высоте</w:t>
            </w:r>
            <w:r w:rsidR="00E86E16" w:rsidRPr="00943D68">
              <w:rPr>
                <w:bCs/>
                <w:sz w:val="22"/>
                <w:szCs w:val="22"/>
                <w:lang w:eastAsia="en-US"/>
              </w:rPr>
              <w:t>. Утверждены постановлением министерства труда Республики Беларусь от 28.04.2001 №52</w:t>
            </w:r>
            <w:r w:rsidR="00EB4106" w:rsidRPr="00943D68">
              <w:rPr>
                <w:bCs/>
                <w:sz w:val="22"/>
                <w:szCs w:val="22"/>
                <w:lang w:eastAsia="en-US"/>
              </w:rPr>
              <w:t>.</w:t>
            </w:r>
            <w:r w:rsidRPr="00943D68">
              <w:rPr>
                <w:bCs/>
                <w:sz w:val="22"/>
                <w:szCs w:val="22"/>
                <w:lang w:eastAsia="en-US"/>
              </w:rPr>
              <w:t xml:space="preserve"> п.463</w:t>
            </w:r>
          </w:p>
          <w:p w14:paraId="2204F8F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3A9C9992" w14:textId="77777777" w:rsidR="00FE6746" w:rsidRPr="00943D68" w:rsidRDefault="00FE6746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24BC4AD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0013-2021</w:t>
            </w:r>
          </w:p>
        </w:tc>
      </w:tr>
      <w:tr w:rsidR="004C4E4B" w:rsidRPr="00943D68" w14:paraId="6616F9C3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5619AAD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42.1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shd w:val="clear" w:color="auto" w:fill="auto"/>
          </w:tcPr>
          <w:p w14:paraId="31BC956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Предохранительные пояса, страховочные и пеньковые канаты</w:t>
            </w:r>
          </w:p>
        </w:tc>
        <w:tc>
          <w:tcPr>
            <w:tcW w:w="792" w:type="dxa"/>
            <w:shd w:val="clear" w:color="auto" w:fill="auto"/>
          </w:tcPr>
          <w:p w14:paraId="2ABCAEAB" w14:textId="0E3B9785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13.96/</w:t>
            </w:r>
            <w:r w:rsidR="00084C0F" w:rsidRPr="00943D68">
              <w:rPr>
                <w:sz w:val="22"/>
                <w:szCs w:val="22"/>
                <w:lang w:val="en-US"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29.121</w:t>
            </w:r>
          </w:p>
        </w:tc>
        <w:tc>
          <w:tcPr>
            <w:tcW w:w="2100" w:type="dxa"/>
            <w:shd w:val="clear" w:color="auto" w:fill="auto"/>
          </w:tcPr>
          <w:p w14:paraId="2385A19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статической нагрузкой</w:t>
            </w:r>
          </w:p>
        </w:tc>
        <w:tc>
          <w:tcPr>
            <w:tcW w:w="1824" w:type="dxa"/>
            <w:shd w:val="clear" w:color="auto" w:fill="auto"/>
          </w:tcPr>
          <w:p w14:paraId="58945AD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12.4.089-86</w:t>
            </w:r>
          </w:p>
          <w:p w14:paraId="4E6EE80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п.6.3</w:t>
            </w:r>
          </w:p>
          <w:p w14:paraId="0FC7B47A" w14:textId="2C092910" w:rsidR="004C4E4B" w:rsidRPr="00943D68" w:rsidRDefault="00E86E16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bCs/>
                <w:sz w:val="22"/>
                <w:szCs w:val="22"/>
                <w:lang w:eastAsia="en-US"/>
              </w:rPr>
              <w:t>Правила по охране труда при работе на высоте. Утверждены постановлением министерства труда Республики Беларусь от 28.04.2001 №52</w:t>
            </w:r>
            <w:r w:rsidR="00390ACB" w:rsidRPr="00943D68">
              <w:rPr>
                <w:bCs/>
                <w:sz w:val="22"/>
                <w:szCs w:val="22"/>
                <w:lang w:eastAsia="en-US"/>
              </w:rPr>
              <w:t>.</w:t>
            </w:r>
            <w:r w:rsidRPr="00943D68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4C4E4B" w:rsidRPr="00943D68">
              <w:rPr>
                <w:bCs/>
                <w:sz w:val="22"/>
                <w:szCs w:val="22"/>
                <w:lang w:eastAsia="en-US"/>
              </w:rPr>
              <w:t>п.444, 488, 526</w:t>
            </w:r>
          </w:p>
          <w:p w14:paraId="32FFFFC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7B6369AF" w14:textId="77777777" w:rsidR="00FE6746" w:rsidRPr="00943D68" w:rsidRDefault="00FE6746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2FDA55B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0011-2021</w:t>
            </w:r>
          </w:p>
        </w:tc>
      </w:tr>
      <w:tr w:rsidR="004C4E4B" w:rsidRPr="00943D68" w14:paraId="68AAC9C9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1A78951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43.1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1EFC78B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Лестницы приставные, стремянки</w:t>
            </w:r>
          </w:p>
        </w:tc>
        <w:tc>
          <w:tcPr>
            <w:tcW w:w="792" w:type="dxa"/>
            <w:shd w:val="clear" w:color="auto" w:fill="auto"/>
          </w:tcPr>
          <w:p w14:paraId="56B094EB" w14:textId="222D698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13.96/</w:t>
            </w:r>
            <w:r w:rsidR="00084C0F" w:rsidRPr="00943D68">
              <w:rPr>
                <w:sz w:val="22"/>
                <w:szCs w:val="22"/>
                <w:lang w:val="en-US"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29.121</w:t>
            </w:r>
          </w:p>
        </w:tc>
        <w:tc>
          <w:tcPr>
            <w:tcW w:w="2100" w:type="dxa"/>
            <w:shd w:val="clear" w:color="auto" w:fill="auto"/>
          </w:tcPr>
          <w:p w14:paraId="58A7A8B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на прочность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тетив</w:t>
            </w:r>
            <w:proofErr w:type="spellEnd"/>
            <w:r w:rsidRPr="00943D68">
              <w:rPr>
                <w:sz w:val="22"/>
                <w:szCs w:val="22"/>
                <w:lang w:eastAsia="en-US"/>
              </w:rPr>
              <w:t xml:space="preserve"> к воздействию статической нагрузки </w:t>
            </w:r>
          </w:p>
          <w:p w14:paraId="4F4DE64B" w14:textId="77777777" w:rsidR="00FE6746" w:rsidRPr="00943D68" w:rsidRDefault="00FE6746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vMerge w:val="restart"/>
            <w:shd w:val="clear" w:color="auto" w:fill="auto"/>
          </w:tcPr>
          <w:p w14:paraId="7A88ACCD" w14:textId="76791C68" w:rsidR="004C4E4B" w:rsidRPr="00943D68" w:rsidRDefault="00E86E16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bCs/>
                <w:sz w:val="22"/>
                <w:szCs w:val="22"/>
                <w:lang w:eastAsia="en-US"/>
              </w:rPr>
              <w:t>Правила по охране труда при работе на высоте. Утверждены постановлением министерства труда Республики Беларусь от 28.04.2001 №52</w:t>
            </w:r>
            <w:r w:rsidR="00390ACB" w:rsidRPr="00943D68">
              <w:rPr>
                <w:bCs/>
                <w:sz w:val="22"/>
                <w:szCs w:val="22"/>
                <w:lang w:eastAsia="en-US"/>
              </w:rPr>
              <w:t>.</w:t>
            </w:r>
            <w:r w:rsidRPr="00943D68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4C4E4B" w:rsidRPr="00943D68">
              <w:rPr>
                <w:bCs/>
                <w:sz w:val="22"/>
                <w:szCs w:val="22"/>
                <w:lang w:eastAsia="en-US"/>
              </w:rPr>
              <w:t>п.172</w:t>
            </w:r>
          </w:p>
          <w:p w14:paraId="6E9EAEE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685A2157" w14:textId="77777777" w:rsidR="00FE6746" w:rsidRPr="00943D68" w:rsidRDefault="00FE6746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vMerge w:val="restart"/>
            <w:shd w:val="clear" w:color="auto" w:fill="auto"/>
          </w:tcPr>
          <w:p w14:paraId="64BE03F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0012-2021</w:t>
            </w:r>
          </w:p>
        </w:tc>
      </w:tr>
      <w:tr w:rsidR="004C4E4B" w:rsidRPr="00943D68" w14:paraId="012CBF68" w14:textId="77777777" w:rsidTr="00FE6746">
        <w:trPr>
          <w:cantSplit/>
          <w:trHeight w:val="3144"/>
        </w:trPr>
        <w:tc>
          <w:tcPr>
            <w:tcW w:w="666" w:type="dxa"/>
            <w:shd w:val="clear" w:color="auto" w:fill="auto"/>
          </w:tcPr>
          <w:p w14:paraId="7B0C008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43.2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  <w:shd w:val="clear" w:color="auto" w:fill="auto"/>
          </w:tcPr>
          <w:p w14:paraId="167E2DF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01B52ED3" w14:textId="2FA2F35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13.96/</w:t>
            </w:r>
            <w:r w:rsidR="00084C0F" w:rsidRPr="00943D68">
              <w:rPr>
                <w:sz w:val="22"/>
                <w:szCs w:val="22"/>
                <w:lang w:val="en-US"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29.121</w:t>
            </w:r>
          </w:p>
        </w:tc>
        <w:tc>
          <w:tcPr>
            <w:tcW w:w="2100" w:type="dxa"/>
            <w:shd w:val="clear" w:color="auto" w:fill="auto"/>
          </w:tcPr>
          <w:p w14:paraId="1ED217F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Прочность ступеньки к воздействию статической нагрузки</w:t>
            </w:r>
          </w:p>
        </w:tc>
        <w:tc>
          <w:tcPr>
            <w:tcW w:w="1824" w:type="dxa"/>
            <w:vMerge/>
            <w:shd w:val="clear" w:color="auto" w:fill="auto"/>
          </w:tcPr>
          <w:p w14:paraId="7CED305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3265A9B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24AB4" w:rsidRPr="00943D68" w14:paraId="36FAC3DC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1918C181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44.1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65C43BAA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Лестницы пожарные наружные стационарные и ограждения крыш зданий</w:t>
            </w:r>
          </w:p>
        </w:tc>
        <w:tc>
          <w:tcPr>
            <w:tcW w:w="792" w:type="dxa"/>
            <w:shd w:val="clear" w:color="auto" w:fill="auto"/>
          </w:tcPr>
          <w:p w14:paraId="79475C99" w14:textId="27CA60D0" w:rsidR="00B24AB4" w:rsidRPr="00943D68" w:rsidRDefault="00B24AB4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25.99/ 29.061</w:t>
            </w:r>
          </w:p>
        </w:tc>
        <w:tc>
          <w:tcPr>
            <w:tcW w:w="2100" w:type="dxa"/>
            <w:shd w:val="clear" w:color="auto" w:fill="auto"/>
          </w:tcPr>
          <w:p w14:paraId="56177FD6" w14:textId="187DA908" w:rsidR="00B24AB4" w:rsidRPr="00943D68" w:rsidRDefault="00B24AB4" w:rsidP="004E1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Основные размеры, их предельные отклонения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5E900C68" w14:textId="77777777" w:rsidR="00B24AB4" w:rsidRPr="00943D68" w:rsidRDefault="00B24AB4" w:rsidP="00FE6746">
            <w:pPr>
              <w:tabs>
                <w:tab w:val="left" w:pos="822"/>
              </w:tabs>
              <w:overflowPunct w:val="0"/>
              <w:autoSpaceDE w:val="0"/>
              <w:autoSpaceDN w:val="0"/>
              <w:adjustRightInd w:val="0"/>
              <w:spacing w:line="18" w:lineRule="atLeast"/>
              <w:ind w:left="-66" w:right="-20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11.13.22-2011</w:t>
            </w:r>
          </w:p>
          <w:p w14:paraId="5738DF8D" w14:textId="77777777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3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СТБ 1317-2002 </w:t>
            </w:r>
          </w:p>
          <w:p w14:paraId="3BE50209" w14:textId="77777777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3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СТБ 1381-2003 </w:t>
            </w:r>
          </w:p>
          <w:p w14:paraId="5B8BD6A1" w14:textId="55019E59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3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СН 2.02.05-2020</w:t>
            </w:r>
          </w:p>
          <w:p w14:paraId="1EB5C3A5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2274" w:type="dxa"/>
            <w:shd w:val="clear" w:color="auto" w:fill="auto"/>
          </w:tcPr>
          <w:p w14:paraId="3E1F4CA9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11.13.22-2011</w:t>
            </w:r>
          </w:p>
          <w:p w14:paraId="51CCC051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п.5.4</w:t>
            </w:r>
          </w:p>
        </w:tc>
      </w:tr>
      <w:tr w:rsidR="00B24AB4" w:rsidRPr="00943D68" w14:paraId="7A002A65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D389FFE" w14:textId="0048B491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44.2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105EC1A5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1E379FC6" w14:textId="77777777" w:rsidR="00B24AB4" w:rsidRPr="00943D68" w:rsidRDefault="00B24AB4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25.99/ 11.116</w:t>
            </w:r>
          </w:p>
        </w:tc>
        <w:tc>
          <w:tcPr>
            <w:tcW w:w="2100" w:type="dxa"/>
            <w:shd w:val="clear" w:color="auto" w:fill="auto"/>
          </w:tcPr>
          <w:p w14:paraId="56F937AF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Проверка качества сварных швов</w:t>
            </w:r>
          </w:p>
        </w:tc>
        <w:tc>
          <w:tcPr>
            <w:tcW w:w="1824" w:type="dxa"/>
            <w:vMerge/>
            <w:shd w:val="clear" w:color="auto" w:fill="auto"/>
          </w:tcPr>
          <w:p w14:paraId="31DA1CBA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178CD17B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11.13.22-2011</w:t>
            </w:r>
          </w:p>
          <w:p w14:paraId="104D2138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п.5.5</w:t>
            </w:r>
          </w:p>
        </w:tc>
      </w:tr>
      <w:tr w:rsidR="00B24AB4" w:rsidRPr="00943D68" w14:paraId="06C700E0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736768B6" w14:textId="4295FF48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44.3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6129106A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4787CA11" w14:textId="19F0DB4A" w:rsidR="00B24AB4" w:rsidRPr="00943D68" w:rsidRDefault="00B24AB4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25.99/ 11.116</w:t>
            </w:r>
          </w:p>
        </w:tc>
        <w:tc>
          <w:tcPr>
            <w:tcW w:w="2100" w:type="dxa"/>
            <w:shd w:val="clear" w:color="auto" w:fill="auto"/>
          </w:tcPr>
          <w:p w14:paraId="3F5FC2EC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Внешний вид конструкций и их креплений, проверка качества защитных покрытий</w:t>
            </w:r>
          </w:p>
        </w:tc>
        <w:tc>
          <w:tcPr>
            <w:tcW w:w="1824" w:type="dxa"/>
            <w:vMerge/>
            <w:shd w:val="clear" w:color="auto" w:fill="auto"/>
          </w:tcPr>
          <w:p w14:paraId="57C59BEB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52FB6B73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11.13.22-2011</w:t>
            </w:r>
          </w:p>
          <w:p w14:paraId="1255F5E5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п.5.6</w:t>
            </w:r>
          </w:p>
        </w:tc>
      </w:tr>
      <w:tr w:rsidR="00B24AB4" w:rsidRPr="00943D68" w14:paraId="343A09DA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1B794B13" w14:textId="3C0BEA69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44.4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1741C623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515AE2F6" w14:textId="77777777" w:rsidR="00B24AB4" w:rsidRPr="00943D68" w:rsidRDefault="00B24AB4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25.99/ 29.121</w:t>
            </w:r>
          </w:p>
        </w:tc>
        <w:tc>
          <w:tcPr>
            <w:tcW w:w="2100" w:type="dxa"/>
            <w:shd w:val="clear" w:color="auto" w:fill="auto"/>
          </w:tcPr>
          <w:p w14:paraId="26C1E4B0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Прочность ступеньки вертикальной лестницы</w:t>
            </w:r>
          </w:p>
        </w:tc>
        <w:tc>
          <w:tcPr>
            <w:tcW w:w="1824" w:type="dxa"/>
            <w:vMerge/>
            <w:shd w:val="clear" w:color="auto" w:fill="auto"/>
          </w:tcPr>
          <w:p w14:paraId="776F0E4C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7A847C0E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11.13.22-2011</w:t>
            </w:r>
          </w:p>
          <w:p w14:paraId="47982E6E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п.п.5.7, 5.9</w:t>
            </w:r>
          </w:p>
        </w:tc>
      </w:tr>
      <w:tr w:rsidR="00B24AB4" w:rsidRPr="00943D68" w14:paraId="0B01A2DE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3198CC82" w14:textId="3A6AA93C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44.5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4DEA68AC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34BE7955" w14:textId="77777777" w:rsidR="00B24AB4" w:rsidRPr="00943D68" w:rsidRDefault="00B24AB4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25.99/ 29.121</w:t>
            </w:r>
          </w:p>
        </w:tc>
        <w:tc>
          <w:tcPr>
            <w:tcW w:w="2100" w:type="dxa"/>
            <w:shd w:val="clear" w:color="auto" w:fill="auto"/>
          </w:tcPr>
          <w:p w14:paraId="0A418C79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Прочность ступеньки наклонно</w:t>
            </w:r>
            <w:r w:rsidRPr="00943D68">
              <w:rPr>
                <w:sz w:val="22"/>
                <w:szCs w:val="22"/>
                <w:lang w:val="en-US" w:eastAsia="en-US"/>
              </w:rPr>
              <w:t xml:space="preserve">й </w:t>
            </w:r>
            <w:r w:rsidRPr="00943D68">
              <w:rPr>
                <w:sz w:val="22"/>
                <w:szCs w:val="22"/>
                <w:lang w:eastAsia="en-US"/>
              </w:rPr>
              <w:t>лестницы</w:t>
            </w:r>
          </w:p>
        </w:tc>
        <w:tc>
          <w:tcPr>
            <w:tcW w:w="1824" w:type="dxa"/>
            <w:vMerge/>
            <w:shd w:val="clear" w:color="auto" w:fill="auto"/>
          </w:tcPr>
          <w:p w14:paraId="01B9CB29" w14:textId="1C9A904F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4FB3828A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11.13.22-2011</w:t>
            </w:r>
          </w:p>
          <w:p w14:paraId="34A3CD24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п.п.5.8, 5.9</w:t>
            </w:r>
          </w:p>
        </w:tc>
      </w:tr>
      <w:tr w:rsidR="00B24AB4" w:rsidRPr="00943D68" w14:paraId="6CFEC48F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58D1C862" w14:textId="6495FE78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44.6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0301381D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60D26236" w14:textId="77777777" w:rsidR="00B24AB4" w:rsidRPr="00943D68" w:rsidRDefault="00B24AB4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  <w:lang w:eastAsia="en-US"/>
              </w:rPr>
              <w:t>25.99/ 29.121</w:t>
            </w:r>
          </w:p>
        </w:tc>
        <w:tc>
          <w:tcPr>
            <w:tcW w:w="2100" w:type="dxa"/>
            <w:shd w:val="clear" w:color="auto" w:fill="auto"/>
          </w:tcPr>
          <w:p w14:paraId="020E9BDF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Прочность балки крепления вертикальной и наклонной лестниц</w:t>
            </w:r>
          </w:p>
        </w:tc>
        <w:tc>
          <w:tcPr>
            <w:tcW w:w="1824" w:type="dxa"/>
            <w:vMerge/>
            <w:shd w:val="clear" w:color="auto" w:fill="auto"/>
          </w:tcPr>
          <w:p w14:paraId="057E73DC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5F2F7B17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11.13.22-2011</w:t>
            </w:r>
          </w:p>
          <w:p w14:paraId="3B920CB8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п.п.5.10, 5.11</w:t>
            </w:r>
          </w:p>
        </w:tc>
      </w:tr>
      <w:tr w:rsidR="00B24AB4" w:rsidRPr="00943D68" w14:paraId="27656CBD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04C79A5D" w14:textId="451BD640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44.7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7879915D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6ACA83BC" w14:textId="77777777" w:rsidR="00B24AB4" w:rsidRPr="00943D68" w:rsidRDefault="00B24AB4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25.99/ 29.121</w:t>
            </w:r>
          </w:p>
        </w:tc>
        <w:tc>
          <w:tcPr>
            <w:tcW w:w="2100" w:type="dxa"/>
            <w:shd w:val="clear" w:color="auto" w:fill="auto"/>
          </w:tcPr>
          <w:p w14:paraId="762CB350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Прочность площадки наружной лестницы</w:t>
            </w:r>
          </w:p>
        </w:tc>
        <w:tc>
          <w:tcPr>
            <w:tcW w:w="1824" w:type="dxa"/>
            <w:vMerge/>
            <w:shd w:val="clear" w:color="auto" w:fill="auto"/>
          </w:tcPr>
          <w:p w14:paraId="2BE7F32F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7C6913EF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11.13.22-2011</w:t>
            </w:r>
          </w:p>
          <w:p w14:paraId="662EAB10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п.5.12</w:t>
            </w:r>
          </w:p>
        </w:tc>
      </w:tr>
      <w:tr w:rsidR="00B24AB4" w:rsidRPr="00943D68" w14:paraId="10F70FDF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79096606" w14:textId="3FCDE2ED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44.8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789BEC70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10CA730F" w14:textId="77777777" w:rsidR="00B24AB4" w:rsidRPr="00943D68" w:rsidRDefault="00B24AB4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25.99/ 29.121</w:t>
            </w:r>
          </w:p>
        </w:tc>
        <w:tc>
          <w:tcPr>
            <w:tcW w:w="2100" w:type="dxa"/>
            <w:shd w:val="clear" w:color="auto" w:fill="auto"/>
          </w:tcPr>
          <w:p w14:paraId="41ACCF5B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Прочность ограждения лестниц</w:t>
            </w:r>
          </w:p>
        </w:tc>
        <w:tc>
          <w:tcPr>
            <w:tcW w:w="1824" w:type="dxa"/>
            <w:vMerge/>
            <w:shd w:val="clear" w:color="auto" w:fill="auto"/>
          </w:tcPr>
          <w:p w14:paraId="1D9BA5C9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7733CDAF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11.13.22-2011</w:t>
            </w:r>
          </w:p>
          <w:p w14:paraId="19669F39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п.5.13</w:t>
            </w:r>
          </w:p>
        </w:tc>
      </w:tr>
      <w:tr w:rsidR="00B24AB4" w:rsidRPr="00943D68" w14:paraId="1F13D3C6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7128A065" w14:textId="5F534C65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44.9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3E9E4059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13FDF344" w14:textId="4819638C" w:rsidR="00B24AB4" w:rsidRPr="00943D68" w:rsidRDefault="00B24AB4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25.99/ 11.116</w:t>
            </w:r>
          </w:p>
        </w:tc>
        <w:tc>
          <w:tcPr>
            <w:tcW w:w="2100" w:type="dxa"/>
            <w:shd w:val="clear" w:color="auto" w:fill="auto"/>
          </w:tcPr>
          <w:p w14:paraId="106A3513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Проверка требований к размещению лестниц</w:t>
            </w:r>
          </w:p>
        </w:tc>
        <w:tc>
          <w:tcPr>
            <w:tcW w:w="1824" w:type="dxa"/>
            <w:vMerge/>
            <w:shd w:val="clear" w:color="auto" w:fill="auto"/>
          </w:tcPr>
          <w:p w14:paraId="635A363D" w14:textId="709EE44A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16DFB447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СТБ 11.13.22-2011 п.5.15</w:t>
            </w:r>
          </w:p>
        </w:tc>
      </w:tr>
      <w:tr w:rsidR="00B24AB4" w:rsidRPr="00943D68" w14:paraId="341C4AB6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56B00D73" w14:textId="28B74349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44.10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3B00C94C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28373E41" w14:textId="77777777" w:rsidR="00B24AB4" w:rsidRPr="00943D68" w:rsidRDefault="00B24AB4" w:rsidP="00B24AB4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25.99/ 29.121</w:t>
            </w:r>
          </w:p>
        </w:tc>
        <w:tc>
          <w:tcPr>
            <w:tcW w:w="2100" w:type="dxa"/>
            <w:shd w:val="clear" w:color="auto" w:fill="auto"/>
          </w:tcPr>
          <w:p w14:paraId="6A5C0EB0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Прочность ограждения крыши здания</w:t>
            </w:r>
          </w:p>
        </w:tc>
        <w:tc>
          <w:tcPr>
            <w:tcW w:w="1824" w:type="dxa"/>
            <w:vMerge/>
            <w:shd w:val="clear" w:color="auto" w:fill="auto"/>
          </w:tcPr>
          <w:p w14:paraId="68AC764A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3B42D47E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11.13.22-2011</w:t>
            </w:r>
          </w:p>
          <w:p w14:paraId="0DDEB6ED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п.5.14</w:t>
            </w:r>
          </w:p>
        </w:tc>
      </w:tr>
      <w:tr w:rsidR="004C4E4B" w:rsidRPr="00943D68" w14:paraId="023BD76E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3C6AECD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46.1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shd w:val="clear" w:color="auto" w:fill="auto"/>
          </w:tcPr>
          <w:p w14:paraId="6D0C4A2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Грунты</w:t>
            </w:r>
          </w:p>
        </w:tc>
        <w:tc>
          <w:tcPr>
            <w:tcW w:w="792" w:type="dxa"/>
            <w:shd w:val="clear" w:color="auto" w:fill="auto"/>
          </w:tcPr>
          <w:p w14:paraId="0B855213" w14:textId="1C5F2E2C" w:rsidR="004C4E4B" w:rsidRPr="00943D68" w:rsidRDefault="004C4E4B" w:rsidP="001745EF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100.06/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="001745EF"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14AA544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Удельное электрическое сопротивление</w:t>
            </w:r>
          </w:p>
        </w:tc>
        <w:tc>
          <w:tcPr>
            <w:tcW w:w="1824" w:type="dxa"/>
            <w:shd w:val="clear" w:color="auto" w:fill="auto"/>
          </w:tcPr>
          <w:p w14:paraId="19036719" w14:textId="796AA9F6" w:rsidR="004C4E4B" w:rsidRPr="00943D68" w:rsidRDefault="004C4E4B" w:rsidP="007D077D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</w:tc>
        <w:tc>
          <w:tcPr>
            <w:tcW w:w="2274" w:type="dxa"/>
            <w:shd w:val="clear" w:color="auto" w:fill="auto"/>
          </w:tcPr>
          <w:p w14:paraId="3296EDD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  <w:p w14:paraId="632E4C8E" w14:textId="5F9304A9" w:rsidR="004C4E4B" w:rsidRPr="00943D68" w:rsidRDefault="004C4E4B" w:rsidP="007D07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Прил</w:t>
            </w:r>
            <w:r w:rsidR="007D077D" w:rsidRPr="00943D68">
              <w:rPr>
                <w:sz w:val="22"/>
                <w:szCs w:val="22"/>
                <w:lang w:eastAsia="en-US"/>
              </w:rPr>
              <w:t>ожение</w:t>
            </w:r>
            <w:r w:rsidRPr="00943D68">
              <w:rPr>
                <w:sz w:val="22"/>
                <w:szCs w:val="22"/>
                <w:lang w:eastAsia="en-US"/>
              </w:rPr>
              <w:t xml:space="preserve"> А </w:t>
            </w:r>
          </w:p>
        </w:tc>
      </w:tr>
      <w:tr w:rsidR="004C4E4B" w:rsidRPr="00943D68" w14:paraId="629D4BD9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CC4436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47.1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205A4885" w14:textId="6D784E08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Трубопроводы стальные магистральные.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Сооружения подземные.</w:t>
            </w:r>
          </w:p>
        </w:tc>
        <w:tc>
          <w:tcPr>
            <w:tcW w:w="792" w:type="dxa"/>
            <w:shd w:val="clear" w:color="auto" w:fill="auto"/>
          </w:tcPr>
          <w:p w14:paraId="429CE418" w14:textId="151CC6FA" w:rsidR="004C4E4B" w:rsidRPr="00943D68" w:rsidRDefault="004C258E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24.20/</w:t>
            </w:r>
            <w:r w:rsidRPr="00943D68">
              <w:rPr>
                <w:sz w:val="22"/>
                <w:szCs w:val="22"/>
                <w:lang w:eastAsia="en-US"/>
              </w:rPr>
              <w:br/>
              <w:t>32.166</w:t>
            </w:r>
          </w:p>
        </w:tc>
        <w:tc>
          <w:tcPr>
            <w:tcW w:w="2100" w:type="dxa"/>
            <w:shd w:val="clear" w:color="auto" w:fill="auto"/>
          </w:tcPr>
          <w:p w14:paraId="17E7350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Суммарный потенциал сооружения, находящегося под электрохимической защитой</w:t>
            </w:r>
          </w:p>
        </w:tc>
        <w:tc>
          <w:tcPr>
            <w:tcW w:w="1824" w:type="dxa"/>
            <w:shd w:val="clear" w:color="auto" w:fill="auto"/>
          </w:tcPr>
          <w:p w14:paraId="1BEA0BE3" w14:textId="4C37E336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СТБ ГОСТ Р 51164-2001 </w:t>
            </w:r>
            <w:r w:rsidR="00887D93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п.5.1</w:t>
            </w:r>
          </w:p>
          <w:p w14:paraId="7CD6BBBC" w14:textId="77777777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  <w:p w14:paraId="54ED04F2" w14:textId="77777777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23E3964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  <w:p w14:paraId="6D07E30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Приложение Ц</w:t>
            </w:r>
          </w:p>
        </w:tc>
      </w:tr>
      <w:tr w:rsidR="004C4E4B" w:rsidRPr="00943D68" w14:paraId="07DC36A6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773A89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47.2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3B184E4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2E7FB8F5" w14:textId="0A1E6D5D" w:rsidR="004C4E4B" w:rsidRPr="00943D68" w:rsidRDefault="004C258E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24.20/</w:t>
            </w:r>
            <w:r w:rsidRPr="00943D68">
              <w:rPr>
                <w:sz w:val="22"/>
                <w:szCs w:val="22"/>
                <w:lang w:eastAsia="en-US"/>
              </w:rPr>
              <w:br/>
              <w:t>32.166</w:t>
            </w:r>
          </w:p>
        </w:tc>
        <w:tc>
          <w:tcPr>
            <w:tcW w:w="2100" w:type="dxa"/>
            <w:shd w:val="clear" w:color="auto" w:fill="auto"/>
          </w:tcPr>
          <w:p w14:paraId="74E76D8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Поляризационный потенциал при электрохимической защите</w:t>
            </w:r>
          </w:p>
        </w:tc>
        <w:tc>
          <w:tcPr>
            <w:tcW w:w="1824" w:type="dxa"/>
            <w:shd w:val="clear" w:color="auto" w:fill="auto"/>
          </w:tcPr>
          <w:p w14:paraId="6D630FFE" w14:textId="58FF2343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СТБ ГОСТ Р 51164-2001 </w:t>
            </w:r>
            <w:r w:rsidR="00887D93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п.5.1</w:t>
            </w:r>
          </w:p>
          <w:p w14:paraId="426DA48A" w14:textId="4EF8A37F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</w:tc>
        <w:tc>
          <w:tcPr>
            <w:tcW w:w="2274" w:type="dxa"/>
            <w:shd w:val="clear" w:color="auto" w:fill="auto"/>
          </w:tcPr>
          <w:p w14:paraId="034E190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  <w:p w14:paraId="6623D62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Приложение Х</w:t>
            </w:r>
          </w:p>
        </w:tc>
      </w:tr>
      <w:tr w:rsidR="004C4E4B" w:rsidRPr="00943D68" w14:paraId="1EE139FA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26292E8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47.3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14EBFCE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3C51819B" w14:textId="257A8F2F" w:rsidR="004C4E4B" w:rsidRPr="00943D68" w:rsidRDefault="004C258E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24.20/</w:t>
            </w:r>
            <w:r w:rsidRPr="00943D68">
              <w:rPr>
                <w:sz w:val="22"/>
                <w:szCs w:val="22"/>
                <w:lang w:eastAsia="en-US"/>
              </w:rPr>
              <w:br/>
              <w:t>32.166</w:t>
            </w:r>
          </w:p>
        </w:tc>
        <w:tc>
          <w:tcPr>
            <w:tcW w:w="2100" w:type="dxa"/>
            <w:shd w:val="clear" w:color="auto" w:fill="auto"/>
          </w:tcPr>
          <w:p w14:paraId="1DE5FBC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Определение опасного влияния блуждающего постоянного тока</w:t>
            </w:r>
          </w:p>
        </w:tc>
        <w:tc>
          <w:tcPr>
            <w:tcW w:w="1824" w:type="dxa"/>
            <w:shd w:val="clear" w:color="auto" w:fill="auto"/>
          </w:tcPr>
          <w:p w14:paraId="1AF93E1D" w14:textId="77777777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СТБ ГОСТ Р 51164-2001 </w:t>
            </w:r>
          </w:p>
          <w:p w14:paraId="66D0AE2F" w14:textId="77777777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</w:tc>
        <w:tc>
          <w:tcPr>
            <w:tcW w:w="2274" w:type="dxa"/>
            <w:shd w:val="clear" w:color="auto" w:fill="auto"/>
          </w:tcPr>
          <w:p w14:paraId="6EB71E2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  <w:p w14:paraId="020BEF1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Приложение Д</w:t>
            </w:r>
          </w:p>
        </w:tc>
      </w:tr>
      <w:tr w:rsidR="004C4E4B" w:rsidRPr="00943D68" w14:paraId="213C4C97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179EAC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47.4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7D301B7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399BBD1D" w14:textId="7B65E7D6" w:rsidR="004C4E4B" w:rsidRPr="00943D68" w:rsidRDefault="004C258E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24.20/</w:t>
            </w:r>
            <w:r w:rsidRPr="00943D68">
              <w:rPr>
                <w:sz w:val="22"/>
                <w:szCs w:val="22"/>
                <w:lang w:eastAsia="en-US"/>
              </w:rPr>
              <w:br/>
              <w:t>32.166</w:t>
            </w:r>
          </w:p>
        </w:tc>
        <w:tc>
          <w:tcPr>
            <w:tcW w:w="2100" w:type="dxa"/>
            <w:shd w:val="clear" w:color="auto" w:fill="auto"/>
          </w:tcPr>
          <w:p w14:paraId="26B2E39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Наличие блуждающих токов в земле</w:t>
            </w:r>
          </w:p>
        </w:tc>
        <w:tc>
          <w:tcPr>
            <w:tcW w:w="1824" w:type="dxa"/>
            <w:shd w:val="clear" w:color="auto" w:fill="auto"/>
          </w:tcPr>
          <w:p w14:paraId="37D2F552" w14:textId="77777777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ГОСТ Р 51164-2001 п.5.12.4</w:t>
            </w:r>
          </w:p>
          <w:p w14:paraId="331A2B39" w14:textId="77777777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</w:tc>
        <w:tc>
          <w:tcPr>
            <w:tcW w:w="2274" w:type="dxa"/>
            <w:shd w:val="clear" w:color="auto" w:fill="auto"/>
          </w:tcPr>
          <w:p w14:paraId="0DF8FAC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  <w:p w14:paraId="23B992A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Приложение Г</w:t>
            </w:r>
          </w:p>
        </w:tc>
      </w:tr>
      <w:tr w:rsidR="004C4E4B" w:rsidRPr="00943D68" w14:paraId="1B7B13D8" w14:textId="77777777" w:rsidTr="009A16DC">
        <w:trPr>
          <w:cantSplit/>
          <w:trHeight w:val="266"/>
        </w:trPr>
        <w:tc>
          <w:tcPr>
            <w:tcW w:w="9708" w:type="dxa"/>
            <w:gridSpan w:val="6"/>
            <w:shd w:val="clear" w:color="auto" w:fill="auto"/>
          </w:tcPr>
          <w:p w14:paraId="14E1CE2C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943D68">
              <w:rPr>
                <w:b/>
                <w:sz w:val="22"/>
                <w:szCs w:val="22"/>
                <w:lang w:eastAsia="en-US"/>
              </w:rPr>
              <w:lastRenderedPageBreak/>
              <w:t>Пересвятовский</w:t>
            </w:r>
            <w:proofErr w:type="spellEnd"/>
            <w:r w:rsidRPr="00943D68">
              <w:rPr>
                <w:b/>
                <w:sz w:val="22"/>
                <w:szCs w:val="22"/>
                <w:lang w:eastAsia="en-US"/>
              </w:rPr>
              <w:t xml:space="preserve"> с/с, 2/1, 247541, Речицкий район, Гомельская область</w:t>
            </w:r>
          </w:p>
          <w:p w14:paraId="35AF2715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43D68">
              <w:rPr>
                <w:b/>
                <w:sz w:val="22"/>
                <w:szCs w:val="22"/>
                <w:lang w:eastAsia="en-US"/>
              </w:rPr>
              <w:t>ул.Заводская</w:t>
            </w:r>
            <w:proofErr w:type="spellEnd"/>
            <w:r w:rsidRPr="00943D68">
              <w:rPr>
                <w:b/>
                <w:sz w:val="22"/>
                <w:szCs w:val="22"/>
                <w:lang w:eastAsia="en-US"/>
              </w:rPr>
              <w:t xml:space="preserve">, 8, 247434, </w:t>
            </w:r>
            <w:proofErr w:type="spellStart"/>
            <w:r w:rsidRPr="00943D68">
              <w:rPr>
                <w:b/>
                <w:sz w:val="22"/>
                <w:szCs w:val="22"/>
                <w:lang w:eastAsia="en-US"/>
              </w:rPr>
              <w:t>г.Светлогорск</w:t>
            </w:r>
            <w:proofErr w:type="spellEnd"/>
          </w:p>
        </w:tc>
      </w:tr>
      <w:tr w:rsidR="004C4E4B" w:rsidRPr="00943D68" w14:paraId="322FF39C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5BB4F65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49.1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485A921D" w14:textId="3CBCC883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Устройства защитного отключения (УЗО)</w:t>
            </w:r>
            <w:r w:rsidR="00B87A3D" w:rsidRPr="00943D68">
              <w:rPr>
                <w:sz w:val="22"/>
                <w:szCs w:val="22"/>
                <w:lang w:eastAsia="en-US"/>
              </w:rPr>
              <w:t>, управляемые дифференциальным током</w:t>
            </w:r>
          </w:p>
        </w:tc>
        <w:tc>
          <w:tcPr>
            <w:tcW w:w="792" w:type="dxa"/>
            <w:shd w:val="clear" w:color="auto" w:fill="auto"/>
          </w:tcPr>
          <w:p w14:paraId="55A432B5" w14:textId="7CDD622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173A313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Отключающий,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неотключающий</w:t>
            </w:r>
            <w:proofErr w:type="spellEnd"/>
            <w:r w:rsidRPr="00943D68">
              <w:rPr>
                <w:sz w:val="22"/>
                <w:szCs w:val="22"/>
                <w:lang w:eastAsia="en-US"/>
              </w:rPr>
              <w:t xml:space="preserve"> дифференциальный ток</w:t>
            </w:r>
          </w:p>
          <w:p w14:paraId="2E7F785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shd w:val="clear" w:color="auto" w:fill="auto"/>
          </w:tcPr>
          <w:p w14:paraId="6B38FF5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04A7B27A" w14:textId="71840AB6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</w:t>
            </w:r>
            <w:r w:rsidR="00212DFC" w:rsidRPr="00943D68">
              <w:rPr>
                <w:sz w:val="22"/>
                <w:szCs w:val="22"/>
                <w:lang w:eastAsia="en-US"/>
              </w:rPr>
              <w:t>В.</w:t>
            </w:r>
            <w:r w:rsidRPr="00943D68">
              <w:rPr>
                <w:sz w:val="22"/>
                <w:szCs w:val="22"/>
                <w:lang w:eastAsia="en-US"/>
              </w:rPr>
              <w:t>4.61.4</w:t>
            </w:r>
          </w:p>
          <w:p w14:paraId="3076A31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30339-95 п.4.2.9</w:t>
            </w:r>
          </w:p>
          <w:p w14:paraId="525BD970" w14:textId="719BCF71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СН 4.04.01</w:t>
            </w:r>
            <w:r w:rsidR="00212DFC" w:rsidRPr="00943D68">
              <w:rPr>
                <w:sz w:val="22"/>
                <w:szCs w:val="22"/>
                <w:lang w:eastAsia="en-US"/>
              </w:rPr>
              <w:t>-2019</w:t>
            </w:r>
            <w:r w:rsidRPr="00943D68">
              <w:rPr>
                <w:sz w:val="22"/>
                <w:szCs w:val="22"/>
                <w:lang w:eastAsia="en-US"/>
              </w:rPr>
              <w:t xml:space="preserve"> п.16.3</w:t>
            </w:r>
          </w:p>
          <w:p w14:paraId="28B171F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 п.4.4.26.7</w:t>
            </w:r>
          </w:p>
          <w:p w14:paraId="6078E43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3A6E9149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2B3BDA3C" w14:textId="414CE3AF" w:rsidR="004C4E4B" w:rsidRPr="00943D68" w:rsidRDefault="00212DFC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МВИ.ГМ.1521-2016</w:t>
            </w:r>
          </w:p>
        </w:tc>
      </w:tr>
      <w:tr w:rsidR="004C4E4B" w:rsidRPr="00943D68" w14:paraId="5290CB66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74A169E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49.2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6F68D8F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2459A83F" w14:textId="3700FF79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1E984B3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Время отключения при номинальном отключающем дифференциальном токе</w:t>
            </w:r>
          </w:p>
          <w:p w14:paraId="538B082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shd w:val="clear" w:color="auto" w:fill="auto"/>
          </w:tcPr>
          <w:p w14:paraId="17C575D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181-2009</w:t>
            </w:r>
          </w:p>
          <w:p w14:paraId="0D46D4F6" w14:textId="0FA20B81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</w:t>
            </w:r>
            <w:r w:rsidR="00212DFC" w:rsidRPr="00943D68">
              <w:rPr>
                <w:sz w:val="22"/>
                <w:szCs w:val="22"/>
                <w:lang w:eastAsia="en-US"/>
              </w:rPr>
              <w:t>В.</w:t>
            </w:r>
            <w:r w:rsidRPr="00943D68">
              <w:rPr>
                <w:sz w:val="22"/>
                <w:szCs w:val="22"/>
                <w:lang w:eastAsia="en-US"/>
              </w:rPr>
              <w:t>4.61.4</w:t>
            </w:r>
          </w:p>
          <w:p w14:paraId="71648DA6" w14:textId="56A01BA5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СН 4.04.01</w:t>
            </w:r>
            <w:r w:rsidR="00212DFC" w:rsidRPr="00943D68">
              <w:rPr>
                <w:sz w:val="22"/>
                <w:szCs w:val="22"/>
                <w:lang w:eastAsia="en-US"/>
              </w:rPr>
              <w:t>-2019</w:t>
            </w:r>
            <w:r w:rsidRPr="00943D68">
              <w:rPr>
                <w:sz w:val="22"/>
                <w:szCs w:val="22"/>
                <w:lang w:eastAsia="en-US"/>
              </w:rPr>
              <w:t xml:space="preserve"> п.16.3</w:t>
            </w:r>
          </w:p>
          <w:p w14:paraId="399B008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 п.4.4.26.7</w:t>
            </w:r>
          </w:p>
          <w:p w14:paraId="28EE7E88" w14:textId="77777777" w:rsidR="002B5081" w:rsidRPr="00943D68" w:rsidRDefault="004C4E4B" w:rsidP="007940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0A712D1E" w14:textId="75DF54C2" w:rsidR="00BD5E52" w:rsidRPr="00943D68" w:rsidRDefault="00BD5E52" w:rsidP="007940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32DC9019" w14:textId="2B2FB504" w:rsidR="004C4E4B" w:rsidRPr="00943D68" w:rsidRDefault="00212DFC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МВИ.ГМ.1521-2016</w:t>
            </w:r>
          </w:p>
        </w:tc>
      </w:tr>
      <w:tr w:rsidR="004C4E4B" w:rsidRPr="00943D68" w14:paraId="7588B6A0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17D7EA5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50.1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1F1181F9" w14:textId="77777777" w:rsidR="002C19C3" w:rsidRPr="00943D68" w:rsidRDefault="002C19C3" w:rsidP="002C19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Машины ручные электрические, электрические изделия, переносные электроприемники (инструмент ручной электромеханический), светильники переносные электрические, кабели-удлинители</w:t>
            </w:r>
          </w:p>
          <w:p w14:paraId="0795EE5B" w14:textId="3C1C2703" w:rsidR="004C4E4B" w:rsidRPr="00943D68" w:rsidRDefault="004C4E4B" w:rsidP="002C19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1DE5CA70" w14:textId="39C88028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18D9319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  <w:p w14:paraId="1393F911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vMerge w:val="restart"/>
            <w:shd w:val="clear" w:color="auto" w:fill="auto"/>
          </w:tcPr>
          <w:p w14:paraId="2EC6B481" w14:textId="77777777" w:rsidR="004C4E4B" w:rsidRPr="00943D68" w:rsidRDefault="004C4E4B" w:rsidP="007940C5">
            <w:pPr>
              <w:overflowPunct w:val="0"/>
              <w:autoSpaceDE w:val="0"/>
              <w:autoSpaceDN w:val="0"/>
              <w:adjustRightInd w:val="0"/>
              <w:ind w:right="2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12.2.013.0-91</w:t>
            </w:r>
          </w:p>
          <w:p w14:paraId="18077C9A" w14:textId="3378F205" w:rsidR="004C4E4B" w:rsidRPr="00943D68" w:rsidRDefault="005E69F8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Приложение 1</w:t>
            </w:r>
            <w:r w:rsidR="004C4E4B" w:rsidRPr="00943D68">
              <w:rPr>
                <w:sz w:val="22"/>
                <w:szCs w:val="22"/>
                <w:lang w:eastAsia="en-US"/>
              </w:rPr>
              <w:t xml:space="preserve"> п.5</w:t>
            </w:r>
            <w:r w:rsidR="003273B5" w:rsidRPr="00943D68">
              <w:rPr>
                <w:sz w:val="22"/>
                <w:szCs w:val="22"/>
                <w:lang w:eastAsia="en-US"/>
              </w:rPr>
              <w:t>.2</w:t>
            </w:r>
          </w:p>
          <w:p w14:paraId="7243DB36" w14:textId="77777777" w:rsidR="004C4E4B" w:rsidRPr="00943D68" w:rsidRDefault="004C4E4B" w:rsidP="00610B52">
            <w:pPr>
              <w:overflowPunct w:val="0"/>
              <w:autoSpaceDE w:val="0"/>
              <w:autoSpaceDN w:val="0"/>
              <w:adjustRightInd w:val="0"/>
              <w:ind w:right="9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12.2.007.0-75</w:t>
            </w:r>
          </w:p>
          <w:p w14:paraId="303D9A7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п.3.3.7</w:t>
            </w:r>
          </w:p>
          <w:p w14:paraId="37B7118A" w14:textId="31BA0354" w:rsidR="004C4E4B" w:rsidRPr="00943D68" w:rsidRDefault="004E15F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ТКП 181-2009 </w:t>
            </w:r>
            <w:r w:rsidR="004C4E4B" w:rsidRPr="00943D68">
              <w:rPr>
                <w:sz w:val="22"/>
                <w:szCs w:val="22"/>
                <w:lang w:eastAsia="en-US"/>
              </w:rPr>
              <w:t>Б.27.1</w:t>
            </w:r>
          </w:p>
          <w:p w14:paraId="0528B008" w14:textId="1EE4A43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СТП</w:t>
            </w:r>
            <w:r w:rsidR="004E15FE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09100.17015.232-2019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="00775C38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п.7.3, 7.4</w:t>
            </w:r>
            <w:r w:rsidR="002C19C3" w:rsidRPr="00943D68">
              <w:rPr>
                <w:sz w:val="22"/>
                <w:szCs w:val="22"/>
                <w:lang w:eastAsia="en-US"/>
              </w:rPr>
              <w:t xml:space="preserve"> </w:t>
            </w:r>
          </w:p>
          <w:p w14:paraId="0724C6E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04F5CEAB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65062C9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38E99F1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64C62C92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18D31BB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50.2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  <w:shd w:val="clear" w:color="auto" w:fill="auto"/>
          </w:tcPr>
          <w:p w14:paraId="75DA7A5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599547E8" w14:textId="1F7A828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4EF46E8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Проверка исправности цепи заземления</w:t>
            </w:r>
          </w:p>
        </w:tc>
        <w:tc>
          <w:tcPr>
            <w:tcW w:w="1824" w:type="dxa"/>
            <w:vMerge/>
            <w:shd w:val="clear" w:color="auto" w:fill="auto"/>
          </w:tcPr>
          <w:p w14:paraId="124092A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5245C15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0149-2022</w:t>
            </w:r>
          </w:p>
          <w:p w14:paraId="59170FC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68E59642" w14:textId="77777777" w:rsidTr="00BD5E52">
        <w:trPr>
          <w:cantSplit/>
          <w:trHeight w:val="2885"/>
        </w:trPr>
        <w:tc>
          <w:tcPr>
            <w:tcW w:w="666" w:type="dxa"/>
            <w:shd w:val="clear" w:color="auto" w:fill="auto"/>
          </w:tcPr>
          <w:p w14:paraId="21A8DBF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51.1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shd w:val="clear" w:color="auto" w:fill="auto"/>
          </w:tcPr>
          <w:p w14:paraId="660B8764" w14:textId="59F86D3F" w:rsidR="004C4E4B" w:rsidRPr="00943D68" w:rsidRDefault="004C4E4B" w:rsidP="00610B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Сварочные трансформаторы </w:t>
            </w:r>
          </w:p>
        </w:tc>
        <w:tc>
          <w:tcPr>
            <w:tcW w:w="792" w:type="dxa"/>
            <w:shd w:val="clear" w:color="auto" w:fill="auto"/>
          </w:tcPr>
          <w:p w14:paraId="63560069" w14:textId="66CA910C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</w:t>
            </w:r>
            <w:r w:rsidRPr="00943D68">
              <w:rPr>
                <w:sz w:val="22"/>
                <w:szCs w:val="22"/>
                <w:lang w:val="en-US" w:eastAsia="en-US"/>
              </w:rPr>
              <w:t>1</w:t>
            </w:r>
            <w:r w:rsidRPr="00943D68">
              <w:rPr>
                <w:sz w:val="22"/>
                <w:szCs w:val="22"/>
                <w:lang w:eastAsia="en-US"/>
              </w:rPr>
              <w:t>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  <w:shd w:val="clear" w:color="auto" w:fill="auto"/>
          </w:tcPr>
          <w:p w14:paraId="755AAA5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  <w:shd w:val="clear" w:color="auto" w:fill="auto"/>
          </w:tcPr>
          <w:p w14:paraId="3246930B" w14:textId="220BD980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ТКП 181-2009 </w:t>
            </w:r>
            <w:r w:rsidR="00610B52" w:rsidRPr="00943D68">
              <w:rPr>
                <w:sz w:val="22"/>
                <w:szCs w:val="22"/>
                <w:lang w:eastAsia="en-US"/>
              </w:rPr>
              <w:t>п.</w:t>
            </w:r>
            <w:r w:rsidRPr="00943D68">
              <w:rPr>
                <w:sz w:val="22"/>
                <w:szCs w:val="22"/>
                <w:lang w:eastAsia="en-US"/>
              </w:rPr>
              <w:t>Б.27.1</w:t>
            </w:r>
          </w:p>
          <w:p w14:paraId="52527E7E" w14:textId="447C9351" w:rsidR="002C19C3" w:rsidRPr="00943D68" w:rsidRDefault="002C19C3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СТП 09100.17015.232-2019 </w:t>
            </w:r>
            <w:r w:rsidRPr="00943D68">
              <w:rPr>
                <w:sz w:val="22"/>
                <w:szCs w:val="22"/>
                <w:lang w:eastAsia="en-US"/>
              </w:rPr>
              <w:br/>
              <w:t>п. 9.2.29</w:t>
            </w:r>
          </w:p>
          <w:p w14:paraId="3AE1E54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5883DE24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55EE006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2692CD9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1A1B7FFA" w14:textId="77777777" w:rsidTr="009A16DC">
        <w:trPr>
          <w:cantSplit/>
          <w:trHeight w:val="266"/>
        </w:trPr>
        <w:tc>
          <w:tcPr>
            <w:tcW w:w="9708" w:type="dxa"/>
            <w:gridSpan w:val="6"/>
            <w:shd w:val="clear" w:color="auto" w:fill="auto"/>
          </w:tcPr>
          <w:p w14:paraId="4AC2469B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43D68">
              <w:rPr>
                <w:b/>
                <w:sz w:val="22"/>
                <w:szCs w:val="22"/>
                <w:lang w:eastAsia="en-US"/>
              </w:rPr>
              <w:lastRenderedPageBreak/>
              <w:t>Пересвятовский</w:t>
            </w:r>
            <w:proofErr w:type="spellEnd"/>
            <w:r w:rsidRPr="00943D68">
              <w:rPr>
                <w:b/>
                <w:sz w:val="22"/>
                <w:szCs w:val="22"/>
                <w:lang w:eastAsia="en-US"/>
              </w:rPr>
              <w:t xml:space="preserve"> с/с, 2/1, 247541, Речицкий район, Гомельская область</w:t>
            </w:r>
          </w:p>
        </w:tc>
      </w:tr>
      <w:tr w:rsidR="00BD5E52" w:rsidRPr="00943D68" w14:paraId="25758A5A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2C09613B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52.1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7EE3CBE1" w14:textId="519860DE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 xml:space="preserve">Волоконно-оптические линии связи (ВОЛС), включая пассивные оптические сети (PON), на основе </w:t>
            </w:r>
            <w:proofErr w:type="spellStart"/>
            <w:r w:rsidRPr="00943D68">
              <w:rPr>
                <w:sz w:val="22"/>
                <w:szCs w:val="22"/>
              </w:rPr>
              <w:t>одномодового</w:t>
            </w:r>
            <w:proofErr w:type="spellEnd"/>
            <w:r w:rsidRPr="00943D68">
              <w:rPr>
                <w:sz w:val="22"/>
                <w:szCs w:val="22"/>
              </w:rPr>
              <w:t xml:space="preserve"> волокна</w:t>
            </w:r>
          </w:p>
        </w:tc>
        <w:tc>
          <w:tcPr>
            <w:tcW w:w="792" w:type="dxa"/>
            <w:shd w:val="clear" w:color="auto" w:fill="auto"/>
          </w:tcPr>
          <w:p w14:paraId="04116077" w14:textId="77777777" w:rsidR="00BD5E52" w:rsidRPr="00943D68" w:rsidRDefault="00BD5E52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27.31/ 22.000</w:t>
            </w:r>
          </w:p>
        </w:tc>
        <w:tc>
          <w:tcPr>
            <w:tcW w:w="2100" w:type="dxa"/>
            <w:shd w:val="clear" w:color="auto" w:fill="auto"/>
          </w:tcPr>
          <w:p w14:paraId="29AE7419" w14:textId="115F4C72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ind w:left="-54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Электрическое сопротивление изоляции между </w:t>
            </w:r>
            <w:proofErr w:type="spellStart"/>
            <w:r w:rsidRPr="00943D68">
              <w:rPr>
                <w:sz w:val="22"/>
                <w:szCs w:val="22"/>
                <w:lang w:eastAsia="en-US"/>
              </w:rPr>
              <w:t>бронепокровом</w:t>
            </w:r>
            <w:proofErr w:type="spellEnd"/>
            <w:r w:rsidRPr="00943D68">
              <w:rPr>
                <w:sz w:val="22"/>
                <w:szCs w:val="22"/>
                <w:lang w:eastAsia="en-US"/>
              </w:rPr>
              <w:t xml:space="preserve"> кабеля и землей</w:t>
            </w:r>
          </w:p>
        </w:tc>
        <w:tc>
          <w:tcPr>
            <w:tcW w:w="1824" w:type="dxa"/>
            <w:shd w:val="clear" w:color="auto" w:fill="auto"/>
          </w:tcPr>
          <w:p w14:paraId="24A8A5C5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212-2010</w:t>
            </w:r>
          </w:p>
          <w:p w14:paraId="74EC435D" w14:textId="563D04E8" w:rsidR="00BD5E52" w:rsidRPr="00943D68" w:rsidRDefault="00BD5E52" w:rsidP="00775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п.А.2.1, таблица А.2 п.5</w:t>
            </w:r>
          </w:p>
        </w:tc>
        <w:tc>
          <w:tcPr>
            <w:tcW w:w="2274" w:type="dxa"/>
            <w:shd w:val="clear" w:color="auto" w:fill="auto"/>
          </w:tcPr>
          <w:p w14:paraId="26E14DF5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2C787D8E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D5E52" w:rsidRPr="00943D68" w14:paraId="00133C7C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29496967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52.2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005D4B92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1628C787" w14:textId="77777777" w:rsidR="00BD5E52" w:rsidRPr="00943D68" w:rsidRDefault="00BD5E52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27.31/ 33.110</w:t>
            </w:r>
          </w:p>
        </w:tc>
        <w:tc>
          <w:tcPr>
            <w:tcW w:w="2100" w:type="dxa"/>
            <w:shd w:val="clear" w:color="auto" w:fill="auto"/>
          </w:tcPr>
          <w:p w14:paraId="357B5552" w14:textId="1670D00B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ind w:left="-54" w:right="-72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43D68">
              <w:rPr>
                <w:sz w:val="22"/>
                <w:szCs w:val="22"/>
              </w:rPr>
              <w:t>Километрическое</w:t>
            </w:r>
            <w:proofErr w:type="spellEnd"/>
            <w:r w:rsidRPr="00943D68">
              <w:rPr>
                <w:sz w:val="22"/>
                <w:szCs w:val="22"/>
              </w:rPr>
              <w:t xml:space="preserve"> затухание (коэффициент затухания)</w:t>
            </w:r>
          </w:p>
        </w:tc>
        <w:tc>
          <w:tcPr>
            <w:tcW w:w="1824" w:type="dxa"/>
            <w:shd w:val="clear" w:color="auto" w:fill="auto"/>
          </w:tcPr>
          <w:p w14:paraId="5784F360" w14:textId="2B7052A6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ТКП 212-2010, п.А.1.2,</w:t>
            </w:r>
          </w:p>
          <w:p w14:paraId="2BFB06EE" w14:textId="6C5604A0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п.Б.2, Б.8</w:t>
            </w:r>
          </w:p>
        </w:tc>
        <w:tc>
          <w:tcPr>
            <w:tcW w:w="2274" w:type="dxa"/>
            <w:shd w:val="clear" w:color="auto" w:fill="auto"/>
          </w:tcPr>
          <w:p w14:paraId="58459287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206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BD5E52" w:rsidRPr="00943D68" w14:paraId="3D11DB17" w14:textId="77777777" w:rsidTr="00C82AD0">
        <w:trPr>
          <w:cantSplit/>
          <w:trHeight w:val="661"/>
        </w:trPr>
        <w:tc>
          <w:tcPr>
            <w:tcW w:w="666" w:type="dxa"/>
            <w:shd w:val="clear" w:color="auto" w:fill="auto"/>
          </w:tcPr>
          <w:p w14:paraId="1DE80923" w14:textId="56C79C35" w:rsidR="00BD5E52" w:rsidRPr="00943D68" w:rsidRDefault="00BD5E52" w:rsidP="00C82A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br w:type="page"/>
            </w:r>
            <w:r w:rsidRPr="00943D68">
              <w:rPr>
                <w:sz w:val="22"/>
                <w:szCs w:val="22"/>
                <w:lang w:eastAsia="en-US"/>
              </w:rPr>
              <w:t>52.3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69B333E4" w14:textId="428C2590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1ADAAA2A" w14:textId="77777777" w:rsidR="00BD5E52" w:rsidRPr="00943D68" w:rsidRDefault="00BD5E52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27.31/ 33.110</w:t>
            </w:r>
          </w:p>
        </w:tc>
        <w:tc>
          <w:tcPr>
            <w:tcW w:w="2100" w:type="dxa"/>
            <w:shd w:val="clear" w:color="auto" w:fill="auto"/>
          </w:tcPr>
          <w:p w14:paraId="79D41076" w14:textId="74935E32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ind w:left="-54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Распределение значений потерь в неразъемных соединениях</w:t>
            </w:r>
          </w:p>
        </w:tc>
        <w:tc>
          <w:tcPr>
            <w:tcW w:w="1824" w:type="dxa"/>
            <w:shd w:val="clear" w:color="auto" w:fill="auto"/>
          </w:tcPr>
          <w:p w14:paraId="5788897C" w14:textId="43E7361A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212-2010, п.А.1.4</w:t>
            </w:r>
          </w:p>
          <w:p w14:paraId="5E7FDA8C" w14:textId="549189C4" w:rsidR="00BD5E52" w:rsidRPr="00943D68" w:rsidRDefault="00BD5E52" w:rsidP="00C82A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п.Б.3</w:t>
            </w:r>
          </w:p>
        </w:tc>
        <w:tc>
          <w:tcPr>
            <w:tcW w:w="2274" w:type="dxa"/>
            <w:shd w:val="clear" w:color="auto" w:fill="auto"/>
          </w:tcPr>
          <w:p w14:paraId="69F026EA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206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BD5E52" w:rsidRPr="00943D68" w14:paraId="11DF51A9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6422F434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52.4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2BFF547F" w14:textId="27A84FF6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7D594B4C" w14:textId="77777777" w:rsidR="00BD5E52" w:rsidRPr="00943D68" w:rsidRDefault="00BD5E52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27.31/ 33.110</w:t>
            </w:r>
          </w:p>
        </w:tc>
        <w:tc>
          <w:tcPr>
            <w:tcW w:w="2100" w:type="dxa"/>
            <w:shd w:val="clear" w:color="auto" w:fill="auto"/>
          </w:tcPr>
          <w:p w14:paraId="65AAA788" w14:textId="77777777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ind w:left="-54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Общее затухание ВОЛС</w:t>
            </w:r>
          </w:p>
          <w:p w14:paraId="5EE9EF3C" w14:textId="5EC07119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ind w:left="-54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(затухание элементарного кабельного участка, общее затухание на распределительно-абонентском участке сети </w:t>
            </w:r>
            <w:r w:rsidRPr="00943D68">
              <w:rPr>
                <w:sz w:val="22"/>
                <w:szCs w:val="22"/>
                <w:lang w:val="en-US" w:eastAsia="en-US"/>
              </w:rPr>
              <w:t>PON</w:t>
            </w:r>
            <w:r w:rsidRPr="00943D68">
              <w:rPr>
                <w:sz w:val="22"/>
                <w:szCs w:val="22"/>
                <w:lang w:eastAsia="en-US"/>
              </w:rPr>
              <w:t xml:space="preserve">, </w:t>
            </w:r>
            <w:r w:rsidRPr="00943D68">
              <w:rPr>
                <w:sz w:val="22"/>
                <w:szCs w:val="22"/>
              </w:rPr>
              <w:t>общее затухание в оптическом линейном тракте)</w:t>
            </w:r>
          </w:p>
        </w:tc>
        <w:tc>
          <w:tcPr>
            <w:tcW w:w="1824" w:type="dxa"/>
            <w:shd w:val="clear" w:color="auto" w:fill="auto"/>
          </w:tcPr>
          <w:p w14:paraId="4F8BC10A" w14:textId="38451E55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212-2010, п.А.1.3,</w:t>
            </w:r>
          </w:p>
          <w:p w14:paraId="3F797A38" w14:textId="4EA9785F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п.Б.6, Б.9</w:t>
            </w:r>
          </w:p>
          <w:p w14:paraId="32528B2A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 xml:space="preserve">ТКП 300-2011 </w:t>
            </w:r>
          </w:p>
          <w:p w14:paraId="23B1956A" w14:textId="7DF215F0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п.12.1</w:t>
            </w:r>
          </w:p>
          <w:p w14:paraId="6EBDBE19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 xml:space="preserve">ТКП 301-2011 </w:t>
            </w:r>
          </w:p>
          <w:p w14:paraId="0032C6F0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п. 7.4.4</w:t>
            </w:r>
          </w:p>
        </w:tc>
        <w:tc>
          <w:tcPr>
            <w:tcW w:w="2274" w:type="dxa"/>
            <w:shd w:val="clear" w:color="auto" w:fill="auto"/>
          </w:tcPr>
          <w:p w14:paraId="3706906C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206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BD5E52" w:rsidRPr="00943D68" w14:paraId="1E0BE770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3F4C7AC4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52.5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740E77C8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6A1637E7" w14:textId="77777777" w:rsidR="00BD5E52" w:rsidRPr="00943D68" w:rsidRDefault="00BD5E52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27.31/ 33.110</w:t>
            </w:r>
          </w:p>
        </w:tc>
        <w:tc>
          <w:tcPr>
            <w:tcW w:w="2100" w:type="dxa"/>
            <w:shd w:val="clear" w:color="auto" w:fill="auto"/>
          </w:tcPr>
          <w:p w14:paraId="716B89AF" w14:textId="3D012404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ind w:left="-54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Значение потерь на вводе излучения оптической мощности в оптический кабель</w:t>
            </w:r>
          </w:p>
        </w:tc>
        <w:tc>
          <w:tcPr>
            <w:tcW w:w="1824" w:type="dxa"/>
            <w:shd w:val="clear" w:color="auto" w:fill="auto"/>
          </w:tcPr>
          <w:p w14:paraId="458DE693" w14:textId="567BB804" w:rsidR="00BD5E52" w:rsidRPr="00943D68" w:rsidRDefault="00BD5E52" w:rsidP="004E1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212-2010, п.А.1.5</w:t>
            </w:r>
          </w:p>
        </w:tc>
        <w:tc>
          <w:tcPr>
            <w:tcW w:w="2274" w:type="dxa"/>
            <w:shd w:val="clear" w:color="auto" w:fill="auto"/>
          </w:tcPr>
          <w:p w14:paraId="6FD373BC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206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BD5E52" w:rsidRPr="00943D68" w14:paraId="025D7DAD" w14:textId="77777777" w:rsidTr="009A16DC">
        <w:trPr>
          <w:cantSplit/>
          <w:trHeight w:val="266"/>
        </w:trPr>
        <w:tc>
          <w:tcPr>
            <w:tcW w:w="666" w:type="dxa"/>
            <w:shd w:val="clear" w:color="auto" w:fill="auto"/>
          </w:tcPr>
          <w:p w14:paraId="49BA7C25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52.6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123963B9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</w:tcPr>
          <w:p w14:paraId="3EB3603D" w14:textId="77777777" w:rsidR="00BD5E52" w:rsidRPr="00943D68" w:rsidRDefault="00BD5E52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27.31/ 33.110</w:t>
            </w:r>
          </w:p>
        </w:tc>
        <w:tc>
          <w:tcPr>
            <w:tcW w:w="2100" w:type="dxa"/>
            <w:shd w:val="clear" w:color="auto" w:fill="auto"/>
          </w:tcPr>
          <w:p w14:paraId="027FC833" w14:textId="77777777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ind w:left="-54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Оптическая длина</w:t>
            </w:r>
          </w:p>
        </w:tc>
        <w:tc>
          <w:tcPr>
            <w:tcW w:w="1824" w:type="dxa"/>
            <w:shd w:val="clear" w:color="auto" w:fill="auto"/>
          </w:tcPr>
          <w:p w14:paraId="7B2FFD4D" w14:textId="634F53AF" w:rsidR="00BD5E52" w:rsidRPr="00943D68" w:rsidRDefault="00BD5E52" w:rsidP="004E1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212-2010, п.Б.2, Б.4, Б.5, Б.7</w:t>
            </w:r>
          </w:p>
        </w:tc>
        <w:tc>
          <w:tcPr>
            <w:tcW w:w="2274" w:type="dxa"/>
            <w:shd w:val="clear" w:color="auto" w:fill="auto"/>
          </w:tcPr>
          <w:p w14:paraId="7B157CB1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206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</w:tbl>
    <w:p w14:paraId="3883E765" w14:textId="342831EB" w:rsidR="00D50B4E" w:rsidRPr="00943D68" w:rsidRDefault="00EA24D7" w:rsidP="00D50B4E">
      <w:pPr>
        <w:rPr>
          <w:b/>
        </w:rPr>
      </w:pPr>
      <w:r w:rsidRPr="00943D68">
        <w:rPr>
          <w:b/>
        </w:rPr>
        <w:t xml:space="preserve">Примечание: </w:t>
      </w:r>
    </w:p>
    <w:p w14:paraId="3750E98E" w14:textId="77777777" w:rsidR="00D50B4E" w:rsidRPr="00943D68" w:rsidRDefault="00EA24D7" w:rsidP="00D50B4E">
      <w:pPr>
        <w:rPr>
          <w:color w:val="000000"/>
        </w:rPr>
      </w:pPr>
      <w:r w:rsidRPr="00943D68">
        <w:rPr>
          <w:bCs/>
        </w:rPr>
        <w:t>* – деятельность осуществляется непосредственно в ООС;</w:t>
      </w:r>
      <w:r w:rsidRPr="00943D68">
        <w:rPr>
          <w:bCs/>
        </w:rPr>
        <w:br/>
        <w:t>** – деятельность осуществляется непосредственно в ООС и за пределами ООС;</w:t>
      </w:r>
      <w:r w:rsidRPr="00943D68">
        <w:rPr>
          <w:bCs/>
        </w:rPr>
        <w:br/>
        <w:t>*** – деятельность осуществляется за пределами ООС.</w:t>
      </w:r>
      <w:r w:rsidR="00D50B4E" w:rsidRPr="00943D68">
        <w:rPr>
          <w:color w:val="000000"/>
        </w:rPr>
        <w:t xml:space="preserve"> </w:t>
      </w:r>
    </w:p>
    <w:p w14:paraId="361CBA96" w14:textId="77777777" w:rsidR="00D50B4E" w:rsidRPr="00943D68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943D68" w:rsidRDefault="00D50B4E" w:rsidP="00D50B4E">
      <w:pPr>
        <w:rPr>
          <w:color w:val="000000"/>
          <w:sz w:val="28"/>
          <w:szCs w:val="28"/>
        </w:rPr>
      </w:pPr>
      <w:r w:rsidRPr="00943D68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Pr="00943D68" w:rsidRDefault="00D50B4E" w:rsidP="00D50B4E">
      <w:pPr>
        <w:rPr>
          <w:color w:val="000000"/>
          <w:sz w:val="28"/>
          <w:szCs w:val="28"/>
        </w:rPr>
      </w:pPr>
      <w:r w:rsidRPr="00943D68">
        <w:rPr>
          <w:color w:val="000000"/>
          <w:sz w:val="28"/>
          <w:szCs w:val="28"/>
        </w:rPr>
        <w:t>по аккредитации</w:t>
      </w:r>
    </w:p>
    <w:p w14:paraId="7E7FC3B0" w14:textId="77777777" w:rsidR="00D50B4E" w:rsidRPr="00943D68" w:rsidRDefault="00D50B4E" w:rsidP="00D50B4E">
      <w:pPr>
        <w:rPr>
          <w:color w:val="000000"/>
          <w:sz w:val="28"/>
          <w:szCs w:val="28"/>
        </w:rPr>
      </w:pPr>
      <w:r w:rsidRPr="00943D68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943D68" w:rsidRDefault="00D50B4E" w:rsidP="00D50B4E">
      <w:pPr>
        <w:rPr>
          <w:color w:val="000000"/>
          <w:sz w:val="28"/>
          <w:szCs w:val="28"/>
        </w:rPr>
      </w:pPr>
      <w:r w:rsidRPr="00943D68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943D68">
        <w:rPr>
          <w:color w:val="000000"/>
          <w:sz w:val="28"/>
          <w:szCs w:val="28"/>
        </w:rPr>
        <w:t>предприятия «БГЦА»</w:t>
      </w:r>
      <w:r w:rsidRPr="00943D68">
        <w:rPr>
          <w:color w:val="000000"/>
          <w:sz w:val="28"/>
          <w:szCs w:val="28"/>
        </w:rPr>
        <w:tab/>
      </w:r>
      <w:r w:rsidRPr="00943D68">
        <w:rPr>
          <w:color w:val="000000"/>
          <w:sz w:val="28"/>
          <w:szCs w:val="28"/>
        </w:rPr>
        <w:tab/>
      </w:r>
      <w:r w:rsidRPr="00943D68">
        <w:rPr>
          <w:color w:val="000000"/>
          <w:sz w:val="28"/>
          <w:szCs w:val="28"/>
        </w:rPr>
        <w:tab/>
      </w:r>
      <w:r w:rsidRPr="00943D68">
        <w:rPr>
          <w:color w:val="000000"/>
          <w:sz w:val="28"/>
          <w:szCs w:val="28"/>
        </w:rPr>
        <w:tab/>
      </w:r>
      <w:r w:rsidRPr="00943D68">
        <w:rPr>
          <w:color w:val="000000"/>
          <w:sz w:val="28"/>
          <w:szCs w:val="28"/>
        </w:rPr>
        <w:tab/>
      </w:r>
      <w:r w:rsidRPr="00943D68">
        <w:rPr>
          <w:color w:val="000000"/>
          <w:sz w:val="28"/>
          <w:szCs w:val="28"/>
        </w:rPr>
        <w:tab/>
      </w:r>
      <w:r w:rsidRPr="00943D68">
        <w:rPr>
          <w:color w:val="000000"/>
          <w:sz w:val="28"/>
          <w:szCs w:val="28"/>
        </w:rPr>
        <w:tab/>
        <w:t>Е.В. Бережных</w:t>
      </w:r>
    </w:p>
    <w:sectPr w:rsidR="00D50B4E" w:rsidRPr="001D02D0" w:rsidSect="00332A32">
      <w:type w:val="continuous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87D6A" w14:textId="77777777" w:rsidR="00F5099A" w:rsidRDefault="00F5099A" w:rsidP="0011070C">
      <w:r>
        <w:separator/>
      </w:r>
    </w:p>
  </w:endnote>
  <w:endnote w:type="continuationSeparator" w:id="0">
    <w:p w14:paraId="12143ED4" w14:textId="77777777" w:rsidR="00F5099A" w:rsidRDefault="00F5099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AC7A8" w14:textId="77777777" w:rsidR="009B0F2F" w:rsidRDefault="009B0F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F5099A" w:rsidRPr="00E36003" w14:paraId="1B3520E5" w14:textId="77777777" w:rsidTr="002F1D6B">
      <w:trPr>
        <w:trHeight w:val="424"/>
      </w:trPr>
      <w:tc>
        <w:tcPr>
          <w:tcW w:w="3686" w:type="dxa"/>
          <w:hideMark/>
        </w:tcPr>
        <w:p w14:paraId="2824304C" w14:textId="77777777" w:rsidR="00F5099A" w:rsidRPr="008130C0" w:rsidRDefault="00F5099A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F5099A" w:rsidRPr="00693805" w:rsidRDefault="00F5099A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0E49EA40" w:rsidR="00F5099A" w:rsidRPr="006D33D8" w:rsidRDefault="005920AA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14.02.2025</w:t>
              </w:r>
            </w:p>
          </w:sdtContent>
        </w:sdt>
        <w:p w14:paraId="4D9DCD27" w14:textId="77777777" w:rsidR="00F5099A" w:rsidRPr="00EC338F" w:rsidRDefault="00F5099A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03EF9863" w:rsidR="00F5099A" w:rsidRPr="00857D0F" w:rsidRDefault="00F5099A" w:rsidP="00857D0F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943D68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>
            <w:t>1</w:t>
          </w:r>
          <w:r>
            <w:rPr>
              <w:lang w:val="ru-RU"/>
            </w:rPr>
            <w:t>5</w:t>
          </w:r>
        </w:p>
      </w:tc>
    </w:tr>
  </w:tbl>
  <w:p w14:paraId="603BA065" w14:textId="77777777" w:rsidR="00F5099A" w:rsidRDefault="00F5099A" w:rsidP="00124809">
    <w:pPr>
      <w:pStyle w:val="a9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4"/>
      <w:gridCol w:w="3738"/>
    </w:tblGrid>
    <w:tr w:rsidR="00F5099A" w:rsidRPr="00E36003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F5099A" w:rsidRPr="00EC338F" w:rsidRDefault="00F5099A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F5099A" w:rsidRPr="00693805" w:rsidRDefault="00F5099A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43BBA413" w:rsidR="00F5099A" w:rsidRPr="009E4D11" w:rsidRDefault="00332A3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AF0144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AF0144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AF0144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96266D0" w14:textId="77777777" w:rsidR="00F5099A" w:rsidRPr="00EC338F" w:rsidRDefault="00F5099A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3A0327A0" w:rsidR="00F5099A" w:rsidRPr="001503C8" w:rsidRDefault="00F5099A" w:rsidP="001503C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943D68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>
            <w:t>1</w:t>
          </w:r>
          <w:r>
            <w:rPr>
              <w:lang w:val="ru-RU"/>
            </w:rPr>
            <w:t>5</w:t>
          </w:r>
        </w:p>
      </w:tc>
    </w:tr>
    <w:bookmarkEnd w:id="2"/>
  </w:tbl>
  <w:p w14:paraId="0CBE44B8" w14:textId="77777777" w:rsidR="00F5099A" w:rsidRDefault="00F5099A" w:rsidP="00280E8C">
    <w:pPr>
      <w:pStyle w:val="a9"/>
      <w:ind w:firstLine="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332A32" w:rsidRPr="00E36003" w14:paraId="459B7292" w14:textId="77777777" w:rsidTr="002F1D6B">
      <w:trPr>
        <w:trHeight w:val="424"/>
      </w:trPr>
      <w:tc>
        <w:tcPr>
          <w:tcW w:w="3686" w:type="dxa"/>
          <w:hideMark/>
        </w:tcPr>
        <w:p w14:paraId="4167136D" w14:textId="77777777" w:rsidR="00332A32" w:rsidRPr="008130C0" w:rsidRDefault="00332A32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A610AC0" w14:textId="77777777" w:rsidR="00332A32" w:rsidRPr="00693805" w:rsidRDefault="00332A32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46447715"/>
            <w:date w:fullDate="2023-08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7E62C88" w14:textId="77777777" w:rsidR="00332A32" w:rsidRPr="006D33D8" w:rsidRDefault="00332A32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18.08.2023</w:t>
              </w:r>
            </w:p>
          </w:sdtContent>
        </w:sdt>
        <w:p w14:paraId="044753DF" w14:textId="77777777" w:rsidR="00332A32" w:rsidRPr="00EC338F" w:rsidRDefault="00332A32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F694C28" w14:textId="77777777" w:rsidR="00332A32" w:rsidRPr="00857D0F" w:rsidRDefault="00332A32" w:rsidP="00857D0F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943D68">
            <w:rPr>
              <w:noProof/>
            </w:rPr>
            <w:t>15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>
            <w:t>1</w:t>
          </w:r>
          <w:r>
            <w:rPr>
              <w:lang w:val="ru-RU"/>
            </w:rPr>
            <w:t>5</w:t>
          </w:r>
        </w:p>
      </w:tc>
    </w:tr>
  </w:tbl>
  <w:p w14:paraId="77873549" w14:textId="77777777" w:rsidR="00332A32" w:rsidRDefault="00332A32" w:rsidP="00124809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0C03A" w14:textId="77777777" w:rsidR="00F5099A" w:rsidRDefault="00F5099A" w:rsidP="0011070C">
      <w:r>
        <w:separator/>
      </w:r>
    </w:p>
  </w:footnote>
  <w:footnote w:type="continuationSeparator" w:id="0">
    <w:p w14:paraId="4846B208" w14:textId="77777777" w:rsidR="00F5099A" w:rsidRDefault="00F5099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CEBF2" w14:textId="77777777" w:rsidR="009B0F2F" w:rsidRDefault="009B0F2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F5099A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F5099A" w:rsidRPr="00460ECA" w:rsidRDefault="00F5099A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36B302B9" w:rsidR="00F5099A" w:rsidRPr="009E4D11" w:rsidRDefault="00F5099A" w:rsidP="008C5CBA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2.</w:t>
          </w:r>
          <w:r>
            <w:rPr>
              <w:rFonts w:ascii="Times New Roman" w:hAnsi="Times New Roman" w:cs="Times New Roman"/>
              <w:sz w:val="24"/>
              <w:szCs w:val="24"/>
            </w:rPr>
            <w:t>1472</w:t>
          </w:r>
        </w:p>
      </w:tc>
    </w:tr>
  </w:tbl>
  <w:p w14:paraId="0E364349" w14:textId="77777777" w:rsidR="00F5099A" w:rsidRPr="00460ECA" w:rsidRDefault="00F5099A" w:rsidP="00C24C3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5099A" w:rsidRPr="00804957" w14:paraId="70A94423" w14:textId="77777777" w:rsidTr="0082515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5099A" w:rsidRPr="00804957" w:rsidRDefault="00F5099A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5099A" w:rsidRPr="00CF1D3E" w:rsidRDefault="00F5099A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5099A" w:rsidRPr="00CF1D3E" w:rsidRDefault="00F5099A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5099A" w:rsidRPr="00804957" w:rsidRDefault="00F5099A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5099A" w:rsidRDefault="00F509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1C3F"/>
    <w:multiLevelType w:val="hybridMultilevel"/>
    <w:tmpl w:val="E2462022"/>
    <w:lvl w:ilvl="0" w:tplc="119A8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320"/>
    <w:multiLevelType w:val="hybridMultilevel"/>
    <w:tmpl w:val="7EE8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228C0"/>
    <w:multiLevelType w:val="hybridMultilevel"/>
    <w:tmpl w:val="E2462022"/>
    <w:lvl w:ilvl="0" w:tplc="119A8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C35515"/>
    <w:multiLevelType w:val="hybridMultilevel"/>
    <w:tmpl w:val="E2462022"/>
    <w:lvl w:ilvl="0" w:tplc="119A8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8027EB"/>
    <w:multiLevelType w:val="hybridMultilevel"/>
    <w:tmpl w:val="7EE8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6728675">
    <w:abstractNumId w:val="9"/>
  </w:num>
  <w:num w:numId="2" w16cid:durableId="1005672189">
    <w:abstractNumId w:val="11"/>
  </w:num>
  <w:num w:numId="3" w16cid:durableId="1777554687">
    <w:abstractNumId w:val="7"/>
  </w:num>
  <w:num w:numId="4" w16cid:durableId="2032678131">
    <w:abstractNumId w:val="4"/>
  </w:num>
  <w:num w:numId="5" w16cid:durableId="1123109506">
    <w:abstractNumId w:val="16"/>
  </w:num>
  <w:num w:numId="6" w16cid:durableId="2136556095">
    <w:abstractNumId w:val="6"/>
  </w:num>
  <w:num w:numId="7" w16cid:durableId="1013337804">
    <w:abstractNumId w:val="12"/>
  </w:num>
  <w:num w:numId="8" w16cid:durableId="1941064397">
    <w:abstractNumId w:val="8"/>
  </w:num>
  <w:num w:numId="9" w16cid:durableId="1777481024">
    <w:abstractNumId w:val="14"/>
  </w:num>
  <w:num w:numId="10" w16cid:durableId="227573562">
    <w:abstractNumId w:val="5"/>
  </w:num>
  <w:num w:numId="11" w16cid:durableId="1286346564">
    <w:abstractNumId w:val="2"/>
  </w:num>
  <w:num w:numId="12" w16cid:durableId="703602363">
    <w:abstractNumId w:val="15"/>
  </w:num>
  <w:num w:numId="13" w16cid:durableId="1120298953">
    <w:abstractNumId w:val="13"/>
  </w:num>
  <w:num w:numId="14" w16cid:durableId="224530924">
    <w:abstractNumId w:val="1"/>
  </w:num>
  <w:num w:numId="15" w16cid:durableId="836531477">
    <w:abstractNumId w:val="0"/>
  </w:num>
  <w:num w:numId="16" w16cid:durableId="881480009">
    <w:abstractNumId w:val="3"/>
  </w:num>
  <w:num w:numId="17" w16cid:durableId="6357964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attachedTemplate r:id="rId1"/>
  <w:defaultTabStop w:val="708"/>
  <w:autoHyphenation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04130"/>
    <w:rsid w:val="00021DAD"/>
    <w:rsid w:val="00022A72"/>
    <w:rsid w:val="00025E91"/>
    <w:rsid w:val="00030948"/>
    <w:rsid w:val="00031357"/>
    <w:rsid w:val="00033908"/>
    <w:rsid w:val="00037A94"/>
    <w:rsid w:val="00040FCF"/>
    <w:rsid w:val="000447B3"/>
    <w:rsid w:val="0006433D"/>
    <w:rsid w:val="000643A6"/>
    <w:rsid w:val="00065212"/>
    <w:rsid w:val="00084C0F"/>
    <w:rsid w:val="00085340"/>
    <w:rsid w:val="0009264B"/>
    <w:rsid w:val="00092EA6"/>
    <w:rsid w:val="000A067F"/>
    <w:rsid w:val="000A6CF1"/>
    <w:rsid w:val="000A6D33"/>
    <w:rsid w:val="000B0313"/>
    <w:rsid w:val="000B372C"/>
    <w:rsid w:val="000C0A15"/>
    <w:rsid w:val="000C3854"/>
    <w:rsid w:val="000D1708"/>
    <w:rsid w:val="000D3401"/>
    <w:rsid w:val="000D49BB"/>
    <w:rsid w:val="000E2AC4"/>
    <w:rsid w:val="000E7CE2"/>
    <w:rsid w:val="000F3AFB"/>
    <w:rsid w:val="001017AB"/>
    <w:rsid w:val="00101C03"/>
    <w:rsid w:val="0011070C"/>
    <w:rsid w:val="001157ED"/>
    <w:rsid w:val="00116AD0"/>
    <w:rsid w:val="00117059"/>
    <w:rsid w:val="00120BDA"/>
    <w:rsid w:val="00124809"/>
    <w:rsid w:val="00126092"/>
    <w:rsid w:val="00126194"/>
    <w:rsid w:val="00131428"/>
    <w:rsid w:val="00147A13"/>
    <w:rsid w:val="00147B81"/>
    <w:rsid w:val="001503C8"/>
    <w:rsid w:val="001512FA"/>
    <w:rsid w:val="00155DD9"/>
    <w:rsid w:val="001745EF"/>
    <w:rsid w:val="001747CA"/>
    <w:rsid w:val="00177B99"/>
    <w:rsid w:val="00182C81"/>
    <w:rsid w:val="00182E73"/>
    <w:rsid w:val="001843A0"/>
    <w:rsid w:val="00186D8F"/>
    <w:rsid w:val="00190FD3"/>
    <w:rsid w:val="001939E2"/>
    <w:rsid w:val="00193A8D"/>
    <w:rsid w:val="001956F7"/>
    <w:rsid w:val="00195A33"/>
    <w:rsid w:val="001A4BEA"/>
    <w:rsid w:val="001C7BEF"/>
    <w:rsid w:val="001D06D8"/>
    <w:rsid w:val="001D23BD"/>
    <w:rsid w:val="001D4841"/>
    <w:rsid w:val="001D650E"/>
    <w:rsid w:val="001E3D8F"/>
    <w:rsid w:val="001E6E80"/>
    <w:rsid w:val="0020355B"/>
    <w:rsid w:val="00207B3D"/>
    <w:rsid w:val="0021162F"/>
    <w:rsid w:val="00212DFC"/>
    <w:rsid w:val="00213A30"/>
    <w:rsid w:val="00217DB3"/>
    <w:rsid w:val="002240F0"/>
    <w:rsid w:val="00224AEE"/>
    <w:rsid w:val="00225907"/>
    <w:rsid w:val="00234CBD"/>
    <w:rsid w:val="00241574"/>
    <w:rsid w:val="00246A6D"/>
    <w:rsid w:val="002551FA"/>
    <w:rsid w:val="00255944"/>
    <w:rsid w:val="0026099C"/>
    <w:rsid w:val="00262CDE"/>
    <w:rsid w:val="00270035"/>
    <w:rsid w:val="00271028"/>
    <w:rsid w:val="0027128E"/>
    <w:rsid w:val="00280064"/>
    <w:rsid w:val="002803CE"/>
    <w:rsid w:val="00280E8C"/>
    <w:rsid w:val="002841AC"/>
    <w:rsid w:val="002843E0"/>
    <w:rsid w:val="002877C8"/>
    <w:rsid w:val="002900DE"/>
    <w:rsid w:val="00295E4A"/>
    <w:rsid w:val="002A30DE"/>
    <w:rsid w:val="002B1381"/>
    <w:rsid w:val="002B5081"/>
    <w:rsid w:val="002B5756"/>
    <w:rsid w:val="002C19C3"/>
    <w:rsid w:val="002C3E36"/>
    <w:rsid w:val="002C443D"/>
    <w:rsid w:val="002C51CD"/>
    <w:rsid w:val="002C7CCE"/>
    <w:rsid w:val="002D06D6"/>
    <w:rsid w:val="002D28AD"/>
    <w:rsid w:val="002D6F27"/>
    <w:rsid w:val="002E3A7D"/>
    <w:rsid w:val="002E503D"/>
    <w:rsid w:val="002F07B3"/>
    <w:rsid w:val="002F0D32"/>
    <w:rsid w:val="002F1D6B"/>
    <w:rsid w:val="002F5FCE"/>
    <w:rsid w:val="00303F8D"/>
    <w:rsid w:val="003052D8"/>
    <w:rsid w:val="003054C2"/>
    <w:rsid w:val="00305E11"/>
    <w:rsid w:val="0031023B"/>
    <w:rsid w:val="00323FF9"/>
    <w:rsid w:val="003273B5"/>
    <w:rsid w:val="00332A32"/>
    <w:rsid w:val="00343E08"/>
    <w:rsid w:val="00345B9F"/>
    <w:rsid w:val="00350FF2"/>
    <w:rsid w:val="00361D30"/>
    <w:rsid w:val="003717D2"/>
    <w:rsid w:val="00390ACB"/>
    <w:rsid w:val="003A28BE"/>
    <w:rsid w:val="003B2F05"/>
    <w:rsid w:val="003B4E94"/>
    <w:rsid w:val="003C130A"/>
    <w:rsid w:val="003C131E"/>
    <w:rsid w:val="003C2834"/>
    <w:rsid w:val="003C512A"/>
    <w:rsid w:val="003C55CE"/>
    <w:rsid w:val="003D2BF1"/>
    <w:rsid w:val="003D392E"/>
    <w:rsid w:val="003E26A2"/>
    <w:rsid w:val="0040108A"/>
    <w:rsid w:val="00401D49"/>
    <w:rsid w:val="004044A1"/>
    <w:rsid w:val="00407639"/>
    <w:rsid w:val="00407988"/>
    <w:rsid w:val="00410274"/>
    <w:rsid w:val="004117F5"/>
    <w:rsid w:val="004154B6"/>
    <w:rsid w:val="00416763"/>
    <w:rsid w:val="00416870"/>
    <w:rsid w:val="00417F1B"/>
    <w:rsid w:val="00433321"/>
    <w:rsid w:val="00433F31"/>
    <w:rsid w:val="00436D0B"/>
    <w:rsid w:val="00437E07"/>
    <w:rsid w:val="00442C28"/>
    <w:rsid w:val="00460ECA"/>
    <w:rsid w:val="00461C0A"/>
    <w:rsid w:val="004627D9"/>
    <w:rsid w:val="00477F0E"/>
    <w:rsid w:val="00481260"/>
    <w:rsid w:val="00484250"/>
    <w:rsid w:val="00491B5D"/>
    <w:rsid w:val="00495C0D"/>
    <w:rsid w:val="004A5E4C"/>
    <w:rsid w:val="004B20E7"/>
    <w:rsid w:val="004B5430"/>
    <w:rsid w:val="004C258E"/>
    <w:rsid w:val="004C4E4B"/>
    <w:rsid w:val="004E105E"/>
    <w:rsid w:val="004E1080"/>
    <w:rsid w:val="004E1292"/>
    <w:rsid w:val="004E15FE"/>
    <w:rsid w:val="004E5090"/>
    <w:rsid w:val="00505771"/>
    <w:rsid w:val="00507CCF"/>
    <w:rsid w:val="0052071E"/>
    <w:rsid w:val="00521FC2"/>
    <w:rsid w:val="00524886"/>
    <w:rsid w:val="00530F3D"/>
    <w:rsid w:val="005361A9"/>
    <w:rsid w:val="00541619"/>
    <w:rsid w:val="00547530"/>
    <w:rsid w:val="0055438F"/>
    <w:rsid w:val="0055563B"/>
    <w:rsid w:val="0056070B"/>
    <w:rsid w:val="00562D77"/>
    <w:rsid w:val="00563680"/>
    <w:rsid w:val="00571827"/>
    <w:rsid w:val="00576A46"/>
    <w:rsid w:val="0058115F"/>
    <w:rsid w:val="005812FA"/>
    <w:rsid w:val="00581B93"/>
    <w:rsid w:val="00582A8F"/>
    <w:rsid w:val="005852C3"/>
    <w:rsid w:val="00586FE9"/>
    <w:rsid w:val="005920AA"/>
    <w:rsid w:val="00592241"/>
    <w:rsid w:val="005B146F"/>
    <w:rsid w:val="005B1D61"/>
    <w:rsid w:val="005C477C"/>
    <w:rsid w:val="005C5B99"/>
    <w:rsid w:val="005C65C0"/>
    <w:rsid w:val="005C7B39"/>
    <w:rsid w:val="005D4205"/>
    <w:rsid w:val="005E250C"/>
    <w:rsid w:val="005E3F19"/>
    <w:rsid w:val="005E4F2A"/>
    <w:rsid w:val="005E611E"/>
    <w:rsid w:val="005E69F8"/>
    <w:rsid w:val="005E7844"/>
    <w:rsid w:val="00610B52"/>
    <w:rsid w:val="00614867"/>
    <w:rsid w:val="00625D3A"/>
    <w:rsid w:val="00627E81"/>
    <w:rsid w:val="00630922"/>
    <w:rsid w:val="00633AB8"/>
    <w:rsid w:val="00634189"/>
    <w:rsid w:val="006351EF"/>
    <w:rsid w:val="006357CB"/>
    <w:rsid w:val="00645468"/>
    <w:rsid w:val="00671F24"/>
    <w:rsid w:val="00672534"/>
    <w:rsid w:val="00675F92"/>
    <w:rsid w:val="006816CD"/>
    <w:rsid w:val="00684BDF"/>
    <w:rsid w:val="00693805"/>
    <w:rsid w:val="006942EB"/>
    <w:rsid w:val="00695B4A"/>
    <w:rsid w:val="00696DB6"/>
    <w:rsid w:val="00697905"/>
    <w:rsid w:val="006A336B"/>
    <w:rsid w:val="006A4791"/>
    <w:rsid w:val="006B1D48"/>
    <w:rsid w:val="006B450F"/>
    <w:rsid w:val="006C407A"/>
    <w:rsid w:val="006C6F15"/>
    <w:rsid w:val="006D1CDB"/>
    <w:rsid w:val="006D24CF"/>
    <w:rsid w:val="006D33D8"/>
    <w:rsid w:val="006D5DCE"/>
    <w:rsid w:val="006E6526"/>
    <w:rsid w:val="00704E29"/>
    <w:rsid w:val="00715A45"/>
    <w:rsid w:val="0071603C"/>
    <w:rsid w:val="007237FA"/>
    <w:rsid w:val="00727FFE"/>
    <w:rsid w:val="00731452"/>
    <w:rsid w:val="00732199"/>
    <w:rsid w:val="00734508"/>
    <w:rsid w:val="00741FBB"/>
    <w:rsid w:val="0074243A"/>
    <w:rsid w:val="0075090E"/>
    <w:rsid w:val="007571AF"/>
    <w:rsid w:val="00757911"/>
    <w:rsid w:val="00757E66"/>
    <w:rsid w:val="00764945"/>
    <w:rsid w:val="007726E4"/>
    <w:rsid w:val="00774D2F"/>
    <w:rsid w:val="00775C38"/>
    <w:rsid w:val="00783854"/>
    <w:rsid w:val="0079041E"/>
    <w:rsid w:val="00790596"/>
    <w:rsid w:val="00792698"/>
    <w:rsid w:val="00792724"/>
    <w:rsid w:val="007940C5"/>
    <w:rsid w:val="007A1818"/>
    <w:rsid w:val="007A4175"/>
    <w:rsid w:val="007A4485"/>
    <w:rsid w:val="007B404B"/>
    <w:rsid w:val="007B4585"/>
    <w:rsid w:val="007C05FE"/>
    <w:rsid w:val="007C0627"/>
    <w:rsid w:val="007C3899"/>
    <w:rsid w:val="007C3A37"/>
    <w:rsid w:val="007D077D"/>
    <w:rsid w:val="007D783D"/>
    <w:rsid w:val="007E10D2"/>
    <w:rsid w:val="007F5178"/>
    <w:rsid w:val="007F66CA"/>
    <w:rsid w:val="008124DA"/>
    <w:rsid w:val="008130C0"/>
    <w:rsid w:val="008176C2"/>
    <w:rsid w:val="00825110"/>
    <w:rsid w:val="00825151"/>
    <w:rsid w:val="0083034D"/>
    <w:rsid w:val="0083250E"/>
    <w:rsid w:val="00836710"/>
    <w:rsid w:val="00844543"/>
    <w:rsid w:val="00846B0E"/>
    <w:rsid w:val="00846C48"/>
    <w:rsid w:val="008505BA"/>
    <w:rsid w:val="00856322"/>
    <w:rsid w:val="00857D0F"/>
    <w:rsid w:val="0087106F"/>
    <w:rsid w:val="008721D3"/>
    <w:rsid w:val="00872305"/>
    <w:rsid w:val="00877224"/>
    <w:rsid w:val="00886BDB"/>
    <w:rsid w:val="00887D93"/>
    <w:rsid w:val="008901B2"/>
    <w:rsid w:val="00897C04"/>
    <w:rsid w:val="008A3E6F"/>
    <w:rsid w:val="008B1B9D"/>
    <w:rsid w:val="008C3521"/>
    <w:rsid w:val="008C38EE"/>
    <w:rsid w:val="008C5CBA"/>
    <w:rsid w:val="008D3A5C"/>
    <w:rsid w:val="008E1608"/>
    <w:rsid w:val="008E2D26"/>
    <w:rsid w:val="008E350B"/>
    <w:rsid w:val="008E395F"/>
    <w:rsid w:val="008F1B01"/>
    <w:rsid w:val="008F4B4E"/>
    <w:rsid w:val="00902333"/>
    <w:rsid w:val="00905380"/>
    <w:rsid w:val="0090767F"/>
    <w:rsid w:val="00911287"/>
    <w:rsid w:val="0091182D"/>
    <w:rsid w:val="00913B16"/>
    <w:rsid w:val="0092099C"/>
    <w:rsid w:val="00921A06"/>
    <w:rsid w:val="009230FC"/>
    <w:rsid w:val="00923868"/>
    <w:rsid w:val="009266BF"/>
    <w:rsid w:val="00941435"/>
    <w:rsid w:val="00943D68"/>
    <w:rsid w:val="0095347E"/>
    <w:rsid w:val="00956176"/>
    <w:rsid w:val="00971289"/>
    <w:rsid w:val="0097500C"/>
    <w:rsid w:val="00975CF0"/>
    <w:rsid w:val="00983EAE"/>
    <w:rsid w:val="00992AA8"/>
    <w:rsid w:val="00992CF6"/>
    <w:rsid w:val="009940B7"/>
    <w:rsid w:val="0099488A"/>
    <w:rsid w:val="00997E1D"/>
    <w:rsid w:val="009A16DC"/>
    <w:rsid w:val="009A3A10"/>
    <w:rsid w:val="009A3E9D"/>
    <w:rsid w:val="009B0F2F"/>
    <w:rsid w:val="009B12E6"/>
    <w:rsid w:val="009B38BA"/>
    <w:rsid w:val="009C13FB"/>
    <w:rsid w:val="009C1C19"/>
    <w:rsid w:val="009C39A4"/>
    <w:rsid w:val="009D12CB"/>
    <w:rsid w:val="009D5A57"/>
    <w:rsid w:val="009D6603"/>
    <w:rsid w:val="009E107F"/>
    <w:rsid w:val="009E4D11"/>
    <w:rsid w:val="009F3399"/>
    <w:rsid w:val="009F7389"/>
    <w:rsid w:val="00A04FE4"/>
    <w:rsid w:val="00A063D9"/>
    <w:rsid w:val="00A20096"/>
    <w:rsid w:val="00A2109A"/>
    <w:rsid w:val="00A21213"/>
    <w:rsid w:val="00A2579D"/>
    <w:rsid w:val="00A25983"/>
    <w:rsid w:val="00A33569"/>
    <w:rsid w:val="00A40143"/>
    <w:rsid w:val="00A417E3"/>
    <w:rsid w:val="00A43E7E"/>
    <w:rsid w:val="00A46D5C"/>
    <w:rsid w:val="00A47C62"/>
    <w:rsid w:val="00A47F67"/>
    <w:rsid w:val="00A51D9A"/>
    <w:rsid w:val="00A56CC4"/>
    <w:rsid w:val="00A74B14"/>
    <w:rsid w:val="00A755C7"/>
    <w:rsid w:val="00A76885"/>
    <w:rsid w:val="00A76F8A"/>
    <w:rsid w:val="00A85667"/>
    <w:rsid w:val="00AA45A0"/>
    <w:rsid w:val="00AB531A"/>
    <w:rsid w:val="00AB68D8"/>
    <w:rsid w:val="00AC4BF7"/>
    <w:rsid w:val="00AC58C7"/>
    <w:rsid w:val="00AD4B7A"/>
    <w:rsid w:val="00AE17DA"/>
    <w:rsid w:val="00AE3DA1"/>
    <w:rsid w:val="00AF0144"/>
    <w:rsid w:val="00B00CAF"/>
    <w:rsid w:val="00B02D7F"/>
    <w:rsid w:val="00B06CF4"/>
    <w:rsid w:val="00B073DC"/>
    <w:rsid w:val="00B14475"/>
    <w:rsid w:val="00B24AB4"/>
    <w:rsid w:val="00B344A4"/>
    <w:rsid w:val="00B371CD"/>
    <w:rsid w:val="00B47A0F"/>
    <w:rsid w:val="00B564FA"/>
    <w:rsid w:val="00B565D4"/>
    <w:rsid w:val="00B61580"/>
    <w:rsid w:val="00B62AEB"/>
    <w:rsid w:val="00B74BB5"/>
    <w:rsid w:val="00B76137"/>
    <w:rsid w:val="00B83495"/>
    <w:rsid w:val="00B87A3D"/>
    <w:rsid w:val="00B94B56"/>
    <w:rsid w:val="00B95408"/>
    <w:rsid w:val="00B97057"/>
    <w:rsid w:val="00B97278"/>
    <w:rsid w:val="00B97361"/>
    <w:rsid w:val="00BB272F"/>
    <w:rsid w:val="00BB2F38"/>
    <w:rsid w:val="00BB5643"/>
    <w:rsid w:val="00BB5AEF"/>
    <w:rsid w:val="00BB6A4C"/>
    <w:rsid w:val="00BC0F54"/>
    <w:rsid w:val="00BC3A61"/>
    <w:rsid w:val="00BC40FF"/>
    <w:rsid w:val="00BC5F8B"/>
    <w:rsid w:val="00BD5E52"/>
    <w:rsid w:val="00BD7256"/>
    <w:rsid w:val="00BD7D2C"/>
    <w:rsid w:val="00BE2236"/>
    <w:rsid w:val="00C00081"/>
    <w:rsid w:val="00C00190"/>
    <w:rsid w:val="00C13371"/>
    <w:rsid w:val="00C13D24"/>
    <w:rsid w:val="00C2244A"/>
    <w:rsid w:val="00C24C3D"/>
    <w:rsid w:val="00C35ED8"/>
    <w:rsid w:val="00C37155"/>
    <w:rsid w:val="00C379B5"/>
    <w:rsid w:val="00C43B13"/>
    <w:rsid w:val="00C46E4F"/>
    <w:rsid w:val="00C554F0"/>
    <w:rsid w:val="00C571E2"/>
    <w:rsid w:val="00C57DD0"/>
    <w:rsid w:val="00C60464"/>
    <w:rsid w:val="00C66929"/>
    <w:rsid w:val="00C66D8E"/>
    <w:rsid w:val="00C67DD7"/>
    <w:rsid w:val="00C72373"/>
    <w:rsid w:val="00C7486E"/>
    <w:rsid w:val="00C74B15"/>
    <w:rsid w:val="00C81513"/>
    <w:rsid w:val="00C82AD0"/>
    <w:rsid w:val="00C97BC9"/>
    <w:rsid w:val="00CA0945"/>
    <w:rsid w:val="00CA2E49"/>
    <w:rsid w:val="00CA53E3"/>
    <w:rsid w:val="00CA6ED2"/>
    <w:rsid w:val="00CC6451"/>
    <w:rsid w:val="00CC7824"/>
    <w:rsid w:val="00CE4302"/>
    <w:rsid w:val="00CF1E38"/>
    <w:rsid w:val="00CF4334"/>
    <w:rsid w:val="00CF7D19"/>
    <w:rsid w:val="00D00EC8"/>
    <w:rsid w:val="00D02A9A"/>
    <w:rsid w:val="00D03574"/>
    <w:rsid w:val="00D04866"/>
    <w:rsid w:val="00D049C5"/>
    <w:rsid w:val="00D0509D"/>
    <w:rsid w:val="00D05D1F"/>
    <w:rsid w:val="00D06694"/>
    <w:rsid w:val="00D11528"/>
    <w:rsid w:val="00D20038"/>
    <w:rsid w:val="00D21592"/>
    <w:rsid w:val="00D223F7"/>
    <w:rsid w:val="00D23D19"/>
    <w:rsid w:val="00D2547B"/>
    <w:rsid w:val="00D26543"/>
    <w:rsid w:val="00D316AB"/>
    <w:rsid w:val="00D36E7C"/>
    <w:rsid w:val="00D371F4"/>
    <w:rsid w:val="00D408D9"/>
    <w:rsid w:val="00D456E4"/>
    <w:rsid w:val="00D4736C"/>
    <w:rsid w:val="00D50B4E"/>
    <w:rsid w:val="00D6153E"/>
    <w:rsid w:val="00D61B2D"/>
    <w:rsid w:val="00D64D69"/>
    <w:rsid w:val="00D703B6"/>
    <w:rsid w:val="00D74145"/>
    <w:rsid w:val="00D8457D"/>
    <w:rsid w:val="00D876E6"/>
    <w:rsid w:val="00D96601"/>
    <w:rsid w:val="00D97BCE"/>
    <w:rsid w:val="00DA5E7A"/>
    <w:rsid w:val="00DB1FAE"/>
    <w:rsid w:val="00DB64EB"/>
    <w:rsid w:val="00DE1C06"/>
    <w:rsid w:val="00DE6253"/>
    <w:rsid w:val="00DE6F93"/>
    <w:rsid w:val="00DF0522"/>
    <w:rsid w:val="00DF2056"/>
    <w:rsid w:val="00DF391B"/>
    <w:rsid w:val="00DF5072"/>
    <w:rsid w:val="00DF59A1"/>
    <w:rsid w:val="00DF7DAB"/>
    <w:rsid w:val="00E12055"/>
    <w:rsid w:val="00E12DC9"/>
    <w:rsid w:val="00E12F21"/>
    <w:rsid w:val="00E140DF"/>
    <w:rsid w:val="00E16A62"/>
    <w:rsid w:val="00E200BB"/>
    <w:rsid w:val="00E22F36"/>
    <w:rsid w:val="00E271E9"/>
    <w:rsid w:val="00E274D1"/>
    <w:rsid w:val="00E30653"/>
    <w:rsid w:val="00E36003"/>
    <w:rsid w:val="00E37CAF"/>
    <w:rsid w:val="00E41B5C"/>
    <w:rsid w:val="00E41C63"/>
    <w:rsid w:val="00E44CF3"/>
    <w:rsid w:val="00E52C56"/>
    <w:rsid w:val="00E60AAE"/>
    <w:rsid w:val="00E6157E"/>
    <w:rsid w:val="00E619A5"/>
    <w:rsid w:val="00E657B6"/>
    <w:rsid w:val="00E70FD7"/>
    <w:rsid w:val="00E72539"/>
    <w:rsid w:val="00E72D47"/>
    <w:rsid w:val="00E735F0"/>
    <w:rsid w:val="00E73F77"/>
    <w:rsid w:val="00E74C5D"/>
    <w:rsid w:val="00E750F5"/>
    <w:rsid w:val="00E7793C"/>
    <w:rsid w:val="00E83E88"/>
    <w:rsid w:val="00E85116"/>
    <w:rsid w:val="00E86E16"/>
    <w:rsid w:val="00E917BE"/>
    <w:rsid w:val="00E95EA8"/>
    <w:rsid w:val="00EA116C"/>
    <w:rsid w:val="00EA24D7"/>
    <w:rsid w:val="00EA4338"/>
    <w:rsid w:val="00EA66FE"/>
    <w:rsid w:val="00EA6CEB"/>
    <w:rsid w:val="00EB34D2"/>
    <w:rsid w:val="00EB375D"/>
    <w:rsid w:val="00EB4106"/>
    <w:rsid w:val="00EB58FF"/>
    <w:rsid w:val="00EC01C1"/>
    <w:rsid w:val="00EC338F"/>
    <w:rsid w:val="00EC4098"/>
    <w:rsid w:val="00ED10E7"/>
    <w:rsid w:val="00ED28B3"/>
    <w:rsid w:val="00EF1B48"/>
    <w:rsid w:val="00EF5137"/>
    <w:rsid w:val="00EF69F8"/>
    <w:rsid w:val="00EF7325"/>
    <w:rsid w:val="00F03114"/>
    <w:rsid w:val="00F057F3"/>
    <w:rsid w:val="00F10CDF"/>
    <w:rsid w:val="00F112F2"/>
    <w:rsid w:val="00F11FE3"/>
    <w:rsid w:val="00F13EDC"/>
    <w:rsid w:val="00F15A4F"/>
    <w:rsid w:val="00F30844"/>
    <w:rsid w:val="00F31498"/>
    <w:rsid w:val="00F32AF8"/>
    <w:rsid w:val="00F40531"/>
    <w:rsid w:val="00F40980"/>
    <w:rsid w:val="00F42A42"/>
    <w:rsid w:val="00F452A4"/>
    <w:rsid w:val="00F455AB"/>
    <w:rsid w:val="00F45F0B"/>
    <w:rsid w:val="00F47F4D"/>
    <w:rsid w:val="00F5099A"/>
    <w:rsid w:val="00F549DB"/>
    <w:rsid w:val="00F701B8"/>
    <w:rsid w:val="00F8235F"/>
    <w:rsid w:val="00F864B1"/>
    <w:rsid w:val="00F8653B"/>
    <w:rsid w:val="00F86DE9"/>
    <w:rsid w:val="00F90988"/>
    <w:rsid w:val="00F90DF4"/>
    <w:rsid w:val="00F93BB0"/>
    <w:rsid w:val="00FA65FE"/>
    <w:rsid w:val="00FA6B50"/>
    <w:rsid w:val="00FB5E05"/>
    <w:rsid w:val="00FC280E"/>
    <w:rsid w:val="00FC576C"/>
    <w:rsid w:val="00FC736E"/>
    <w:rsid w:val="00FD39A4"/>
    <w:rsid w:val="00FD614E"/>
    <w:rsid w:val="00FE6746"/>
    <w:rsid w:val="00FF0E0D"/>
    <w:rsid w:val="00FF284C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  <w:style w:type="character" w:customStyle="1" w:styleId="FontStyle22">
    <w:name w:val="Font Style22"/>
    <w:rsid w:val="00345B9F"/>
    <w:rPr>
      <w:rFonts w:ascii="Tahoma" w:hAnsi="Tahoma" w:cs="Tahoma"/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sid w:val="005E69F8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5E69F8"/>
  </w:style>
  <w:style w:type="character" w:customStyle="1" w:styleId="aff3">
    <w:name w:val="Текст примечания Знак"/>
    <w:basedOn w:val="a0"/>
    <w:link w:val="aff2"/>
    <w:uiPriority w:val="99"/>
    <w:semiHidden/>
    <w:rsid w:val="005E69F8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E69F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5E69F8"/>
    <w:rPr>
      <w:rFonts w:ascii="Times New Roman" w:eastAsia="Times New Roman" w:hAnsi="Times New Roman"/>
      <w:b/>
      <w:bCs/>
    </w:rPr>
  </w:style>
  <w:style w:type="character" w:customStyle="1" w:styleId="fontstyle01">
    <w:name w:val="fontstyle01"/>
    <w:basedOn w:val="a0"/>
    <w:rsid w:val="0040108A"/>
    <w:rPr>
      <w:rFonts w:ascii="ArialMT" w:eastAsia="ArialMT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9B2EC73765624790A642100ADDF070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C3DA1-40D6-4781-AEE7-A051C3997320}"/>
      </w:docPartPr>
      <w:docPartBody>
        <w:p w:rsidR="00A270F5" w:rsidRDefault="00A270F5" w:rsidP="00A270F5">
          <w:pPr>
            <w:pStyle w:val="9B2EC73765624790A642100ADDF070B2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186D8F"/>
    <w:rsid w:val="001939E2"/>
    <w:rsid w:val="001D23BD"/>
    <w:rsid w:val="001F7331"/>
    <w:rsid w:val="00207B3D"/>
    <w:rsid w:val="0029072D"/>
    <w:rsid w:val="00301BE9"/>
    <w:rsid w:val="003052D8"/>
    <w:rsid w:val="00343E08"/>
    <w:rsid w:val="005307E5"/>
    <w:rsid w:val="0055438F"/>
    <w:rsid w:val="005A1AEE"/>
    <w:rsid w:val="005E3F19"/>
    <w:rsid w:val="00660FC5"/>
    <w:rsid w:val="00705ABE"/>
    <w:rsid w:val="00716779"/>
    <w:rsid w:val="00753FB3"/>
    <w:rsid w:val="00774ED5"/>
    <w:rsid w:val="00897DF3"/>
    <w:rsid w:val="008A091B"/>
    <w:rsid w:val="009161A2"/>
    <w:rsid w:val="00972E34"/>
    <w:rsid w:val="009F7EAA"/>
    <w:rsid w:val="00A270F5"/>
    <w:rsid w:val="00B12787"/>
    <w:rsid w:val="00B44E02"/>
    <w:rsid w:val="00BA78BB"/>
    <w:rsid w:val="00CD376B"/>
    <w:rsid w:val="00EA257E"/>
    <w:rsid w:val="00F86666"/>
    <w:rsid w:val="00FC1F96"/>
    <w:rsid w:val="00FD09A4"/>
    <w:rsid w:val="00FE54B7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270F5"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  <w:style w:type="paragraph" w:customStyle="1" w:styleId="9B2EC73765624790A642100ADDF070B2">
    <w:name w:val="9B2EC73765624790A642100ADDF070B2"/>
    <w:rsid w:val="00A270F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2589B-AB21-422F-934C-3D66EA80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3</TotalTime>
  <Pages>15</Pages>
  <Words>3844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4</cp:revision>
  <cp:lastPrinted>2025-02-03T11:48:00Z</cp:lastPrinted>
  <dcterms:created xsi:type="dcterms:W3CDTF">2025-02-17T06:02:00Z</dcterms:created>
  <dcterms:modified xsi:type="dcterms:W3CDTF">2025-02-17T11:08:00Z</dcterms:modified>
</cp:coreProperties>
</file>