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1EB7071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F5FC3">
              <w:rPr>
                <w:rFonts w:cs="Times New Roman"/>
                <w:bCs/>
                <w:sz w:val="28"/>
                <w:szCs w:val="28"/>
              </w:rPr>
              <w:t>2.3578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4C2F1E5F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F5FC3">
              <w:rPr>
                <w:bCs/>
                <w:sz w:val="28"/>
                <w:szCs w:val="28"/>
              </w:rPr>
              <w:t>28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0F5FC3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7515B76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showingPlcHdr/>
                <w:text/>
              </w:sdtPr>
              <w:sdtEndPr/>
              <w:sdtContent>
                <w:r w:rsidR="000F5FC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EB759EF" w14:textId="437B63B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0F5FC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03D196F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5F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6C47785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96AE5">
                  <w:rPr>
                    <w:rStyle w:val="38"/>
                    <w:szCs w:val="28"/>
                  </w:rPr>
                  <w:t>07 февраля 2025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026D0CE" w14:textId="77777777" w:rsidR="000F5FC3" w:rsidRPr="009744C6" w:rsidRDefault="000F5FC3" w:rsidP="000F5F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испытательной л</w:t>
            </w:r>
            <w:r w:rsidRPr="009744C6">
              <w:rPr>
                <w:bCs/>
                <w:sz w:val="28"/>
                <w:szCs w:val="28"/>
              </w:rPr>
              <w:t xml:space="preserve">аборатории </w:t>
            </w:r>
          </w:p>
          <w:p w14:paraId="1AE3A618" w14:textId="3F2CDCB4" w:rsidR="000F5FC3" w:rsidRPr="00630914" w:rsidRDefault="000F5FC3" w:rsidP="000F5F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92282C">
              <w:rPr>
                <w:bCs/>
                <w:sz w:val="28"/>
                <w:szCs w:val="28"/>
              </w:rPr>
              <w:t>овместного общества с ограниченной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2282C">
              <w:rPr>
                <w:bCs/>
                <w:sz w:val="28"/>
                <w:szCs w:val="28"/>
              </w:rPr>
              <w:t>ответственностью «СТС-КЛИМАТ</w:t>
            </w:r>
            <w:r w:rsidRPr="009744C6">
              <w:rPr>
                <w:bCs/>
                <w:sz w:val="28"/>
                <w:szCs w:val="28"/>
              </w:rPr>
              <w:t>»</w:t>
            </w:r>
          </w:p>
          <w:p w14:paraId="28CF7C0A" w14:textId="2AA1B7AD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126"/>
        <w:gridCol w:w="1844"/>
        <w:gridCol w:w="1842"/>
      </w:tblGrid>
      <w:tr w:rsidR="00F40980" w:rsidRPr="007A4175" w14:paraId="732E9E4D" w14:textId="77777777" w:rsidTr="0083013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5AEB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9634B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B3D3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2E9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8301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37B15AA7" w:rsidR="0090767F" w:rsidRPr="0083013E" w:rsidRDefault="0083013E" w:rsidP="0083013E">
            <w:pPr>
              <w:jc w:val="center"/>
              <w:rPr>
                <w:b/>
                <w:bCs/>
              </w:rPr>
            </w:pPr>
            <w:r w:rsidRPr="0083013E">
              <w:rPr>
                <w:rStyle w:val="fontstyle01"/>
                <w:b/>
                <w:bCs/>
              </w:rPr>
              <w:t>ул. Пинская, 35, кабинет 314, 220073, г. Минск,</w:t>
            </w:r>
          </w:p>
        </w:tc>
      </w:tr>
      <w:tr w:rsidR="0090767F" w:rsidRPr="0038569C" w14:paraId="144EC4C6" w14:textId="77777777" w:rsidTr="0083013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E7B78" w14:textId="77777777" w:rsidR="009E4D1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 xml:space="preserve"> 1.1</w:t>
            </w:r>
          </w:p>
          <w:p w14:paraId="223391A0" w14:textId="3B39D200" w:rsidR="0090767F" w:rsidRPr="00295E4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</w:t>
            </w:r>
            <w:r w:rsidR="000F5FC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5A8ABF0A" w:rsidR="0090767F" w:rsidRPr="0083013E" w:rsidRDefault="000F5FC3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сооружения (с</w:t>
            </w:r>
            <w:r w:rsidRPr="00630914">
              <w:rPr>
                <w:sz w:val="24"/>
                <w:szCs w:val="24"/>
              </w:rPr>
              <w:t>исте</w:t>
            </w:r>
            <w:r>
              <w:rPr>
                <w:sz w:val="24"/>
                <w:szCs w:val="24"/>
              </w:rPr>
              <w:t xml:space="preserve">мы </w:t>
            </w:r>
            <w:r w:rsidRPr="00630914">
              <w:rPr>
                <w:sz w:val="24"/>
                <w:szCs w:val="24"/>
              </w:rPr>
              <w:t>вентиля</w:t>
            </w:r>
            <w:r>
              <w:rPr>
                <w:sz w:val="24"/>
                <w:szCs w:val="24"/>
              </w:rPr>
              <w:t xml:space="preserve">ции и </w:t>
            </w:r>
            <w:r w:rsidRPr="00630914">
              <w:rPr>
                <w:sz w:val="24"/>
                <w:szCs w:val="24"/>
              </w:rPr>
              <w:t>кондиционирования воздуха</w:t>
            </w:r>
            <w:r>
              <w:rPr>
                <w:sz w:val="24"/>
                <w:szCs w:val="24"/>
              </w:rPr>
              <w:t xml:space="preserve"> с принудительным </w:t>
            </w:r>
            <w:r w:rsidRPr="00630914">
              <w:rPr>
                <w:sz w:val="24"/>
                <w:szCs w:val="24"/>
              </w:rPr>
              <w:t>побуждением</w:t>
            </w:r>
            <w:r>
              <w:rPr>
                <w:sz w:val="24"/>
                <w:szCs w:val="24"/>
              </w:rPr>
              <w:t xml:space="preserve"> воздушного потока)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20DF1" w14:textId="77777777" w:rsidR="000F5FC3" w:rsidRPr="002C184F" w:rsidRDefault="000F5FC3" w:rsidP="000F5F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184F">
              <w:rPr>
                <w:sz w:val="24"/>
                <w:szCs w:val="24"/>
              </w:rPr>
              <w:t>100.13/</w:t>
            </w:r>
          </w:p>
          <w:p w14:paraId="0504D3BE" w14:textId="2B1DA54E" w:rsidR="0090767F" w:rsidRPr="00295E4A" w:rsidRDefault="000F5FC3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184F">
              <w:rPr>
                <w:sz w:val="24"/>
                <w:szCs w:val="24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2EE7" w14:textId="77777777" w:rsidR="000F5FC3" w:rsidRDefault="000F5FC3" w:rsidP="008301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Аэродинамические характеристики воздушного потока:</w:t>
            </w:r>
          </w:p>
          <w:p w14:paraId="585917E0" w14:textId="77777777" w:rsidR="000F5FC3" w:rsidRPr="00630914" w:rsidRDefault="000F5FC3" w:rsidP="008301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630914">
              <w:rPr>
                <w:sz w:val="24"/>
                <w:szCs w:val="24"/>
              </w:rPr>
              <w:t>корость</w:t>
            </w:r>
            <w:r>
              <w:rPr>
                <w:sz w:val="24"/>
                <w:szCs w:val="24"/>
              </w:rPr>
              <w:t>;</w:t>
            </w:r>
            <w:r w:rsidRPr="00630914">
              <w:rPr>
                <w:sz w:val="24"/>
                <w:szCs w:val="24"/>
              </w:rPr>
              <w:t xml:space="preserve"> </w:t>
            </w:r>
          </w:p>
          <w:p w14:paraId="6CF5E2E9" w14:textId="77777777" w:rsidR="000F5FC3" w:rsidRPr="000F5FC3" w:rsidRDefault="000F5FC3" w:rsidP="008301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давление;</w:t>
            </w:r>
            <w:r w:rsidRPr="00630914">
              <w:rPr>
                <w:sz w:val="24"/>
                <w:szCs w:val="24"/>
              </w:rPr>
              <w:t xml:space="preserve"> </w:t>
            </w:r>
          </w:p>
          <w:p w14:paraId="300EF796" w14:textId="77777777" w:rsidR="000F5FC3" w:rsidRPr="00E65597" w:rsidRDefault="000F5FC3" w:rsidP="0083013E">
            <w:pPr>
              <w:ind w:left="57"/>
              <w:rPr>
                <w:sz w:val="24"/>
                <w:szCs w:val="24"/>
              </w:rPr>
            </w:pPr>
            <w:r w:rsidRPr="000F5FC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расход;</w:t>
            </w:r>
          </w:p>
          <w:p w14:paraId="3866E1F6" w14:textId="77777777" w:rsidR="0090767F" w:rsidRDefault="000F5FC3" w:rsidP="0089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потери полного </w:t>
            </w:r>
            <w:r w:rsidRPr="00630914">
              <w:rPr>
                <w:sz w:val="24"/>
                <w:szCs w:val="24"/>
              </w:rPr>
              <w:t>давления</w:t>
            </w:r>
          </w:p>
          <w:p w14:paraId="253BCA82" w14:textId="493D018B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FCB14" w14:textId="77777777" w:rsidR="000F5FC3" w:rsidRDefault="000F5FC3" w:rsidP="008301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 4.02.03-2019</w:t>
            </w:r>
          </w:p>
          <w:p w14:paraId="732E8F43" w14:textId="77777777" w:rsidR="000F5FC3" w:rsidRPr="00630914" w:rsidRDefault="000F5FC3" w:rsidP="0083013E">
            <w:pPr>
              <w:ind w:left="57"/>
              <w:rPr>
                <w:sz w:val="24"/>
                <w:szCs w:val="24"/>
              </w:rPr>
            </w:pPr>
            <w:r w:rsidRPr="00630914">
              <w:rPr>
                <w:sz w:val="24"/>
                <w:szCs w:val="24"/>
              </w:rPr>
              <w:t>ТНПА</w:t>
            </w:r>
            <w:r>
              <w:rPr>
                <w:sz w:val="24"/>
                <w:szCs w:val="24"/>
              </w:rPr>
              <w:t>, проектная</w:t>
            </w:r>
            <w:r w:rsidRPr="00630914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эксплуатационная </w:t>
            </w:r>
            <w:r w:rsidRPr="00630914">
              <w:rPr>
                <w:sz w:val="24"/>
                <w:szCs w:val="24"/>
              </w:rPr>
              <w:t>документация</w:t>
            </w:r>
          </w:p>
          <w:p w14:paraId="01D4B6B2" w14:textId="6C4C1F0B" w:rsidR="0090767F" w:rsidRPr="00295E4A" w:rsidRDefault="0090767F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hanging="134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797E" w14:textId="42DA7669" w:rsidR="0090767F" w:rsidRPr="00295E4A" w:rsidRDefault="000F5FC3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0914">
              <w:rPr>
                <w:sz w:val="24"/>
                <w:szCs w:val="24"/>
              </w:rPr>
              <w:t>ГОСТ 12.3.018-79</w:t>
            </w:r>
          </w:p>
        </w:tc>
      </w:tr>
      <w:tr w:rsidR="0083013E" w:rsidRPr="0038569C" w14:paraId="1F8B262C" w14:textId="77777777" w:rsidTr="000F353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9CEC" w14:textId="77777777" w:rsidR="0083013E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 xml:space="preserve"> 2.1</w:t>
            </w:r>
          </w:p>
          <w:p w14:paraId="1993DE08" w14:textId="63E54B6D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61F6ED27" w:rsidR="0083013E" w:rsidRPr="0083013E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2A31F5">
              <w:rPr>
                <w:sz w:val="24"/>
                <w:szCs w:val="24"/>
              </w:rPr>
              <w:t xml:space="preserve">Здания и сооружения </w:t>
            </w:r>
            <w:r>
              <w:rPr>
                <w:sz w:val="24"/>
                <w:szCs w:val="24"/>
              </w:rPr>
              <w:t>(с</w:t>
            </w:r>
            <w:r w:rsidRPr="002A31F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стемы </w:t>
            </w:r>
            <w:r w:rsidRPr="002A31F5">
              <w:rPr>
                <w:sz w:val="24"/>
                <w:szCs w:val="24"/>
              </w:rPr>
              <w:t>противодым</w:t>
            </w:r>
            <w:r>
              <w:rPr>
                <w:sz w:val="24"/>
                <w:szCs w:val="24"/>
              </w:rPr>
              <w:t xml:space="preserve">ной </w:t>
            </w:r>
            <w:r w:rsidRPr="002A31F5">
              <w:rPr>
                <w:sz w:val="24"/>
                <w:szCs w:val="24"/>
              </w:rPr>
              <w:t>защиты зда</w:t>
            </w:r>
            <w:r>
              <w:rPr>
                <w:sz w:val="24"/>
                <w:szCs w:val="24"/>
              </w:rPr>
              <w:t xml:space="preserve">ний </w:t>
            </w:r>
            <w:r w:rsidRPr="002A31F5">
              <w:rPr>
                <w:sz w:val="24"/>
                <w:szCs w:val="24"/>
              </w:rPr>
              <w:t>и сооружений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E276" w14:textId="77777777" w:rsidR="0083013E" w:rsidRPr="002C184F" w:rsidRDefault="0083013E" w:rsidP="000F5F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184F">
              <w:rPr>
                <w:sz w:val="24"/>
                <w:szCs w:val="24"/>
              </w:rPr>
              <w:t>100.13/</w:t>
            </w:r>
          </w:p>
          <w:p w14:paraId="63482662" w14:textId="0FD26D83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184F">
              <w:rPr>
                <w:sz w:val="24"/>
                <w:szCs w:val="24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0B10" w14:textId="77777777" w:rsid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F82ADE">
              <w:rPr>
                <w:sz w:val="24"/>
                <w:szCs w:val="24"/>
              </w:rPr>
              <w:t xml:space="preserve">Расход воздуха, удаляемого через дымовые клапаны непосредственно из помещений, коридоров </w:t>
            </w:r>
            <w:r>
              <w:rPr>
                <w:sz w:val="24"/>
                <w:szCs w:val="24"/>
              </w:rPr>
              <w:t xml:space="preserve">(холлов) </w:t>
            </w:r>
            <w:r w:rsidRPr="00F82ADE">
              <w:rPr>
                <w:sz w:val="24"/>
                <w:szCs w:val="24"/>
              </w:rPr>
              <w:t>на путях эвакуации</w:t>
            </w:r>
          </w:p>
          <w:p w14:paraId="61F55677" w14:textId="554E43CE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F6F23" w14:textId="77777777" w:rsidR="0083013E" w:rsidRPr="004D1DC8" w:rsidRDefault="0083013E" w:rsidP="0083013E">
            <w:pPr>
              <w:ind w:left="57"/>
              <w:rPr>
                <w:sz w:val="24"/>
                <w:szCs w:val="24"/>
              </w:rPr>
            </w:pPr>
            <w:r w:rsidRPr="004D1DC8">
              <w:rPr>
                <w:sz w:val="24"/>
                <w:szCs w:val="24"/>
              </w:rPr>
              <w:t>НПБ 23-2010</w:t>
            </w:r>
          </w:p>
          <w:p w14:paraId="38A74B7C" w14:textId="77777777" w:rsidR="0083013E" w:rsidRPr="004D1DC8" w:rsidRDefault="0083013E" w:rsidP="0083013E">
            <w:pPr>
              <w:ind w:left="57"/>
              <w:rPr>
                <w:sz w:val="24"/>
                <w:szCs w:val="24"/>
              </w:rPr>
            </w:pPr>
            <w:r w:rsidRPr="004D1DC8">
              <w:rPr>
                <w:sz w:val="24"/>
                <w:szCs w:val="24"/>
              </w:rPr>
              <w:t>ТКП 45-4.02-273-2012</w:t>
            </w:r>
          </w:p>
          <w:p w14:paraId="1C02FD68" w14:textId="0507AF9D" w:rsidR="0083013E" w:rsidRPr="00295E4A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D1DC8">
              <w:rPr>
                <w:sz w:val="24"/>
                <w:szCs w:val="24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75CE" w14:textId="77777777" w:rsidR="0083013E" w:rsidRDefault="0083013E" w:rsidP="0083013E">
            <w:pPr>
              <w:ind w:left="57"/>
              <w:rPr>
                <w:sz w:val="24"/>
                <w:szCs w:val="24"/>
              </w:rPr>
            </w:pPr>
            <w:r w:rsidRPr="004D1DC8">
              <w:rPr>
                <w:sz w:val="24"/>
                <w:szCs w:val="24"/>
              </w:rPr>
              <w:t xml:space="preserve">НПБ 23-2010 </w:t>
            </w:r>
            <w:r>
              <w:rPr>
                <w:sz w:val="24"/>
                <w:szCs w:val="24"/>
              </w:rPr>
              <w:t>(раздел 4)</w:t>
            </w:r>
          </w:p>
          <w:p w14:paraId="39C04105" w14:textId="2BCA2778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D1DC8">
              <w:rPr>
                <w:sz w:val="24"/>
                <w:szCs w:val="24"/>
              </w:rPr>
              <w:t>ГОСТ 12.3.018-79</w:t>
            </w:r>
          </w:p>
        </w:tc>
      </w:tr>
      <w:tr w:rsidR="0083013E" w:rsidRPr="0038569C" w14:paraId="48B1722A" w14:textId="77777777" w:rsidTr="000F353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1DFF" w14:textId="10FFB10C" w:rsidR="0083013E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00433E41" w14:textId="5460BCD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7E987" w14:textId="77777777" w:rsidR="0083013E" w:rsidRPr="002A31F5" w:rsidRDefault="0083013E" w:rsidP="0083013E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7060" w14:textId="77777777" w:rsidR="0083013E" w:rsidRPr="002C184F" w:rsidRDefault="0083013E" w:rsidP="000F5F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184F">
              <w:rPr>
                <w:sz w:val="24"/>
                <w:szCs w:val="24"/>
              </w:rPr>
              <w:t>100.13/</w:t>
            </w:r>
          </w:p>
          <w:p w14:paraId="6086B66F" w14:textId="1392FD93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184F">
              <w:rPr>
                <w:sz w:val="24"/>
                <w:szCs w:val="24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CFEF7" w14:textId="77777777" w:rsid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82749B">
              <w:rPr>
                <w:sz w:val="24"/>
                <w:szCs w:val="24"/>
              </w:rPr>
              <w:t>Избыточное давление в шахтах лифтов, в лестничных клетках, в тамбур-шлюзах</w:t>
            </w:r>
          </w:p>
          <w:p w14:paraId="6084834D" w14:textId="77777777" w:rsid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B11B91C" w14:textId="77777777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3984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6EB1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3013E" w:rsidRPr="0038569C" w14:paraId="03166B49" w14:textId="77777777" w:rsidTr="00BE4C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8B75" w14:textId="77777777" w:rsidR="0083013E" w:rsidRPr="0038569C" w:rsidRDefault="0083013E" w:rsidP="00BE4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3CCBD" w14:textId="77777777" w:rsidR="0083013E" w:rsidRPr="0038569C" w:rsidRDefault="0083013E" w:rsidP="00BE4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24234" w14:textId="77777777" w:rsidR="0083013E" w:rsidRPr="0038569C" w:rsidRDefault="0083013E" w:rsidP="00BE4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2B30A" w14:textId="77777777" w:rsidR="0083013E" w:rsidRPr="0038569C" w:rsidRDefault="0083013E" w:rsidP="00BE4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B3A8E" w14:textId="77777777" w:rsidR="0083013E" w:rsidRPr="0038569C" w:rsidRDefault="0083013E" w:rsidP="00BE4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25512" w14:textId="77777777" w:rsidR="0083013E" w:rsidRPr="0038569C" w:rsidRDefault="0083013E" w:rsidP="00BE4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3013E" w:rsidRPr="0038569C" w14:paraId="3F4CE9C6" w14:textId="77777777" w:rsidTr="008A13C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E9043" w14:textId="16F8E28B" w:rsid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3E619064" w14:textId="3D21389A" w:rsidR="0083013E" w:rsidRPr="00295E4A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D3202" w14:textId="49DDB8CE" w:rsidR="0083013E" w:rsidRPr="002A31F5" w:rsidRDefault="0083013E" w:rsidP="0083013E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2A31F5">
              <w:rPr>
                <w:sz w:val="24"/>
                <w:szCs w:val="24"/>
              </w:rPr>
              <w:t xml:space="preserve">Здания и сооружения </w:t>
            </w:r>
            <w:r>
              <w:rPr>
                <w:sz w:val="24"/>
                <w:szCs w:val="24"/>
              </w:rPr>
              <w:t>(с</w:t>
            </w:r>
            <w:r w:rsidRPr="002A31F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стемы </w:t>
            </w:r>
            <w:r w:rsidRPr="002A31F5">
              <w:rPr>
                <w:sz w:val="24"/>
                <w:szCs w:val="24"/>
              </w:rPr>
              <w:t>противодым</w:t>
            </w:r>
            <w:r>
              <w:rPr>
                <w:sz w:val="24"/>
                <w:szCs w:val="24"/>
              </w:rPr>
              <w:t xml:space="preserve">ной </w:t>
            </w:r>
            <w:r w:rsidRPr="002A31F5">
              <w:rPr>
                <w:sz w:val="24"/>
                <w:szCs w:val="24"/>
              </w:rPr>
              <w:t>защиты зда</w:t>
            </w:r>
            <w:r>
              <w:rPr>
                <w:sz w:val="24"/>
                <w:szCs w:val="24"/>
              </w:rPr>
              <w:t xml:space="preserve">ний </w:t>
            </w:r>
            <w:r w:rsidRPr="002A31F5">
              <w:rPr>
                <w:sz w:val="24"/>
                <w:szCs w:val="24"/>
              </w:rPr>
              <w:t>и сооружений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89FC3" w14:textId="77777777" w:rsidR="0083013E" w:rsidRPr="002C184F" w:rsidRDefault="0083013E" w:rsidP="0083013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184F">
              <w:rPr>
                <w:sz w:val="24"/>
                <w:szCs w:val="24"/>
              </w:rPr>
              <w:t>100.13/</w:t>
            </w:r>
          </w:p>
          <w:p w14:paraId="09A43CDD" w14:textId="28B5A2BB" w:rsidR="0083013E" w:rsidRPr="002C184F" w:rsidRDefault="0083013E" w:rsidP="0083013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184F">
              <w:rPr>
                <w:sz w:val="24"/>
                <w:szCs w:val="24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F9E5B" w14:textId="5B309DD3" w:rsidR="0083013E" w:rsidRPr="0082749B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F82ADE">
              <w:rPr>
                <w:sz w:val="24"/>
                <w:szCs w:val="24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9B6F0" w14:textId="77777777" w:rsidR="0083013E" w:rsidRPr="004D1DC8" w:rsidRDefault="0083013E" w:rsidP="0083013E">
            <w:pPr>
              <w:ind w:left="57"/>
              <w:rPr>
                <w:sz w:val="24"/>
                <w:szCs w:val="24"/>
              </w:rPr>
            </w:pPr>
            <w:r w:rsidRPr="004D1DC8">
              <w:rPr>
                <w:sz w:val="24"/>
                <w:szCs w:val="24"/>
              </w:rPr>
              <w:t>НПБ 23-2010</w:t>
            </w:r>
          </w:p>
          <w:p w14:paraId="708BF1B9" w14:textId="77777777" w:rsidR="0083013E" w:rsidRPr="004D1DC8" w:rsidRDefault="0083013E" w:rsidP="0083013E">
            <w:pPr>
              <w:ind w:left="57"/>
              <w:rPr>
                <w:sz w:val="24"/>
                <w:szCs w:val="24"/>
              </w:rPr>
            </w:pPr>
            <w:r w:rsidRPr="004D1DC8">
              <w:rPr>
                <w:sz w:val="24"/>
                <w:szCs w:val="24"/>
              </w:rPr>
              <w:t>ТКП 45-4.02-273-2012</w:t>
            </w:r>
          </w:p>
          <w:p w14:paraId="5E2B127A" w14:textId="43C52C8F" w:rsidR="0083013E" w:rsidRPr="00295E4A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D1DC8">
              <w:rPr>
                <w:sz w:val="24"/>
                <w:szCs w:val="24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2B44" w14:textId="77777777" w:rsidR="0083013E" w:rsidRDefault="0083013E" w:rsidP="0083013E">
            <w:pPr>
              <w:ind w:left="57"/>
              <w:rPr>
                <w:sz w:val="24"/>
                <w:szCs w:val="24"/>
              </w:rPr>
            </w:pPr>
            <w:r w:rsidRPr="004D1DC8">
              <w:rPr>
                <w:sz w:val="24"/>
                <w:szCs w:val="24"/>
              </w:rPr>
              <w:t xml:space="preserve">НПБ 23-2010 </w:t>
            </w:r>
            <w:r>
              <w:rPr>
                <w:sz w:val="24"/>
                <w:szCs w:val="24"/>
              </w:rPr>
              <w:t>(раздел 4)</w:t>
            </w:r>
          </w:p>
          <w:p w14:paraId="3570B141" w14:textId="570F9802" w:rsidR="0083013E" w:rsidRPr="00295E4A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D1DC8">
              <w:rPr>
                <w:sz w:val="24"/>
                <w:szCs w:val="24"/>
              </w:rPr>
              <w:t>ГОСТ 12.3.018-79</w:t>
            </w:r>
          </w:p>
        </w:tc>
      </w:tr>
      <w:tr w:rsidR="0083013E" w:rsidRPr="0038569C" w14:paraId="1EB37B3C" w14:textId="77777777" w:rsidTr="008A13C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D495" w14:textId="7189CA9E" w:rsidR="0083013E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57019D54" w14:textId="790B17AA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D77EE" w14:textId="77777777" w:rsidR="0083013E" w:rsidRPr="002A31F5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5136" w14:textId="77777777" w:rsidR="0083013E" w:rsidRPr="002C184F" w:rsidRDefault="0083013E" w:rsidP="000F5F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184F">
              <w:rPr>
                <w:sz w:val="24"/>
                <w:szCs w:val="24"/>
              </w:rPr>
              <w:t>100.13/</w:t>
            </w:r>
          </w:p>
          <w:p w14:paraId="5DEECC30" w14:textId="21E2583D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184F">
              <w:rPr>
                <w:sz w:val="24"/>
                <w:szCs w:val="24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287A" w14:textId="07116C01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82749B">
              <w:rPr>
                <w:sz w:val="24"/>
                <w:szCs w:val="24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99E66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E6CDF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3013E" w:rsidRPr="0038569C" w14:paraId="2348688F" w14:textId="77777777" w:rsidTr="00354D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3928" w14:textId="77777777" w:rsidR="0083013E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 xml:space="preserve"> 3.1</w:t>
            </w:r>
          </w:p>
          <w:p w14:paraId="2C517ED6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7492A5DF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31F5">
              <w:rPr>
                <w:sz w:val="24"/>
                <w:szCs w:val="24"/>
              </w:rPr>
              <w:t>Здания и сооружения</w:t>
            </w:r>
            <w:r>
              <w:rPr>
                <w:sz w:val="24"/>
                <w:szCs w:val="24"/>
              </w:rPr>
              <w:t xml:space="preserve"> (с</w:t>
            </w:r>
            <w:r w:rsidRPr="002A31F5">
              <w:rPr>
                <w:sz w:val="24"/>
                <w:szCs w:val="24"/>
              </w:rPr>
              <w:t>истемы вентиляции с естественным побуждением</w:t>
            </w:r>
            <w:r w:rsidRPr="005A477B">
              <w:rPr>
                <w:sz w:val="24"/>
                <w:szCs w:val="24"/>
              </w:rPr>
              <w:t xml:space="preserve"> воздушного потока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7FE9" w14:textId="77777777" w:rsidR="0083013E" w:rsidRPr="0082749B" w:rsidRDefault="0083013E" w:rsidP="000F5F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749B">
              <w:rPr>
                <w:sz w:val="24"/>
                <w:szCs w:val="24"/>
              </w:rPr>
              <w:t>100.13/</w:t>
            </w:r>
          </w:p>
          <w:p w14:paraId="1AC070AD" w14:textId="06C1F36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2749B">
              <w:rPr>
                <w:sz w:val="24"/>
                <w:szCs w:val="24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4B0E" w14:textId="5E89AB7B" w:rsidR="0083013E" w:rsidRDefault="0083013E" w:rsidP="008301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Скорость воздуха в </w:t>
            </w:r>
            <w:r w:rsidRPr="00361461">
              <w:rPr>
                <w:sz w:val="24"/>
                <w:szCs w:val="24"/>
              </w:rPr>
              <w:t>отверстии вентиляционного канала</w:t>
            </w:r>
            <w:r>
              <w:rPr>
                <w:sz w:val="24"/>
                <w:szCs w:val="24"/>
              </w:rPr>
              <w:t>;</w:t>
            </w:r>
          </w:p>
          <w:p w14:paraId="63AF6F1E" w14:textId="0014A99B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477B">
              <w:rPr>
                <w:sz w:val="24"/>
                <w:szCs w:val="24"/>
              </w:rPr>
              <w:t>количество удаляемого воздуха</w:t>
            </w:r>
            <w:r>
              <w:rPr>
                <w:sz w:val="24"/>
                <w:szCs w:val="24"/>
              </w:rPr>
              <w:t xml:space="preserve"> </w:t>
            </w:r>
            <w:r w:rsidRPr="005A477B">
              <w:rPr>
                <w:sz w:val="24"/>
                <w:szCs w:val="24"/>
              </w:rPr>
              <w:t>(расход воздуха</w:t>
            </w:r>
            <w:r>
              <w:rPr>
                <w:sz w:val="24"/>
                <w:szCs w:val="24"/>
              </w:rPr>
              <w:t>)</w:t>
            </w:r>
            <w:r w:rsidRPr="005A47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отверстие</w:t>
            </w:r>
            <w:r w:rsidRPr="005A47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вентиляционного канала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98F83" w14:textId="77777777" w:rsidR="0083013E" w:rsidRPr="00E65597" w:rsidRDefault="0083013E" w:rsidP="0083013E">
            <w:pPr>
              <w:ind w:left="57"/>
              <w:rPr>
                <w:sz w:val="24"/>
                <w:szCs w:val="24"/>
              </w:rPr>
            </w:pPr>
            <w:r w:rsidRPr="00E65597">
              <w:rPr>
                <w:sz w:val="24"/>
                <w:szCs w:val="24"/>
              </w:rPr>
              <w:t>СН 4.02.03-2019</w:t>
            </w:r>
          </w:p>
          <w:p w14:paraId="5C46BCAB" w14:textId="63535387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61461">
              <w:rPr>
                <w:sz w:val="24"/>
                <w:szCs w:val="24"/>
              </w:rPr>
              <w:t>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4CABD" w14:textId="47C7FC13" w:rsidR="0083013E" w:rsidRPr="00361461" w:rsidRDefault="0083013E" w:rsidP="0083013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4.02.07-2024</w:t>
            </w:r>
            <w:r w:rsidRPr="00361461">
              <w:rPr>
                <w:sz w:val="24"/>
                <w:szCs w:val="24"/>
              </w:rPr>
              <w:t xml:space="preserve"> (прилож</w:t>
            </w:r>
            <w:r>
              <w:rPr>
                <w:sz w:val="24"/>
                <w:szCs w:val="24"/>
              </w:rPr>
              <w:t>ение</w:t>
            </w:r>
            <w:r w:rsidRPr="003614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361461">
              <w:rPr>
                <w:sz w:val="24"/>
                <w:szCs w:val="24"/>
              </w:rPr>
              <w:t>)</w:t>
            </w:r>
          </w:p>
          <w:p w14:paraId="20C0E61B" w14:textId="07D28D27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361461">
              <w:rPr>
                <w:sz w:val="24"/>
                <w:szCs w:val="24"/>
              </w:rPr>
              <w:t>ГОСТ 12.3.018-79</w:t>
            </w:r>
          </w:p>
        </w:tc>
      </w:tr>
      <w:tr w:rsidR="0083013E" w:rsidRPr="0038569C" w14:paraId="5C903DEF" w14:textId="77777777" w:rsidTr="00354D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2842" w14:textId="2211E7F1" w:rsidR="0083013E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EB6ADB4" w14:textId="68596A4E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8BDC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3BAE" w14:textId="77777777" w:rsidR="0083013E" w:rsidRPr="0082749B" w:rsidRDefault="0083013E" w:rsidP="000F5F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749B">
              <w:rPr>
                <w:sz w:val="24"/>
                <w:szCs w:val="24"/>
              </w:rPr>
              <w:t>100.13/</w:t>
            </w:r>
          </w:p>
          <w:p w14:paraId="6B2C5CF9" w14:textId="5C2E4951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29</w:t>
            </w:r>
            <w:r w:rsidRPr="0082749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7A56F" w14:textId="0DCB1739" w:rsidR="0083013E" w:rsidRPr="0083013E" w:rsidRDefault="0083013E" w:rsidP="0083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Геометрические размеры отверстия </w:t>
            </w:r>
            <w:r w:rsidRPr="005A477B">
              <w:rPr>
                <w:sz w:val="24"/>
                <w:szCs w:val="24"/>
              </w:rPr>
              <w:t>вентиляцион</w:t>
            </w:r>
            <w:r>
              <w:rPr>
                <w:sz w:val="24"/>
                <w:szCs w:val="24"/>
              </w:rPr>
              <w:t>ного</w:t>
            </w:r>
            <w:r w:rsidRPr="005A477B">
              <w:rPr>
                <w:sz w:val="24"/>
                <w:szCs w:val="24"/>
              </w:rPr>
              <w:t xml:space="preserve"> канал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2593B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61854" w14:textId="77777777" w:rsidR="0083013E" w:rsidRPr="00295E4A" w:rsidRDefault="0083013E" w:rsidP="000F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002E09A0" w14:textId="77777777" w:rsidR="000F5FC3" w:rsidRDefault="000F5FC3" w:rsidP="00D50B4E">
      <w:pPr>
        <w:rPr>
          <w:b/>
        </w:rPr>
      </w:pPr>
    </w:p>
    <w:p w14:paraId="0BE74DFC" w14:textId="77777777" w:rsidR="0083013E" w:rsidRPr="00605AD3" w:rsidRDefault="0083013E" w:rsidP="00BC2106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43A76682" w14:textId="77777777" w:rsidR="0083013E" w:rsidRPr="00605AD3" w:rsidRDefault="0083013E" w:rsidP="00BC2106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8145848" w14:textId="77777777" w:rsidR="0083013E" w:rsidRDefault="0083013E" w:rsidP="00BC2106">
      <w:pPr>
        <w:ind w:left="284"/>
        <w:rPr>
          <w:color w:val="000000"/>
          <w:sz w:val="28"/>
          <w:szCs w:val="28"/>
        </w:rPr>
      </w:pPr>
    </w:p>
    <w:p w14:paraId="0F8B6779" w14:textId="77777777" w:rsidR="0083013E" w:rsidRDefault="0083013E" w:rsidP="00BC2106">
      <w:pPr>
        <w:ind w:left="284"/>
        <w:rPr>
          <w:color w:val="000000"/>
          <w:sz w:val="28"/>
          <w:szCs w:val="28"/>
        </w:rPr>
      </w:pPr>
    </w:p>
    <w:p w14:paraId="720D51F7" w14:textId="77777777" w:rsidR="0083013E" w:rsidRDefault="0083013E" w:rsidP="00BC2106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0E55BD" w14:textId="77777777" w:rsidR="0083013E" w:rsidRDefault="0083013E" w:rsidP="00BC2106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FBE171" w14:textId="77777777" w:rsidR="0083013E" w:rsidRDefault="0083013E" w:rsidP="00BC2106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048537" w14:textId="77777777" w:rsidR="0083013E" w:rsidRPr="001D02D0" w:rsidRDefault="0083013E" w:rsidP="00BC2106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776EAA" w14:textId="55E2909B" w:rsidR="0083013E" w:rsidRDefault="0083013E" w:rsidP="00BC2106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56DD47DF" w14:textId="77777777" w:rsidR="0083013E" w:rsidRDefault="0083013E" w:rsidP="0083013E">
      <w:pPr>
        <w:rPr>
          <w:color w:val="000000"/>
          <w:sz w:val="28"/>
          <w:szCs w:val="28"/>
        </w:rPr>
      </w:pPr>
    </w:p>
    <w:p w14:paraId="410E9652" w14:textId="5E0549A6" w:rsidR="00D50B4E" w:rsidRPr="001D02D0" w:rsidRDefault="00D50B4E" w:rsidP="0083013E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CA39" w14:textId="77777777" w:rsidR="00E840C0" w:rsidRDefault="00E840C0" w:rsidP="0011070C">
      <w:r>
        <w:separator/>
      </w:r>
    </w:p>
  </w:endnote>
  <w:endnote w:type="continuationSeparator" w:id="0">
    <w:p w14:paraId="14291F10" w14:textId="77777777" w:rsidR="00E840C0" w:rsidRDefault="00E840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20893A42" w:rsidR="00124809" w:rsidRPr="006D33D8" w:rsidRDefault="00796AE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2F0D08F6" w:rsidR="00A417E3" w:rsidRPr="009E4D11" w:rsidRDefault="00796AE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036F" w14:textId="77777777" w:rsidR="00E840C0" w:rsidRDefault="00E840C0" w:rsidP="0011070C">
      <w:r>
        <w:separator/>
      </w:r>
    </w:p>
  </w:footnote>
  <w:footnote w:type="continuationSeparator" w:id="0">
    <w:p w14:paraId="0AD95A7E" w14:textId="77777777" w:rsidR="00E840C0" w:rsidRDefault="00E840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1D1494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AB61BB" w14:textId="7A7B14D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3013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83013E">
            <w:rPr>
              <w:rFonts w:ascii="Times New Roman" w:hAnsi="Times New Roman" w:cs="Times New Roman"/>
              <w:sz w:val="24"/>
              <w:szCs w:val="24"/>
            </w:rPr>
            <w:t>3578</w:t>
          </w:r>
        </w:p>
      </w:tc>
    </w:tr>
  </w:tbl>
  <w:p w14:paraId="34F51CD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0F5FC3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3533"/>
    <w:rsid w:val="003A28BE"/>
    <w:rsid w:val="003B38F8"/>
    <w:rsid w:val="003B4E94"/>
    <w:rsid w:val="003B649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224BF"/>
    <w:rsid w:val="00731452"/>
    <w:rsid w:val="00734508"/>
    <w:rsid w:val="00741FBB"/>
    <w:rsid w:val="0074243A"/>
    <w:rsid w:val="007437CB"/>
    <w:rsid w:val="0075090E"/>
    <w:rsid w:val="007571AF"/>
    <w:rsid w:val="0079041E"/>
    <w:rsid w:val="00792698"/>
    <w:rsid w:val="00796AE5"/>
    <w:rsid w:val="007A1818"/>
    <w:rsid w:val="007A4175"/>
    <w:rsid w:val="007A4485"/>
    <w:rsid w:val="007C05FE"/>
    <w:rsid w:val="007C3A37"/>
    <w:rsid w:val="007F66CA"/>
    <w:rsid w:val="008124DA"/>
    <w:rsid w:val="008130C0"/>
    <w:rsid w:val="0083013E"/>
    <w:rsid w:val="00836710"/>
    <w:rsid w:val="008505BA"/>
    <w:rsid w:val="00856322"/>
    <w:rsid w:val="00872305"/>
    <w:rsid w:val="00877224"/>
    <w:rsid w:val="00891ACF"/>
    <w:rsid w:val="008A3E6F"/>
    <w:rsid w:val="008B1B9D"/>
    <w:rsid w:val="008C3521"/>
    <w:rsid w:val="008D206D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35C"/>
    <w:rsid w:val="00A417E3"/>
    <w:rsid w:val="00A46D5C"/>
    <w:rsid w:val="00A47C62"/>
    <w:rsid w:val="00A51D9A"/>
    <w:rsid w:val="00A62F58"/>
    <w:rsid w:val="00A74B14"/>
    <w:rsid w:val="00A755C7"/>
    <w:rsid w:val="00A76F8A"/>
    <w:rsid w:val="00A80BD7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2106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177D"/>
    <w:rsid w:val="00D223F7"/>
    <w:rsid w:val="00D26543"/>
    <w:rsid w:val="00D4736C"/>
    <w:rsid w:val="00D50B4E"/>
    <w:rsid w:val="00D8457D"/>
    <w:rsid w:val="00D87335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40C0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83013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B35FF9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B35FF9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B35FF9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B35FF9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B35FF9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20B1B"/>
    <w:rsid w:val="007437CB"/>
    <w:rsid w:val="00A4135C"/>
    <w:rsid w:val="00B35FF9"/>
    <w:rsid w:val="00D4306C"/>
    <w:rsid w:val="00D63C49"/>
    <w:rsid w:val="00D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10</cp:revision>
  <cp:lastPrinted>2025-02-07T09:45:00Z</cp:lastPrinted>
  <dcterms:created xsi:type="dcterms:W3CDTF">2022-04-14T14:12:00Z</dcterms:created>
  <dcterms:modified xsi:type="dcterms:W3CDTF">2025-02-07T09:57:00Z</dcterms:modified>
</cp:coreProperties>
</file>