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4886D5B1" w14:textId="77777777" w:rsidTr="007F66CA">
        <w:tc>
          <w:tcPr>
            <w:tcW w:w="6379" w:type="dxa"/>
            <w:vMerge w:val="restart"/>
          </w:tcPr>
          <w:p w14:paraId="36C9BF2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4B7C17D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6200C30AE3734D2290404E17B9F3D3DC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ED0E6E8" w14:textId="77777777" w:rsidTr="007F66CA">
        <w:tc>
          <w:tcPr>
            <w:tcW w:w="6379" w:type="dxa"/>
            <w:vMerge/>
          </w:tcPr>
          <w:p w14:paraId="77C0B5B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7096769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D03D9B3" w14:textId="77777777" w:rsidTr="007F66CA">
        <w:tc>
          <w:tcPr>
            <w:tcW w:w="6379" w:type="dxa"/>
            <w:vMerge/>
          </w:tcPr>
          <w:p w14:paraId="2F37423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5F46CEE" w14:textId="7C1A2553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E46C21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0D69C6">
              <w:rPr>
                <w:rFonts w:cs="Times New Roman"/>
                <w:bCs/>
                <w:sz w:val="28"/>
                <w:szCs w:val="28"/>
              </w:rPr>
              <w:t>0567</w:t>
            </w:r>
          </w:p>
        </w:tc>
      </w:tr>
      <w:tr w:rsidR="00F40980" w:rsidRPr="007F66CA" w14:paraId="4B8E2D9F" w14:textId="77777777" w:rsidTr="007F66CA">
        <w:tc>
          <w:tcPr>
            <w:tcW w:w="6379" w:type="dxa"/>
            <w:vMerge/>
          </w:tcPr>
          <w:p w14:paraId="57C38FF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4765B03" w14:textId="28E6962B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A7CA3" w:rsidRPr="00C162CD">
              <w:rPr>
                <w:color w:val="000000"/>
                <w:kern w:val="28"/>
                <w:sz w:val="28"/>
                <w:szCs w:val="28"/>
              </w:rPr>
              <w:t>01</w:t>
            </w:r>
            <w:r w:rsidR="00BA7CA3">
              <w:rPr>
                <w:color w:val="000000"/>
                <w:kern w:val="28"/>
                <w:sz w:val="28"/>
                <w:szCs w:val="28"/>
              </w:rPr>
              <w:t>.11.</w:t>
            </w:r>
            <w:r w:rsidR="00BA7CA3" w:rsidRPr="00C162CD">
              <w:rPr>
                <w:color w:val="000000"/>
                <w:kern w:val="28"/>
                <w:sz w:val="28"/>
                <w:szCs w:val="28"/>
              </w:rPr>
              <w:t>1999</w:t>
            </w:r>
          </w:p>
        </w:tc>
      </w:tr>
      <w:tr w:rsidR="00F40980" w:rsidRPr="007F66CA" w14:paraId="5B0233F6" w14:textId="77777777" w:rsidTr="007F66CA">
        <w:tc>
          <w:tcPr>
            <w:tcW w:w="6379" w:type="dxa"/>
            <w:vMerge/>
          </w:tcPr>
          <w:p w14:paraId="28791B0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0FD050" w14:textId="6260DD98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0D69C6">
              <w:rPr>
                <w:bCs/>
                <w:sz w:val="28"/>
                <w:szCs w:val="28"/>
              </w:rPr>
              <w:t>_______</w:t>
            </w:r>
          </w:p>
          <w:p w14:paraId="7EB759EF" w14:textId="3FC3B6A0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6226FD9E789B40078A3FCD6F1590ACB2"/>
                </w:placeholder>
              </w:sdtPr>
              <w:sdtEndPr/>
              <w:sdtContent>
                <w:r w:rsidR="006820D6">
                  <w:rPr>
                    <w:rFonts w:eastAsia="Calibri"/>
                    <w:sz w:val="28"/>
                    <w:szCs w:val="28"/>
                  </w:rPr>
                  <w:t xml:space="preserve">2 </w:t>
                </w:r>
              </w:sdtContent>
            </w:sdt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4A6B2157" w14:textId="77777777" w:rsidTr="007F66CA">
        <w:tc>
          <w:tcPr>
            <w:tcW w:w="6379" w:type="dxa"/>
            <w:vMerge/>
          </w:tcPr>
          <w:p w14:paraId="7E90543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1FC62E8" w14:textId="7A59EAEF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CF0E56001B64E729C2B192B17F0F48D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D69C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0AEAF641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5C7DC6DC" w14:textId="77777777" w:rsidTr="007C4A58">
        <w:tc>
          <w:tcPr>
            <w:tcW w:w="9638" w:type="dxa"/>
          </w:tcPr>
          <w:p w14:paraId="5B319054" w14:textId="0E58DE0A" w:rsidR="000D69C6" w:rsidRPr="008C1530" w:rsidRDefault="000D69C6" w:rsidP="000D69C6">
            <w:pPr>
              <w:jc w:val="center"/>
              <w:rPr>
                <w:bCs/>
                <w:sz w:val="28"/>
                <w:szCs w:val="28"/>
              </w:rPr>
            </w:pPr>
            <w:bookmarkStart w:id="0" w:name="_Hlk78355211"/>
            <w:r w:rsidRPr="008C1530">
              <w:rPr>
                <w:b/>
                <w:sz w:val="28"/>
                <w:szCs w:val="28"/>
              </w:rPr>
              <w:t>ДОПОЛНЕНИ</w:t>
            </w:r>
            <w:r>
              <w:rPr>
                <w:b/>
                <w:sz w:val="28"/>
                <w:szCs w:val="28"/>
              </w:rPr>
              <w:t>Е</w:t>
            </w:r>
            <w:r w:rsidRPr="008C1530">
              <w:rPr>
                <w:bCs/>
                <w:sz w:val="28"/>
                <w:szCs w:val="28"/>
              </w:rPr>
              <w:t xml:space="preserve"> </w:t>
            </w:r>
            <w:r w:rsidRPr="003B49C2">
              <w:rPr>
                <w:b/>
                <w:sz w:val="28"/>
                <w:szCs w:val="28"/>
              </w:rPr>
              <w:t xml:space="preserve">№ </w:t>
            </w:r>
            <w:sdt>
              <w:sdtPr>
                <w:rPr>
                  <w:b/>
                  <w:sz w:val="28"/>
                  <w:szCs w:val="28"/>
                </w:rPr>
                <w:id w:val="1561601470"/>
                <w:placeholder>
                  <w:docPart w:val="FF1A0D3B6BE04C63B01530E5E92F1B3F"/>
                </w:placeholder>
                <w:text/>
              </w:sdtPr>
              <w:sdtEndPr/>
              <w:sdtContent>
                <w:r w:rsidRPr="003B49C2">
                  <w:rPr>
                    <w:b/>
                    <w:sz w:val="28"/>
                    <w:szCs w:val="28"/>
                  </w:rPr>
                  <w:t>1</w:t>
                </w:r>
              </w:sdtContent>
            </w:sdt>
            <w:r w:rsidRPr="008C1530">
              <w:rPr>
                <w:bCs/>
                <w:sz w:val="28"/>
                <w:szCs w:val="28"/>
              </w:rPr>
              <w:t xml:space="preserve"> </w:t>
            </w:r>
            <w:r w:rsidRPr="00A04A46">
              <w:rPr>
                <w:b/>
                <w:sz w:val="28"/>
                <w:szCs w:val="28"/>
              </w:rPr>
              <w:t>от</w:t>
            </w:r>
            <w:r w:rsidRPr="008C1530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bCs/>
                  <w:sz w:val="28"/>
                  <w:szCs w:val="28"/>
                </w:rPr>
                <w:id w:val="-6677978"/>
                <w:placeholder>
                  <w:docPart w:val="8C8C3ACAB9A84800A89E942A7B8E8FBE"/>
                </w:placeholder>
                <w:date w:fullDate="2024-09-1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Cs/>
                    <w:sz w:val="28"/>
                    <w:szCs w:val="28"/>
                  </w:rPr>
                  <w:t>13 сентября 2024 года</w:t>
                </w:r>
              </w:sdtContent>
            </w:sdt>
          </w:p>
          <w:p w14:paraId="6E443897" w14:textId="6559BD25" w:rsidR="000D69C6" w:rsidRDefault="000D69C6" w:rsidP="000D69C6">
            <w:pPr>
              <w:tabs>
                <w:tab w:val="left" w:pos="8056"/>
              </w:tabs>
              <w:jc w:val="center"/>
              <w:rPr>
                <w:sz w:val="28"/>
                <w:szCs w:val="28"/>
              </w:rPr>
            </w:pPr>
            <w:r w:rsidRPr="00DB05AA">
              <w:rPr>
                <w:b/>
                <w:sz w:val="28"/>
                <w:szCs w:val="28"/>
              </w:rPr>
              <w:t xml:space="preserve">к </w:t>
            </w:r>
            <w:r>
              <w:rPr>
                <w:b/>
                <w:sz w:val="28"/>
                <w:szCs w:val="28"/>
              </w:rPr>
              <w:t xml:space="preserve">редакции 03 </w:t>
            </w:r>
            <w:r w:rsidRPr="00DB05AA">
              <w:rPr>
                <w:b/>
                <w:sz w:val="28"/>
                <w:szCs w:val="28"/>
              </w:rPr>
              <w:t>области аккредитации от</w:t>
            </w:r>
            <w:r w:rsidRPr="008C1530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bCs/>
                  <w:sz w:val="28"/>
                  <w:szCs w:val="28"/>
                </w:rPr>
                <w:id w:val="1602529306"/>
                <w:placeholder>
                  <w:docPart w:val="F8C5FF0EC57E4606852C75210CDD7C02"/>
                </w:placeholder>
                <w:date w:fullDate="2024-01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Cs/>
                    <w:sz w:val="28"/>
                    <w:szCs w:val="28"/>
                  </w:rPr>
                  <w:t>05 января 2024 года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</w:p>
          <w:p w14:paraId="2E8EA741" w14:textId="77777777" w:rsidR="000D69C6" w:rsidRPr="000D69C6" w:rsidRDefault="000D69C6" w:rsidP="000D69C6">
            <w:pPr>
              <w:jc w:val="center"/>
              <w:rPr>
                <w:bCs/>
                <w:sz w:val="28"/>
                <w:szCs w:val="28"/>
              </w:rPr>
            </w:pPr>
            <w:r w:rsidRPr="000D69C6">
              <w:rPr>
                <w:bCs/>
                <w:sz w:val="28"/>
                <w:szCs w:val="28"/>
              </w:rPr>
              <w:t>испытательного центра отдела метрологии и испытания продукции</w:t>
            </w:r>
          </w:p>
          <w:p w14:paraId="31B33F28" w14:textId="77777777" w:rsidR="000D69C6" w:rsidRPr="000D69C6" w:rsidRDefault="000D69C6" w:rsidP="000D69C6">
            <w:pPr>
              <w:jc w:val="center"/>
              <w:rPr>
                <w:bCs/>
                <w:sz w:val="28"/>
                <w:szCs w:val="28"/>
              </w:rPr>
            </w:pPr>
            <w:r w:rsidRPr="000D69C6">
              <w:rPr>
                <w:bCs/>
                <w:sz w:val="28"/>
                <w:szCs w:val="28"/>
              </w:rPr>
              <w:t xml:space="preserve">Научно-производственного республиканского унитарного предприятия </w:t>
            </w:r>
          </w:p>
          <w:p w14:paraId="72F5D874" w14:textId="4FD37EC9" w:rsidR="007C4A58" w:rsidRPr="000D69C6" w:rsidRDefault="000D69C6" w:rsidP="000D69C6">
            <w:pPr>
              <w:jc w:val="center"/>
              <w:rPr>
                <w:bCs/>
                <w:sz w:val="28"/>
                <w:szCs w:val="28"/>
              </w:rPr>
            </w:pPr>
            <w:r w:rsidRPr="000D69C6">
              <w:rPr>
                <w:bCs/>
                <w:sz w:val="28"/>
                <w:szCs w:val="28"/>
              </w:rPr>
              <w:t>«БЕЛГАЗТЕХНИКА»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2"/>
        <w:gridCol w:w="1476"/>
        <w:gridCol w:w="709"/>
        <w:gridCol w:w="2268"/>
        <w:gridCol w:w="2126"/>
        <w:gridCol w:w="2268"/>
      </w:tblGrid>
      <w:tr w:rsidR="007C4A58" w:rsidRPr="0038569C" w14:paraId="2AC7BB2A" w14:textId="77777777" w:rsidTr="00FF52F0">
        <w:trPr>
          <w:trHeight w:val="240"/>
        </w:trPr>
        <w:tc>
          <w:tcPr>
            <w:tcW w:w="79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bookmarkEnd w:id="0"/>
          <w:p w14:paraId="465A103E" w14:textId="77777777" w:rsidR="007C4A58" w:rsidRPr="001B39B6" w:rsidRDefault="007C4A58" w:rsidP="002D2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B39B6">
              <w:rPr>
                <w:color w:val="000000"/>
                <w:sz w:val="22"/>
                <w:szCs w:val="22"/>
              </w:rPr>
              <w:t>№</w:t>
            </w:r>
            <w:r w:rsidRPr="001B39B6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147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2DF2B8" w14:textId="77777777" w:rsidR="007C4A58" w:rsidRPr="001B39B6" w:rsidRDefault="007C4A58" w:rsidP="002D2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B39B6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C5284D" w14:textId="77777777" w:rsidR="007C4A58" w:rsidRPr="001B39B6" w:rsidRDefault="007C4A58" w:rsidP="002D2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B39B6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A7F94C" w14:textId="77777777" w:rsidR="007C4A58" w:rsidRPr="001B39B6" w:rsidRDefault="007C4A58" w:rsidP="002D2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B39B6">
              <w:rPr>
                <w:color w:val="000000"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13C4F4" w14:textId="77777777" w:rsidR="007C4A58" w:rsidRPr="001B39B6" w:rsidRDefault="007C4A58" w:rsidP="002D2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B39B6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 объекту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77B782" w14:textId="77777777" w:rsidR="007C4A58" w:rsidRPr="001B39B6" w:rsidRDefault="007C4A58" w:rsidP="002D2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B39B6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 измерений, в том числе правила отбора образцов</w:t>
            </w:r>
          </w:p>
        </w:tc>
      </w:tr>
    </w:tbl>
    <w:p w14:paraId="4B63F1EE" w14:textId="77777777" w:rsidR="007C4A58" w:rsidRPr="00E81654" w:rsidRDefault="007C4A58" w:rsidP="007C4A58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8"/>
        <w:gridCol w:w="1495"/>
        <w:gridCol w:w="709"/>
        <w:gridCol w:w="2268"/>
        <w:gridCol w:w="2126"/>
        <w:gridCol w:w="2268"/>
      </w:tblGrid>
      <w:tr w:rsidR="007C4A58" w:rsidRPr="0038569C" w14:paraId="44ED8586" w14:textId="77777777" w:rsidTr="00FF52F0">
        <w:trPr>
          <w:trHeight w:val="240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450FBA" w14:textId="77777777" w:rsidR="007C4A58" w:rsidRPr="001B39B6" w:rsidRDefault="007C4A58" w:rsidP="000D6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B39B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792B5B" w14:textId="77777777" w:rsidR="007C4A58" w:rsidRPr="001B39B6" w:rsidRDefault="007C4A58" w:rsidP="000D6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B39B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814BA0" w14:textId="77777777" w:rsidR="007C4A58" w:rsidRPr="001B39B6" w:rsidRDefault="007C4A58" w:rsidP="000D6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B39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3F25D9" w14:textId="77777777" w:rsidR="007C4A58" w:rsidRPr="001B39B6" w:rsidRDefault="007C4A58" w:rsidP="000D6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B39B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9BBED0" w14:textId="77777777" w:rsidR="007C4A58" w:rsidRPr="001B39B6" w:rsidRDefault="007C4A58" w:rsidP="000D6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B39B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F40840" w14:textId="77777777" w:rsidR="007C4A58" w:rsidRPr="001B39B6" w:rsidRDefault="007C4A58" w:rsidP="000D6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B39B6">
              <w:rPr>
                <w:color w:val="000000"/>
                <w:sz w:val="22"/>
                <w:szCs w:val="22"/>
              </w:rPr>
              <w:t>6</w:t>
            </w:r>
          </w:p>
        </w:tc>
      </w:tr>
      <w:tr w:rsidR="000D69C6" w:rsidRPr="0038569C" w14:paraId="4346F11A" w14:textId="77777777" w:rsidTr="00FF52F0">
        <w:trPr>
          <w:trHeight w:val="240"/>
        </w:trPr>
        <w:tc>
          <w:tcPr>
            <w:tcW w:w="9634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984C2" w14:textId="0D8B5921" w:rsidR="000D69C6" w:rsidRPr="001B39B6" w:rsidRDefault="000D69C6" w:rsidP="000D6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7AE6">
              <w:rPr>
                <w:b/>
                <w:sz w:val="22"/>
                <w:szCs w:val="22"/>
                <w:lang w:val="be-BY"/>
              </w:rPr>
              <w:t>ул. Гурского, 30, 220015, г. Минск</w:t>
            </w:r>
          </w:p>
        </w:tc>
      </w:tr>
      <w:tr w:rsidR="005A2CA3" w:rsidRPr="0038569C" w14:paraId="174D02B3" w14:textId="77777777" w:rsidTr="00FF52F0">
        <w:trPr>
          <w:trHeight w:val="240"/>
        </w:trPr>
        <w:tc>
          <w:tcPr>
            <w:tcW w:w="768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24B94A" w14:textId="2548B018" w:rsidR="005A2CA3" w:rsidRPr="001B39B6" w:rsidRDefault="006820D6" w:rsidP="005A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5A2CA3">
              <w:rPr>
                <w:sz w:val="22"/>
                <w:szCs w:val="22"/>
                <w:lang w:val="en-US"/>
              </w:rPr>
              <w:t>.1</w:t>
            </w:r>
            <w:r w:rsidR="005A2CA3">
              <w:rPr>
                <w:sz w:val="22"/>
                <w:szCs w:val="22"/>
              </w:rPr>
              <w:t>*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3961A6" w14:textId="77777777" w:rsidR="005A2CA3" w:rsidRPr="000D69C6" w:rsidRDefault="005A2CA3" w:rsidP="005A2CA3">
            <w:pPr>
              <w:ind w:right="-80"/>
              <w:rPr>
                <w:sz w:val="22"/>
                <w:szCs w:val="22"/>
              </w:rPr>
            </w:pPr>
            <w:r w:rsidRPr="000D69C6">
              <w:rPr>
                <w:color w:val="000000"/>
                <w:sz w:val="22"/>
                <w:szCs w:val="22"/>
              </w:rPr>
              <w:t>Приборы и инструменты для измерения, контроля, испытаний, навигации и прочих целей</w:t>
            </w:r>
            <w:r w:rsidRPr="000D69C6">
              <w:rPr>
                <w:sz w:val="22"/>
                <w:szCs w:val="22"/>
              </w:rPr>
              <w:t xml:space="preserve"> </w:t>
            </w:r>
          </w:p>
          <w:p w14:paraId="15E52D4B" w14:textId="46E1F323" w:rsidR="005A2CA3" w:rsidRPr="001B39B6" w:rsidRDefault="005A2CA3" w:rsidP="005A2CA3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677BCE" w14:textId="77777777" w:rsidR="005A2CA3" w:rsidRDefault="005A2CA3" w:rsidP="005A2CA3">
            <w:pPr>
              <w:ind w:left="-2" w:right="-1"/>
              <w:rPr>
                <w:color w:val="000000"/>
                <w:sz w:val="22"/>
                <w:szCs w:val="22"/>
              </w:rPr>
            </w:pPr>
            <w:r w:rsidRPr="005A2CA3">
              <w:rPr>
                <w:color w:val="000000"/>
                <w:sz w:val="22"/>
                <w:szCs w:val="22"/>
              </w:rPr>
              <w:t>26.51/</w:t>
            </w:r>
          </w:p>
          <w:p w14:paraId="154BBD89" w14:textId="62C576B2" w:rsidR="005A2CA3" w:rsidRPr="005A2CA3" w:rsidRDefault="005A2CA3" w:rsidP="005A2CA3">
            <w:pPr>
              <w:ind w:left="-2" w:right="-1"/>
              <w:rPr>
                <w:color w:val="000000"/>
                <w:sz w:val="22"/>
                <w:szCs w:val="22"/>
              </w:rPr>
            </w:pPr>
            <w:r w:rsidRPr="005A2CA3">
              <w:rPr>
                <w:color w:val="000000"/>
                <w:sz w:val="22"/>
                <w:szCs w:val="22"/>
              </w:rPr>
              <w:t>11.116</w:t>
            </w:r>
          </w:p>
          <w:p w14:paraId="20FF5728" w14:textId="77777777" w:rsidR="005A2CA3" w:rsidRDefault="005A2CA3" w:rsidP="005A2CA3">
            <w:pPr>
              <w:ind w:left="-2" w:right="-1"/>
              <w:rPr>
                <w:color w:val="000000"/>
                <w:sz w:val="22"/>
                <w:szCs w:val="22"/>
              </w:rPr>
            </w:pPr>
            <w:r w:rsidRPr="005A2CA3">
              <w:rPr>
                <w:color w:val="000000"/>
                <w:sz w:val="22"/>
                <w:szCs w:val="22"/>
              </w:rPr>
              <w:t>26.51/</w:t>
            </w:r>
          </w:p>
          <w:p w14:paraId="15B2EA3E" w14:textId="39057251" w:rsidR="005A2CA3" w:rsidRPr="005A2CA3" w:rsidRDefault="005A2CA3" w:rsidP="005A2CA3">
            <w:pPr>
              <w:ind w:left="-2" w:right="-1"/>
              <w:rPr>
                <w:color w:val="000000"/>
                <w:sz w:val="22"/>
                <w:szCs w:val="22"/>
              </w:rPr>
            </w:pPr>
            <w:r w:rsidRPr="005A2CA3">
              <w:rPr>
                <w:color w:val="000000"/>
                <w:sz w:val="22"/>
                <w:szCs w:val="22"/>
              </w:rPr>
              <w:t>26.046</w:t>
            </w:r>
          </w:p>
          <w:p w14:paraId="14074ED2" w14:textId="79F3B3F5" w:rsidR="005A2CA3" w:rsidRPr="005A2CA3" w:rsidRDefault="005A2CA3" w:rsidP="005A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78715" w14:textId="706BDF07" w:rsidR="005A2CA3" w:rsidRPr="005A2CA3" w:rsidRDefault="005A2CA3" w:rsidP="00682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/>
              <w:jc w:val="both"/>
              <w:rPr>
                <w:color w:val="000000"/>
                <w:sz w:val="22"/>
                <w:szCs w:val="22"/>
              </w:rPr>
            </w:pPr>
            <w:r w:rsidRPr="005A2CA3">
              <w:rPr>
                <w:sz w:val="22"/>
                <w:szCs w:val="22"/>
              </w:rPr>
              <w:t>Состояние оборудования: визуальное наблюдение, электрические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624B1" w14:textId="161CD937" w:rsidR="005A2CA3" w:rsidRPr="001B39B6" w:rsidRDefault="005A2CA3" w:rsidP="00BA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/>
              <w:rPr>
                <w:color w:val="000000"/>
                <w:sz w:val="22"/>
                <w:szCs w:val="22"/>
              </w:rPr>
            </w:pPr>
            <w:r>
              <w:t xml:space="preserve"> ГОСТ</w:t>
            </w:r>
            <w:r w:rsidRPr="00E22C82">
              <w:t xml:space="preserve"> </w:t>
            </w:r>
            <w:r>
              <w:rPr>
                <w:lang w:val="en-US"/>
              </w:rPr>
              <w:t>IEC</w:t>
            </w:r>
            <w:r>
              <w:t xml:space="preserve"> 61010-1-2014 п. 4.3.2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AA8214" w14:textId="72D63782" w:rsidR="005A2CA3" w:rsidRPr="001B39B6" w:rsidRDefault="005A2CA3" w:rsidP="005A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t>ГОСТ</w:t>
            </w:r>
            <w:r w:rsidRPr="00E22C82">
              <w:t xml:space="preserve"> </w:t>
            </w:r>
            <w:r>
              <w:rPr>
                <w:lang w:val="en-US"/>
              </w:rPr>
              <w:t>IEC</w:t>
            </w:r>
            <w:r>
              <w:t xml:space="preserve"> 61010-1-2014 п. 4.3.2</w:t>
            </w:r>
          </w:p>
        </w:tc>
      </w:tr>
      <w:tr w:rsidR="005A2CA3" w:rsidRPr="0038569C" w14:paraId="357974B5" w14:textId="77777777" w:rsidTr="00FF52F0">
        <w:trPr>
          <w:trHeight w:val="240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D40CF" w14:textId="149014DC" w:rsidR="005A2CA3" w:rsidRPr="001B39B6" w:rsidRDefault="006820D6" w:rsidP="005A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5A2CA3" w:rsidRPr="009B56BD">
              <w:rPr>
                <w:sz w:val="22"/>
                <w:szCs w:val="22"/>
              </w:rPr>
              <w:t>.2</w:t>
            </w:r>
            <w:r w:rsidR="005A2CA3">
              <w:rPr>
                <w:sz w:val="22"/>
                <w:szCs w:val="22"/>
              </w:rPr>
              <w:t>*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5BE604" w14:textId="33D47773" w:rsidR="005A2CA3" w:rsidRPr="001B39B6" w:rsidRDefault="005A2CA3" w:rsidP="005A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32E6C6" w14:textId="77777777" w:rsidR="005A2CA3" w:rsidRDefault="005A2CA3" w:rsidP="005A2CA3">
            <w:pPr>
              <w:ind w:right="-80"/>
              <w:rPr>
                <w:color w:val="000000"/>
                <w:sz w:val="22"/>
                <w:szCs w:val="22"/>
              </w:rPr>
            </w:pPr>
            <w:r w:rsidRPr="005A2CA3">
              <w:rPr>
                <w:color w:val="000000"/>
                <w:sz w:val="22"/>
                <w:szCs w:val="22"/>
              </w:rPr>
              <w:t>26.51/</w:t>
            </w:r>
          </w:p>
          <w:p w14:paraId="01DFB4D6" w14:textId="7EBF692D" w:rsidR="005A2CA3" w:rsidRPr="005A2CA3" w:rsidRDefault="005A2CA3" w:rsidP="005A2CA3">
            <w:pPr>
              <w:ind w:right="-80"/>
              <w:rPr>
                <w:color w:val="000000"/>
                <w:sz w:val="22"/>
                <w:szCs w:val="22"/>
              </w:rPr>
            </w:pPr>
            <w:r w:rsidRPr="005A2CA3">
              <w:rPr>
                <w:color w:val="000000"/>
                <w:sz w:val="22"/>
                <w:szCs w:val="22"/>
              </w:rPr>
              <w:t>26.046</w:t>
            </w:r>
          </w:p>
          <w:p w14:paraId="2CD4D89F" w14:textId="77777777" w:rsidR="005A2CA3" w:rsidRDefault="005A2CA3" w:rsidP="005A2CA3">
            <w:pPr>
              <w:ind w:right="-80"/>
              <w:rPr>
                <w:color w:val="000000"/>
                <w:sz w:val="22"/>
                <w:szCs w:val="22"/>
              </w:rPr>
            </w:pPr>
            <w:r w:rsidRPr="005A2CA3">
              <w:rPr>
                <w:color w:val="000000"/>
                <w:sz w:val="22"/>
                <w:szCs w:val="22"/>
              </w:rPr>
              <w:t>26.51/</w:t>
            </w:r>
          </w:p>
          <w:p w14:paraId="7E2913DC" w14:textId="0BCC047D" w:rsidR="005A2CA3" w:rsidRPr="005A2CA3" w:rsidRDefault="005A2CA3" w:rsidP="005A2CA3">
            <w:pPr>
              <w:ind w:right="-80"/>
              <w:rPr>
                <w:color w:val="000000"/>
                <w:sz w:val="22"/>
                <w:szCs w:val="22"/>
              </w:rPr>
            </w:pPr>
            <w:r w:rsidRPr="005A2CA3">
              <w:rPr>
                <w:color w:val="000000"/>
                <w:sz w:val="22"/>
                <w:szCs w:val="22"/>
              </w:rPr>
              <w:t>25.108</w:t>
            </w:r>
          </w:p>
          <w:p w14:paraId="672A9D15" w14:textId="77777777" w:rsidR="005A2CA3" w:rsidRDefault="005A2CA3" w:rsidP="005A2CA3">
            <w:pPr>
              <w:ind w:right="-80"/>
              <w:rPr>
                <w:color w:val="000000"/>
                <w:sz w:val="22"/>
                <w:szCs w:val="22"/>
              </w:rPr>
            </w:pPr>
            <w:r w:rsidRPr="005A2CA3">
              <w:rPr>
                <w:color w:val="000000"/>
                <w:sz w:val="22"/>
                <w:szCs w:val="22"/>
              </w:rPr>
              <w:t>26.51/</w:t>
            </w:r>
          </w:p>
          <w:p w14:paraId="08EBDFE1" w14:textId="7C8721DA" w:rsidR="005A2CA3" w:rsidRPr="005A2CA3" w:rsidRDefault="005A2CA3" w:rsidP="005A2CA3">
            <w:pPr>
              <w:ind w:right="-80"/>
              <w:rPr>
                <w:color w:val="000000"/>
                <w:sz w:val="22"/>
                <w:szCs w:val="22"/>
              </w:rPr>
            </w:pPr>
            <w:r w:rsidRPr="005A2CA3">
              <w:rPr>
                <w:color w:val="000000"/>
                <w:sz w:val="22"/>
                <w:szCs w:val="22"/>
              </w:rPr>
              <w:t>35.065</w:t>
            </w:r>
          </w:p>
          <w:p w14:paraId="329416B9" w14:textId="154136CB" w:rsidR="005A2CA3" w:rsidRPr="005A2CA3" w:rsidRDefault="005A2CA3" w:rsidP="005A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8928B" w14:textId="1C8A97CD" w:rsidR="005A2CA3" w:rsidRPr="005A2CA3" w:rsidRDefault="005A2CA3" w:rsidP="00682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/>
              <w:jc w:val="both"/>
              <w:rPr>
                <w:color w:val="000000"/>
                <w:sz w:val="22"/>
                <w:szCs w:val="22"/>
              </w:rPr>
            </w:pPr>
            <w:r w:rsidRPr="005A2CA3">
              <w:rPr>
                <w:sz w:val="22"/>
                <w:szCs w:val="22"/>
              </w:rPr>
              <w:t xml:space="preserve">Испытания в условиях единичной </w:t>
            </w:r>
            <w:proofErr w:type="gramStart"/>
            <w:r w:rsidRPr="005A2CA3">
              <w:rPr>
                <w:sz w:val="22"/>
                <w:szCs w:val="22"/>
              </w:rPr>
              <w:t>неисправности:  электрические</w:t>
            </w:r>
            <w:proofErr w:type="gramEnd"/>
            <w:r w:rsidRPr="005A2CA3">
              <w:rPr>
                <w:sz w:val="22"/>
                <w:szCs w:val="22"/>
              </w:rPr>
              <w:t xml:space="preserve"> измерения, измерения температуры, огнестойкость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AC871" w14:textId="6BC5C6FA" w:rsidR="005A2CA3" w:rsidRPr="001B39B6" w:rsidRDefault="005A2CA3" w:rsidP="00BA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/>
              <w:rPr>
                <w:color w:val="000000"/>
                <w:sz w:val="22"/>
                <w:szCs w:val="22"/>
              </w:rPr>
            </w:pPr>
            <w:r>
              <w:t>ГОСТ</w:t>
            </w:r>
            <w:r w:rsidRPr="00E22C82">
              <w:t xml:space="preserve"> </w:t>
            </w:r>
            <w:r>
              <w:rPr>
                <w:lang w:val="en-US"/>
              </w:rPr>
              <w:t>IEC</w:t>
            </w:r>
            <w:r>
              <w:t xml:space="preserve"> 61010-1-2014 п. 4.4.2, 4.4.3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89141" w14:textId="2168722D" w:rsidR="005A2CA3" w:rsidRPr="001B39B6" w:rsidRDefault="005A2CA3" w:rsidP="005A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t>ГОСТ</w:t>
            </w:r>
            <w:r w:rsidRPr="00E22C82">
              <w:t xml:space="preserve"> </w:t>
            </w:r>
            <w:r>
              <w:rPr>
                <w:lang w:val="en-US"/>
              </w:rPr>
              <w:t>IEC</w:t>
            </w:r>
            <w:r>
              <w:t xml:space="preserve"> 61010-1-2014 п. 4.4.4</w:t>
            </w:r>
          </w:p>
        </w:tc>
      </w:tr>
      <w:tr w:rsidR="005A2CA3" w:rsidRPr="0038569C" w14:paraId="4589396D" w14:textId="77777777" w:rsidTr="00FF52F0">
        <w:trPr>
          <w:trHeight w:val="240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7F149B" w14:textId="3199B296" w:rsidR="005A2CA3" w:rsidRPr="001B39B6" w:rsidRDefault="006820D6" w:rsidP="005A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5A2CA3" w:rsidRPr="009B56BD">
              <w:rPr>
                <w:sz w:val="22"/>
                <w:szCs w:val="22"/>
              </w:rPr>
              <w:t>.3</w:t>
            </w:r>
            <w:r w:rsidR="005A2CA3">
              <w:rPr>
                <w:sz w:val="22"/>
                <w:szCs w:val="22"/>
              </w:rPr>
              <w:t>*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6316A" w14:textId="48775423" w:rsidR="005A2CA3" w:rsidRPr="001B39B6" w:rsidRDefault="005A2CA3" w:rsidP="005A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4A7465" w14:textId="77777777" w:rsidR="005A2CA3" w:rsidRDefault="005A2CA3" w:rsidP="005A2CA3">
            <w:pPr>
              <w:ind w:right="-80"/>
              <w:rPr>
                <w:color w:val="000000"/>
                <w:sz w:val="22"/>
                <w:szCs w:val="22"/>
              </w:rPr>
            </w:pPr>
            <w:r w:rsidRPr="005A2CA3">
              <w:rPr>
                <w:color w:val="000000"/>
                <w:sz w:val="22"/>
                <w:szCs w:val="22"/>
              </w:rPr>
              <w:t>26.51/</w:t>
            </w:r>
          </w:p>
          <w:p w14:paraId="65D3F833" w14:textId="5ECFBB1F" w:rsidR="005A2CA3" w:rsidRPr="005A2CA3" w:rsidRDefault="005A2CA3" w:rsidP="005A2CA3">
            <w:pPr>
              <w:ind w:right="-80"/>
              <w:rPr>
                <w:color w:val="000000"/>
                <w:sz w:val="22"/>
                <w:szCs w:val="22"/>
              </w:rPr>
            </w:pPr>
            <w:r w:rsidRPr="005A2CA3">
              <w:rPr>
                <w:color w:val="000000"/>
                <w:sz w:val="22"/>
                <w:szCs w:val="22"/>
              </w:rPr>
              <w:t>11.116</w:t>
            </w:r>
          </w:p>
          <w:p w14:paraId="70E36612" w14:textId="77777777" w:rsidR="005A2CA3" w:rsidRDefault="005A2CA3" w:rsidP="005A2CA3">
            <w:pPr>
              <w:ind w:right="-80"/>
              <w:rPr>
                <w:color w:val="000000"/>
                <w:sz w:val="22"/>
                <w:szCs w:val="22"/>
              </w:rPr>
            </w:pPr>
            <w:r w:rsidRPr="005A2CA3">
              <w:rPr>
                <w:color w:val="000000"/>
                <w:sz w:val="22"/>
                <w:szCs w:val="22"/>
              </w:rPr>
              <w:t>26.51/</w:t>
            </w:r>
          </w:p>
          <w:p w14:paraId="34E25E57" w14:textId="38CBF02C" w:rsidR="005A2CA3" w:rsidRPr="005A2CA3" w:rsidRDefault="005A2CA3" w:rsidP="005A2CA3">
            <w:pPr>
              <w:ind w:right="-80"/>
              <w:rPr>
                <w:color w:val="000000"/>
                <w:sz w:val="22"/>
                <w:szCs w:val="22"/>
              </w:rPr>
            </w:pPr>
            <w:r w:rsidRPr="005A2CA3">
              <w:rPr>
                <w:color w:val="000000"/>
                <w:sz w:val="22"/>
                <w:szCs w:val="22"/>
              </w:rPr>
              <w:t>26.046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527C5F" w14:textId="77777777" w:rsidR="005A2CA3" w:rsidRPr="005A2CA3" w:rsidRDefault="005A2CA3" w:rsidP="006820D6">
            <w:pPr>
              <w:ind w:right="57"/>
              <w:jc w:val="both"/>
              <w:rPr>
                <w:sz w:val="22"/>
                <w:szCs w:val="22"/>
              </w:rPr>
            </w:pPr>
            <w:r w:rsidRPr="005A2CA3">
              <w:rPr>
                <w:sz w:val="22"/>
                <w:szCs w:val="22"/>
              </w:rPr>
              <w:t>Маркировка и документация:</w:t>
            </w:r>
          </w:p>
          <w:p w14:paraId="077A1731" w14:textId="7557FA2A" w:rsidR="005A2CA3" w:rsidRPr="005A2CA3" w:rsidRDefault="005A2CA3" w:rsidP="006820D6">
            <w:pPr>
              <w:ind w:right="57"/>
              <w:jc w:val="both"/>
              <w:rPr>
                <w:sz w:val="22"/>
                <w:szCs w:val="22"/>
              </w:rPr>
            </w:pPr>
            <w:r w:rsidRPr="005A2CA3">
              <w:rPr>
                <w:sz w:val="22"/>
                <w:szCs w:val="22"/>
              </w:rPr>
              <w:t>визуальное наблюдение, электрические измерения</w:t>
            </w:r>
          </w:p>
          <w:p w14:paraId="6B49F73C" w14:textId="0BEE4ED2" w:rsidR="005A2CA3" w:rsidRPr="005A2CA3" w:rsidRDefault="005A2CA3" w:rsidP="00682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EAB84" w14:textId="1D6F6746" w:rsidR="005A2CA3" w:rsidRPr="001B39B6" w:rsidRDefault="005A2CA3" w:rsidP="00BA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/>
              <w:rPr>
                <w:color w:val="000000"/>
                <w:sz w:val="22"/>
                <w:szCs w:val="22"/>
              </w:rPr>
            </w:pPr>
            <w:r>
              <w:t>ГОСТ</w:t>
            </w:r>
            <w:r w:rsidRPr="00E22C82">
              <w:t xml:space="preserve"> </w:t>
            </w:r>
            <w:r>
              <w:rPr>
                <w:lang w:val="en-US"/>
              </w:rPr>
              <w:t>IEC</w:t>
            </w:r>
            <w:r>
              <w:t xml:space="preserve"> 61010-1-2014 п.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69E06" w14:textId="3C4A3B80" w:rsidR="005A2CA3" w:rsidRPr="001B39B6" w:rsidRDefault="005A2CA3" w:rsidP="005A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t>ГОСТ</w:t>
            </w:r>
            <w:r w:rsidRPr="00E22C82">
              <w:t xml:space="preserve"> </w:t>
            </w:r>
            <w:r>
              <w:rPr>
                <w:lang w:val="en-US"/>
              </w:rPr>
              <w:t>IEC</w:t>
            </w:r>
            <w:r>
              <w:t xml:space="preserve"> 61010-1-2014 п. 5</w:t>
            </w:r>
          </w:p>
        </w:tc>
      </w:tr>
      <w:tr w:rsidR="005A2CA3" w:rsidRPr="0038569C" w14:paraId="0FB3B25A" w14:textId="77777777" w:rsidTr="00FF52F0">
        <w:trPr>
          <w:trHeight w:val="240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0F7132" w14:textId="3896F434" w:rsidR="005A2CA3" w:rsidRPr="001B39B6" w:rsidRDefault="006820D6" w:rsidP="005A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5A2CA3" w:rsidRPr="009B56BD">
              <w:rPr>
                <w:sz w:val="22"/>
                <w:szCs w:val="22"/>
              </w:rPr>
              <w:t>.4</w:t>
            </w:r>
            <w:r w:rsidR="005A2CA3">
              <w:rPr>
                <w:sz w:val="22"/>
                <w:szCs w:val="22"/>
              </w:rPr>
              <w:t>*</w:t>
            </w:r>
          </w:p>
        </w:tc>
        <w:tc>
          <w:tcPr>
            <w:tcW w:w="1495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76757D" w14:textId="77777777" w:rsidR="005A2CA3" w:rsidRPr="001B39B6" w:rsidRDefault="005A2CA3" w:rsidP="005A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6B52EC" w14:textId="77777777" w:rsidR="005A2CA3" w:rsidRDefault="005A2CA3" w:rsidP="005A2CA3">
            <w:pPr>
              <w:ind w:right="-80"/>
              <w:rPr>
                <w:color w:val="000000"/>
                <w:sz w:val="22"/>
                <w:szCs w:val="22"/>
              </w:rPr>
            </w:pPr>
            <w:r w:rsidRPr="005A2CA3">
              <w:rPr>
                <w:color w:val="000000"/>
                <w:sz w:val="22"/>
                <w:szCs w:val="22"/>
              </w:rPr>
              <w:t>26.51/</w:t>
            </w:r>
          </w:p>
          <w:p w14:paraId="51A13FF9" w14:textId="741E0323" w:rsidR="005A2CA3" w:rsidRPr="005A2CA3" w:rsidRDefault="005A2CA3" w:rsidP="005A2CA3">
            <w:pPr>
              <w:ind w:right="-80"/>
              <w:rPr>
                <w:color w:val="000000"/>
                <w:sz w:val="22"/>
                <w:szCs w:val="22"/>
              </w:rPr>
            </w:pPr>
            <w:r w:rsidRPr="005A2CA3">
              <w:rPr>
                <w:color w:val="000000"/>
                <w:sz w:val="22"/>
                <w:szCs w:val="22"/>
              </w:rPr>
              <w:t>35.062</w:t>
            </w:r>
          </w:p>
          <w:p w14:paraId="0CE0D5A2" w14:textId="77777777" w:rsidR="005A2CA3" w:rsidRDefault="005A2CA3" w:rsidP="005A2CA3">
            <w:pPr>
              <w:ind w:right="-80"/>
              <w:rPr>
                <w:color w:val="000000"/>
                <w:sz w:val="22"/>
                <w:szCs w:val="22"/>
              </w:rPr>
            </w:pPr>
            <w:r w:rsidRPr="005A2CA3">
              <w:rPr>
                <w:color w:val="000000"/>
                <w:sz w:val="22"/>
                <w:szCs w:val="22"/>
              </w:rPr>
              <w:t>26.51/</w:t>
            </w:r>
          </w:p>
          <w:p w14:paraId="32202473" w14:textId="3658EF4B" w:rsidR="005A2CA3" w:rsidRPr="005A2CA3" w:rsidRDefault="005A2CA3" w:rsidP="005A2CA3">
            <w:pPr>
              <w:ind w:left="-2" w:right="-80"/>
              <w:rPr>
                <w:color w:val="000000"/>
                <w:sz w:val="22"/>
                <w:szCs w:val="22"/>
              </w:rPr>
            </w:pPr>
            <w:r w:rsidRPr="005A2CA3">
              <w:rPr>
                <w:color w:val="000000"/>
                <w:sz w:val="22"/>
                <w:szCs w:val="22"/>
              </w:rPr>
              <w:t>29.040</w:t>
            </w:r>
          </w:p>
          <w:p w14:paraId="7A91A9FE" w14:textId="0769CE07" w:rsidR="005A2CA3" w:rsidRDefault="005A2CA3" w:rsidP="005A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 w:rsidRPr="005A2CA3">
              <w:rPr>
                <w:color w:val="000000"/>
                <w:sz w:val="22"/>
                <w:szCs w:val="22"/>
              </w:rPr>
              <w:t>26.51/</w:t>
            </w:r>
          </w:p>
          <w:p w14:paraId="1E860C96" w14:textId="287062F9" w:rsidR="005A2CA3" w:rsidRPr="005A2CA3" w:rsidRDefault="005A2CA3" w:rsidP="005A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A2CA3">
              <w:rPr>
                <w:color w:val="000000"/>
                <w:sz w:val="22"/>
                <w:szCs w:val="22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D979C" w14:textId="4B250961" w:rsidR="005A2CA3" w:rsidRPr="005A2CA3" w:rsidRDefault="005A2CA3" w:rsidP="00682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/>
              <w:jc w:val="both"/>
              <w:rPr>
                <w:color w:val="000000"/>
                <w:sz w:val="22"/>
                <w:szCs w:val="22"/>
              </w:rPr>
            </w:pPr>
            <w:r w:rsidRPr="005A2CA3">
              <w:rPr>
                <w:sz w:val="22"/>
                <w:szCs w:val="22"/>
              </w:rPr>
              <w:t xml:space="preserve">Защита от механических </w:t>
            </w:r>
            <w:proofErr w:type="gramStart"/>
            <w:r w:rsidRPr="005A2CA3">
              <w:rPr>
                <w:sz w:val="22"/>
                <w:szCs w:val="22"/>
              </w:rPr>
              <w:t>опасностей:  измерения</w:t>
            </w:r>
            <w:proofErr w:type="gramEnd"/>
            <w:r w:rsidRPr="005A2CA3">
              <w:rPr>
                <w:sz w:val="22"/>
                <w:szCs w:val="22"/>
              </w:rPr>
              <w:t xml:space="preserve"> усилия, массы,   геометрических размеров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CDE93B" w14:textId="65F091A0" w:rsidR="005A2CA3" w:rsidRPr="001B39B6" w:rsidRDefault="005A2CA3" w:rsidP="00BA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t>ГОСТ</w:t>
            </w:r>
            <w:r w:rsidRPr="00E22C82">
              <w:t xml:space="preserve"> </w:t>
            </w:r>
            <w:r>
              <w:rPr>
                <w:lang w:val="en-US"/>
              </w:rPr>
              <w:t>IEC</w:t>
            </w:r>
            <w:r>
              <w:t xml:space="preserve"> 61010-1-2014 п.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7940B1" w14:textId="39F2EBCC" w:rsidR="005A2CA3" w:rsidRPr="001B39B6" w:rsidRDefault="005A2CA3" w:rsidP="005A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t>ГОСТ</w:t>
            </w:r>
            <w:r w:rsidRPr="00E22C82">
              <w:t xml:space="preserve"> </w:t>
            </w:r>
            <w:r>
              <w:rPr>
                <w:lang w:val="en-US"/>
              </w:rPr>
              <w:t>IEC</w:t>
            </w:r>
            <w:r>
              <w:t xml:space="preserve"> 61010-1-2014 п. 7</w:t>
            </w:r>
          </w:p>
        </w:tc>
      </w:tr>
      <w:tr w:rsidR="005A2CA3" w:rsidRPr="0038569C" w14:paraId="3D1E35BF" w14:textId="77777777" w:rsidTr="00FF52F0">
        <w:trPr>
          <w:trHeight w:val="240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B708C" w14:textId="125B46F5" w:rsidR="005A2CA3" w:rsidRPr="001B39B6" w:rsidRDefault="006820D6" w:rsidP="005A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5A2CA3" w:rsidRPr="009B56BD">
              <w:rPr>
                <w:sz w:val="22"/>
                <w:szCs w:val="22"/>
              </w:rPr>
              <w:t>.5</w:t>
            </w:r>
            <w:r w:rsidR="005A2CA3">
              <w:rPr>
                <w:sz w:val="22"/>
                <w:szCs w:val="22"/>
              </w:rPr>
              <w:t>*</w:t>
            </w:r>
          </w:p>
        </w:tc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62A71" w14:textId="77777777" w:rsidR="005A2CA3" w:rsidRDefault="005A2CA3" w:rsidP="005A2CA3">
            <w:pPr>
              <w:ind w:left="57"/>
              <w:rPr>
                <w:color w:val="000000"/>
                <w:sz w:val="22"/>
                <w:szCs w:val="22"/>
              </w:rPr>
            </w:pPr>
          </w:p>
          <w:p w14:paraId="6ED6BEA0" w14:textId="77777777" w:rsidR="005A2CA3" w:rsidRDefault="005A2CA3" w:rsidP="005A2CA3">
            <w:pPr>
              <w:ind w:left="57"/>
              <w:rPr>
                <w:color w:val="000000"/>
                <w:sz w:val="22"/>
                <w:szCs w:val="22"/>
              </w:rPr>
            </w:pPr>
          </w:p>
          <w:p w14:paraId="481241DA" w14:textId="77777777" w:rsidR="005A2CA3" w:rsidRDefault="005A2CA3" w:rsidP="005A2CA3">
            <w:pPr>
              <w:ind w:left="57"/>
              <w:rPr>
                <w:color w:val="000000"/>
                <w:sz w:val="22"/>
                <w:szCs w:val="22"/>
              </w:rPr>
            </w:pPr>
          </w:p>
          <w:p w14:paraId="741965D3" w14:textId="77777777" w:rsidR="005A2CA3" w:rsidRPr="001B39B6" w:rsidRDefault="005A2CA3" w:rsidP="005A2CA3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06344" w14:textId="77777777" w:rsidR="005A2CA3" w:rsidRDefault="005A2CA3" w:rsidP="005A2CA3">
            <w:pPr>
              <w:ind w:left="-2" w:right="-80"/>
              <w:rPr>
                <w:color w:val="000000"/>
                <w:sz w:val="22"/>
                <w:szCs w:val="22"/>
              </w:rPr>
            </w:pPr>
            <w:r w:rsidRPr="005A2CA3">
              <w:rPr>
                <w:color w:val="000000"/>
                <w:sz w:val="22"/>
                <w:szCs w:val="22"/>
              </w:rPr>
              <w:t>26.51/</w:t>
            </w:r>
          </w:p>
          <w:p w14:paraId="5BF1ACBD" w14:textId="30511F09" w:rsidR="005A2CA3" w:rsidRPr="005A2CA3" w:rsidRDefault="005A2CA3" w:rsidP="005A2CA3">
            <w:pPr>
              <w:ind w:left="-2" w:right="-80"/>
              <w:rPr>
                <w:color w:val="000000"/>
                <w:sz w:val="22"/>
                <w:szCs w:val="22"/>
              </w:rPr>
            </w:pPr>
            <w:r w:rsidRPr="005A2CA3">
              <w:rPr>
                <w:color w:val="000000"/>
                <w:sz w:val="22"/>
                <w:szCs w:val="22"/>
              </w:rPr>
              <w:t>26.095</w:t>
            </w:r>
          </w:p>
          <w:p w14:paraId="617CB2C3" w14:textId="77777777" w:rsidR="005A2CA3" w:rsidRPr="005A2CA3" w:rsidRDefault="005A2CA3" w:rsidP="005A2CA3">
            <w:pPr>
              <w:ind w:left="-44" w:right="-80"/>
              <w:rPr>
                <w:color w:val="000000"/>
                <w:sz w:val="22"/>
                <w:szCs w:val="22"/>
              </w:rPr>
            </w:pPr>
            <w:r w:rsidRPr="005A2CA3">
              <w:rPr>
                <w:color w:val="000000"/>
                <w:sz w:val="22"/>
                <w:szCs w:val="22"/>
              </w:rPr>
              <w:t xml:space="preserve"> </w:t>
            </w:r>
          </w:p>
          <w:p w14:paraId="0D644DFC" w14:textId="5D81E9C2" w:rsidR="005A2CA3" w:rsidRPr="005A2CA3" w:rsidRDefault="005A2CA3" w:rsidP="005A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10799D" w14:textId="66E5AC45" w:rsidR="005A2CA3" w:rsidRPr="005A2CA3" w:rsidRDefault="005A2CA3" w:rsidP="00682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/>
              <w:jc w:val="both"/>
              <w:rPr>
                <w:color w:val="000000"/>
                <w:sz w:val="22"/>
                <w:szCs w:val="22"/>
              </w:rPr>
            </w:pPr>
            <w:r w:rsidRPr="005A2CA3">
              <w:rPr>
                <w:sz w:val="22"/>
                <w:szCs w:val="22"/>
              </w:rPr>
              <w:t>Стойкость к механическим воздействиям: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16574B" w14:textId="590FA108" w:rsidR="005A2CA3" w:rsidRPr="001B39B6" w:rsidRDefault="005A2CA3" w:rsidP="00BA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/>
              <w:rPr>
                <w:color w:val="000000"/>
                <w:sz w:val="22"/>
                <w:szCs w:val="22"/>
              </w:rPr>
            </w:pPr>
            <w:r>
              <w:t>ГОСТ</w:t>
            </w:r>
            <w:r w:rsidRPr="00E22C82">
              <w:t xml:space="preserve"> </w:t>
            </w:r>
            <w:r>
              <w:rPr>
                <w:lang w:val="en-US"/>
              </w:rPr>
              <w:t>IEC</w:t>
            </w:r>
            <w:r>
              <w:t xml:space="preserve"> 61010-1-2014 п.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1FE198" w14:textId="1435CA71" w:rsidR="005A2CA3" w:rsidRPr="001B39B6" w:rsidRDefault="005A2CA3" w:rsidP="005A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t>ГОСТ</w:t>
            </w:r>
            <w:r w:rsidRPr="00E22C82">
              <w:t xml:space="preserve"> </w:t>
            </w:r>
            <w:r>
              <w:rPr>
                <w:lang w:val="en-US"/>
              </w:rPr>
              <w:t>IEC</w:t>
            </w:r>
            <w:r>
              <w:t xml:space="preserve"> 61010-1-2014 п. 8</w:t>
            </w:r>
          </w:p>
        </w:tc>
      </w:tr>
      <w:tr w:rsidR="005A2CA3" w:rsidRPr="0038569C" w14:paraId="4A13427C" w14:textId="77777777" w:rsidTr="00FF52F0">
        <w:trPr>
          <w:trHeight w:val="240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BC8E0" w14:textId="2355AA8C" w:rsidR="005A2CA3" w:rsidRPr="001003A1" w:rsidRDefault="006820D6" w:rsidP="005A2CA3">
            <w:pPr>
              <w:pBdr>
                <w:top w:val="nil"/>
                <w:left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</w:t>
            </w:r>
            <w:r w:rsidR="005A2CA3" w:rsidRPr="009B56BD">
              <w:rPr>
                <w:sz w:val="22"/>
                <w:szCs w:val="22"/>
              </w:rPr>
              <w:t>.6</w:t>
            </w:r>
            <w:r w:rsidR="005A2CA3">
              <w:rPr>
                <w:sz w:val="22"/>
                <w:szCs w:val="22"/>
              </w:rPr>
              <w:t>*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A451B0" w14:textId="77777777" w:rsidR="005A2CA3" w:rsidRPr="00B1725E" w:rsidRDefault="005A2CA3" w:rsidP="00B1725E">
            <w:pPr>
              <w:ind w:left="57"/>
              <w:rPr>
                <w:color w:val="000000"/>
                <w:sz w:val="22"/>
                <w:szCs w:val="22"/>
              </w:rPr>
            </w:pPr>
            <w:r w:rsidRPr="000D69C6">
              <w:rPr>
                <w:color w:val="000000"/>
                <w:sz w:val="22"/>
                <w:szCs w:val="22"/>
              </w:rPr>
              <w:t>Приборы и инструменты для измерения, контроля, испытаний, навигации и прочих целей</w:t>
            </w:r>
            <w:r w:rsidRPr="00B1725E">
              <w:rPr>
                <w:color w:val="000000"/>
                <w:sz w:val="22"/>
                <w:szCs w:val="22"/>
              </w:rPr>
              <w:t xml:space="preserve"> </w:t>
            </w:r>
          </w:p>
          <w:p w14:paraId="5D761F93" w14:textId="77777777" w:rsidR="005A2CA3" w:rsidRPr="001B39B6" w:rsidRDefault="005A2CA3" w:rsidP="005A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1CB7DA" w14:textId="77777777" w:rsidR="005A2CA3" w:rsidRDefault="005A2CA3" w:rsidP="005A2CA3">
            <w:pPr>
              <w:ind w:right="-80"/>
              <w:rPr>
                <w:color w:val="000000"/>
                <w:sz w:val="22"/>
                <w:szCs w:val="22"/>
              </w:rPr>
            </w:pPr>
            <w:r w:rsidRPr="005A2CA3">
              <w:rPr>
                <w:color w:val="000000"/>
                <w:sz w:val="22"/>
                <w:szCs w:val="22"/>
              </w:rPr>
              <w:t>26.51/</w:t>
            </w:r>
          </w:p>
          <w:p w14:paraId="17A64151" w14:textId="63D05400" w:rsidR="005A2CA3" w:rsidRPr="005A2CA3" w:rsidRDefault="005A2CA3" w:rsidP="005A2CA3">
            <w:pPr>
              <w:ind w:right="-80"/>
              <w:rPr>
                <w:color w:val="000000"/>
                <w:sz w:val="22"/>
                <w:szCs w:val="22"/>
              </w:rPr>
            </w:pPr>
            <w:r w:rsidRPr="005A2CA3">
              <w:rPr>
                <w:color w:val="000000"/>
                <w:sz w:val="22"/>
                <w:szCs w:val="22"/>
              </w:rPr>
              <w:t>26.046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4DF0E" w14:textId="140ED1B3" w:rsidR="005A2CA3" w:rsidRPr="005A2CA3" w:rsidRDefault="005A2CA3" w:rsidP="006820D6">
            <w:pPr>
              <w:ind w:left="-11" w:right="57"/>
              <w:jc w:val="both"/>
              <w:rPr>
                <w:sz w:val="22"/>
                <w:szCs w:val="22"/>
              </w:rPr>
            </w:pPr>
            <w:r w:rsidRPr="005A2CA3">
              <w:rPr>
                <w:sz w:val="22"/>
                <w:szCs w:val="22"/>
              </w:rPr>
              <w:t>Защита от  распространения огня:</w:t>
            </w:r>
          </w:p>
          <w:p w14:paraId="60247E04" w14:textId="71DE1A1D" w:rsidR="005A2CA3" w:rsidRPr="005A2CA3" w:rsidRDefault="005A2CA3" w:rsidP="00682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/>
              <w:jc w:val="both"/>
              <w:rPr>
                <w:color w:val="000000"/>
                <w:sz w:val="22"/>
                <w:szCs w:val="22"/>
              </w:rPr>
            </w:pPr>
            <w:r w:rsidRPr="005A2CA3">
              <w:rPr>
                <w:sz w:val="22"/>
                <w:szCs w:val="22"/>
              </w:rPr>
              <w:t>цепи  по ограничению мощности, электрические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034521" w14:textId="47A19E0D" w:rsidR="005A2CA3" w:rsidRPr="001B39B6" w:rsidRDefault="005A2CA3" w:rsidP="00BA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/>
              <w:rPr>
                <w:color w:val="000000"/>
                <w:sz w:val="22"/>
                <w:szCs w:val="22"/>
              </w:rPr>
            </w:pPr>
            <w:r>
              <w:t>ГОСТ</w:t>
            </w:r>
            <w:r w:rsidRPr="00E22C82">
              <w:t xml:space="preserve"> </w:t>
            </w:r>
            <w:r>
              <w:rPr>
                <w:lang w:val="en-US"/>
              </w:rPr>
              <w:t>IEC</w:t>
            </w:r>
            <w:r>
              <w:t xml:space="preserve"> 61010-1-2014 п. 9.4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FEF7C" w14:textId="24F84499" w:rsidR="005A2CA3" w:rsidRPr="001B39B6" w:rsidRDefault="005A2CA3" w:rsidP="005A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t>ГОСТ</w:t>
            </w:r>
            <w:r w:rsidRPr="00E22C82">
              <w:t xml:space="preserve"> </w:t>
            </w:r>
            <w:r>
              <w:rPr>
                <w:lang w:val="en-US"/>
              </w:rPr>
              <w:t>IEC</w:t>
            </w:r>
            <w:r>
              <w:t xml:space="preserve"> 61010-1-2014 п. 9.4</w:t>
            </w:r>
          </w:p>
        </w:tc>
      </w:tr>
      <w:tr w:rsidR="005A2CA3" w:rsidRPr="0038569C" w14:paraId="003EBD40" w14:textId="77777777" w:rsidTr="00FF52F0">
        <w:trPr>
          <w:trHeight w:val="240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D7096A" w14:textId="0643CFD4" w:rsidR="005A2CA3" w:rsidRPr="001B39B6" w:rsidRDefault="006820D6" w:rsidP="005A2CA3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5A2CA3" w:rsidRPr="009B56BD">
              <w:rPr>
                <w:sz w:val="22"/>
                <w:szCs w:val="22"/>
              </w:rPr>
              <w:t>.7</w:t>
            </w:r>
            <w:r w:rsidR="005A2CA3">
              <w:rPr>
                <w:sz w:val="22"/>
                <w:szCs w:val="22"/>
              </w:rPr>
              <w:t>*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90EA91" w14:textId="77777777" w:rsidR="005A2CA3" w:rsidRPr="001B39B6" w:rsidRDefault="005A2CA3" w:rsidP="005A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4F93F4" w14:textId="77777777" w:rsidR="005A2CA3" w:rsidRDefault="005A2CA3" w:rsidP="005A2CA3">
            <w:pPr>
              <w:ind w:right="-80"/>
              <w:rPr>
                <w:color w:val="000000"/>
                <w:sz w:val="22"/>
                <w:szCs w:val="22"/>
              </w:rPr>
            </w:pPr>
            <w:r w:rsidRPr="005A2CA3">
              <w:rPr>
                <w:color w:val="000000"/>
                <w:sz w:val="22"/>
                <w:szCs w:val="22"/>
              </w:rPr>
              <w:t>26.51/</w:t>
            </w:r>
          </w:p>
          <w:p w14:paraId="78ED798D" w14:textId="77777777" w:rsidR="005A2CA3" w:rsidRDefault="005A2CA3" w:rsidP="005A2CA3">
            <w:pPr>
              <w:ind w:right="-80"/>
              <w:rPr>
                <w:color w:val="000000"/>
                <w:sz w:val="22"/>
                <w:szCs w:val="22"/>
              </w:rPr>
            </w:pPr>
            <w:r w:rsidRPr="005A2CA3">
              <w:rPr>
                <w:color w:val="000000"/>
                <w:sz w:val="22"/>
                <w:szCs w:val="22"/>
              </w:rPr>
              <w:t>35.065 26.51/</w:t>
            </w:r>
          </w:p>
          <w:p w14:paraId="3183AC52" w14:textId="605D5E09" w:rsidR="005A2CA3" w:rsidRPr="005A2CA3" w:rsidRDefault="005A2CA3" w:rsidP="005A2CA3">
            <w:pPr>
              <w:ind w:right="-80"/>
              <w:rPr>
                <w:color w:val="000000"/>
                <w:sz w:val="22"/>
                <w:szCs w:val="22"/>
              </w:rPr>
            </w:pPr>
            <w:r w:rsidRPr="005A2CA3">
              <w:rPr>
                <w:color w:val="000000"/>
                <w:sz w:val="22"/>
                <w:szCs w:val="22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769225" w14:textId="475D25F6" w:rsidR="005A2CA3" w:rsidRPr="005A2CA3" w:rsidRDefault="005A2CA3" w:rsidP="00682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/>
              <w:jc w:val="both"/>
              <w:rPr>
                <w:color w:val="000000"/>
                <w:sz w:val="22"/>
                <w:szCs w:val="22"/>
              </w:rPr>
            </w:pPr>
            <w:r w:rsidRPr="005A2CA3">
              <w:rPr>
                <w:sz w:val="22"/>
                <w:szCs w:val="22"/>
              </w:rPr>
              <w:t>Предельно допустимые температуры оборудования и теплостойкость: измерения   температуры, визуальное наблюдение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14C71" w14:textId="1E393303" w:rsidR="005A2CA3" w:rsidRPr="001B39B6" w:rsidRDefault="005A2CA3" w:rsidP="00BA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/>
              <w:rPr>
                <w:color w:val="000000"/>
                <w:sz w:val="22"/>
                <w:szCs w:val="22"/>
              </w:rPr>
            </w:pPr>
            <w:r>
              <w:t>ГОСТ</w:t>
            </w:r>
            <w:r w:rsidRPr="00E22C82">
              <w:t xml:space="preserve"> </w:t>
            </w:r>
            <w:r>
              <w:rPr>
                <w:lang w:val="en-US"/>
              </w:rPr>
              <w:t>IEC</w:t>
            </w:r>
            <w:r>
              <w:t xml:space="preserve"> 61010-1-2014 п.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E4AF6" w14:textId="4F3E6427" w:rsidR="005A2CA3" w:rsidRPr="001B39B6" w:rsidRDefault="005A2CA3" w:rsidP="005A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t>ГОСТ</w:t>
            </w:r>
            <w:r w:rsidRPr="00E22C82">
              <w:t xml:space="preserve"> </w:t>
            </w:r>
            <w:r>
              <w:rPr>
                <w:lang w:val="en-US"/>
              </w:rPr>
              <w:t>IEC</w:t>
            </w:r>
            <w:r>
              <w:t xml:space="preserve"> 61010-1-2014 п. 10</w:t>
            </w:r>
          </w:p>
        </w:tc>
      </w:tr>
      <w:tr w:rsidR="005A2CA3" w:rsidRPr="0038569C" w14:paraId="507FE708" w14:textId="77777777" w:rsidTr="00FF52F0">
        <w:trPr>
          <w:trHeight w:val="240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AA15F" w14:textId="71732B02" w:rsidR="005A2CA3" w:rsidRPr="001B39B6" w:rsidRDefault="006820D6" w:rsidP="005A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5A2CA3" w:rsidRPr="009B56BD">
              <w:rPr>
                <w:sz w:val="22"/>
                <w:szCs w:val="22"/>
              </w:rPr>
              <w:t>.8</w:t>
            </w:r>
            <w:r w:rsidR="005A2CA3">
              <w:rPr>
                <w:sz w:val="22"/>
                <w:szCs w:val="22"/>
              </w:rPr>
              <w:t>*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D6A23" w14:textId="6E977D28" w:rsidR="005A2CA3" w:rsidRPr="001B39B6" w:rsidRDefault="005A2CA3" w:rsidP="005A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F1FAF" w14:textId="77777777" w:rsidR="005A2CA3" w:rsidRDefault="005A2CA3" w:rsidP="005A2CA3">
            <w:pPr>
              <w:ind w:right="-80"/>
              <w:rPr>
                <w:color w:val="000000"/>
                <w:sz w:val="22"/>
                <w:szCs w:val="22"/>
              </w:rPr>
            </w:pPr>
            <w:r w:rsidRPr="005A2CA3">
              <w:rPr>
                <w:color w:val="000000"/>
                <w:sz w:val="22"/>
                <w:szCs w:val="22"/>
              </w:rPr>
              <w:t xml:space="preserve"> 26.51/</w:t>
            </w:r>
          </w:p>
          <w:p w14:paraId="540DBC7F" w14:textId="10FF5F68" w:rsidR="005A2CA3" w:rsidRPr="005A2CA3" w:rsidRDefault="005A2CA3" w:rsidP="005A2CA3">
            <w:pPr>
              <w:ind w:right="-80"/>
              <w:rPr>
                <w:color w:val="000000"/>
                <w:sz w:val="22"/>
                <w:szCs w:val="22"/>
              </w:rPr>
            </w:pPr>
            <w:r w:rsidRPr="005A2CA3">
              <w:rPr>
                <w:color w:val="000000"/>
                <w:sz w:val="22"/>
                <w:szCs w:val="22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F4B194" w14:textId="151021C1" w:rsidR="005A2CA3" w:rsidRPr="005A2CA3" w:rsidRDefault="005A2CA3" w:rsidP="006820D6">
            <w:pPr>
              <w:ind w:right="57"/>
              <w:jc w:val="both"/>
              <w:rPr>
                <w:sz w:val="22"/>
                <w:szCs w:val="22"/>
              </w:rPr>
            </w:pPr>
            <w:r w:rsidRPr="005A2CA3">
              <w:rPr>
                <w:sz w:val="22"/>
                <w:szCs w:val="22"/>
              </w:rPr>
              <w:t>Защита от выделения газов и веществ, а также взрывов, в том числе направленного внутрь,</w:t>
            </w:r>
          </w:p>
          <w:p w14:paraId="2E0547AD" w14:textId="344D520F" w:rsidR="005A2CA3" w:rsidRPr="005A2CA3" w:rsidRDefault="005A2CA3" w:rsidP="00682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/>
              <w:jc w:val="both"/>
              <w:rPr>
                <w:color w:val="000000"/>
                <w:sz w:val="22"/>
                <w:szCs w:val="22"/>
              </w:rPr>
            </w:pPr>
            <w:r w:rsidRPr="005A2CA3">
              <w:rPr>
                <w:sz w:val="22"/>
                <w:szCs w:val="22"/>
              </w:rPr>
              <w:t>визуальное наблюдение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9B9523" w14:textId="1366CF36" w:rsidR="005A2CA3" w:rsidRPr="001B39B6" w:rsidRDefault="005A2CA3" w:rsidP="00BA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/>
              <w:rPr>
                <w:color w:val="000000"/>
                <w:sz w:val="22"/>
                <w:szCs w:val="22"/>
              </w:rPr>
            </w:pPr>
            <w:r>
              <w:t>ГОСТ</w:t>
            </w:r>
            <w:r w:rsidRPr="00E22C82">
              <w:t xml:space="preserve"> </w:t>
            </w:r>
            <w:r>
              <w:rPr>
                <w:lang w:val="en-US"/>
              </w:rPr>
              <w:t>IEC</w:t>
            </w:r>
            <w:r>
              <w:t xml:space="preserve"> 61010-1-2014 п. 13 кроме п.13.2.3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B518A9" w14:textId="1D4D72CB" w:rsidR="005A2CA3" w:rsidRPr="001B39B6" w:rsidRDefault="005A2CA3" w:rsidP="005A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t>ГОСТ</w:t>
            </w:r>
            <w:r w:rsidRPr="00E22C82">
              <w:t xml:space="preserve"> </w:t>
            </w:r>
            <w:r>
              <w:rPr>
                <w:lang w:val="en-US"/>
              </w:rPr>
              <w:t>IEC</w:t>
            </w:r>
            <w:r>
              <w:t xml:space="preserve"> 61010-1-2014 п. 13 кроме п.13.2.3</w:t>
            </w:r>
          </w:p>
        </w:tc>
      </w:tr>
      <w:tr w:rsidR="00B1725E" w:rsidRPr="0038569C" w14:paraId="11344CAA" w14:textId="77777777" w:rsidTr="00FF52F0">
        <w:trPr>
          <w:trHeight w:val="240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A0DED" w14:textId="5AF6315A" w:rsidR="00B1725E" w:rsidRPr="009B56BD" w:rsidRDefault="006820D6" w:rsidP="00B17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B1725E">
              <w:rPr>
                <w:sz w:val="22"/>
                <w:szCs w:val="22"/>
              </w:rPr>
              <w:t>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4FE0F" w14:textId="77777777" w:rsidR="00B1725E" w:rsidRPr="001B39B6" w:rsidRDefault="00B1725E" w:rsidP="00B17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0B77C1" w14:textId="77777777" w:rsidR="00B1725E" w:rsidRDefault="00B1725E" w:rsidP="00B1725E">
            <w:pPr>
              <w:ind w:left="-2" w:right="-80"/>
              <w:rPr>
                <w:color w:val="000000"/>
                <w:sz w:val="22"/>
                <w:szCs w:val="22"/>
              </w:rPr>
            </w:pPr>
            <w:r w:rsidRPr="00B1725E">
              <w:rPr>
                <w:color w:val="000000"/>
                <w:sz w:val="22"/>
                <w:szCs w:val="22"/>
              </w:rPr>
              <w:t>26.51/</w:t>
            </w:r>
          </w:p>
          <w:p w14:paraId="50642E26" w14:textId="20253268" w:rsidR="00B1725E" w:rsidRPr="00B1725E" w:rsidRDefault="00B1725E" w:rsidP="00B1725E">
            <w:pPr>
              <w:ind w:left="-2" w:right="-80"/>
              <w:rPr>
                <w:color w:val="000000"/>
                <w:sz w:val="22"/>
                <w:szCs w:val="22"/>
              </w:rPr>
            </w:pPr>
            <w:r w:rsidRPr="00B1725E">
              <w:rPr>
                <w:color w:val="000000"/>
                <w:sz w:val="22"/>
                <w:szCs w:val="22"/>
              </w:rPr>
              <w:t>35.065</w:t>
            </w:r>
          </w:p>
          <w:p w14:paraId="6011D439" w14:textId="77777777" w:rsidR="00B1725E" w:rsidRDefault="00B1725E" w:rsidP="00B1725E">
            <w:pPr>
              <w:ind w:left="-2" w:right="-80"/>
              <w:rPr>
                <w:color w:val="000000"/>
                <w:sz w:val="22"/>
                <w:szCs w:val="22"/>
              </w:rPr>
            </w:pPr>
            <w:r w:rsidRPr="00B1725E">
              <w:rPr>
                <w:color w:val="000000"/>
                <w:sz w:val="22"/>
                <w:szCs w:val="22"/>
              </w:rPr>
              <w:t>26.51/</w:t>
            </w:r>
          </w:p>
          <w:p w14:paraId="0CC371CD" w14:textId="3DB190EE" w:rsidR="00B1725E" w:rsidRPr="00B1725E" w:rsidRDefault="00B1725E" w:rsidP="00B1725E">
            <w:pPr>
              <w:ind w:left="-2" w:right="-80"/>
              <w:rPr>
                <w:color w:val="000000"/>
                <w:sz w:val="22"/>
                <w:szCs w:val="22"/>
              </w:rPr>
            </w:pPr>
            <w:r w:rsidRPr="00B1725E">
              <w:rPr>
                <w:color w:val="000000"/>
                <w:sz w:val="22"/>
                <w:szCs w:val="22"/>
              </w:rPr>
              <w:t>26.046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16BC3" w14:textId="7274884C" w:rsidR="00B1725E" w:rsidRPr="006820D6" w:rsidRDefault="00B1725E" w:rsidP="006820D6">
            <w:pPr>
              <w:ind w:right="57"/>
              <w:jc w:val="both"/>
              <w:rPr>
                <w:sz w:val="22"/>
                <w:szCs w:val="22"/>
              </w:rPr>
            </w:pPr>
            <w:r w:rsidRPr="006820D6">
              <w:rPr>
                <w:sz w:val="22"/>
                <w:szCs w:val="22"/>
              </w:rPr>
              <w:t>Компоненты и сборочные узлы:  электрические измерения, измерение температуры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BFEAB7" w14:textId="12F8354E" w:rsidR="00B1725E" w:rsidRDefault="00B1725E" w:rsidP="00BA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/>
            </w:pPr>
            <w:r>
              <w:t>ГОСТ</w:t>
            </w:r>
            <w:r w:rsidRPr="00E22C82">
              <w:t xml:space="preserve"> </w:t>
            </w:r>
            <w:r>
              <w:rPr>
                <w:lang w:val="en-US"/>
              </w:rPr>
              <w:t>IEC</w:t>
            </w:r>
            <w:r>
              <w:t xml:space="preserve"> 61010-1-2014 п. 14 кроме п.14.8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9C1DE9" w14:textId="6621B586" w:rsidR="00B1725E" w:rsidRDefault="00B1725E" w:rsidP="00B17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ГОСТ</w:t>
            </w:r>
            <w:r w:rsidRPr="00E22C82">
              <w:t xml:space="preserve"> </w:t>
            </w:r>
            <w:r>
              <w:rPr>
                <w:lang w:val="en-US"/>
              </w:rPr>
              <w:t>IEC</w:t>
            </w:r>
            <w:r>
              <w:t xml:space="preserve"> 61010-1-2014 п. 14 кроме п.14.8</w:t>
            </w:r>
          </w:p>
        </w:tc>
      </w:tr>
      <w:tr w:rsidR="00B1725E" w:rsidRPr="0038569C" w14:paraId="27438D4A" w14:textId="77777777" w:rsidTr="00FF52F0">
        <w:trPr>
          <w:trHeight w:val="240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C3AEA0" w14:textId="31D03B10" w:rsidR="00B1725E" w:rsidRPr="009B56BD" w:rsidRDefault="006820D6" w:rsidP="00B17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B1725E">
              <w:rPr>
                <w:sz w:val="22"/>
                <w:szCs w:val="22"/>
              </w:rPr>
              <w:t>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0F1700" w14:textId="77777777" w:rsidR="00B1725E" w:rsidRPr="001B39B6" w:rsidRDefault="00B1725E" w:rsidP="00B17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89723" w14:textId="77777777" w:rsidR="00B1725E" w:rsidRDefault="00B1725E" w:rsidP="00B1725E">
            <w:pPr>
              <w:ind w:right="-80"/>
              <w:rPr>
                <w:color w:val="000000"/>
                <w:sz w:val="22"/>
                <w:szCs w:val="22"/>
              </w:rPr>
            </w:pPr>
            <w:r w:rsidRPr="00B1725E">
              <w:rPr>
                <w:color w:val="000000"/>
                <w:sz w:val="22"/>
                <w:szCs w:val="22"/>
              </w:rPr>
              <w:t>26.51/</w:t>
            </w:r>
          </w:p>
          <w:p w14:paraId="1778903F" w14:textId="28FDF4E4" w:rsidR="00B1725E" w:rsidRPr="00B1725E" w:rsidRDefault="00B1725E" w:rsidP="00B1725E">
            <w:pPr>
              <w:ind w:right="-80"/>
              <w:rPr>
                <w:color w:val="000000"/>
                <w:sz w:val="22"/>
                <w:szCs w:val="22"/>
              </w:rPr>
            </w:pPr>
            <w:r w:rsidRPr="00B1725E">
              <w:rPr>
                <w:color w:val="000000"/>
                <w:sz w:val="22"/>
                <w:szCs w:val="22"/>
              </w:rPr>
              <w:t>11.116</w:t>
            </w:r>
          </w:p>
          <w:p w14:paraId="39FF6FB9" w14:textId="77777777" w:rsidR="00B1725E" w:rsidRDefault="00B1725E" w:rsidP="00B1725E">
            <w:pPr>
              <w:ind w:right="-80"/>
              <w:rPr>
                <w:color w:val="000000"/>
                <w:sz w:val="22"/>
                <w:szCs w:val="22"/>
              </w:rPr>
            </w:pPr>
            <w:r w:rsidRPr="00B1725E">
              <w:rPr>
                <w:color w:val="000000"/>
                <w:sz w:val="22"/>
                <w:szCs w:val="22"/>
              </w:rPr>
              <w:t>26.51/</w:t>
            </w:r>
          </w:p>
          <w:p w14:paraId="6DF243E6" w14:textId="2BBAD80F" w:rsidR="00B1725E" w:rsidRPr="00B1725E" w:rsidRDefault="00B1725E" w:rsidP="00B1725E">
            <w:pPr>
              <w:ind w:right="-80"/>
              <w:rPr>
                <w:color w:val="000000"/>
                <w:sz w:val="22"/>
                <w:szCs w:val="22"/>
              </w:rPr>
            </w:pPr>
            <w:r w:rsidRPr="00B1725E">
              <w:rPr>
                <w:color w:val="000000"/>
                <w:sz w:val="22"/>
                <w:szCs w:val="22"/>
              </w:rPr>
              <w:t>26.141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23B3C9" w14:textId="7B9DB687" w:rsidR="00B1725E" w:rsidRPr="006820D6" w:rsidRDefault="00B1725E" w:rsidP="006820D6">
            <w:pPr>
              <w:ind w:right="57"/>
              <w:jc w:val="both"/>
              <w:rPr>
                <w:sz w:val="22"/>
                <w:szCs w:val="22"/>
              </w:rPr>
            </w:pPr>
            <w:r w:rsidRPr="006820D6">
              <w:rPr>
                <w:sz w:val="22"/>
                <w:szCs w:val="22"/>
              </w:rPr>
              <w:t>Защита с помощью блокировок:  визуальное наблюдение, защита от проникновения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4E8C8" w14:textId="5721B96A" w:rsidR="00B1725E" w:rsidRDefault="00B1725E" w:rsidP="00BA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/>
            </w:pPr>
            <w:r>
              <w:t>ГОСТ</w:t>
            </w:r>
            <w:r w:rsidRPr="00E22C82">
              <w:t xml:space="preserve"> </w:t>
            </w:r>
            <w:r>
              <w:rPr>
                <w:lang w:val="en-US"/>
              </w:rPr>
              <w:t>IEC</w:t>
            </w:r>
            <w:r>
              <w:t xml:space="preserve"> 61010-1-2014 п.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53146D" w14:textId="363DB238" w:rsidR="00B1725E" w:rsidRDefault="00B1725E" w:rsidP="00B17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ГОСТ</w:t>
            </w:r>
            <w:r w:rsidRPr="00E22C82">
              <w:t xml:space="preserve"> </w:t>
            </w:r>
            <w:r>
              <w:rPr>
                <w:lang w:val="en-US"/>
              </w:rPr>
              <w:t>IEC</w:t>
            </w:r>
            <w:r>
              <w:t xml:space="preserve"> 61010-1-2014 п. 15</w:t>
            </w:r>
          </w:p>
        </w:tc>
      </w:tr>
      <w:tr w:rsidR="00B1725E" w:rsidRPr="0038569C" w14:paraId="2F29809F" w14:textId="77777777" w:rsidTr="00FF52F0">
        <w:trPr>
          <w:trHeight w:val="240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D773E7" w14:textId="1C76A7D6" w:rsidR="00B1725E" w:rsidRPr="009B56BD" w:rsidRDefault="006820D6" w:rsidP="00B17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B1725E">
              <w:rPr>
                <w:sz w:val="22"/>
                <w:szCs w:val="22"/>
              </w:rPr>
              <w:t>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95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864640" w14:textId="77777777" w:rsidR="00B1725E" w:rsidRPr="001B39B6" w:rsidRDefault="00B1725E" w:rsidP="00B17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BDF2F5" w14:textId="77777777" w:rsidR="00B1725E" w:rsidRDefault="00B1725E" w:rsidP="00B1725E">
            <w:pPr>
              <w:ind w:right="-80"/>
              <w:rPr>
                <w:color w:val="000000"/>
                <w:sz w:val="22"/>
                <w:szCs w:val="22"/>
              </w:rPr>
            </w:pPr>
            <w:r w:rsidRPr="00B1725E">
              <w:rPr>
                <w:color w:val="000000"/>
                <w:sz w:val="22"/>
                <w:szCs w:val="22"/>
              </w:rPr>
              <w:t>26.51/</w:t>
            </w:r>
          </w:p>
          <w:p w14:paraId="1141DD4B" w14:textId="3BF978E1" w:rsidR="00B1725E" w:rsidRPr="00B1725E" w:rsidRDefault="00B1725E" w:rsidP="00B1725E">
            <w:pPr>
              <w:ind w:right="-80"/>
              <w:rPr>
                <w:color w:val="000000"/>
                <w:sz w:val="22"/>
                <w:szCs w:val="22"/>
              </w:rPr>
            </w:pPr>
            <w:r w:rsidRPr="00B1725E">
              <w:rPr>
                <w:color w:val="000000"/>
                <w:sz w:val="22"/>
                <w:szCs w:val="22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D34A22" w14:textId="6C706109" w:rsidR="00B1725E" w:rsidRPr="006820D6" w:rsidRDefault="00B1725E" w:rsidP="006820D6">
            <w:pPr>
              <w:ind w:right="57"/>
              <w:jc w:val="both"/>
              <w:rPr>
                <w:sz w:val="22"/>
                <w:szCs w:val="22"/>
              </w:rPr>
            </w:pPr>
            <w:r w:rsidRPr="006820D6">
              <w:rPr>
                <w:sz w:val="22"/>
                <w:szCs w:val="22"/>
              </w:rPr>
              <w:t>Опасности, возникающие при применении оборудования:  визуальное наблюдение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CFC38F" w14:textId="43D30DAB" w:rsidR="00B1725E" w:rsidRDefault="00B1725E" w:rsidP="00BA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/>
            </w:pPr>
            <w:r>
              <w:t>ГОСТ</w:t>
            </w:r>
            <w:r w:rsidRPr="00E22C82">
              <w:t xml:space="preserve"> </w:t>
            </w:r>
            <w:r>
              <w:rPr>
                <w:lang w:val="en-US"/>
              </w:rPr>
              <w:t>IEC</w:t>
            </w:r>
            <w:r>
              <w:t xml:space="preserve"> 61010-1-2014 п.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8E0A2F" w14:textId="77EACE54" w:rsidR="00B1725E" w:rsidRDefault="00B1725E" w:rsidP="00B17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ГОСТ</w:t>
            </w:r>
            <w:r w:rsidRPr="00E22C82">
              <w:t xml:space="preserve"> </w:t>
            </w:r>
            <w:r>
              <w:rPr>
                <w:lang w:val="en-US"/>
              </w:rPr>
              <w:t>IEC</w:t>
            </w:r>
            <w:r>
              <w:t xml:space="preserve"> 61010-1-2014 п. 16</w:t>
            </w:r>
          </w:p>
        </w:tc>
      </w:tr>
      <w:tr w:rsidR="00B1725E" w:rsidRPr="0038569C" w14:paraId="455AB49B" w14:textId="77777777" w:rsidTr="00FF52F0">
        <w:trPr>
          <w:trHeight w:val="240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DB76CD" w14:textId="0F117A1D" w:rsidR="00B1725E" w:rsidRPr="009B56BD" w:rsidRDefault="006820D6" w:rsidP="005A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B1725E">
              <w:rPr>
                <w:sz w:val="22"/>
                <w:szCs w:val="22"/>
              </w:rPr>
              <w:t>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10BC1" w14:textId="77777777" w:rsidR="00B1725E" w:rsidRDefault="00B1725E" w:rsidP="00B1725E">
            <w:pPr>
              <w:ind w:left="57"/>
              <w:rPr>
                <w:color w:val="000000"/>
                <w:sz w:val="22"/>
                <w:szCs w:val="22"/>
              </w:rPr>
            </w:pPr>
          </w:p>
          <w:p w14:paraId="3C697A5A" w14:textId="77777777" w:rsidR="00B1725E" w:rsidRPr="001B39B6" w:rsidRDefault="00B1725E" w:rsidP="00B1725E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5CCCD" w14:textId="77777777" w:rsidR="00B1725E" w:rsidRDefault="00B1725E" w:rsidP="005A2CA3">
            <w:pPr>
              <w:ind w:right="-80"/>
              <w:rPr>
                <w:color w:val="000000"/>
                <w:sz w:val="22"/>
                <w:szCs w:val="22"/>
              </w:rPr>
            </w:pPr>
            <w:r w:rsidRPr="00B1725E">
              <w:rPr>
                <w:color w:val="000000"/>
                <w:sz w:val="22"/>
                <w:szCs w:val="22"/>
              </w:rPr>
              <w:t>26.51/</w:t>
            </w:r>
          </w:p>
          <w:p w14:paraId="3587AD68" w14:textId="141E8736" w:rsidR="00B1725E" w:rsidRPr="00B1725E" w:rsidRDefault="00B1725E" w:rsidP="005A2CA3">
            <w:pPr>
              <w:ind w:right="-80"/>
              <w:rPr>
                <w:color w:val="000000"/>
                <w:sz w:val="22"/>
                <w:szCs w:val="22"/>
              </w:rPr>
            </w:pPr>
            <w:r w:rsidRPr="00B1725E">
              <w:rPr>
                <w:color w:val="000000"/>
                <w:sz w:val="22"/>
                <w:szCs w:val="22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43909" w14:textId="2956389F" w:rsidR="00B1725E" w:rsidRPr="006820D6" w:rsidRDefault="00B1725E" w:rsidP="006820D6">
            <w:pPr>
              <w:ind w:right="57"/>
              <w:jc w:val="both"/>
              <w:rPr>
                <w:sz w:val="22"/>
                <w:szCs w:val="22"/>
              </w:rPr>
            </w:pPr>
            <w:r w:rsidRPr="006820D6">
              <w:rPr>
                <w:sz w:val="22"/>
                <w:szCs w:val="22"/>
              </w:rPr>
              <w:t>Оценка риска:  визуальное наблюдение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DCE855" w14:textId="75021B6C" w:rsidR="00B1725E" w:rsidRDefault="00B1725E" w:rsidP="00BA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/>
            </w:pPr>
            <w:r>
              <w:t>ГОСТ</w:t>
            </w:r>
            <w:r w:rsidRPr="00E22C82">
              <w:t xml:space="preserve"> </w:t>
            </w:r>
            <w:r>
              <w:rPr>
                <w:lang w:val="en-US"/>
              </w:rPr>
              <w:t>IEC</w:t>
            </w:r>
            <w:r>
              <w:t xml:space="preserve"> 61010-1-2014 п. 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C9EB76" w14:textId="73DBD892" w:rsidR="00B1725E" w:rsidRDefault="00B1725E" w:rsidP="005A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ГОСТ</w:t>
            </w:r>
            <w:r w:rsidRPr="00E22C82">
              <w:t xml:space="preserve"> </w:t>
            </w:r>
            <w:r>
              <w:rPr>
                <w:lang w:val="en-US"/>
              </w:rPr>
              <w:t>IEC</w:t>
            </w:r>
            <w:r>
              <w:t xml:space="preserve"> 61010-1-2014 п. 17</w:t>
            </w:r>
          </w:p>
        </w:tc>
      </w:tr>
    </w:tbl>
    <w:p w14:paraId="43CA0ED0" w14:textId="11F2F71F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59BC3CA2" w14:textId="35C9B3A1" w:rsidR="00D50B4E" w:rsidRPr="00166A62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7F1841E2" w14:textId="77777777" w:rsidR="007835F4" w:rsidRDefault="007835F4" w:rsidP="00D50B4E">
      <w:pPr>
        <w:rPr>
          <w:color w:val="000000"/>
          <w:sz w:val="28"/>
          <w:szCs w:val="28"/>
        </w:rPr>
      </w:pPr>
    </w:p>
    <w:p w14:paraId="21F5A742" w14:textId="77777777" w:rsidR="007835F4" w:rsidRDefault="007835F4" w:rsidP="00D50B4E">
      <w:pPr>
        <w:rPr>
          <w:color w:val="000000"/>
          <w:sz w:val="28"/>
          <w:szCs w:val="28"/>
        </w:rPr>
      </w:pPr>
    </w:p>
    <w:p w14:paraId="6BF0CD6C" w14:textId="77777777" w:rsidR="007835F4" w:rsidRDefault="007835F4" w:rsidP="00D50B4E">
      <w:pPr>
        <w:rPr>
          <w:color w:val="000000"/>
          <w:sz w:val="28"/>
          <w:szCs w:val="28"/>
        </w:rPr>
      </w:pPr>
    </w:p>
    <w:p w14:paraId="256EFC5A" w14:textId="681E42AD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D3D8F2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33683FF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D729D6F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10E9652" w14:textId="77777777" w:rsidR="00D50B4E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83D4320" w14:textId="77777777" w:rsidR="007C4A58" w:rsidRPr="001D02D0" w:rsidRDefault="007C4A58" w:rsidP="007C4A58">
      <w:pPr>
        <w:jc w:val="right"/>
        <w:rPr>
          <w:color w:val="000000"/>
          <w:sz w:val="28"/>
          <w:szCs w:val="28"/>
        </w:rPr>
      </w:pPr>
    </w:p>
    <w:sectPr w:rsidR="007C4A58" w:rsidRPr="001D02D0" w:rsidSect="007C4A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07599" w14:textId="77777777" w:rsidR="00D044A7" w:rsidRDefault="00D044A7" w:rsidP="0011070C">
      <w:r>
        <w:separator/>
      </w:r>
    </w:p>
  </w:endnote>
  <w:endnote w:type="continuationSeparator" w:id="0">
    <w:p w14:paraId="67E10BE1" w14:textId="77777777" w:rsidR="00D044A7" w:rsidRDefault="00D044A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3047CDC8" w14:textId="77777777" w:rsidTr="00092EA6">
      <w:trPr>
        <w:trHeight w:val="106"/>
      </w:trPr>
      <w:tc>
        <w:tcPr>
          <w:tcW w:w="3686" w:type="dxa"/>
          <w:hideMark/>
        </w:tcPr>
        <w:p w14:paraId="3247FDCD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EE07FB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9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591161A" w14:textId="077E5DF0" w:rsidR="00124809" w:rsidRPr="006D33D8" w:rsidRDefault="006820D6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</w:t>
              </w:r>
              <w:r w:rsidR="00124809" w:rsidRPr="00E36003">
                <w:rPr>
                  <w:rFonts w:eastAsia="ArialMT"/>
                  <w:u w:val="single"/>
                </w:rPr>
                <w:t>.</w:t>
              </w:r>
              <w:r w:rsidR="00F7192E">
                <w:rPr>
                  <w:rFonts w:eastAsia="ArialMT"/>
                  <w:u w:val="single"/>
                  <w:lang w:val="ru-RU"/>
                </w:rPr>
                <w:t>0</w:t>
              </w:r>
              <w:r w:rsidR="00166A62">
                <w:rPr>
                  <w:rFonts w:eastAsia="ArialMT"/>
                  <w:u w:val="single"/>
                  <w:lang w:val="ru-RU"/>
                </w:rPr>
                <w:t>9</w:t>
              </w:r>
              <w:r w:rsidR="00124809" w:rsidRPr="00E36003">
                <w:rPr>
                  <w:rFonts w:eastAsia="ArialMT"/>
                  <w:u w:val="single"/>
                </w:rPr>
                <w:t>.202</w:t>
              </w:r>
              <w:r w:rsidR="00F7192E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3A09D6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266CA021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DAE498C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248B1A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7B53F5F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1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F4CD4C9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9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18C027A" w14:textId="580DFE60" w:rsidR="00A417E3" w:rsidRPr="009E4D11" w:rsidRDefault="006820D6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</w:t>
              </w:r>
              <w:r w:rsidR="00D50B4E" w:rsidRPr="00E36003">
                <w:rPr>
                  <w:rFonts w:eastAsia="ArialMT"/>
                  <w:u w:val="single"/>
                </w:rPr>
                <w:t>.0</w:t>
              </w:r>
              <w:r w:rsidR="00166A62">
                <w:rPr>
                  <w:rFonts w:eastAsia="ArialMT"/>
                  <w:u w:val="single"/>
                  <w:lang w:val="ru-RU"/>
                </w:rPr>
                <w:t>9</w:t>
              </w:r>
              <w:r w:rsidR="00D50B4E" w:rsidRPr="00E36003">
                <w:rPr>
                  <w:rFonts w:eastAsia="ArialMT"/>
                  <w:u w:val="single"/>
                </w:rPr>
                <w:t>.202</w:t>
              </w:r>
              <w:r w:rsidR="00F7192E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0347EBE6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9318768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1"/>
  </w:tbl>
  <w:p w14:paraId="20F971FD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39FED" w14:textId="77777777" w:rsidR="00D044A7" w:rsidRDefault="00D044A7" w:rsidP="0011070C">
      <w:r>
        <w:separator/>
      </w:r>
    </w:p>
  </w:footnote>
  <w:footnote w:type="continuationSeparator" w:id="0">
    <w:p w14:paraId="222A7C69" w14:textId="77777777" w:rsidR="00D044A7" w:rsidRDefault="00D044A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2" w:type="pct"/>
      <w:tblInd w:w="-70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"/>
      <w:gridCol w:w="670"/>
      <w:gridCol w:w="35"/>
      <w:gridCol w:w="1552"/>
      <w:gridCol w:w="712"/>
      <w:gridCol w:w="2270"/>
      <w:gridCol w:w="1984"/>
      <w:gridCol w:w="2127"/>
      <w:gridCol w:w="218"/>
    </w:tblGrid>
    <w:tr w:rsidR="00124809" w:rsidRPr="00D337DC" w14:paraId="61D14947" w14:textId="77777777" w:rsidTr="006820D6">
      <w:trPr>
        <w:trHeight w:val="752"/>
        <w:tblHeader/>
      </w:trPr>
      <w:tc>
        <w:tcPr>
          <w:tcW w:w="386" w:type="pct"/>
          <w:gridSpan w:val="2"/>
          <w:tcBorders>
            <w:bottom w:val="single" w:sz="4" w:space="0" w:color="auto"/>
          </w:tcBorders>
          <w:vAlign w:val="center"/>
          <w:hideMark/>
        </w:tcPr>
        <w:p w14:paraId="5F988175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7D610D3" wp14:editId="7A50541A">
                <wp:extent cx="371475" cy="466725"/>
                <wp:effectExtent l="0" t="0" r="9525" b="9525"/>
                <wp:docPr id="1136601901" name="Рисунок 1136601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4" w:type="pct"/>
          <w:gridSpan w:val="7"/>
          <w:tcBorders>
            <w:bottom w:val="single" w:sz="4" w:space="0" w:color="auto"/>
          </w:tcBorders>
          <w:vAlign w:val="center"/>
        </w:tcPr>
        <w:p w14:paraId="78AB61BB" w14:textId="0898D21B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7192E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0D69C6">
            <w:rPr>
              <w:rFonts w:ascii="Times New Roman" w:hAnsi="Times New Roman" w:cs="Times New Roman"/>
              <w:sz w:val="24"/>
              <w:szCs w:val="24"/>
            </w:rPr>
            <w:t>0567</w:t>
          </w:r>
        </w:p>
      </w:tc>
    </w:tr>
    <w:tr w:rsidR="007617E6" w14:paraId="542BF017" w14:textId="77777777" w:rsidTr="006820D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Before w:val="1"/>
        <w:gridAfter w:val="1"/>
        <w:wBefore w:w="38" w:type="pct"/>
        <w:wAfter w:w="113" w:type="pct"/>
        <w:trHeight w:val="276"/>
        <w:tblHeader/>
      </w:trPr>
      <w:tc>
        <w:tcPr>
          <w:tcW w:w="366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B5079A" w14:textId="77777777" w:rsidR="00F7192E" w:rsidRDefault="00F7192E" w:rsidP="00F7192E">
          <w:pPr>
            <w:ind w:left="-45" w:right="-45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1</w:t>
          </w:r>
        </w:p>
      </w:tc>
      <w:tc>
        <w:tcPr>
          <w:tcW w:w="80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F16BB5" w14:textId="77777777" w:rsidR="00F7192E" w:rsidRDefault="00F7192E" w:rsidP="00F7192E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2</w:t>
          </w:r>
        </w:p>
      </w:tc>
      <w:tc>
        <w:tcPr>
          <w:tcW w:w="3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BDEF43" w14:textId="77777777" w:rsidR="00F7192E" w:rsidRDefault="00F7192E" w:rsidP="00F7192E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3</w:t>
          </w: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9099CE" w14:textId="77777777" w:rsidR="00F7192E" w:rsidRDefault="00F7192E" w:rsidP="00F7192E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4</w:t>
          </w:r>
        </w:p>
      </w:tc>
      <w:tc>
        <w:tcPr>
          <w:tcW w:w="10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696413" w14:textId="77777777" w:rsidR="00F7192E" w:rsidRDefault="00F7192E" w:rsidP="00F7192E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5</w:t>
          </w:r>
        </w:p>
      </w:tc>
      <w:tc>
        <w:tcPr>
          <w:tcW w:w="11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3130DA" w14:textId="77777777" w:rsidR="00F7192E" w:rsidRDefault="00F7192E" w:rsidP="00F7192E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6</w:t>
          </w:r>
        </w:p>
      </w:tc>
    </w:tr>
  </w:tbl>
  <w:p w14:paraId="34F51CDC" w14:textId="77777777" w:rsidR="00C24C3D" w:rsidRPr="00460ECA" w:rsidRDefault="00C24C3D" w:rsidP="001003A1">
    <w:pPr>
      <w:pStyle w:val="a7"/>
      <w:spacing w:line="120" w:lineRule="auto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C0F13A2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D04D56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6B76766" wp14:editId="75069AEE">
                <wp:extent cx="372110" cy="467995"/>
                <wp:effectExtent l="0" t="0" r="0" b="0"/>
                <wp:docPr id="42835003" name="Рисунок 42835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D7CC7CF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70A2ACA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185202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970FFE5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7D"/>
    <w:rsid w:val="00001560"/>
    <w:rsid w:val="00004357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D69C6"/>
    <w:rsid w:val="000E2AC4"/>
    <w:rsid w:val="001003A1"/>
    <w:rsid w:val="00101C03"/>
    <w:rsid w:val="0011070C"/>
    <w:rsid w:val="001157ED"/>
    <w:rsid w:val="00116AD0"/>
    <w:rsid w:val="00117059"/>
    <w:rsid w:val="00120BDA"/>
    <w:rsid w:val="00124809"/>
    <w:rsid w:val="001460A9"/>
    <w:rsid w:val="00147A13"/>
    <w:rsid w:val="001512FA"/>
    <w:rsid w:val="00166A62"/>
    <w:rsid w:val="001747CA"/>
    <w:rsid w:val="00182015"/>
    <w:rsid w:val="001843A0"/>
    <w:rsid w:val="00190FD3"/>
    <w:rsid w:val="001956F7"/>
    <w:rsid w:val="00195A33"/>
    <w:rsid w:val="001A0DCC"/>
    <w:rsid w:val="001A4BEA"/>
    <w:rsid w:val="001C035E"/>
    <w:rsid w:val="001D4DE1"/>
    <w:rsid w:val="001E3D8F"/>
    <w:rsid w:val="001E6E80"/>
    <w:rsid w:val="001F68F9"/>
    <w:rsid w:val="0020355B"/>
    <w:rsid w:val="002062AB"/>
    <w:rsid w:val="00225907"/>
    <w:rsid w:val="00234CBD"/>
    <w:rsid w:val="0026099C"/>
    <w:rsid w:val="002636B1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3C0D"/>
    <w:rsid w:val="002E503D"/>
    <w:rsid w:val="002F0D32"/>
    <w:rsid w:val="002F3F50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17CF"/>
    <w:rsid w:val="00416870"/>
    <w:rsid w:val="00436D0B"/>
    <w:rsid w:val="00437E07"/>
    <w:rsid w:val="00453526"/>
    <w:rsid w:val="00460ECA"/>
    <w:rsid w:val="004627D9"/>
    <w:rsid w:val="00466316"/>
    <w:rsid w:val="00473A36"/>
    <w:rsid w:val="00481260"/>
    <w:rsid w:val="004A5E4C"/>
    <w:rsid w:val="004E5090"/>
    <w:rsid w:val="004E5C3F"/>
    <w:rsid w:val="00505771"/>
    <w:rsid w:val="00507CCF"/>
    <w:rsid w:val="00514D79"/>
    <w:rsid w:val="00517498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A2CA3"/>
    <w:rsid w:val="005B6D34"/>
    <w:rsid w:val="005C5B99"/>
    <w:rsid w:val="005C7B39"/>
    <w:rsid w:val="005D19A9"/>
    <w:rsid w:val="005D4205"/>
    <w:rsid w:val="005E250C"/>
    <w:rsid w:val="005E611E"/>
    <w:rsid w:val="00614867"/>
    <w:rsid w:val="00627E81"/>
    <w:rsid w:val="00630922"/>
    <w:rsid w:val="00645468"/>
    <w:rsid w:val="006656DA"/>
    <w:rsid w:val="00671285"/>
    <w:rsid w:val="006820D6"/>
    <w:rsid w:val="00693805"/>
    <w:rsid w:val="006945AA"/>
    <w:rsid w:val="00697905"/>
    <w:rsid w:val="006A336B"/>
    <w:rsid w:val="006A4791"/>
    <w:rsid w:val="006B450F"/>
    <w:rsid w:val="006D1CDB"/>
    <w:rsid w:val="006D33D8"/>
    <w:rsid w:val="006D5DCE"/>
    <w:rsid w:val="006F1D0B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617E6"/>
    <w:rsid w:val="007835F4"/>
    <w:rsid w:val="0079041E"/>
    <w:rsid w:val="00792698"/>
    <w:rsid w:val="007A1818"/>
    <w:rsid w:val="007A4175"/>
    <w:rsid w:val="007A4485"/>
    <w:rsid w:val="007C05FE"/>
    <w:rsid w:val="007C3A37"/>
    <w:rsid w:val="007C4A58"/>
    <w:rsid w:val="007D0D41"/>
    <w:rsid w:val="007D26D9"/>
    <w:rsid w:val="007F030D"/>
    <w:rsid w:val="007F6241"/>
    <w:rsid w:val="007F66CA"/>
    <w:rsid w:val="008124DA"/>
    <w:rsid w:val="008130C0"/>
    <w:rsid w:val="00836710"/>
    <w:rsid w:val="008505BA"/>
    <w:rsid w:val="00856322"/>
    <w:rsid w:val="00872305"/>
    <w:rsid w:val="008741B2"/>
    <w:rsid w:val="00877224"/>
    <w:rsid w:val="00897C5F"/>
    <w:rsid w:val="008A3E6F"/>
    <w:rsid w:val="008B1B9D"/>
    <w:rsid w:val="008B75D2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074A"/>
    <w:rsid w:val="0095347E"/>
    <w:rsid w:val="009646BC"/>
    <w:rsid w:val="00971289"/>
    <w:rsid w:val="00983EAE"/>
    <w:rsid w:val="00992CF6"/>
    <w:rsid w:val="009940B7"/>
    <w:rsid w:val="00997DC1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122A7"/>
    <w:rsid w:val="00A33569"/>
    <w:rsid w:val="00A40143"/>
    <w:rsid w:val="00A417E3"/>
    <w:rsid w:val="00A46D5C"/>
    <w:rsid w:val="00A47C62"/>
    <w:rsid w:val="00A51D9A"/>
    <w:rsid w:val="00A6753B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1725E"/>
    <w:rsid w:val="00B344A4"/>
    <w:rsid w:val="00B371CD"/>
    <w:rsid w:val="00B47A0F"/>
    <w:rsid w:val="00B565D4"/>
    <w:rsid w:val="00B61580"/>
    <w:rsid w:val="00B659A9"/>
    <w:rsid w:val="00B97057"/>
    <w:rsid w:val="00B97278"/>
    <w:rsid w:val="00BA7CA3"/>
    <w:rsid w:val="00BB272F"/>
    <w:rsid w:val="00BB5AEF"/>
    <w:rsid w:val="00BC40FF"/>
    <w:rsid w:val="00BD1204"/>
    <w:rsid w:val="00C00081"/>
    <w:rsid w:val="00C107E6"/>
    <w:rsid w:val="00C13371"/>
    <w:rsid w:val="00C13D24"/>
    <w:rsid w:val="00C24C3D"/>
    <w:rsid w:val="00C35ED8"/>
    <w:rsid w:val="00C379B5"/>
    <w:rsid w:val="00C4664B"/>
    <w:rsid w:val="00C46E4F"/>
    <w:rsid w:val="00C471DD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1033"/>
    <w:rsid w:val="00D03574"/>
    <w:rsid w:val="00D044A7"/>
    <w:rsid w:val="00D058AD"/>
    <w:rsid w:val="00D05D1F"/>
    <w:rsid w:val="00D11528"/>
    <w:rsid w:val="00D21592"/>
    <w:rsid w:val="00D2177D"/>
    <w:rsid w:val="00D223F7"/>
    <w:rsid w:val="00D26543"/>
    <w:rsid w:val="00D4736C"/>
    <w:rsid w:val="00D50B4E"/>
    <w:rsid w:val="00D8457D"/>
    <w:rsid w:val="00D876E6"/>
    <w:rsid w:val="00D96601"/>
    <w:rsid w:val="00DA4314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46C21"/>
    <w:rsid w:val="00E6157E"/>
    <w:rsid w:val="00E72539"/>
    <w:rsid w:val="00E73F77"/>
    <w:rsid w:val="00E750F5"/>
    <w:rsid w:val="00E8454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7192E"/>
    <w:rsid w:val="00F864B1"/>
    <w:rsid w:val="00F86DE9"/>
    <w:rsid w:val="00F90988"/>
    <w:rsid w:val="00F93BB0"/>
    <w:rsid w:val="00FC280E"/>
    <w:rsid w:val="00FD0E1A"/>
    <w:rsid w:val="00FF0E0D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5DF98"/>
  <w15:docId w15:val="{B44182F5-6285-45A3-8CE9-98EC6EFF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snitko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00C30AE3734D2290404E17B9F3D3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986A4-5A82-4B79-A530-CA2C89A331FE}"/>
      </w:docPartPr>
      <w:docPartBody>
        <w:p w:rsidR="00CA0E26" w:rsidRDefault="00D63C49">
          <w:pPr>
            <w:pStyle w:val="6200C30AE3734D2290404E17B9F3D3D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226FD9E789B40078A3FCD6F1590AC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56932-7A4B-409F-B7D4-BF905315E5A3}"/>
      </w:docPartPr>
      <w:docPartBody>
        <w:p w:rsidR="00CA0E26" w:rsidRDefault="00D63C49">
          <w:pPr>
            <w:pStyle w:val="6226FD9E789B40078A3FCD6F1590ACB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F0E56001B64E729C2B192B17F0F4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196A7-F754-4C10-B7DF-B83368D13F06}"/>
      </w:docPartPr>
      <w:docPartBody>
        <w:p w:rsidR="00CA0E26" w:rsidRDefault="00D63C49">
          <w:pPr>
            <w:pStyle w:val="6CF0E56001B64E729C2B192B17F0F48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F1A0D3B6BE04C63B01530E5E92F1B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662E0-AD38-4B89-823A-734B8AC7FC94}"/>
      </w:docPartPr>
      <w:docPartBody>
        <w:p w:rsidR="00373BDB" w:rsidRDefault="00373BDB" w:rsidP="00373BDB">
          <w:pPr>
            <w:pStyle w:val="FF1A0D3B6BE04C63B01530E5E92F1B3F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8C8C3ACAB9A84800A89E942A7B8E8F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6D7C4-4249-4BF1-97D4-F18ADB4DA939}"/>
      </w:docPartPr>
      <w:docPartBody>
        <w:p w:rsidR="00373BDB" w:rsidRDefault="00373BDB" w:rsidP="00373BDB">
          <w:pPr>
            <w:pStyle w:val="8C8C3ACAB9A84800A89E942A7B8E8FBE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F8C5FF0EC57E4606852C75210CDD7C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C4868E-5075-4F39-9882-CEF9740AAC37}"/>
      </w:docPartPr>
      <w:docPartBody>
        <w:p w:rsidR="00373BDB" w:rsidRDefault="00373BDB" w:rsidP="00373BDB">
          <w:pPr>
            <w:pStyle w:val="F8C5FF0EC57E4606852C75210CDD7C02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49"/>
    <w:rsid w:val="00030676"/>
    <w:rsid w:val="00072DB7"/>
    <w:rsid w:val="000733EB"/>
    <w:rsid w:val="000F724E"/>
    <w:rsid w:val="00113CD4"/>
    <w:rsid w:val="001A0DCC"/>
    <w:rsid w:val="002E3C0D"/>
    <w:rsid w:val="00373BDB"/>
    <w:rsid w:val="004117CF"/>
    <w:rsid w:val="004E5C3F"/>
    <w:rsid w:val="004E631B"/>
    <w:rsid w:val="00517498"/>
    <w:rsid w:val="006945AA"/>
    <w:rsid w:val="007E5414"/>
    <w:rsid w:val="008741B2"/>
    <w:rsid w:val="0095074A"/>
    <w:rsid w:val="00A122A7"/>
    <w:rsid w:val="00A228DC"/>
    <w:rsid w:val="00A6753B"/>
    <w:rsid w:val="00B5289E"/>
    <w:rsid w:val="00BD1204"/>
    <w:rsid w:val="00C4664B"/>
    <w:rsid w:val="00CA0E26"/>
    <w:rsid w:val="00D63C49"/>
    <w:rsid w:val="00DA4314"/>
    <w:rsid w:val="00D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3BDB"/>
  </w:style>
  <w:style w:type="paragraph" w:customStyle="1" w:styleId="6200C30AE3734D2290404E17B9F3D3DC">
    <w:name w:val="6200C30AE3734D2290404E17B9F3D3DC"/>
  </w:style>
  <w:style w:type="paragraph" w:customStyle="1" w:styleId="6226FD9E789B40078A3FCD6F1590ACB2">
    <w:name w:val="6226FD9E789B40078A3FCD6F1590ACB2"/>
  </w:style>
  <w:style w:type="paragraph" w:customStyle="1" w:styleId="6CF0E56001B64E729C2B192B17F0F48D">
    <w:name w:val="6CF0E56001B64E729C2B192B17F0F48D"/>
  </w:style>
  <w:style w:type="paragraph" w:customStyle="1" w:styleId="FF1A0D3B6BE04C63B01530E5E92F1B3F">
    <w:name w:val="FF1A0D3B6BE04C63B01530E5E92F1B3F"/>
    <w:rsid w:val="00373B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8C3ACAB9A84800A89E942A7B8E8FBE">
    <w:name w:val="8C8C3ACAB9A84800A89E942A7B8E8FBE"/>
    <w:rsid w:val="00373B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C5FF0EC57E4606852C75210CDD7C02">
    <w:name w:val="F8C5FF0EC57E4606852C75210CDD7C02"/>
    <w:rsid w:val="00373BD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лабораторий.dotx</Template>
  <TotalTime>6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Снитко Елена Васильевна</dc:creator>
  <cp:keywords/>
  <cp:lastModifiedBy>Волковец Александр Максимович</cp:lastModifiedBy>
  <cp:revision>5</cp:revision>
  <cp:lastPrinted>2024-09-06T13:03:00Z</cp:lastPrinted>
  <dcterms:created xsi:type="dcterms:W3CDTF">2024-09-06T12:51:00Z</dcterms:created>
  <dcterms:modified xsi:type="dcterms:W3CDTF">2024-09-06T13:04:00Z</dcterms:modified>
</cp:coreProperties>
</file>