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7F66CA" w14:paraId="50DE88E3" w14:textId="77777777" w:rsidTr="007F66CA">
        <w:tc>
          <w:tcPr>
            <w:tcW w:w="6379" w:type="dxa"/>
            <w:vMerge w:val="restart"/>
          </w:tcPr>
          <w:p w14:paraId="7CC85DAD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2DBEB2FB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07E507DA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86AE04D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72BED53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2B3C4CAA" w14:textId="77777777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4355E27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C904009" w14:textId="77777777" w:rsidTr="007F66CA">
        <w:tc>
          <w:tcPr>
            <w:tcW w:w="6379" w:type="dxa"/>
            <w:vMerge/>
          </w:tcPr>
          <w:p w14:paraId="04363E2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FFA9E1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2B5D669" w14:textId="77777777" w:rsidTr="007F66CA">
        <w:tc>
          <w:tcPr>
            <w:tcW w:w="6379" w:type="dxa"/>
            <w:vMerge/>
          </w:tcPr>
          <w:p w14:paraId="04F5650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531632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D593E">
              <w:rPr>
                <w:rFonts w:cs="Times New Roman"/>
                <w:bCs/>
                <w:sz w:val="28"/>
                <w:szCs w:val="28"/>
              </w:rPr>
              <w:t>0026</w:t>
            </w:r>
          </w:p>
        </w:tc>
      </w:tr>
      <w:tr w:rsidR="00F40980" w:rsidRPr="007F66CA" w14:paraId="630EF397" w14:textId="77777777" w:rsidTr="007F66CA">
        <w:tc>
          <w:tcPr>
            <w:tcW w:w="6379" w:type="dxa"/>
            <w:vMerge/>
          </w:tcPr>
          <w:p w14:paraId="74EF750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696330" w14:textId="120467D1" w:rsidR="00F40980" w:rsidRPr="007F66CA" w:rsidRDefault="00ED6A78" w:rsidP="00F409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40980" w:rsidRPr="007F66CA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D593E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</w:t>
            </w:r>
            <w:r w:rsidR="009D593E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2C1D77">
              <w:rPr>
                <w:bCs/>
                <w:sz w:val="28"/>
                <w:szCs w:val="28"/>
              </w:rPr>
              <w:t>199</w:t>
            </w:r>
            <w:r w:rsidR="009D593E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0ABAD758" w14:textId="77777777" w:rsidTr="007F66CA">
        <w:tc>
          <w:tcPr>
            <w:tcW w:w="6379" w:type="dxa"/>
            <w:vMerge/>
          </w:tcPr>
          <w:p w14:paraId="4FA3C8D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95BAF0C" w14:textId="77777777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D57573F" w14:textId="62C05C9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3D0CCF" w:rsidRPr="000C7D38">
                  <w:rPr>
                    <w:rFonts w:eastAsia="Calibri"/>
                    <w:sz w:val="28"/>
                    <w:szCs w:val="28"/>
                  </w:rPr>
                  <w:t>28</w:t>
                </w:r>
                <w:r w:rsidR="00443901" w:rsidRPr="000C7D38">
                  <w:rPr>
                    <w:rFonts w:eastAsia="Calibri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0C7D3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65EE14E" w14:textId="77777777" w:rsidTr="007F66CA">
        <w:tc>
          <w:tcPr>
            <w:tcW w:w="6379" w:type="dxa"/>
            <w:vMerge/>
          </w:tcPr>
          <w:p w14:paraId="3CE3FB1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123D2E9" w14:textId="1EFDD90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40AF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0F62AB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4CC79C1" w14:textId="77777777" w:rsidTr="00F40980">
        <w:tc>
          <w:tcPr>
            <w:tcW w:w="9751" w:type="dxa"/>
            <w:gridSpan w:val="2"/>
          </w:tcPr>
          <w:p w14:paraId="1ED10C2A" w14:textId="19951DE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bookmarkStart w:id="1" w:name="_Hlk78355385"/>
            <w:r w:rsidR="00EC1AAE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0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D28CC">
                  <w:rPr>
                    <w:rStyle w:val="38"/>
                    <w:szCs w:val="28"/>
                  </w:rPr>
                  <w:t>13 октября 2023 года</w:t>
                </w:r>
              </w:sdtContent>
            </w:sdt>
            <w:bookmarkEnd w:id="1"/>
          </w:p>
        </w:tc>
      </w:tr>
      <w:tr w:rsidR="00D223F7" w:rsidRPr="007F66CA" w14:paraId="136B9538" w14:textId="77777777" w:rsidTr="00F40980">
        <w:tc>
          <w:tcPr>
            <w:tcW w:w="5678" w:type="dxa"/>
          </w:tcPr>
          <w:p w14:paraId="4367BA6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D67D53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1FAA391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E5BF80F" w14:textId="295E61DB" w:rsidR="009D593E" w:rsidRDefault="00A3222F" w:rsidP="00A3222F">
            <w:pPr>
              <w:ind w:left="-246" w:right="-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222F">
              <w:rPr>
                <w:sz w:val="28"/>
                <w:szCs w:val="28"/>
              </w:rPr>
              <w:t>аучно-отраслев</w:t>
            </w:r>
            <w:r>
              <w:rPr>
                <w:sz w:val="28"/>
                <w:szCs w:val="28"/>
              </w:rPr>
              <w:t>ой</w:t>
            </w:r>
            <w:r w:rsidRPr="00A3222F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A3222F">
              <w:rPr>
                <w:sz w:val="28"/>
                <w:szCs w:val="28"/>
              </w:rPr>
              <w:t xml:space="preserve"> отдела главного конструктора бытовой техники </w:t>
            </w:r>
            <w:r w:rsidR="009D593E" w:rsidRPr="00763D4B">
              <w:rPr>
                <w:sz w:val="28"/>
                <w:szCs w:val="28"/>
              </w:rPr>
              <w:t xml:space="preserve">Закрытого акционерного общества «АТЛАНТ» </w:t>
            </w:r>
          </w:p>
          <w:p w14:paraId="646CE46E" w14:textId="77777777" w:rsidR="00EC1AAE" w:rsidRDefault="00EC1AAE" w:rsidP="009D593E">
            <w:pPr>
              <w:jc w:val="center"/>
              <w:rPr>
                <w:sz w:val="28"/>
                <w:szCs w:val="28"/>
              </w:rPr>
            </w:pPr>
          </w:p>
          <w:p w14:paraId="42A5E979" w14:textId="77777777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416763" w14:paraId="0200F13B" w14:textId="77777777" w:rsidTr="004057B3">
        <w:tc>
          <w:tcPr>
            <w:tcW w:w="711" w:type="dxa"/>
            <w:vAlign w:val="center"/>
          </w:tcPr>
          <w:p w14:paraId="40B4B713" w14:textId="7777777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6FE036F4" w14:textId="77777777" w:rsidR="00416763" w:rsidRPr="00416763" w:rsidRDefault="00416763" w:rsidP="008D6298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proofErr w:type="spellStart"/>
            <w:r w:rsidRPr="00416763">
              <w:t>объекта</w:t>
            </w:r>
            <w:proofErr w:type="spellEnd"/>
          </w:p>
          <w:p w14:paraId="07A933CB" w14:textId="77777777" w:rsidR="00416763" w:rsidRPr="00416763" w:rsidRDefault="00416763" w:rsidP="008D629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Align w:val="center"/>
          </w:tcPr>
          <w:p w14:paraId="01349DAF" w14:textId="7777777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5A91F91F" w14:textId="1E1B4845" w:rsidR="004057B3" w:rsidRDefault="00416763" w:rsidP="008D6298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2D0EFD18" w14:textId="77777777" w:rsidR="00416763" w:rsidRPr="00416763" w:rsidRDefault="00416763" w:rsidP="008D6298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33105710" w14:textId="77777777" w:rsidR="00416763" w:rsidRPr="00416763" w:rsidRDefault="00416763" w:rsidP="008D629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75" w:type="dxa"/>
            <w:vAlign w:val="center"/>
          </w:tcPr>
          <w:p w14:paraId="14E8D662" w14:textId="77777777" w:rsidR="00416763" w:rsidRPr="00416763" w:rsidRDefault="00416763" w:rsidP="008D629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804" w:type="dxa"/>
            <w:vAlign w:val="center"/>
          </w:tcPr>
          <w:p w14:paraId="437531B6" w14:textId="77777777" w:rsidR="00416763" w:rsidRPr="00416763" w:rsidRDefault="00416763" w:rsidP="008D629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34A3D6EC" w14:textId="77777777" w:rsidTr="004057B3">
        <w:tc>
          <w:tcPr>
            <w:tcW w:w="711" w:type="dxa"/>
          </w:tcPr>
          <w:p w14:paraId="79331D4D" w14:textId="7777777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38F80E02" w14:textId="7777777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418" w:type="dxa"/>
          </w:tcPr>
          <w:p w14:paraId="1F3E3706" w14:textId="7777777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126" w:type="dxa"/>
          </w:tcPr>
          <w:p w14:paraId="30D1A1EB" w14:textId="7777777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75" w:type="dxa"/>
            <w:vAlign w:val="center"/>
          </w:tcPr>
          <w:p w14:paraId="753D8BCF" w14:textId="5FD1539F" w:rsidR="00416763" w:rsidRPr="00EF3118" w:rsidRDefault="00443901" w:rsidP="00416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vAlign w:val="center"/>
          </w:tcPr>
          <w:p w14:paraId="5529836D" w14:textId="6CD1481E" w:rsidR="00416763" w:rsidRPr="00EF3118" w:rsidRDefault="00443901" w:rsidP="00416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15FF0AC3" w14:textId="77777777" w:rsidTr="005E3721">
        <w:tc>
          <w:tcPr>
            <w:tcW w:w="9628" w:type="dxa"/>
            <w:gridSpan w:val="6"/>
          </w:tcPr>
          <w:p w14:paraId="0C78EBE9" w14:textId="29990503" w:rsidR="00C85858" w:rsidRPr="00C85858" w:rsidRDefault="00EB09D0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="009D593E" w:rsidRPr="00C92FEC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-кт</w:t>
            </w:r>
            <w:proofErr w:type="spellEnd"/>
            <w:r w:rsidR="009D593E" w:rsidRPr="00C92FEC">
              <w:rPr>
                <w:b/>
                <w:bCs/>
                <w:sz w:val="22"/>
                <w:szCs w:val="22"/>
              </w:rPr>
              <w:t xml:space="preserve"> Победителей, 61, 220035, г. Минск</w:t>
            </w:r>
          </w:p>
        </w:tc>
      </w:tr>
      <w:tr w:rsidR="00A53D9E" w14:paraId="6A233E5A" w14:textId="77777777" w:rsidTr="004057B3">
        <w:tc>
          <w:tcPr>
            <w:tcW w:w="711" w:type="dxa"/>
          </w:tcPr>
          <w:p w14:paraId="744C8865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  <w:lang w:val="be-BY"/>
              </w:rPr>
              <w:t>1.1*</w:t>
            </w:r>
          </w:p>
        </w:tc>
        <w:tc>
          <w:tcPr>
            <w:tcW w:w="1694" w:type="dxa"/>
            <w:vMerge w:val="restart"/>
          </w:tcPr>
          <w:p w14:paraId="66B66A2F" w14:textId="548DA6AB" w:rsidR="00A53D9E" w:rsidRPr="00473EE6" w:rsidRDefault="00A53D9E" w:rsidP="00696C71">
            <w:pPr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Приборы холодильные электрические бытовые</w:t>
            </w:r>
          </w:p>
        </w:tc>
        <w:tc>
          <w:tcPr>
            <w:tcW w:w="1418" w:type="dxa"/>
          </w:tcPr>
          <w:p w14:paraId="7F146B08" w14:textId="77777777" w:rsidR="00A53D9E" w:rsidRPr="00473EE6" w:rsidRDefault="00A53D9E" w:rsidP="00473EE6">
            <w:pPr>
              <w:pStyle w:val="af6"/>
              <w:jc w:val="both"/>
            </w:pPr>
            <w:r w:rsidRPr="00473EE6">
              <w:t>27.51/39.000</w:t>
            </w:r>
          </w:p>
        </w:tc>
        <w:tc>
          <w:tcPr>
            <w:tcW w:w="2126" w:type="dxa"/>
          </w:tcPr>
          <w:p w14:paraId="4D5B0991" w14:textId="77777777" w:rsidR="00A53D9E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Общие условия испытаний</w:t>
            </w:r>
          </w:p>
          <w:p w14:paraId="388ADCAA" w14:textId="77777777" w:rsidR="00A53D9E" w:rsidRDefault="00A53D9E" w:rsidP="00473EE6">
            <w:pPr>
              <w:jc w:val="both"/>
              <w:rPr>
                <w:sz w:val="22"/>
                <w:szCs w:val="22"/>
              </w:rPr>
            </w:pPr>
          </w:p>
          <w:p w14:paraId="42402932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D23C3B1" w14:textId="1DDB8151" w:rsidR="00A53D9E" w:rsidRPr="00473EE6" w:rsidRDefault="00A53D9E" w:rsidP="007940C3">
            <w:pPr>
              <w:pStyle w:val="15"/>
              <w:spacing w:before="0"/>
              <w:ind w:left="-63" w:right="-66"/>
              <w:rPr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СТБ 1499-2004</w:t>
            </w:r>
          </w:p>
        </w:tc>
        <w:tc>
          <w:tcPr>
            <w:tcW w:w="1804" w:type="dxa"/>
          </w:tcPr>
          <w:p w14:paraId="101754F7" w14:textId="55886371" w:rsidR="00A53D9E" w:rsidRPr="00473EE6" w:rsidRDefault="00A53D9E" w:rsidP="007940C3">
            <w:pPr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СТБ 1499-2004 п.7</w:t>
            </w:r>
          </w:p>
        </w:tc>
      </w:tr>
      <w:tr w:rsidR="00A53D9E" w14:paraId="5B9CF1EC" w14:textId="77777777" w:rsidTr="004057B3">
        <w:tc>
          <w:tcPr>
            <w:tcW w:w="711" w:type="dxa"/>
          </w:tcPr>
          <w:p w14:paraId="651BEC7E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  <w:lang w:val="be-BY"/>
              </w:rPr>
              <w:t>1.2*</w:t>
            </w:r>
          </w:p>
        </w:tc>
        <w:tc>
          <w:tcPr>
            <w:tcW w:w="1694" w:type="dxa"/>
            <w:vMerge/>
          </w:tcPr>
          <w:p w14:paraId="7B4C89E4" w14:textId="77777777" w:rsidR="00A53D9E" w:rsidRPr="00473EE6" w:rsidRDefault="00A53D9E" w:rsidP="00473EE6">
            <w:pPr>
              <w:pStyle w:val="af6"/>
              <w:jc w:val="both"/>
            </w:pPr>
          </w:p>
        </w:tc>
        <w:tc>
          <w:tcPr>
            <w:tcW w:w="1418" w:type="dxa"/>
          </w:tcPr>
          <w:p w14:paraId="4252F427" w14:textId="77777777" w:rsidR="00A53D9E" w:rsidRPr="00473EE6" w:rsidRDefault="00A53D9E" w:rsidP="00473EE6">
            <w:pPr>
              <w:pStyle w:val="af6"/>
              <w:jc w:val="both"/>
            </w:pPr>
            <w:r w:rsidRPr="00473EE6">
              <w:t>27.51/26.095</w:t>
            </w:r>
          </w:p>
        </w:tc>
        <w:tc>
          <w:tcPr>
            <w:tcW w:w="2126" w:type="dxa"/>
          </w:tcPr>
          <w:p w14:paraId="036D4D9E" w14:textId="77777777" w:rsidR="00A53D9E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Механические воздействия при транспортировании</w:t>
            </w:r>
          </w:p>
          <w:p w14:paraId="13476AE3" w14:textId="77777777" w:rsidR="00A53D9E" w:rsidRDefault="00A53D9E" w:rsidP="00473EE6">
            <w:pPr>
              <w:jc w:val="both"/>
              <w:rPr>
                <w:sz w:val="22"/>
                <w:szCs w:val="22"/>
              </w:rPr>
            </w:pPr>
          </w:p>
          <w:p w14:paraId="35DC3AB1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CC462EE" w14:textId="77777777" w:rsidR="00A53D9E" w:rsidRPr="00473EE6" w:rsidRDefault="00A53D9E" w:rsidP="008D629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СТБ 1499-2004 п.8.1.4</w:t>
            </w:r>
          </w:p>
          <w:p w14:paraId="75141B00" w14:textId="77777777" w:rsidR="00A53D9E" w:rsidRPr="00473EE6" w:rsidRDefault="00A53D9E" w:rsidP="008D6298">
            <w:pPr>
              <w:ind w:left="-63"/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ГОСТ 23216-78</w:t>
            </w:r>
          </w:p>
        </w:tc>
        <w:tc>
          <w:tcPr>
            <w:tcW w:w="1804" w:type="dxa"/>
          </w:tcPr>
          <w:p w14:paraId="1F5CC756" w14:textId="77777777" w:rsidR="00A53D9E" w:rsidRPr="00473EE6" w:rsidRDefault="00A53D9E" w:rsidP="007940C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СТБ 1499-2004 п.7.35</w:t>
            </w:r>
          </w:p>
          <w:p w14:paraId="4557FD4B" w14:textId="77777777" w:rsidR="00A53D9E" w:rsidRPr="00473EE6" w:rsidRDefault="00A53D9E" w:rsidP="007940C3">
            <w:pPr>
              <w:ind w:left="-63"/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ГОСТ 23216-78</w:t>
            </w:r>
          </w:p>
        </w:tc>
      </w:tr>
      <w:tr w:rsidR="00A53D9E" w14:paraId="2D42284E" w14:textId="77777777" w:rsidTr="004057B3">
        <w:tc>
          <w:tcPr>
            <w:tcW w:w="711" w:type="dxa"/>
          </w:tcPr>
          <w:p w14:paraId="2EF9D61C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  <w:lang w:val="be-BY"/>
              </w:rPr>
              <w:t>1.3*</w:t>
            </w:r>
          </w:p>
        </w:tc>
        <w:tc>
          <w:tcPr>
            <w:tcW w:w="1694" w:type="dxa"/>
            <w:vMerge/>
          </w:tcPr>
          <w:p w14:paraId="4197AED0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A35B4" w14:textId="77777777" w:rsidR="00A53D9E" w:rsidRPr="00473EE6" w:rsidRDefault="00A53D9E" w:rsidP="00473EE6">
            <w:pPr>
              <w:pStyle w:val="af6"/>
              <w:jc w:val="both"/>
            </w:pPr>
            <w:r w:rsidRPr="00473EE6">
              <w:t>27.51/11.116</w:t>
            </w:r>
          </w:p>
        </w:tc>
        <w:tc>
          <w:tcPr>
            <w:tcW w:w="2126" w:type="dxa"/>
          </w:tcPr>
          <w:p w14:paraId="4F8B39EB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Внешний вид</w:t>
            </w:r>
          </w:p>
        </w:tc>
        <w:tc>
          <w:tcPr>
            <w:tcW w:w="1875" w:type="dxa"/>
          </w:tcPr>
          <w:p w14:paraId="65572B01" w14:textId="77777777" w:rsidR="007940C3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 xml:space="preserve">СТБ 1499-2004 </w:t>
            </w:r>
          </w:p>
          <w:p w14:paraId="2B39CC35" w14:textId="5C19BD66" w:rsidR="00A53D9E" w:rsidRPr="00473EE6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п.5.1.1</w:t>
            </w:r>
          </w:p>
          <w:p w14:paraId="635BCCF1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3F835AE0" w14:textId="6283CB71" w:rsidR="00A53D9E" w:rsidRPr="00473EE6" w:rsidRDefault="00A53D9E" w:rsidP="007940C3">
            <w:pPr>
              <w:pStyle w:val="15"/>
              <w:spacing w:before="0"/>
              <w:ind w:left="-63" w:right="-66"/>
              <w:rPr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СТБ 1499-2004 п.7.22.1</w:t>
            </w:r>
          </w:p>
        </w:tc>
      </w:tr>
      <w:tr w:rsidR="00A53D9E" w14:paraId="426DC4AC" w14:textId="77777777" w:rsidTr="004057B3">
        <w:tc>
          <w:tcPr>
            <w:tcW w:w="711" w:type="dxa"/>
          </w:tcPr>
          <w:p w14:paraId="5E110583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  <w:lang w:val="be-BY"/>
              </w:rPr>
              <w:t>1.4*</w:t>
            </w:r>
          </w:p>
        </w:tc>
        <w:tc>
          <w:tcPr>
            <w:tcW w:w="1694" w:type="dxa"/>
            <w:vMerge/>
          </w:tcPr>
          <w:p w14:paraId="4E0D4FE0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FBE23AE" w14:textId="77777777" w:rsidR="00A53D9E" w:rsidRPr="00473EE6" w:rsidRDefault="00A53D9E" w:rsidP="00473EE6">
            <w:pPr>
              <w:pStyle w:val="af6"/>
              <w:jc w:val="both"/>
            </w:pPr>
            <w:r w:rsidRPr="00473EE6">
              <w:t>27.51/11.116</w:t>
            </w:r>
          </w:p>
        </w:tc>
        <w:tc>
          <w:tcPr>
            <w:tcW w:w="2126" w:type="dxa"/>
          </w:tcPr>
          <w:p w14:paraId="6C6BCC36" w14:textId="77777777" w:rsidR="00A53D9E" w:rsidRPr="00473EE6" w:rsidRDefault="00A53D9E" w:rsidP="00473EE6">
            <w:pPr>
              <w:ind w:left="-66" w:right="-94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Соответствие маркировки требованиям ТНПА</w:t>
            </w:r>
          </w:p>
          <w:p w14:paraId="7E861326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1A900F6" w14:textId="77777777" w:rsidR="008D6298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 xml:space="preserve">СТБ 1499-2004 </w:t>
            </w:r>
          </w:p>
          <w:p w14:paraId="7899896B" w14:textId="17B04DE5" w:rsidR="00A53D9E" w:rsidRPr="00473EE6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п. 5.5</w:t>
            </w:r>
          </w:p>
          <w:p w14:paraId="3539CE60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547A2A53" w14:textId="77777777" w:rsidR="008D6298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 xml:space="preserve">СТБ 1499-2004 </w:t>
            </w:r>
          </w:p>
          <w:p w14:paraId="05AF0023" w14:textId="2B96D51B" w:rsidR="00A53D9E" w:rsidRPr="00473EE6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п. 7.22.2</w:t>
            </w:r>
          </w:p>
          <w:p w14:paraId="25A4E83A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</w:tr>
      <w:tr w:rsidR="00A53D9E" w14:paraId="0C1DE83D" w14:textId="77777777" w:rsidTr="004057B3">
        <w:tc>
          <w:tcPr>
            <w:tcW w:w="711" w:type="dxa"/>
          </w:tcPr>
          <w:p w14:paraId="081EDEE4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  <w:lang w:val="be-BY"/>
              </w:rPr>
              <w:t>1.5*</w:t>
            </w:r>
          </w:p>
        </w:tc>
        <w:tc>
          <w:tcPr>
            <w:tcW w:w="1694" w:type="dxa"/>
            <w:vMerge/>
          </w:tcPr>
          <w:p w14:paraId="23599397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7FDBA0" w14:textId="77777777" w:rsidR="00A53D9E" w:rsidRPr="00473EE6" w:rsidRDefault="00A53D9E" w:rsidP="00473EE6">
            <w:pPr>
              <w:pStyle w:val="af6"/>
              <w:jc w:val="both"/>
            </w:pPr>
            <w:r w:rsidRPr="00473EE6">
              <w:t>27.51/11.116</w:t>
            </w:r>
          </w:p>
        </w:tc>
        <w:tc>
          <w:tcPr>
            <w:tcW w:w="2126" w:type="dxa"/>
          </w:tcPr>
          <w:p w14:paraId="4A1965D0" w14:textId="77777777" w:rsidR="00A53D9E" w:rsidRPr="00473EE6" w:rsidRDefault="00A53D9E" w:rsidP="00473EE6">
            <w:pPr>
              <w:ind w:left="-66" w:right="-94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Комплектность холодильного прибора</w:t>
            </w:r>
          </w:p>
          <w:p w14:paraId="4B63AA7D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499053A7" w14:textId="77777777" w:rsidR="00A53D9E" w:rsidRPr="00473EE6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СТБ 1499-2004 п.5.4.1</w:t>
            </w:r>
          </w:p>
          <w:p w14:paraId="40E60A21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541F735F" w14:textId="77777777" w:rsidR="00A53D9E" w:rsidRPr="00473EE6" w:rsidRDefault="00A53D9E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73EE6">
              <w:rPr>
                <w:rFonts w:ascii="Times New Roman" w:hAnsi="Times New Roman"/>
                <w:sz w:val="22"/>
                <w:szCs w:val="22"/>
              </w:rPr>
              <w:t>СТБ 1499-2004 п.7.22.2</w:t>
            </w:r>
          </w:p>
          <w:p w14:paraId="5599E61E" w14:textId="77777777" w:rsidR="00A53D9E" w:rsidRPr="00473EE6" w:rsidRDefault="00A53D9E" w:rsidP="00473EE6">
            <w:pPr>
              <w:jc w:val="both"/>
              <w:rPr>
                <w:sz w:val="22"/>
                <w:szCs w:val="22"/>
              </w:rPr>
            </w:pPr>
          </w:p>
        </w:tc>
      </w:tr>
    </w:tbl>
    <w:p w14:paraId="72632FBE" w14:textId="77777777" w:rsidR="00473EE6" w:rsidRDefault="00473EE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473EE6" w14:paraId="002ED9EB" w14:textId="77777777" w:rsidTr="004057B3">
        <w:tc>
          <w:tcPr>
            <w:tcW w:w="711" w:type="dxa"/>
          </w:tcPr>
          <w:p w14:paraId="622B8614" w14:textId="77777777" w:rsidR="00473EE6" w:rsidRPr="00763D4B" w:rsidRDefault="007735A8" w:rsidP="00473EE6">
            <w:pPr>
              <w:ind w:left="-66" w:right="-52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1</w:t>
            </w:r>
          </w:p>
        </w:tc>
        <w:tc>
          <w:tcPr>
            <w:tcW w:w="1694" w:type="dxa"/>
          </w:tcPr>
          <w:p w14:paraId="3AC3A96C" w14:textId="77777777" w:rsidR="00473EE6" w:rsidRPr="00CD710A" w:rsidRDefault="007735A8" w:rsidP="00473E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1418" w:type="dxa"/>
          </w:tcPr>
          <w:p w14:paraId="7F476D3F" w14:textId="77777777" w:rsidR="00473EE6" w:rsidRPr="00763D4B" w:rsidRDefault="007735A8" w:rsidP="00473EE6">
            <w:pPr>
              <w:ind w:left="-122" w:right="-108"/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723701FE" w14:textId="77777777" w:rsidR="00473EE6" w:rsidRPr="00763D4B" w:rsidRDefault="007735A8" w:rsidP="00473EE6">
            <w:pPr>
              <w:jc w:val="both"/>
            </w:pPr>
            <w:r>
              <w:t xml:space="preserve">                4</w:t>
            </w:r>
          </w:p>
        </w:tc>
        <w:tc>
          <w:tcPr>
            <w:tcW w:w="1875" w:type="dxa"/>
          </w:tcPr>
          <w:p w14:paraId="43547412" w14:textId="77777777" w:rsidR="00473EE6" w:rsidRPr="00763D4B" w:rsidRDefault="007735A8" w:rsidP="00473EE6">
            <w:pPr>
              <w:jc w:val="both"/>
            </w:pPr>
            <w:r>
              <w:t xml:space="preserve">                5</w:t>
            </w:r>
          </w:p>
        </w:tc>
        <w:tc>
          <w:tcPr>
            <w:tcW w:w="1804" w:type="dxa"/>
          </w:tcPr>
          <w:p w14:paraId="19F5A7B0" w14:textId="77777777" w:rsidR="00473EE6" w:rsidRPr="00763D4B" w:rsidRDefault="007735A8" w:rsidP="00473EE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6</w:t>
            </w:r>
          </w:p>
        </w:tc>
      </w:tr>
      <w:tr w:rsidR="007735A8" w14:paraId="3CE1199D" w14:textId="77777777" w:rsidTr="004057B3">
        <w:tc>
          <w:tcPr>
            <w:tcW w:w="711" w:type="dxa"/>
          </w:tcPr>
          <w:p w14:paraId="20EF3C82" w14:textId="59460E18" w:rsidR="007735A8" w:rsidRPr="007A300F" w:rsidRDefault="007735A8" w:rsidP="00564EE2">
            <w:pPr>
              <w:ind w:left="-66" w:right="-52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  <w:lang w:val="be-BY"/>
              </w:rPr>
              <w:t>1.6*</w:t>
            </w:r>
          </w:p>
        </w:tc>
        <w:tc>
          <w:tcPr>
            <w:tcW w:w="1694" w:type="dxa"/>
            <w:vMerge w:val="restart"/>
          </w:tcPr>
          <w:p w14:paraId="7F9191BC" w14:textId="084D7C2B" w:rsidR="007735A8" w:rsidRPr="007A300F" w:rsidRDefault="007735A8" w:rsidP="00696C71">
            <w:pPr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Приборы холодильные электрические бытовые</w:t>
            </w:r>
          </w:p>
        </w:tc>
        <w:tc>
          <w:tcPr>
            <w:tcW w:w="1418" w:type="dxa"/>
          </w:tcPr>
          <w:p w14:paraId="0B254B18" w14:textId="67B43B22" w:rsidR="007735A8" w:rsidRPr="007A300F" w:rsidRDefault="007735A8" w:rsidP="00564EE2">
            <w:pPr>
              <w:ind w:left="-122" w:right="-108"/>
              <w:jc w:val="center"/>
            </w:pPr>
            <w:r w:rsidRPr="007A300F">
              <w:rPr>
                <w:sz w:val="22"/>
                <w:szCs w:val="22"/>
              </w:rPr>
              <w:t>27.51/35.067</w:t>
            </w:r>
          </w:p>
        </w:tc>
        <w:tc>
          <w:tcPr>
            <w:tcW w:w="2126" w:type="dxa"/>
          </w:tcPr>
          <w:p w14:paraId="30BE978F" w14:textId="77777777" w:rsidR="007735A8" w:rsidRPr="007A300F" w:rsidRDefault="007735A8" w:rsidP="00F9049C">
            <w:pPr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Оценка шумовых характеристик</w:t>
            </w:r>
          </w:p>
        </w:tc>
        <w:tc>
          <w:tcPr>
            <w:tcW w:w="1875" w:type="dxa"/>
          </w:tcPr>
          <w:p w14:paraId="1AC91980" w14:textId="77777777" w:rsidR="007735A8" w:rsidRPr="007A300F" w:rsidRDefault="007735A8" w:rsidP="00564EE2">
            <w:pPr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СТБ 1499-2004 п.5.2.2</w:t>
            </w:r>
          </w:p>
        </w:tc>
        <w:tc>
          <w:tcPr>
            <w:tcW w:w="1804" w:type="dxa"/>
          </w:tcPr>
          <w:p w14:paraId="2FE40118" w14:textId="77777777" w:rsidR="007735A8" w:rsidRPr="007A300F" w:rsidRDefault="007735A8" w:rsidP="007A300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СТБ ГОСТ Р 51401-2001 (ИСО 3744)</w:t>
            </w:r>
          </w:p>
          <w:p w14:paraId="590AB508" w14:textId="6C05364D" w:rsidR="007735A8" w:rsidRPr="007A300F" w:rsidRDefault="007735A8" w:rsidP="007A300F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="00564EE2" w:rsidRPr="007A300F">
              <w:rPr>
                <w:rFonts w:ascii="Times New Roman" w:hAnsi="Times New Roman"/>
                <w:sz w:val="22"/>
                <w:szCs w:val="22"/>
              </w:rPr>
              <w:t>34730.1-2022</w:t>
            </w:r>
          </w:p>
          <w:p w14:paraId="0ACFE068" w14:textId="388703CC" w:rsidR="007735A8" w:rsidRPr="007A300F" w:rsidRDefault="007735A8" w:rsidP="007A300F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="007A300F" w:rsidRPr="007A300F">
              <w:rPr>
                <w:rFonts w:ascii="Times New Roman" w:hAnsi="Times New Roman"/>
                <w:sz w:val="22"/>
                <w:szCs w:val="22"/>
              </w:rPr>
              <w:t>34730.3-2022 (</w:t>
            </w:r>
            <w:r w:rsidR="007A300F" w:rsidRPr="007A300F">
              <w:rPr>
                <w:rFonts w:ascii="Times New Roman" w:hAnsi="Times New Roman"/>
                <w:sz w:val="22"/>
                <w:szCs w:val="22"/>
                <w:lang w:val="en-US"/>
              </w:rPr>
              <w:t>IEC 60704-3</w:t>
            </w:r>
            <w:r w:rsidR="007A300F" w:rsidRPr="007A300F">
              <w:rPr>
                <w:rFonts w:ascii="Times New Roman" w:hAnsi="Times New Roman"/>
                <w:sz w:val="22"/>
                <w:szCs w:val="22"/>
              </w:rPr>
              <w:t>:2019)</w:t>
            </w:r>
          </w:p>
          <w:p w14:paraId="7882A345" w14:textId="77777777" w:rsidR="007A300F" w:rsidRPr="007A300F" w:rsidRDefault="007735A8" w:rsidP="007A300F">
            <w:pPr>
              <w:ind w:left="-63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 xml:space="preserve">ГОСТ </w:t>
            </w:r>
            <w:r w:rsidR="007A300F" w:rsidRPr="007A300F">
              <w:rPr>
                <w:sz w:val="22"/>
                <w:szCs w:val="22"/>
              </w:rPr>
              <w:t xml:space="preserve">34730.2-14-2022 </w:t>
            </w:r>
          </w:p>
          <w:p w14:paraId="63E0A9DB" w14:textId="133522BF" w:rsidR="00564EE2" w:rsidRPr="007A300F" w:rsidRDefault="007A300F" w:rsidP="007A300F">
            <w:pPr>
              <w:ind w:left="-63"/>
              <w:rPr>
                <w:sz w:val="22"/>
                <w:szCs w:val="22"/>
                <w:lang w:val="en-US"/>
              </w:rPr>
            </w:pPr>
            <w:r w:rsidRPr="007A300F">
              <w:rPr>
                <w:sz w:val="22"/>
                <w:szCs w:val="22"/>
              </w:rPr>
              <w:t>(</w:t>
            </w:r>
            <w:r w:rsidRPr="007A300F">
              <w:rPr>
                <w:sz w:val="22"/>
                <w:szCs w:val="22"/>
                <w:lang w:val="en-US"/>
              </w:rPr>
              <w:t>IEC 60704-2-14</w:t>
            </w:r>
            <w:r w:rsidRPr="007A300F">
              <w:rPr>
                <w:sz w:val="22"/>
                <w:szCs w:val="22"/>
              </w:rPr>
              <w:t>:</w:t>
            </w:r>
            <w:r w:rsidRPr="007A300F">
              <w:rPr>
                <w:sz w:val="22"/>
                <w:szCs w:val="22"/>
                <w:lang w:val="en-US"/>
              </w:rPr>
              <w:t>2013)</w:t>
            </w:r>
          </w:p>
        </w:tc>
      </w:tr>
      <w:tr w:rsidR="007735A8" w14:paraId="58207CBA" w14:textId="77777777" w:rsidTr="004057B3">
        <w:tc>
          <w:tcPr>
            <w:tcW w:w="711" w:type="dxa"/>
          </w:tcPr>
          <w:p w14:paraId="22A07AD2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1.7*</w:t>
            </w:r>
          </w:p>
        </w:tc>
        <w:tc>
          <w:tcPr>
            <w:tcW w:w="1694" w:type="dxa"/>
            <w:vMerge/>
          </w:tcPr>
          <w:p w14:paraId="01949B84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1EC688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27.51/35.059</w:t>
            </w:r>
          </w:p>
        </w:tc>
        <w:tc>
          <w:tcPr>
            <w:tcW w:w="2126" w:type="dxa"/>
          </w:tcPr>
          <w:p w14:paraId="60B3365B" w14:textId="54EE57A6" w:rsidR="007735A8" w:rsidRDefault="007735A8" w:rsidP="000A498C">
            <w:pPr>
              <w:ind w:left="-66" w:right="-94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Оценка вибрационных характеристик</w:t>
            </w:r>
          </w:p>
          <w:p w14:paraId="56A570B7" w14:textId="77777777" w:rsidR="008D36FC" w:rsidRPr="000A498C" w:rsidRDefault="008D36FC" w:rsidP="000A498C">
            <w:pPr>
              <w:ind w:left="-66" w:right="-94"/>
              <w:rPr>
                <w:sz w:val="22"/>
                <w:szCs w:val="22"/>
              </w:rPr>
            </w:pPr>
          </w:p>
          <w:p w14:paraId="56393C64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CCEA16A" w14:textId="77777777" w:rsidR="007735A8" w:rsidRPr="000A498C" w:rsidRDefault="007735A8" w:rsidP="00564EE2">
            <w:pPr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СТБ 1499-2004 п.5.2.2</w:t>
            </w:r>
          </w:p>
        </w:tc>
        <w:tc>
          <w:tcPr>
            <w:tcW w:w="1804" w:type="dxa"/>
          </w:tcPr>
          <w:p w14:paraId="4E135E96" w14:textId="77777777" w:rsidR="007735A8" w:rsidRPr="000A498C" w:rsidRDefault="007735A8" w:rsidP="00564EE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ГОСТ 27805-88</w:t>
            </w:r>
          </w:p>
        </w:tc>
      </w:tr>
      <w:tr w:rsidR="007735A8" w14:paraId="67044FD8" w14:textId="77777777" w:rsidTr="004057B3">
        <w:tc>
          <w:tcPr>
            <w:tcW w:w="711" w:type="dxa"/>
          </w:tcPr>
          <w:p w14:paraId="715DDC69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</w:rPr>
              <w:br w:type="page"/>
            </w:r>
            <w:r w:rsidRPr="000A498C">
              <w:rPr>
                <w:sz w:val="22"/>
                <w:szCs w:val="22"/>
                <w:lang w:val="be-BY"/>
              </w:rPr>
              <w:t>1.8*</w:t>
            </w:r>
          </w:p>
        </w:tc>
        <w:tc>
          <w:tcPr>
            <w:tcW w:w="1694" w:type="dxa"/>
            <w:vMerge/>
          </w:tcPr>
          <w:p w14:paraId="38DD971D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FB0DD3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46F01998" w14:textId="77777777" w:rsidR="007735A8" w:rsidRDefault="007735A8" w:rsidP="00F9049C">
            <w:pPr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Циклические испытания двери и ее элементов</w:t>
            </w:r>
          </w:p>
          <w:p w14:paraId="5E9CBB13" w14:textId="77777777" w:rsidR="008D36FC" w:rsidRDefault="008D36FC" w:rsidP="00F9049C">
            <w:pPr>
              <w:rPr>
                <w:sz w:val="22"/>
                <w:szCs w:val="22"/>
              </w:rPr>
            </w:pPr>
          </w:p>
          <w:p w14:paraId="654E2CC5" w14:textId="0412C1AD" w:rsidR="008D36FC" w:rsidRPr="000A498C" w:rsidRDefault="008D36FC" w:rsidP="00F9049C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A715FB1" w14:textId="1B2F1D8E" w:rsidR="007735A8" w:rsidRPr="000A498C" w:rsidRDefault="007735A8" w:rsidP="008D28CC">
            <w:pPr>
              <w:pStyle w:val="15"/>
              <w:spacing w:before="0"/>
              <w:ind w:left="-63" w:right="-66"/>
              <w:rPr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п.5.15</w:t>
            </w:r>
          </w:p>
        </w:tc>
        <w:tc>
          <w:tcPr>
            <w:tcW w:w="1804" w:type="dxa"/>
          </w:tcPr>
          <w:p w14:paraId="683F7F52" w14:textId="798D803D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п.7.12</w:t>
            </w:r>
          </w:p>
        </w:tc>
      </w:tr>
      <w:tr w:rsidR="007735A8" w14:paraId="491DBD28" w14:textId="77777777" w:rsidTr="004057B3">
        <w:tc>
          <w:tcPr>
            <w:tcW w:w="711" w:type="dxa"/>
          </w:tcPr>
          <w:p w14:paraId="2B77F041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1.9*</w:t>
            </w:r>
          </w:p>
        </w:tc>
        <w:tc>
          <w:tcPr>
            <w:tcW w:w="1694" w:type="dxa"/>
            <w:vMerge/>
          </w:tcPr>
          <w:p w14:paraId="3348BED6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CDEDB0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27.51/29.040</w:t>
            </w:r>
          </w:p>
        </w:tc>
        <w:tc>
          <w:tcPr>
            <w:tcW w:w="2126" w:type="dxa"/>
          </w:tcPr>
          <w:p w14:paraId="5F243986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Масса</w:t>
            </w:r>
          </w:p>
        </w:tc>
        <w:tc>
          <w:tcPr>
            <w:tcW w:w="1875" w:type="dxa"/>
          </w:tcPr>
          <w:p w14:paraId="1D33A1B4" w14:textId="77777777" w:rsidR="007735A8" w:rsidRDefault="007735A8" w:rsidP="00564EE2">
            <w:pPr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СТБ 1499-2004 п.5.1.7</w:t>
            </w:r>
          </w:p>
          <w:p w14:paraId="0BBFB98D" w14:textId="561921D4" w:rsidR="008D36FC" w:rsidRPr="000A498C" w:rsidRDefault="008D36FC" w:rsidP="00564EE2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553E10F7" w14:textId="77777777" w:rsidR="007735A8" w:rsidRPr="000A498C" w:rsidRDefault="007735A8" w:rsidP="00564EE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п.7.34.1</w:t>
            </w:r>
          </w:p>
        </w:tc>
      </w:tr>
      <w:tr w:rsidR="007735A8" w14:paraId="4806E7DA" w14:textId="77777777" w:rsidTr="004057B3">
        <w:tc>
          <w:tcPr>
            <w:tcW w:w="711" w:type="dxa"/>
          </w:tcPr>
          <w:p w14:paraId="14EE70D0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1.10*</w:t>
            </w:r>
          </w:p>
        </w:tc>
        <w:tc>
          <w:tcPr>
            <w:tcW w:w="1694" w:type="dxa"/>
            <w:vMerge/>
          </w:tcPr>
          <w:p w14:paraId="1A6AA7C4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B2D9A1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5053BDA5" w14:textId="77777777" w:rsidR="007735A8" w:rsidRPr="000A498C" w:rsidRDefault="007735A8" w:rsidP="008D28CC">
            <w:pPr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875" w:type="dxa"/>
          </w:tcPr>
          <w:p w14:paraId="379F39B6" w14:textId="77777777" w:rsidR="007735A8" w:rsidRPr="000A498C" w:rsidRDefault="007735A8" w:rsidP="00564EE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п.5.1.7</w:t>
            </w:r>
          </w:p>
          <w:p w14:paraId="7275BBA1" w14:textId="77777777" w:rsidR="007735A8" w:rsidRPr="000A498C" w:rsidRDefault="007735A8" w:rsidP="00564EE2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4564D331" w14:textId="447D9214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п.7.34.2</w:t>
            </w:r>
          </w:p>
        </w:tc>
      </w:tr>
      <w:tr w:rsidR="007735A8" w14:paraId="34B05000" w14:textId="77777777" w:rsidTr="004057B3">
        <w:tc>
          <w:tcPr>
            <w:tcW w:w="711" w:type="dxa"/>
          </w:tcPr>
          <w:p w14:paraId="4BF962FF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1.11*</w:t>
            </w:r>
          </w:p>
        </w:tc>
        <w:tc>
          <w:tcPr>
            <w:tcW w:w="1694" w:type="dxa"/>
            <w:vMerge/>
          </w:tcPr>
          <w:p w14:paraId="3957B172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3F2FF6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361C3571" w14:textId="77777777" w:rsidR="008D28CC" w:rsidRDefault="007735A8" w:rsidP="00A842BB">
            <w:pPr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 xml:space="preserve">Общий объем. </w:t>
            </w:r>
          </w:p>
          <w:p w14:paraId="371FF07F" w14:textId="2059F517" w:rsidR="007735A8" w:rsidRPr="000A498C" w:rsidRDefault="007735A8" w:rsidP="00A842BB">
            <w:pPr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Полезный объем.</w:t>
            </w:r>
          </w:p>
        </w:tc>
        <w:tc>
          <w:tcPr>
            <w:tcW w:w="1875" w:type="dxa"/>
          </w:tcPr>
          <w:p w14:paraId="5F5A02FD" w14:textId="77777777" w:rsidR="007735A8" w:rsidRPr="000A498C" w:rsidRDefault="007735A8" w:rsidP="00564EE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п.п.5.1.4-5.1.6</w:t>
            </w:r>
          </w:p>
          <w:p w14:paraId="1B318F5C" w14:textId="77777777" w:rsidR="007735A8" w:rsidRPr="000A498C" w:rsidRDefault="007735A8" w:rsidP="00564EE2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57558207" w14:textId="77777777" w:rsidR="007735A8" w:rsidRPr="000A498C" w:rsidRDefault="007735A8" w:rsidP="00564EE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1499-2004п.п7.21.1-7.21.5</w:t>
            </w:r>
          </w:p>
          <w:p w14:paraId="066A3CEF" w14:textId="77777777" w:rsidR="007735A8" w:rsidRPr="000A498C" w:rsidRDefault="007735A8" w:rsidP="00564EE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35A8" w14:paraId="3C279A65" w14:textId="77777777" w:rsidTr="004057B3">
        <w:tc>
          <w:tcPr>
            <w:tcW w:w="711" w:type="dxa"/>
          </w:tcPr>
          <w:p w14:paraId="6AF9EC29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1.12*</w:t>
            </w:r>
          </w:p>
        </w:tc>
        <w:tc>
          <w:tcPr>
            <w:tcW w:w="1694" w:type="dxa"/>
            <w:vMerge/>
          </w:tcPr>
          <w:p w14:paraId="10E5CAC5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A0B45E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62345AF4" w14:textId="3DC1AEB4" w:rsidR="007735A8" w:rsidRDefault="007735A8" w:rsidP="000A498C">
            <w:pPr>
              <w:ind w:left="-66" w:right="-94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Одновременное поддержание температур в отделениях</w:t>
            </w:r>
          </w:p>
          <w:p w14:paraId="4A581152" w14:textId="77777777" w:rsidR="008D36FC" w:rsidRPr="000A498C" w:rsidRDefault="008D36FC" w:rsidP="000A498C">
            <w:pPr>
              <w:ind w:left="-66" w:right="-94"/>
              <w:rPr>
                <w:sz w:val="22"/>
                <w:szCs w:val="22"/>
                <w:lang w:val="en-US"/>
              </w:rPr>
            </w:pPr>
          </w:p>
          <w:p w14:paraId="0D92368F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B10AA66" w14:textId="3C27F3CB" w:rsidR="007735A8" w:rsidRPr="000A498C" w:rsidRDefault="007735A8" w:rsidP="008D28CC">
            <w:pPr>
              <w:pStyle w:val="15"/>
              <w:spacing w:before="0"/>
              <w:ind w:left="-63" w:right="-66"/>
              <w:rPr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п.5.1.3</w:t>
            </w:r>
          </w:p>
        </w:tc>
        <w:tc>
          <w:tcPr>
            <w:tcW w:w="1804" w:type="dxa"/>
          </w:tcPr>
          <w:p w14:paraId="5597D086" w14:textId="1632BD1C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пп.7.1-7.8</w:t>
            </w:r>
            <w:r w:rsidR="00F904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498C">
              <w:rPr>
                <w:rFonts w:ascii="Times New Roman" w:hAnsi="Times New Roman"/>
                <w:sz w:val="22"/>
                <w:szCs w:val="22"/>
              </w:rPr>
              <w:t>7.14</w:t>
            </w:r>
          </w:p>
        </w:tc>
      </w:tr>
      <w:tr w:rsidR="007735A8" w14:paraId="2E83C4AC" w14:textId="77777777" w:rsidTr="004057B3">
        <w:tc>
          <w:tcPr>
            <w:tcW w:w="711" w:type="dxa"/>
          </w:tcPr>
          <w:p w14:paraId="565AD5E1" w14:textId="272D4898" w:rsidR="007735A8" w:rsidRPr="003E1A86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en-US"/>
              </w:rPr>
            </w:pPr>
            <w:r w:rsidRPr="000A498C">
              <w:rPr>
                <w:sz w:val="22"/>
                <w:szCs w:val="22"/>
                <w:lang w:val="be-BY"/>
              </w:rPr>
              <w:t>1.13</w:t>
            </w:r>
            <w:r w:rsidR="003E1A8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94" w:type="dxa"/>
            <w:vMerge/>
          </w:tcPr>
          <w:p w14:paraId="75CBF3A0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4E27A1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4D53118C" w14:textId="591F17F1" w:rsidR="007735A8" w:rsidRDefault="007735A8" w:rsidP="000A498C">
            <w:pPr>
              <w:ind w:left="-66" w:right="-94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Суточный расход электроэнергии</w:t>
            </w:r>
          </w:p>
          <w:p w14:paraId="18E64CB3" w14:textId="77777777" w:rsidR="008D36FC" w:rsidRPr="000A498C" w:rsidRDefault="008D36FC" w:rsidP="000A498C">
            <w:pPr>
              <w:ind w:left="-66" w:right="-94"/>
              <w:rPr>
                <w:sz w:val="22"/>
                <w:szCs w:val="22"/>
              </w:rPr>
            </w:pPr>
          </w:p>
          <w:p w14:paraId="06D4FB55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B7FE0B7" w14:textId="63C07D4C" w:rsidR="007735A8" w:rsidRPr="000A498C" w:rsidRDefault="007735A8" w:rsidP="008D28CC">
            <w:pPr>
              <w:pStyle w:val="15"/>
              <w:spacing w:before="0"/>
              <w:ind w:left="-63" w:right="-66"/>
              <w:rPr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п.5.1.18</w:t>
            </w:r>
          </w:p>
        </w:tc>
        <w:tc>
          <w:tcPr>
            <w:tcW w:w="1804" w:type="dxa"/>
          </w:tcPr>
          <w:p w14:paraId="0C623479" w14:textId="6A93C28B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п.7.16</w:t>
            </w:r>
          </w:p>
        </w:tc>
      </w:tr>
      <w:tr w:rsidR="007735A8" w14:paraId="6B780539" w14:textId="77777777" w:rsidTr="004057B3">
        <w:tc>
          <w:tcPr>
            <w:tcW w:w="711" w:type="dxa"/>
          </w:tcPr>
          <w:p w14:paraId="75408F6C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1.16*</w:t>
            </w:r>
          </w:p>
        </w:tc>
        <w:tc>
          <w:tcPr>
            <w:tcW w:w="1694" w:type="dxa"/>
            <w:vMerge/>
          </w:tcPr>
          <w:p w14:paraId="48CB2176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3CF9631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DC1A5F9" w14:textId="23E20E86" w:rsidR="007735A8" w:rsidRDefault="007735A8" w:rsidP="000A498C">
            <w:pPr>
              <w:ind w:left="-66" w:right="-94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Плотность прилегания двери или крышки</w:t>
            </w:r>
          </w:p>
          <w:p w14:paraId="3253EFB1" w14:textId="77777777" w:rsidR="008D36FC" w:rsidRPr="000A498C" w:rsidRDefault="008D36FC" w:rsidP="000A498C">
            <w:pPr>
              <w:ind w:left="-66" w:right="-94"/>
              <w:rPr>
                <w:sz w:val="22"/>
                <w:szCs w:val="22"/>
              </w:rPr>
            </w:pPr>
          </w:p>
          <w:p w14:paraId="490928EF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26E55FA6" w14:textId="419B4AF4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п.5.1.14</w:t>
            </w:r>
          </w:p>
        </w:tc>
        <w:tc>
          <w:tcPr>
            <w:tcW w:w="1804" w:type="dxa"/>
          </w:tcPr>
          <w:p w14:paraId="509B28C6" w14:textId="7D974129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п.7.10</w:t>
            </w:r>
          </w:p>
        </w:tc>
      </w:tr>
      <w:tr w:rsidR="007735A8" w14:paraId="3C1CF9DC" w14:textId="77777777" w:rsidTr="004057B3">
        <w:tc>
          <w:tcPr>
            <w:tcW w:w="711" w:type="dxa"/>
          </w:tcPr>
          <w:p w14:paraId="766D5EFA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1.17*</w:t>
            </w:r>
          </w:p>
        </w:tc>
        <w:tc>
          <w:tcPr>
            <w:tcW w:w="1694" w:type="dxa"/>
            <w:vMerge/>
          </w:tcPr>
          <w:p w14:paraId="5CE1A603" w14:textId="77777777" w:rsidR="007735A8" w:rsidRPr="000A498C" w:rsidRDefault="007735A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AAB168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4A64C756" w14:textId="2F9D6024" w:rsidR="007735A8" w:rsidRDefault="007735A8" w:rsidP="000A498C">
            <w:pPr>
              <w:ind w:left="-66" w:right="-94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Работа выключателя освещения холодильной камеры</w:t>
            </w:r>
          </w:p>
          <w:p w14:paraId="437E0764" w14:textId="7CBB72B3" w:rsidR="008D36FC" w:rsidRPr="000A498C" w:rsidRDefault="00A842BB" w:rsidP="000A498C">
            <w:pPr>
              <w:ind w:left="-66" w:right="-94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C4699" wp14:editId="700D239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104775</wp:posOffset>
                      </wp:positionV>
                      <wp:extent cx="914400" cy="914400"/>
                      <wp:effectExtent l="0" t="0" r="0" b="0"/>
                      <wp:wrapNone/>
                      <wp:docPr id="129450502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D3F7D" id="Прямоугольник 7" o:spid="_x0000_s1026" style="position:absolute;margin-left:6.15pt;margin-top:8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" filled="f" stroked="f" strokeweight="2pt"/>
                  </w:pict>
                </mc:Fallback>
              </mc:AlternateContent>
            </w:r>
          </w:p>
          <w:p w14:paraId="173FFEF1" w14:textId="4B226BE4" w:rsidR="007735A8" w:rsidRPr="000A498C" w:rsidRDefault="007735A8" w:rsidP="000A498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402EEFB4" w14:textId="2EABCFE3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п.5.1.12</w:t>
            </w:r>
          </w:p>
        </w:tc>
        <w:tc>
          <w:tcPr>
            <w:tcW w:w="1804" w:type="dxa"/>
          </w:tcPr>
          <w:p w14:paraId="3B54B7D3" w14:textId="1052F309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п.7.33</w:t>
            </w:r>
          </w:p>
        </w:tc>
      </w:tr>
    </w:tbl>
    <w:p w14:paraId="3EAA4F74" w14:textId="1C6DC71F" w:rsidR="000A498C" w:rsidRDefault="000A498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0A498C" w14:paraId="2958837C" w14:textId="77777777" w:rsidTr="004057B3">
        <w:tc>
          <w:tcPr>
            <w:tcW w:w="711" w:type="dxa"/>
          </w:tcPr>
          <w:p w14:paraId="26B6E983" w14:textId="77777777" w:rsidR="000A498C" w:rsidRPr="000A498C" w:rsidRDefault="005A6915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694" w:type="dxa"/>
          </w:tcPr>
          <w:p w14:paraId="52290E4C" w14:textId="77777777" w:rsidR="000A498C" w:rsidRPr="000A498C" w:rsidRDefault="005A6915" w:rsidP="000A49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418" w:type="dxa"/>
          </w:tcPr>
          <w:p w14:paraId="0C164CEF" w14:textId="77777777" w:rsidR="000A498C" w:rsidRPr="000A498C" w:rsidRDefault="005A6915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E921FB3" w14:textId="77777777" w:rsidR="000A498C" w:rsidRPr="000A498C" w:rsidRDefault="005A6915" w:rsidP="000A498C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75" w:type="dxa"/>
          </w:tcPr>
          <w:p w14:paraId="56D6FCAE" w14:textId="77777777" w:rsidR="000A498C" w:rsidRPr="000A498C" w:rsidRDefault="005A6915" w:rsidP="000A498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10A87335" w14:textId="77777777" w:rsidR="000A498C" w:rsidRPr="000A498C" w:rsidRDefault="005A6915" w:rsidP="000A498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6</w:t>
            </w:r>
          </w:p>
        </w:tc>
      </w:tr>
      <w:tr w:rsidR="007735A8" w14:paraId="0D21C88D" w14:textId="77777777" w:rsidTr="004057B3">
        <w:tc>
          <w:tcPr>
            <w:tcW w:w="711" w:type="dxa"/>
          </w:tcPr>
          <w:p w14:paraId="43B8ED9C" w14:textId="77777777" w:rsidR="007735A8" w:rsidRPr="000A498C" w:rsidRDefault="007735A8" w:rsidP="000A498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A498C">
              <w:rPr>
                <w:sz w:val="22"/>
                <w:szCs w:val="22"/>
                <w:lang w:val="be-BY"/>
              </w:rPr>
              <w:t>1.18*</w:t>
            </w:r>
          </w:p>
        </w:tc>
        <w:tc>
          <w:tcPr>
            <w:tcW w:w="1694" w:type="dxa"/>
            <w:vMerge w:val="restart"/>
          </w:tcPr>
          <w:p w14:paraId="5F2C7913" w14:textId="77777777" w:rsidR="00C54DD2" w:rsidRDefault="007735A8" w:rsidP="005220F1">
            <w:pPr>
              <w:ind w:left="-66" w:right="-122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 xml:space="preserve">Приборы </w:t>
            </w:r>
          </w:p>
          <w:p w14:paraId="06E72F57" w14:textId="7F50F0A2" w:rsidR="007735A8" w:rsidRPr="000A498C" w:rsidRDefault="007735A8" w:rsidP="005220F1">
            <w:pPr>
              <w:ind w:left="-66" w:right="-122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холодильные электрические бытовые</w:t>
            </w:r>
          </w:p>
        </w:tc>
        <w:tc>
          <w:tcPr>
            <w:tcW w:w="1418" w:type="dxa"/>
          </w:tcPr>
          <w:p w14:paraId="6E0FDE77" w14:textId="77777777" w:rsidR="007735A8" w:rsidRPr="000A498C" w:rsidRDefault="007735A8" w:rsidP="000A498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E8847A8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 xml:space="preserve">Возможность </w:t>
            </w:r>
          </w:p>
          <w:p w14:paraId="71D66E78" w14:textId="482DC26A" w:rsidR="007735A8" w:rsidRPr="000A498C" w:rsidRDefault="007735A8" w:rsidP="00C54DD2">
            <w:pPr>
              <w:ind w:left="-66" w:right="-105"/>
              <w:rPr>
                <w:sz w:val="22"/>
                <w:szCs w:val="22"/>
              </w:rPr>
            </w:pPr>
            <w:proofErr w:type="spellStart"/>
            <w:r w:rsidRPr="000A498C">
              <w:rPr>
                <w:sz w:val="22"/>
                <w:szCs w:val="22"/>
              </w:rPr>
              <w:t>перенавески</w:t>
            </w:r>
            <w:proofErr w:type="spellEnd"/>
            <w:r w:rsidRPr="000A498C">
              <w:rPr>
                <w:sz w:val="22"/>
                <w:szCs w:val="22"/>
              </w:rPr>
              <w:t xml:space="preserve"> двери</w:t>
            </w:r>
          </w:p>
          <w:p w14:paraId="4A58D985" w14:textId="77777777" w:rsidR="007735A8" w:rsidRPr="000A498C" w:rsidRDefault="007735A8" w:rsidP="000A498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246DD58" w14:textId="59426341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п.5.1.1</w:t>
            </w:r>
          </w:p>
        </w:tc>
        <w:tc>
          <w:tcPr>
            <w:tcW w:w="1804" w:type="dxa"/>
          </w:tcPr>
          <w:p w14:paraId="7B7686E4" w14:textId="62E69D49" w:rsidR="007735A8" w:rsidRPr="000A498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A498C">
              <w:rPr>
                <w:rFonts w:ascii="Times New Roman" w:hAnsi="Times New Roman"/>
                <w:sz w:val="22"/>
                <w:szCs w:val="22"/>
              </w:rPr>
              <w:t>СТБ 1499-2004 п.7.22.1</w:t>
            </w:r>
          </w:p>
        </w:tc>
      </w:tr>
      <w:tr w:rsidR="007735A8" w14:paraId="6417F665" w14:textId="77777777" w:rsidTr="004057B3">
        <w:tc>
          <w:tcPr>
            <w:tcW w:w="711" w:type="dxa"/>
          </w:tcPr>
          <w:p w14:paraId="6417761A" w14:textId="77777777" w:rsidR="007735A8" w:rsidRPr="00087AF5" w:rsidRDefault="007735A8" w:rsidP="00087AF5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87AF5">
              <w:rPr>
                <w:sz w:val="22"/>
                <w:szCs w:val="22"/>
                <w:lang w:val="be-BY"/>
              </w:rPr>
              <w:t>1.19*</w:t>
            </w:r>
          </w:p>
        </w:tc>
        <w:tc>
          <w:tcPr>
            <w:tcW w:w="1694" w:type="dxa"/>
            <w:vMerge/>
          </w:tcPr>
          <w:p w14:paraId="731ABC14" w14:textId="77777777" w:rsidR="007735A8" w:rsidRPr="00087AF5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AE3609" w14:textId="77777777" w:rsidR="007735A8" w:rsidRPr="00087AF5" w:rsidRDefault="007735A8" w:rsidP="00087AF5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9D77A7F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Проверка </w:t>
            </w:r>
          </w:p>
          <w:p w14:paraId="2D5BF154" w14:textId="6D31C821" w:rsidR="007735A8" w:rsidRP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функционирования при отклонении напряжения</w:t>
            </w:r>
          </w:p>
          <w:p w14:paraId="3B45F93C" w14:textId="77777777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B9D25D5" w14:textId="77777777" w:rsidR="00F9049C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</w:t>
            </w:r>
          </w:p>
          <w:p w14:paraId="2898E857" w14:textId="716C82A6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пп. 5.1.10</w:t>
            </w:r>
            <w:r w:rsidR="00F904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87AF5">
              <w:rPr>
                <w:rFonts w:ascii="Times New Roman" w:hAnsi="Times New Roman"/>
                <w:sz w:val="22"/>
                <w:szCs w:val="22"/>
              </w:rPr>
              <w:t>5.1.11</w:t>
            </w:r>
          </w:p>
        </w:tc>
        <w:tc>
          <w:tcPr>
            <w:tcW w:w="1804" w:type="dxa"/>
          </w:tcPr>
          <w:p w14:paraId="21B97DB3" w14:textId="6ADD2140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п.7.23</w:t>
            </w:r>
          </w:p>
        </w:tc>
      </w:tr>
      <w:tr w:rsidR="007735A8" w14:paraId="3768D1F4" w14:textId="77777777" w:rsidTr="004057B3">
        <w:tc>
          <w:tcPr>
            <w:tcW w:w="711" w:type="dxa"/>
          </w:tcPr>
          <w:p w14:paraId="06546DA4" w14:textId="77777777" w:rsidR="007735A8" w:rsidRPr="00087AF5" w:rsidRDefault="007735A8" w:rsidP="00087AF5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87AF5">
              <w:rPr>
                <w:sz w:val="22"/>
                <w:szCs w:val="22"/>
                <w:lang w:val="be-BY"/>
              </w:rPr>
              <w:t>1.20*</w:t>
            </w:r>
          </w:p>
        </w:tc>
        <w:tc>
          <w:tcPr>
            <w:tcW w:w="1694" w:type="dxa"/>
            <w:vMerge/>
          </w:tcPr>
          <w:p w14:paraId="6FFEE419" w14:textId="77777777" w:rsidR="007735A8" w:rsidRPr="00087AF5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8183C7" w14:textId="77777777" w:rsidR="007735A8" w:rsidRPr="00087AF5" w:rsidRDefault="007735A8" w:rsidP="00087AF5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628D299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Возможность сбора </w:t>
            </w:r>
          </w:p>
          <w:p w14:paraId="23A923F7" w14:textId="4A83322D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и отвода талой воды</w:t>
            </w:r>
          </w:p>
          <w:p w14:paraId="2AD576D3" w14:textId="77777777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A3C4A0D" w14:textId="77777777" w:rsidR="007735A8" w:rsidRPr="00087AF5" w:rsidRDefault="007735A8" w:rsidP="00087AF5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п.5.3.4</w:t>
            </w:r>
          </w:p>
        </w:tc>
        <w:tc>
          <w:tcPr>
            <w:tcW w:w="1804" w:type="dxa"/>
          </w:tcPr>
          <w:p w14:paraId="55F1C6EA" w14:textId="77777777" w:rsidR="007735A8" w:rsidRPr="00087AF5" w:rsidRDefault="007735A8" w:rsidP="00087AF5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п.7.32</w:t>
            </w:r>
          </w:p>
        </w:tc>
      </w:tr>
      <w:tr w:rsidR="007735A8" w14:paraId="65E11A25" w14:textId="77777777" w:rsidTr="004057B3">
        <w:tc>
          <w:tcPr>
            <w:tcW w:w="711" w:type="dxa"/>
          </w:tcPr>
          <w:p w14:paraId="4B4B5A67" w14:textId="77777777" w:rsidR="007735A8" w:rsidRPr="00087AF5" w:rsidRDefault="007735A8" w:rsidP="00087AF5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87AF5">
              <w:rPr>
                <w:sz w:val="22"/>
                <w:szCs w:val="22"/>
                <w:lang w:val="be-BY"/>
              </w:rPr>
              <w:t>1.21*</w:t>
            </w:r>
          </w:p>
        </w:tc>
        <w:tc>
          <w:tcPr>
            <w:tcW w:w="1694" w:type="dxa"/>
            <w:vMerge/>
          </w:tcPr>
          <w:p w14:paraId="24D7F650" w14:textId="77777777" w:rsidR="007735A8" w:rsidRPr="00087AF5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112D30" w14:textId="77777777" w:rsidR="007735A8" w:rsidRPr="00087AF5" w:rsidRDefault="007735A8" w:rsidP="00087AF5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27.51/11.116</w:t>
            </w:r>
          </w:p>
        </w:tc>
        <w:tc>
          <w:tcPr>
            <w:tcW w:w="2126" w:type="dxa"/>
          </w:tcPr>
          <w:p w14:paraId="0C8722F2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Запах и привкус </w:t>
            </w:r>
          </w:p>
          <w:p w14:paraId="09FF40EA" w14:textId="0B3F0A9F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продуктов</w:t>
            </w:r>
          </w:p>
          <w:p w14:paraId="206A0682" w14:textId="77777777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452C947" w14:textId="035AC5E0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п.5.3.2</w:t>
            </w:r>
          </w:p>
        </w:tc>
        <w:tc>
          <w:tcPr>
            <w:tcW w:w="1804" w:type="dxa"/>
          </w:tcPr>
          <w:p w14:paraId="5F2692F8" w14:textId="2AC5DA77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п.7.20</w:t>
            </w:r>
          </w:p>
        </w:tc>
      </w:tr>
      <w:tr w:rsidR="007735A8" w14:paraId="3301EA9B" w14:textId="77777777" w:rsidTr="004057B3">
        <w:tc>
          <w:tcPr>
            <w:tcW w:w="711" w:type="dxa"/>
          </w:tcPr>
          <w:p w14:paraId="07B4E66B" w14:textId="77777777" w:rsidR="007735A8" w:rsidRPr="00087AF5" w:rsidRDefault="007735A8" w:rsidP="00087AF5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87AF5">
              <w:rPr>
                <w:sz w:val="22"/>
                <w:szCs w:val="22"/>
                <w:lang w:val="be-BY"/>
              </w:rPr>
              <w:t>1.22*</w:t>
            </w:r>
          </w:p>
        </w:tc>
        <w:tc>
          <w:tcPr>
            <w:tcW w:w="1694" w:type="dxa"/>
            <w:vMerge/>
          </w:tcPr>
          <w:p w14:paraId="41F85CB4" w14:textId="77777777" w:rsidR="007735A8" w:rsidRPr="00087AF5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094A51" w14:textId="77777777" w:rsidR="007735A8" w:rsidRPr="00087AF5" w:rsidRDefault="007735A8" w:rsidP="00087AF5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14560C2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Отсутствие </w:t>
            </w:r>
          </w:p>
          <w:p w14:paraId="7BADFA68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конденсации</w:t>
            </w:r>
            <w:r w:rsidRPr="00087AF5">
              <w:rPr>
                <w:sz w:val="22"/>
                <w:szCs w:val="22"/>
              </w:rPr>
              <w:t xml:space="preserve"> влаги </w:t>
            </w:r>
          </w:p>
          <w:p w14:paraId="47620EE9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на наружных </w:t>
            </w:r>
          </w:p>
          <w:p w14:paraId="40F28D22" w14:textId="77777777" w:rsidR="007735A8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поверхностях</w:t>
            </w:r>
          </w:p>
          <w:p w14:paraId="2F74F8F7" w14:textId="5C6C7219" w:rsidR="00C54DD2" w:rsidRPr="00087AF5" w:rsidRDefault="00C54DD2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FC2710D" w14:textId="77777777" w:rsidR="00C54DD2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 xml:space="preserve">СТБ 1499-2004 </w:t>
            </w:r>
          </w:p>
          <w:p w14:paraId="0986AD82" w14:textId="40517356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п. 5.1.13</w:t>
            </w:r>
          </w:p>
        </w:tc>
        <w:tc>
          <w:tcPr>
            <w:tcW w:w="1804" w:type="dxa"/>
          </w:tcPr>
          <w:p w14:paraId="372C212F" w14:textId="78EF67B1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п.7.15</w:t>
            </w:r>
          </w:p>
        </w:tc>
      </w:tr>
      <w:tr w:rsidR="007735A8" w14:paraId="091E1374" w14:textId="77777777" w:rsidTr="004057B3">
        <w:tc>
          <w:tcPr>
            <w:tcW w:w="711" w:type="dxa"/>
          </w:tcPr>
          <w:p w14:paraId="6B9210AD" w14:textId="77777777" w:rsidR="007735A8" w:rsidRPr="00087AF5" w:rsidRDefault="007735A8" w:rsidP="00087AF5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87AF5">
              <w:rPr>
                <w:sz w:val="22"/>
                <w:szCs w:val="22"/>
                <w:lang w:val="be-BY"/>
              </w:rPr>
              <w:t>1.23*</w:t>
            </w:r>
          </w:p>
        </w:tc>
        <w:tc>
          <w:tcPr>
            <w:tcW w:w="1694" w:type="dxa"/>
            <w:vMerge/>
          </w:tcPr>
          <w:p w14:paraId="5D96AAEA" w14:textId="77777777" w:rsidR="007735A8" w:rsidRPr="00087AF5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7CCC3" w14:textId="77777777" w:rsidR="007735A8" w:rsidRPr="00087AF5" w:rsidRDefault="007735A8" w:rsidP="00087AF5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595CAA7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Усилие </w:t>
            </w:r>
          </w:p>
          <w:p w14:paraId="158FCA86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необходим</w:t>
            </w:r>
            <w:r>
              <w:rPr>
                <w:sz w:val="22"/>
                <w:szCs w:val="22"/>
              </w:rPr>
              <w:t>ое</w:t>
            </w:r>
            <w:r w:rsidRPr="00087AF5">
              <w:rPr>
                <w:sz w:val="22"/>
                <w:szCs w:val="22"/>
              </w:rPr>
              <w:t xml:space="preserve"> </w:t>
            </w:r>
          </w:p>
          <w:p w14:paraId="29E75B6A" w14:textId="6E8C4068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для открывания двери </w:t>
            </w:r>
          </w:p>
          <w:p w14:paraId="2BAAADAD" w14:textId="77777777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68A1E0E" w14:textId="1369F75A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п.5.1.16</w:t>
            </w:r>
          </w:p>
        </w:tc>
        <w:tc>
          <w:tcPr>
            <w:tcW w:w="1804" w:type="dxa"/>
          </w:tcPr>
          <w:p w14:paraId="2D67FB3D" w14:textId="6342E985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п.7.11</w:t>
            </w:r>
          </w:p>
        </w:tc>
      </w:tr>
      <w:tr w:rsidR="007735A8" w14:paraId="1D3768E9" w14:textId="77777777" w:rsidTr="004057B3">
        <w:tc>
          <w:tcPr>
            <w:tcW w:w="711" w:type="dxa"/>
          </w:tcPr>
          <w:p w14:paraId="61DCF6C5" w14:textId="77777777" w:rsidR="007735A8" w:rsidRPr="00087AF5" w:rsidRDefault="007735A8" w:rsidP="00087AF5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87AF5">
              <w:rPr>
                <w:sz w:val="22"/>
                <w:szCs w:val="22"/>
                <w:lang w:val="be-BY"/>
              </w:rPr>
              <w:t>1.24*</w:t>
            </w:r>
          </w:p>
        </w:tc>
        <w:tc>
          <w:tcPr>
            <w:tcW w:w="1694" w:type="dxa"/>
            <w:vMerge/>
          </w:tcPr>
          <w:p w14:paraId="74F3D528" w14:textId="77777777" w:rsidR="007735A8" w:rsidRPr="00087AF5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454775" w14:textId="77777777" w:rsidR="007735A8" w:rsidRPr="00087AF5" w:rsidRDefault="007735A8" w:rsidP="00087AF5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FB31235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Устойчивость </w:t>
            </w:r>
          </w:p>
          <w:p w14:paraId="07D24E63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материалов </w:t>
            </w:r>
          </w:p>
          <w:p w14:paraId="220D5C0A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и покрытий </w:t>
            </w:r>
          </w:p>
          <w:p w14:paraId="4942FAB0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 xml:space="preserve">к воздействию </w:t>
            </w:r>
          </w:p>
          <w:p w14:paraId="01D32AF3" w14:textId="7590A626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пищевых продуктов</w:t>
            </w:r>
          </w:p>
          <w:p w14:paraId="1D235EC8" w14:textId="77777777" w:rsidR="007735A8" w:rsidRPr="00087AF5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0B7EED5" w14:textId="19058B81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п.5.3.1</w:t>
            </w:r>
          </w:p>
        </w:tc>
        <w:tc>
          <w:tcPr>
            <w:tcW w:w="1804" w:type="dxa"/>
          </w:tcPr>
          <w:p w14:paraId="7EA50ED8" w14:textId="04C594D4" w:rsidR="007735A8" w:rsidRPr="00087AF5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087AF5">
              <w:rPr>
                <w:rFonts w:ascii="Times New Roman" w:hAnsi="Times New Roman"/>
                <w:sz w:val="22"/>
                <w:szCs w:val="22"/>
              </w:rPr>
              <w:t>СТБ 1499-2004 п.7.30</w:t>
            </w:r>
          </w:p>
        </w:tc>
      </w:tr>
      <w:tr w:rsidR="007735A8" w14:paraId="04AF8660" w14:textId="77777777" w:rsidTr="004057B3">
        <w:tc>
          <w:tcPr>
            <w:tcW w:w="711" w:type="dxa"/>
          </w:tcPr>
          <w:p w14:paraId="71C0709C" w14:textId="77777777" w:rsidR="007735A8" w:rsidRPr="00C37189" w:rsidRDefault="007735A8" w:rsidP="00C37189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37189">
              <w:rPr>
                <w:sz w:val="22"/>
                <w:szCs w:val="22"/>
                <w:lang w:val="be-BY"/>
              </w:rPr>
              <w:t>1.25*</w:t>
            </w:r>
          </w:p>
        </w:tc>
        <w:tc>
          <w:tcPr>
            <w:tcW w:w="1694" w:type="dxa"/>
            <w:vMerge/>
          </w:tcPr>
          <w:p w14:paraId="7EACF2D3" w14:textId="77777777" w:rsidR="007735A8" w:rsidRPr="00C37189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EC870E" w14:textId="77777777" w:rsidR="007735A8" w:rsidRPr="00C37189" w:rsidRDefault="007735A8" w:rsidP="00C37189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27.51/29.121</w:t>
            </w:r>
          </w:p>
        </w:tc>
        <w:tc>
          <w:tcPr>
            <w:tcW w:w="2126" w:type="dxa"/>
          </w:tcPr>
          <w:p w14:paraId="225ABE0B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 xml:space="preserve">Устойчивость </w:t>
            </w:r>
          </w:p>
          <w:p w14:paraId="4EE19F26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 xml:space="preserve">и механическая </w:t>
            </w:r>
          </w:p>
          <w:p w14:paraId="4C060E69" w14:textId="0E397F9F" w:rsidR="007735A8" w:rsidRPr="00C37189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прочность полок</w:t>
            </w:r>
          </w:p>
          <w:p w14:paraId="1F63A252" w14:textId="77777777" w:rsidR="007735A8" w:rsidRPr="00C37189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C9845D7" w14:textId="2AEB4F00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п.5.3.3</w:t>
            </w:r>
          </w:p>
        </w:tc>
        <w:tc>
          <w:tcPr>
            <w:tcW w:w="1804" w:type="dxa"/>
          </w:tcPr>
          <w:p w14:paraId="215994D5" w14:textId="20427F81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п.7.13</w:t>
            </w:r>
          </w:p>
        </w:tc>
      </w:tr>
      <w:tr w:rsidR="007735A8" w14:paraId="17838493" w14:textId="77777777" w:rsidTr="004057B3">
        <w:tc>
          <w:tcPr>
            <w:tcW w:w="711" w:type="dxa"/>
          </w:tcPr>
          <w:p w14:paraId="5CC2BFEE" w14:textId="77777777" w:rsidR="007735A8" w:rsidRPr="00C37189" w:rsidRDefault="007735A8" w:rsidP="00C37189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37189">
              <w:rPr>
                <w:sz w:val="22"/>
                <w:szCs w:val="22"/>
                <w:lang w:val="be-BY"/>
              </w:rPr>
              <w:t>1.26*</w:t>
            </w:r>
          </w:p>
        </w:tc>
        <w:tc>
          <w:tcPr>
            <w:tcW w:w="1694" w:type="dxa"/>
            <w:vMerge/>
          </w:tcPr>
          <w:p w14:paraId="3649EA00" w14:textId="77777777" w:rsidR="007735A8" w:rsidRPr="00C37189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2C1FD" w14:textId="77777777" w:rsidR="007735A8" w:rsidRPr="00C37189" w:rsidRDefault="007735A8" w:rsidP="00C37189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AF8E566" w14:textId="77777777" w:rsidR="007735A8" w:rsidRPr="00C37189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Проверка мощности замораживания</w:t>
            </w:r>
          </w:p>
          <w:p w14:paraId="5DDDEAAB" w14:textId="77777777" w:rsidR="007735A8" w:rsidRDefault="007735A8" w:rsidP="00C37189">
            <w:pPr>
              <w:ind w:left="-66" w:right="-94"/>
              <w:rPr>
                <w:sz w:val="22"/>
                <w:szCs w:val="22"/>
              </w:rPr>
            </w:pPr>
          </w:p>
          <w:p w14:paraId="59852F67" w14:textId="77777777" w:rsidR="00C54DD2" w:rsidRPr="00C37189" w:rsidRDefault="00C54DD2" w:rsidP="00C37189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75B0BEC" w14:textId="32223CCC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п.5.1.9</w:t>
            </w:r>
          </w:p>
        </w:tc>
        <w:tc>
          <w:tcPr>
            <w:tcW w:w="1804" w:type="dxa"/>
          </w:tcPr>
          <w:p w14:paraId="26153AF5" w14:textId="66833C24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п.7.18</w:t>
            </w:r>
          </w:p>
        </w:tc>
      </w:tr>
      <w:tr w:rsidR="007735A8" w14:paraId="306E86D2" w14:textId="77777777" w:rsidTr="004057B3">
        <w:tc>
          <w:tcPr>
            <w:tcW w:w="711" w:type="dxa"/>
          </w:tcPr>
          <w:p w14:paraId="2B81BE64" w14:textId="77777777" w:rsidR="007735A8" w:rsidRPr="00C37189" w:rsidRDefault="007735A8" w:rsidP="00C37189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37189">
              <w:rPr>
                <w:sz w:val="22"/>
                <w:szCs w:val="22"/>
                <w:lang w:val="be-BY"/>
              </w:rPr>
              <w:t>1.27*</w:t>
            </w:r>
          </w:p>
        </w:tc>
        <w:tc>
          <w:tcPr>
            <w:tcW w:w="1694" w:type="dxa"/>
            <w:vMerge/>
          </w:tcPr>
          <w:p w14:paraId="2B71C4A4" w14:textId="77777777" w:rsidR="007735A8" w:rsidRPr="00C37189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9197E7" w14:textId="77777777" w:rsidR="007735A8" w:rsidRPr="00C37189" w:rsidRDefault="007735A8" w:rsidP="00C37189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A7D47F7" w14:textId="77777777" w:rsidR="007735A8" w:rsidRPr="00C37189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Время повышения температуры</w:t>
            </w:r>
          </w:p>
          <w:p w14:paraId="133EC0C6" w14:textId="77777777" w:rsidR="007735A8" w:rsidRPr="00C37189" w:rsidRDefault="007735A8" w:rsidP="00C37189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6404C30" w14:textId="53A72FB5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п.5.1.20</w:t>
            </w:r>
          </w:p>
        </w:tc>
        <w:tc>
          <w:tcPr>
            <w:tcW w:w="1804" w:type="dxa"/>
          </w:tcPr>
          <w:p w14:paraId="747E6827" w14:textId="32D0E71E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пп.</w:t>
            </w:r>
            <w:r w:rsidR="00C54D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7189">
              <w:rPr>
                <w:rFonts w:ascii="Times New Roman" w:hAnsi="Times New Roman"/>
                <w:sz w:val="22"/>
                <w:szCs w:val="22"/>
              </w:rPr>
              <w:t>7.1.1,</w:t>
            </w:r>
            <w:r w:rsidR="00C54D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7189">
              <w:rPr>
                <w:rFonts w:ascii="Times New Roman" w:hAnsi="Times New Roman"/>
                <w:sz w:val="22"/>
                <w:szCs w:val="22"/>
              </w:rPr>
              <w:t>7.17</w:t>
            </w:r>
          </w:p>
        </w:tc>
      </w:tr>
      <w:tr w:rsidR="007735A8" w14:paraId="011374FB" w14:textId="77777777" w:rsidTr="004057B3">
        <w:tc>
          <w:tcPr>
            <w:tcW w:w="711" w:type="dxa"/>
          </w:tcPr>
          <w:p w14:paraId="1B36FA70" w14:textId="77777777" w:rsidR="007735A8" w:rsidRPr="00C37189" w:rsidRDefault="007735A8" w:rsidP="00C37189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37189">
              <w:rPr>
                <w:sz w:val="22"/>
                <w:szCs w:val="22"/>
                <w:lang w:val="be-BY"/>
              </w:rPr>
              <w:t>1.28*</w:t>
            </w:r>
          </w:p>
        </w:tc>
        <w:tc>
          <w:tcPr>
            <w:tcW w:w="1694" w:type="dxa"/>
            <w:vMerge/>
          </w:tcPr>
          <w:p w14:paraId="27324D7E" w14:textId="77777777" w:rsidR="007735A8" w:rsidRPr="00C37189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D39418" w14:textId="77777777" w:rsidR="007735A8" w:rsidRPr="00C37189" w:rsidRDefault="007735A8" w:rsidP="00C37189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1BDD8C8" w14:textId="77777777" w:rsidR="00C54DD2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 xml:space="preserve">Возможность </w:t>
            </w:r>
          </w:p>
          <w:p w14:paraId="74A2AD65" w14:textId="77777777" w:rsidR="00C54DD2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 xml:space="preserve">получения </w:t>
            </w:r>
          </w:p>
          <w:p w14:paraId="7D755710" w14:textId="77777777" w:rsidR="007735A8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пищевого льда</w:t>
            </w:r>
          </w:p>
          <w:p w14:paraId="02E534D7" w14:textId="1B3252E4" w:rsidR="00C54DD2" w:rsidRPr="00C37189" w:rsidRDefault="00C54DD2" w:rsidP="00C37189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2E28C099" w14:textId="77777777" w:rsidR="007735A8" w:rsidRPr="00C37189" w:rsidRDefault="007735A8" w:rsidP="00C37189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п.5.1.21</w:t>
            </w:r>
          </w:p>
          <w:p w14:paraId="6C7172AA" w14:textId="77777777" w:rsidR="007735A8" w:rsidRPr="00C37189" w:rsidRDefault="007735A8" w:rsidP="00C37189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2C88142" w14:textId="146DB6B4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п.7.19</w:t>
            </w:r>
          </w:p>
        </w:tc>
      </w:tr>
      <w:tr w:rsidR="007735A8" w14:paraId="44CDF2D8" w14:textId="77777777" w:rsidTr="004057B3">
        <w:tc>
          <w:tcPr>
            <w:tcW w:w="711" w:type="dxa"/>
          </w:tcPr>
          <w:p w14:paraId="627B76E8" w14:textId="77777777" w:rsidR="007735A8" w:rsidRPr="00C37189" w:rsidRDefault="007735A8" w:rsidP="00C37189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37189">
              <w:rPr>
                <w:sz w:val="22"/>
                <w:szCs w:val="22"/>
                <w:lang w:val="be-BY"/>
              </w:rPr>
              <w:t>1.29*</w:t>
            </w:r>
          </w:p>
        </w:tc>
        <w:tc>
          <w:tcPr>
            <w:tcW w:w="1694" w:type="dxa"/>
            <w:vMerge/>
          </w:tcPr>
          <w:p w14:paraId="358D8530" w14:textId="77777777" w:rsidR="007735A8" w:rsidRPr="00C37189" w:rsidRDefault="007735A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3B5EC1" w14:textId="77777777" w:rsidR="007735A8" w:rsidRPr="00C37189" w:rsidRDefault="007735A8" w:rsidP="00C37189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62B268D4" w14:textId="77777777" w:rsidR="00C54DD2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 xml:space="preserve">Площадь полок </w:t>
            </w:r>
          </w:p>
          <w:p w14:paraId="2DAEBD33" w14:textId="1FE30137" w:rsidR="007735A8" w:rsidRPr="00C37189" w:rsidRDefault="007735A8" w:rsidP="00C37189">
            <w:pPr>
              <w:ind w:left="-66" w:right="-94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для хранения</w:t>
            </w:r>
          </w:p>
          <w:p w14:paraId="239D1204" w14:textId="77777777" w:rsidR="007735A8" w:rsidRPr="00C37189" w:rsidRDefault="007735A8" w:rsidP="00C37189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4306F8D7" w14:textId="5006DDBF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п.5.1.8</w:t>
            </w:r>
          </w:p>
        </w:tc>
        <w:tc>
          <w:tcPr>
            <w:tcW w:w="1804" w:type="dxa"/>
          </w:tcPr>
          <w:p w14:paraId="78288046" w14:textId="3275D7BB" w:rsidR="007735A8" w:rsidRPr="00C37189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37189">
              <w:rPr>
                <w:rFonts w:ascii="Times New Roman" w:hAnsi="Times New Roman"/>
                <w:sz w:val="22"/>
                <w:szCs w:val="22"/>
              </w:rPr>
              <w:t>СТБ 1499-2004 п.7.21.7</w:t>
            </w:r>
          </w:p>
        </w:tc>
      </w:tr>
    </w:tbl>
    <w:p w14:paraId="2C6EFD16" w14:textId="6D024590" w:rsidR="00C37189" w:rsidRDefault="005220F1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338EAA" wp14:editId="2D1DE6CB">
                <wp:simplePos x="0" y="0"/>
                <wp:positionH relativeFrom="column">
                  <wp:posOffset>2446020</wp:posOffset>
                </wp:positionH>
                <wp:positionV relativeFrom="paragraph">
                  <wp:posOffset>906780</wp:posOffset>
                </wp:positionV>
                <wp:extent cx="1394460" cy="396240"/>
                <wp:effectExtent l="0" t="0" r="15240" b="22860"/>
                <wp:wrapNone/>
                <wp:docPr id="19693765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C0F52" w14:textId="77777777" w:rsidR="005220F1" w:rsidRDefault="005220F1" w:rsidP="005220F1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29849462" w14:textId="77777777" w:rsidR="005220F1" w:rsidRPr="0051783A" w:rsidRDefault="005220F1" w:rsidP="005220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8E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6pt;margin-top:71.4pt;width:109.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5CRQIAAPwE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" fillcolor="white [3212]" strokecolor="white [3212]" strokeweight="2pt">
                <v:textbox>
                  <w:txbxContent>
                    <w:p w14:paraId="221C0F52" w14:textId="77777777" w:rsidR="005220F1" w:rsidRDefault="005220F1" w:rsidP="005220F1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29849462" w14:textId="77777777" w:rsidR="005220F1" w:rsidRPr="0051783A" w:rsidRDefault="005220F1" w:rsidP="005220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C37189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411"/>
        <w:gridCol w:w="1417"/>
        <w:gridCol w:w="2126"/>
        <w:gridCol w:w="2159"/>
        <w:gridCol w:w="1804"/>
      </w:tblGrid>
      <w:tr w:rsidR="00C37189" w14:paraId="6F2D927E" w14:textId="77777777" w:rsidTr="007735A8">
        <w:tc>
          <w:tcPr>
            <w:tcW w:w="711" w:type="dxa"/>
          </w:tcPr>
          <w:p w14:paraId="38EFFE1F" w14:textId="77777777" w:rsidR="00C37189" w:rsidRPr="00C37189" w:rsidRDefault="00C37189" w:rsidP="00C37189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411" w:type="dxa"/>
          </w:tcPr>
          <w:p w14:paraId="69F4CFE3" w14:textId="77777777" w:rsidR="00C37189" w:rsidRPr="00C37189" w:rsidRDefault="00C37189" w:rsidP="00C37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417" w:type="dxa"/>
          </w:tcPr>
          <w:p w14:paraId="6FD8357E" w14:textId="77777777" w:rsidR="00C37189" w:rsidRPr="00C37189" w:rsidRDefault="00C37189" w:rsidP="00C37189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489108B" w14:textId="77777777" w:rsidR="00C37189" w:rsidRPr="00C37189" w:rsidRDefault="00C37189" w:rsidP="00C37189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159" w:type="dxa"/>
          </w:tcPr>
          <w:p w14:paraId="294C8262" w14:textId="77777777" w:rsidR="00C37189" w:rsidRPr="00C37189" w:rsidRDefault="00C37189" w:rsidP="00C37189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5</w:t>
            </w:r>
          </w:p>
        </w:tc>
        <w:tc>
          <w:tcPr>
            <w:tcW w:w="1804" w:type="dxa"/>
          </w:tcPr>
          <w:p w14:paraId="7732B3ED" w14:textId="77777777" w:rsidR="00C37189" w:rsidRPr="00C37189" w:rsidRDefault="00C37189" w:rsidP="00C37189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6</w:t>
            </w:r>
          </w:p>
        </w:tc>
      </w:tr>
      <w:tr w:rsidR="007735A8" w14:paraId="08D1F37A" w14:textId="77777777" w:rsidTr="007735A8">
        <w:tc>
          <w:tcPr>
            <w:tcW w:w="711" w:type="dxa"/>
          </w:tcPr>
          <w:p w14:paraId="4259CE4E" w14:textId="77777777" w:rsidR="007735A8" w:rsidRPr="001902A2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1902A2">
              <w:rPr>
                <w:sz w:val="22"/>
                <w:szCs w:val="22"/>
                <w:lang w:val="be-BY"/>
              </w:rPr>
              <w:t>1.31*</w:t>
            </w:r>
          </w:p>
          <w:p w14:paraId="0A4C5AC9" w14:textId="77777777" w:rsidR="007735A8" w:rsidRPr="001902A2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11" w:type="dxa"/>
            <w:vMerge w:val="restart"/>
          </w:tcPr>
          <w:p w14:paraId="7297B7E5" w14:textId="77777777" w:rsidR="005220F1" w:rsidRDefault="007735A8" w:rsidP="005220F1">
            <w:pPr>
              <w:ind w:left="-66" w:right="-122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 xml:space="preserve">Приборы </w:t>
            </w:r>
          </w:p>
          <w:p w14:paraId="2E437955" w14:textId="57BFC28E" w:rsidR="007735A8" w:rsidRPr="000A498C" w:rsidRDefault="007735A8" w:rsidP="005220F1">
            <w:pPr>
              <w:ind w:left="-66" w:right="-122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холодильные электрические бытовые</w:t>
            </w:r>
          </w:p>
          <w:p w14:paraId="6D928113" w14:textId="77777777" w:rsidR="007735A8" w:rsidRPr="001902A2" w:rsidRDefault="007735A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6EB5E2" w14:textId="77777777" w:rsidR="007735A8" w:rsidRPr="001902A2" w:rsidRDefault="007735A8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27.51/11.116</w:t>
            </w:r>
          </w:p>
        </w:tc>
        <w:tc>
          <w:tcPr>
            <w:tcW w:w="2126" w:type="dxa"/>
          </w:tcPr>
          <w:p w14:paraId="3A445BDE" w14:textId="1250F8D8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Проверка качества покрытий наружных поверхностей</w:t>
            </w:r>
          </w:p>
        </w:tc>
        <w:tc>
          <w:tcPr>
            <w:tcW w:w="2159" w:type="dxa"/>
          </w:tcPr>
          <w:p w14:paraId="70F7F184" w14:textId="529340ED" w:rsidR="007735A8" w:rsidRPr="001902A2" w:rsidRDefault="007735A8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п.5.3.1</w:t>
            </w:r>
          </w:p>
        </w:tc>
        <w:tc>
          <w:tcPr>
            <w:tcW w:w="1804" w:type="dxa"/>
          </w:tcPr>
          <w:p w14:paraId="72F951B5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ГОСТ 15140-78</w:t>
            </w:r>
          </w:p>
          <w:p w14:paraId="61C0773A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2FAACA42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п.7.30</w:t>
            </w:r>
          </w:p>
          <w:p w14:paraId="40194BF0" w14:textId="77777777" w:rsidR="007735A8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Методика МД 4.10.22.013.97</w:t>
            </w:r>
          </w:p>
          <w:p w14:paraId="461E05D1" w14:textId="77777777" w:rsidR="00254853" w:rsidRPr="001902A2" w:rsidRDefault="00254853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35A8" w14:paraId="076A24AF" w14:textId="77777777" w:rsidTr="007735A8">
        <w:tc>
          <w:tcPr>
            <w:tcW w:w="711" w:type="dxa"/>
          </w:tcPr>
          <w:p w14:paraId="0D3BDE38" w14:textId="77777777" w:rsidR="007735A8" w:rsidRPr="007A300F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A300F">
              <w:rPr>
                <w:sz w:val="22"/>
                <w:szCs w:val="22"/>
                <w:lang w:val="be-BY"/>
              </w:rPr>
              <w:t>1.34*</w:t>
            </w:r>
          </w:p>
        </w:tc>
        <w:tc>
          <w:tcPr>
            <w:tcW w:w="1411" w:type="dxa"/>
            <w:vMerge/>
          </w:tcPr>
          <w:p w14:paraId="4CC8BA4C" w14:textId="77777777" w:rsidR="007735A8" w:rsidRPr="007A300F" w:rsidRDefault="007735A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9FD90A" w14:textId="77777777" w:rsidR="007735A8" w:rsidRPr="007A300F" w:rsidRDefault="007735A8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27.51/26.080</w:t>
            </w:r>
          </w:p>
        </w:tc>
        <w:tc>
          <w:tcPr>
            <w:tcW w:w="2126" w:type="dxa"/>
          </w:tcPr>
          <w:p w14:paraId="47A753B0" w14:textId="77777777" w:rsidR="00C54DD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 xml:space="preserve">Воздействие </w:t>
            </w:r>
          </w:p>
          <w:p w14:paraId="4E562FE5" w14:textId="6CA9C2E9" w:rsidR="007735A8" w:rsidRPr="007A300F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верхнего значения температуры среды при транспортировании и хранении</w:t>
            </w:r>
          </w:p>
          <w:p w14:paraId="5B78472C" w14:textId="77777777" w:rsidR="007735A8" w:rsidRPr="007A300F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04F3ACD" w14:textId="77777777" w:rsidR="007735A8" w:rsidRPr="007A300F" w:rsidRDefault="007735A8" w:rsidP="001902A2">
            <w:pPr>
              <w:pStyle w:val="15"/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СТБ 1499-2004</w:t>
            </w:r>
          </w:p>
          <w:p w14:paraId="22F2EA7F" w14:textId="63878C50" w:rsidR="007735A8" w:rsidRPr="007A300F" w:rsidRDefault="007735A8" w:rsidP="007A300F">
            <w:pPr>
              <w:pStyle w:val="15"/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пп.5.1.2</w:t>
            </w:r>
            <w:r w:rsidR="007A300F" w:rsidRPr="007A30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A300F">
              <w:rPr>
                <w:rFonts w:ascii="Times New Roman" w:hAnsi="Times New Roman"/>
                <w:sz w:val="22"/>
                <w:szCs w:val="22"/>
              </w:rPr>
              <w:t>8.1</w:t>
            </w:r>
            <w:r w:rsidR="007A300F" w:rsidRPr="007A300F">
              <w:rPr>
                <w:rFonts w:ascii="Times New Roman" w:hAnsi="Times New Roman"/>
                <w:sz w:val="22"/>
                <w:szCs w:val="22"/>
              </w:rPr>
              <w:t>.</w:t>
            </w:r>
            <w:r w:rsidRPr="007A300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5C1ACE3F" w14:textId="77777777" w:rsidR="007735A8" w:rsidRPr="007A300F" w:rsidRDefault="007735A8" w:rsidP="00C54DD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ГОСТ 16962.1-89</w:t>
            </w:r>
          </w:p>
          <w:p w14:paraId="0F0329E0" w14:textId="1119FC08" w:rsidR="007735A8" w:rsidRPr="001902A2" w:rsidRDefault="007735A8" w:rsidP="00C54DD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Мет.</w:t>
            </w:r>
            <w:r w:rsidR="002548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300F">
              <w:rPr>
                <w:rFonts w:ascii="Times New Roman" w:hAnsi="Times New Roman"/>
                <w:sz w:val="22"/>
                <w:szCs w:val="22"/>
              </w:rPr>
              <w:t>202-1</w:t>
            </w:r>
          </w:p>
        </w:tc>
      </w:tr>
      <w:tr w:rsidR="007735A8" w14:paraId="49B2C3D8" w14:textId="77777777" w:rsidTr="007735A8">
        <w:tc>
          <w:tcPr>
            <w:tcW w:w="711" w:type="dxa"/>
          </w:tcPr>
          <w:p w14:paraId="0E0E0ACB" w14:textId="77777777" w:rsidR="007735A8" w:rsidRPr="007A300F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A300F">
              <w:rPr>
                <w:sz w:val="22"/>
                <w:szCs w:val="22"/>
                <w:lang w:val="be-BY"/>
              </w:rPr>
              <w:t>1.35*</w:t>
            </w:r>
          </w:p>
        </w:tc>
        <w:tc>
          <w:tcPr>
            <w:tcW w:w="1411" w:type="dxa"/>
            <w:vMerge/>
          </w:tcPr>
          <w:p w14:paraId="4BC0D095" w14:textId="77777777" w:rsidR="007735A8" w:rsidRPr="007A300F" w:rsidRDefault="007735A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EBEDE" w14:textId="77777777" w:rsidR="007735A8" w:rsidRPr="007A300F" w:rsidRDefault="007735A8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27.51/26.080</w:t>
            </w:r>
          </w:p>
        </w:tc>
        <w:tc>
          <w:tcPr>
            <w:tcW w:w="2126" w:type="dxa"/>
          </w:tcPr>
          <w:p w14:paraId="5807EB43" w14:textId="77777777" w:rsidR="00254853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 xml:space="preserve">Воздействие </w:t>
            </w:r>
          </w:p>
          <w:p w14:paraId="589FBE20" w14:textId="034DBAE7" w:rsidR="00254853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 xml:space="preserve">нижнего значения </w:t>
            </w:r>
          </w:p>
          <w:p w14:paraId="33BD2337" w14:textId="506BF4EB" w:rsidR="007735A8" w:rsidRPr="007A300F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температуры среды при транспортировании и хранении</w:t>
            </w:r>
          </w:p>
          <w:p w14:paraId="79FCC347" w14:textId="77777777" w:rsidR="007735A8" w:rsidRPr="007A300F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CDF168E" w14:textId="01F3A32A" w:rsidR="007735A8" w:rsidRPr="007A300F" w:rsidRDefault="007735A8" w:rsidP="007A300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СТБ 1499-2004 пп.5.1.2</w:t>
            </w:r>
            <w:r w:rsidR="007A300F" w:rsidRPr="007A30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A300F">
              <w:rPr>
                <w:rFonts w:ascii="Times New Roman" w:hAnsi="Times New Roman"/>
                <w:sz w:val="22"/>
                <w:szCs w:val="22"/>
              </w:rPr>
              <w:t>8.1</w:t>
            </w:r>
            <w:r w:rsidR="007A300F" w:rsidRPr="007A300F">
              <w:rPr>
                <w:rFonts w:ascii="Times New Roman" w:hAnsi="Times New Roman"/>
                <w:sz w:val="22"/>
                <w:szCs w:val="22"/>
              </w:rPr>
              <w:t>.</w:t>
            </w:r>
            <w:r w:rsidRPr="007A300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6570F730" w14:textId="77777777" w:rsidR="007735A8" w:rsidRPr="007A300F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ГОСТ 16962.1-89</w:t>
            </w:r>
          </w:p>
          <w:p w14:paraId="4178932C" w14:textId="7AC7435E" w:rsidR="007735A8" w:rsidRPr="001902A2" w:rsidRDefault="007735A8" w:rsidP="00A075E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A300F">
              <w:rPr>
                <w:rFonts w:ascii="Times New Roman" w:hAnsi="Times New Roman"/>
                <w:sz w:val="22"/>
                <w:szCs w:val="22"/>
              </w:rPr>
              <w:t>Мет.204-1</w:t>
            </w:r>
          </w:p>
        </w:tc>
      </w:tr>
      <w:tr w:rsidR="007735A8" w14:paraId="5F1AB0D7" w14:textId="77777777" w:rsidTr="007735A8">
        <w:tc>
          <w:tcPr>
            <w:tcW w:w="711" w:type="dxa"/>
          </w:tcPr>
          <w:p w14:paraId="6A100C88" w14:textId="77777777" w:rsidR="007735A8" w:rsidRPr="001902A2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1902A2">
              <w:rPr>
                <w:sz w:val="22"/>
                <w:szCs w:val="22"/>
                <w:lang w:val="be-BY"/>
              </w:rPr>
              <w:t>1.36*</w:t>
            </w:r>
          </w:p>
        </w:tc>
        <w:tc>
          <w:tcPr>
            <w:tcW w:w="1411" w:type="dxa"/>
            <w:vMerge/>
          </w:tcPr>
          <w:p w14:paraId="04BDC029" w14:textId="77777777" w:rsidR="007735A8" w:rsidRPr="001902A2" w:rsidRDefault="007735A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8196F1" w14:textId="77777777" w:rsidR="007735A8" w:rsidRPr="001902A2" w:rsidRDefault="007735A8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27.51/36.057</w:t>
            </w:r>
          </w:p>
        </w:tc>
        <w:tc>
          <w:tcPr>
            <w:tcW w:w="2126" w:type="dxa"/>
          </w:tcPr>
          <w:p w14:paraId="23242DB3" w14:textId="086D1B25" w:rsidR="00254853" w:rsidRDefault="00254853" w:rsidP="00C54DD2">
            <w:pPr>
              <w:ind w:left="-6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="007735A8" w:rsidRPr="001902A2">
              <w:rPr>
                <w:sz w:val="22"/>
                <w:szCs w:val="22"/>
              </w:rPr>
              <w:t xml:space="preserve">адежность </w:t>
            </w:r>
          </w:p>
          <w:p w14:paraId="38CBE955" w14:textId="77777777" w:rsidR="00254853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холодильных </w:t>
            </w:r>
          </w:p>
          <w:p w14:paraId="4C88A8A4" w14:textId="3DF9F229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приборов</w:t>
            </w:r>
          </w:p>
          <w:p w14:paraId="3B38639C" w14:textId="1D78090C" w:rsidR="00254853" w:rsidRDefault="00254853" w:rsidP="00C54DD2">
            <w:pPr>
              <w:ind w:left="-6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="007735A8" w:rsidRPr="001902A2">
              <w:rPr>
                <w:sz w:val="22"/>
                <w:szCs w:val="22"/>
              </w:rPr>
              <w:t xml:space="preserve">олговечность </w:t>
            </w:r>
          </w:p>
          <w:p w14:paraId="53F7C623" w14:textId="77777777" w:rsidR="00254853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холодильных </w:t>
            </w:r>
          </w:p>
          <w:p w14:paraId="31BA769E" w14:textId="7D5228E5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приборов</w:t>
            </w:r>
          </w:p>
          <w:p w14:paraId="59655979" w14:textId="1C7AA435" w:rsidR="007735A8" w:rsidRPr="001902A2" w:rsidRDefault="00254853" w:rsidP="00254853">
            <w:pPr>
              <w:ind w:left="-66"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="007735A8" w:rsidRPr="001902A2">
              <w:rPr>
                <w:sz w:val="22"/>
                <w:szCs w:val="22"/>
              </w:rPr>
              <w:t>емонтопригодность</w:t>
            </w:r>
          </w:p>
          <w:p w14:paraId="20265B23" w14:textId="77777777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A8321EE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ГОСТ 17446-96</w:t>
            </w:r>
          </w:p>
          <w:p w14:paraId="13B9ADF6" w14:textId="621EBF0A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 xml:space="preserve">СТБ 1499-2004 пп.5.1.22 -5.1.24 </w:t>
            </w:r>
          </w:p>
          <w:p w14:paraId="55536BA4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ГОСТ 27.002-89</w:t>
            </w:r>
          </w:p>
        </w:tc>
        <w:tc>
          <w:tcPr>
            <w:tcW w:w="1804" w:type="dxa"/>
          </w:tcPr>
          <w:p w14:paraId="7C555209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ГОСТ 27.410-87</w:t>
            </w:r>
          </w:p>
          <w:p w14:paraId="57AE91C2" w14:textId="3F879811" w:rsidR="007735A8" w:rsidRPr="001902A2" w:rsidRDefault="007735A8" w:rsidP="000C539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пп.7.27</w:t>
            </w:r>
            <w:r w:rsidR="008D28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902A2">
              <w:rPr>
                <w:rFonts w:ascii="Times New Roman" w:hAnsi="Times New Roman"/>
                <w:sz w:val="22"/>
                <w:szCs w:val="22"/>
              </w:rPr>
              <w:t>7.28</w:t>
            </w:r>
          </w:p>
        </w:tc>
      </w:tr>
      <w:tr w:rsidR="007735A8" w14:paraId="00F71682" w14:textId="77777777" w:rsidTr="007735A8">
        <w:tc>
          <w:tcPr>
            <w:tcW w:w="711" w:type="dxa"/>
          </w:tcPr>
          <w:p w14:paraId="1DFF217E" w14:textId="77777777" w:rsidR="007735A8" w:rsidRPr="001902A2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1902A2">
              <w:rPr>
                <w:sz w:val="22"/>
                <w:szCs w:val="22"/>
                <w:lang w:val="be-BY"/>
              </w:rPr>
              <w:t>1.37*</w:t>
            </w:r>
          </w:p>
        </w:tc>
        <w:tc>
          <w:tcPr>
            <w:tcW w:w="1411" w:type="dxa"/>
            <w:vMerge/>
          </w:tcPr>
          <w:p w14:paraId="5FB49C23" w14:textId="77777777" w:rsidR="007735A8" w:rsidRPr="001902A2" w:rsidRDefault="007735A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D6E1DA" w14:textId="77777777" w:rsidR="007735A8" w:rsidRPr="001902A2" w:rsidRDefault="007735A8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27.51/36.083</w:t>
            </w:r>
          </w:p>
        </w:tc>
        <w:tc>
          <w:tcPr>
            <w:tcW w:w="2126" w:type="dxa"/>
          </w:tcPr>
          <w:p w14:paraId="7FA5F00F" w14:textId="77777777" w:rsidR="00254853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Среднее время </w:t>
            </w:r>
          </w:p>
          <w:p w14:paraId="04A33AB2" w14:textId="6F2BD561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восстановления</w:t>
            </w:r>
          </w:p>
          <w:p w14:paraId="050F719F" w14:textId="77777777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C8681A8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п.5.1.24</w:t>
            </w:r>
          </w:p>
        </w:tc>
        <w:tc>
          <w:tcPr>
            <w:tcW w:w="1804" w:type="dxa"/>
          </w:tcPr>
          <w:p w14:paraId="2D3C64E3" w14:textId="47B0A437" w:rsidR="007735A8" w:rsidRPr="001902A2" w:rsidRDefault="007735A8" w:rsidP="000C539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п.7.28</w:t>
            </w:r>
          </w:p>
        </w:tc>
      </w:tr>
      <w:tr w:rsidR="007735A8" w14:paraId="13B8094A" w14:textId="77777777" w:rsidTr="007735A8">
        <w:tc>
          <w:tcPr>
            <w:tcW w:w="711" w:type="dxa"/>
          </w:tcPr>
          <w:p w14:paraId="22273BFD" w14:textId="77777777" w:rsidR="007735A8" w:rsidRPr="001902A2" w:rsidRDefault="007735A8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1902A2">
              <w:rPr>
                <w:sz w:val="22"/>
                <w:szCs w:val="22"/>
                <w:lang w:val="be-BY"/>
              </w:rPr>
              <w:t>1.41*</w:t>
            </w:r>
          </w:p>
        </w:tc>
        <w:tc>
          <w:tcPr>
            <w:tcW w:w="1411" w:type="dxa"/>
            <w:vMerge/>
          </w:tcPr>
          <w:p w14:paraId="56352CAE" w14:textId="77777777" w:rsidR="007735A8" w:rsidRPr="001902A2" w:rsidRDefault="007735A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FFF766" w14:textId="2F617D45" w:rsidR="007735A8" w:rsidRDefault="00B55F27" w:rsidP="00B55F27">
            <w:pPr>
              <w:ind w:left="-1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7735A8" w:rsidRPr="001902A2">
              <w:rPr>
                <w:sz w:val="22"/>
                <w:szCs w:val="22"/>
              </w:rPr>
              <w:t>27.51/22.000</w:t>
            </w:r>
          </w:p>
          <w:p w14:paraId="06C2E0AB" w14:textId="77777777" w:rsidR="007735A8" w:rsidRPr="001902A2" w:rsidRDefault="007735A8" w:rsidP="007735A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25.098</w:t>
            </w:r>
            <w:r>
              <w:rPr>
                <w:sz w:val="22"/>
                <w:szCs w:val="22"/>
              </w:rPr>
              <w:t>;</w:t>
            </w:r>
            <w:r w:rsidRPr="001902A2">
              <w:rPr>
                <w:sz w:val="22"/>
                <w:szCs w:val="22"/>
              </w:rPr>
              <w:t xml:space="preserve">25.108 </w:t>
            </w:r>
          </w:p>
        </w:tc>
        <w:tc>
          <w:tcPr>
            <w:tcW w:w="2126" w:type="dxa"/>
          </w:tcPr>
          <w:p w14:paraId="7B24D236" w14:textId="77777777" w:rsidR="00254853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Требования </w:t>
            </w:r>
          </w:p>
          <w:p w14:paraId="7D31C713" w14:textId="1BF7592D" w:rsidR="007735A8" w:rsidRPr="001902A2" w:rsidRDefault="007735A8" w:rsidP="00C54DD2">
            <w:pPr>
              <w:ind w:left="-66" w:right="-105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59" w:type="dxa"/>
          </w:tcPr>
          <w:p w14:paraId="4F1D10B9" w14:textId="6E7633DD" w:rsidR="007735A8" w:rsidRPr="001902A2" w:rsidRDefault="007735A8" w:rsidP="000C539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п.5.2.1</w:t>
            </w:r>
          </w:p>
        </w:tc>
        <w:tc>
          <w:tcPr>
            <w:tcW w:w="1804" w:type="dxa"/>
          </w:tcPr>
          <w:p w14:paraId="29177A20" w14:textId="77777777" w:rsidR="007735A8" w:rsidRPr="001902A2" w:rsidRDefault="007735A8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1902A2">
              <w:rPr>
                <w:rFonts w:ascii="Times New Roman" w:hAnsi="Times New Roman"/>
                <w:sz w:val="22"/>
                <w:szCs w:val="22"/>
              </w:rPr>
              <w:t>СТБ 1499-2004 п.7.29</w:t>
            </w:r>
          </w:p>
          <w:p w14:paraId="0BCED6EC" w14:textId="77777777" w:rsidR="007735A8" w:rsidRDefault="00D51142" w:rsidP="002548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D51142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24B80A73" w14:textId="77777777" w:rsidR="00254853" w:rsidRDefault="00254853" w:rsidP="002548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BFC939F" w14:textId="4EA14AAB" w:rsidR="00254853" w:rsidRPr="00254853" w:rsidRDefault="00254853" w:rsidP="002548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4FE" w14:paraId="0DEFF64D" w14:textId="77777777" w:rsidTr="008A7BA7">
        <w:tc>
          <w:tcPr>
            <w:tcW w:w="9628" w:type="dxa"/>
            <w:gridSpan w:val="6"/>
          </w:tcPr>
          <w:p w14:paraId="16491D26" w14:textId="3E797A59" w:rsidR="000174FE" w:rsidRPr="00EB09D0" w:rsidRDefault="00EB09D0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у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л. </w:t>
            </w:r>
            <w:proofErr w:type="spellStart"/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Наконечникова</w:t>
            </w:r>
            <w:proofErr w:type="spellEnd"/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, 50, 225320, г.</w:t>
            </w:r>
            <w:r w:rsidR="00C54DD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Барановичи, </w:t>
            </w: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Барановичский район 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Брестская область</w:t>
            </w:r>
          </w:p>
        </w:tc>
      </w:tr>
      <w:tr w:rsidR="001902A2" w14:paraId="40BC19F4" w14:textId="77777777" w:rsidTr="007735A8">
        <w:tc>
          <w:tcPr>
            <w:tcW w:w="711" w:type="dxa"/>
          </w:tcPr>
          <w:p w14:paraId="49C8A3FD" w14:textId="77777777" w:rsidR="001902A2" w:rsidRPr="00A73B70" w:rsidRDefault="001902A2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73B70">
              <w:rPr>
                <w:sz w:val="22"/>
                <w:szCs w:val="22"/>
                <w:lang w:val="be-BY"/>
              </w:rPr>
              <w:t>2.1*</w:t>
            </w:r>
          </w:p>
        </w:tc>
        <w:tc>
          <w:tcPr>
            <w:tcW w:w="1411" w:type="dxa"/>
          </w:tcPr>
          <w:p w14:paraId="186BEC32" w14:textId="77777777" w:rsidR="00C54DD2" w:rsidRDefault="001902A2" w:rsidP="005220F1">
            <w:pPr>
              <w:ind w:left="-66" w:right="-122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A73B70">
              <w:rPr>
                <w:sz w:val="22"/>
                <w:szCs w:val="22"/>
              </w:rPr>
              <w:t>хладоновые</w:t>
            </w:r>
            <w:proofErr w:type="spellEnd"/>
            <w:r w:rsidRPr="00A73B70">
              <w:rPr>
                <w:sz w:val="22"/>
                <w:szCs w:val="22"/>
              </w:rPr>
              <w:t xml:space="preserve"> герметичные </w:t>
            </w:r>
          </w:p>
          <w:p w14:paraId="3442A8B4" w14:textId="55577D3A" w:rsidR="001902A2" w:rsidRPr="00A73B70" w:rsidRDefault="001902A2" w:rsidP="005220F1">
            <w:pPr>
              <w:ind w:left="-66" w:right="-122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>с пускозащитным реле</w:t>
            </w:r>
          </w:p>
        </w:tc>
        <w:tc>
          <w:tcPr>
            <w:tcW w:w="1417" w:type="dxa"/>
          </w:tcPr>
          <w:p w14:paraId="7C4ED3F5" w14:textId="7B8BA837" w:rsidR="001902A2" w:rsidRPr="00A73B70" w:rsidRDefault="00183090" w:rsidP="007735A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>27.51/</w:t>
            </w:r>
            <w:r w:rsidR="001902A2" w:rsidRPr="00A73B70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73AF576" w14:textId="77777777" w:rsidR="00254853" w:rsidRDefault="001902A2" w:rsidP="00C54DD2">
            <w:pPr>
              <w:ind w:left="-66" w:right="-105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Проверка </w:t>
            </w:r>
          </w:p>
          <w:p w14:paraId="61E77962" w14:textId="77777777" w:rsidR="00254853" w:rsidRDefault="001902A2" w:rsidP="00C54DD2">
            <w:pPr>
              <w:ind w:left="-66" w:right="-105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устойчивости </w:t>
            </w:r>
          </w:p>
          <w:p w14:paraId="162B33D8" w14:textId="77777777" w:rsidR="00254853" w:rsidRDefault="001902A2" w:rsidP="00C54DD2">
            <w:pPr>
              <w:ind w:left="-66" w:right="-105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маркировки </w:t>
            </w:r>
          </w:p>
          <w:p w14:paraId="0668B96A" w14:textId="77777777" w:rsidR="00254853" w:rsidRDefault="001902A2" w:rsidP="00C54DD2">
            <w:pPr>
              <w:ind w:left="-66" w:right="-105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при протирании </w:t>
            </w:r>
          </w:p>
          <w:p w14:paraId="772664A6" w14:textId="1270A4A3" w:rsidR="001902A2" w:rsidRPr="00A73B70" w:rsidRDefault="001902A2" w:rsidP="00C54DD2">
            <w:pPr>
              <w:ind w:left="-66" w:right="-105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>водой и бензином</w:t>
            </w:r>
          </w:p>
        </w:tc>
        <w:tc>
          <w:tcPr>
            <w:tcW w:w="2159" w:type="dxa"/>
          </w:tcPr>
          <w:p w14:paraId="4F21B5D5" w14:textId="2528A912" w:rsidR="001902A2" w:rsidRPr="00A73B70" w:rsidRDefault="001902A2" w:rsidP="002548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>ТУ РБ 00243352.002-98</w:t>
            </w:r>
            <w:r w:rsidR="002548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п.1.4.5</w:t>
            </w:r>
          </w:p>
          <w:p w14:paraId="325DB999" w14:textId="23EACBD7" w:rsidR="001902A2" w:rsidRPr="00A73B70" w:rsidRDefault="001902A2" w:rsidP="002548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>ТУ РБ 00243352.015-98 п.1.4.5</w:t>
            </w:r>
          </w:p>
          <w:p w14:paraId="50A5F2FB" w14:textId="5D980979" w:rsidR="001902A2" w:rsidRPr="00A73B70" w:rsidRDefault="001902A2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>ТУ В</w:t>
            </w:r>
            <w:r w:rsidR="00FB5560" w:rsidRPr="00A73B70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2548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100010198.090-2017</w:t>
            </w:r>
          </w:p>
          <w:p w14:paraId="09675D34" w14:textId="77777777" w:rsidR="001902A2" w:rsidRPr="00A73B70" w:rsidRDefault="001902A2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 xml:space="preserve">п.1.4.5 </w:t>
            </w:r>
          </w:p>
          <w:p w14:paraId="5D6F5B72" w14:textId="03D1BFD5" w:rsidR="001902A2" w:rsidRPr="00A73B70" w:rsidRDefault="001902A2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>ТУ В</w:t>
            </w:r>
            <w:r w:rsidR="00FB5560" w:rsidRPr="00A73B70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2548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100010198.076-2011 п.1.4.5</w:t>
            </w:r>
          </w:p>
          <w:p w14:paraId="46419134" w14:textId="609B6D98" w:rsidR="007A300F" w:rsidRPr="00A73B70" w:rsidRDefault="007A300F" w:rsidP="007A300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РБ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00243352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.0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16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-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99</w:t>
            </w:r>
            <w:r w:rsidR="00A73B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 xml:space="preserve">п.1.4.5 </w:t>
            </w:r>
          </w:p>
          <w:p w14:paraId="6BBBFBF7" w14:textId="77777777" w:rsidR="00A40AFE" w:rsidRDefault="007A300F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>ТУ В</w:t>
            </w:r>
            <w:r w:rsidRPr="00A73B70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2548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100010198.0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8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6-201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7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 xml:space="preserve"> п.1.4.</w:t>
            </w:r>
            <w:r w:rsidR="00A73B70" w:rsidRPr="00A73B7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1414102A" w14:textId="3BA3AC69" w:rsidR="00254853" w:rsidRPr="00A73B70" w:rsidRDefault="00254853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EE5FB54" wp14:editId="70302FE6">
                      <wp:simplePos x="0" y="0"/>
                      <wp:positionH relativeFrom="column">
                        <wp:posOffset>-1334135</wp:posOffset>
                      </wp:positionH>
                      <wp:positionV relativeFrom="paragraph">
                        <wp:posOffset>307340</wp:posOffset>
                      </wp:positionV>
                      <wp:extent cx="1394460" cy="396240"/>
                      <wp:effectExtent l="0" t="0" r="15240" b="22860"/>
                      <wp:wrapNone/>
                      <wp:docPr id="106325977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84083B" w14:textId="77777777" w:rsidR="005220F1" w:rsidRDefault="005220F1" w:rsidP="005220F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17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6C3C99CB" w14:textId="77777777" w:rsidR="005220F1" w:rsidRPr="0051783A" w:rsidRDefault="005220F1" w:rsidP="005220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5FB54" id="_x0000_s1027" type="#_x0000_t202" style="position:absolute;left:0;text-align:left;margin-left:-105.05pt;margin-top:24.2pt;width:109.8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" fillcolor="white [3212]" strokecolor="white [3212]" strokeweight="2pt">
                      <v:textbox>
                        <w:txbxContent>
                          <w:p w14:paraId="2884083B" w14:textId="77777777" w:rsidR="005220F1" w:rsidRDefault="005220F1" w:rsidP="005220F1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C3C99CB" w14:textId="77777777" w:rsidR="005220F1" w:rsidRPr="0051783A" w:rsidRDefault="005220F1" w:rsidP="005220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4" w:type="dxa"/>
          </w:tcPr>
          <w:p w14:paraId="0905DB56" w14:textId="13D427F6" w:rsidR="001902A2" w:rsidRPr="00254853" w:rsidRDefault="001902A2" w:rsidP="002548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3B70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73B7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IEC </w:t>
            </w:r>
            <w:r w:rsidRPr="00A73B70">
              <w:rPr>
                <w:rFonts w:ascii="Times New Roman" w:hAnsi="Times New Roman"/>
                <w:sz w:val="22"/>
                <w:szCs w:val="22"/>
              </w:rPr>
              <w:t>60335-1-2015</w:t>
            </w:r>
            <w:r w:rsidR="002548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75E4">
              <w:rPr>
                <w:rFonts w:ascii="Times New Roman" w:hAnsi="Times New Roman"/>
                <w:sz w:val="22"/>
                <w:szCs w:val="22"/>
              </w:rPr>
              <w:t>п.7.14</w:t>
            </w:r>
          </w:p>
        </w:tc>
      </w:tr>
      <w:tr w:rsidR="001902A2" w14:paraId="467A18A5" w14:textId="77777777" w:rsidTr="007F2AC9">
        <w:tc>
          <w:tcPr>
            <w:tcW w:w="711" w:type="dxa"/>
          </w:tcPr>
          <w:p w14:paraId="2C801183" w14:textId="07855A37" w:rsidR="001902A2" w:rsidRDefault="001902A2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411" w:type="dxa"/>
          </w:tcPr>
          <w:p w14:paraId="482C885C" w14:textId="77777777" w:rsidR="001902A2" w:rsidRDefault="001902A2" w:rsidP="00190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417" w:type="dxa"/>
          </w:tcPr>
          <w:p w14:paraId="6F780CFB" w14:textId="77777777" w:rsidR="001902A2" w:rsidRDefault="001902A2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B96F809" w14:textId="77777777" w:rsidR="001902A2" w:rsidRDefault="001902A2" w:rsidP="001902A2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159" w:type="dxa"/>
          </w:tcPr>
          <w:p w14:paraId="19B65F0B" w14:textId="77777777" w:rsidR="001902A2" w:rsidRDefault="001902A2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5</w:t>
            </w:r>
          </w:p>
        </w:tc>
        <w:tc>
          <w:tcPr>
            <w:tcW w:w="1804" w:type="dxa"/>
          </w:tcPr>
          <w:p w14:paraId="0468E086" w14:textId="77777777" w:rsidR="001902A2" w:rsidRDefault="001902A2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6</w:t>
            </w:r>
          </w:p>
        </w:tc>
      </w:tr>
      <w:tr w:rsidR="00670B5F" w14:paraId="001C6D71" w14:textId="77777777" w:rsidTr="007F2AC9">
        <w:tc>
          <w:tcPr>
            <w:tcW w:w="711" w:type="dxa"/>
          </w:tcPr>
          <w:p w14:paraId="551052F9" w14:textId="77777777" w:rsidR="00670B5F" w:rsidRPr="002C0DC0" w:rsidRDefault="00670B5F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C0DC0">
              <w:rPr>
                <w:sz w:val="22"/>
                <w:szCs w:val="22"/>
                <w:lang w:val="be-BY"/>
              </w:rPr>
              <w:t>2.2*</w:t>
            </w:r>
          </w:p>
        </w:tc>
        <w:tc>
          <w:tcPr>
            <w:tcW w:w="1411" w:type="dxa"/>
            <w:vMerge w:val="restart"/>
          </w:tcPr>
          <w:p w14:paraId="74326A68" w14:textId="7FE5C74B" w:rsidR="00670B5F" w:rsidRPr="002C0DC0" w:rsidRDefault="00670B5F" w:rsidP="006A5D0C">
            <w:pPr>
              <w:ind w:left="-66" w:right="-94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2C0DC0">
              <w:rPr>
                <w:sz w:val="22"/>
                <w:szCs w:val="22"/>
              </w:rPr>
              <w:t>хладоновые</w:t>
            </w:r>
            <w:proofErr w:type="spellEnd"/>
            <w:r w:rsidRPr="002C0DC0">
              <w:rPr>
                <w:sz w:val="22"/>
                <w:szCs w:val="22"/>
              </w:rPr>
              <w:t xml:space="preserve"> герметичные с пускозащитным реле</w:t>
            </w:r>
          </w:p>
        </w:tc>
        <w:tc>
          <w:tcPr>
            <w:tcW w:w="1417" w:type="dxa"/>
          </w:tcPr>
          <w:p w14:paraId="4D290A0C" w14:textId="0B18FD22" w:rsidR="00670B5F" w:rsidRPr="002C0DC0" w:rsidRDefault="00670B5F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27.51/29.121</w:t>
            </w:r>
          </w:p>
          <w:p w14:paraId="73AB5DF0" w14:textId="6BEC34BF" w:rsidR="00670B5F" w:rsidRPr="002C0DC0" w:rsidRDefault="00670B5F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27.51/26.141</w:t>
            </w:r>
          </w:p>
        </w:tc>
        <w:tc>
          <w:tcPr>
            <w:tcW w:w="2126" w:type="dxa"/>
          </w:tcPr>
          <w:p w14:paraId="103FB7B4" w14:textId="765A3F11" w:rsidR="00670B5F" w:rsidRPr="006A5D0C" w:rsidRDefault="00670B5F" w:rsidP="001902A2">
            <w:pPr>
              <w:ind w:left="-66" w:right="-94"/>
              <w:rPr>
                <w:sz w:val="22"/>
                <w:szCs w:val="22"/>
              </w:rPr>
            </w:pPr>
            <w:r w:rsidRPr="006A5D0C">
              <w:rPr>
                <w:sz w:val="22"/>
                <w:szCs w:val="22"/>
              </w:rPr>
              <w:t>Механическая прочность и герметичность кожуха</w:t>
            </w:r>
          </w:p>
        </w:tc>
        <w:tc>
          <w:tcPr>
            <w:tcW w:w="2159" w:type="dxa"/>
          </w:tcPr>
          <w:p w14:paraId="77771D13" w14:textId="77777777" w:rsidR="00670B5F" w:rsidRPr="006A5D0C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FA353F2" w14:textId="77777777" w:rsidR="00670B5F" w:rsidRPr="006A5D0C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27D83013" w14:textId="77777777" w:rsidR="00670B5F" w:rsidRPr="006A5D0C" w:rsidRDefault="00670B5F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napToGrid w:val="0"/>
                <w:sz w:val="22"/>
                <w:szCs w:val="22"/>
              </w:rPr>
              <w:t>ТУ РБ 00243352.002-98</w:t>
            </w:r>
          </w:p>
          <w:p w14:paraId="2BB9157B" w14:textId="7459FBE5" w:rsidR="00670B5F" w:rsidRPr="006A5D0C" w:rsidRDefault="00670B5F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napToGrid w:val="0"/>
                <w:sz w:val="22"/>
                <w:szCs w:val="22"/>
              </w:rPr>
              <w:t>п.2.2</w:t>
            </w:r>
          </w:p>
          <w:p w14:paraId="7679DB95" w14:textId="77777777" w:rsidR="00670B5F" w:rsidRPr="006A5D0C" w:rsidRDefault="00670B5F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napToGrid w:val="0"/>
                <w:sz w:val="22"/>
                <w:szCs w:val="22"/>
              </w:rPr>
              <w:t>ТУ РБ 00243352.015-98</w:t>
            </w:r>
          </w:p>
          <w:p w14:paraId="3BE9E368" w14:textId="2ADD849F" w:rsidR="00670B5F" w:rsidRPr="006A5D0C" w:rsidRDefault="006A5D0C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napToGrid w:val="0"/>
                <w:sz w:val="22"/>
                <w:szCs w:val="22"/>
              </w:rPr>
              <w:t>п.</w:t>
            </w:r>
            <w:r w:rsidR="00670B5F" w:rsidRPr="006A5D0C">
              <w:rPr>
                <w:snapToGrid w:val="0"/>
                <w:sz w:val="22"/>
                <w:szCs w:val="22"/>
              </w:rPr>
              <w:t>2,2</w:t>
            </w:r>
          </w:p>
          <w:p w14:paraId="16C5E56D" w14:textId="46105C7D" w:rsidR="00670B5F" w:rsidRPr="006A5D0C" w:rsidRDefault="00670B5F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z w:val="22"/>
                <w:szCs w:val="22"/>
              </w:rPr>
              <w:t>ТУ В</w:t>
            </w:r>
            <w:r w:rsidRPr="006A5D0C">
              <w:rPr>
                <w:sz w:val="22"/>
                <w:szCs w:val="22"/>
                <w:lang w:val="en-US"/>
              </w:rPr>
              <w:t>Y</w:t>
            </w:r>
            <w:r w:rsidRPr="006A5D0C">
              <w:rPr>
                <w:sz w:val="22"/>
                <w:szCs w:val="22"/>
              </w:rPr>
              <w:t xml:space="preserve"> 100010198.090-2017</w:t>
            </w:r>
          </w:p>
          <w:p w14:paraId="40FF3581" w14:textId="7DDF079C" w:rsidR="00670B5F" w:rsidRPr="006A5D0C" w:rsidRDefault="00670B5F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napToGrid w:val="0"/>
                <w:sz w:val="22"/>
                <w:szCs w:val="22"/>
              </w:rPr>
              <w:t>п.2.</w:t>
            </w:r>
            <w:r w:rsidR="006A5D0C" w:rsidRPr="006A5D0C">
              <w:rPr>
                <w:snapToGrid w:val="0"/>
                <w:sz w:val="22"/>
                <w:szCs w:val="22"/>
              </w:rPr>
              <w:t>3</w:t>
            </w:r>
            <w:r w:rsidRPr="006A5D0C">
              <w:rPr>
                <w:snapToGrid w:val="0"/>
                <w:sz w:val="22"/>
                <w:szCs w:val="22"/>
              </w:rPr>
              <w:t xml:space="preserve"> </w:t>
            </w:r>
          </w:p>
          <w:p w14:paraId="19B46477" w14:textId="69FF0ADC" w:rsidR="00670B5F" w:rsidRPr="006A5D0C" w:rsidRDefault="00670B5F" w:rsidP="001902A2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6A5D0C">
              <w:rPr>
                <w:snapToGrid w:val="0"/>
                <w:sz w:val="22"/>
                <w:szCs w:val="22"/>
              </w:rPr>
              <w:t>ТУ В</w:t>
            </w:r>
            <w:r w:rsidRPr="006A5D0C">
              <w:rPr>
                <w:snapToGrid w:val="0"/>
                <w:sz w:val="22"/>
                <w:szCs w:val="22"/>
                <w:lang w:val="en-US"/>
              </w:rPr>
              <w:t>Y</w:t>
            </w:r>
            <w:r w:rsidRPr="006A5D0C">
              <w:rPr>
                <w:snapToGrid w:val="0"/>
                <w:sz w:val="22"/>
                <w:szCs w:val="22"/>
              </w:rPr>
              <w:t xml:space="preserve"> 100010198.076-2011</w:t>
            </w:r>
          </w:p>
          <w:p w14:paraId="387EF176" w14:textId="70C78830" w:rsidR="00670B5F" w:rsidRPr="006A5D0C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>п.2.</w:t>
            </w:r>
            <w:r w:rsidR="006A5D0C" w:rsidRPr="006A5D0C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2715F8D1" w14:textId="17E921B6" w:rsidR="00670B5F" w:rsidRPr="006A5D0C" w:rsidRDefault="00670B5F" w:rsidP="00A73B7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>ТУ РБ 00243352.016-99 п.2.2</w:t>
            </w:r>
          </w:p>
          <w:p w14:paraId="10F71EE7" w14:textId="18421B53" w:rsidR="00670B5F" w:rsidRPr="006A5D0C" w:rsidRDefault="00670B5F" w:rsidP="00A73B7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>ТУ В</w:t>
            </w:r>
            <w:r w:rsidRPr="006A5D0C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6A5D0C">
              <w:rPr>
                <w:rFonts w:ascii="Times New Roman" w:hAnsi="Times New Roman"/>
                <w:sz w:val="22"/>
                <w:szCs w:val="22"/>
              </w:rPr>
              <w:t xml:space="preserve"> 100010198.086-2017 п.2.3</w:t>
            </w:r>
          </w:p>
          <w:p w14:paraId="79021999" w14:textId="77777777" w:rsidR="00670B5F" w:rsidRPr="006A5D0C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09D0BB3" w14:textId="77777777" w:rsidR="00670B5F" w:rsidRPr="006A5D0C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3D6BB75" w14:textId="77777777" w:rsidR="00670B5F" w:rsidRPr="006A5D0C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FE21A6B" w14:textId="0116620F" w:rsidR="00670B5F" w:rsidRPr="006A5D0C" w:rsidRDefault="006A5D0C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A5D0C">
              <w:rPr>
                <w:rFonts w:ascii="Times New Roman" w:hAnsi="Times New Roman"/>
                <w:sz w:val="22"/>
                <w:szCs w:val="22"/>
              </w:rPr>
              <w:t>п.22.7</w:t>
            </w:r>
          </w:p>
        </w:tc>
      </w:tr>
      <w:tr w:rsidR="00670B5F" w14:paraId="374EE87B" w14:textId="77777777" w:rsidTr="007F2AC9">
        <w:tc>
          <w:tcPr>
            <w:tcW w:w="711" w:type="dxa"/>
          </w:tcPr>
          <w:p w14:paraId="1C27B9B9" w14:textId="77777777" w:rsidR="00670B5F" w:rsidRPr="00A226DA" w:rsidRDefault="00670B5F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2.6*</w:t>
            </w:r>
          </w:p>
        </w:tc>
        <w:tc>
          <w:tcPr>
            <w:tcW w:w="1411" w:type="dxa"/>
            <w:vMerge/>
          </w:tcPr>
          <w:p w14:paraId="3B0CAB0D" w14:textId="77777777" w:rsidR="00670B5F" w:rsidRPr="00A226DA" w:rsidRDefault="00670B5F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0AD814" w14:textId="4E7AB269" w:rsidR="00670B5F" w:rsidRPr="00A226DA" w:rsidRDefault="00670B5F" w:rsidP="007F2AC9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6B10669B" w14:textId="77777777" w:rsidR="00670B5F" w:rsidRPr="00A226DA" w:rsidRDefault="00670B5F" w:rsidP="001902A2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59" w:type="dxa"/>
          </w:tcPr>
          <w:p w14:paraId="6F3D4583" w14:textId="77777777" w:rsidR="00670B5F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CA0A083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93A870C" w14:textId="77777777" w:rsidR="00670B5F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355BBFCF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BDA49FC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8</w:t>
            </w:r>
          </w:p>
          <w:p w14:paraId="2054FD99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791A122" w14:textId="77777777" w:rsidR="00670B5F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8DF8B4A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22EF6C21" w14:textId="77777777" w:rsidR="00670B5F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5613E416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421FF60" w14:textId="77777777" w:rsidR="00670B5F" w:rsidRPr="00A226DA" w:rsidRDefault="00670B5F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8</w:t>
            </w:r>
          </w:p>
        </w:tc>
      </w:tr>
      <w:tr w:rsidR="00670B5F" w14:paraId="7EF91691" w14:textId="77777777" w:rsidTr="00DF16D4">
        <w:tc>
          <w:tcPr>
            <w:tcW w:w="9628" w:type="dxa"/>
            <w:gridSpan w:val="6"/>
          </w:tcPr>
          <w:p w14:paraId="0A8DDA37" w14:textId="1CDE8F13" w:rsidR="00670B5F" w:rsidRPr="00A226DA" w:rsidRDefault="00670B5F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09D0">
              <w:rPr>
                <w:rFonts w:ascii="Times New Roman" w:hAnsi="Times New Roman"/>
                <w:b/>
                <w:sz w:val="22"/>
                <w:szCs w:val="22"/>
              </w:rPr>
              <w:t>пр-кт</w:t>
            </w:r>
            <w:proofErr w:type="spellEnd"/>
            <w:r w:rsidRPr="00EB09D0">
              <w:rPr>
                <w:rFonts w:ascii="Times New Roman" w:hAnsi="Times New Roman"/>
                <w:b/>
                <w:sz w:val="22"/>
                <w:szCs w:val="22"/>
              </w:rPr>
              <w:t xml:space="preserve"> Победителей, 61, 220035, г. Минск</w:t>
            </w:r>
          </w:p>
        </w:tc>
      </w:tr>
      <w:tr w:rsidR="00670B5F" w14:paraId="4ACA36CE" w14:textId="77777777" w:rsidTr="007F2AC9">
        <w:tc>
          <w:tcPr>
            <w:tcW w:w="711" w:type="dxa"/>
          </w:tcPr>
          <w:p w14:paraId="69399205" w14:textId="77777777" w:rsidR="00670B5F" w:rsidRPr="00670B5F" w:rsidRDefault="00670B5F" w:rsidP="00670B5F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70B5F">
              <w:rPr>
                <w:sz w:val="22"/>
                <w:szCs w:val="22"/>
                <w:lang w:val="be-BY"/>
              </w:rPr>
              <w:t>2.7*</w:t>
            </w:r>
          </w:p>
        </w:tc>
        <w:tc>
          <w:tcPr>
            <w:tcW w:w="1411" w:type="dxa"/>
          </w:tcPr>
          <w:p w14:paraId="39AE97BA" w14:textId="77777777" w:rsidR="00670B5F" w:rsidRPr="00670B5F" w:rsidRDefault="00670B5F" w:rsidP="00670B5F">
            <w:pPr>
              <w:ind w:left="-66" w:right="-94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670B5F">
              <w:rPr>
                <w:sz w:val="22"/>
                <w:szCs w:val="22"/>
              </w:rPr>
              <w:t>хладоновые</w:t>
            </w:r>
            <w:proofErr w:type="spellEnd"/>
            <w:r w:rsidRPr="00670B5F">
              <w:rPr>
                <w:sz w:val="22"/>
                <w:szCs w:val="22"/>
              </w:rPr>
              <w:t xml:space="preserve"> герметичные с пускозащитным реле</w:t>
            </w:r>
          </w:p>
          <w:p w14:paraId="60A3B3C3" w14:textId="77777777" w:rsidR="00670B5F" w:rsidRPr="00670B5F" w:rsidRDefault="00670B5F" w:rsidP="00670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3439E7" w14:textId="3818AE30" w:rsidR="00670B5F" w:rsidRPr="00670B5F" w:rsidRDefault="00670B5F" w:rsidP="00670B5F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>27.51/26.141</w:t>
            </w:r>
          </w:p>
        </w:tc>
        <w:tc>
          <w:tcPr>
            <w:tcW w:w="2126" w:type="dxa"/>
          </w:tcPr>
          <w:p w14:paraId="059E0247" w14:textId="77777777" w:rsidR="00670B5F" w:rsidRPr="00670B5F" w:rsidRDefault="00670B5F" w:rsidP="00670B5F">
            <w:pPr>
              <w:ind w:left="-66" w:right="-94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>Испытание на влагостойкость</w:t>
            </w:r>
          </w:p>
        </w:tc>
        <w:tc>
          <w:tcPr>
            <w:tcW w:w="2159" w:type="dxa"/>
          </w:tcPr>
          <w:p w14:paraId="19CA097B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76DA7A2E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368E24BE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70B5F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6247028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258C3D7" w14:textId="4657118E" w:rsidR="00670B5F" w:rsidRPr="00670B5F" w:rsidRDefault="00670B5F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>раздел 15</w:t>
            </w:r>
          </w:p>
        </w:tc>
        <w:tc>
          <w:tcPr>
            <w:tcW w:w="1804" w:type="dxa"/>
          </w:tcPr>
          <w:p w14:paraId="225DBF10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17785E3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6157FB01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70B5F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7452F48" w14:textId="77777777" w:rsidR="00670B5F" w:rsidRPr="00670B5F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4339AE7" w14:textId="77777777" w:rsidR="00670B5F" w:rsidRPr="00A226DA" w:rsidRDefault="00670B5F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70B5F">
              <w:rPr>
                <w:rFonts w:ascii="Times New Roman" w:hAnsi="Times New Roman"/>
                <w:sz w:val="22"/>
                <w:szCs w:val="22"/>
              </w:rPr>
              <w:t>раздел 15</w:t>
            </w:r>
          </w:p>
        </w:tc>
      </w:tr>
      <w:tr w:rsidR="00670B5F" w14:paraId="5585A7CC" w14:textId="77777777" w:rsidTr="00355F65">
        <w:tc>
          <w:tcPr>
            <w:tcW w:w="9628" w:type="dxa"/>
            <w:gridSpan w:val="6"/>
          </w:tcPr>
          <w:p w14:paraId="2B3CC606" w14:textId="03DA0A5D" w:rsidR="00670B5F" w:rsidRPr="00A40AFE" w:rsidRDefault="00670B5F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Наконечникова</w:t>
            </w:r>
            <w:proofErr w:type="spellEnd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50, 225320, </w:t>
            </w:r>
            <w:proofErr w:type="spellStart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г.Барановичи</w:t>
            </w:r>
            <w:proofErr w:type="spellEnd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, Барановичский район Брестская область</w:t>
            </w:r>
          </w:p>
        </w:tc>
      </w:tr>
      <w:tr w:rsidR="000C5398" w14:paraId="5D2A37A8" w14:textId="77777777" w:rsidTr="007F2AC9">
        <w:tc>
          <w:tcPr>
            <w:tcW w:w="711" w:type="dxa"/>
          </w:tcPr>
          <w:p w14:paraId="4AA56117" w14:textId="77777777" w:rsidR="000C5398" w:rsidRPr="00A226DA" w:rsidRDefault="000C5398" w:rsidP="00670B5F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2.8*</w:t>
            </w:r>
          </w:p>
        </w:tc>
        <w:tc>
          <w:tcPr>
            <w:tcW w:w="1411" w:type="dxa"/>
            <w:vMerge w:val="restart"/>
          </w:tcPr>
          <w:p w14:paraId="458A8A8B" w14:textId="15494DD4" w:rsidR="000C5398" w:rsidRPr="00A226DA" w:rsidRDefault="000C5398" w:rsidP="008D28CC">
            <w:pPr>
              <w:ind w:left="-66" w:right="-94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2C0DC0">
              <w:rPr>
                <w:sz w:val="22"/>
                <w:szCs w:val="22"/>
              </w:rPr>
              <w:t>хладоновые</w:t>
            </w:r>
            <w:proofErr w:type="spellEnd"/>
            <w:r w:rsidRPr="002C0DC0">
              <w:rPr>
                <w:sz w:val="22"/>
                <w:szCs w:val="22"/>
              </w:rPr>
              <w:t xml:space="preserve"> герметичные с пускозащитным реле</w:t>
            </w:r>
          </w:p>
        </w:tc>
        <w:tc>
          <w:tcPr>
            <w:tcW w:w="1417" w:type="dxa"/>
          </w:tcPr>
          <w:p w14:paraId="6EF1D281" w14:textId="01482D6D" w:rsidR="000C5398" w:rsidRPr="00A226DA" w:rsidRDefault="000C5398" w:rsidP="00670B5F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4E25A12A" w14:textId="77777777" w:rsidR="000C5398" w:rsidRPr="00A226DA" w:rsidRDefault="000C5398" w:rsidP="00670B5F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Электрическая прочность изоляции</w:t>
            </w:r>
          </w:p>
        </w:tc>
        <w:tc>
          <w:tcPr>
            <w:tcW w:w="2159" w:type="dxa"/>
          </w:tcPr>
          <w:p w14:paraId="14A49D4E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A337309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72D0CE7F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4F8EE11C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75EDC7E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16</w:t>
            </w:r>
          </w:p>
          <w:p w14:paraId="4D3DA823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16822CD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30BF561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1CD15B17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26A03475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B0941B2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16</w:t>
            </w:r>
          </w:p>
        </w:tc>
      </w:tr>
      <w:tr w:rsidR="000C5398" w14:paraId="65029680" w14:textId="77777777" w:rsidTr="007F2AC9">
        <w:tc>
          <w:tcPr>
            <w:tcW w:w="711" w:type="dxa"/>
          </w:tcPr>
          <w:p w14:paraId="37A61ABF" w14:textId="77777777" w:rsidR="000C5398" w:rsidRPr="00A226DA" w:rsidRDefault="000C5398" w:rsidP="00670B5F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2.9*</w:t>
            </w:r>
          </w:p>
        </w:tc>
        <w:tc>
          <w:tcPr>
            <w:tcW w:w="1411" w:type="dxa"/>
            <w:vMerge/>
          </w:tcPr>
          <w:p w14:paraId="7A5CEEBE" w14:textId="77777777" w:rsidR="000C5398" w:rsidRPr="00A226DA" w:rsidRDefault="000C5398" w:rsidP="00670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FFBAA" w14:textId="20AE31E6" w:rsidR="000C5398" w:rsidRPr="00A226DA" w:rsidRDefault="000C5398" w:rsidP="00670B5F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  <w:lang w:val="en-US"/>
              </w:rPr>
              <w:t>25.098</w:t>
            </w:r>
          </w:p>
        </w:tc>
        <w:tc>
          <w:tcPr>
            <w:tcW w:w="2126" w:type="dxa"/>
          </w:tcPr>
          <w:p w14:paraId="63A68059" w14:textId="77777777" w:rsidR="000C5398" w:rsidRPr="00A226DA" w:rsidRDefault="000C5398" w:rsidP="00670B5F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Ненормальный режим работы</w:t>
            </w:r>
          </w:p>
          <w:p w14:paraId="02E2A349" w14:textId="4EC4C995" w:rsidR="000C5398" w:rsidRPr="00A226DA" w:rsidRDefault="000C5398" w:rsidP="000C5398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Испытания с блокированным ротором</w:t>
            </w:r>
          </w:p>
        </w:tc>
        <w:tc>
          <w:tcPr>
            <w:tcW w:w="2159" w:type="dxa"/>
          </w:tcPr>
          <w:p w14:paraId="4B9EEA81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A973F8B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076D7876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DB30CDB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17C75EC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19</w:t>
            </w:r>
          </w:p>
          <w:p w14:paraId="2900D3B3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FC63EF7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36A4168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6E5BE4AE" w14:textId="77777777" w:rsidR="000C5398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5660E65D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E726110" w14:textId="77777777" w:rsidR="000C5398" w:rsidRPr="00A226DA" w:rsidRDefault="000C5398" w:rsidP="00670B5F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19</w:t>
            </w:r>
          </w:p>
        </w:tc>
      </w:tr>
    </w:tbl>
    <w:p w14:paraId="2F5497B9" w14:textId="7BD0ED0E" w:rsidR="00A226DA" w:rsidRDefault="00A226DA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226DA" w14:paraId="7208C1B3" w14:textId="77777777" w:rsidTr="004057B3">
        <w:tc>
          <w:tcPr>
            <w:tcW w:w="711" w:type="dxa"/>
          </w:tcPr>
          <w:p w14:paraId="5B4D6B46" w14:textId="77777777" w:rsidR="00A226DA" w:rsidRPr="00A226DA" w:rsidRDefault="00A226DA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694" w:type="dxa"/>
          </w:tcPr>
          <w:p w14:paraId="441938D1" w14:textId="77777777" w:rsidR="00A226DA" w:rsidRPr="00A226DA" w:rsidRDefault="00A226DA" w:rsidP="00190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418" w:type="dxa"/>
          </w:tcPr>
          <w:p w14:paraId="16A58258" w14:textId="77777777" w:rsidR="00A226DA" w:rsidRPr="00A226DA" w:rsidRDefault="00A226DA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6862A55" w14:textId="77777777" w:rsidR="00A226DA" w:rsidRPr="00A226DA" w:rsidRDefault="00A226DA" w:rsidP="001902A2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75" w:type="dxa"/>
          </w:tcPr>
          <w:p w14:paraId="4412D9D8" w14:textId="77777777" w:rsidR="00A226DA" w:rsidRPr="00A226DA" w:rsidRDefault="00A226DA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223BFA94" w14:textId="77777777" w:rsidR="00A226DA" w:rsidRPr="00A226DA" w:rsidRDefault="00A226DA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7F2AC9" w14:paraId="3BCD0191" w14:textId="77777777" w:rsidTr="004057B3">
        <w:tc>
          <w:tcPr>
            <w:tcW w:w="711" w:type="dxa"/>
          </w:tcPr>
          <w:p w14:paraId="54FBEA3C" w14:textId="77777777" w:rsidR="007F2AC9" w:rsidRPr="00A226DA" w:rsidRDefault="007F2AC9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2.10*</w:t>
            </w:r>
          </w:p>
        </w:tc>
        <w:tc>
          <w:tcPr>
            <w:tcW w:w="1694" w:type="dxa"/>
            <w:vMerge w:val="restart"/>
          </w:tcPr>
          <w:p w14:paraId="7D0682D0" w14:textId="0AA25D49" w:rsidR="007F2AC9" w:rsidRPr="00A226DA" w:rsidRDefault="007F2AC9" w:rsidP="000C5398">
            <w:pPr>
              <w:ind w:left="-66" w:right="-94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1902A2">
              <w:rPr>
                <w:sz w:val="22"/>
                <w:szCs w:val="22"/>
              </w:rPr>
              <w:t>хладоновые</w:t>
            </w:r>
            <w:proofErr w:type="spellEnd"/>
            <w:r w:rsidRPr="001902A2">
              <w:rPr>
                <w:sz w:val="22"/>
                <w:szCs w:val="22"/>
              </w:rPr>
              <w:t xml:space="preserve"> герметичные с пускозащитным реле</w:t>
            </w:r>
          </w:p>
        </w:tc>
        <w:tc>
          <w:tcPr>
            <w:tcW w:w="1418" w:type="dxa"/>
          </w:tcPr>
          <w:p w14:paraId="7DD55E6B" w14:textId="4F89854C" w:rsidR="007F2AC9" w:rsidRPr="00A226DA" w:rsidRDefault="00183090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7D942E9F" w14:textId="77777777" w:rsidR="007F2AC9" w:rsidRPr="00A226DA" w:rsidRDefault="007F2AC9" w:rsidP="001902A2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Проверка механической прочности</w:t>
            </w:r>
          </w:p>
        </w:tc>
        <w:tc>
          <w:tcPr>
            <w:tcW w:w="1875" w:type="dxa"/>
          </w:tcPr>
          <w:p w14:paraId="38CD7E6D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E77EE65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1A016785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42ED1017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B8F13BB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21</w:t>
            </w:r>
          </w:p>
        </w:tc>
        <w:tc>
          <w:tcPr>
            <w:tcW w:w="1804" w:type="dxa"/>
          </w:tcPr>
          <w:p w14:paraId="5AF4AA73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773BDC7C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4E8671AA" w14:textId="77777777" w:rsidR="003D0CCF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16C360E6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0691EBC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21</w:t>
            </w:r>
          </w:p>
        </w:tc>
      </w:tr>
      <w:tr w:rsidR="007F2AC9" w14:paraId="638C600D" w14:textId="77777777" w:rsidTr="004057B3">
        <w:tc>
          <w:tcPr>
            <w:tcW w:w="711" w:type="dxa"/>
          </w:tcPr>
          <w:p w14:paraId="42C1E766" w14:textId="77777777" w:rsidR="007F2AC9" w:rsidRPr="00A226DA" w:rsidRDefault="007F2AC9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2.11*</w:t>
            </w:r>
          </w:p>
        </w:tc>
        <w:tc>
          <w:tcPr>
            <w:tcW w:w="1694" w:type="dxa"/>
            <w:vMerge/>
          </w:tcPr>
          <w:p w14:paraId="23D71816" w14:textId="77777777" w:rsidR="007F2AC9" w:rsidRPr="00A226DA" w:rsidRDefault="007F2AC9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C3CA47" w14:textId="44E4B841" w:rsidR="007F2AC9" w:rsidRPr="00A226DA" w:rsidRDefault="00183090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2B33C7CE" w14:textId="77777777" w:rsidR="007F2AC9" w:rsidRPr="00A226DA" w:rsidRDefault="007F2AC9" w:rsidP="001902A2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75" w:type="dxa"/>
          </w:tcPr>
          <w:p w14:paraId="7C8504A5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61033D7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06A1895D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7E1F687B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5F843A0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22</w:t>
            </w:r>
          </w:p>
          <w:p w14:paraId="70471E39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35F6D63" w14:textId="77777777" w:rsidR="003D0CCF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EF45265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6E09C807" w14:textId="77777777" w:rsidR="003D0CCF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84B9E7F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80C1B9E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22</w:t>
            </w:r>
          </w:p>
        </w:tc>
      </w:tr>
      <w:tr w:rsidR="007F2AC9" w14:paraId="79334FEF" w14:textId="77777777" w:rsidTr="004057B3">
        <w:tc>
          <w:tcPr>
            <w:tcW w:w="711" w:type="dxa"/>
          </w:tcPr>
          <w:p w14:paraId="1B4DC2E5" w14:textId="77777777" w:rsidR="007F2AC9" w:rsidRPr="00A226DA" w:rsidRDefault="007F2AC9" w:rsidP="001902A2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2.12*</w:t>
            </w:r>
          </w:p>
        </w:tc>
        <w:tc>
          <w:tcPr>
            <w:tcW w:w="1694" w:type="dxa"/>
            <w:vMerge/>
          </w:tcPr>
          <w:p w14:paraId="113A7B73" w14:textId="77777777" w:rsidR="007F2AC9" w:rsidRPr="00A226DA" w:rsidRDefault="007F2AC9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9E9D5C" w14:textId="08CA7F93" w:rsidR="007F2AC9" w:rsidRPr="00A226DA" w:rsidRDefault="00183090" w:rsidP="001902A2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5F0776D6" w14:textId="77777777" w:rsidR="007F2AC9" w:rsidRPr="00A226DA" w:rsidRDefault="007F2AC9" w:rsidP="001902A2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1875" w:type="dxa"/>
          </w:tcPr>
          <w:p w14:paraId="3C66D439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FE85870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1F959057" w14:textId="77777777" w:rsidR="007F2AC9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47CF104E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DB14ABD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 раздел 23</w:t>
            </w:r>
          </w:p>
          <w:p w14:paraId="458D1CA9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1915DBA" w14:textId="77777777" w:rsidR="003D0CCF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0C59CB5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4819BA6C" w14:textId="77777777" w:rsidR="003D0CCF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1E11A5F1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617C6D3" w14:textId="77777777" w:rsidR="007F2AC9" w:rsidRPr="00A226DA" w:rsidRDefault="007F2AC9" w:rsidP="001902A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23</w:t>
            </w:r>
          </w:p>
        </w:tc>
      </w:tr>
      <w:tr w:rsidR="007F2AC9" w14:paraId="3A85B9D7" w14:textId="77777777" w:rsidTr="004057B3">
        <w:tc>
          <w:tcPr>
            <w:tcW w:w="711" w:type="dxa"/>
          </w:tcPr>
          <w:p w14:paraId="408E885F" w14:textId="77777777" w:rsidR="007F2AC9" w:rsidRPr="00A226DA" w:rsidRDefault="007F2AC9" w:rsidP="00A226D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2.13*</w:t>
            </w:r>
          </w:p>
        </w:tc>
        <w:tc>
          <w:tcPr>
            <w:tcW w:w="1694" w:type="dxa"/>
            <w:vMerge/>
          </w:tcPr>
          <w:p w14:paraId="37128ACA" w14:textId="77777777" w:rsidR="007F2AC9" w:rsidRPr="00A226DA" w:rsidRDefault="007F2AC9" w:rsidP="007F2AC9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633EE6" w14:textId="46009438" w:rsidR="007F2AC9" w:rsidRPr="00A226DA" w:rsidRDefault="00183090" w:rsidP="00EF59D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4370DD63" w14:textId="77777777" w:rsidR="007F2AC9" w:rsidRPr="00A226DA" w:rsidRDefault="007F2AC9" w:rsidP="00A226DA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1875" w:type="dxa"/>
          </w:tcPr>
          <w:p w14:paraId="5BEA0504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BCF536E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1BC068CC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3F8118AD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69C7206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24</w:t>
            </w:r>
          </w:p>
          <w:p w14:paraId="4ACF2D77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9100D8B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7E442C5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1AE25F07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796452C0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8C78D55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24</w:t>
            </w:r>
          </w:p>
        </w:tc>
      </w:tr>
      <w:tr w:rsidR="007F2AC9" w14:paraId="4E2C6ED6" w14:textId="77777777" w:rsidTr="004057B3">
        <w:tc>
          <w:tcPr>
            <w:tcW w:w="711" w:type="dxa"/>
          </w:tcPr>
          <w:p w14:paraId="37373D48" w14:textId="77777777" w:rsidR="007F2AC9" w:rsidRPr="00A226DA" w:rsidRDefault="007F2AC9" w:rsidP="00A226D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2.14*</w:t>
            </w:r>
          </w:p>
        </w:tc>
        <w:tc>
          <w:tcPr>
            <w:tcW w:w="1694" w:type="dxa"/>
            <w:vMerge/>
          </w:tcPr>
          <w:p w14:paraId="5D36B444" w14:textId="77777777" w:rsidR="007F2AC9" w:rsidRPr="00A226DA" w:rsidRDefault="007F2AC9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AE8EFD" w14:textId="6B8BF627" w:rsidR="007F2AC9" w:rsidRPr="00A226DA" w:rsidRDefault="00183090" w:rsidP="00EF59D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11.116</w:t>
            </w:r>
          </w:p>
          <w:p w14:paraId="41B0442C" w14:textId="0C0CF1B2" w:rsidR="007F2AC9" w:rsidRPr="00A226DA" w:rsidRDefault="00183090" w:rsidP="00EF59D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4296A41D" w14:textId="53414935" w:rsidR="007F2AC9" w:rsidRPr="00A226DA" w:rsidRDefault="007F2AC9" w:rsidP="000C5398">
            <w:pPr>
              <w:ind w:left="-66" w:right="-94"/>
              <w:rPr>
                <w:sz w:val="22"/>
                <w:szCs w:val="22"/>
              </w:rPr>
            </w:pPr>
            <w:proofErr w:type="gramStart"/>
            <w:r w:rsidRPr="00A226DA">
              <w:rPr>
                <w:sz w:val="22"/>
                <w:szCs w:val="22"/>
              </w:rPr>
              <w:t>Присоединение  к</w:t>
            </w:r>
            <w:proofErr w:type="gramEnd"/>
            <w:r w:rsidRPr="00A226DA">
              <w:rPr>
                <w:sz w:val="22"/>
                <w:szCs w:val="22"/>
              </w:rPr>
              <w:t xml:space="preserve"> источнику питания и внешние гибкие шнуры</w:t>
            </w:r>
          </w:p>
        </w:tc>
        <w:tc>
          <w:tcPr>
            <w:tcW w:w="1875" w:type="dxa"/>
          </w:tcPr>
          <w:p w14:paraId="2822C1F5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8778A2D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7CFCC6B2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85F9F84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7774060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25</w:t>
            </w:r>
          </w:p>
          <w:p w14:paraId="14ED9046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8C48865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6B18906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03E26840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1FC61427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CFFD8CA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25</w:t>
            </w:r>
          </w:p>
        </w:tc>
      </w:tr>
      <w:tr w:rsidR="007F2AC9" w14:paraId="7E0EDEEC" w14:textId="77777777" w:rsidTr="004057B3">
        <w:tc>
          <w:tcPr>
            <w:tcW w:w="711" w:type="dxa"/>
          </w:tcPr>
          <w:p w14:paraId="19A4DD17" w14:textId="77777777" w:rsidR="007F2AC9" w:rsidRPr="00A226DA" w:rsidRDefault="007F2AC9" w:rsidP="00A226D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2.15*</w:t>
            </w:r>
          </w:p>
        </w:tc>
        <w:tc>
          <w:tcPr>
            <w:tcW w:w="1694" w:type="dxa"/>
            <w:vMerge/>
          </w:tcPr>
          <w:p w14:paraId="64C26A8F" w14:textId="77777777" w:rsidR="007F2AC9" w:rsidRPr="00A226DA" w:rsidRDefault="007F2AC9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7EDA6D" w14:textId="21E4A4B4" w:rsidR="007F2AC9" w:rsidRPr="00A226DA" w:rsidRDefault="00183090" w:rsidP="00EF59D3">
            <w:pPr>
              <w:ind w:right="-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4A8E3F58" w14:textId="77777777" w:rsidR="007F2AC9" w:rsidRPr="00A226DA" w:rsidRDefault="007F2AC9" w:rsidP="00A226DA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Зажимы для внешних проводов</w:t>
            </w:r>
          </w:p>
        </w:tc>
        <w:tc>
          <w:tcPr>
            <w:tcW w:w="1875" w:type="dxa"/>
          </w:tcPr>
          <w:p w14:paraId="4E20F234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0F8898F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39C21688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65E7223E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F197F42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26</w:t>
            </w:r>
          </w:p>
          <w:p w14:paraId="403405E8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6D363BC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ГОСТ IEC 6</w:t>
            </w:r>
          </w:p>
          <w:p w14:paraId="16A5DD98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0335-2-34-2016</w:t>
            </w:r>
          </w:p>
          <w:p w14:paraId="7432CFD4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5C5C0062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0879FEB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26</w:t>
            </w:r>
          </w:p>
        </w:tc>
      </w:tr>
      <w:tr w:rsidR="007F2AC9" w14:paraId="1E8CDDCF" w14:textId="77777777" w:rsidTr="004057B3">
        <w:tc>
          <w:tcPr>
            <w:tcW w:w="711" w:type="dxa"/>
          </w:tcPr>
          <w:p w14:paraId="1B8AFACC" w14:textId="77777777" w:rsidR="007F2AC9" w:rsidRPr="00A226DA" w:rsidRDefault="007F2AC9" w:rsidP="00A226D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2.16*</w:t>
            </w:r>
          </w:p>
        </w:tc>
        <w:tc>
          <w:tcPr>
            <w:tcW w:w="1694" w:type="dxa"/>
            <w:vMerge/>
          </w:tcPr>
          <w:p w14:paraId="3DC42FB6" w14:textId="77777777" w:rsidR="007F2AC9" w:rsidRPr="00A226DA" w:rsidRDefault="007F2AC9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673D86" w14:textId="23F73C75" w:rsidR="007F2AC9" w:rsidRPr="00A226DA" w:rsidRDefault="00183090" w:rsidP="00EF59D3">
            <w:pPr>
              <w:ind w:right="-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7F2AC9"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55B00071" w14:textId="77777777" w:rsidR="007F2AC9" w:rsidRPr="00A226DA" w:rsidRDefault="007F2AC9" w:rsidP="00A226DA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Заземление</w:t>
            </w:r>
          </w:p>
        </w:tc>
        <w:tc>
          <w:tcPr>
            <w:tcW w:w="1875" w:type="dxa"/>
          </w:tcPr>
          <w:p w14:paraId="5C0DC2D2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6F7CEFA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3BCC1ABF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202AE7A2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904E7F4" w14:textId="77777777" w:rsidR="007F2AC9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27</w:t>
            </w:r>
          </w:p>
          <w:p w14:paraId="3C4334A9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94819FF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E1A4D56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60335-2-34-2016 </w:t>
            </w:r>
          </w:p>
          <w:p w14:paraId="3215C644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863F95F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E625CBE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27</w:t>
            </w:r>
          </w:p>
        </w:tc>
      </w:tr>
      <w:tr w:rsidR="007F2AC9" w14:paraId="3382BBCE" w14:textId="77777777" w:rsidTr="004057B3">
        <w:tc>
          <w:tcPr>
            <w:tcW w:w="711" w:type="dxa"/>
          </w:tcPr>
          <w:p w14:paraId="1D26208C" w14:textId="77777777" w:rsidR="007F2AC9" w:rsidRPr="00A226DA" w:rsidRDefault="007F2AC9" w:rsidP="00A226D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226DA">
              <w:rPr>
                <w:sz w:val="22"/>
                <w:szCs w:val="22"/>
                <w:lang w:val="be-BY"/>
              </w:rPr>
              <w:t>2.17*</w:t>
            </w:r>
          </w:p>
        </w:tc>
        <w:tc>
          <w:tcPr>
            <w:tcW w:w="1694" w:type="dxa"/>
            <w:vMerge/>
          </w:tcPr>
          <w:p w14:paraId="5ABB663C" w14:textId="77777777" w:rsidR="007F2AC9" w:rsidRPr="00A226DA" w:rsidRDefault="007F2AC9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4E01A8" w14:textId="7D3F987C" w:rsidR="007F2AC9" w:rsidRPr="00A226DA" w:rsidRDefault="007F2AC9" w:rsidP="00A226DA">
            <w:pPr>
              <w:ind w:left="-108" w:right="-103"/>
              <w:jc w:val="both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 </w:t>
            </w:r>
            <w:r w:rsidR="00183090"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  <w:p w14:paraId="65A27F84" w14:textId="59664FE4" w:rsidR="007F2AC9" w:rsidRPr="00A226DA" w:rsidRDefault="007F2AC9" w:rsidP="00EF59D3">
            <w:pPr>
              <w:ind w:left="-108" w:right="-103"/>
              <w:jc w:val="both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 </w:t>
            </w:r>
            <w:r w:rsidR="00183090"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2602E3F7" w14:textId="77777777" w:rsidR="007F2AC9" w:rsidRPr="00A226DA" w:rsidRDefault="007F2AC9" w:rsidP="00A226DA">
            <w:pPr>
              <w:ind w:left="-66" w:right="-94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Проверка винтов и соединений</w:t>
            </w:r>
          </w:p>
        </w:tc>
        <w:tc>
          <w:tcPr>
            <w:tcW w:w="1875" w:type="dxa"/>
          </w:tcPr>
          <w:p w14:paraId="57F03B9E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62C01C7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14CFFEA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12029EEF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997F205" w14:textId="77777777" w:rsidR="007F2AC9" w:rsidRDefault="007F2AC9" w:rsidP="007F2AC9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раздел 28 </w:t>
            </w:r>
          </w:p>
          <w:p w14:paraId="252C7053" w14:textId="77777777" w:rsidR="007F2AC9" w:rsidRPr="00A226DA" w:rsidRDefault="007F2AC9" w:rsidP="007F2AC9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4DDF712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25C3BFD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67763991" w14:textId="77777777" w:rsidR="003D0CCF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226D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3D8B55A7" w14:textId="77777777" w:rsidR="007F2AC9" w:rsidRPr="00A226DA" w:rsidRDefault="007F2AC9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561C9AD" w14:textId="77777777" w:rsidR="007F2AC9" w:rsidRPr="00A226DA" w:rsidRDefault="007F2AC9" w:rsidP="007F2AC9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6DA">
              <w:rPr>
                <w:rFonts w:ascii="Times New Roman" w:hAnsi="Times New Roman"/>
                <w:sz w:val="22"/>
                <w:szCs w:val="22"/>
              </w:rPr>
              <w:t>раздел 28</w:t>
            </w:r>
          </w:p>
        </w:tc>
      </w:tr>
    </w:tbl>
    <w:p w14:paraId="396B8C07" w14:textId="77777777" w:rsidR="00EF59D3" w:rsidRDefault="00EF59D3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EF59D3" w14:paraId="25B7612D" w14:textId="77777777" w:rsidTr="004057B3">
        <w:tc>
          <w:tcPr>
            <w:tcW w:w="711" w:type="dxa"/>
          </w:tcPr>
          <w:p w14:paraId="6DE7B93D" w14:textId="77777777" w:rsidR="00EF59D3" w:rsidRPr="00A226DA" w:rsidRDefault="00EF59D3" w:rsidP="00A226D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694" w:type="dxa"/>
          </w:tcPr>
          <w:p w14:paraId="6DBA4B0C" w14:textId="77777777" w:rsidR="00EF59D3" w:rsidRPr="00A226DA" w:rsidRDefault="00EF59D3" w:rsidP="00A22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418" w:type="dxa"/>
          </w:tcPr>
          <w:p w14:paraId="1EDE0F29" w14:textId="77777777" w:rsidR="00EF59D3" w:rsidRPr="00A226DA" w:rsidRDefault="00EF59D3" w:rsidP="00A226DA">
            <w:pPr>
              <w:ind w:left="-108" w:right="-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126" w:type="dxa"/>
          </w:tcPr>
          <w:p w14:paraId="47F85EDA" w14:textId="77777777" w:rsidR="00EF59D3" w:rsidRPr="00A226DA" w:rsidRDefault="00EF59D3" w:rsidP="00A226DA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1875" w:type="dxa"/>
          </w:tcPr>
          <w:p w14:paraId="1E5BAB90" w14:textId="77777777" w:rsidR="00EF59D3" w:rsidRPr="00A226DA" w:rsidRDefault="00EF59D3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3DD16909" w14:textId="77777777" w:rsidR="00EF59D3" w:rsidRPr="00A226DA" w:rsidRDefault="00EF59D3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EB09D0" w14:paraId="370173A1" w14:textId="77777777" w:rsidTr="00643ED0">
        <w:tc>
          <w:tcPr>
            <w:tcW w:w="9628" w:type="dxa"/>
            <w:gridSpan w:val="6"/>
          </w:tcPr>
          <w:p w14:paraId="0717CC33" w14:textId="36F38316" w:rsidR="00EB09D0" w:rsidRPr="00EB09D0" w:rsidRDefault="00FB5560" w:rsidP="00A226D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FB5560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</w:t>
            </w:r>
            <w:proofErr w:type="spellStart"/>
            <w:r w:rsidR="00EB09D0" w:rsidRPr="00EB09D0">
              <w:rPr>
                <w:rFonts w:ascii="Times New Roman" w:hAnsi="Times New Roman"/>
                <w:b/>
                <w:sz w:val="22"/>
                <w:szCs w:val="22"/>
              </w:rPr>
              <w:t>пр-кт</w:t>
            </w:r>
            <w:proofErr w:type="spellEnd"/>
            <w:r w:rsidR="00EB09D0" w:rsidRPr="00EB09D0">
              <w:rPr>
                <w:rFonts w:ascii="Times New Roman" w:hAnsi="Times New Roman"/>
                <w:b/>
                <w:sz w:val="22"/>
                <w:szCs w:val="22"/>
              </w:rPr>
              <w:t xml:space="preserve"> Победителей, 61, 220035, г. Минск</w:t>
            </w:r>
          </w:p>
        </w:tc>
      </w:tr>
      <w:tr w:rsidR="00EB09D0" w14:paraId="22506B7B" w14:textId="77777777" w:rsidTr="004057B3">
        <w:tc>
          <w:tcPr>
            <w:tcW w:w="711" w:type="dxa"/>
          </w:tcPr>
          <w:p w14:paraId="4DBDBCAE" w14:textId="77777777" w:rsidR="00EB09D0" w:rsidRPr="00EF59D3" w:rsidRDefault="00EB09D0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2.18*</w:t>
            </w:r>
          </w:p>
        </w:tc>
        <w:tc>
          <w:tcPr>
            <w:tcW w:w="1694" w:type="dxa"/>
            <w:vMerge w:val="restart"/>
          </w:tcPr>
          <w:p w14:paraId="242AB69C" w14:textId="425D480D" w:rsidR="00EB09D0" w:rsidRPr="00EF59D3" w:rsidRDefault="00EB09D0" w:rsidP="000C5398">
            <w:pPr>
              <w:ind w:left="-66" w:right="-94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1902A2">
              <w:rPr>
                <w:sz w:val="22"/>
                <w:szCs w:val="22"/>
              </w:rPr>
              <w:t>хладоновые</w:t>
            </w:r>
            <w:proofErr w:type="spellEnd"/>
            <w:r w:rsidRPr="001902A2">
              <w:rPr>
                <w:sz w:val="22"/>
                <w:szCs w:val="22"/>
              </w:rPr>
              <w:t xml:space="preserve"> герметичные с пускозащитным реле</w:t>
            </w:r>
          </w:p>
        </w:tc>
        <w:tc>
          <w:tcPr>
            <w:tcW w:w="1418" w:type="dxa"/>
          </w:tcPr>
          <w:p w14:paraId="15AC35AD" w14:textId="5FB07520" w:rsidR="00EB09D0" w:rsidRPr="00EF59D3" w:rsidRDefault="0018309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EB09D0"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65C7E3DE" w14:textId="383B7E4E" w:rsidR="00EB09D0" w:rsidRPr="00EF59D3" w:rsidRDefault="00EB09D0" w:rsidP="008D28CC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Воздушные зазоры, пути утечки и непрерывная изоляция</w:t>
            </w:r>
          </w:p>
        </w:tc>
        <w:tc>
          <w:tcPr>
            <w:tcW w:w="1875" w:type="dxa"/>
          </w:tcPr>
          <w:p w14:paraId="407D9C4E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DE24251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C16D911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7392517E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4F4D3354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29</w:t>
            </w:r>
          </w:p>
        </w:tc>
        <w:tc>
          <w:tcPr>
            <w:tcW w:w="1804" w:type="dxa"/>
          </w:tcPr>
          <w:p w14:paraId="5FB6EE5D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7E33F41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33FE4F72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3E3A900C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7B4E8B6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29</w:t>
            </w:r>
          </w:p>
        </w:tc>
      </w:tr>
      <w:tr w:rsidR="00EB09D0" w14:paraId="23E358D5" w14:textId="77777777" w:rsidTr="004057B3">
        <w:tc>
          <w:tcPr>
            <w:tcW w:w="711" w:type="dxa"/>
          </w:tcPr>
          <w:p w14:paraId="02380D9A" w14:textId="77777777" w:rsidR="00EB09D0" w:rsidRPr="00EF59D3" w:rsidRDefault="00EB09D0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2.19*</w:t>
            </w:r>
          </w:p>
        </w:tc>
        <w:tc>
          <w:tcPr>
            <w:tcW w:w="1694" w:type="dxa"/>
            <w:vMerge/>
          </w:tcPr>
          <w:p w14:paraId="3B6E7E19" w14:textId="77777777" w:rsidR="00EB09D0" w:rsidRPr="00EF59D3" w:rsidRDefault="00EB09D0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8E864EC" w14:textId="0F8A42A4" w:rsidR="00EB09D0" w:rsidRPr="00EF59D3" w:rsidRDefault="0018309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27.51/</w:t>
            </w:r>
            <w:r w:rsidR="00EB09D0" w:rsidRPr="00EF59D3">
              <w:rPr>
                <w:sz w:val="22"/>
                <w:szCs w:val="22"/>
                <w:lang w:val="en-US"/>
              </w:rPr>
              <w:t>25.108</w:t>
            </w:r>
          </w:p>
        </w:tc>
        <w:tc>
          <w:tcPr>
            <w:tcW w:w="2126" w:type="dxa"/>
          </w:tcPr>
          <w:p w14:paraId="26746211" w14:textId="77777777" w:rsidR="00EB09D0" w:rsidRPr="00EF59D3" w:rsidRDefault="00EB09D0" w:rsidP="00EF59D3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Теплостойкость и огнестойкость</w:t>
            </w:r>
          </w:p>
        </w:tc>
        <w:tc>
          <w:tcPr>
            <w:tcW w:w="1875" w:type="dxa"/>
          </w:tcPr>
          <w:p w14:paraId="59E2DFB8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FAD82DD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6E823D23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15705470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16415BF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30</w:t>
            </w:r>
          </w:p>
        </w:tc>
        <w:tc>
          <w:tcPr>
            <w:tcW w:w="1804" w:type="dxa"/>
          </w:tcPr>
          <w:p w14:paraId="47A2F7AF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204D05C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1DBA46D2" w14:textId="77777777" w:rsidR="003D0CCF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0E3BA143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0A638F2" w14:textId="77777777" w:rsidR="00EB09D0" w:rsidRPr="00EF59D3" w:rsidRDefault="00EB09D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30</w:t>
            </w:r>
          </w:p>
        </w:tc>
      </w:tr>
      <w:tr w:rsidR="00EB09D0" w14:paraId="4B2ED49D" w14:textId="77777777" w:rsidTr="00B93180">
        <w:tc>
          <w:tcPr>
            <w:tcW w:w="9628" w:type="dxa"/>
            <w:gridSpan w:val="6"/>
          </w:tcPr>
          <w:p w14:paraId="63D3B0B4" w14:textId="41E0D8F9" w:rsidR="00EB09D0" w:rsidRPr="00EF59D3" w:rsidRDefault="00FB5560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FB55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="00EB09D0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="00EB09D0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Наконечникова</w:t>
            </w:r>
            <w:proofErr w:type="spellEnd"/>
            <w:r w:rsidR="00EB09D0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50, 225320, </w:t>
            </w:r>
            <w:proofErr w:type="spellStart"/>
            <w:r w:rsidR="00EB09D0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г.Барановичи</w:t>
            </w:r>
            <w:proofErr w:type="spellEnd"/>
            <w:r w:rsidR="00EB09D0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Барановичский район Брестская область  </w:t>
            </w:r>
          </w:p>
        </w:tc>
      </w:tr>
      <w:tr w:rsidR="006A5D0C" w14:paraId="65E7137B" w14:textId="77777777" w:rsidTr="004057B3">
        <w:tc>
          <w:tcPr>
            <w:tcW w:w="711" w:type="dxa"/>
          </w:tcPr>
          <w:p w14:paraId="5E9F621A" w14:textId="77777777" w:rsidR="006A5D0C" w:rsidRPr="00EF59D3" w:rsidRDefault="006A5D0C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2.20*</w:t>
            </w:r>
          </w:p>
        </w:tc>
        <w:tc>
          <w:tcPr>
            <w:tcW w:w="1694" w:type="dxa"/>
            <w:vMerge w:val="restart"/>
          </w:tcPr>
          <w:p w14:paraId="0166D2CC" w14:textId="0FA1F504" w:rsidR="006A5D0C" w:rsidRPr="00EF59D3" w:rsidRDefault="006A5D0C" w:rsidP="000C5398">
            <w:pPr>
              <w:ind w:left="-66" w:right="-94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Компрессоры </w:t>
            </w:r>
            <w:proofErr w:type="spellStart"/>
            <w:r w:rsidRPr="001902A2">
              <w:rPr>
                <w:sz w:val="22"/>
                <w:szCs w:val="22"/>
              </w:rPr>
              <w:t>хладоновые</w:t>
            </w:r>
            <w:proofErr w:type="spellEnd"/>
            <w:r w:rsidRPr="001902A2">
              <w:rPr>
                <w:sz w:val="22"/>
                <w:szCs w:val="22"/>
              </w:rPr>
              <w:t xml:space="preserve"> герметичные с пускозащитным реле</w:t>
            </w:r>
          </w:p>
        </w:tc>
        <w:tc>
          <w:tcPr>
            <w:tcW w:w="1418" w:type="dxa"/>
          </w:tcPr>
          <w:p w14:paraId="60B19C79" w14:textId="7F7C150B" w:rsidR="006A5D0C" w:rsidRPr="00EF59D3" w:rsidRDefault="006A5D0C" w:rsidP="0018309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18CCA8ED" w14:textId="77777777" w:rsidR="006A5D0C" w:rsidRPr="00EF59D3" w:rsidRDefault="006A5D0C" w:rsidP="00EF59D3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875" w:type="dxa"/>
          </w:tcPr>
          <w:p w14:paraId="7E79384D" w14:textId="77777777" w:rsidR="006A5D0C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B71E89F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2BF5DEF9" w14:textId="77777777" w:rsidR="006A5D0C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1277CDAD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91A29CF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31</w:t>
            </w:r>
          </w:p>
        </w:tc>
        <w:tc>
          <w:tcPr>
            <w:tcW w:w="1804" w:type="dxa"/>
          </w:tcPr>
          <w:p w14:paraId="1BC2BA60" w14:textId="77777777" w:rsidR="006A5D0C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874B5FE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0767ED4" w14:textId="77777777" w:rsidR="006A5D0C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6CEC75A3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4669DA43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31</w:t>
            </w:r>
          </w:p>
        </w:tc>
      </w:tr>
      <w:tr w:rsidR="006A5D0C" w14:paraId="124909C2" w14:textId="77777777" w:rsidTr="004057B3">
        <w:tc>
          <w:tcPr>
            <w:tcW w:w="711" w:type="dxa"/>
          </w:tcPr>
          <w:p w14:paraId="6CE33909" w14:textId="77777777" w:rsidR="006A5D0C" w:rsidRPr="00EF59D3" w:rsidRDefault="006A5D0C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2.21*</w:t>
            </w:r>
          </w:p>
        </w:tc>
        <w:tc>
          <w:tcPr>
            <w:tcW w:w="1694" w:type="dxa"/>
            <w:vMerge/>
          </w:tcPr>
          <w:p w14:paraId="641008ED" w14:textId="77777777" w:rsidR="006A5D0C" w:rsidRPr="00EF59D3" w:rsidRDefault="006A5D0C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335346" w14:textId="77D65C5B" w:rsidR="006A5D0C" w:rsidRPr="00EF59D3" w:rsidRDefault="006A5D0C" w:rsidP="0018309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</w:tcPr>
          <w:p w14:paraId="69BE46D9" w14:textId="2D5BEBA1" w:rsidR="006A5D0C" w:rsidRPr="00EF59D3" w:rsidRDefault="006A5D0C" w:rsidP="000C5398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Общие условия проведения испытаний</w:t>
            </w:r>
          </w:p>
        </w:tc>
        <w:tc>
          <w:tcPr>
            <w:tcW w:w="1875" w:type="dxa"/>
          </w:tcPr>
          <w:p w14:paraId="43B0DD61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7329B750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226A798A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69C5782D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7A03668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</w:tc>
        <w:tc>
          <w:tcPr>
            <w:tcW w:w="1804" w:type="dxa"/>
          </w:tcPr>
          <w:p w14:paraId="38540860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AD2277D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3B41AD5E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61A4C983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9D382AE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</w:tc>
      </w:tr>
      <w:tr w:rsidR="006A5D0C" w14:paraId="29483F09" w14:textId="77777777" w:rsidTr="004057B3">
        <w:tc>
          <w:tcPr>
            <w:tcW w:w="711" w:type="dxa"/>
          </w:tcPr>
          <w:p w14:paraId="170801F7" w14:textId="77777777" w:rsidR="006A5D0C" w:rsidRPr="00EF59D3" w:rsidRDefault="006A5D0C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2.22*</w:t>
            </w:r>
          </w:p>
        </w:tc>
        <w:tc>
          <w:tcPr>
            <w:tcW w:w="1694" w:type="dxa"/>
            <w:vMerge/>
          </w:tcPr>
          <w:p w14:paraId="294013D5" w14:textId="77777777" w:rsidR="006A5D0C" w:rsidRPr="00EF59D3" w:rsidRDefault="006A5D0C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45A793" w14:textId="64A3757F" w:rsidR="006A5D0C" w:rsidRPr="00EF59D3" w:rsidRDefault="006A5D0C" w:rsidP="0018309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39.000</w:t>
            </w:r>
          </w:p>
        </w:tc>
        <w:tc>
          <w:tcPr>
            <w:tcW w:w="2126" w:type="dxa"/>
          </w:tcPr>
          <w:p w14:paraId="4768779F" w14:textId="3A6B5309" w:rsidR="006A5D0C" w:rsidRPr="00EF59D3" w:rsidRDefault="006A5D0C" w:rsidP="000C5398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875" w:type="dxa"/>
          </w:tcPr>
          <w:p w14:paraId="0DC1EC33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38F2768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05E7BA8B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25EC2058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EA18C22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6</w:t>
            </w:r>
          </w:p>
        </w:tc>
        <w:tc>
          <w:tcPr>
            <w:tcW w:w="1804" w:type="dxa"/>
          </w:tcPr>
          <w:p w14:paraId="4689EF16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4A5E6D9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B95F416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22C1E75B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3D54F1A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6</w:t>
            </w:r>
          </w:p>
        </w:tc>
      </w:tr>
      <w:tr w:rsidR="006A5D0C" w14:paraId="1495B1A9" w14:textId="77777777" w:rsidTr="004057B3">
        <w:tc>
          <w:tcPr>
            <w:tcW w:w="711" w:type="dxa"/>
          </w:tcPr>
          <w:p w14:paraId="53A704A6" w14:textId="77777777" w:rsidR="006A5D0C" w:rsidRPr="00EF59D3" w:rsidRDefault="006A5D0C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2.23*</w:t>
            </w:r>
          </w:p>
        </w:tc>
        <w:tc>
          <w:tcPr>
            <w:tcW w:w="1694" w:type="dxa"/>
            <w:vMerge/>
          </w:tcPr>
          <w:p w14:paraId="496A3FFA" w14:textId="77777777" w:rsidR="006A5D0C" w:rsidRPr="00EF59D3" w:rsidRDefault="006A5D0C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253456" w14:textId="317139A0" w:rsidR="006A5D0C" w:rsidRPr="00EF59D3" w:rsidRDefault="006A5D0C" w:rsidP="0018309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0A558AE8" w14:textId="77777777" w:rsidR="006A5D0C" w:rsidRPr="00EF59D3" w:rsidRDefault="006A5D0C" w:rsidP="00EF59D3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Маркировка и инструкции</w:t>
            </w:r>
          </w:p>
        </w:tc>
        <w:tc>
          <w:tcPr>
            <w:tcW w:w="1875" w:type="dxa"/>
          </w:tcPr>
          <w:p w14:paraId="0EBE9A96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13D17BA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5FC40CFD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7F333E9E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BF62523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7</w:t>
            </w:r>
          </w:p>
        </w:tc>
        <w:tc>
          <w:tcPr>
            <w:tcW w:w="1804" w:type="dxa"/>
          </w:tcPr>
          <w:p w14:paraId="5CFBA5BA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D11ADB5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60335-2-34-2016</w:t>
            </w:r>
          </w:p>
          <w:p w14:paraId="6A41CA20" w14:textId="77777777" w:rsidR="006A5D0C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EF59D3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78F41180" w14:textId="77777777" w:rsidR="006A5D0C" w:rsidRPr="00EF59D3" w:rsidRDefault="006A5D0C" w:rsidP="00EF59D3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46506093" w14:textId="77777777" w:rsidR="006A5D0C" w:rsidRPr="00EF59D3" w:rsidRDefault="006A5D0C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раздел 7</w:t>
            </w:r>
          </w:p>
        </w:tc>
      </w:tr>
      <w:tr w:rsidR="006A5D0C" w14:paraId="50D3A65E" w14:textId="77777777" w:rsidTr="00DF14C6">
        <w:tc>
          <w:tcPr>
            <w:tcW w:w="9628" w:type="dxa"/>
            <w:gridSpan w:val="6"/>
          </w:tcPr>
          <w:p w14:paraId="448581DC" w14:textId="3634502E" w:rsidR="006A5D0C" w:rsidRPr="00EF59D3" w:rsidRDefault="006A5D0C" w:rsidP="006A5D0C">
            <w:pPr>
              <w:pStyle w:val="29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09D0">
              <w:rPr>
                <w:rFonts w:ascii="Times New Roman" w:hAnsi="Times New Roman"/>
                <w:b/>
                <w:sz w:val="22"/>
                <w:szCs w:val="22"/>
              </w:rPr>
              <w:t>пр-кт</w:t>
            </w:r>
            <w:proofErr w:type="spellEnd"/>
            <w:r w:rsidRPr="00EB09D0">
              <w:rPr>
                <w:rFonts w:ascii="Times New Roman" w:hAnsi="Times New Roman"/>
                <w:b/>
                <w:sz w:val="22"/>
                <w:szCs w:val="22"/>
              </w:rPr>
              <w:t xml:space="preserve"> Победителей, 61, 220035, г. Минск</w:t>
            </w:r>
          </w:p>
        </w:tc>
      </w:tr>
      <w:tr w:rsidR="006A5D0C" w14:paraId="57796952" w14:textId="77777777" w:rsidTr="004057B3">
        <w:tc>
          <w:tcPr>
            <w:tcW w:w="711" w:type="dxa"/>
          </w:tcPr>
          <w:p w14:paraId="4DCD5418" w14:textId="77777777" w:rsidR="006A5D0C" w:rsidRPr="00EF59D3" w:rsidRDefault="006A5D0C" w:rsidP="006A5D0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3.1*</w:t>
            </w:r>
          </w:p>
        </w:tc>
        <w:tc>
          <w:tcPr>
            <w:tcW w:w="1694" w:type="dxa"/>
            <w:vMerge w:val="restart"/>
          </w:tcPr>
          <w:p w14:paraId="5920034B" w14:textId="77777777" w:rsidR="006A5D0C" w:rsidRPr="00EF59D3" w:rsidRDefault="006A5D0C" w:rsidP="006A5D0C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Оборудование холодильное торговое</w:t>
            </w:r>
          </w:p>
          <w:p w14:paraId="3C2B47A3" w14:textId="77777777" w:rsidR="006A5D0C" w:rsidRPr="00EF59D3" w:rsidRDefault="006A5D0C" w:rsidP="006A5D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680790" w14:textId="77777777" w:rsidR="006A5D0C" w:rsidRPr="00EF59D3" w:rsidRDefault="006A5D0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</w:t>
            </w:r>
            <w:r w:rsidRPr="00EF59D3">
              <w:rPr>
                <w:sz w:val="22"/>
                <w:szCs w:val="22"/>
                <w:lang w:val="en-US"/>
              </w:rPr>
              <w:t>/</w:t>
            </w:r>
            <w:r w:rsidRPr="00EF59D3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8F706DD" w14:textId="77777777" w:rsidR="006A5D0C" w:rsidRDefault="006A5D0C" w:rsidP="006A5D0C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Требование безопасности (внешний осмотр)</w:t>
            </w:r>
          </w:p>
          <w:p w14:paraId="27CF272D" w14:textId="77777777" w:rsidR="006A5D0C" w:rsidRPr="00EF59D3" w:rsidRDefault="006A5D0C" w:rsidP="006A5D0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11EA97C" w14:textId="77777777" w:rsidR="006A5D0C" w:rsidRPr="00EF59D3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ГОСТ 23833-95</w:t>
            </w:r>
          </w:p>
          <w:p w14:paraId="2058E678" w14:textId="73D3CE2B" w:rsidR="006A5D0C" w:rsidRPr="00EF59D3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пп.6.1; 6.2; 6.4; 6.8; 6.9; 6.13; 6.14 </w:t>
            </w:r>
          </w:p>
        </w:tc>
        <w:tc>
          <w:tcPr>
            <w:tcW w:w="1804" w:type="dxa"/>
          </w:tcPr>
          <w:p w14:paraId="299515FE" w14:textId="5D694A54" w:rsidR="006A5D0C" w:rsidRPr="00EF59D3" w:rsidRDefault="006A5D0C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ГОСТ 23833-95 п.8.1</w:t>
            </w:r>
          </w:p>
        </w:tc>
      </w:tr>
      <w:tr w:rsidR="006A5D0C" w14:paraId="1968F9AC" w14:textId="77777777" w:rsidTr="004057B3">
        <w:tc>
          <w:tcPr>
            <w:tcW w:w="711" w:type="dxa"/>
          </w:tcPr>
          <w:p w14:paraId="67CA4388" w14:textId="77777777" w:rsidR="006A5D0C" w:rsidRPr="00EF59D3" w:rsidRDefault="006A5D0C" w:rsidP="006A5D0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3.2*</w:t>
            </w:r>
          </w:p>
        </w:tc>
        <w:tc>
          <w:tcPr>
            <w:tcW w:w="1694" w:type="dxa"/>
            <w:vMerge/>
          </w:tcPr>
          <w:p w14:paraId="558DA2F4" w14:textId="77777777" w:rsidR="006A5D0C" w:rsidRPr="00EF59D3" w:rsidRDefault="006A5D0C" w:rsidP="006A5D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B14FB8" w14:textId="77777777" w:rsidR="006A5D0C" w:rsidRPr="00EF59D3" w:rsidRDefault="006A5D0C" w:rsidP="006A5D0C">
            <w:pPr>
              <w:ind w:right="-103"/>
              <w:jc w:val="both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6E4C20F4" w14:textId="77777777" w:rsidR="006A5D0C" w:rsidRPr="00EF59D3" w:rsidRDefault="006A5D0C" w:rsidP="006A5D0C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Защита от токов короткого замыкания</w:t>
            </w:r>
          </w:p>
          <w:p w14:paraId="79992C0B" w14:textId="77777777" w:rsidR="006A5D0C" w:rsidRPr="00EF59D3" w:rsidRDefault="006A5D0C" w:rsidP="006A5D0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43BA87F" w14:textId="77777777" w:rsidR="006A5D0C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ГОСТ 23833-95</w:t>
            </w:r>
          </w:p>
          <w:p w14:paraId="7FBBC568" w14:textId="77777777" w:rsidR="006A5D0C" w:rsidRPr="00EF59D3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п. 6.3</w:t>
            </w:r>
          </w:p>
        </w:tc>
        <w:tc>
          <w:tcPr>
            <w:tcW w:w="1804" w:type="dxa"/>
          </w:tcPr>
          <w:p w14:paraId="61912C9A" w14:textId="77777777" w:rsidR="006A5D0C" w:rsidRPr="00EF59D3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ГОСТ 23833-95 п. 8.1</w:t>
            </w:r>
          </w:p>
        </w:tc>
      </w:tr>
      <w:tr w:rsidR="006A5D0C" w14:paraId="0CC8C566" w14:textId="77777777" w:rsidTr="004057B3">
        <w:tc>
          <w:tcPr>
            <w:tcW w:w="711" w:type="dxa"/>
          </w:tcPr>
          <w:p w14:paraId="6B3EFA46" w14:textId="77777777" w:rsidR="006A5D0C" w:rsidRPr="00EF59D3" w:rsidRDefault="006A5D0C" w:rsidP="006A5D0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EF59D3">
              <w:rPr>
                <w:sz w:val="22"/>
                <w:szCs w:val="22"/>
                <w:lang w:val="be-BY"/>
              </w:rPr>
              <w:t>3.3*</w:t>
            </w:r>
          </w:p>
        </w:tc>
        <w:tc>
          <w:tcPr>
            <w:tcW w:w="1694" w:type="dxa"/>
            <w:vMerge/>
          </w:tcPr>
          <w:p w14:paraId="6A143182" w14:textId="77777777" w:rsidR="006A5D0C" w:rsidRPr="00EF59D3" w:rsidRDefault="006A5D0C" w:rsidP="006A5D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BC3F97" w14:textId="77777777" w:rsidR="006A5D0C" w:rsidRPr="00EF59D3" w:rsidRDefault="006A5D0C" w:rsidP="006A5D0C">
            <w:pPr>
              <w:ind w:right="-103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27.5122.000</w:t>
            </w:r>
          </w:p>
        </w:tc>
        <w:tc>
          <w:tcPr>
            <w:tcW w:w="2126" w:type="dxa"/>
          </w:tcPr>
          <w:p w14:paraId="07E044E6" w14:textId="77777777" w:rsidR="006A5D0C" w:rsidRPr="00EF59D3" w:rsidRDefault="006A5D0C" w:rsidP="006A5D0C">
            <w:pPr>
              <w:ind w:left="-66" w:right="-94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Электропроводный контакт с заземляющим зажимом и переходное сопротивление между зажимами и металлическими частями оборудования</w:t>
            </w:r>
          </w:p>
          <w:p w14:paraId="41BFD225" w14:textId="77777777" w:rsidR="006A5D0C" w:rsidRPr="00EF59D3" w:rsidRDefault="006A5D0C" w:rsidP="006A5D0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6ED9DD2" w14:textId="77777777" w:rsidR="006A5D0C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>ГОСТ 23833-95</w:t>
            </w:r>
          </w:p>
          <w:p w14:paraId="14CC6CF7" w14:textId="77777777" w:rsidR="006A5D0C" w:rsidRPr="00EF59D3" w:rsidRDefault="006A5D0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F59D3">
              <w:rPr>
                <w:rFonts w:ascii="Times New Roman" w:hAnsi="Times New Roman"/>
                <w:sz w:val="22"/>
                <w:szCs w:val="22"/>
              </w:rPr>
              <w:t xml:space="preserve">п. 6.5 </w:t>
            </w:r>
          </w:p>
        </w:tc>
        <w:tc>
          <w:tcPr>
            <w:tcW w:w="1804" w:type="dxa"/>
          </w:tcPr>
          <w:p w14:paraId="31A7C8A2" w14:textId="3948F437" w:rsidR="006A5D0C" w:rsidRPr="00EF59D3" w:rsidRDefault="006A5D0C" w:rsidP="003A6F7C">
            <w:pPr>
              <w:ind w:left="-63" w:right="-66"/>
              <w:rPr>
                <w:sz w:val="22"/>
                <w:szCs w:val="22"/>
              </w:rPr>
            </w:pPr>
            <w:r w:rsidRPr="00EF59D3">
              <w:rPr>
                <w:snapToGrid w:val="0"/>
                <w:sz w:val="22"/>
                <w:szCs w:val="22"/>
              </w:rPr>
              <w:t>ГОСТ 23833-95, п.8.8</w:t>
            </w:r>
          </w:p>
        </w:tc>
      </w:tr>
    </w:tbl>
    <w:p w14:paraId="0D49912B" w14:textId="77777777" w:rsidR="00EC6479" w:rsidRDefault="00EC6479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EC6479" w14:paraId="1314028B" w14:textId="77777777" w:rsidTr="004057B3">
        <w:tc>
          <w:tcPr>
            <w:tcW w:w="711" w:type="dxa"/>
          </w:tcPr>
          <w:p w14:paraId="5A52D5CE" w14:textId="77777777" w:rsidR="00EC6479" w:rsidRPr="00EF59D3" w:rsidRDefault="00EC6479" w:rsidP="00EF59D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694" w:type="dxa"/>
          </w:tcPr>
          <w:p w14:paraId="36E1245A" w14:textId="77777777" w:rsidR="00EC6479" w:rsidRPr="00EF59D3" w:rsidRDefault="00EC6479" w:rsidP="00EF59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1418" w:type="dxa"/>
          </w:tcPr>
          <w:p w14:paraId="763C710D" w14:textId="77777777" w:rsidR="00EC6479" w:rsidRPr="00EF59D3" w:rsidRDefault="00EC6479" w:rsidP="00EF59D3">
            <w:pPr>
              <w:ind w:left="-10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</w:t>
            </w:r>
          </w:p>
        </w:tc>
        <w:tc>
          <w:tcPr>
            <w:tcW w:w="2126" w:type="dxa"/>
          </w:tcPr>
          <w:p w14:paraId="07C9F032" w14:textId="77777777" w:rsidR="00EC6479" w:rsidRPr="00EF59D3" w:rsidRDefault="00EC6479" w:rsidP="00EF59D3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1875" w:type="dxa"/>
          </w:tcPr>
          <w:p w14:paraId="69105400" w14:textId="77777777" w:rsidR="00EC6479" w:rsidRPr="00EF59D3" w:rsidRDefault="00EC6479" w:rsidP="00EF59D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327379CA" w14:textId="77777777" w:rsidR="00EC6479" w:rsidRPr="00EF59D3" w:rsidRDefault="00EC6479" w:rsidP="00EF59D3">
            <w:pPr>
              <w:ind w:left="-63" w:right="-6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   6</w:t>
            </w:r>
          </w:p>
        </w:tc>
      </w:tr>
      <w:tr w:rsidR="00EB09D0" w14:paraId="6922C896" w14:textId="77777777" w:rsidTr="004057B3">
        <w:tc>
          <w:tcPr>
            <w:tcW w:w="711" w:type="dxa"/>
          </w:tcPr>
          <w:p w14:paraId="01B23EE7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3.4*</w:t>
            </w:r>
          </w:p>
        </w:tc>
        <w:tc>
          <w:tcPr>
            <w:tcW w:w="1694" w:type="dxa"/>
            <w:vMerge w:val="restart"/>
          </w:tcPr>
          <w:p w14:paraId="2E23E46F" w14:textId="77777777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Оборудование холодильное торговое</w:t>
            </w:r>
          </w:p>
          <w:p w14:paraId="31FF38DD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354C28" w14:textId="77777777" w:rsidR="00EB09D0" w:rsidRPr="00A02343" w:rsidRDefault="00EB09D0" w:rsidP="00183090">
            <w:pPr>
              <w:ind w:right="-108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4A6B95F4" w14:textId="77777777" w:rsidR="00261208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Электрическая </w:t>
            </w:r>
          </w:p>
          <w:p w14:paraId="42B75427" w14:textId="23C4A7F1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прочность</w:t>
            </w:r>
          </w:p>
        </w:tc>
        <w:tc>
          <w:tcPr>
            <w:tcW w:w="1875" w:type="dxa"/>
          </w:tcPr>
          <w:p w14:paraId="6344547B" w14:textId="77777777" w:rsidR="00763F7D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0E2429CC" w14:textId="3409490D" w:rsidR="00EB09D0" w:rsidRPr="00A02343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  <w:tc>
          <w:tcPr>
            <w:tcW w:w="1804" w:type="dxa"/>
          </w:tcPr>
          <w:p w14:paraId="1DE5ECE3" w14:textId="77777777" w:rsidR="00763F7D" w:rsidRDefault="00EB09D0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A02343">
              <w:rPr>
                <w:snapToGrid w:val="0"/>
                <w:sz w:val="22"/>
                <w:szCs w:val="22"/>
              </w:rPr>
              <w:t xml:space="preserve">ГОСТ 23833-95 </w:t>
            </w:r>
          </w:p>
          <w:p w14:paraId="1C64317B" w14:textId="385487AE" w:rsidR="00EB09D0" w:rsidRPr="00A02343" w:rsidRDefault="00EB09D0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A02343">
              <w:rPr>
                <w:snapToGrid w:val="0"/>
                <w:sz w:val="22"/>
                <w:szCs w:val="22"/>
              </w:rPr>
              <w:t>п.</w:t>
            </w:r>
            <w:r w:rsidR="00763F7D">
              <w:rPr>
                <w:snapToGrid w:val="0"/>
                <w:sz w:val="22"/>
                <w:szCs w:val="22"/>
              </w:rPr>
              <w:t xml:space="preserve"> </w:t>
            </w:r>
            <w:r w:rsidRPr="00A02343">
              <w:rPr>
                <w:snapToGrid w:val="0"/>
                <w:sz w:val="22"/>
                <w:szCs w:val="22"/>
              </w:rPr>
              <w:t>8.12</w:t>
            </w:r>
          </w:p>
          <w:p w14:paraId="4ACB0244" w14:textId="77777777" w:rsidR="00EB09D0" w:rsidRPr="00A02343" w:rsidRDefault="00EB09D0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</w:p>
        </w:tc>
      </w:tr>
      <w:tr w:rsidR="00EB09D0" w14:paraId="780F63D4" w14:textId="77777777" w:rsidTr="004057B3">
        <w:tc>
          <w:tcPr>
            <w:tcW w:w="711" w:type="dxa"/>
          </w:tcPr>
          <w:p w14:paraId="7676132E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3.5*</w:t>
            </w:r>
          </w:p>
        </w:tc>
        <w:tc>
          <w:tcPr>
            <w:tcW w:w="1694" w:type="dxa"/>
            <w:vMerge/>
          </w:tcPr>
          <w:p w14:paraId="2ACAD31C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119557" w14:textId="77777777" w:rsidR="00EB09D0" w:rsidRPr="00A02343" w:rsidRDefault="00EB09D0" w:rsidP="00A02343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562E378A" w14:textId="77777777" w:rsidR="00261208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Сопротивление </w:t>
            </w:r>
          </w:p>
          <w:p w14:paraId="379AFEFA" w14:textId="1C647D78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изоляции</w:t>
            </w:r>
          </w:p>
        </w:tc>
        <w:tc>
          <w:tcPr>
            <w:tcW w:w="1875" w:type="dxa"/>
          </w:tcPr>
          <w:p w14:paraId="7115BF00" w14:textId="77777777" w:rsidR="00763F7D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50348487" w14:textId="5B15DEEB" w:rsidR="00EB09D0" w:rsidRPr="00A02343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1804" w:type="dxa"/>
          </w:tcPr>
          <w:p w14:paraId="4364EAA9" w14:textId="77777777" w:rsidR="00763F7D" w:rsidRDefault="00EB09D0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A02343">
              <w:rPr>
                <w:snapToGrid w:val="0"/>
                <w:sz w:val="22"/>
                <w:szCs w:val="22"/>
              </w:rPr>
              <w:t xml:space="preserve">ГОСТ 23833-95 </w:t>
            </w:r>
          </w:p>
          <w:p w14:paraId="09CD025E" w14:textId="18BD8FAB" w:rsidR="00EB09D0" w:rsidRPr="00A02343" w:rsidRDefault="00763F7D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 </w:t>
            </w:r>
            <w:r w:rsidR="00EB09D0" w:rsidRPr="00A02343">
              <w:rPr>
                <w:snapToGrid w:val="0"/>
                <w:sz w:val="22"/>
                <w:szCs w:val="22"/>
              </w:rPr>
              <w:t>8.11</w:t>
            </w:r>
          </w:p>
          <w:p w14:paraId="18E08307" w14:textId="77777777" w:rsidR="00EB09D0" w:rsidRPr="00A02343" w:rsidRDefault="00EB09D0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</w:p>
        </w:tc>
      </w:tr>
      <w:tr w:rsidR="00EB09D0" w14:paraId="39134165" w14:textId="77777777" w:rsidTr="004057B3">
        <w:tc>
          <w:tcPr>
            <w:tcW w:w="711" w:type="dxa"/>
          </w:tcPr>
          <w:p w14:paraId="0175B661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3.6*</w:t>
            </w:r>
          </w:p>
        </w:tc>
        <w:tc>
          <w:tcPr>
            <w:tcW w:w="1694" w:type="dxa"/>
            <w:vMerge/>
          </w:tcPr>
          <w:p w14:paraId="1BE24C2E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91493E" w14:textId="77777777" w:rsidR="00EB09D0" w:rsidRPr="00A02343" w:rsidRDefault="00EB09D0" w:rsidP="00A02343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27.51/26.095</w:t>
            </w:r>
          </w:p>
        </w:tc>
        <w:tc>
          <w:tcPr>
            <w:tcW w:w="2126" w:type="dxa"/>
          </w:tcPr>
          <w:p w14:paraId="42BE7716" w14:textId="77777777" w:rsidR="00261208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Механические </w:t>
            </w:r>
          </w:p>
          <w:p w14:paraId="07B3AE46" w14:textId="461585E5" w:rsidR="00EB09D0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воздействия при транспортировании</w:t>
            </w:r>
          </w:p>
          <w:p w14:paraId="13316E07" w14:textId="77777777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2F56508" w14:textId="77777777" w:rsidR="00763F7D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6A56B7AA" w14:textId="3DF1DE99" w:rsidR="00EB09D0" w:rsidRPr="00A02343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5.1.29</w:t>
            </w:r>
          </w:p>
        </w:tc>
        <w:tc>
          <w:tcPr>
            <w:tcW w:w="1804" w:type="dxa"/>
          </w:tcPr>
          <w:p w14:paraId="7463B254" w14:textId="77777777" w:rsidR="00763F7D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ГОСТ 23833-95 </w:t>
            </w:r>
          </w:p>
          <w:p w14:paraId="1BD0ECA5" w14:textId="38C18DA5" w:rsidR="00EB09D0" w:rsidRPr="00A02343" w:rsidRDefault="00EB09D0" w:rsidP="00A02343">
            <w:pPr>
              <w:ind w:left="-63" w:right="-66"/>
              <w:rPr>
                <w:snapToGrid w:val="0"/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A02343">
              <w:rPr>
                <w:sz w:val="22"/>
                <w:szCs w:val="22"/>
              </w:rPr>
              <w:t>8.25</w:t>
            </w:r>
          </w:p>
        </w:tc>
      </w:tr>
      <w:tr w:rsidR="00EB09D0" w14:paraId="1E62BF94" w14:textId="77777777" w:rsidTr="004057B3">
        <w:tc>
          <w:tcPr>
            <w:tcW w:w="711" w:type="dxa"/>
          </w:tcPr>
          <w:p w14:paraId="32C09629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3.7*</w:t>
            </w:r>
          </w:p>
        </w:tc>
        <w:tc>
          <w:tcPr>
            <w:tcW w:w="1694" w:type="dxa"/>
            <w:vMerge/>
          </w:tcPr>
          <w:p w14:paraId="214D6DE6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7DE394" w14:textId="77777777" w:rsidR="00EB09D0" w:rsidRPr="00A02343" w:rsidRDefault="00EB09D0" w:rsidP="00A02343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A02343">
              <w:rPr>
                <w:sz w:val="22"/>
                <w:szCs w:val="22"/>
                <w:lang w:val="en-US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2906222" w14:textId="77777777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875" w:type="dxa"/>
          </w:tcPr>
          <w:p w14:paraId="18118321" w14:textId="77777777" w:rsidR="00EB09D0" w:rsidRPr="00A02343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ГОСТ 23833-95 п.5.1.1</w:t>
            </w:r>
          </w:p>
        </w:tc>
        <w:tc>
          <w:tcPr>
            <w:tcW w:w="1804" w:type="dxa"/>
          </w:tcPr>
          <w:p w14:paraId="30BCC3CD" w14:textId="77777777" w:rsidR="00763F7D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ГОСТ 23833-95 </w:t>
            </w:r>
          </w:p>
          <w:p w14:paraId="72E0351E" w14:textId="087FFA94" w:rsidR="00EB09D0" w:rsidRPr="00A02343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A02343">
              <w:rPr>
                <w:sz w:val="22"/>
                <w:szCs w:val="22"/>
              </w:rPr>
              <w:t>8.1</w:t>
            </w:r>
          </w:p>
        </w:tc>
      </w:tr>
      <w:tr w:rsidR="00EB09D0" w14:paraId="2F9D318E" w14:textId="77777777" w:rsidTr="004057B3">
        <w:tc>
          <w:tcPr>
            <w:tcW w:w="711" w:type="dxa"/>
          </w:tcPr>
          <w:p w14:paraId="29290BB3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3.9*</w:t>
            </w:r>
          </w:p>
        </w:tc>
        <w:tc>
          <w:tcPr>
            <w:tcW w:w="1694" w:type="dxa"/>
            <w:vMerge/>
          </w:tcPr>
          <w:p w14:paraId="26B298B0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98566E" w14:textId="77777777" w:rsidR="00EB09D0" w:rsidRPr="00A02343" w:rsidRDefault="00EB09D0" w:rsidP="00A02343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A02343">
              <w:rPr>
                <w:sz w:val="22"/>
                <w:szCs w:val="22"/>
                <w:lang w:val="en-US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B38802B" w14:textId="77777777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875" w:type="dxa"/>
          </w:tcPr>
          <w:p w14:paraId="1BDB3C0B" w14:textId="77777777" w:rsidR="00763F7D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7199D306" w14:textId="015458B1" w:rsidR="00EB09D0" w:rsidRPr="00A02343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1804" w:type="dxa"/>
          </w:tcPr>
          <w:p w14:paraId="0802CB70" w14:textId="77777777" w:rsidR="00763F7D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ГОСТ 23833-95 </w:t>
            </w:r>
          </w:p>
          <w:p w14:paraId="3541927A" w14:textId="221B2FBB" w:rsidR="00EB09D0" w:rsidRPr="00A02343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A02343">
              <w:rPr>
                <w:sz w:val="22"/>
                <w:szCs w:val="22"/>
              </w:rPr>
              <w:t>8.1</w:t>
            </w:r>
          </w:p>
        </w:tc>
      </w:tr>
      <w:tr w:rsidR="00EB09D0" w14:paraId="2887C3A8" w14:textId="77777777" w:rsidTr="004057B3">
        <w:tc>
          <w:tcPr>
            <w:tcW w:w="711" w:type="dxa"/>
          </w:tcPr>
          <w:p w14:paraId="3C82E941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3.10*</w:t>
            </w:r>
          </w:p>
        </w:tc>
        <w:tc>
          <w:tcPr>
            <w:tcW w:w="1694" w:type="dxa"/>
            <w:vMerge/>
          </w:tcPr>
          <w:p w14:paraId="053B4632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00AF00" w14:textId="77777777" w:rsidR="00EB09D0" w:rsidRPr="00A02343" w:rsidRDefault="00EB09D0" w:rsidP="00EB09D0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A02343">
              <w:rPr>
                <w:sz w:val="22"/>
                <w:szCs w:val="22"/>
                <w:lang w:val="en-US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514742E0" w14:textId="77777777" w:rsidR="00261208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Маркировка </w:t>
            </w:r>
          </w:p>
          <w:p w14:paraId="0B466DBE" w14:textId="35B73A60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оборудования</w:t>
            </w:r>
          </w:p>
          <w:p w14:paraId="27ECC43A" w14:textId="77777777" w:rsidR="00EB09D0" w:rsidRPr="00A02343" w:rsidRDefault="00EB09D0" w:rsidP="00A02343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0CE7F3D" w14:textId="77777777" w:rsidR="00763F7D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4130B35F" w14:textId="12195494" w:rsidR="00EB09D0" w:rsidRPr="00A02343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1804" w:type="dxa"/>
          </w:tcPr>
          <w:p w14:paraId="69982F03" w14:textId="77777777" w:rsidR="00763F7D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ГОСТ 23833-95 </w:t>
            </w:r>
          </w:p>
          <w:p w14:paraId="045E163D" w14:textId="26B42FBD" w:rsidR="00EB09D0" w:rsidRPr="00A02343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A02343">
              <w:rPr>
                <w:sz w:val="22"/>
                <w:szCs w:val="22"/>
              </w:rPr>
              <w:t>8.1</w:t>
            </w:r>
          </w:p>
        </w:tc>
      </w:tr>
      <w:tr w:rsidR="00EB09D0" w14:paraId="32DCD9E9" w14:textId="77777777" w:rsidTr="004057B3">
        <w:tc>
          <w:tcPr>
            <w:tcW w:w="711" w:type="dxa"/>
          </w:tcPr>
          <w:p w14:paraId="7B69BEEC" w14:textId="77777777" w:rsidR="00EB09D0" w:rsidRPr="00A02343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A02343">
              <w:rPr>
                <w:sz w:val="22"/>
                <w:szCs w:val="22"/>
                <w:lang w:val="be-BY"/>
              </w:rPr>
              <w:t>3.11*</w:t>
            </w:r>
          </w:p>
        </w:tc>
        <w:tc>
          <w:tcPr>
            <w:tcW w:w="1694" w:type="dxa"/>
            <w:vMerge/>
          </w:tcPr>
          <w:p w14:paraId="22CE5B19" w14:textId="77777777" w:rsidR="00EB09D0" w:rsidRPr="00A02343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98F31" w14:textId="77777777" w:rsidR="00EB09D0" w:rsidRPr="00A02343" w:rsidRDefault="00EB09D0" w:rsidP="00183090">
            <w:pPr>
              <w:ind w:right="-103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D2138EB" w14:textId="77777777" w:rsidR="00261208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Плотность </w:t>
            </w:r>
          </w:p>
          <w:p w14:paraId="6933A8AB" w14:textId="77777777" w:rsidR="00261208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прилегания </w:t>
            </w:r>
          </w:p>
          <w:p w14:paraId="4A322140" w14:textId="3E9159ED" w:rsidR="00EB09D0" w:rsidRPr="00A02343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уплотнителя дверей или крышек</w:t>
            </w:r>
          </w:p>
        </w:tc>
        <w:tc>
          <w:tcPr>
            <w:tcW w:w="1875" w:type="dxa"/>
          </w:tcPr>
          <w:p w14:paraId="2C739A79" w14:textId="2500CD76" w:rsidR="00EB09D0" w:rsidRPr="00A02343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A02343">
              <w:rPr>
                <w:rFonts w:ascii="Times New Roman" w:hAnsi="Times New Roman"/>
                <w:sz w:val="22"/>
                <w:szCs w:val="22"/>
              </w:rPr>
              <w:t>ГОСТ 23833-95 пп.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5.1.5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02343">
              <w:rPr>
                <w:rFonts w:ascii="Times New Roman" w:hAnsi="Times New Roman"/>
                <w:sz w:val="22"/>
                <w:szCs w:val="22"/>
              </w:rPr>
              <w:t>5.1.8</w:t>
            </w:r>
          </w:p>
        </w:tc>
        <w:tc>
          <w:tcPr>
            <w:tcW w:w="1804" w:type="dxa"/>
          </w:tcPr>
          <w:p w14:paraId="69F9E541" w14:textId="043F5682" w:rsidR="00EB09D0" w:rsidRPr="00A02343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ГОСТ 23833-95 пп. 8.1,</w:t>
            </w:r>
            <w:r w:rsidR="00DA7804">
              <w:rPr>
                <w:sz w:val="22"/>
                <w:szCs w:val="22"/>
              </w:rPr>
              <w:t xml:space="preserve"> </w:t>
            </w:r>
            <w:r w:rsidRPr="00A02343">
              <w:rPr>
                <w:sz w:val="22"/>
                <w:szCs w:val="22"/>
              </w:rPr>
              <w:t>8.4</w:t>
            </w:r>
          </w:p>
        </w:tc>
      </w:tr>
      <w:tr w:rsidR="00EB09D0" w14:paraId="26D503D8" w14:textId="77777777" w:rsidTr="004057B3">
        <w:tc>
          <w:tcPr>
            <w:tcW w:w="711" w:type="dxa"/>
          </w:tcPr>
          <w:p w14:paraId="5DA09DAE" w14:textId="77777777" w:rsidR="00EB09D0" w:rsidRPr="004212E7" w:rsidRDefault="00EB09D0" w:rsidP="00A02343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212E7">
              <w:rPr>
                <w:sz w:val="22"/>
                <w:szCs w:val="22"/>
                <w:lang w:val="be-BY"/>
              </w:rPr>
              <w:t>3.12*</w:t>
            </w:r>
          </w:p>
        </w:tc>
        <w:tc>
          <w:tcPr>
            <w:tcW w:w="1694" w:type="dxa"/>
            <w:vMerge/>
          </w:tcPr>
          <w:p w14:paraId="75CDF479" w14:textId="77777777" w:rsidR="00EB09D0" w:rsidRPr="004212E7" w:rsidRDefault="00EB09D0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28C51B" w14:textId="77777777" w:rsidR="00EB09D0" w:rsidRPr="004212E7" w:rsidRDefault="00EB09D0" w:rsidP="00183090">
            <w:pPr>
              <w:ind w:right="-103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C1EA674" w14:textId="77777777" w:rsidR="00EB09D0" w:rsidRPr="004212E7" w:rsidRDefault="00EB09D0" w:rsidP="00A02343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Усилие открывания (закрывания) дверей</w:t>
            </w:r>
          </w:p>
        </w:tc>
        <w:tc>
          <w:tcPr>
            <w:tcW w:w="1875" w:type="dxa"/>
          </w:tcPr>
          <w:p w14:paraId="3F0E5C89" w14:textId="77777777" w:rsidR="00763F7D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2EE47D8B" w14:textId="0A3F723E" w:rsidR="00EB09D0" w:rsidRPr="004212E7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2E7">
              <w:rPr>
                <w:rFonts w:ascii="Times New Roman" w:hAnsi="Times New Roman"/>
                <w:sz w:val="22"/>
                <w:szCs w:val="22"/>
              </w:rPr>
              <w:t>5.1.7</w:t>
            </w:r>
          </w:p>
          <w:p w14:paraId="0EB10954" w14:textId="77777777" w:rsidR="00EB09D0" w:rsidRPr="004212E7" w:rsidRDefault="00EB09D0" w:rsidP="00A0234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8AD8C7E" w14:textId="77777777" w:rsidR="00763F7D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ГОСТ 23833-95 </w:t>
            </w:r>
          </w:p>
          <w:p w14:paraId="38BF8819" w14:textId="413CE86E" w:rsidR="00EB09D0" w:rsidRPr="004212E7" w:rsidRDefault="00EB09D0" w:rsidP="00A02343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4212E7">
              <w:rPr>
                <w:sz w:val="22"/>
                <w:szCs w:val="22"/>
              </w:rPr>
              <w:t>8.3</w:t>
            </w:r>
          </w:p>
        </w:tc>
      </w:tr>
      <w:tr w:rsidR="00EB09D0" w14:paraId="5A4C0E9A" w14:textId="77777777" w:rsidTr="004057B3">
        <w:tc>
          <w:tcPr>
            <w:tcW w:w="711" w:type="dxa"/>
          </w:tcPr>
          <w:p w14:paraId="55014A5D" w14:textId="77777777" w:rsidR="00EB09D0" w:rsidRPr="004212E7" w:rsidRDefault="00EB09D0" w:rsidP="004212E7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212E7">
              <w:rPr>
                <w:sz w:val="22"/>
                <w:szCs w:val="22"/>
                <w:lang w:val="be-BY"/>
              </w:rPr>
              <w:t>3.13*</w:t>
            </w:r>
          </w:p>
        </w:tc>
        <w:tc>
          <w:tcPr>
            <w:tcW w:w="1694" w:type="dxa"/>
            <w:vMerge/>
          </w:tcPr>
          <w:p w14:paraId="2D8EA3E8" w14:textId="77777777" w:rsidR="00EB09D0" w:rsidRPr="004212E7" w:rsidRDefault="00EB09D0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32D81E" w14:textId="77777777" w:rsidR="00EB09D0" w:rsidRPr="004212E7" w:rsidRDefault="00EB09D0" w:rsidP="00183090">
            <w:pPr>
              <w:ind w:right="-108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27.51/29.121</w:t>
            </w:r>
          </w:p>
        </w:tc>
        <w:tc>
          <w:tcPr>
            <w:tcW w:w="2126" w:type="dxa"/>
          </w:tcPr>
          <w:p w14:paraId="47E8904A" w14:textId="77777777" w:rsidR="00261208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Устойчивость </w:t>
            </w:r>
          </w:p>
          <w:p w14:paraId="1A74B316" w14:textId="77777777" w:rsidR="00261208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и механическая </w:t>
            </w:r>
          </w:p>
          <w:p w14:paraId="3D99D2C3" w14:textId="3FF44E82" w:rsidR="00EB09D0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прочность полок</w:t>
            </w:r>
          </w:p>
          <w:p w14:paraId="513750D7" w14:textId="77777777" w:rsidR="00EB09D0" w:rsidRPr="004212E7" w:rsidRDefault="00EB09D0" w:rsidP="004212E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6074EF2" w14:textId="77777777" w:rsidR="00763F7D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76156CC3" w14:textId="36F87E05" w:rsidR="00EB09D0" w:rsidRPr="004212E7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2E7">
              <w:rPr>
                <w:rFonts w:ascii="Times New Roman" w:hAnsi="Times New Roman"/>
                <w:sz w:val="22"/>
                <w:szCs w:val="22"/>
              </w:rPr>
              <w:t>5.1.9</w:t>
            </w:r>
          </w:p>
        </w:tc>
        <w:tc>
          <w:tcPr>
            <w:tcW w:w="1804" w:type="dxa"/>
          </w:tcPr>
          <w:p w14:paraId="66F419C3" w14:textId="77777777" w:rsidR="00763F7D" w:rsidRDefault="00EB09D0" w:rsidP="004212E7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ГОСТ 23833-95 </w:t>
            </w:r>
          </w:p>
          <w:p w14:paraId="2EFA7AF6" w14:textId="5F0F3F16" w:rsidR="00EB09D0" w:rsidRPr="004212E7" w:rsidRDefault="00EB09D0" w:rsidP="004212E7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4212E7">
              <w:rPr>
                <w:sz w:val="22"/>
                <w:szCs w:val="22"/>
              </w:rPr>
              <w:t>8.5</w:t>
            </w:r>
          </w:p>
        </w:tc>
      </w:tr>
      <w:tr w:rsidR="00EB09D0" w14:paraId="0F122111" w14:textId="77777777" w:rsidTr="004057B3">
        <w:tc>
          <w:tcPr>
            <w:tcW w:w="711" w:type="dxa"/>
          </w:tcPr>
          <w:p w14:paraId="32D8FE9E" w14:textId="77777777" w:rsidR="00EB09D0" w:rsidRPr="00261208" w:rsidRDefault="00EB09D0" w:rsidP="004212E7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3.14*</w:t>
            </w:r>
          </w:p>
        </w:tc>
        <w:tc>
          <w:tcPr>
            <w:tcW w:w="1694" w:type="dxa"/>
            <w:vMerge/>
          </w:tcPr>
          <w:p w14:paraId="49ACB09D" w14:textId="77777777" w:rsidR="00EB09D0" w:rsidRPr="00261208" w:rsidRDefault="00EB09D0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00603D" w14:textId="77777777" w:rsidR="00EB09D0" w:rsidRPr="00261208" w:rsidRDefault="00EB09D0" w:rsidP="00183090">
            <w:pPr>
              <w:ind w:right="-108"/>
              <w:rPr>
                <w:sz w:val="22"/>
                <w:szCs w:val="22"/>
              </w:rPr>
            </w:pPr>
            <w:r w:rsidRPr="00261208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13D5EAE8" w14:textId="77777777" w:rsidR="00261208" w:rsidRPr="00763F7D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Интервал </w:t>
            </w:r>
          </w:p>
          <w:p w14:paraId="0678B88A" w14:textId="759C9A3C" w:rsidR="00EB09D0" w:rsidRPr="00261208" w:rsidRDefault="00454B17" w:rsidP="004212E7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над плоскостью полки</w:t>
            </w:r>
            <w:r w:rsidR="00EB09D0" w:rsidRPr="00763F7D">
              <w:rPr>
                <w:sz w:val="22"/>
                <w:szCs w:val="22"/>
              </w:rPr>
              <w:t xml:space="preserve"> по высоте</w:t>
            </w:r>
            <w:r w:rsidR="00EB09D0" w:rsidRPr="002612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14:paraId="529B8315" w14:textId="77777777" w:rsidR="00763F7D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604C3856" w14:textId="3B3A9CBB" w:rsidR="00EB09D0" w:rsidRPr="004212E7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2E7">
              <w:rPr>
                <w:rFonts w:ascii="Times New Roman" w:hAnsi="Times New Roman"/>
                <w:sz w:val="22"/>
                <w:szCs w:val="22"/>
              </w:rPr>
              <w:t>5.1.9</w:t>
            </w:r>
          </w:p>
          <w:p w14:paraId="671A1509" w14:textId="77777777" w:rsidR="00EB09D0" w:rsidRPr="004212E7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CC59D96" w14:textId="77777777" w:rsidR="00763F7D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7083E5C1" w14:textId="70093866" w:rsidR="00EB09D0" w:rsidRPr="004212E7" w:rsidRDefault="00EB09D0" w:rsidP="00DA7804">
            <w:pPr>
              <w:pStyle w:val="15"/>
              <w:spacing w:before="0"/>
              <w:ind w:left="-63" w:right="-66"/>
              <w:rPr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2E7">
              <w:rPr>
                <w:rFonts w:ascii="Times New Roman" w:hAnsi="Times New Roman"/>
                <w:sz w:val="22"/>
                <w:szCs w:val="22"/>
              </w:rPr>
              <w:t>5.1.9</w:t>
            </w:r>
          </w:p>
        </w:tc>
      </w:tr>
      <w:tr w:rsidR="00EB09D0" w14:paraId="731FFA3A" w14:textId="77777777" w:rsidTr="004057B3">
        <w:tc>
          <w:tcPr>
            <w:tcW w:w="711" w:type="dxa"/>
          </w:tcPr>
          <w:p w14:paraId="458B37B5" w14:textId="77777777" w:rsidR="00EB09D0" w:rsidRPr="004212E7" w:rsidRDefault="00EB09D0" w:rsidP="004212E7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212E7">
              <w:rPr>
                <w:sz w:val="22"/>
                <w:szCs w:val="22"/>
                <w:lang w:val="be-BY"/>
              </w:rPr>
              <w:t>3.15*</w:t>
            </w:r>
          </w:p>
        </w:tc>
        <w:tc>
          <w:tcPr>
            <w:tcW w:w="1694" w:type="dxa"/>
            <w:vMerge/>
          </w:tcPr>
          <w:p w14:paraId="08E4ECE1" w14:textId="77777777" w:rsidR="00EB09D0" w:rsidRPr="004212E7" w:rsidRDefault="00EB09D0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602A36" w14:textId="77777777" w:rsidR="00EB09D0" w:rsidRPr="004212E7" w:rsidRDefault="00EB09D0" w:rsidP="00183090">
            <w:pPr>
              <w:ind w:right="-108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27.51/26.141</w:t>
            </w:r>
          </w:p>
        </w:tc>
        <w:tc>
          <w:tcPr>
            <w:tcW w:w="2126" w:type="dxa"/>
          </w:tcPr>
          <w:p w14:paraId="4BD7AC86" w14:textId="77777777" w:rsidR="00261208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Проверка </w:t>
            </w:r>
          </w:p>
          <w:p w14:paraId="7241D30E" w14:textId="77777777" w:rsidR="00261208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герметичности </w:t>
            </w:r>
          </w:p>
          <w:p w14:paraId="69B6DD81" w14:textId="77777777" w:rsidR="00261208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холодильной </w:t>
            </w:r>
          </w:p>
          <w:p w14:paraId="7140357A" w14:textId="624AC6BB" w:rsidR="00EB09D0" w:rsidRPr="004212E7" w:rsidRDefault="00EB09D0" w:rsidP="004212E7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системы</w:t>
            </w:r>
          </w:p>
        </w:tc>
        <w:tc>
          <w:tcPr>
            <w:tcW w:w="1875" w:type="dxa"/>
          </w:tcPr>
          <w:p w14:paraId="1443EF87" w14:textId="77777777" w:rsidR="00763F7D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47507DAF" w14:textId="1A6E4B1A" w:rsidR="00EB09D0" w:rsidRPr="004212E7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2E7">
              <w:rPr>
                <w:rFonts w:ascii="Times New Roman" w:hAnsi="Times New Roman"/>
                <w:sz w:val="22"/>
                <w:szCs w:val="22"/>
              </w:rPr>
              <w:t>5.1.13</w:t>
            </w:r>
          </w:p>
        </w:tc>
        <w:tc>
          <w:tcPr>
            <w:tcW w:w="1804" w:type="dxa"/>
          </w:tcPr>
          <w:p w14:paraId="585C6BBC" w14:textId="77777777" w:rsidR="00763F7D" w:rsidRDefault="00EB09D0" w:rsidP="004212E7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ГОСТ 23833-95 </w:t>
            </w:r>
          </w:p>
          <w:p w14:paraId="75F27FDB" w14:textId="63D75ECB" w:rsidR="00EB09D0" w:rsidRPr="004212E7" w:rsidRDefault="00EB09D0" w:rsidP="004212E7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4212E7">
              <w:rPr>
                <w:sz w:val="22"/>
                <w:szCs w:val="22"/>
              </w:rPr>
              <w:t>8.7</w:t>
            </w:r>
          </w:p>
        </w:tc>
      </w:tr>
      <w:tr w:rsidR="00EB09D0" w14:paraId="6E086253" w14:textId="77777777" w:rsidTr="004057B3">
        <w:tc>
          <w:tcPr>
            <w:tcW w:w="711" w:type="dxa"/>
          </w:tcPr>
          <w:p w14:paraId="2CCF8513" w14:textId="77777777" w:rsidR="00EB09D0" w:rsidRPr="004212E7" w:rsidRDefault="00EB09D0" w:rsidP="004212E7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212E7">
              <w:rPr>
                <w:sz w:val="22"/>
                <w:szCs w:val="22"/>
                <w:lang w:val="be-BY"/>
              </w:rPr>
              <w:t>3.16*</w:t>
            </w:r>
          </w:p>
        </w:tc>
        <w:tc>
          <w:tcPr>
            <w:tcW w:w="1694" w:type="dxa"/>
            <w:vMerge/>
          </w:tcPr>
          <w:p w14:paraId="3030E313" w14:textId="77777777" w:rsidR="00EB09D0" w:rsidRPr="004212E7" w:rsidRDefault="00EB09D0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841A14" w14:textId="77777777" w:rsidR="00EB09D0" w:rsidRPr="004212E7" w:rsidRDefault="00EB09D0" w:rsidP="00183090">
            <w:pPr>
              <w:ind w:right="-103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7ABCAFF" w14:textId="77777777" w:rsidR="00261208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Проверка </w:t>
            </w:r>
          </w:p>
          <w:p w14:paraId="3CD8248E" w14:textId="77777777" w:rsidR="00261208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температуры </w:t>
            </w:r>
          </w:p>
          <w:p w14:paraId="012CBFAB" w14:textId="04975658" w:rsidR="00261208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воздуха на входе </w:t>
            </w:r>
          </w:p>
          <w:p w14:paraId="71B025E7" w14:textId="170DA2D7" w:rsidR="00EB09D0" w:rsidRPr="004212E7" w:rsidRDefault="00EB09D0" w:rsidP="00261208">
            <w:pPr>
              <w:ind w:left="-66" w:right="-94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в конденсатор</w:t>
            </w:r>
          </w:p>
        </w:tc>
        <w:tc>
          <w:tcPr>
            <w:tcW w:w="1875" w:type="dxa"/>
          </w:tcPr>
          <w:p w14:paraId="6C6D3B14" w14:textId="77777777" w:rsidR="00763F7D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0DAB01F0" w14:textId="61B4B414" w:rsidR="00EB09D0" w:rsidRPr="004212E7" w:rsidRDefault="00EB09D0" w:rsidP="004212E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4212E7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2E7">
              <w:rPr>
                <w:rFonts w:ascii="Times New Roman" w:hAnsi="Times New Roman"/>
                <w:sz w:val="22"/>
                <w:szCs w:val="22"/>
              </w:rPr>
              <w:t>5.1.16</w:t>
            </w:r>
          </w:p>
        </w:tc>
        <w:tc>
          <w:tcPr>
            <w:tcW w:w="1804" w:type="dxa"/>
          </w:tcPr>
          <w:p w14:paraId="7F432602" w14:textId="77777777" w:rsidR="00763F7D" w:rsidRDefault="00EB09D0" w:rsidP="004212E7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ГОСТ 23833-95 </w:t>
            </w:r>
          </w:p>
          <w:p w14:paraId="747600C4" w14:textId="0149976F" w:rsidR="00EB09D0" w:rsidRPr="004212E7" w:rsidRDefault="00EB09D0" w:rsidP="004212E7">
            <w:pPr>
              <w:ind w:left="-63" w:right="-66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4212E7">
              <w:rPr>
                <w:sz w:val="22"/>
                <w:szCs w:val="22"/>
              </w:rPr>
              <w:t>8.16</w:t>
            </w:r>
          </w:p>
        </w:tc>
      </w:tr>
      <w:tr w:rsidR="00EB09D0" w14:paraId="3364CF55" w14:textId="77777777" w:rsidTr="004057B3">
        <w:tc>
          <w:tcPr>
            <w:tcW w:w="711" w:type="dxa"/>
          </w:tcPr>
          <w:p w14:paraId="52B1058F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3.17*</w:t>
            </w:r>
          </w:p>
        </w:tc>
        <w:tc>
          <w:tcPr>
            <w:tcW w:w="1694" w:type="dxa"/>
            <w:vMerge/>
          </w:tcPr>
          <w:p w14:paraId="6C2F1F14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84430" w14:textId="77777777" w:rsidR="00EB09D0" w:rsidRPr="00CF6680" w:rsidRDefault="00EB09D0" w:rsidP="00183090">
            <w:pPr>
              <w:ind w:right="-103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AB023CF" w14:textId="77777777" w:rsidR="00261208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</w:t>
            </w:r>
          </w:p>
          <w:p w14:paraId="356C2FA3" w14:textId="77777777" w:rsidR="00261208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автоматической </w:t>
            </w:r>
          </w:p>
          <w:p w14:paraId="3A049852" w14:textId="60E1A71A" w:rsidR="00EB09D0" w:rsidRDefault="00EB09D0" w:rsidP="00261208">
            <w:pPr>
              <w:ind w:left="-66" w:right="-94"/>
              <w:rPr>
                <w:sz w:val="22"/>
                <w:szCs w:val="22"/>
              </w:rPr>
            </w:pPr>
            <w:proofErr w:type="spellStart"/>
            <w:r w:rsidRPr="00CF6680">
              <w:rPr>
                <w:sz w:val="22"/>
                <w:szCs w:val="22"/>
              </w:rPr>
              <w:t>оттайки</w:t>
            </w:r>
            <w:proofErr w:type="spellEnd"/>
            <w:r w:rsidR="002612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CF6680">
              <w:rPr>
                <w:sz w:val="22"/>
                <w:szCs w:val="22"/>
              </w:rPr>
              <w:t>спарителя</w:t>
            </w:r>
          </w:p>
          <w:p w14:paraId="5D545063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75BE547" w14:textId="77777777" w:rsidR="00EA006F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</w:t>
            </w:r>
          </w:p>
          <w:p w14:paraId="069CD490" w14:textId="5A2532B2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пп.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6680">
              <w:rPr>
                <w:rFonts w:ascii="Times New Roman" w:hAnsi="Times New Roman"/>
                <w:sz w:val="22"/>
                <w:szCs w:val="22"/>
              </w:rPr>
              <w:t>5.1.17</w:t>
            </w:r>
            <w:r w:rsidR="00DA7804">
              <w:rPr>
                <w:rFonts w:ascii="Times New Roman" w:hAnsi="Times New Roman"/>
                <w:sz w:val="22"/>
                <w:szCs w:val="22"/>
              </w:rPr>
              <w:t>,</w:t>
            </w:r>
            <w:r w:rsidRPr="00CF6680">
              <w:rPr>
                <w:rFonts w:ascii="Times New Roman" w:hAnsi="Times New Roman"/>
                <w:sz w:val="22"/>
                <w:szCs w:val="22"/>
              </w:rPr>
              <w:t xml:space="preserve"> 5.1.18</w:t>
            </w:r>
          </w:p>
        </w:tc>
        <w:tc>
          <w:tcPr>
            <w:tcW w:w="1804" w:type="dxa"/>
          </w:tcPr>
          <w:p w14:paraId="4C61E67D" w14:textId="77777777" w:rsidR="00763F7D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ГОСТ 23833-95 </w:t>
            </w:r>
          </w:p>
          <w:p w14:paraId="49934FAF" w14:textId="3EF4B21D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CF6680">
              <w:rPr>
                <w:sz w:val="22"/>
                <w:szCs w:val="22"/>
              </w:rPr>
              <w:t>8.17</w:t>
            </w:r>
          </w:p>
        </w:tc>
      </w:tr>
      <w:tr w:rsidR="00EB09D0" w14:paraId="727EA665" w14:textId="77777777" w:rsidTr="004057B3">
        <w:tc>
          <w:tcPr>
            <w:tcW w:w="711" w:type="dxa"/>
          </w:tcPr>
          <w:p w14:paraId="3D72B2CA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3.18*</w:t>
            </w:r>
          </w:p>
        </w:tc>
        <w:tc>
          <w:tcPr>
            <w:tcW w:w="1694" w:type="dxa"/>
            <w:vMerge/>
          </w:tcPr>
          <w:p w14:paraId="7441D116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FF33CD" w14:textId="77777777" w:rsidR="00EB09D0" w:rsidRPr="00CF6680" w:rsidRDefault="00EB09D0" w:rsidP="00183090">
            <w:pPr>
              <w:ind w:right="-103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256DDA7" w14:textId="77777777" w:rsidR="00261208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удаления конденсата </w:t>
            </w:r>
          </w:p>
          <w:p w14:paraId="215CB374" w14:textId="77777777" w:rsidR="00261208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за пределы </w:t>
            </w:r>
          </w:p>
          <w:p w14:paraId="28730E39" w14:textId="4982289C" w:rsidR="00EB09D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внутреннего объема</w:t>
            </w:r>
          </w:p>
          <w:p w14:paraId="60F576DF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5759015" w14:textId="77777777" w:rsidR="00763F7D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 xml:space="preserve">ГОСТ 23833-95 </w:t>
            </w:r>
          </w:p>
          <w:p w14:paraId="43DE44DE" w14:textId="0BFA1EA0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п.</w:t>
            </w:r>
            <w:r w:rsid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6680">
              <w:rPr>
                <w:rFonts w:ascii="Times New Roman" w:hAnsi="Times New Roman"/>
                <w:sz w:val="22"/>
                <w:szCs w:val="22"/>
              </w:rPr>
              <w:t>5.1.19</w:t>
            </w:r>
          </w:p>
        </w:tc>
        <w:tc>
          <w:tcPr>
            <w:tcW w:w="1804" w:type="dxa"/>
          </w:tcPr>
          <w:p w14:paraId="289FD4DA" w14:textId="77777777" w:rsidR="00763F7D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ГОСТ 23833-95 </w:t>
            </w:r>
          </w:p>
          <w:p w14:paraId="4104DC27" w14:textId="011F4B7E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п.</w:t>
            </w:r>
            <w:r w:rsidR="00763F7D">
              <w:rPr>
                <w:sz w:val="22"/>
                <w:szCs w:val="22"/>
              </w:rPr>
              <w:t xml:space="preserve"> </w:t>
            </w:r>
            <w:r w:rsidRPr="00CF6680">
              <w:rPr>
                <w:sz w:val="22"/>
                <w:szCs w:val="22"/>
              </w:rPr>
              <w:t>8.17</w:t>
            </w:r>
          </w:p>
        </w:tc>
      </w:tr>
    </w:tbl>
    <w:p w14:paraId="7FC275E9" w14:textId="2DCCB623" w:rsidR="00CF6680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419C9" wp14:editId="39C70421">
                <wp:simplePos x="0" y="0"/>
                <wp:positionH relativeFrom="column">
                  <wp:posOffset>2400300</wp:posOffset>
                </wp:positionH>
                <wp:positionV relativeFrom="paragraph">
                  <wp:posOffset>891540</wp:posOffset>
                </wp:positionV>
                <wp:extent cx="1394460" cy="396240"/>
                <wp:effectExtent l="0" t="0" r="15240" b="22860"/>
                <wp:wrapNone/>
                <wp:docPr id="11673326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89A90" w14:textId="6DE1054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705E4A92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19C9" id="_x0000_s1028" type="#_x0000_t202" style="position:absolute;margin-left:189pt;margin-top:70.2pt;width:109.8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E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" fillcolor="white [3212]" strokecolor="white [3212]" strokeweight="2pt">
                <v:textbox>
                  <w:txbxContent>
                    <w:p w14:paraId="04489A90" w14:textId="6DE1054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705E4A92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CF6680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CF6680" w14:paraId="58E42041" w14:textId="77777777" w:rsidTr="00CF6680">
        <w:tc>
          <w:tcPr>
            <w:tcW w:w="711" w:type="dxa"/>
          </w:tcPr>
          <w:p w14:paraId="62326A59" w14:textId="77777777" w:rsidR="00CF6680" w:rsidRPr="00CF6680" w:rsidRDefault="00CF668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4326B82A" w14:textId="77777777" w:rsidR="00CF6680" w:rsidRPr="00CF6680" w:rsidRDefault="00CF6680" w:rsidP="00CF6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  </w:t>
            </w:r>
          </w:p>
        </w:tc>
        <w:tc>
          <w:tcPr>
            <w:tcW w:w="1560" w:type="dxa"/>
          </w:tcPr>
          <w:p w14:paraId="3F74094F" w14:textId="77777777" w:rsidR="00CF6680" w:rsidRPr="00CF6680" w:rsidRDefault="00CF6680" w:rsidP="00CF6680">
            <w:pPr>
              <w:ind w:left="-108" w:right="-10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</w:t>
            </w:r>
          </w:p>
        </w:tc>
        <w:tc>
          <w:tcPr>
            <w:tcW w:w="2126" w:type="dxa"/>
          </w:tcPr>
          <w:p w14:paraId="619604AC" w14:textId="77777777" w:rsidR="00CF6680" w:rsidRPr="00CF6680" w:rsidRDefault="00CF6680" w:rsidP="00CF6680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75" w:type="dxa"/>
          </w:tcPr>
          <w:p w14:paraId="533E26AE" w14:textId="77777777" w:rsidR="00CF6680" w:rsidRPr="00CF6680" w:rsidRDefault="00CF668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125EC624" w14:textId="77777777" w:rsidR="00CF6680" w:rsidRPr="00CF6680" w:rsidRDefault="00CF6680" w:rsidP="00CF6680">
            <w:pPr>
              <w:ind w:left="-63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A704BC" w14:paraId="58D09862" w14:textId="77777777" w:rsidTr="00D6709E">
        <w:trPr>
          <w:trHeight w:val="1265"/>
        </w:trPr>
        <w:tc>
          <w:tcPr>
            <w:tcW w:w="711" w:type="dxa"/>
          </w:tcPr>
          <w:p w14:paraId="42B63AE6" w14:textId="0E57819A" w:rsidR="00A704BC" w:rsidRPr="00CF6680" w:rsidRDefault="00A704BC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3.20*</w:t>
            </w:r>
          </w:p>
        </w:tc>
        <w:tc>
          <w:tcPr>
            <w:tcW w:w="1552" w:type="dxa"/>
            <w:vMerge w:val="restart"/>
          </w:tcPr>
          <w:p w14:paraId="63FE68DD" w14:textId="77777777" w:rsidR="00A704BC" w:rsidRPr="00CF6680" w:rsidRDefault="00A704BC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Оборудование холодильное торговое</w:t>
            </w:r>
          </w:p>
          <w:p w14:paraId="3209C1EC" w14:textId="77777777" w:rsidR="00A704BC" w:rsidRPr="00CF6680" w:rsidRDefault="00A704BC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615A32" w14:textId="6183DB13" w:rsidR="00A704BC" w:rsidRPr="00CF6680" w:rsidRDefault="00A704BC" w:rsidP="006A5D0C">
            <w:pPr>
              <w:ind w:left="-108" w:right="-103" w:hanging="5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8E91D95" w14:textId="77777777" w:rsidR="00A704BC" w:rsidRDefault="00A704BC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осаждения конденсата </w:t>
            </w:r>
          </w:p>
          <w:p w14:paraId="6220A85B" w14:textId="77777777" w:rsidR="00A704BC" w:rsidRDefault="00A704BC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на наружных </w:t>
            </w:r>
          </w:p>
          <w:p w14:paraId="19E792FD" w14:textId="77777777" w:rsidR="00A704BC" w:rsidRDefault="00A704BC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поверхностях</w:t>
            </w:r>
          </w:p>
          <w:p w14:paraId="20CDF361" w14:textId="1D012E22" w:rsidR="00A704BC" w:rsidRPr="00CF6680" w:rsidRDefault="00A704BC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7FE8118" w14:textId="06427B45" w:rsidR="00A704BC" w:rsidRPr="00CF6680" w:rsidRDefault="00A704BC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п.5.1.21</w:t>
            </w:r>
          </w:p>
        </w:tc>
        <w:tc>
          <w:tcPr>
            <w:tcW w:w="1804" w:type="dxa"/>
          </w:tcPr>
          <w:p w14:paraId="19AB39AE" w14:textId="633054D3" w:rsidR="00A704BC" w:rsidRPr="00CF6680" w:rsidRDefault="00A704BC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ГОСТ 23833-95 п.8.18</w:t>
            </w:r>
          </w:p>
        </w:tc>
      </w:tr>
      <w:tr w:rsidR="00EB09D0" w14:paraId="40D25DDC" w14:textId="77777777" w:rsidTr="00CF6680">
        <w:tc>
          <w:tcPr>
            <w:tcW w:w="711" w:type="dxa"/>
          </w:tcPr>
          <w:p w14:paraId="3FC223B2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3.21*</w:t>
            </w:r>
          </w:p>
        </w:tc>
        <w:tc>
          <w:tcPr>
            <w:tcW w:w="1552" w:type="dxa"/>
            <w:vMerge/>
          </w:tcPr>
          <w:p w14:paraId="15E03F74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EF0C2C" w14:textId="77777777" w:rsidR="00EB09D0" w:rsidRPr="00CF6680" w:rsidRDefault="00EB09D0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BB2D551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Проверка приборов автоматики</w:t>
            </w:r>
          </w:p>
        </w:tc>
        <w:tc>
          <w:tcPr>
            <w:tcW w:w="1875" w:type="dxa"/>
          </w:tcPr>
          <w:p w14:paraId="06AE5C65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п.5.1.22</w:t>
            </w:r>
          </w:p>
          <w:p w14:paraId="6A1B4B9B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4306D00" w14:textId="77777777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ГОСТ 23833-95 п.8.21</w:t>
            </w:r>
          </w:p>
        </w:tc>
      </w:tr>
      <w:tr w:rsidR="00EB09D0" w14:paraId="136E0E40" w14:textId="77777777" w:rsidTr="00CF6680">
        <w:tc>
          <w:tcPr>
            <w:tcW w:w="711" w:type="dxa"/>
          </w:tcPr>
          <w:p w14:paraId="616797FD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3.22*</w:t>
            </w:r>
          </w:p>
        </w:tc>
        <w:tc>
          <w:tcPr>
            <w:tcW w:w="1552" w:type="dxa"/>
            <w:vMerge/>
          </w:tcPr>
          <w:p w14:paraId="5E3EA14C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EB907" w14:textId="77777777" w:rsidR="00EB09D0" w:rsidRPr="00CF6680" w:rsidRDefault="00EB09D0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9AF5F32" w14:textId="77777777" w:rsidR="00763F7D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на запуск при отклонениях </w:t>
            </w:r>
          </w:p>
          <w:p w14:paraId="03233F28" w14:textId="77777777" w:rsidR="00EB09D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питающей сети</w:t>
            </w:r>
          </w:p>
          <w:p w14:paraId="66CD01E8" w14:textId="49CA8724" w:rsidR="00A704BC" w:rsidRPr="00CF6680" w:rsidRDefault="00A704BC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CAFC3FE" w14:textId="751696E6" w:rsidR="00EB09D0" w:rsidRPr="00CF6680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п.5.1.24</w:t>
            </w:r>
          </w:p>
        </w:tc>
        <w:tc>
          <w:tcPr>
            <w:tcW w:w="1804" w:type="dxa"/>
          </w:tcPr>
          <w:p w14:paraId="5DFECF92" w14:textId="77777777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ГОСТ 23833-95 п.8.13</w:t>
            </w:r>
          </w:p>
        </w:tc>
      </w:tr>
      <w:tr w:rsidR="00EB09D0" w14:paraId="6E81866F" w14:textId="77777777" w:rsidTr="00CF6680">
        <w:tc>
          <w:tcPr>
            <w:tcW w:w="711" w:type="dxa"/>
          </w:tcPr>
          <w:p w14:paraId="00256A8C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3.23*</w:t>
            </w:r>
          </w:p>
        </w:tc>
        <w:tc>
          <w:tcPr>
            <w:tcW w:w="1552" w:type="dxa"/>
            <w:vMerge/>
          </w:tcPr>
          <w:p w14:paraId="3675204D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650097" w14:textId="77777777" w:rsidR="00EB09D0" w:rsidRPr="00CF6680" w:rsidRDefault="00EB09D0" w:rsidP="006A5D0C">
            <w:pPr>
              <w:ind w:left="-108" w:right="-103" w:hanging="1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BD4882F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Проверка освещения оборудования</w:t>
            </w:r>
          </w:p>
          <w:p w14:paraId="1379390F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2C8EC0F4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п.5.1.26</w:t>
            </w:r>
          </w:p>
        </w:tc>
        <w:tc>
          <w:tcPr>
            <w:tcW w:w="1804" w:type="dxa"/>
          </w:tcPr>
          <w:p w14:paraId="7B8D1592" w14:textId="77777777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ГОСТ 23833-95 п.8.10</w:t>
            </w:r>
          </w:p>
        </w:tc>
      </w:tr>
      <w:tr w:rsidR="00EB09D0" w14:paraId="5FCCF214" w14:textId="77777777" w:rsidTr="00CF6680">
        <w:tc>
          <w:tcPr>
            <w:tcW w:w="711" w:type="dxa"/>
          </w:tcPr>
          <w:p w14:paraId="7A0F4F06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3.24*</w:t>
            </w:r>
          </w:p>
        </w:tc>
        <w:tc>
          <w:tcPr>
            <w:tcW w:w="1552" w:type="dxa"/>
            <w:vMerge/>
          </w:tcPr>
          <w:p w14:paraId="38579F61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48A0C01" w14:textId="77777777" w:rsidR="00EB09D0" w:rsidRPr="00CF6680" w:rsidRDefault="00EB09D0" w:rsidP="006A5D0C">
            <w:pPr>
              <w:ind w:left="-108" w:right="-108" w:hanging="1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CF6680">
              <w:rPr>
                <w:sz w:val="22"/>
                <w:szCs w:val="22"/>
                <w:lang w:val="en-US"/>
              </w:rPr>
              <w:t>/</w:t>
            </w:r>
            <w:r w:rsidRPr="00CF6680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0EFB4BF2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Проверка запаха во внутреннем объёме оборудования</w:t>
            </w:r>
          </w:p>
          <w:p w14:paraId="599D44A0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15E936F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п.5.1.30</w:t>
            </w:r>
          </w:p>
        </w:tc>
        <w:tc>
          <w:tcPr>
            <w:tcW w:w="1804" w:type="dxa"/>
          </w:tcPr>
          <w:p w14:paraId="244AAC9E" w14:textId="77777777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ГОСТ 23833-95 п.8.23</w:t>
            </w:r>
          </w:p>
        </w:tc>
      </w:tr>
      <w:tr w:rsidR="00EB09D0" w14:paraId="048F7554" w14:textId="77777777" w:rsidTr="00CF6680">
        <w:tc>
          <w:tcPr>
            <w:tcW w:w="711" w:type="dxa"/>
          </w:tcPr>
          <w:p w14:paraId="546FD5F3" w14:textId="77777777" w:rsidR="00EB09D0" w:rsidRPr="00763F7D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3.25*</w:t>
            </w:r>
          </w:p>
        </w:tc>
        <w:tc>
          <w:tcPr>
            <w:tcW w:w="1552" w:type="dxa"/>
            <w:vMerge/>
          </w:tcPr>
          <w:p w14:paraId="616FA3FE" w14:textId="77777777" w:rsidR="00EB09D0" w:rsidRPr="00763F7D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F32383" w14:textId="0A823C2F" w:rsidR="00EB09D0" w:rsidRPr="00763F7D" w:rsidRDefault="00EB09D0" w:rsidP="006A5D0C">
            <w:pPr>
              <w:ind w:left="-108" w:right="-108" w:hanging="1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</w:t>
            </w:r>
            <w:r w:rsidRPr="00763F7D">
              <w:rPr>
                <w:sz w:val="22"/>
                <w:szCs w:val="22"/>
                <w:lang w:val="en-US"/>
              </w:rPr>
              <w:t>/</w:t>
            </w:r>
            <w:r w:rsidR="00454B17" w:rsidRPr="00763F7D">
              <w:rPr>
                <w:sz w:val="22"/>
                <w:szCs w:val="22"/>
              </w:rPr>
              <w:t>3</w:t>
            </w:r>
            <w:r w:rsidRPr="00763F7D">
              <w:rPr>
                <w:sz w:val="22"/>
                <w:szCs w:val="22"/>
              </w:rPr>
              <w:t>6.100</w:t>
            </w:r>
          </w:p>
        </w:tc>
        <w:tc>
          <w:tcPr>
            <w:tcW w:w="2126" w:type="dxa"/>
          </w:tcPr>
          <w:p w14:paraId="43580BAC" w14:textId="77777777" w:rsidR="00261208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Средняя наработка </w:t>
            </w:r>
          </w:p>
          <w:p w14:paraId="14A62312" w14:textId="19E362F5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на отказ</w:t>
            </w:r>
          </w:p>
          <w:p w14:paraId="449C3225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73C8FA8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п.5.1.32</w:t>
            </w:r>
          </w:p>
          <w:p w14:paraId="295FEE2F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17446-96</w:t>
            </w:r>
          </w:p>
        </w:tc>
        <w:tc>
          <w:tcPr>
            <w:tcW w:w="1804" w:type="dxa"/>
          </w:tcPr>
          <w:p w14:paraId="604145DB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23833-95, п.8.26</w:t>
            </w:r>
          </w:p>
          <w:p w14:paraId="4321D905" w14:textId="39EAB57A" w:rsidR="00EB09D0" w:rsidRPr="00CF6680" w:rsidRDefault="00EB09D0" w:rsidP="00CF6680">
            <w:pPr>
              <w:ind w:left="-63" w:right="-66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ГОСТ 27.410-87 Прил.</w:t>
            </w:r>
            <w:r w:rsidR="00261208">
              <w:rPr>
                <w:sz w:val="22"/>
                <w:szCs w:val="22"/>
              </w:rPr>
              <w:t xml:space="preserve"> </w:t>
            </w:r>
            <w:r w:rsidRPr="00CF6680">
              <w:rPr>
                <w:sz w:val="22"/>
                <w:szCs w:val="22"/>
              </w:rPr>
              <w:t>7 п.1</w:t>
            </w:r>
          </w:p>
        </w:tc>
      </w:tr>
      <w:tr w:rsidR="00EB09D0" w14:paraId="4C7C27A5" w14:textId="77777777" w:rsidTr="00CF6680">
        <w:tc>
          <w:tcPr>
            <w:tcW w:w="711" w:type="dxa"/>
          </w:tcPr>
          <w:p w14:paraId="0E94C932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3.26*</w:t>
            </w:r>
          </w:p>
        </w:tc>
        <w:tc>
          <w:tcPr>
            <w:tcW w:w="1552" w:type="dxa"/>
            <w:vMerge/>
          </w:tcPr>
          <w:p w14:paraId="7CF7470C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6D86EE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CF6680">
              <w:rPr>
                <w:sz w:val="22"/>
                <w:szCs w:val="22"/>
                <w:lang w:val="en-US"/>
              </w:rPr>
              <w:t>/</w:t>
            </w:r>
            <w:r w:rsidRPr="00CF6680">
              <w:rPr>
                <w:sz w:val="22"/>
                <w:szCs w:val="22"/>
              </w:rPr>
              <w:t>36.140</w:t>
            </w:r>
          </w:p>
        </w:tc>
        <w:tc>
          <w:tcPr>
            <w:tcW w:w="2126" w:type="dxa"/>
          </w:tcPr>
          <w:p w14:paraId="45DE1DC5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Средний срок службы</w:t>
            </w:r>
          </w:p>
        </w:tc>
        <w:tc>
          <w:tcPr>
            <w:tcW w:w="1875" w:type="dxa"/>
          </w:tcPr>
          <w:p w14:paraId="3D828E4A" w14:textId="7EA7E8F1" w:rsidR="00EB09D0" w:rsidRPr="00CF6680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п.5.1.33</w:t>
            </w:r>
          </w:p>
        </w:tc>
        <w:tc>
          <w:tcPr>
            <w:tcW w:w="1804" w:type="dxa"/>
          </w:tcPr>
          <w:p w14:paraId="5499879F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 xml:space="preserve">ГОСТ 23833-95 п.п.8.26;8.27 </w:t>
            </w:r>
          </w:p>
          <w:p w14:paraId="20F4B754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27.410-87 Прил.7 п.1</w:t>
            </w:r>
          </w:p>
          <w:p w14:paraId="347BDF04" w14:textId="77777777" w:rsidR="00EB09D0" w:rsidRDefault="00EB09D0" w:rsidP="00CF6680">
            <w:pPr>
              <w:ind w:left="-63" w:right="-66"/>
              <w:rPr>
                <w:sz w:val="22"/>
                <w:szCs w:val="22"/>
              </w:rPr>
            </w:pPr>
          </w:p>
          <w:p w14:paraId="6729DFD0" w14:textId="77777777" w:rsidR="00A704BC" w:rsidRPr="00CF6680" w:rsidRDefault="00A704BC" w:rsidP="00CF6680">
            <w:pPr>
              <w:ind w:left="-63" w:right="-66"/>
              <w:rPr>
                <w:sz w:val="22"/>
                <w:szCs w:val="22"/>
              </w:rPr>
            </w:pPr>
          </w:p>
        </w:tc>
      </w:tr>
      <w:tr w:rsidR="00EB09D0" w14:paraId="434446E5" w14:textId="77777777" w:rsidTr="00CF6680">
        <w:tc>
          <w:tcPr>
            <w:tcW w:w="711" w:type="dxa"/>
          </w:tcPr>
          <w:p w14:paraId="5209D329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3.27*</w:t>
            </w:r>
          </w:p>
        </w:tc>
        <w:tc>
          <w:tcPr>
            <w:tcW w:w="1552" w:type="dxa"/>
            <w:vMerge/>
          </w:tcPr>
          <w:p w14:paraId="5DF6AD26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5D822A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CF6680">
              <w:rPr>
                <w:sz w:val="22"/>
                <w:szCs w:val="22"/>
                <w:lang w:val="en-US"/>
              </w:rPr>
              <w:t>/</w:t>
            </w:r>
            <w:r w:rsidRPr="00CF6680">
              <w:rPr>
                <w:sz w:val="22"/>
                <w:szCs w:val="22"/>
              </w:rPr>
              <w:t>36.083</w:t>
            </w:r>
          </w:p>
        </w:tc>
        <w:tc>
          <w:tcPr>
            <w:tcW w:w="2126" w:type="dxa"/>
          </w:tcPr>
          <w:p w14:paraId="5D7A8E7B" w14:textId="77777777" w:rsidR="00763F7D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Среднее время </w:t>
            </w:r>
          </w:p>
          <w:p w14:paraId="2D576CA9" w14:textId="41B8FE84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восстановления</w:t>
            </w:r>
          </w:p>
          <w:p w14:paraId="0DF05C59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9138AB6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п.5.1.34</w:t>
            </w:r>
          </w:p>
        </w:tc>
        <w:tc>
          <w:tcPr>
            <w:tcW w:w="1804" w:type="dxa"/>
          </w:tcPr>
          <w:p w14:paraId="5DBD53CA" w14:textId="656B8DDF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пп.8.23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F6680">
              <w:rPr>
                <w:rFonts w:ascii="Times New Roman" w:hAnsi="Times New Roman"/>
                <w:sz w:val="22"/>
                <w:szCs w:val="22"/>
              </w:rPr>
              <w:t>8.27</w:t>
            </w:r>
          </w:p>
        </w:tc>
      </w:tr>
      <w:tr w:rsidR="00EB09D0" w14:paraId="7B79E9B1" w14:textId="77777777" w:rsidTr="00CF6680">
        <w:tc>
          <w:tcPr>
            <w:tcW w:w="711" w:type="dxa"/>
          </w:tcPr>
          <w:p w14:paraId="2D60A937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3.28*</w:t>
            </w:r>
          </w:p>
        </w:tc>
        <w:tc>
          <w:tcPr>
            <w:tcW w:w="1552" w:type="dxa"/>
            <w:vMerge/>
          </w:tcPr>
          <w:p w14:paraId="70487DA4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808F48A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CF6680">
              <w:rPr>
                <w:sz w:val="22"/>
                <w:szCs w:val="22"/>
                <w:lang w:val="en-US"/>
              </w:rPr>
              <w:t>/</w:t>
            </w:r>
            <w:r w:rsidRPr="00CF6680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</w:tcPr>
          <w:p w14:paraId="7A9A24A0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875" w:type="dxa"/>
          </w:tcPr>
          <w:p w14:paraId="067C0DCF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п.5.1.1</w:t>
            </w:r>
          </w:p>
          <w:p w14:paraId="602A5F17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ТНПА и другая документация на изделие</w:t>
            </w:r>
          </w:p>
          <w:p w14:paraId="548EEB97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9F0F1D3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п.8.1</w:t>
            </w:r>
          </w:p>
        </w:tc>
      </w:tr>
      <w:tr w:rsidR="00EB09D0" w14:paraId="10532B2E" w14:textId="77777777" w:rsidTr="00CF6680">
        <w:tc>
          <w:tcPr>
            <w:tcW w:w="711" w:type="dxa"/>
          </w:tcPr>
          <w:p w14:paraId="0F07146E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3.29*</w:t>
            </w:r>
          </w:p>
        </w:tc>
        <w:tc>
          <w:tcPr>
            <w:tcW w:w="1552" w:type="dxa"/>
            <w:vMerge/>
          </w:tcPr>
          <w:p w14:paraId="1DA76D72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1E6BB5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CF6680">
              <w:rPr>
                <w:sz w:val="22"/>
                <w:szCs w:val="22"/>
                <w:lang w:val="en-US"/>
              </w:rPr>
              <w:t>/</w:t>
            </w:r>
            <w:r w:rsidRPr="00CF6680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916C890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875" w:type="dxa"/>
          </w:tcPr>
          <w:p w14:paraId="1A18EC92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п.4.1</w:t>
            </w:r>
          </w:p>
        </w:tc>
        <w:tc>
          <w:tcPr>
            <w:tcW w:w="1804" w:type="dxa"/>
          </w:tcPr>
          <w:p w14:paraId="49384F9E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п.8.2</w:t>
            </w:r>
          </w:p>
        </w:tc>
      </w:tr>
      <w:tr w:rsidR="00EB09D0" w14:paraId="73630FD4" w14:textId="77777777" w:rsidTr="00CF6680">
        <w:tc>
          <w:tcPr>
            <w:tcW w:w="711" w:type="dxa"/>
          </w:tcPr>
          <w:p w14:paraId="61AC41D3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3.30*</w:t>
            </w:r>
          </w:p>
        </w:tc>
        <w:tc>
          <w:tcPr>
            <w:tcW w:w="1552" w:type="dxa"/>
            <w:vMerge/>
          </w:tcPr>
          <w:p w14:paraId="28662BBF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A90E08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CF6680">
              <w:rPr>
                <w:sz w:val="22"/>
                <w:szCs w:val="22"/>
                <w:lang w:val="en-US"/>
              </w:rPr>
              <w:t>/</w:t>
            </w:r>
            <w:r w:rsidRPr="00CF6680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A8C4C54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Внутренний объём</w:t>
            </w:r>
          </w:p>
          <w:p w14:paraId="5359236F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DB128E7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п.4.1</w:t>
            </w:r>
          </w:p>
        </w:tc>
        <w:tc>
          <w:tcPr>
            <w:tcW w:w="1804" w:type="dxa"/>
          </w:tcPr>
          <w:p w14:paraId="307AD5A6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п.8.2</w:t>
            </w:r>
          </w:p>
        </w:tc>
      </w:tr>
      <w:tr w:rsidR="00EB09D0" w14:paraId="681915F5" w14:textId="77777777" w:rsidTr="00CF6680">
        <w:tc>
          <w:tcPr>
            <w:tcW w:w="711" w:type="dxa"/>
          </w:tcPr>
          <w:p w14:paraId="3A631FA4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3.31*</w:t>
            </w:r>
          </w:p>
        </w:tc>
        <w:tc>
          <w:tcPr>
            <w:tcW w:w="1552" w:type="dxa"/>
            <w:vMerge/>
          </w:tcPr>
          <w:p w14:paraId="07C1B883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D03C94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28B0BC14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Полезный объём</w:t>
            </w:r>
          </w:p>
        </w:tc>
        <w:tc>
          <w:tcPr>
            <w:tcW w:w="1875" w:type="dxa"/>
          </w:tcPr>
          <w:p w14:paraId="1F2C1B97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п.4.1</w:t>
            </w:r>
          </w:p>
        </w:tc>
        <w:tc>
          <w:tcPr>
            <w:tcW w:w="1804" w:type="dxa"/>
          </w:tcPr>
          <w:p w14:paraId="73B91D8B" w14:textId="77777777" w:rsidR="00EB09D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п.8.2</w:t>
            </w:r>
          </w:p>
          <w:p w14:paraId="7A2B3EE7" w14:textId="77777777" w:rsidR="00A704BC" w:rsidRPr="00CF6680" w:rsidRDefault="00A704BC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9D0" w14:paraId="05A5560E" w14:textId="77777777" w:rsidTr="00CF6680">
        <w:tc>
          <w:tcPr>
            <w:tcW w:w="711" w:type="dxa"/>
          </w:tcPr>
          <w:p w14:paraId="256C4387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3.32*</w:t>
            </w:r>
          </w:p>
        </w:tc>
        <w:tc>
          <w:tcPr>
            <w:tcW w:w="1552" w:type="dxa"/>
            <w:vMerge/>
          </w:tcPr>
          <w:p w14:paraId="45675E9F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A5C5AA" w14:textId="77777777" w:rsidR="00EB09D0" w:rsidRPr="00CF6680" w:rsidRDefault="00EB09D0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7FB0D165" w14:textId="77777777" w:rsidR="00763F7D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Охлаждаемая </w:t>
            </w:r>
          </w:p>
          <w:p w14:paraId="579CE4AC" w14:textId="7108F520" w:rsidR="00EB09D0" w:rsidRPr="00CF6680" w:rsidRDefault="00EB09D0" w:rsidP="00CF6680">
            <w:pPr>
              <w:ind w:left="-66" w:right="-94"/>
              <w:rPr>
                <w:sz w:val="22"/>
                <w:szCs w:val="22"/>
                <w:lang w:val="en-US"/>
              </w:rPr>
            </w:pPr>
            <w:r w:rsidRPr="00CF6680">
              <w:rPr>
                <w:sz w:val="22"/>
                <w:szCs w:val="22"/>
              </w:rPr>
              <w:t>площадь хранения</w:t>
            </w:r>
          </w:p>
          <w:p w14:paraId="38FD7320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E3667E4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п.4.1</w:t>
            </w:r>
          </w:p>
        </w:tc>
        <w:tc>
          <w:tcPr>
            <w:tcW w:w="1804" w:type="dxa"/>
          </w:tcPr>
          <w:p w14:paraId="383C8ACB" w14:textId="77777777" w:rsidR="00EB09D0" w:rsidRPr="00CF6680" w:rsidRDefault="00EB09D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п.8.2</w:t>
            </w:r>
          </w:p>
        </w:tc>
      </w:tr>
      <w:tr w:rsidR="00EB09D0" w14:paraId="717BA1DA" w14:textId="77777777" w:rsidTr="00CF6680">
        <w:tc>
          <w:tcPr>
            <w:tcW w:w="711" w:type="dxa"/>
          </w:tcPr>
          <w:p w14:paraId="32E3156D" w14:textId="77777777" w:rsidR="00EB09D0" w:rsidRPr="00CF6680" w:rsidRDefault="00EB09D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6680">
              <w:rPr>
                <w:sz w:val="22"/>
                <w:szCs w:val="22"/>
                <w:lang w:val="be-BY"/>
              </w:rPr>
              <w:t>3.33*</w:t>
            </w:r>
          </w:p>
        </w:tc>
        <w:tc>
          <w:tcPr>
            <w:tcW w:w="1552" w:type="dxa"/>
            <w:vMerge/>
          </w:tcPr>
          <w:p w14:paraId="4CB9D53B" w14:textId="77777777" w:rsidR="00EB09D0" w:rsidRPr="00CF6680" w:rsidRDefault="00EB09D0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362216" w14:textId="77777777" w:rsidR="00EB09D0" w:rsidRPr="00CF6680" w:rsidRDefault="00EB09D0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BD11EBB" w14:textId="77777777" w:rsidR="00763F7D" w:rsidRDefault="00EB09D0" w:rsidP="00CF6680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Температура </w:t>
            </w:r>
          </w:p>
          <w:p w14:paraId="07C65DD1" w14:textId="3D5E0ACD" w:rsidR="00EB09D0" w:rsidRPr="00CF6680" w:rsidRDefault="00EB09D0" w:rsidP="00CF6680">
            <w:pPr>
              <w:ind w:left="-66" w:right="-94"/>
              <w:rPr>
                <w:sz w:val="22"/>
                <w:szCs w:val="22"/>
                <w:lang w:val="en-US"/>
              </w:rPr>
            </w:pPr>
            <w:r w:rsidRPr="00CF6680">
              <w:rPr>
                <w:sz w:val="22"/>
                <w:szCs w:val="22"/>
              </w:rPr>
              <w:t>полезного объёма</w:t>
            </w:r>
          </w:p>
          <w:p w14:paraId="6009DAC3" w14:textId="77777777" w:rsidR="00EB09D0" w:rsidRPr="00CF6680" w:rsidRDefault="00EB09D0" w:rsidP="00CF6680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024E6B5" w14:textId="17790505" w:rsidR="00EB09D0" w:rsidRPr="00CF6680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п.4.1</w:t>
            </w:r>
          </w:p>
        </w:tc>
        <w:tc>
          <w:tcPr>
            <w:tcW w:w="1804" w:type="dxa"/>
          </w:tcPr>
          <w:p w14:paraId="6871D169" w14:textId="6A2E90E1" w:rsidR="00EB09D0" w:rsidRPr="00CF6680" w:rsidRDefault="00EB09D0" w:rsidP="00DA780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6680">
              <w:rPr>
                <w:rFonts w:ascii="Times New Roman" w:hAnsi="Times New Roman"/>
                <w:sz w:val="22"/>
                <w:szCs w:val="22"/>
              </w:rPr>
              <w:t>Гост 23833-95 п.8.14</w:t>
            </w:r>
          </w:p>
        </w:tc>
      </w:tr>
    </w:tbl>
    <w:p w14:paraId="2EFD19F0" w14:textId="36A83F31" w:rsidR="00CF6680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8D1A68" wp14:editId="7BCB2023">
                <wp:simplePos x="0" y="0"/>
                <wp:positionH relativeFrom="column">
                  <wp:posOffset>2331720</wp:posOffset>
                </wp:positionH>
                <wp:positionV relativeFrom="paragraph">
                  <wp:posOffset>403860</wp:posOffset>
                </wp:positionV>
                <wp:extent cx="1394460" cy="396240"/>
                <wp:effectExtent l="0" t="0" r="15240" b="22860"/>
                <wp:wrapNone/>
                <wp:docPr id="1519321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3680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0C9BEC4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1A68" id="_x0000_s1027" type="#_x0000_t202" style="position:absolute;margin-left:183.6pt;margin-top:31.8pt;width:109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" fillcolor="white [3212]" strokecolor="white [3212]" strokeweight="2pt">
                <v:textbox>
                  <w:txbxContent>
                    <w:p w14:paraId="76BA3680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60C9BEC4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CF6680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CF6680" w14:paraId="3C8419EC" w14:textId="77777777" w:rsidTr="00CF6680">
        <w:tc>
          <w:tcPr>
            <w:tcW w:w="711" w:type="dxa"/>
          </w:tcPr>
          <w:p w14:paraId="3ED8DBD6" w14:textId="77777777" w:rsidR="00CF6680" w:rsidRPr="00CF6680" w:rsidRDefault="00CF6680" w:rsidP="00CF6680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20767DCE" w14:textId="77777777" w:rsidR="00CF6680" w:rsidRPr="00CF6680" w:rsidRDefault="00CF6680" w:rsidP="00CF6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560" w:type="dxa"/>
          </w:tcPr>
          <w:p w14:paraId="7CC5123D" w14:textId="77777777" w:rsidR="00CF6680" w:rsidRPr="00CF6680" w:rsidRDefault="00CF6680" w:rsidP="00CF6680">
            <w:pPr>
              <w:ind w:left="-10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</w:t>
            </w:r>
          </w:p>
        </w:tc>
        <w:tc>
          <w:tcPr>
            <w:tcW w:w="2126" w:type="dxa"/>
          </w:tcPr>
          <w:p w14:paraId="2F599629" w14:textId="77777777" w:rsidR="00CF6680" w:rsidRPr="00CF6680" w:rsidRDefault="00CF6680" w:rsidP="00CF6680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1875" w:type="dxa"/>
          </w:tcPr>
          <w:p w14:paraId="1AE2813B" w14:textId="77777777" w:rsidR="00CF6680" w:rsidRPr="00CF6680" w:rsidRDefault="00CF668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5</w:t>
            </w:r>
          </w:p>
        </w:tc>
        <w:tc>
          <w:tcPr>
            <w:tcW w:w="1804" w:type="dxa"/>
          </w:tcPr>
          <w:p w14:paraId="7E848235" w14:textId="77777777" w:rsidR="00CF6680" w:rsidRPr="00CF6680" w:rsidRDefault="00CF6680" w:rsidP="00CF668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ED6FCC" w14:paraId="5B477F55" w14:textId="77777777" w:rsidTr="00CF6680">
        <w:tc>
          <w:tcPr>
            <w:tcW w:w="711" w:type="dxa"/>
          </w:tcPr>
          <w:p w14:paraId="32E35784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3.34*</w:t>
            </w:r>
          </w:p>
        </w:tc>
        <w:tc>
          <w:tcPr>
            <w:tcW w:w="1552" w:type="dxa"/>
            <w:vMerge w:val="restart"/>
          </w:tcPr>
          <w:p w14:paraId="7EA99753" w14:textId="0DB32710" w:rsidR="00ED6FCC" w:rsidRPr="007547AA" w:rsidRDefault="00ED6FCC" w:rsidP="006A5D0C">
            <w:pPr>
              <w:ind w:left="-66" w:right="-94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560" w:type="dxa"/>
          </w:tcPr>
          <w:p w14:paraId="4B1F5013" w14:textId="77777777" w:rsidR="00ED6FCC" w:rsidRPr="007547AA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0B4FCBBC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>Суточный расход электрической энергии</w:t>
            </w:r>
          </w:p>
          <w:p w14:paraId="0F47B52E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54011A4" w14:textId="4BE11B01" w:rsidR="00ED6FCC" w:rsidRPr="007547AA" w:rsidRDefault="00ED6FC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п.4.1</w:t>
            </w:r>
          </w:p>
        </w:tc>
        <w:tc>
          <w:tcPr>
            <w:tcW w:w="1804" w:type="dxa"/>
          </w:tcPr>
          <w:p w14:paraId="15F1B219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</w:t>
            </w:r>
          </w:p>
          <w:p w14:paraId="744A23AC" w14:textId="30C1736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пп.8.14.1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8.14.2</w:t>
            </w:r>
            <w:r w:rsidR="006A5D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8.20</w:t>
            </w:r>
          </w:p>
        </w:tc>
      </w:tr>
      <w:tr w:rsidR="00ED6FCC" w14:paraId="1A909317" w14:textId="77777777" w:rsidTr="00CC5BEF">
        <w:tc>
          <w:tcPr>
            <w:tcW w:w="711" w:type="dxa"/>
          </w:tcPr>
          <w:p w14:paraId="60ECD7D6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3.35*</w:t>
            </w:r>
          </w:p>
        </w:tc>
        <w:tc>
          <w:tcPr>
            <w:tcW w:w="1552" w:type="dxa"/>
            <w:vMerge/>
          </w:tcPr>
          <w:p w14:paraId="79212586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A97E65" w14:textId="77777777" w:rsidR="00ED6FCC" w:rsidRPr="007547AA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0C628DC9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Проверка коэффициента рабочего времени</w:t>
            </w:r>
          </w:p>
        </w:tc>
        <w:tc>
          <w:tcPr>
            <w:tcW w:w="1875" w:type="dxa"/>
            <w:vAlign w:val="center"/>
          </w:tcPr>
          <w:p w14:paraId="3BE60820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п.5.1.22</w:t>
            </w:r>
          </w:p>
          <w:p w14:paraId="02D27EA2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ТНПА и другая документация на изделие</w:t>
            </w:r>
          </w:p>
          <w:p w14:paraId="6050B982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3E993F6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2DE05C9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п.8.14.2</w:t>
            </w:r>
          </w:p>
        </w:tc>
      </w:tr>
      <w:tr w:rsidR="00ED6FCC" w14:paraId="5FA5D72C" w14:textId="77777777" w:rsidTr="00CF6680">
        <w:tc>
          <w:tcPr>
            <w:tcW w:w="711" w:type="dxa"/>
          </w:tcPr>
          <w:p w14:paraId="37678D22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3.37*</w:t>
            </w:r>
          </w:p>
        </w:tc>
        <w:tc>
          <w:tcPr>
            <w:tcW w:w="1552" w:type="dxa"/>
            <w:vMerge/>
          </w:tcPr>
          <w:p w14:paraId="1A9E2F8A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9280F9" w14:textId="77777777" w:rsidR="00ED6FCC" w:rsidRPr="007547AA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27.51/35.067</w:t>
            </w:r>
          </w:p>
        </w:tc>
        <w:tc>
          <w:tcPr>
            <w:tcW w:w="2126" w:type="dxa"/>
          </w:tcPr>
          <w:p w14:paraId="11AF8752" w14:textId="6EDC1F8C" w:rsidR="00ED6FCC" w:rsidRPr="007547AA" w:rsidRDefault="00ED6FCC" w:rsidP="006A5D0C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Корректированный уровень звуковой мощности</w:t>
            </w:r>
          </w:p>
        </w:tc>
        <w:tc>
          <w:tcPr>
            <w:tcW w:w="1875" w:type="dxa"/>
          </w:tcPr>
          <w:p w14:paraId="5CFB15F1" w14:textId="1A8E5FDB" w:rsidR="00ED6FCC" w:rsidRPr="007547AA" w:rsidRDefault="00ED6FC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п.6.10</w:t>
            </w:r>
          </w:p>
        </w:tc>
        <w:tc>
          <w:tcPr>
            <w:tcW w:w="1804" w:type="dxa"/>
          </w:tcPr>
          <w:p w14:paraId="278598FE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п.8.22</w:t>
            </w:r>
          </w:p>
          <w:p w14:paraId="4B4B04F7" w14:textId="00C1527C" w:rsidR="00ED6FCC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СТБ ГОСТ Р 51401-2001</w:t>
            </w:r>
          </w:p>
          <w:p w14:paraId="180A5684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02B0243E" w14:textId="77777777" w:rsidTr="00CF6680">
        <w:tc>
          <w:tcPr>
            <w:tcW w:w="711" w:type="dxa"/>
          </w:tcPr>
          <w:p w14:paraId="783CAF4A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3.38*</w:t>
            </w:r>
          </w:p>
        </w:tc>
        <w:tc>
          <w:tcPr>
            <w:tcW w:w="1552" w:type="dxa"/>
            <w:vMerge/>
          </w:tcPr>
          <w:p w14:paraId="4B1D90D5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4A2B66" w14:textId="77777777" w:rsidR="00ED6FCC" w:rsidRPr="007547AA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27.51/35.059</w:t>
            </w:r>
          </w:p>
        </w:tc>
        <w:tc>
          <w:tcPr>
            <w:tcW w:w="2126" w:type="dxa"/>
          </w:tcPr>
          <w:p w14:paraId="606FB0BC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Виброскорость</w:t>
            </w:r>
          </w:p>
        </w:tc>
        <w:tc>
          <w:tcPr>
            <w:tcW w:w="1875" w:type="dxa"/>
          </w:tcPr>
          <w:p w14:paraId="0D9821B7" w14:textId="63001838" w:rsidR="00ED6FCC" w:rsidRPr="007547AA" w:rsidRDefault="00ED6FC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п.6.11</w:t>
            </w:r>
          </w:p>
        </w:tc>
        <w:tc>
          <w:tcPr>
            <w:tcW w:w="1804" w:type="dxa"/>
          </w:tcPr>
          <w:p w14:paraId="20522EA4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п.8.22</w:t>
            </w:r>
          </w:p>
          <w:p w14:paraId="0BD41629" w14:textId="77777777" w:rsidR="00ED6FCC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27805-88</w:t>
            </w:r>
          </w:p>
          <w:p w14:paraId="6262C86F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6F76880A" w14:textId="77777777" w:rsidTr="00CF6680">
        <w:tc>
          <w:tcPr>
            <w:tcW w:w="711" w:type="dxa"/>
          </w:tcPr>
          <w:p w14:paraId="3A6B10CD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3.39*</w:t>
            </w:r>
          </w:p>
        </w:tc>
        <w:tc>
          <w:tcPr>
            <w:tcW w:w="1552" w:type="dxa"/>
            <w:vMerge/>
          </w:tcPr>
          <w:p w14:paraId="38705DBF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C927A0" w14:textId="77777777" w:rsidR="00ED6FCC" w:rsidRPr="007547AA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27.51/26.141</w:t>
            </w:r>
          </w:p>
        </w:tc>
        <w:tc>
          <w:tcPr>
            <w:tcW w:w="2126" w:type="dxa"/>
          </w:tcPr>
          <w:p w14:paraId="7A5F8739" w14:textId="3541D191" w:rsidR="00ED6FCC" w:rsidRPr="007547AA" w:rsidRDefault="00ED6FCC" w:rsidP="006A5D0C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Степень защиты оборудования, обеспечиваемая оболочками</w:t>
            </w:r>
          </w:p>
        </w:tc>
        <w:tc>
          <w:tcPr>
            <w:tcW w:w="1875" w:type="dxa"/>
          </w:tcPr>
          <w:p w14:paraId="3DD39EC0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23833-95 п.6.12</w:t>
            </w:r>
          </w:p>
          <w:p w14:paraId="7A7E0E21" w14:textId="77777777" w:rsidR="00ED6FCC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14254-2015 п.5.1</w:t>
            </w:r>
          </w:p>
          <w:p w14:paraId="50F0F4C9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6EB92F8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14254-2015</w:t>
            </w:r>
          </w:p>
          <w:p w14:paraId="567206AA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Раздел 12</w:t>
            </w:r>
          </w:p>
        </w:tc>
      </w:tr>
      <w:tr w:rsidR="00ED6FCC" w14:paraId="36797BEC" w14:textId="77777777" w:rsidTr="00CF6680">
        <w:tc>
          <w:tcPr>
            <w:tcW w:w="711" w:type="dxa"/>
          </w:tcPr>
          <w:p w14:paraId="314DD122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5.1*</w:t>
            </w:r>
          </w:p>
        </w:tc>
        <w:tc>
          <w:tcPr>
            <w:tcW w:w="1552" w:type="dxa"/>
            <w:vMerge w:val="restart"/>
          </w:tcPr>
          <w:p w14:paraId="115CD59A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Энергосбережение. Приборы холодильные электрические бытовые. </w:t>
            </w:r>
          </w:p>
          <w:p w14:paraId="317B3D07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Эффективность энергопотребления</w:t>
            </w:r>
          </w:p>
          <w:p w14:paraId="5FE10557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96C59A" w14:textId="77777777" w:rsidR="00ED6FCC" w:rsidRPr="007547AA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1278D78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Классы энергетической эффективности</w:t>
            </w:r>
          </w:p>
        </w:tc>
        <w:tc>
          <w:tcPr>
            <w:tcW w:w="1875" w:type="dxa"/>
          </w:tcPr>
          <w:p w14:paraId="156B1D59" w14:textId="4881BF07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Р 51565-2012</w:t>
            </w:r>
          </w:p>
          <w:p w14:paraId="49519069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раздел 4</w:t>
            </w:r>
          </w:p>
          <w:p w14:paraId="591DE502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Р 56479-2015</w:t>
            </w:r>
          </w:p>
          <w:p w14:paraId="6AE767E6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  <w:p w14:paraId="4A89CB27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34386E3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BDC22C5" w14:textId="6EEEF0DA" w:rsidR="00B55F27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Р 51565-2012 </w:t>
            </w:r>
          </w:p>
          <w:p w14:paraId="709A85A2" w14:textId="69CD8109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раздел 4</w:t>
            </w:r>
          </w:p>
          <w:p w14:paraId="73058984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5D21D715" w14:textId="77777777" w:rsidTr="00CF6680">
        <w:tc>
          <w:tcPr>
            <w:tcW w:w="711" w:type="dxa"/>
          </w:tcPr>
          <w:p w14:paraId="6D93E705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5.2*</w:t>
            </w:r>
          </w:p>
        </w:tc>
        <w:tc>
          <w:tcPr>
            <w:tcW w:w="1552" w:type="dxa"/>
            <w:vMerge/>
          </w:tcPr>
          <w:p w14:paraId="5E12A64C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8298A4" w14:textId="77777777" w:rsidR="00ED6FCC" w:rsidRPr="007547AA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</w:t>
            </w:r>
            <w:r w:rsidRPr="007547AA">
              <w:rPr>
                <w:sz w:val="22"/>
                <w:szCs w:val="22"/>
                <w:lang w:val="en-US"/>
              </w:rPr>
              <w:t>/</w:t>
            </w:r>
            <w:r w:rsidRPr="007547AA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092675B1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Этикетка эффективности холодильного прибора</w:t>
            </w:r>
          </w:p>
          <w:p w14:paraId="237DBDED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</w:p>
          <w:p w14:paraId="29EBF089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B777D87" w14:textId="3289E3A5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Р 51565-2012</w:t>
            </w:r>
          </w:p>
          <w:p w14:paraId="2AE331A9" w14:textId="15ADF703" w:rsidR="00ED6FCC" w:rsidRPr="007547AA" w:rsidRDefault="00ED6FC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</w:tc>
        <w:tc>
          <w:tcPr>
            <w:tcW w:w="1804" w:type="dxa"/>
          </w:tcPr>
          <w:p w14:paraId="68F4FD4E" w14:textId="5F9AD913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ГОСТ Р 51565-2012</w:t>
            </w:r>
          </w:p>
          <w:p w14:paraId="22F64781" w14:textId="4DE9D953" w:rsidR="00ED6FCC" w:rsidRPr="007547AA" w:rsidRDefault="00ED6FCC" w:rsidP="006A5D0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</w:tc>
      </w:tr>
      <w:tr w:rsidR="007547AA" w14:paraId="05936514" w14:textId="77777777" w:rsidTr="00CF6680">
        <w:tc>
          <w:tcPr>
            <w:tcW w:w="711" w:type="dxa"/>
          </w:tcPr>
          <w:p w14:paraId="76453BCF" w14:textId="77777777" w:rsidR="007547AA" w:rsidRPr="007547AA" w:rsidRDefault="007547AA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6.1*</w:t>
            </w:r>
          </w:p>
        </w:tc>
        <w:tc>
          <w:tcPr>
            <w:tcW w:w="1552" w:type="dxa"/>
          </w:tcPr>
          <w:p w14:paraId="591465B7" w14:textId="77777777" w:rsidR="007547AA" w:rsidRPr="007547AA" w:rsidRDefault="007547AA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Бытовые холодильники и морозильники</w:t>
            </w:r>
          </w:p>
          <w:p w14:paraId="7E8EFE82" w14:textId="77777777" w:rsidR="007547AA" w:rsidRPr="007547AA" w:rsidRDefault="007547AA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EC6CA0C" w14:textId="77777777" w:rsidR="007547AA" w:rsidRPr="007547AA" w:rsidRDefault="007547AA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B41FBE9" w14:textId="77777777" w:rsidR="007547AA" w:rsidRPr="007547AA" w:rsidRDefault="007547AA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Общие условия испытаний</w:t>
            </w:r>
          </w:p>
        </w:tc>
        <w:tc>
          <w:tcPr>
            <w:tcW w:w="1875" w:type="dxa"/>
          </w:tcPr>
          <w:p w14:paraId="1E04DB6B" w14:textId="0EF84B5A" w:rsidR="007547AA" w:rsidRPr="007547AA" w:rsidRDefault="007547AA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</w:t>
            </w:r>
          </w:p>
          <w:p w14:paraId="3B626CB1" w14:textId="77777777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п.п.8.1;8.2;8.3 </w:t>
            </w:r>
          </w:p>
          <w:p w14:paraId="49F08D74" w14:textId="30B0106B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62552:2016</w:t>
            </w:r>
          </w:p>
          <w:p w14:paraId="2C6F7C19" w14:textId="602B8099" w:rsidR="00ED6FCC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пп.8.1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8.2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8.3</w:t>
            </w:r>
          </w:p>
          <w:p w14:paraId="4BF8A692" w14:textId="77777777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9F3B8AB" w14:textId="5E4D6288" w:rsidR="007547AA" w:rsidRPr="007547AA" w:rsidRDefault="007547AA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</w:t>
            </w:r>
          </w:p>
          <w:p w14:paraId="7600697C" w14:textId="77777777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п.п.8.1;8.2;8.3</w:t>
            </w:r>
          </w:p>
          <w:p w14:paraId="08DBB36F" w14:textId="77777777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6F7F66B0" w14:textId="3AA2F6AA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пп.8.1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8.2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</w:tr>
    </w:tbl>
    <w:p w14:paraId="02995C8D" w14:textId="7047BCD4" w:rsidR="007547AA" w:rsidRDefault="007547AA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7547AA" w14:paraId="004E6BA9" w14:textId="77777777" w:rsidTr="00CF6680">
        <w:tc>
          <w:tcPr>
            <w:tcW w:w="711" w:type="dxa"/>
          </w:tcPr>
          <w:p w14:paraId="50804E1C" w14:textId="77777777" w:rsidR="007547AA" w:rsidRPr="007547AA" w:rsidRDefault="007547AA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65416D8D" w14:textId="77777777" w:rsidR="007547AA" w:rsidRPr="007547AA" w:rsidRDefault="007547AA" w:rsidP="007547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560" w:type="dxa"/>
          </w:tcPr>
          <w:p w14:paraId="1A14A1DA" w14:textId="77777777" w:rsidR="007547AA" w:rsidRPr="007547AA" w:rsidRDefault="007547AA" w:rsidP="007547AA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491E3B1" w14:textId="77777777" w:rsidR="007547AA" w:rsidRPr="007547AA" w:rsidRDefault="007547AA" w:rsidP="007547AA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1875" w:type="dxa"/>
          </w:tcPr>
          <w:p w14:paraId="0BD8B952" w14:textId="77777777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144A453A" w14:textId="77777777" w:rsidR="007547AA" w:rsidRPr="007547AA" w:rsidRDefault="007547AA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ED6FCC" w14:paraId="6EE4BACA" w14:textId="77777777" w:rsidTr="00CF6680">
        <w:tc>
          <w:tcPr>
            <w:tcW w:w="711" w:type="dxa"/>
          </w:tcPr>
          <w:p w14:paraId="5B84DE9A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547AA">
              <w:rPr>
                <w:sz w:val="22"/>
                <w:szCs w:val="22"/>
                <w:lang w:val="be-BY"/>
              </w:rPr>
              <w:t>6.2*</w:t>
            </w:r>
          </w:p>
        </w:tc>
        <w:tc>
          <w:tcPr>
            <w:tcW w:w="1552" w:type="dxa"/>
            <w:vMerge w:val="restart"/>
          </w:tcPr>
          <w:p w14:paraId="05E9D5B6" w14:textId="77777777" w:rsidR="00763F7D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Бытовые </w:t>
            </w:r>
          </w:p>
          <w:p w14:paraId="01FA7C67" w14:textId="77777777" w:rsidR="00763F7D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холодильники </w:t>
            </w:r>
          </w:p>
          <w:p w14:paraId="135C9A3C" w14:textId="3024771E" w:rsidR="00ED6FCC" w:rsidRPr="007547AA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и морозильники</w:t>
            </w:r>
          </w:p>
          <w:p w14:paraId="62959AF4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667475" w14:textId="77777777" w:rsidR="00ED6FCC" w:rsidRPr="007547AA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58E82F9" w14:textId="7777777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875" w:type="dxa"/>
          </w:tcPr>
          <w:p w14:paraId="0D3262E4" w14:textId="13862243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B5560" w:rsidRPr="002255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 п.4</w:t>
            </w:r>
          </w:p>
          <w:p w14:paraId="61088231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 xml:space="preserve"> 62552:2016 п.4</w:t>
            </w:r>
          </w:p>
        </w:tc>
        <w:tc>
          <w:tcPr>
            <w:tcW w:w="1804" w:type="dxa"/>
          </w:tcPr>
          <w:p w14:paraId="2C54F516" w14:textId="02142D98" w:rsidR="00ED6FCC" w:rsidRPr="007547AA" w:rsidRDefault="00ED6FCC" w:rsidP="00F569AE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пп.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8.4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8.5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8.6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8.7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8.8</w:t>
            </w:r>
          </w:p>
          <w:p w14:paraId="524B1CDD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269F3C41" w14:textId="20053021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пп.</w:t>
            </w:r>
            <w:r w:rsidR="00F569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8.4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8.5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8.6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8.7</w:t>
            </w:r>
            <w:r w:rsidR="00DA780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8.8</w:t>
            </w:r>
          </w:p>
          <w:p w14:paraId="221856E7" w14:textId="77777777" w:rsidR="00ED6FCC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5D747A7" w14:textId="77777777" w:rsidR="00A704BC" w:rsidRPr="007547AA" w:rsidRDefault="00A704B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:rsidRPr="00FB5560" w14:paraId="604C0C56" w14:textId="77777777" w:rsidTr="00CF6680">
        <w:tc>
          <w:tcPr>
            <w:tcW w:w="711" w:type="dxa"/>
          </w:tcPr>
          <w:p w14:paraId="431963E6" w14:textId="77777777" w:rsidR="00ED6FCC" w:rsidRPr="007547AA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6.4*</w:t>
            </w:r>
          </w:p>
        </w:tc>
        <w:tc>
          <w:tcPr>
            <w:tcW w:w="1552" w:type="dxa"/>
            <w:vMerge/>
          </w:tcPr>
          <w:p w14:paraId="401A58CE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818B3A" w14:textId="1F431793" w:rsidR="00ED6FCC" w:rsidRPr="007547AA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27.51/26.141</w:t>
            </w:r>
          </w:p>
        </w:tc>
        <w:tc>
          <w:tcPr>
            <w:tcW w:w="2126" w:type="dxa"/>
          </w:tcPr>
          <w:p w14:paraId="58C729FA" w14:textId="0A5F9147" w:rsidR="00ED6FCC" w:rsidRPr="007547AA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Термоизоляция</w:t>
            </w:r>
          </w:p>
        </w:tc>
        <w:tc>
          <w:tcPr>
            <w:tcW w:w="1875" w:type="dxa"/>
          </w:tcPr>
          <w:p w14:paraId="4BFC6305" w14:textId="53CC0482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 п. 5.3</w:t>
            </w:r>
          </w:p>
          <w:p w14:paraId="2C6F8C03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 xml:space="preserve"> 62552:2016 п. 5.3</w:t>
            </w:r>
          </w:p>
        </w:tc>
        <w:tc>
          <w:tcPr>
            <w:tcW w:w="1804" w:type="dxa"/>
          </w:tcPr>
          <w:p w14:paraId="17838390" w14:textId="5FAFAD28" w:rsidR="00ED6FCC" w:rsidRPr="00225513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B5560" w:rsidRPr="002255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5513">
              <w:rPr>
                <w:rFonts w:ascii="Times New Roman" w:hAnsi="Times New Roman"/>
                <w:sz w:val="22"/>
                <w:szCs w:val="22"/>
              </w:rPr>
              <w:t xml:space="preserve">62552-2013 </w:t>
            </w:r>
            <w:r w:rsidR="009A395C">
              <w:rPr>
                <w:rFonts w:ascii="Times New Roman" w:hAnsi="Times New Roman"/>
                <w:sz w:val="22"/>
                <w:szCs w:val="22"/>
              </w:rPr>
              <w:t>п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п</w:t>
            </w:r>
            <w:r w:rsidRPr="00225513">
              <w:rPr>
                <w:rFonts w:ascii="Times New Roman" w:hAnsi="Times New Roman"/>
                <w:sz w:val="22"/>
                <w:szCs w:val="22"/>
              </w:rPr>
              <w:t>.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5513">
              <w:rPr>
                <w:rFonts w:ascii="Times New Roman" w:hAnsi="Times New Roman"/>
                <w:sz w:val="22"/>
                <w:szCs w:val="22"/>
              </w:rPr>
              <w:t>9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25513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14:paraId="3D8D6FCD" w14:textId="77777777" w:rsidR="00DA7804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ДСТУ</w:t>
            </w:r>
            <w:r w:rsidRPr="005B4B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B4B43">
              <w:rPr>
                <w:rFonts w:ascii="Times New Roman" w:hAnsi="Times New Roman"/>
                <w:sz w:val="22"/>
                <w:szCs w:val="22"/>
              </w:rPr>
              <w:t xml:space="preserve"> 62552:2016 </w:t>
            </w:r>
          </w:p>
          <w:p w14:paraId="2B5AE250" w14:textId="6B13645A" w:rsidR="00ED6FCC" w:rsidRPr="005B4B43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>п</w:t>
            </w:r>
            <w:r w:rsidR="009A395C">
              <w:rPr>
                <w:rFonts w:ascii="Times New Roman" w:hAnsi="Times New Roman"/>
                <w:sz w:val="22"/>
                <w:szCs w:val="22"/>
              </w:rPr>
              <w:t>п</w:t>
            </w:r>
            <w:r w:rsidRPr="005B4B43">
              <w:rPr>
                <w:rFonts w:ascii="Times New Roman" w:hAnsi="Times New Roman"/>
                <w:sz w:val="22"/>
                <w:szCs w:val="22"/>
              </w:rPr>
              <w:t>.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4B43">
              <w:rPr>
                <w:rFonts w:ascii="Times New Roman" w:hAnsi="Times New Roman"/>
                <w:sz w:val="22"/>
                <w:szCs w:val="22"/>
              </w:rPr>
              <w:t>9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B4B43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14:paraId="70A91EAA" w14:textId="77777777" w:rsidR="00ED6FCC" w:rsidRPr="005B4B43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9D1B181" w14:textId="77777777" w:rsidR="005E7700" w:rsidRDefault="005E7700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58A8D6FA" w14:textId="77777777" w:rsidR="00A704BC" w:rsidRPr="005B4B43" w:rsidRDefault="00A704B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2D2E4479" w14:textId="77777777" w:rsidTr="00CF6680">
        <w:tc>
          <w:tcPr>
            <w:tcW w:w="711" w:type="dxa"/>
          </w:tcPr>
          <w:p w14:paraId="60821F13" w14:textId="77777777" w:rsidR="00ED6FCC" w:rsidRPr="00763F7D" w:rsidRDefault="00ED6FCC" w:rsidP="007547AA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6.5*</w:t>
            </w:r>
          </w:p>
        </w:tc>
        <w:tc>
          <w:tcPr>
            <w:tcW w:w="1552" w:type="dxa"/>
            <w:vMerge/>
          </w:tcPr>
          <w:p w14:paraId="7AEF01F4" w14:textId="77777777" w:rsidR="00ED6FCC" w:rsidRPr="00763F7D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E2AD69E" w14:textId="77777777" w:rsidR="00ED6FCC" w:rsidRPr="00763F7D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4C6F951" w14:textId="77777777" w:rsidR="00763F7D" w:rsidRPr="00763F7D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Двери, крышки </w:t>
            </w:r>
          </w:p>
          <w:p w14:paraId="0796378F" w14:textId="77777777" w:rsidR="00763F7D" w:rsidRPr="00763F7D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выдвижные </w:t>
            </w:r>
          </w:p>
          <w:p w14:paraId="0C78314F" w14:textId="10577E55" w:rsidR="00ED6FCC" w:rsidRPr="00763F7D" w:rsidRDefault="00ED6FCC" w:rsidP="007547AA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отделения</w:t>
            </w:r>
          </w:p>
        </w:tc>
        <w:tc>
          <w:tcPr>
            <w:tcW w:w="1875" w:type="dxa"/>
          </w:tcPr>
          <w:p w14:paraId="2FB9EBDA" w14:textId="61FDB061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B5560" w:rsidRPr="002255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 п.5.4</w:t>
            </w:r>
          </w:p>
          <w:p w14:paraId="0A99E7EF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 xml:space="preserve"> 62552:2016 п.5.4</w:t>
            </w:r>
          </w:p>
        </w:tc>
        <w:tc>
          <w:tcPr>
            <w:tcW w:w="1804" w:type="dxa"/>
          </w:tcPr>
          <w:p w14:paraId="7C07BF40" w14:textId="0F94BAC9" w:rsidR="00ED6FCC" w:rsidRPr="007547AA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>62552-2013 п.п.10;11</w:t>
            </w:r>
          </w:p>
          <w:p w14:paraId="50410252" w14:textId="77777777" w:rsidR="00ED6FCC" w:rsidRPr="007547AA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547AA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547AA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547AA">
              <w:rPr>
                <w:rFonts w:ascii="Times New Roman" w:hAnsi="Times New Roman"/>
                <w:sz w:val="22"/>
                <w:szCs w:val="22"/>
              </w:rPr>
              <w:t xml:space="preserve"> 62552:2016 п.10,11</w:t>
            </w:r>
          </w:p>
          <w:p w14:paraId="63FE7398" w14:textId="77777777" w:rsidR="00ED6FCC" w:rsidRDefault="00ED6FC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35C8E2D7" w14:textId="77777777" w:rsidR="005E7700" w:rsidRDefault="005E7700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902D83B" w14:textId="77777777" w:rsidR="00A704BC" w:rsidRPr="007547AA" w:rsidRDefault="00A704BC" w:rsidP="007547AA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614E04C8" w14:textId="77777777" w:rsidTr="00CF6680">
        <w:tc>
          <w:tcPr>
            <w:tcW w:w="711" w:type="dxa"/>
          </w:tcPr>
          <w:p w14:paraId="6305A528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6.6*</w:t>
            </w:r>
          </w:p>
        </w:tc>
        <w:tc>
          <w:tcPr>
            <w:tcW w:w="1552" w:type="dxa"/>
            <w:vMerge/>
          </w:tcPr>
          <w:p w14:paraId="6A9DC925" w14:textId="77777777" w:rsidR="00ED6FCC" w:rsidRPr="00763F7D" w:rsidRDefault="00ED6FCC" w:rsidP="006F7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23A7392" w14:textId="77777777" w:rsidR="00ED6FCC" w:rsidRPr="00763F7D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7708DCA" w14:textId="3178B1D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Полки и </w:t>
            </w:r>
            <w:r w:rsidR="00454B17" w:rsidRPr="00763F7D">
              <w:rPr>
                <w:sz w:val="22"/>
                <w:szCs w:val="22"/>
              </w:rPr>
              <w:t>ёмкости</w:t>
            </w:r>
          </w:p>
        </w:tc>
        <w:tc>
          <w:tcPr>
            <w:tcW w:w="1875" w:type="dxa"/>
          </w:tcPr>
          <w:p w14:paraId="56A86826" w14:textId="25F79688" w:rsidR="00ED6FCC" w:rsidRPr="006F7E38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п.5.5</w:t>
            </w:r>
          </w:p>
          <w:p w14:paraId="18AF2559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п.5.5</w:t>
            </w:r>
          </w:p>
          <w:p w14:paraId="1D3C1852" w14:textId="77777777" w:rsidR="005E7700" w:rsidRDefault="005E7700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359B575D" w14:textId="77777777" w:rsidR="005E7700" w:rsidRDefault="005E7700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5B05D3D" w14:textId="77777777" w:rsidR="00A704BC" w:rsidRPr="006F7E38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F56FC6E" w14:textId="660DCE94" w:rsidR="00ED6FCC" w:rsidRPr="006F7E38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п.12</w:t>
            </w:r>
          </w:p>
          <w:p w14:paraId="567BAAA3" w14:textId="78EC688A" w:rsidR="00ED6FCC" w:rsidRPr="006F7E38" w:rsidRDefault="00ED6FCC" w:rsidP="00FB5560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п.12</w:t>
            </w:r>
          </w:p>
        </w:tc>
      </w:tr>
      <w:tr w:rsidR="00ED6FCC" w14:paraId="43ED957F" w14:textId="77777777" w:rsidTr="00CF6680">
        <w:tc>
          <w:tcPr>
            <w:tcW w:w="711" w:type="dxa"/>
          </w:tcPr>
          <w:p w14:paraId="091A5722" w14:textId="77777777" w:rsidR="00ED6FCC" w:rsidRPr="006F7E38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F7E38">
              <w:rPr>
                <w:sz w:val="22"/>
                <w:szCs w:val="22"/>
                <w:lang w:val="be-BY"/>
              </w:rPr>
              <w:t>6.7*</w:t>
            </w:r>
          </w:p>
        </w:tc>
        <w:tc>
          <w:tcPr>
            <w:tcW w:w="1552" w:type="dxa"/>
            <w:vMerge/>
          </w:tcPr>
          <w:p w14:paraId="528D6B19" w14:textId="77777777" w:rsidR="00ED6FCC" w:rsidRPr="006F7E38" w:rsidRDefault="00ED6FCC" w:rsidP="006F7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6527D52" w14:textId="77777777" w:rsidR="00ED6FCC" w:rsidRPr="006F7E38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6A320792" w14:textId="77777777" w:rsid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 xml:space="preserve">Удаление </w:t>
            </w:r>
          </w:p>
          <w:p w14:paraId="2CC2C1E5" w14:textId="77777777" w:rsid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 xml:space="preserve">размороженной </w:t>
            </w:r>
          </w:p>
          <w:p w14:paraId="759E6118" w14:textId="1C5966A0" w:rsidR="00ED6FCC" w:rsidRPr="006F7E38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воды</w:t>
            </w:r>
          </w:p>
        </w:tc>
        <w:tc>
          <w:tcPr>
            <w:tcW w:w="1875" w:type="dxa"/>
          </w:tcPr>
          <w:p w14:paraId="087481E3" w14:textId="2E754DBD" w:rsidR="00ED6FCC" w:rsidRPr="006F7E38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п.5.6</w:t>
            </w:r>
          </w:p>
          <w:p w14:paraId="6C865797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п.5.6</w:t>
            </w:r>
          </w:p>
          <w:p w14:paraId="08ED3334" w14:textId="77777777" w:rsidR="004349B7" w:rsidRDefault="004349B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AFF2EFE" w14:textId="77777777" w:rsidR="004349B7" w:rsidRDefault="004349B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DA8B722" w14:textId="77777777" w:rsidR="004349B7" w:rsidRDefault="004349B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7AE4304F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49BFFCE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78A79CCE" w14:textId="77777777" w:rsidR="00A704BC" w:rsidRPr="006F7E38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A0ED9B1" w14:textId="1C6732FC" w:rsidR="00ED6FCC" w:rsidRPr="006F7E38" w:rsidRDefault="00ED6FCC" w:rsidP="009A395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A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п.5.6</w:t>
            </w:r>
          </w:p>
          <w:p w14:paraId="06C23179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п.5.6</w:t>
            </w:r>
          </w:p>
          <w:p w14:paraId="5CCE979E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2F09E16" w14:textId="77777777" w:rsidR="005E7700" w:rsidRPr="006F7E38" w:rsidRDefault="005E7700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8D0B5F" w14:textId="39C62248" w:rsidR="006F7E38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1DEB0B" wp14:editId="6C7253C4">
                <wp:simplePos x="0" y="0"/>
                <wp:positionH relativeFrom="column">
                  <wp:posOffset>2392680</wp:posOffset>
                </wp:positionH>
                <wp:positionV relativeFrom="paragraph">
                  <wp:posOffset>1905000</wp:posOffset>
                </wp:positionV>
                <wp:extent cx="1394460" cy="396240"/>
                <wp:effectExtent l="0" t="0" r="15240" b="22860"/>
                <wp:wrapNone/>
                <wp:docPr id="2068748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0A63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7E3565F5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B0B" id="_x0000_s1030" type="#_x0000_t202" style="position:absolute;margin-left:188.4pt;margin-top:150pt;width:109.8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xcSQIAAAM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" fillcolor="white [3212]" strokecolor="white [3212]" strokeweight="2pt">
                <v:textbox>
                  <w:txbxContent>
                    <w:p w14:paraId="5A620A63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7E3565F5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6F7E38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6F7E38" w14:paraId="4348394D" w14:textId="77777777" w:rsidTr="00CF6680">
        <w:tc>
          <w:tcPr>
            <w:tcW w:w="711" w:type="dxa"/>
          </w:tcPr>
          <w:p w14:paraId="19F9F403" w14:textId="77777777" w:rsidR="006F7E38" w:rsidRPr="006F7E38" w:rsidRDefault="006F7E38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2512C8EB" w14:textId="77777777" w:rsidR="006F7E38" w:rsidRPr="006F7E38" w:rsidRDefault="006F7E38" w:rsidP="006F7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560" w:type="dxa"/>
          </w:tcPr>
          <w:p w14:paraId="5CB2B131" w14:textId="77777777" w:rsidR="006F7E38" w:rsidRPr="006F7E38" w:rsidRDefault="006F7E38" w:rsidP="006F7E38">
            <w:pPr>
              <w:ind w:left="-10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</w:t>
            </w:r>
          </w:p>
        </w:tc>
        <w:tc>
          <w:tcPr>
            <w:tcW w:w="2126" w:type="dxa"/>
          </w:tcPr>
          <w:p w14:paraId="4E448C20" w14:textId="77777777" w:rsidR="006F7E38" w:rsidRPr="006F7E38" w:rsidRDefault="006F7E38" w:rsidP="006F7E38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1875" w:type="dxa"/>
          </w:tcPr>
          <w:p w14:paraId="36C093F9" w14:textId="77777777" w:rsidR="006F7E38" w:rsidRPr="006F7E38" w:rsidRDefault="006F7E3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14F983F6" w14:textId="77777777" w:rsidR="006F7E38" w:rsidRPr="006F7E38" w:rsidRDefault="006F7E3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6</w:t>
            </w:r>
          </w:p>
        </w:tc>
      </w:tr>
      <w:tr w:rsidR="00ED6FCC" w14:paraId="7E374AC2" w14:textId="77777777" w:rsidTr="00CF6680">
        <w:tc>
          <w:tcPr>
            <w:tcW w:w="711" w:type="dxa"/>
          </w:tcPr>
          <w:p w14:paraId="44CB1D02" w14:textId="77777777" w:rsidR="00ED6FCC" w:rsidRPr="006F7E38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F7E38">
              <w:rPr>
                <w:sz w:val="22"/>
                <w:szCs w:val="22"/>
                <w:lang w:val="be-BY"/>
              </w:rPr>
              <w:t>6.8*</w:t>
            </w:r>
          </w:p>
        </w:tc>
        <w:tc>
          <w:tcPr>
            <w:tcW w:w="1552" w:type="dxa"/>
            <w:vMerge w:val="restart"/>
          </w:tcPr>
          <w:p w14:paraId="226CB4A1" w14:textId="77777777" w:rsidR="00763F7D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Бытовые </w:t>
            </w:r>
          </w:p>
          <w:p w14:paraId="15F81B7A" w14:textId="77777777" w:rsidR="00763F7D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холодильники </w:t>
            </w:r>
          </w:p>
          <w:p w14:paraId="45A8C304" w14:textId="7B2001F5" w:rsidR="00ED6FCC" w:rsidRPr="006F7E38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и морозильники</w:t>
            </w:r>
          </w:p>
        </w:tc>
        <w:tc>
          <w:tcPr>
            <w:tcW w:w="1560" w:type="dxa"/>
          </w:tcPr>
          <w:p w14:paraId="764E5D2C" w14:textId="77777777" w:rsidR="00ED6FCC" w:rsidRPr="006F7E38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7595054" w14:textId="77777777" w:rsidR="00ED6FCC" w:rsidRPr="006F7E38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Система охлаждения</w:t>
            </w:r>
          </w:p>
        </w:tc>
        <w:tc>
          <w:tcPr>
            <w:tcW w:w="1875" w:type="dxa"/>
          </w:tcPr>
          <w:p w14:paraId="4EB4F9E7" w14:textId="1EA0B9B2" w:rsidR="00ED6FCC" w:rsidRPr="006F7E38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п.5.7</w:t>
            </w:r>
          </w:p>
          <w:p w14:paraId="0FE3F7DA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п.5.7 </w:t>
            </w:r>
          </w:p>
        </w:tc>
        <w:tc>
          <w:tcPr>
            <w:tcW w:w="1804" w:type="dxa"/>
          </w:tcPr>
          <w:p w14:paraId="4507E303" w14:textId="0E2E9F51" w:rsidR="00ED6FCC" w:rsidRPr="006F7E38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62552-2013 п.5.7 </w:t>
            </w:r>
          </w:p>
          <w:p w14:paraId="5A9CC966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п.5.7</w:t>
            </w:r>
          </w:p>
          <w:p w14:paraId="6682F6CB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BE729B1" w14:textId="77777777" w:rsidR="005B06FF" w:rsidRPr="006F7E38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7D2CCF4E" w14:textId="77777777" w:rsidTr="00CF6680">
        <w:tc>
          <w:tcPr>
            <w:tcW w:w="711" w:type="dxa"/>
          </w:tcPr>
          <w:p w14:paraId="2A3BDE0D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6.9*</w:t>
            </w:r>
          </w:p>
        </w:tc>
        <w:tc>
          <w:tcPr>
            <w:tcW w:w="1552" w:type="dxa"/>
            <w:vMerge/>
          </w:tcPr>
          <w:p w14:paraId="55C27003" w14:textId="77777777" w:rsidR="00ED6FCC" w:rsidRPr="00763F7D" w:rsidRDefault="00ED6FCC" w:rsidP="006F7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2ABFA7" w14:textId="462B4447" w:rsidR="00ED6FCC" w:rsidRPr="00763F7D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29075185" w14:textId="7777777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Объёмы и площади</w:t>
            </w:r>
          </w:p>
        </w:tc>
        <w:tc>
          <w:tcPr>
            <w:tcW w:w="1875" w:type="dxa"/>
          </w:tcPr>
          <w:p w14:paraId="5ECCE17F" w14:textId="465C124B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 п.</w:t>
            </w:r>
            <w:r w:rsidR="00454B17" w:rsidRPr="00763F7D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  <w:p w14:paraId="74F3B30E" w14:textId="0DAA18F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 п.7</w:t>
            </w:r>
          </w:p>
        </w:tc>
        <w:tc>
          <w:tcPr>
            <w:tcW w:w="1804" w:type="dxa"/>
          </w:tcPr>
          <w:p w14:paraId="395DF99F" w14:textId="29E310C8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</w:t>
            </w:r>
          </w:p>
          <w:p w14:paraId="653E2585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1C325A93" w14:textId="2F46E0C6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454B17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52C98B86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18FA7085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5ABB53D0" w14:textId="5134D880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454B17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21B4C7AD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5F8B46ED" w14:textId="77777777" w:rsidR="005B06FF" w:rsidRPr="00763F7D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243DA59B" w14:textId="77777777" w:rsidTr="00CF6680">
        <w:tc>
          <w:tcPr>
            <w:tcW w:w="711" w:type="dxa"/>
          </w:tcPr>
          <w:p w14:paraId="3B19E20A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6.10*</w:t>
            </w:r>
          </w:p>
        </w:tc>
        <w:tc>
          <w:tcPr>
            <w:tcW w:w="1552" w:type="dxa"/>
            <w:vMerge/>
          </w:tcPr>
          <w:p w14:paraId="6B017977" w14:textId="77777777" w:rsidR="00ED6FCC" w:rsidRPr="00763F7D" w:rsidRDefault="00ED6FCC" w:rsidP="006F7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29DB049" w14:textId="77777777" w:rsidR="00ED6FCC" w:rsidRPr="00763F7D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683B499A" w14:textId="77777777" w:rsidR="00763F7D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Температуры </w:t>
            </w:r>
          </w:p>
          <w:p w14:paraId="6680A347" w14:textId="469549C1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хранения</w:t>
            </w:r>
          </w:p>
        </w:tc>
        <w:tc>
          <w:tcPr>
            <w:tcW w:w="1875" w:type="dxa"/>
          </w:tcPr>
          <w:p w14:paraId="5A4C4105" w14:textId="20AB8C3C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2529F6E3" w14:textId="6B5CC753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1E09BACE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55F11BDC" w14:textId="77777777" w:rsidR="005B06FF" w:rsidRPr="00763F7D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8DB6175" w14:textId="15E08D60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 п.13</w:t>
            </w:r>
          </w:p>
          <w:p w14:paraId="4336B153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 п.13</w:t>
            </w:r>
          </w:p>
        </w:tc>
      </w:tr>
      <w:tr w:rsidR="00ED6FCC" w14:paraId="6B6081EC" w14:textId="77777777" w:rsidTr="00CF6680">
        <w:tc>
          <w:tcPr>
            <w:tcW w:w="711" w:type="dxa"/>
          </w:tcPr>
          <w:p w14:paraId="6C06E6B9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6.11*</w:t>
            </w:r>
          </w:p>
        </w:tc>
        <w:tc>
          <w:tcPr>
            <w:tcW w:w="1552" w:type="dxa"/>
            <w:vMerge/>
          </w:tcPr>
          <w:p w14:paraId="5FCE48FB" w14:textId="77777777" w:rsidR="00ED6FCC" w:rsidRPr="00763F7D" w:rsidRDefault="00ED6FCC" w:rsidP="006F7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D2B61B" w14:textId="77777777" w:rsidR="00ED6FCC" w:rsidRPr="00763F7D" w:rsidRDefault="00ED6FCC" w:rsidP="006A5D0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61D1186B" w14:textId="77777777" w:rsidR="00763F7D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Определение </w:t>
            </w:r>
          </w:p>
          <w:p w14:paraId="39A0D305" w14:textId="458386A4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габаритов</w:t>
            </w:r>
          </w:p>
        </w:tc>
        <w:tc>
          <w:tcPr>
            <w:tcW w:w="1875" w:type="dxa"/>
          </w:tcPr>
          <w:p w14:paraId="2E86AA40" w14:textId="38FB16D6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0BAE9F68" w14:textId="2D37199A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4" w:type="dxa"/>
          </w:tcPr>
          <w:p w14:paraId="0C564804" w14:textId="1161224B" w:rsidR="00FB5560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62552-2013 </w:t>
            </w:r>
          </w:p>
          <w:p w14:paraId="6FA7D453" w14:textId="77777777" w:rsidR="0022596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приложение Е, </w:t>
            </w:r>
          </w:p>
          <w:p w14:paraId="10DBF6ED" w14:textId="18BEED71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7 </w:t>
            </w:r>
          </w:p>
          <w:p w14:paraId="619C9C64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 </w:t>
            </w:r>
          </w:p>
          <w:p w14:paraId="749E3DF8" w14:textId="77777777" w:rsidR="0022596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приложение Е, </w:t>
            </w:r>
          </w:p>
          <w:p w14:paraId="50288E4E" w14:textId="731B2D1A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7DE3C7D5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3EE82858" w14:textId="77777777" w:rsidR="005B06FF" w:rsidRPr="00763F7D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730E6515" w14:textId="77777777" w:rsidTr="00CF6680">
        <w:tc>
          <w:tcPr>
            <w:tcW w:w="711" w:type="dxa"/>
          </w:tcPr>
          <w:p w14:paraId="70651F49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6.13*</w:t>
            </w:r>
          </w:p>
        </w:tc>
        <w:tc>
          <w:tcPr>
            <w:tcW w:w="1552" w:type="dxa"/>
            <w:vMerge/>
          </w:tcPr>
          <w:p w14:paraId="726E2ABA" w14:textId="7777777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6A217A" w14:textId="77777777" w:rsidR="00ED6FCC" w:rsidRPr="00763F7D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55158742" w14:textId="77777777" w:rsidR="00763F7D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Определение </w:t>
            </w:r>
          </w:p>
          <w:p w14:paraId="0D92FB32" w14:textId="2DA2AEB8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полезной площади хранения  </w:t>
            </w:r>
          </w:p>
        </w:tc>
        <w:tc>
          <w:tcPr>
            <w:tcW w:w="1875" w:type="dxa"/>
          </w:tcPr>
          <w:p w14:paraId="76197E12" w14:textId="0D32BC58" w:rsidR="00ED6FC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B5560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7.3</w:t>
            </w:r>
          </w:p>
          <w:p w14:paraId="4B066D0D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509276F2" w14:textId="37AB421F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804" w:type="dxa"/>
          </w:tcPr>
          <w:p w14:paraId="0F941B26" w14:textId="2214D86C" w:rsidR="0022596C" w:rsidRPr="00763F7D" w:rsidRDefault="00ED6FCC" w:rsidP="006F6F3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6F6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п.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7.3 </w:t>
            </w:r>
          </w:p>
          <w:p w14:paraId="4A7956DE" w14:textId="5900D264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2A69D416" w14:textId="2E2CF276" w:rsidR="0022596C" w:rsidRPr="00763F7D" w:rsidRDefault="00ED6FCC" w:rsidP="0022596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  <w:r w:rsidR="0022596C" w:rsidRPr="00763F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п.7.3 </w:t>
            </w:r>
          </w:p>
          <w:p w14:paraId="0B421725" w14:textId="4F55D218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1E135B28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017EA862" w14:textId="77777777" w:rsidR="005B06FF" w:rsidRPr="00763F7D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48BA4A" w14:textId="3527EC6E" w:rsidR="006F7E38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A61851" wp14:editId="17984FE8">
                <wp:simplePos x="0" y="0"/>
                <wp:positionH relativeFrom="column">
                  <wp:posOffset>2423160</wp:posOffset>
                </wp:positionH>
                <wp:positionV relativeFrom="paragraph">
                  <wp:posOffset>2232660</wp:posOffset>
                </wp:positionV>
                <wp:extent cx="1394460" cy="396240"/>
                <wp:effectExtent l="0" t="0" r="15240" b="22860"/>
                <wp:wrapNone/>
                <wp:docPr id="12849691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33CF8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F06CBE4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1851" id="_x0000_s1029" type="#_x0000_t202" style="position:absolute;margin-left:190.8pt;margin-top:175.8pt;width:109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y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" fillcolor="white [3212]" strokecolor="white [3212]" strokeweight="2pt">
                <v:textbox>
                  <w:txbxContent>
                    <w:p w14:paraId="5AC33CF8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0F06CBE4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6F7E38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6F7E38" w14:paraId="07DCC3F7" w14:textId="77777777" w:rsidTr="00CF6680">
        <w:tc>
          <w:tcPr>
            <w:tcW w:w="711" w:type="dxa"/>
          </w:tcPr>
          <w:p w14:paraId="231F57DD" w14:textId="77777777" w:rsidR="006F7E38" w:rsidRPr="006F7E38" w:rsidRDefault="006F7E38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047A8EDB" w14:textId="77777777" w:rsidR="006F7E38" w:rsidRPr="006F7E38" w:rsidRDefault="006F7E38" w:rsidP="006F7E38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1560" w:type="dxa"/>
          </w:tcPr>
          <w:p w14:paraId="6CC72BAA" w14:textId="77777777" w:rsidR="006F7E38" w:rsidRPr="006F7E38" w:rsidRDefault="006F7E38" w:rsidP="006F7E38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FE31D3B" w14:textId="77777777" w:rsidR="006F7E38" w:rsidRPr="006F7E38" w:rsidRDefault="006F7E38" w:rsidP="006F7E38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75" w:type="dxa"/>
          </w:tcPr>
          <w:p w14:paraId="36E53FAB" w14:textId="77777777" w:rsidR="006F7E38" w:rsidRPr="006F7E38" w:rsidRDefault="006F7E3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13C857CB" w14:textId="77777777" w:rsidR="006F7E38" w:rsidRPr="006F7E38" w:rsidRDefault="006F7E3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6</w:t>
            </w:r>
          </w:p>
        </w:tc>
      </w:tr>
      <w:tr w:rsidR="00ED6FCC" w14:paraId="4B893F88" w14:textId="77777777" w:rsidTr="00CF6680">
        <w:tc>
          <w:tcPr>
            <w:tcW w:w="711" w:type="dxa"/>
          </w:tcPr>
          <w:p w14:paraId="2CD5B9A1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6.17*</w:t>
            </w:r>
          </w:p>
        </w:tc>
        <w:tc>
          <w:tcPr>
            <w:tcW w:w="1552" w:type="dxa"/>
            <w:vMerge w:val="restart"/>
          </w:tcPr>
          <w:p w14:paraId="1E3F1E3F" w14:textId="7777777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67818AC" w14:textId="77777777" w:rsidR="00ED6FCC" w:rsidRPr="00763F7D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39D9E404" w14:textId="77777777" w:rsidR="00763F7D" w:rsidRPr="00763F7D" w:rsidRDefault="0022596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Коэффициент </w:t>
            </w:r>
          </w:p>
          <w:p w14:paraId="78576AC1" w14:textId="4C6E2DA5" w:rsidR="00ED6FCC" w:rsidRPr="00763F7D" w:rsidRDefault="0022596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875" w:type="dxa"/>
          </w:tcPr>
          <w:p w14:paraId="36EA28DD" w14:textId="36D65BBC" w:rsidR="00ED6FCC" w:rsidRPr="00763F7D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</w:t>
            </w:r>
          </w:p>
          <w:p w14:paraId="502E7E53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Приложение В (справочное)</w:t>
            </w:r>
          </w:p>
          <w:p w14:paraId="22B12067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0034D8A1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>Приложение В (справочное)</w:t>
            </w:r>
          </w:p>
        </w:tc>
        <w:tc>
          <w:tcPr>
            <w:tcW w:w="1804" w:type="dxa"/>
          </w:tcPr>
          <w:p w14:paraId="2AA9DB40" w14:textId="423789F5" w:rsidR="00ED6FCC" w:rsidRPr="006F7E38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</w:t>
            </w:r>
          </w:p>
          <w:p w14:paraId="514CE4E4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>Приложение В (справочное)</w:t>
            </w:r>
          </w:p>
          <w:p w14:paraId="0DF5D2FA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2AAB73A0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>Приложение В (справочное)</w:t>
            </w:r>
          </w:p>
          <w:p w14:paraId="5F09A612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4B7B3CF" w14:textId="77777777" w:rsidR="005B06FF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2FAE2B8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5550906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6B8EF54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0E7F7A73" w14:textId="77777777" w:rsidR="00A704BC" w:rsidRPr="006F7E38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64D900F4" w14:textId="77777777" w:rsidTr="00CF6680">
        <w:tc>
          <w:tcPr>
            <w:tcW w:w="711" w:type="dxa"/>
          </w:tcPr>
          <w:p w14:paraId="6B570F42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6.18*</w:t>
            </w:r>
          </w:p>
        </w:tc>
        <w:tc>
          <w:tcPr>
            <w:tcW w:w="1552" w:type="dxa"/>
            <w:vMerge/>
          </w:tcPr>
          <w:p w14:paraId="05F1426D" w14:textId="7777777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8E155C" w14:textId="77777777" w:rsidR="00ED6FCC" w:rsidRPr="00763F7D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0C8B8B2" w14:textId="77777777" w:rsidR="00763F7D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Герметичность </w:t>
            </w:r>
          </w:p>
          <w:p w14:paraId="3F00A7CF" w14:textId="77777777" w:rsidR="00763F7D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дверей, крышек, </w:t>
            </w:r>
          </w:p>
          <w:p w14:paraId="4CD62205" w14:textId="3F6273C8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выдвижных ящиков</w:t>
            </w:r>
          </w:p>
        </w:tc>
        <w:tc>
          <w:tcPr>
            <w:tcW w:w="1875" w:type="dxa"/>
          </w:tcPr>
          <w:p w14:paraId="3BBF9472" w14:textId="0E9876C3" w:rsidR="00ED6FCC" w:rsidRPr="00763F7D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 п.9</w:t>
            </w:r>
          </w:p>
          <w:p w14:paraId="3FAEBC3F" w14:textId="77777777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 п.9</w:t>
            </w:r>
          </w:p>
        </w:tc>
        <w:tc>
          <w:tcPr>
            <w:tcW w:w="1804" w:type="dxa"/>
          </w:tcPr>
          <w:p w14:paraId="03D6EACB" w14:textId="419B922F" w:rsidR="00ED6FCC" w:rsidRPr="006F7E38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п.9</w:t>
            </w:r>
          </w:p>
          <w:p w14:paraId="66FA1C33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п.9</w:t>
            </w:r>
          </w:p>
          <w:p w14:paraId="5A53A2C0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FDF23C3" w14:textId="77777777" w:rsidR="005B06FF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87F5C47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AEF466F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8FD9B0C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418C20C" w14:textId="77777777" w:rsidR="00A704BC" w:rsidRPr="006F7E38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72B88F4F" w14:textId="77777777" w:rsidTr="00CF6680">
        <w:tc>
          <w:tcPr>
            <w:tcW w:w="711" w:type="dxa"/>
          </w:tcPr>
          <w:p w14:paraId="74066C20" w14:textId="77777777" w:rsidR="00ED6FCC" w:rsidRPr="00763F7D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763F7D">
              <w:rPr>
                <w:sz w:val="22"/>
                <w:szCs w:val="22"/>
                <w:lang w:val="be-BY"/>
              </w:rPr>
              <w:t>6.19*</w:t>
            </w:r>
          </w:p>
        </w:tc>
        <w:tc>
          <w:tcPr>
            <w:tcW w:w="1552" w:type="dxa"/>
            <w:vMerge/>
          </w:tcPr>
          <w:p w14:paraId="356EFF83" w14:textId="7777777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4D100A" w14:textId="77777777" w:rsidR="00ED6FCC" w:rsidRPr="00763F7D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6D6D4C76" w14:textId="77777777" w:rsidR="00ED6FCC" w:rsidRPr="00763F7D" w:rsidRDefault="00ED6FCC" w:rsidP="006F7E38">
            <w:pPr>
              <w:ind w:left="-66" w:right="-94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Усилие открывания дверей и крышек</w:t>
            </w:r>
          </w:p>
        </w:tc>
        <w:tc>
          <w:tcPr>
            <w:tcW w:w="1875" w:type="dxa"/>
          </w:tcPr>
          <w:p w14:paraId="50E85CA2" w14:textId="30A75EE3" w:rsidR="00ED6FCC" w:rsidRPr="00763F7D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>62552-2013 п.</w:t>
            </w:r>
            <w:r w:rsidR="00B0418E" w:rsidRPr="00763F7D">
              <w:rPr>
                <w:rFonts w:ascii="Times New Roman" w:hAnsi="Times New Roman"/>
                <w:sz w:val="22"/>
                <w:szCs w:val="22"/>
              </w:rPr>
              <w:t xml:space="preserve"> 5.4</w:t>
            </w:r>
          </w:p>
          <w:p w14:paraId="7D36954E" w14:textId="0650260A" w:rsidR="00ED6FCC" w:rsidRPr="00763F7D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763F7D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763F7D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763F7D">
              <w:rPr>
                <w:rFonts w:ascii="Times New Roman" w:hAnsi="Times New Roman"/>
                <w:sz w:val="22"/>
                <w:szCs w:val="22"/>
              </w:rPr>
              <w:t xml:space="preserve"> 62552:2016 п.</w:t>
            </w:r>
            <w:r w:rsidR="00B0418E" w:rsidRPr="00763F7D">
              <w:rPr>
                <w:rFonts w:ascii="Times New Roman" w:hAnsi="Times New Roman"/>
                <w:sz w:val="22"/>
                <w:szCs w:val="22"/>
              </w:rPr>
              <w:t xml:space="preserve"> 5.4</w:t>
            </w:r>
          </w:p>
        </w:tc>
        <w:tc>
          <w:tcPr>
            <w:tcW w:w="1804" w:type="dxa"/>
          </w:tcPr>
          <w:p w14:paraId="62384259" w14:textId="56B6AC70" w:rsidR="00ED6FCC" w:rsidRPr="006F7E38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>62552-2013 п.10</w:t>
            </w:r>
          </w:p>
          <w:p w14:paraId="23562A40" w14:textId="77777777" w:rsidR="00ED6FCC" w:rsidRPr="006F7E38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F7E38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F7E3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F7E38">
              <w:rPr>
                <w:rFonts w:ascii="Times New Roman" w:hAnsi="Times New Roman"/>
                <w:sz w:val="22"/>
                <w:szCs w:val="22"/>
              </w:rPr>
              <w:t xml:space="preserve"> 62552:2016 п.10</w:t>
            </w:r>
          </w:p>
          <w:p w14:paraId="2EF26999" w14:textId="77777777" w:rsidR="00ED6FCC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30344FD" w14:textId="77777777" w:rsidR="005B06FF" w:rsidRDefault="005B06FF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306EF56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74AD224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DD58E20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77116F0" w14:textId="77777777" w:rsidR="00A704BC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3B9F8B87" w14:textId="77777777" w:rsidR="00A704BC" w:rsidRPr="006F7E38" w:rsidRDefault="00A704B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5EBEAA" w14:textId="0E3C03BF" w:rsidR="006F7E38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68758D" wp14:editId="1D0F2BE2">
                <wp:simplePos x="0" y="0"/>
                <wp:positionH relativeFrom="column">
                  <wp:posOffset>2385060</wp:posOffset>
                </wp:positionH>
                <wp:positionV relativeFrom="paragraph">
                  <wp:posOffset>3048000</wp:posOffset>
                </wp:positionV>
                <wp:extent cx="1394460" cy="396240"/>
                <wp:effectExtent l="0" t="0" r="15240" b="22860"/>
                <wp:wrapNone/>
                <wp:docPr id="260829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3E42B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3795241B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758D" id="_x0000_s1032" type="#_x0000_t202" style="position:absolute;margin-left:187.8pt;margin-top:240pt;width:109.8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" fillcolor="white [3212]" strokecolor="white [3212]" strokeweight="2pt">
                <v:textbox>
                  <w:txbxContent>
                    <w:p w14:paraId="3043E42B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3795241B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6F7E38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6F7E38" w14:paraId="48B6C452" w14:textId="77777777" w:rsidTr="00CF6680">
        <w:tc>
          <w:tcPr>
            <w:tcW w:w="711" w:type="dxa"/>
          </w:tcPr>
          <w:p w14:paraId="26C54811" w14:textId="77777777" w:rsidR="006F7E38" w:rsidRPr="006F7E38" w:rsidRDefault="006F7E38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796A7283" w14:textId="77777777" w:rsidR="006F7E38" w:rsidRPr="006F7E38" w:rsidRDefault="006F7E38" w:rsidP="006F7E38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560" w:type="dxa"/>
          </w:tcPr>
          <w:p w14:paraId="03B81097" w14:textId="77777777" w:rsidR="006F7E38" w:rsidRPr="006F7E38" w:rsidRDefault="006F7E38" w:rsidP="006F7E38">
            <w:pPr>
              <w:ind w:left="-10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2126" w:type="dxa"/>
          </w:tcPr>
          <w:p w14:paraId="47613437" w14:textId="77777777" w:rsidR="006F7E38" w:rsidRPr="006F7E38" w:rsidRDefault="006F7E38" w:rsidP="006F7E38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1875" w:type="dxa"/>
          </w:tcPr>
          <w:p w14:paraId="771D0721" w14:textId="77777777" w:rsidR="006F7E38" w:rsidRPr="006F7E38" w:rsidRDefault="006F7E3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2FA7856F" w14:textId="77777777" w:rsidR="006F7E38" w:rsidRPr="006F7E38" w:rsidRDefault="006F7E3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6</w:t>
            </w:r>
          </w:p>
        </w:tc>
      </w:tr>
      <w:tr w:rsidR="00ED6FCC" w14:paraId="09CD2EAE" w14:textId="77777777" w:rsidTr="00CF6680">
        <w:tc>
          <w:tcPr>
            <w:tcW w:w="711" w:type="dxa"/>
          </w:tcPr>
          <w:p w14:paraId="26966531" w14:textId="77777777" w:rsidR="00ED6FCC" w:rsidRPr="00632575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6.20*</w:t>
            </w:r>
          </w:p>
        </w:tc>
        <w:tc>
          <w:tcPr>
            <w:tcW w:w="1552" w:type="dxa"/>
            <w:vMerge w:val="restart"/>
          </w:tcPr>
          <w:p w14:paraId="1B681FE3" w14:textId="77777777" w:rsidR="00763F7D" w:rsidRPr="00632575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Бытовые </w:t>
            </w:r>
          </w:p>
          <w:p w14:paraId="6E7B26C8" w14:textId="77777777" w:rsidR="00763F7D" w:rsidRPr="00632575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холодильники </w:t>
            </w:r>
          </w:p>
          <w:p w14:paraId="263A6E99" w14:textId="049BF7B9" w:rsidR="00ED6FCC" w:rsidRPr="00632575" w:rsidRDefault="00ED6FCC" w:rsidP="00763F7D">
            <w:pPr>
              <w:ind w:left="-66" w:right="-122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и морозильники</w:t>
            </w:r>
          </w:p>
        </w:tc>
        <w:tc>
          <w:tcPr>
            <w:tcW w:w="1560" w:type="dxa"/>
          </w:tcPr>
          <w:p w14:paraId="2AB1A5AC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C2D72E6" w14:textId="77777777" w:rsidR="00ED6FCC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Прочность дверей, крышек и выдвижных ящиков</w:t>
            </w:r>
          </w:p>
        </w:tc>
        <w:tc>
          <w:tcPr>
            <w:tcW w:w="1875" w:type="dxa"/>
          </w:tcPr>
          <w:p w14:paraId="2226FE6F" w14:textId="167DCED7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</w:t>
            </w:r>
            <w:r w:rsidR="00B0418E" w:rsidRPr="00632575">
              <w:rPr>
                <w:rFonts w:ascii="Times New Roman" w:hAnsi="Times New Roman"/>
                <w:sz w:val="22"/>
                <w:szCs w:val="22"/>
              </w:rPr>
              <w:t xml:space="preserve"> 5.4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</w:t>
            </w:r>
            <w:r w:rsidR="00B0418E" w:rsidRPr="00632575">
              <w:rPr>
                <w:rFonts w:ascii="Times New Roman" w:hAnsi="Times New Roman"/>
                <w:sz w:val="22"/>
                <w:szCs w:val="22"/>
              </w:rPr>
              <w:t>. 5.4</w:t>
            </w:r>
          </w:p>
        </w:tc>
        <w:tc>
          <w:tcPr>
            <w:tcW w:w="1804" w:type="dxa"/>
          </w:tcPr>
          <w:p w14:paraId="6FCDA884" w14:textId="2FA78496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п.11</w:t>
            </w:r>
          </w:p>
          <w:p w14:paraId="3FC6C0B8" w14:textId="77777777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п.11</w:t>
            </w:r>
          </w:p>
          <w:p w14:paraId="0616FBEC" w14:textId="77777777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A9354DE" w14:textId="77777777" w:rsidR="008D6137" w:rsidRDefault="008D613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6DC3AEB" w14:textId="77777777" w:rsidR="00444F78" w:rsidRPr="00632575" w:rsidRDefault="00444F7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5EC4146F" w14:textId="77777777" w:rsidTr="00CF6680">
        <w:tc>
          <w:tcPr>
            <w:tcW w:w="711" w:type="dxa"/>
          </w:tcPr>
          <w:p w14:paraId="1F846C81" w14:textId="77777777" w:rsidR="00ED6FCC" w:rsidRPr="00632575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6.21*</w:t>
            </w:r>
          </w:p>
        </w:tc>
        <w:tc>
          <w:tcPr>
            <w:tcW w:w="1552" w:type="dxa"/>
            <w:vMerge/>
          </w:tcPr>
          <w:p w14:paraId="3643598B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CF0AAD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141668A" w14:textId="77777777" w:rsidR="00632575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Механическая </w:t>
            </w:r>
          </w:p>
          <w:p w14:paraId="1F7E7E38" w14:textId="77777777" w:rsidR="00632575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прочность полок </w:t>
            </w:r>
          </w:p>
          <w:p w14:paraId="320C992B" w14:textId="77777777" w:rsidR="00632575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и аналогичных </w:t>
            </w:r>
          </w:p>
          <w:p w14:paraId="31D97F3E" w14:textId="52BCDA39" w:rsidR="00ED6FCC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элементов</w:t>
            </w:r>
          </w:p>
        </w:tc>
        <w:tc>
          <w:tcPr>
            <w:tcW w:w="1875" w:type="dxa"/>
          </w:tcPr>
          <w:p w14:paraId="2FEC3027" w14:textId="63134D34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</w:t>
            </w:r>
            <w:r w:rsidR="00B0418E" w:rsidRPr="00632575">
              <w:rPr>
                <w:rFonts w:ascii="Times New Roman" w:hAnsi="Times New Roman"/>
                <w:sz w:val="22"/>
                <w:szCs w:val="22"/>
              </w:rPr>
              <w:t>5.5</w:t>
            </w:r>
          </w:p>
          <w:p w14:paraId="13001439" w14:textId="66DF4A32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</w:t>
            </w:r>
            <w:r w:rsidR="00B0418E" w:rsidRPr="00632575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804" w:type="dxa"/>
          </w:tcPr>
          <w:p w14:paraId="00EC9E91" w14:textId="454E19FC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п.12</w:t>
            </w:r>
          </w:p>
          <w:p w14:paraId="1FBC2833" w14:textId="77777777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п.12</w:t>
            </w:r>
          </w:p>
          <w:p w14:paraId="2692CC32" w14:textId="77777777" w:rsidR="008D6137" w:rsidRPr="00632575" w:rsidRDefault="008D613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516FEDCE" w14:textId="77777777" w:rsidR="008D6137" w:rsidRDefault="008D613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108BD055" w14:textId="77777777" w:rsidR="00444F78" w:rsidRPr="00632575" w:rsidRDefault="00444F7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78451B26" w14:textId="77777777" w:rsidTr="00CF6680">
        <w:tc>
          <w:tcPr>
            <w:tcW w:w="711" w:type="dxa"/>
          </w:tcPr>
          <w:p w14:paraId="2350DD93" w14:textId="77777777" w:rsidR="00ED6FCC" w:rsidRPr="00632575" w:rsidRDefault="00ED6FCC" w:rsidP="006F7E3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6.22*</w:t>
            </w:r>
          </w:p>
        </w:tc>
        <w:tc>
          <w:tcPr>
            <w:tcW w:w="1552" w:type="dxa"/>
            <w:vMerge/>
          </w:tcPr>
          <w:p w14:paraId="70511A21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6459FF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0EF096F9" w14:textId="77777777" w:rsidR="00632575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Потребление </w:t>
            </w:r>
          </w:p>
          <w:p w14:paraId="0EDD8F24" w14:textId="285CE602" w:rsidR="00ED6FCC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электроэнергии</w:t>
            </w:r>
          </w:p>
        </w:tc>
        <w:tc>
          <w:tcPr>
            <w:tcW w:w="1875" w:type="dxa"/>
          </w:tcPr>
          <w:p w14:paraId="0B5A219E" w14:textId="24E48D9A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п.15</w:t>
            </w:r>
          </w:p>
          <w:p w14:paraId="1BC84EAB" w14:textId="5F5EEFAA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п.15</w:t>
            </w:r>
          </w:p>
        </w:tc>
        <w:tc>
          <w:tcPr>
            <w:tcW w:w="1804" w:type="dxa"/>
          </w:tcPr>
          <w:p w14:paraId="7EA1D0AA" w14:textId="2EEDBB55" w:rsidR="00501575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ГОСТ IEC 62552-2013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п.15 </w:t>
            </w:r>
          </w:p>
          <w:p w14:paraId="57290A68" w14:textId="6088E40E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380630BF" w14:textId="1F4F4273" w:rsidR="00501575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п.15 </w:t>
            </w:r>
          </w:p>
          <w:p w14:paraId="612E742B" w14:textId="131C1960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51E9985B" w14:textId="77777777" w:rsidR="00ED6FCC" w:rsidRPr="00632575" w:rsidRDefault="00ED6FCC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07FC57F" w14:textId="77777777" w:rsidR="008D6137" w:rsidRDefault="008D6137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E2B9021" w14:textId="77777777" w:rsidR="00444F78" w:rsidRPr="00632575" w:rsidRDefault="00444F78" w:rsidP="006F7E3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42A356A7" w14:textId="77777777" w:rsidTr="00CF6680">
        <w:tc>
          <w:tcPr>
            <w:tcW w:w="711" w:type="dxa"/>
          </w:tcPr>
          <w:p w14:paraId="0E2F86DB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6.23*</w:t>
            </w:r>
          </w:p>
        </w:tc>
        <w:tc>
          <w:tcPr>
            <w:tcW w:w="1552" w:type="dxa"/>
            <w:vMerge/>
          </w:tcPr>
          <w:p w14:paraId="50553163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5474C9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6112A59" w14:textId="77777777" w:rsidR="00ED6FCC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Время повышения температуры</w:t>
            </w:r>
          </w:p>
        </w:tc>
        <w:tc>
          <w:tcPr>
            <w:tcW w:w="1875" w:type="dxa"/>
          </w:tcPr>
          <w:p w14:paraId="293BF5CD" w14:textId="0A995E1D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п.16</w:t>
            </w:r>
          </w:p>
          <w:p w14:paraId="7C517A48" w14:textId="18F5FA15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п.16</w:t>
            </w:r>
          </w:p>
        </w:tc>
        <w:tc>
          <w:tcPr>
            <w:tcW w:w="1804" w:type="dxa"/>
          </w:tcPr>
          <w:p w14:paraId="3E4B7BBE" w14:textId="2783E701" w:rsidR="00501575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п.16 </w:t>
            </w:r>
          </w:p>
          <w:p w14:paraId="5C3AF870" w14:textId="20CEF2F6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033E6F29" w14:textId="1B4859D4" w:rsidR="00501575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п.16 </w:t>
            </w:r>
          </w:p>
          <w:p w14:paraId="5804CB51" w14:textId="70D70096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12CAAB38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7459798" w14:textId="77777777" w:rsidR="008D6137" w:rsidRDefault="008D6137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4AF8B778" w14:textId="77777777" w:rsidR="00444F78" w:rsidRPr="00632575" w:rsidRDefault="00444F78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FCC" w14:paraId="05905A7A" w14:textId="77777777" w:rsidTr="00CF6680">
        <w:tc>
          <w:tcPr>
            <w:tcW w:w="711" w:type="dxa"/>
          </w:tcPr>
          <w:p w14:paraId="0F401944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6.24*</w:t>
            </w:r>
          </w:p>
        </w:tc>
        <w:tc>
          <w:tcPr>
            <w:tcW w:w="1552" w:type="dxa"/>
            <w:vMerge/>
          </w:tcPr>
          <w:p w14:paraId="2915FBF4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6F8699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CAAFCE9" w14:textId="77777777" w:rsidR="00632575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Мощность </w:t>
            </w:r>
          </w:p>
          <w:p w14:paraId="108B75F3" w14:textId="3EDC836F" w:rsidR="00ED6FCC" w:rsidRPr="00632575" w:rsidRDefault="00ED6FCC" w:rsidP="00632575">
            <w:pPr>
              <w:ind w:left="-66" w:right="-110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замораживания</w:t>
            </w:r>
          </w:p>
        </w:tc>
        <w:tc>
          <w:tcPr>
            <w:tcW w:w="1875" w:type="dxa"/>
          </w:tcPr>
          <w:p w14:paraId="0BBD1822" w14:textId="28FBBC0A" w:rsidR="00ED6FCC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п.17</w:t>
            </w:r>
          </w:p>
          <w:p w14:paraId="70538373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46E5C03F" w14:textId="31F2E0F8" w:rsidR="00501575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п.17 </w:t>
            </w:r>
          </w:p>
          <w:p w14:paraId="4EE6CE55" w14:textId="010F66C2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</w:tc>
        <w:tc>
          <w:tcPr>
            <w:tcW w:w="1804" w:type="dxa"/>
          </w:tcPr>
          <w:p w14:paraId="30ED7958" w14:textId="206499A1" w:rsidR="00501575" w:rsidRPr="00632575" w:rsidRDefault="00ED6FCC" w:rsidP="00444F7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444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п.17 </w:t>
            </w:r>
          </w:p>
          <w:p w14:paraId="002F6FD3" w14:textId="0D3B2455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36E1B1F1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</w:p>
          <w:p w14:paraId="52F0F5B8" w14:textId="671A9EC2" w:rsidR="00501575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п.17 </w:t>
            </w:r>
          </w:p>
          <w:p w14:paraId="081AD96C" w14:textId="2154F2BD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574D1254" w14:textId="77777777" w:rsidR="008D6137" w:rsidRPr="00632575" w:rsidRDefault="008D6137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3DF9F4A9" w14:textId="77777777" w:rsidR="008D6137" w:rsidRDefault="008D6137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0B743E8D" w14:textId="77777777" w:rsidR="00444F78" w:rsidRPr="00632575" w:rsidRDefault="00444F78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EBB717" w14:textId="27C09550" w:rsidR="005F6A84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2CE805" wp14:editId="6FD5B5BA">
                <wp:simplePos x="0" y="0"/>
                <wp:positionH relativeFrom="column">
                  <wp:posOffset>2468880</wp:posOffset>
                </wp:positionH>
                <wp:positionV relativeFrom="paragraph">
                  <wp:posOffset>1905000</wp:posOffset>
                </wp:positionV>
                <wp:extent cx="1394460" cy="396240"/>
                <wp:effectExtent l="0" t="0" r="15240" b="22860"/>
                <wp:wrapNone/>
                <wp:docPr id="4278184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11985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4D8CBD9C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E805" id="_x0000_s1031" type="#_x0000_t202" style="position:absolute;margin-left:194.4pt;margin-top:150pt;width:109.8pt;height:3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KqSQIAAAM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" fillcolor="white [3212]" strokecolor="white [3212]" strokeweight="2pt">
                <v:textbox>
                  <w:txbxContent>
                    <w:p w14:paraId="04911985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4D8CBD9C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5F6A84" w14:paraId="267F259B" w14:textId="77777777" w:rsidTr="00CF6680">
        <w:tc>
          <w:tcPr>
            <w:tcW w:w="711" w:type="dxa"/>
          </w:tcPr>
          <w:p w14:paraId="26DBACBF" w14:textId="77777777" w:rsidR="005F6A84" w:rsidRPr="005F6A84" w:rsidRDefault="005F6A84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547EE87D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1560" w:type="dxa"/>
          </w:tcPr>
          <w:p w14:paraId="23A9D9BB" w14:textId="77777777" w:rsidR="005F6A84" w:rsidRPr="005F6A84" w:rsidRDefault="005F6A84" w:rsidP="005F6A84">
            <w:pPr>
              <w:ind w:left="-10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  <w:tc>
          <w:tcPr>
            <w:tcW w:w="2126" w:type="dxa"/>
          </w:tcPr>
          <w:p w14:paraId="46129800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1875" w:type="dxa"/>
          </w:tcPr>
          <w:p w14:paraId="525E1343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5</w:t>
            </w:r>
          </w:p>
        </w:tc>
        <w:tc>
          <w:tcPr>
            <w:tcW w:w="1804" w:type="dxa"/>
          </w:tcPr>
          <w:p w14:paraId="7E15D451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ED6FCC" w14:paraId="6818B54C" w14:textId="77777777" w:rsidTr="00CF6680">
        <w:tc>
          <w:tcPr>
            <w:tcW w:w="711" w:type="dxa"/>
          </w:tcPr>
          <w:p w14:paraId="76D280A6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6.25*</w:t>
            </w:r>
          </w:p>
        </w:tc>
        <w:tc>
          <w:tcPr>
            <w:tcW w:w="1552" w:type="dxa"/>
            <w:vMerge w:val="restart"/>
          </w:tcPr>
          <w:p w14:paraId="741D2A83" w14:textId="77777777" w:rsidR="00632575" w:rsidRPr="00632575" w:rsidRDefault="00ED6FCC" w:rsidP="00632575">
            <w:pPr>
              <w:ind w:left="-66" w:right="-122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Бытовые </w:t>
            </w:r>
          </w:p>
          <w:p w14:paraId="54894EE0" w14:textId="77777777" w:rsidR="00632575" w:rsidRPr="00632575" w:rsidRDefault="00ED6FCC" w:rsidP="00632575">
            <w:pPr>
              <w:ind w:left="-66" w:right="-122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холодильники </w:t>
            </w:r>
          </w:p>
          <w:p w14:paraId="049E5C3D" w14:textId="1DF4D482" w:rsidR="00ED6FCC" w:rsidRPr="00632575" w:rsidRDefault="00ED6FCC" w:rsidP="00632575">
            <w:pPr>
              <w:ind w:left="-66" w:right="-122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и морозильники</w:t>
            </w:r>
          </w:p>
          <w:p w14:paraId="4A45546B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C478EA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 29.145</w:t>
            </w:r>
          </w:p>
        </w:tc>
        <w:tc>
          <w:tcPr>
            <w:tcW w:w="2126" w:type="dxa"/>
          </w:tcPr>
          <w:p w14:paraId="6C5FA65C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Приготовление льда</w:t>
            </w:r>
          </w:p>
        </w:tc>
        <w:tc>
          <w:tcPr>
            <w:tcW w:w="1875" w:type="dxa"/>
          </w:tcPr>
          <w:p w14:paraId="326BD1F3" w14:textId="67FC1DF3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п.18</w:t>
            </w:r>
          </w:p>
          <w:p w14:paraId="6D6235E9" w14:textId="684DA4B6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п.18</w:t>
            </w:r>
          </w:p>
          <w:p w14:paraId="6969542C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6BBB154B" w14:textId="77777777" w:rsidR="00632FD9" w:rsidRPr="00632575" w:rsidRDefault="00632FD9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A785DAC" w14:textId="3AA1E1ED" w:rsidR="00501575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п.18 </w:t>
            </w:r>
          </w:p>
          <w:p w14:paraId="76C70575" w14:textId="770D0B53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  <w:p w14:paraId="45F28F43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</w:t>
            </w:r>
            <w:r w:rsidR="001B269E" w:rsidRPr="00632575">
              <w:rPr>
                <w:rFonts w:ascii="Times New Roman" w:hAnsi="Times New Roman"/>
                <w:sz w:val="22"/>
                <w:szCs w:val="22"/>
              </w:rPr>
              <w:t xml:space="preserve"> п. 18</w:t>
            </w:r>
          </w:p>
          <w:p w14:paraId="4C295117" w14:textId="7CEB9884" w:rsidR="001B269E" w:rsidRPr="00632575" w:rsidRDefault="001B269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Приложение Е</w:t>
            </w:r>
          </w:p>
        </w:tc>
      </w:tr>
      <w:tr w:rsidR="00ED6FCC" w14:paraId="67949457" w14:textId="77777777" w:rsidTr="00CF6680">
        <w:tc>
          <w:tcPr>
            <w:tcW w:w="711" w:type="dxa"/>
          </w:tcPr>
          <w:p w14:paraId="16F00B90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6.26*</w:t>
            </w:r>
          </w:p>
        </w:tc>
        <w:tc>
          <w:tcPr>
            <w:tcW w:w="1552" w:type="dxa"/>
            <w:vMerge/>
          </w:tcPr>
          <w:p w14:paraId="11F85CD2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0D9F09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126" w:type="dxa"/>
          </w:tcPr>
          <w:p w14:paraId="259ADF55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Обозначение</w:t>
            </w:r>
          </w:p>
        </w:tc>
        <w:tc>
          <w:tcPr>
            <w:tcW w:w="1875" w:type="dxa"/>
          </w:tcPr>
          <w:p w14:paraId="7B78C3BB" w14:textId="11FB7B11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п.20</w:t>
            </w:r>
          </w:p>
          <w:p w14:paraId="62F9D4F8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п.20</w:t>
            </w:r>
          </w:p>
          <w:p w14:paraId="0A096B2D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56C07A3" w14:textId="77777777" w:rsidR="00632FD9" w:rsidRPr="00632575" w:rsidRDefault="00632FD9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6B992F6" w14:textId="5EB28425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п.20</w:t>
            </w:r>
          </w:p>
          <w:p w14:paraId="2847DA75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п.20</w:t>
            </w:r>
          </w:p>
        </w:tc>
      </w:tr>
      <w:tr w:rsidR="00ED6FCC" w14:paraId="59A5F046" w14:textId="77777777" w:rsidTr="00CF6680">
        <w:tc>
          <w:tcPr>
            <w:tcW w:w="711" w:type="dxa"/>
          </w:tcPr>
          <w:p w14:paraId="4A0BC5A4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6.27*</w:t>
            </w:r>
          </w:p>
        </w:tc>
        <w:tc>
          <w:tcPr>
            <w:tcW w:w="1552" w:type="dxa"/>
            <w:vMerge/>
          </w:tcPr>
          <w:p w14:paraId="40A9FDF8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480E151" w14:textId="77777777" w:rsidR="00ED6FCC" w:rsidRPr="00632575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126" w:type="dxa"/>
          </w:tcPr>
          <w:p w14:paraId="6F50D28A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Маркировка</w:t>
            </w:r>
          </w:p>
        </w:tc>
        <w:tc>
          <w:tcPr>
            <w:tcW w:w="1875" w:type="dxa"/>
          </w:tcPr>
          <w:p w14:paraId="339504FE" w14:textId="3ECB1FAB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п.21</w:t>
            </w:r>
          </w:p>
          <w:p w14:paraId="76ED405D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п.21</w:t>
            </w:r>
          </w:p>
          <w:p w14:paraId="001E4C8B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06CB238E" w14:textId="77777777" w:rsidR="00632FD9" w:rsidRPr="00632575" w:rsidRDefault="00632FD9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AE83989" w14:textId="5110C669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п.21</w:t>
            </w:r>
          </w:p>
          <w:p w14:paraId="69F43BC5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п.21</w:t>
            </w:r>
          </w:p>
        </w:tc>
      </w:tr>
      <w:tr w:rsidR="00ED6FCC" w14:paraId="68C84177" w14:textId="77777777" w:rsidTr="00CF6680">
        <w:tc>
          <w:tcPr>
            <w:tcW w:w="711" w:type="dxa"/>
          </w:tcPr>
          <w:p w14:paraId="4DFF82FF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6.28*</w:t>
            </w:r>
          </w:p>
        </w:tc>
        <w:tc>
          <w:tcPr>
            <w:tcW w:w="1552" w:type="dxa"/>
            <w:vMerge/>
          </w:tcPr>
          <w:p w14:paraId="5E515B1C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211F47" w14:textId="77777777" w:rsidR="00ED6FCC" w:rsidRPr="00632575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126" w:type="dxa"/>
          </w:tcPr>
          <w:p w14:paraId="4FB3C717" w14:textId="77777777" w:rsidR="00632575" w:rsidRPr="00632575" w:rsidRDefault="001B269E" w:rsidP="005F6A84">
            <w:pPr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Руководство </w:t>
            </w:r>
          </w:p>
          <w:p w14:paraId="7BB9EC63" w14:textId="32A3C470" w:rsidR="00ED6FCC" w:rsidRPr="00632575" w:rsidRDefault="001B269E" w:rsidP="005F6A84">
            <w:pPr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по эксплуатации</w:t>
            </w:r>
            <w:r w:rsidR="00ED6FCC" w:rsidRPr="00632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14:paraId="1166D62A" w14:textId="14B361B2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п.23</w:t>
            </w:r>
          </w:p>
          <w:p w14:paraId="3132CEF1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п.23</w:t>
            </w:r>
          </w:p>
          <w:p w14:paraId="17BD96C0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0539CA8C" w14:textId="77777777" w:rsidR="00632FD9" w:rsidRPr="00632575" w:rsidRDefault="00632FD9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001EC8B" w14:textId="73A207FA" w:rsidR="00ED6FCC" w:rsidRPr="00632575" w:rsidRDefault="00ED6FCC" w:rsidP="00FC7B53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FC7B53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62552-2013 п.23</w:t>
            </w:r>
          </w:p>
          <w:p w14:paraId="14DC76DA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ДСТУ </w:t>
            </w:r>
            <w:r w:rsidRPr="0063257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 xml:space="preserve"> 62552:2016 п.23</w:t>
            </w:r>
          </w:p>
        </w:tc>
      </w:tr>
      <w:tr w:rsidR="00ED6FCC" w14:paraId="06D79DE7" w14:textId="77777777" w:rsidTr="00CF6680">
        <w:tc>
          <w:tcPr>
            <w:tcW w:w="711" w:type="dxa"/>
          </w:tcPr>
          <w:p w14:paraId="65845BE1" w14:textId="77777777" w:rsidR="00ED6FCC" w:rsidRPr="00632575" w:rsidRDefault="00ED6FCC" w:rsidP="005F6A84">
            <w:pPr>
              <w:spacing w:line="233" w:lineRule="auto"/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6.29*</w:t>
            </w:r>
          </w:p>
          <w:p w14:paraId="21C5A4ED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2" w:type="dxa"/>
            <w:vMerge/>
          </w:tcPr>
          <w:p w14:paraId="3654D7F0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ECE2BC" w14:textId="77777777" w:rsidR="00ED6FCC" w:rsidRPr="00632575" w:rsidRDefault="00ED6FCC" w:rsidP="006A5D0C">
            <w:pPr>
              <w:spacing w:line="233" w:lineRule="auto"/>
              <w:ind w:left="-122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</w:t>
            </w:r>
            <w:r w:rsidRPr="00632575">
              <w:rPr>
                <w:sz w:val="22"/>
                <w:szCs w:val="22"/>
                <w:lang w:val="en-US"/>
              </w:rPr>
              <w:t>/</w:t>
            </w:r>
            <w:r w:rsidRPr="00632575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DC32A40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Этикетка</w:t>
            </w:r>
          </w:p>
        </w:tc>
        <w:tc>
          <w:tcPr>
            <w:tcW w:w="1875" w:type="dxa"/>
          </w:tcPr>
          <w:p w14:paraId="7338BF13" w14:textId="77777777" w:rsidR="00ED6FCC" w:rsidRPr="00632575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2475-2016 приложение Б</w:t>
            </w:r>
          </w:p>
          <w:p w14:paraId="63073669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2474-2020 приложение Б</w:t>
            </w:r>
          </w:p>
          <w:p w14:paraId="267EA034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26BF3363" w14:textId="77777777" w:rsidR="00632FD9" w:rsidRPr="00632575" w:rsidRDefault="00632FD9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0231D42" w14:textId="77777777" w:rsidR="00ED6FCC" w:rsidRPr="00632575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2475-2016 приложение Б</w:t>
            </w:r>
          </w:p>
          <w:p w14:paraId="2E261A9C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2474-2020 приложение Б</w:t>
            </w:r>
          </w:p>
        </w:tc>
      </w:tr>
      <w:tr w:rsidR="00ED6FCC" w14:paraId="632ADDD5" w14:textId="77777777" w:rsidTr="00CF6680">
        <w:tc>
          <w:tcPr>
            <w:tcW w:w="711" w:type="dxa"/>
          </w:tcPr>
          <w:p w14:paraId="18D1687C" w14:textId="77777777" w:rsidR="00ED6FCC" w:rsidRPr="00632575" w:rsidRDefault="00ED6FCC" w:rsidP="005F6A84">
            <w:pPr>
              <w:spacing w:line="233" w:lineRule="auto"/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6.30*</w:t>
            </w:r>
          </w:p>
          <w:p w14:paraId="34A20E0D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2" w:type="dxa"/>
            <w:vMerge/>
          </w:tcPr>
          <w:p w14:paraId="4801DA9E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2CCDB2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4797265" w14:textId="77777777" w:rsidR="00632575" w:rsidRPr="00632575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Классификация </w:t>
            </w:r>
          </w:p>
          <w:p w14:paraId="73DBE786" w14:textId="3EE9A55B" w:rsidR="00ED6FCC" w:rsidRPr="00632575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и расчёт индекса</w:t>
            </w:r>
          </w:p>
          <w:p w14:paraId="564DF2EB" w14:textId="77777777" w:rsidR="00ED6FCC" w:rsidRPr="00632575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энергетической</w:t>
            </w:r>
          </w:p>
          <w:p w14:paraId="076D094D" w14:textId="77777777" w:rsidR="00ED6FCC" w:rsidRPr="00632575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эффективности</w:t>
            </w:r>
          </w:p>
          <w:p w14:paraId="11F76BE2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  <w:p w14:paraId="7D0A7FF9" w14:textId="77777777" w:rsidR="00632FD9" w:rsidRPr="00632575" w:rsidRDefault="00632FD9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6DC6BB8" w14:textId="12034C83" w:rsidR="00ED6FCC" w:rsidRPr="00632575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СТБ 2474-2020 </w:t>
            </w:r>
            <w:r w:rsidR="001B269E" w:rsidRPr="00632575">
              <w:rPr>
                <w:rFonts w:ascii="Times New Roman" w:hAnsi="Times New Roman"/>
                <w:sz w:val="22"/>
                <w:szCs w:val="22"/>
              </w:rPr>
              <w:t xml:space="preserve">п.5.4,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прил.  А</w:t>
            </w:r>
          </w:p>
          <w:p w14:paraId="211D39DA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2475-2016 прил. В, К</w:t>
            </w:r>
          </w:p>
        </w:tc>
        <w:tc>
          <w:tcPr>
            <w:tcW w:w="1804" w:type="dxa"/>
          </w:tcPr>
          <w:p w14:paraId="79412906" w14:textId="1BA9FD22" w:rsidR="00ED6FCC" w:rsidRPr="00632575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 xml:space="preserve">СТБ 2474-2020 </w:t>
            </w:r>
            <w:r w:rsidR="001B269E" w:rsidRPr="00632575">
              <w:rPr>
                <w:rFonts w:ascii="Times New Roman" w:hAnsi="Times New Roman"/>
                <w:sz w:val="22"/>
                <w:szCs w:val="22"/>
              </w:rPr>
              <w:t xml:space="preserve">п.5.4, </w:t>
            </w:r>
            <w:r w:rsidRPr="00632575">
              <w:rPr>
                <w:rFonts w:ascii="Times New Roman" w:hAnsi="Times New Roman"/>
                <w:sz w:val="22"/>
                <w:szCs w:val="22"/>
              </w:rPr>
              <w:t>прил. А</w:t>
            </w:r>
          </w:p>
          <w:p w14:paraId="53CFBA4C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2475-2016 прил.  В, К</w:t>
            </w:r>
          </w:p>
        </w:tc>
      </w:tr>
      <w:tr w:rsidR="00ED6FCC" w14:paraId="23990AB0" w14:textId="77777777" w:rsidTr="00CF6680">
        <w:tc>
          <w:tcPr>
            <w:tcW w:w="711" w:type="dxa"/>
          </w:tcPr>
          <w:p w14:paraId="7E8D279D" w14:textId="77777777" w:rsidR="00ED6FCC" w:rsidRPr="00632575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6.31*</w:t>
            </w:r>
          </w:p>
        </w:tc>
        <w:tc>
          <w:tcPr>
            <w:tcW w:w="1552" w:type="dxa"/>
            <w:vMerge/>
          </w:tcPr>
          <w:p w14:paraId="0835C02E" w14:textId="77777777" w:rsidR="00ED6FCC" w:rsidRPr="00632575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1A47DB" w14:textId="77777777" w:rsidR="00ED6FCC" w:rsidRPr="00632575" w:rsidRDefault="00ED6FCC" w:rsidP="006A5D0C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46975E6" w14:textId="77777777" w:rsidR="00632575" w:rsidRPr="00632575" w:rsidRDefault="00ED6FCC" w:rsidP="00501575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Класс </w:t>
            </w:r>
          </w:p>
          <w:p w14:paraId="10210B9D" w14:textId="77777777" w:rsidR="00632575" w:rsidRPr="00632575" w:rsidRDefault="00ED6FCC" w:rsidP="00501575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энергетической </w:t>
            </w:r>
          </w:p>
          <w:p w14:paraId="0A790E66" w14:textId="0CDCDD43" w:rsidR="00ED6FCC" w:rsidRPr="00632575" w:rsidRDefault="00ED6FCC" w:rsidP="00501575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875" w:type="dxa"/>
          </w:tcPr>
          <w:p w14:paraId="612A2855" w14:textId="77777777" w:rsidR="00ED6FCC" w:rsidRPr="00632575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2474-2020 п.4</w:t>
            </w:r>
          </w:p>
          <w:p w14:paraId="295A3772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2475-2016 прил. Л</w:t>
            </w:r>
          </w:p>
        </w:tc>
        <w:tc>
          <w:tcPr>
            <w:tcW w:w="1804" w:type="dxa"/>
          </w:tcPr>
          <w:p w14:paraId="050DDFD8" w14:textId="77777777" w:rsidR="00ED6FCC" w:rsidRPr="00632575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2474-2020 прил. А</w:t>
            </w:r>
          </w:p>
          <w:p w14:paraId="00510344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632575">
              <w:rPr>
                <w:rFonts w:ascii="Times New Roman" w:hAnsi="Times New Roman"/>
                <w:sz w:val="22"/>
                <w:szCs w:val="22"/>
              </w:rPr>
              <w:t>СТБ 2475-2016 прил. Л</w:t>
            </w:r>
          </w:p>
          <w:p w14:paraId="0100767B" w14:textId="77777777" w:rsidR="00ED6FCC" w:rsidRPr="00632575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3EF6F81B" w14:textId="77777777" w:rsidR="00632FD9" w:rsidRPr="00632575" w:rsidRDefault="00632FD9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3BD2DC" w14:textId="74A988CB" w:rsidR="005F6A84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AF91C9" wp14:editId="2BA6DFBD">
                <wp:simplePos x="0" y="0"/>
                <wp:positionH relativeFrom="column">
                  <wp:posOffset>2453640</wp:posOffset>
                </wp:positionH>
                <wp:positionV relativeFrom="paragraph">
                  <wp:posOffset>1950720</wp:posOffset>
                </wp:positionV>
                <wp:extent cx="1394460" cy="396240"/>
                <wp:effectExtent l="0" t="0" r="15240" b="22860"/>
                <wp:wrapNone/>
                <wp:docPr id="1081561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7A69F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6900E30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91C9" id="_x0000_s1032" type="#_x0000_t202" style="position:absolute;margin-left:193.2pt;margin-top:153.6pt;width:109.8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" fillcolor="white [3212]" strokecolor="white [3212]" strokeweight="2pt">
                <v:textbox>
                  <w:txbxContent>
                    <w:p w14:paraId="7E07A69F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06900E30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5F6A84" w14:paraId="0AE23C09" w14:textId="77777777" w:rsidTr="00CF6680">
        <w:tc>
          <w:tcPr>
            <w:tcW w:w="711" w:type="dxa"/>
          </w:tcPr>
          <w:p w14:paraId="2F15225B" w14:textId="77777777" w:rsidR="005F6A84" w:rsidRPr="005F6A84" w:rsidRDefault="005F6A84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58D3CE21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1560" w:type="dxa"/>
          </w:tcPr>
          <w:p w14:paraId="5097B65B" w14:textId="77777777" w:rsidR="005F6A84" w:rsidRPr="005F6A84" w:rsidRDefault="005F6A84" w:rsidP="005F6A84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73BB040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75" w:type="dxa"/>
          </w:tcPr>
          <w:p w14:paraId="77E5765E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5</w:t>
            </w:r>
          </w:p>
        </w:tc>
        <w:tc>
          <w:tcPr>
            <w:tcW w:w="1804" w:type="dxa"/>
          </w:tcPr>
          <w:p w14:paraId="38FADC4D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6</w:t>
            </w:r>
          </w:p>
        </w:tc>
      </w:tr>
      <w:tr w:rsidR="00ED6FCC" w14:paraId="7EF314B8" w14:textId="77777777" w:rsidTr="00CF6680">
        <w:tc>
          <w:tcPr>
            <w:tcW w:w="711" w:type="dxa"/>
          </w:tcPr>
          <w:p w14:paraId="5A04940D" w14:textId="419029A9" w:rsidR="00ED6FCC" w:rsidRPr="005F6A84" w:rsidRDefault="00ED6FCC" w:rsidP="006A5D0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7.1*</w:t>
            </w:r>
          </w:p>
        </w:tc>
        <w:tc>
          <w:tcPr>
            <w:tcW w:w="1552" w:type="dxa"/>
            <w:vMerge w:val="restart"/>
          </w:tcPr>
          <w:p w14:paraId="1992CBBD" w14:textId="2D19604D" w:rsidR="00ED6FCC" w:rsidRPr="005F6A84" w:rsidRDefault="00ED6FCC" w:rsidP="006A5D0C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Рабочие места, производственные помещения, общественные здания</w:t>
            </w:r>
          </w:p>
        </w:tc>
        <w:tc>
          <w:tcPr>
            <w:tcW w:w="1560" w:type="dxa"/>
          </w:tcPr>
          <w:p w14:paraId="2F9ECDFB" w14:textId="77777777" w:rsidR="00ED6FCC" w:rsidRPr="005F6A84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100.12/35.059</w:t>
            </w:r>
          </w:p>
        </w:tc>
        <w:tc>
          <w:tcPr>
            <w:tcW w:w="2126" w:type="dxa"/>
          </w:tcPr>
          <w:p w14:paraId="7A50D21F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Общая вибрация</w:t>
            </w:r>
          </w:p>
          <w:p w14:paraId="0999FB75" w14:textId="4546DEBE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 - средние квадратические значения </w:t>
            </w:r>
            <w:proofErr w:type="spellStart"/>
            <w:r w:rsidRPr="005F6A84">
              <w:rPr>
                <w:sz w:val="22"/>
                <w:szCs w:val="22"/>
              </w:rPr>
              <w:t>виброускорения</w:t>
            </w:r>
            <w:proofErr w:type="spellEnd"/>
            <w:r w:rsidRPr="005F6A84">
              <w:rPr>
                <w:sz w:val="22"/>
                <w:szCs w:val="22"/>
              </w:rPr>
              <w:t xml:space="preserve"> (м/с</w:t>
            </w:r>
            <w:r w:rsidR="00F15B28">
              <w:rPr>
                <w:sz w:val="22"/>
                <w:szCs w:val="22"/>
                <w:vertAlign w:val="superscript"/>
              </w:rPr>
              <w:t>2</w:t>
            </w:r>
            <w:r w:rsidRPr="005F6A84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73506548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5F6A84">
              <w:rPr>
                <w:sz w:val="22"/>
                <w:szCs w:val="22"/>
              </w:rPr>
              <w:t>виброускорения</w:t>
            </w:r>
            <w:proofErr w:type="spellEnd"/>
            <w:r w:rsidRPr="005F6A84">
              <w:rPr>
                <w:sz w:val="22"/>
                <w:szCs w:val="22"/>
              </w:rPr>
              <w:t xml:space="preserve"> (м/с</w:t>
            </w:r>
            <w:r w:rsidRPr="005F6A84">
              <w:rPr>
                <w:sz w:val="22"/>
                <w:szCs w:val="22"/>
                <w:vertAlign w:val="superscript"/>
              </w:rPr>
              <w:t>2</w:t>
            </w:r>
            <w:r w:rsidRPr="005F6A84">
              <w:rPr>
                <w:sz w:val="22"/>
                <w:szCs w:val="22"/>
              </w:rPr>
              <w:t>), или их логарифмические уровни, дБ;</w:t>
            </w:r>
          </w:p>
          <w:p w14:paraId="6E4A7AAF" w14:textId="77777777" w:rsidR="00ED6FCC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5F6A84">
              <w:rPr>
                <w:sz w:val="22"/>
                <w:szCs w:val="22"/>
              </w:rPr>
              <w:t>виброускорения</w:t>
            </w:r>
            <w:proofErr w:type="spellEnd"/>
            <w:r w:rsidRPr="005F6A84">
              <w:rPr>
                <w:sz w:val="22"/>
                <w:szCs w:val="22"/>
              </w:rPr>
              <w:t xml:space="preserve"> (м/с</w:t>
            </w:r>
            <w:r w:rsidRPr="005F6A84">
              <w:rPr>
                <w:sz w:val="22"/>
                <w:szCs w:val="22"/>
                <w:vertAlign w:val="superscript"/>
              </w:rPr>
              <w:t>2</w:t>
            </w:r>
            <w:r w:rsidRPr="005F6A84">
              <w:rPr>
                <w:sz w:val="22"/>
                <w:szCs w:val="22"/>
              </w:rPr>
              <w:t>), или их логарифмические уровни (дБ)</w:t>
            </w:r>
          </w:p>
          <w:p w14:paraId="3A516B68" w14:textId="77777777" w:rsidR="00ED6FCC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</w:p>
          <w:p w14:paraId="60925AE8" w14:textId="77777777" w:rsidR="00ED6FCC" w:rsidRPr="005F6A84" w:rsidRDefault="00ED6FCC" w:rsidP="005F6A84">
            <w:pPr>
              <w:spacing w:line="233" w:lineRule="auto"/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9B66639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СанПиН от 26.12.2013 №132</w:t>
            </w:r>
          </w:p>
          <w:p w14:paraId="157C80C9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ГН от 26.12.2013 №132</w:t>
            </w:r>
          </w:p>
          <w:p w14:paraId="64655DF5" w14:textId="77777777" w:rsidR="00ED6FCC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ГОСТ</w:t>
            </w:r>
          </w:p>
          <w:p w14:paraId="1FD27006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12.1.012-2004</w:t>
            </w:r>
          </w:p>
          <w:p w14:paraId="67205EDC" w14:textId="77777777" w:rsidR="00ED6FCC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48BE78D6" w14:textId="4ADBF1E5" w:rsidR="00ED6FCC" w:rsidRPr="005F6A84" w:rsidRDefault="00ED6FCC" w:rsidP="00F15B2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31191.1-2004</w:t>
            </w:r>
          </w:p>
        </w:tc>
        <w:tc>
          <w:tcPr>
            <w:tcW w:w="1804" w:type="dxa"/>
          </w:tcPr>
          <w:p w14:paraId="4E2E9544" w14:textId="77777777" w:rsidR="00ED6FCC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6C211E47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12.1.012-2004</w:t>
            </w:r>
          </w:p>
          <w:p w14:paraId="4D937C0F" w14:textId="77777777" w:rsidR="00ED6FCC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2E0B2571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31191.1-2004</w:t>
            </w:r>
          </w:p>
          <w:p w14:paraId="7CA8194B" w14:textId="77777777" w:rsidR="00ED6FCC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57DF49C1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31191.2-2004</w:t>
            </w:r>
          </w:p>
          <w:p w14:paraId="2C1D6687" w14:textId="77777777" w:rsidR="00ED6FCC" w:rsidRPr="005F6A84" w:rsidRDefault="00ED6FCC" w:rsidP="005F6A84">
            <w:pPr>
              <w:pStyle w:val="15"/>
              <w:spacing w:before="0" w:line="233" w:lineRule="auto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ГОСТ 31319-2006</w:t>
            </w:r>
          </w:p>
        </w:tc>
      </w:tr>
      <w:tr w:rsidR="00ED6FCC" w14:paraId="4B2BFCFB" w14:textId="77777777" w:rsidTr="001915BD">
        <w:tc>
          <w:tcPr>
            <w:tcW w:w="711" w:type="dxa"/>
          </w:tcPr>
          <w:p w14:paraId="4E6EC237" w14:textId="77777777" w:rsidR="00ED6FCC" w:rsidRPr="005F6A84" w:rsidRDefault="00ED6FCC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7.2*</w:t>
            </w:r>
          </w:p>
        </w:tc>
        <w:tc>
          <w:tcPr>
            <w:tcW w:w="1552" w:type="dxa"/>
            <w:vMerge/>
          </w:tcPr>
          <w:p w14:paraId="0A1D9D10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1F2390" w14:textId="77777777" w:rsidR="00ED6FCC" w:rsidRPr="005F6A84" w:rsidRDefault="00ED6FCC" w:rsidP="006A5D0C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100.12/35.059</w:t>
            </w:r>
          </w:p>
        </w:tc>
        <w:tc>
          <w:tcPr>
            <w:tcW w:w="2126" w:type="dxa"/>
            <w:vAlign w:val="center"/>
          </w:tcPr>
          <w:p w14:paraId="1EA4205C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  <w:proofErr w:type="gramStart"/>
            <w:r w:rsidRPr="005F6A84">
              <w:rPr>
                <w:sz w:val="22"/>
                <w:szCs w:val="22"/>
              </w:rPr>
              <w:t>Локальная  вибрация</w:t>
            </w:r>
            <w:proofErr w:type="gramEnd"/>
            <w:r w:rsidRPr="005F6A84">
              <w:rPr>
                <w:sz w:val="22"/>
                <w:szCs w:val="22"/>
              </w:rPr>
              <w:t>:</w:t>
            </w:r>
          </w:p>
          <w:p w14:paraId="197A231F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5F6A84">
              <w:rPr>
                <w:sz w:val="22"/>
                <w:szCs w:val="22"/>
              </w:rPr>
              <w:t>виброускорения</w:t>
            </w:r>
            <w:proofErr w:type="spellEnd"/>
            <w:r w:rsidRPr="005F6A84">
              <w:rPr>
                <w:sz w:val="22"/>
                <w:szCs w:val="22"/>
              </w:rPr>
              <w:t xml:space="preserve"> (м/с</w:t>
            </w:r>
            <w:r w:rsidRPr="005F6A84">
              <w:rPr>
                <w:sz w:val="22"/>
                <w:szCs w:val="22"/>
                <w:vertAlign w:val="superscript"/>
              </w:rPr>
              <w:t>2</w:t>
            </w:r>
            <w:r w:rsidRPr="005F6A84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7DA20A7D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5F6A84">
              <w:rPr>
                <w:sz w:val="22"/>
                <w:szCs w:val="22"/>
              </w:rPr>
              <w:t>виброускорения</w:t>
            </w:r>
            <w:proofErr w:type="spellEnd"/>
            <w:r w:rsidRPr="005F6A84">
              <w:rPr>
                <w:sz w:val="22"/>
                <w:szCs w:val="22"/>
              </w:rPr>
              <w:t xml:space="preserve"> (м/с</w:t>
            </w:r>
            <w:r w:rsidRPr="005F6A84">
              <w:rPr>
                <w:sz w:val="22"/>
                <w:szCs w:val="22"/>
                <w:vertAlign w:val="superscript"/>
              </w:rPr>
              <w:t>2</w:t>
            </w:r>
            <w:r w:rsidRPr="005F6A84">
              <w:rPr>
                <w:sz w:val="22"/>
                <w:szCs w:val="22"/>
              </w:rPr>
              <w:t>), или их логарифмические уровни, дБ;</w:t>
            </w:r>
          </w:p>
          <w:p w14:paraId="4C796062" w14:textId="77777777" w:rsidR="00ED6FCC" w:rsidRDefault="00ED6FCC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5F6A84">
              <w:rPr>
                <w:sz w:val="22"/>
                <w:szCs w:val="22"/>
              </w:rPr>
              <w:t>виброускорения</w:t>
            </w:r>
            <w:proofErr w:type="spellEnd"/>
            <w:r w:rsidRPr="005F6A84">
              <w:rPr>
                <w:sz w:val="22"/>
                <w:szCs w:val="22"/>
              </w:rPr>
              <w:t xml:space="preserve"> (м/с</w:t>
            </w:r>
            <w:r w:rsidRPr="005F6A84">
              <w:rPr>
                <w:sz w:val="22"/>
                <w:szCs w:val="22"/>
                <w:vertAlign w:val="superscript"/>
              </w:rPr>
              <w:t>2</w:t>
            </w:r>
            <w:r w:rsidRPr="005F6A84">
              <w:rPr>
                <w:sz w:val="22"/>
                <w:szCs w:val="22"/>
              </w:rPr>
              <w:t>), или их логарифмические уровни (дБ)</w:t>
            </w:r>
          </w:p>
          <w:p w14:paraId="67737CEB" w14:textId="77777777" w:rsidR="00ED6FCC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  <w:p w14:paraId="548C4419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  <w:p w14:paraId="241D4F2C" w14:textId="77777777" w:rsidR="00ED6FCC" w:rsidRPr="005F6A84" w:rsidRDefault="00ED6FCC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3730788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СанПиН от 26.12.2013 №132</w:t>
            </w:r>
          </w:p>
          <w:p w14:paraId="3EF496E4" w14:textId="77777777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ГН от 26.12.2013 №132</w:t>
            </w:r>
          </w:p>
          <w:p w14:paraId="60C69C93" w14:textId="77777777" w:rsidR="00B55F27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484D824B" w14:textId="4D6CC4CC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12.1.012-2004</w:t>
            </w:r>
          </w:p>
          <w:p w14:paraId="2211165A" w14:textId="77777777" w:rsidR="00B55F27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015D52B0" w14:textId="01BDC1FC" w:rsidR="00ED6FCC" w:rsidRPr="005F6A84" w:rsidRDefault="00ED6FCC" w:rsidP="007471EE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31192.1-2004</w:t>
            </w:r>
          </w:p>
        </w:tc>
        <w:tc>
          <w:tcPr>
            <w:tcW w:w="1804" w:type="dxa"/>
          </w:tcPr>
          <w:p w14:paraId="2271CD7B" w14:textId="77777777" w:rsidR="00B55F27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7439CFEC" w14:textId="0BE31A3A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12.1.012-2004</w:t>
            </w:r>
          </w:p>
          <w:p w14:paraId="28CAEC97" w14:textId="77777777" w:rsidR="00B55F27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68EA9475" w14:textId="3E71A4C5" w:rsidR="00ED6FCC" w:rsidRPr="005F6A84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31192.1-2004</w:t>
            </w:r>
          </w:p>
          <w:p w14:paraId="1BC75007" w14:textId="77777777" w:rsidR="00B55F27" w:rsidRDefault="00ED6FCC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</w:p>
          <w:p w14:paraId="76B9A641" w14:textId="6B986BFF" w:rsidR="00ED6FCC" w:rsidRPr="005F6A84" w:rsidRDefault="00ED6FCC" w:rsidP="00501575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31192.2-2005</w:t>
            </w:r>
          </w:p>
        </w:tc>
      </w:tr>
    </w:tbl>
    <w:p w14:paraId="7194FC47" w14:textId="77777777" w:rsidR="005F6A84" w:rsidRDefault="005F6A84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5F6A84" w14:paraId="4339330F" w14:textId="77777777" w:rsidTr="001915BD">
        <w:tc>
          <w:tcPr>
            <w:tcW w:w="711" w:type="dxa"/>
          </w:tcPr>
          <w:p w14:paraId="7B9F1A7D" w14:textId="77777777" w:rsidR="005F6A84" w:rsidRPr="005F6A84" w:rsidRDefault="005F6A84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21C8206D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560" w:type="dxa"/>
          </w:tcPr>
          <w:p w14:paraId="1590C88C" w14:textId="77777777" w:rsidR="005F6A84" w:rsidRPr="005F6A84" w:rsidRDefault="005F6A84" w:rsidP="005F6A84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E6A5941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1875" w:type="dxa"/>
          </w:tcPr>
          <w:p w14:paraId="00EF0DE0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6DF3F635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6</w:t>
            </w:r>
          </w:p>
        </w:tc>
      </w:tr>
      <w:tr w:rsidR="005F6A84" w14:paraId="47157C59" w14:textId="77777777" w:rsidTr="001915BD">
        <w:tc>
          <w:tcPr>
            <w:tcW w:w="711" w:type="dxa"/>
          </w:tcPr>
          <w:p w14:paraId="0468A9BC" w14:textId="77777777" w:rsidR="005F6A84" w:rsidRPr="005F6A84" w:rsidRDefault="005F6A84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7.3*</w:t>
            </w:r>
          </w:p>
        </w:tc>
        <w:tc>
          <w:tcPr>
            <w:tcW w:w="1552" w:type="dxa"/>
          </w:tcPr>
          <w:p w14:paraId="5A2F2733" w14:textId="2C061E1B" w:rsidR="005F6A84" w:rsidRPr="005F6A84" w:rsidRDefault="00ED6FCC" w:rsidP="007471EE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Рабочие места, производственные помещения, общественные здания</w:t>
            </w:r>
          </w:p>
        </w:tc>
        <w:tc>
          <w:tcPr>
            <w:tcW w:w="1560" w:type="dxa"/>
          </w:tcPr>
          <w:p w14:paraId="5DFFA698" w14:textId="77777777" w:rsidR="005F6A84" w:rsidRPr="005F6A84" w:rsidRDefault="005F6A8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100.12/35.067</w:t>
            </w:r>
          </w:p>
        </w:tc>
        <w:tc>
          <w:tcPr>
            <w:tcW w:w="2126" w:type="dxa"/>
            <w:vAlign w:val="center"/>
          </w:tcPr>
          <w:p w14:paraId="33A6F19B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Шум:</w:t>
            </w:r>
          </w:p>
          <w:p w14:paraId="268F9FBA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- уровни звукового давления в октавных или треть- октавных полосах частот, дБ;</w:t>
            </w:r>
          </w:p>
          <w:p w14:paraId="6EEF62EE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5F6A84">
              <w:rPr>
                <w:sz w:val="22"/>
                <w:szCs w:val="22"/>
              </w:rPr>
              <w:t>дБА</w:t>
            </w:r>
            <w:proofErr w:type="spellEnd"/>
            <w:r w:rsidRPr="005F6A84">
              <w:rPr>
                <w:sz w:val="22"/>
                <w:szCs w:val="22"/>
              </w:rPr>
              <w:t>;</w:t>
            </w:r>
          </w:p>
          <w:p w14:paraId="70B345C9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F6A84">
              <w:rPr>
                <w:sz w:val="22"/>
                <w:szCs w:val="22"/>
              </w:rPr>
              <w:t>дБА</w:t>
            </w:r>
            <w:proofErr w:type="spellEnd"/>
            <w:r w:rsidRPr="005F6A84">
              <w:rPr>
                <w:sz w:val="22"/>
                <w:szCs w:val="22"/>
              </w:rPr>
              <w:t>;</w:t>
            </w:r>
          </w:p>
          <w:p w14:paraId="28891DA4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F6A84">
              <w:rPr>
                <w:sz w:val="22"/>
                <w:szCs w:val="22"/>
              </w:rPr>
              <w:t>дБА</w:t>
            </w:r>
            <w:proofErr w:type="spellEnd"/>
          </w:p>
          <w:p w14:paraId="2F42EC87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578C99D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ГОСТ 12.1.003-83</w:t>
            </w:r>
          </w:p>
          <w:p w14:paraId="75DB6C51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СанПиН от 16.11.2011 №115</w:t>
            </w:r>
          </w:p>
        </w:tc>
        <w:tc>
          <w:tcPr>
            <w:tcW w:w="1804" w:type="dxa"/>
          </w:tcPr>
          <w:p w14:paraId="7DD748EC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ГОСТ 12.1.050-86</w:t>
            </w:r>
          </w:p>
        </w:tc>
      </w:tr>
      <w:tr w:rsidR="00185E3E" w14:paraId="39A433E0" w14:textId="77777777" w:rsidTr="00364302">
        <w:tc>
          <w:tcPr>
            <w:tcW w:w="711" w:type="dxa"/>
          </w:tcPr>
          <w:p w14:paraId="1E502A7E" w14:textId="77777777" w:rsidR="00185E3E" w:rsidRPr="005F6A84" w:rsidRDefault="00185E3E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en-US"/>
              </w:rPr>
              <w:t>8</w:t>
            </w:r>
            <w:r w:rsidRPr="005F6A84">
              <w:rPr>
                <w:sz w:val="22"/>
                <w:szCs w:val="22"/>
              </w:rPr>
              <w:t>.1*</w:t>
            </w:r>
          </w:p>
        </w:tc>
        <w:tc>
          <w:tcPr>
            <w:tcW w:w="1552" w:type="dxa"/>
            <w:vMerge w:val="restart"/>
          </w:tcPr>
          <w:p w14:paraId="772AA939" w14:textId="3AFA3669" w:rsidR="00185E3E" w:rsidRPr="005F6A84" w:rsidRDefault="00185E3E" w:rsidP="007471EE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560" w:type="dxa"/>
          </w:tcPr>
          <w:p w14:paraId="3AAAD89B" w14:textId="72DBB3FB" w:rsidR="00185E3E" w:rsidRPr="005F6A84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47449789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Общие условия проведения испытаний</w:t>
            </w:r>
          </w:p>
        </w:tc>
        <w:tc>
          <w:tcPr>
            <w:tcW w:w="1875" w:type="dxa"/>
          </w:tcPr>
          <w:p w14:paraId="1E4E7B38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764BD2" w14:textId="7A976D71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5BB6BCF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E478418" w14:textId="43D9CDDD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643CEA0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8A3472B" w14:textId="066D32D5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AEDE3CE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</w:tc>
        <w:tc>
          <w:tcPr>
            <w:tcW w:w="1804" w:type="dxa"/>
          </w:tcPr>
          <w:p w14:paraId="1FA0E5AA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34955F7" w14:textId="04933D3C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9DDA0C3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F73AF95" w14:textId="5223937A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39E9C968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423D294" w14:textId="125AA14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3D523D86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раздел 5</w:t>
            </w:r>
          </w:p>
          <w:p w14:paraId="170F1BA5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51B42CE4" w14:textId="77777777" w:rsidTr="00364302">
        <w:tc>
          <w:tcPr>
            <w:tcW w:w="711" w:type="dxa"/>
          </w:tcPr>
          <w:p w14:paraId="6B66F549" w14:textId="77777777" w:rsidR="00185E3E" w:rsidRPr="005F6A84" w:rsidRDefault="00185E3E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8.2*</w:t>
            </w:r>
          </w:p>
        </w:tc>
        <w:tc>
          <w:tcPr>
            <w:tcW w:w="1552" w:type="dxa"/>
            <w:vMerge/>
          </w:tcPr>
          <w:p w14:paraId="67DCD459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DCB4AA7" w14:textId="7194A38F" w:rsidR="00185E3E" w:rsidRPr="005F6A84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AFBA6DC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875" w:type="dxa"/>
          </w:tcPr>
          <w:p w14:paraId="32BC2DE8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33D169F" w14:textId="58E05F7D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AA4F5E0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60</w:t>
            </w:r>
          </w:p>
          <w:p w14:paraId="19999D4B" w14:textId="62776D32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335-2-7-2014</w:t>
            </w:r>
          </w:p>
          <w:p w14:paraId="256B2680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533FD52" w14:textId="3DE215CD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689F9AC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раздел 6</w:t>
            </w:r>
          </w:p>
        </w:tc>
        <w:tc>
          <w:tcPr>
            <w:tcW w:w="1804" w:type="dxa"/>
          </w:tcPr>
          <w:p w14:paraId="5EA86186" w14:textId="77777777" w:rsidR="00B55F27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63C0EE2" w14:textId="7839DB8B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BE3668D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13ADF3" w14:textId="45795CA1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B892B63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304FF72" w14:textId="1AB0CBDA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11C88CC9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раздел 6</w:t>
            </w:r>
          </w:p>
          <w:p w14:paraId="55CDC2BA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0DE5BE44" w14:textId="77777777" w:rsidTr="00364302">
        <w:tc>
          <w:tcPr>
            <w:tcW w:w="711" w:type="dxa"/>
          </w:tcPr>
          <w:p w14:paraId="082B0012" w14:textId="77777777" w:rsidR="00185E3E" w:rsidRPr="005F6A84" w:rsidRDefault="00185E3E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8.3*</w:t>
            </w:r>
          </w:p>
        </w:tc>
        <w:tc>
          <w:tcPr>
            <w:tcW w:w="1552" w:type="dxa"/>
            <w:vMerge/>
          </w:tcPr>
          <w:p w14:paraId="74AE72D3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780302" w14:textId="6E539D0F" w:rsidR="00185E3E" w:rsidRPr="005F6A84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</w:t>
            </w:r>
            <w:r w:rsidRPr="005F6A84">
              <w:rPr>
                <w:sz w:val="22"/>
                <w:szCs w:val="22"/>
                <w:lang w:val="en-US"/>
              </w:rPr>
              <w:t>/</w:t>
            </w:r>
            <w:r w:rsidRPr="005F6A84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0E185565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Маркировка и инструкции </w:t>
            </w:r>
          </w:p>
        </w:tc>
        <w:tc>
          <w:tcPr>
            <w:tcW w:w="1875" w:type="dxa"/>
          </w:tcPr>
          <w:p w14:paraId="730E86E9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690CC39" w14:textId="2852297E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8CA7434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BF779F5" w14:textId="551B70FD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51F41AD0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00E57EA" w14:textId="77995F90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14F706B" w14:textId="77777777" w:rsidR="00185E3E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7</w:t>
            </w:r>
          </w:p>
          <w:p w14:paraId="4F988C7E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EAFB0B9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A528C86" w14:textId="0F5A8512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7624A9F7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BE5C6D9" w14:textId="29D89DA6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7708A92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0A4852" w14:textId="1CB56F03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A857BA9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раздел 7</w:t>
            </w:r>
          </w:p>
        </w:tc>
      </w:tr>
      <w:tr w:rsidR="00185E3E" w14:paraId="53566BB1" w14:textId="77777777" w:rsidTr="00364302">
        <w:tc>
          <w:tcPr>
            <w:tcW w:w="711" w:type="dxa"/>
          </w:tcPr>
          <w:p w14:paraId="5DF017AA" w14:textId="30BAB97B" w:rsidR="00185E3E" w:rsidRPr="005F6A84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8.4*</w:t>
            </w:r>
          </w:p>
        </w:tc>
        <w:tc>
          <w:tcPr>
            <w:tcW w:w="1552" w:type="dxa"/>
            <w:vMerge/>
          </w:tcPr>
          <w:p w14:paraId="5EC8BC15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5E45DF9" w14:textId="18BD28E2" w:rsidR="00185E3E" w:rsidRPr="005F6A84" w:rsidRDefault="00185E3E" w:rsidP="00F15B2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5E439116" w14:textId="066A66E6" w:rsidR="00185E3E" w:rsidRPr="005F6A84" w:rsidRDefault="00185E3E" w:rsidP="007471EE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1875" w:type="dxa"/>
          </w:tcPr>
          <w:p w14:paraId="7782F1F9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121D707" w14:textId="338103FE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6F3D1B6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A42FFCE" w14:textId="314AA049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158CDF69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5C80FE" w14:textId="14C99CB1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2CD4D1E" w14:textId="77777777" w:rsidR="00185E3E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8</w:t>
            </w:r>
          </w:p>
          <w:p w14:paraId="39143E42" w14:textId="77777777" w:rsidR="00185E3E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  <w:p w14:paraId="58A532F5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59647BB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A0B7B2" w14:textId="7589E154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5D836514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4B40793" w14:textId="22C0E7A5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C30B869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93590E" w14:textId="58637FF5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4CC794E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8</w:t>
            </w:r>
          </w:p>
        </w:tc>
      </w:tr>
    </w:tbl>
    <w:p w14:paraId="356E54A5" w14:textId="77777777" w:rsidR="005F6A84" w:rsidRDefault="005F6A84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5F6A84" w14:paraId="1A972813" w14:textId="77777777" w:rsidTr="00364302">
        <w:tc>
          <w:tcPr>
            <w:tcW w:w="711" w:type="dxa"/>
          </w:tcPr>
          <w:p w14:paraId="64B214A2" w14:textId="77777777" w:rsidR="005F6A84" w:rsidRPr="005F6A84" w:rsidRDefault="005F6A84" w:rsidP="005F6A84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1ECE6AC3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560" w:type="dxa"/>
          </w:tcPr>
          <w:p w14:paraId="6FE2817F" w14:textId="77777777" w:rsidR="005F6A84" w:rsidRPr="005F6A84" w:rsidRDefault="005F6A84" w:rsidP="005F6A84">
            <w:pPr>
              <w:ind w:left="-108" w:right="-103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2126" w:type="dxa"/>
          </w:tcPr>
          <w:p w14:paraId="5F8EC9FD" w14:textId="77777777" w:rsidR="005F6A84" w:rsidRPr="005F6A84" w:rsidRDefault="005F6A84" w:rsidP="005F6A84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1875" w:type="dxa"/>
          </w:tcPr>
          <w:p w14:paraId="03E7DBA3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70E19ED4" w14:textId="77777777" w:rsidR="005F6A84" w:rsidRPr="005F6A84" w:rsidRDefault="005F6A84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6</w:t>
            </w:r>
          </w:p>
        </w:tc>
      </w:tr>
      <w:tr w:rsidR="00185E3E" w14:paraId="64DD4C3F" w14:textId="77777777" w:rsidTr="00364302">
        <w:tc>
          <w:tcPr>
            <w:tcW w:w="711" w:type="dxa"/>
          </w:tcPr>
          <w:p w14:paraId="17CE1512" w14:textId="3B4DD3F3" w:rsidR="00185E3E" w:rsidRPr="005F6A84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8.5*</w:t>
            </w:r>
          </w:p>
        </w:tc>
        <w:tc>
          <w:tcPr>
            <w:tcW w:w="1552" w:type="dxa"/>
            <w:vMerge w:val="restart"/>
          </w:tcPr>
          <w:p w14:paraId="42CA7D22" w14:textId="131A30E9" w:rsidR="00185E3E" w:rsidRPr="005F6A84" w:rsidRDefault="00185E3E" w:rsidP="007471EE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560" w:type="dxa"/>
          </w:tcPr>
          <w:p w14:paraId="6D2F6262" w14:textId="77777777" w:rsidR="00185E3E" w:rsidRPr="005F6A84" w:rsidRDefault="00185E3E" w:rsidP="00F15B28">
            <w:pPr>
              <w:ind w:left="-108" w:right="-103" w:hanging="1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4DDE2C0F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Потребляемая мощность и ток</w:t>
            </w:r>
          </w:p>
        </w:tc>
        <w:tc>
          <w:tcPr>
            <w:tcW w:w="1875" w:type="dxa"/>
          </w:tcPr>
          <w:p w14:paraId="79C774DF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F4D0900" w14:textId="741F8F40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A145318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5F1EC4" w14:textId="61489F4E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35B6E196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12C0FE8" w14:textId="1181A580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526B14CA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10</w:t>
            </w:r>
          </w:p>
        </w:tc>
        <w:tc>
          <w:tcPr>
            <w:tcW w:w="1804" w:type="dxa"/>
          </w:tcPr>
          <w:p w14:paraId="460FA563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1097D98" w14:textId="73DB7B21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A0D0B91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42425DC" w14:textId="38C49ECE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464B6DD8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9CD234A" w14:textId="43F91946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5DCFBAD4" w14:textId="77777777" w:rsidR="00185E3E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10</w:t>
            </w:r>
          </w:p>
          <w:p w14:paraId="053F34E8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77AD8F79" w14:textId="77777777" w:rsidTr="00364302">
        <w:tc>
          <w:tcPr>
            <w:tcW w:w="711" w:type="dxa"/>
          </w:tcPr>
          <w:p w14:paraId="092E32D5" w14:textId="7F2A60E4" w:rsidR="00185E3E" w:rsidRPr="005F6A84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5F6A84">
              <w:rPr>
                <w:sz w:val="22"/>
                <w:szCs w:val="22"/>
                <w:lang w:val="be-BY"/>
              </w:rPr>
              <w:t>8.6*</w:t>
            </w:r>
          </w:p>
        </w:tc>
        <w:tc>
          <w:tcPr>
            <w:tcW w:w="1552" w:type="dxa"/>
            <w:vMerge/>
          </w:tcPr>
          <w:p w14:paraId="4C60BC6B" w14:textId="77777777" w:rsidR="00185E3E" w:rsidRPr="005F6A84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2920B3" w14:textId="77777777" w:rsidR="00185E3E" w:rsidRPr="005F6A84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</w:t>
            </w:r>
            <w:r w:rsidRPr="005F6A84">
              <w:rPr>
                <w:sz w:val="22"/>
                <w:szCs w:val="22"/>
                <w:lang w:val="en-US"/>
              </w:rPr>
              <w:t>/</w:t>
            </w:r>
            <w:r w:rsidRPr="005F6A84">
              <w:rPr>
                <w:sz w:val="22"/>
                <w:szCs w:val="22"/>
              </w:rPr>
              <w:t>25.098</w:t>
            </w:r>
          </w:p>
        </w:tc>
        <w:tc>
          <w:tcPr>
            <w:tcW w:w="2126" w:type="dxa"/>
          </w:tcPr>
          <w:p w14:paraId="62D845F9" w14:textId="77777777" w:rsidR="00185E3E" w:rsidRPr="005F6A84" w:rsidRDefault="00185E3E" w:rsidP="005F6A84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Нагрев</w:t>
            </w:r>
          </w:p>
        </w:tc>
        <w:tc>
          <w:tcPr>
            <w:tcW w:w="1875" w:type="dxa"/>
          </w:tcPr>
          <w:p w14:paraId="623D2FC0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013E38" w14:textId="56C1C205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5B56E3B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0BCBF3D" w14:textId="60FB59EB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1C867F45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015948" w14:textId="71F9F059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2CAFBFE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11</w:t>
            </w:r>
          </w:p>
          <w:p w14:paraId="50321B23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AC920C8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47DBB7" w14:textId="605DD534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456FED93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8C4D8B1" w14:textId="3C528974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5155F3C9" w14:textId="77777777" w:rsidR="00A844B0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F6A84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5F6A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2B9D6A3" w14:textId="6ECD3422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E6C3156" w14:textId="77777777" w:rsidR="00185E3E" w:rsidRPr="005F6A84" w:rsidRDefault="00185E3E" w:rsidP="005F6A84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F6A84">
              <w:rPr>
                <w:rFonts w:ascii="Times New Roman" w:hAnsi="Times New Roman"/>
                <w:sz w:val="22"/>
                <w:szCs w:val="22"/>
              </w:rPr>
              <w:t>раздел 11</w:t>
            </w:r>
          </w:p>
        </w:tc>
      </w:tr>
      <w:tr w:rsidR="00185E3E" w14:paraId="1C593ECE" w14:textId="77777777" w:rsidTr="00364302">
        <w:tc>
          <w:tcPr>
            <w:tcW w:w="711" w:type="dxa"/>
          </w:tcPr>
          <w:p w14:paraId="793CA459" w14:textId="348BA1F7" w:rsidR="00185E3E" w:rsidRPr="0024776B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</w:rPr>
              <w:br w:type="page"/>
              <w:t>8.7*</w:t>
            </w:r>
          </w:p>
        </w:tc>
        <w:tc>
          <w:tcPr>
            <w:tcW w:w="1552" w:type="dxa"/>
            <w:vMerge/>
          </w:tcPr>
          <w:p w14:paraId="2679E331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0DA831" w14:textId="77777777" w:rsidR="00185E3E" w:rsidRPr="0024776B" w:rsidRDefault="00185E3E" w:rsidP="00F15B2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7FFA2E06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1875" w:type="dxa"/>
          </w:tcPr>
          <w:p w14:paraId="7B9608E5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BC48E4C" w14:textId="69765489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8CF1D9C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E93C5A8" w14:textId="4F49AF18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E76440E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612CC40" w14:textId="1CAFC71C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695A9A2F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13</w:t>
            </w:r>
          </w:p>
          <w:p w14:paraId="1A325D70" w14:textId="77777777" w:rsidR="00501575" w:rsidRPr="0024776B" w:rsidRDefault="00501575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3E4E59F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374F48" w14:textId="3EB3D450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DA26EE5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E93C78" w14:textId="3A1DA07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38DEB4CB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3C1B418" w14:textId="7B85035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3926B0CB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13</w:t>
            </w:r>
          </w:p>
        </w:tc>
      </w:tr>
      <w:tr w:rsidR="00185E3E" w14:paraId="055C09E6" w14:textId="77777777" w:rsidTr="00364302">
        <w:tc>
          <w:tcPr>
            <w:tcW w:w="711" w:type="dxa"/>
          </w:tcPr>
          <w:p w14:paraId="5E150078" w14:textId="6E263AEF" w:rsidR="00185E3E" w:rsidRPr="0024776B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8.8*</w:t>
            </w:r>
          </w:p>
        </w:tc>
        <w:tc>
          <w:tcPr>
            <w:tcW w:w="1552" w:type="dxa"/>
            <w:vMerge/>
          </w:tcPr>
          <w:p w14:paraId="66BFE28B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62DE5D" w14:textId="77777777" w:rsidR="00185E3E" w:rsidRPr="0024776B" w:rsidRDefault="00185E3E" w:rsidP="00F15B2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6DF976E4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Перенапряжения переходного процесса</w:t>
            </w:r>
          </w:p>
        </w:tc>
        <w:tc>
          <w:tcPr>
            <w:tcW w:w="1875" w:type="dxa"/>
          </w:tcPr>
          <w:p w14:paraId="47FAD2EF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652F241" w14:textId="45E0466E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BE27479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72470F9" w14:textId="3F397FA3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EED766B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C0EAD44" w14:textId="206DCA0F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A19D501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14</w:t>
            </w:r>
          </w:p>
          <w:p w14:paraId="69E2607A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14254-2015</w:t>
            </w:r>
          </w:p>
          <w:p w14:paraId="4C0D7642" w14:textId="77777777" w:rsidR="00501575" w:rsidRPr="0024776B" w:rsidRDefault="00501575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6C92FBF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B7E9539" w14:textId="7C7B070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993A6AB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22F7DFB" w14:textId="599AFAC8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0A51914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300CA97" w14:textId="66E4BFF5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068FCD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14</w:t>
            </w:r>
          </w:p>
          <w:p w14:paraId="56B8A9EF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14254-2015</w:t>
            </w:r>
          </w:p>
        </w:tc>
      </w:tr>
      <w:tr w:rsidR="00185E3E" w14:paraId="26400AA4" w14:textId="77777777" w:rsidTr="00364302">
        <w:tc>
          <w:tcPr>
            <w:tcW w:w="711" w:type="dxa"/>
          </w:tcPr>
          <w:p w14:paraId="752FA550" w14:textId="0015F2D5" w:rsidR="00185E3E" w:rsidRPr="0024776B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8.9*</w:t>
            </w:r>
          </w:p>
        </w:tc>
        <w:tc>
          <w:tcPr>
            <w:tcW w:w="1552" w:type="dxa"/>
            <w:vMerge/>
          </w:tcPr>
          <w:p w14:paraId="3FE5DE01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82B496" w14:textId="77777777" w:rsidR="00185E3E" w:rsidRPr="0024776B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27.51/26.141</w:t>
            </w:r>
          </w:p>
        </w:tc>
        <w:tc>
          <w:tcPr>
            <w:tcW w:w="2126" w:type="dxa"/>
          </w:tcPr>
          <w:p w14:paraId="6156D1BB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875" w:type="dxa"/>
          </w:tcPr>
          <w:p w14:paraId="4C3A0D34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AB8DADC" w14:textId="08C016DF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B303C78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0B1014B" w14:textId="6FC888AD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78A0C25F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18B45C8" w14:textId="6ACA941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700D196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15</w:t>
            </w:r>
          </w:p>
          <w:p w14:paraId="796D40A8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14254-2015</w:t>
            </w:r>
          </w:p>
          <w:p w14:paraId="75755B37" w14:textId="77777777" w:rsidR="00501575" w:rsidRPr="0024776B" w:rsidRDefault="00501575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8A3D252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2394EFB" w14:textId="6A19537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91020E4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97D2B7" w14:textId="048CCFE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0DAAE14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A7BA705" w14:textId="4A4DAC60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60335-2-24-2016 </w:t>
            </w:r>
          </w:p>
          <w:p w14:paraId="24C36447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радел 15</w:t>
            </w:r>
          </w:p>
          <w:p w14:paraId="76EABC20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14254-2015</w:t>
            </w:r>
          </w:p>
        </w:tc>
      </w:tr>
      <w:tr w:rsidR="00185E3E" w14:paraId="594F4E67" w14:textId="77777777" w:rsidTr="00364302">
        <w:tc>
          <w:tcPr>
            <w:tcW w:w="711" w:type="dxa"/>
          </w:tcPr>
          <w:p w14:paraId="659698F2" w14:textId="0EF4671D" w:rsidR="00185E3E" w:rsidRPr="0024776B" w:rsidRDefault="00185E3E" w:rsidP="007471EE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8.10*</w:t>
            </w:r>
          </w:p>
        </w:tc>
        <w:tc>
          <w:tcPr>
            <w:tcW w:w="1552" w:type="dxa"/>
            <w:vMerge/>
          </w:tcPr>
          <w:p w14:paraId="5D766509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0F0468" w14:textId="77777777" w:rsidR="00185E3E" w:rsidRPr="0024776B" w:rsidRDefault="00185E3E" w:rsidP="00F15B2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3528C01B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Ток утечки и электрическая прочность</w:t>
            </w:r>
          </w:p>
        </w:tc>
        <w:tc>
          <w:tcPr>
            <w:tcW w:w="1875" w:type="dxa"/>
          </w:tcPr>
          <w:p w14:paraId="5468F315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75E99BB" w14:textId="0054E885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1A39731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3C978B" w14:textId="445024E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26B81AF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68E65AB" w14:textId="377AF08F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605ED757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16</w:t>
            </w:r>
          </w:p>
          <w:p w14:paraId="5FDF3779" w14:textId="77777777" w:rsidR="00501575" w:rsidRPr="0024776B" w:rsidRDefault="00501575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05F5516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1601273" w14:textId="59425262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92C6711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B07210" w14:textId="0BEC094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41AA560C" w14:textId="77777777" w:rsidR="00A844B0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51490B3" w14:textId="715AC0F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61000867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16</w:t>
            </w:r>
          </w:p>
        </w:tc>
      </w:tr>
    </w:tbl>
    <w:p w14:paraId="527FB057" w14:textId="77777777" w:rsidR="0024776B" w:rsidRDefault="0024776B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24776B" w14:paraId="7BCCE81F" w14:textId="77777777" w:rsidTr="00364302">
        <w:tc>
          <w:tcPr>
            <w:tcW w:w="711" w:type="dxa"/>
          </w:tcPr>
          <w:p w14:paraId="079CDB2A" w14:textId="77777777" w:rsidR="0024776B" w:rsidRPr="0024776B" w:rsidRDefault="0024776B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2790A0C4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1560" w:type="dxa"/>
          </w:tcPr>
          <w:p w14:paraId="7274561E" w14:textId="77777777" w:rsidR="0024776B" w:rsidRPr="0024776B" w:rsidRDefault="0024776B" w:rsidP="0024776B">
            <w:pPr>
              <w:ind w:left="-10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  </w:t>
            </w:r>
          </w:p>
        </w:tc>
        <w:tc>
          <w:tcPr>
            <w:tcW w:w="2126" w:type="dxa"/>
          </w:tcPr>
          <w:p w14:paraId="7418B1B5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75" w:type="dxa"/>
          </w:tcPr>
          <w:p w14:paraId="726673D9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5</w:t>
            </w:r>
          </w:p>
        </w:tc>
        <w:tc>
          <w:tcPr>
            <w:tcW w:w="1804" w:type="dxa"/>
          </w:tcPr>
          <w:p w14:paraId="5F7738DA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185E3E" w14:paraId="56F62503" w14:textId="77777777" w:rsidTr="00364302">
        <w:tc>
          <w:tcPr>
            <w:tcW w:w="711" w:type="dxa"/>
          </w:tcPr>
          <w:p w14:paraId="506BB29A" w14:textId="3F5E0B61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</w:rPr>
              <w:br w:type="page"/>
            </w:r>
            <w:r w:rsidRPr="0024776B">
              <w:rPr>
                <w:sz w:val="22"/>
                <w:szCs w:val="22"/>
                <w:lang w:val="be-BY"/>
              </w:rPr>
              <w:t>8.11*</w:t>
            </w:r>
          </w:p>
        </w:tc>
        <w:tc>
          <w:tcPr>
            <w:tcW w:w="1552" w:type="dxa"/>
            <w:vMerge w:val="restart"/>
          </w:tcPr>
          <w:p w14:paraId="4172EAC9" w14:textId="31780BA2" w:rsidR="00185E3E" w:rsidRPr="0024776B" w:rsidRDefault="00185E3E" w:rsidP="00501575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560" w:type="dxa"/>
          </w:tcPr>
          <w:p w14:paraId="70A603EC" w14:textId="77777777" w:rsidR="00185E3E" w:rsidRPr="0024776B" w:rsidRDefault="00185E3E" w:rsidP="00F15B2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2BF16BF2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1875" w:type="dxa"/>
          </w:tcPr>
          <w:p w14:paraId="4D12342F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7C6FC74" w14:textId="1A1C5C6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147FAAA" w14:textId="77777777" w:rsidR="00FF1681" w:rsidRPr="00225513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57CFCA4D" w14:textId="7D820D5F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60335-2-7-2014</w:t>
            </w:r>
          </w:p>
          <w:p w14:paraId="14CC2CDF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990D5D8" w14:textId="765422E9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468B290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17</w:t>
            </w:r>
          </w:p>
          <w:p w14:paraId="5F96F1C9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7BC4A7B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CC6A40E" w14:textId="4E68DB92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4C6FC136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B90867A" w14:textId="4167F6B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3BF0531D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283C48B" w14:textId="77E233F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417FA9C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раздел 17</w:t>
            </w:r>
          </w:p>
        </w:tc>
      </w:tr>
      <w:tr w:rsidR="00185E3E" w14:paraId="766C6B45" w14:textId="77777777" w:rsidTr="00364302">
        <w:tc>
          <w:tcPr>
            <w:tcW w:w="711" w:type="dxa"/>
          </w:tcPr>
          <w:p w14:paraId="49C2183F" w14:textId="6934FE34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8.12*</w:t>
            </w:r>
          </w:p>
        </w:tc>
        <w:tc>
          <w:tcPr>
            <w:tcW w:w="1552" w:type="dxa"/>
            <w:vMerge/>
          </w:tcPr>
          <w:p w14:paraId="3628F4B7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40E36D" w14:textId="77777777" w:rsidR="00185E3E" w:rsidRPr="0024776B" w:rsidRDefault="00185E3E" w:rsidP="00F15B2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27.51/36.057</w:t>
            </w:r>
          </w:p>
        </w:tc>
        <w:tc>
          <w:tcPr>
            <w:tcW w:w="2126" w:type="dxa"/>
          </w:tcPr>
          <w:p w14:paraId="4061A95C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Износостойкость</w:t>
            </w:r>
          </w:p>
        </w:tc>
        <w:tc>
          <w:tcPr>
            <w:tcW w:w="1875" w:type="dxa"/>
          </w:tcPr>
          <w:p w14:paraId="64B0ACB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DAB0350" w14:textId="0DB144FF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5181C35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AB0C8D" w14:textId="68DF16FC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10D33B2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18</w:t>
            </w:r>
          </w:p>
          <w:p w14:paraId="02850F8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AC71C53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5B17C0B" w14:textId="7A2F11B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36F2704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4F08F36" w14:textId="439698C2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BB2D399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18</w:t>
            </w:r>
          </w:p>
        </w:tc>
      </w:tr>
      <w:tr w:rsidR="00185E3E" w14:paraId="5C5DA49B" w14:textId="77777777" w:rsidTr="00364302">
        <w:tc>
          <w:tcPr>
            <w:tcW w:w="711" w:type="dxa"/>
          </w:tcPr>
          <w:p w14:paraId="650E9B31" w14:textId="1EA47019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8.13*</w:t>
            </w:r>
          </w:p>
        </w:tc>
        <w:tc>
          <w:tcPr>
            <w:tcW w:w="1552" w:type="dxa"/>
            <w:vMerge/>
          </w:tcPr>
          <w:p w14:paraId="7C64935E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7684EB" w14:textId="77777777" w:rsidR="00185E3E" w:rsidRPr="0024776B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Pr="0024776B">
              <w:rPr>
                <w:sz w:val="22"/>
                <w:szCs w:val="22"/>
                <w:lang w:val="en-US"/>
              </w:rPr>
              <w:t>/</w:t>
            </w:r>
            <w:r w:rsidRPr="0024776B">
              <w:rPr>
                <w:sz w:val="22"/>
                <w:szCs w:val="22"/>
              </w:rPr>
              <w:t>25.098</w:t>
            </w:r>
          </w:p>
        </w:tc>
        <w:tc>
          <w:tcPr>
            <w:tcW w:w="2126" w:type="dxa"/>
          </w:tcPr>
          <w:p w14:paraId="12D60A4F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Ненормальный режим работы</w:t>
            </w:r>
          </w:p>
        </w:tc>
        <w:tc>
          <w:tcPr>
            <w:tcW w:w="1875" w:type="dxa"/>
          </w:tcPr>
          <w:p w14:paraId="453DC18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856317F" w14:textId="5A38847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8324997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B5A2D6" w14:textId="185B78B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768DA3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C34D372" w14:textId="3FB7C0B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60335-2-24-2016 </w:t>
            </w:r>
          </w:p>
          <w:p w14:paraId="31A07EE0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раздел 19</w:t>
            </w:r>
          </w:p>
          <w:p w14:paraId="753035A2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EEBD51C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5867505" w14:textId="6D36807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D1A944A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24433AF" w14:textId="0C3DE22D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4A216BA8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D7F8582" w14:textId="5C8735A2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60335-2-24-2016 </w:t>
            </w:r>
          </w:p>
          <w:p w14:paraId="1031AA44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19</w:t>
            </w:r>
          </w:p>
        </w:tc>
      </w:tr>
      <w:tr w:rsidR="00185E3E" w14:paraId="423DF069" w14:textId="77777777" w:rsidTr="00364302">
        <w:tc>
          <w:tcPr>
            <w:tcW w:w="711" w:type="dxa"/>
          </w:tcPr>
          <w:p w14:paraId="287CD63E" w14:textId="2221D1F9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8.14*</w:t>
            </w:r>
          </w:p>
        </w:tc>
        <w:tc>
          <w:tcPr>
            <w:tcW w:w="1552" w:type="dxa"/>
            <w:vMerge/>
          </w:tcPr>
          <w:p w14:paraId="5833D181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F9188E" w14:textId="77777777" w:rsidR="00185E3E" w:rsidRPr="0024776B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27.5141.000</w:t>
            </w:r>
          </w:p>
        </w:tc>
        <w:tc>
          <w:tcPr>
            <w:tcW w:w="2126" w:type="dxa"/>
          </w:tcPr>
          <w:p w14:paraId="2D2FDF7F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Устойчивость и механические опасности</w:t>
            </w:r>
          </w:p>
        </w:tc>
        <w:tc>
          <w:tcPr>
            <w:tcW w:w="1875" w:type="dxa"/>
          </w:tcPr>
          <w:p w14:paraId="51CDF14E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9DD1CC" w14:textId="7F2BE3C5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C18EB05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1863D99" w14:textId="64AF172C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75F60326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79E3D092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20</w:t>
            </w:r>
          </w:p>
          <w:p w14:paraId="33C57656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DCAD77B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959A07A" w14:textId="52FCF83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560F75AA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E6E3CFD" w14:textId="79B9556F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6FF9B6D6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2626997E" w14:textId="2A21DBC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31DB399C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раздел 20</w:t>
            </w:r>
          </w:p>
        </w:tc>
      </w:tr>
      <w:tr w:rsidR="00185E3E" w14:paraId="2844314D" w14:textId="77777777" w:rsidTr="00364302">
        <w:tc>
          <w:tcPr>
            <w:tcW w:w="711" w:type="dxa"/>
          </w:tcPr>
          <w:p w14:paraId="390E0398" w14:textId="145F6BCA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8.15*</w:t>
            </w:r>
          </w:p>
        </w:tc>
        <w:tc>
          <w:tcPr>
            <w:tcW w:w="1552" w:type="dxa"/>
            <w:vMerge/>
          </w:tcPr>
          <w:p w14:paraId="69ACA613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6C0829" w14:textId="77777777" w:rsidR="00185E3E" w:rsidRPr="0024776B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27.51/29.121</w:t>
            </w:r>
          </w:p>
        </w:tc>
        <w:tc>
          <w:tcPr>
            <w:tcW w:w="2126" w:type="dxa"/>
          </w:tcPr>
          <w:p w14:paraId="272A5B3B" w14:textId="5E1BD1AB" w:rsidR="00185E3E" w:rsidRPr="0024776B" w:rsidRDefault="00185E3E" w:rsidP="007471EE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75" w:type="dxa"/>
          </w:tcPr>
          <w:p w14:paraId="39A6FE2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FAB363" w14:textId="59E8238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95384F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2C0A559" w14:textId="506E7A38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FB1BCB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3940CA5" w14:textId="5979C61A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61B5CA17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раздел 21</w:t>
            </w:r>
          </w:p>
          <w:p w14:paraId="1616BE62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46BA38F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19269E8" w14:textId="567011E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AB2692D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8F59483" w14:textId="54200025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6864B5AA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04F5E60" w14:textId="50A1C08D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6FE466AF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раздел 21</w:t>
            </w:r>
          </w:p>
        </w:tc>
      </w:tr>
      <w:tr w:rsidR="00185E3E" w14:paraId="0C989A6C" w14:textId="77777777" w:rsidTr="00185E3E">
        <w:tc>
          <w:tcPr>
            <w:tcW w:w="711" w:type="dxa"/>
          </w:tcPr>
          <w:p w14:paraId="0573878D" w14:textId="54126139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8.16*</w:t>
            </w:r>
          </w:p>
        </w:tc>
        <w:tc>
          <w:tcPr>
            <w:tcW w:w="1552" w:type="dxa"/>
            <w:vMerge/>
          </w:tcPr>
          <w:p w14:paraId="3C23E6AB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54FBAC" w14:textId="77777777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00E694F5" w14:textId="66C63CEA" w:rsidR="00185E3E" w:rsidRPr="0024776B" w:rsidRDefault="00185E3E" w:rsidP="007471EE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75" w:type="dxa"/>
          </w:tcPr>
          <w:p w14:paraId="08287450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ED323A" w14:textId="7A9A2FC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A6C91F8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EACAFE4" w14:textId="42607B72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843C74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1E4947C" w14:textId="449EB99E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921224A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22</w:t>
            </w:r>
          </w:p>
          <w:p w14:paraId="772D4CC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14254-2015</w:t>
            </w:r>
          </w:p>
        </w:tc>
        <w:tc>
          <w:tcPr>
            <w:tcW w:w="1804" w:type="dxa"/>
          </w:tcPr>
          <w:p w14:paraId="6E9AC410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FE77953" w14:textId="1302D46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855F4D7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E262D29" w14:textId="02288A80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59EE2FB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99F46B9" w14:textId="7B3FCED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1E691654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22</w:t>
            </w:r>
          </w:p>
          <w:p w14:paraId="5CD932BD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ГОСТ </w:t>
            </w:r>
          </w:p>
          <w:p w14:paraId="408A564E" w14:textId="21A89E9A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14254-2015</w:t>
            </w:r>
          </w:p>
          <w:p w14:paraId="161DB43F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68EA4A" w14:textId="77777777" w:rsidR="0024776B" w:rsidRDefault="0024776B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24776B" w14:paraId="16199DF4" w14:textId="77777777" w:rsidTr="00364302">
        <w:tc>
          <w:tcPr>
            <w:tcW w:w="711" w:type="dxa"/>
          </w:tcPr>
          <w:p w14:paraId="34F0F68B" w14:textId="77777777" w:rsidR="0024776B" w:rsidRPr="0024776B" w:rsidRDefault="0024776B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1B2F0E49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560" w:type="dxa"/>
          </w:tcPr>
          <w:p w14:paraId="7743CD8C" w14:textId="77777777" w:rsidR="0024776B" w:rsidRPr="0024776B" w:rsidRDefault="0024776B" w:rsidP="0024776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  <w:tc>
          <w:tcPr>
            <w:tcW w:w="2126" w:type="dxa"/>
          </w:tcPr>
          <w:p w14:paraId="7F317B8D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75" w:type="dxa"/>
          </w:tcPr>
          <w:p w14:paraId="285DCEA1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5</w:t>
            </w:r>
          </w:p>
        </w:tc>
        <w:tc>
          <w:tcPr>
            <w:tcW w:w="1804" w:type="dxa"/>
          </w:tcPr>
          <w:p w14:paraId="31CCBA73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185E3E" w14:paraId="307F8AB3" w14:textId="77777777" w:rsidTr="00364302">
        <w:tc>
          <w:tcPr>
            <w:tcW w:w="711" w:type="dxa"/>
          </w:tcPr>
          <w:p w14:paraId="35668788" w14:textId="710957D5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8.17*</w:t>
            </w:r>
          </w:p>
        </w:tc>
        <w:tc>
          <w:tcPr>
            <w:tcW w:w="1552" w:type="dxa"/>
            <w:vMerge w:val="restart"/>
          </w:tcPr>
          <w:p w14:paraId="2425F2C1" w14:textId="69A75F8E" w:rsidR="00185E3E" w:rsidRPr="0024776B" w:rsidRDefault="00185E3E" w:rsidP="00F15B28">
            <w:pPr>
              <w:ind w:left="-66" w:right="-94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560" w:type="dxa"/>
          </w:tcPr>
          <w:p w14:paraId="5EDE8C49" w14:textId="2B285FAB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1AB8B2E0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1875" w:type="dxa"/>
          </w:tcPr>
          <w:p w14:paraId="27FD50E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AB2F37F" w14:textId="137C70BA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DCD82C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E342AD8" w14:textId="2F8AE059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1788977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25CAD43" w14:textId="79BE3808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86FA282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23</w:t>
            </w:r>
          </w:p>
          <w:p w14:paraId="5DBA0D6C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904931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5A1CAEA" w14:textId="3C15BD1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143311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AF25550" w14:textId="501E30CE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6807382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DBFC3E3" w14:textId="583E45C3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0CAD5F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23</w:t>
            </w:r>
          </w:p>
        </w:tc>
      </w:tr>
      <w:tr w:rsidR="00185E3E" w14:paraId="23CBEF7E" w14:textId="77777777" w:rsidTr="00364302">
        <w:tc>
          <w:tcPr>
            <w:tcW w:w="711" w:type="dxa"/>
          </w:tcPr>
          <w:p w14:paraId="21063C5B" w14:textId="3157715D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8.18*</w:t>
            </w:r>
          </w:p>
        </w:tc>
        <w:tc>
          <w:tcPr>
            <w:tcW w:w="1552" w:type="dxa"/>
            <w:vMerge/>
          </w:tcPr>
          <w:p w14:paraId="07463100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D27A7C" w14:textId="46EADA1E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67B1A456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Компоненты</w:t>
            </w:r>
          </w:p>
        </w:tc>
        <w:tc>
          <w:tcPr>
            <w:tcW w:w="1875" w:type="dxa"/>
          </w:tcPr>
          <w:p w14:paraId="66AFF2A4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FA6769" w14:textId="78015893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AA26ED0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55DFDC3" w14:textId="6A09F25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60335-2-7-2014 </w:t>
            </w:r>
          </w:p>
          <w:p w14:paraId="43A05BBA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71DCFAC7" w14:textId="73529EB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458D956F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24</w:t>
            </w:r>
          </w:p>
          <w:p w14:paraId="63AAA7F3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BCEDD3B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FA134F" w14:textId="06FC6582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5FE997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C3851C" w14:textId="6481E36C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60335-2-7-2014 </w:t>
            </w:r>
          </w:p>
          <w:p w14:paraId="657FB54C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FD63A9E" w14:textId="79EBC8B5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0893A920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24</w:t>
            </w:r>
          </w:p>
        </w:tc>
      </w:tr>
      <w:tr w:rsidR="00185E3E" w14:paraId="1852686E" w14:textId="77777777" w:rsidTr="00364302">
        <w:tc>
          <w:tcPr>
            <w:tcW w:w="711" w:type="dxa"/>
          </w:tcPr>
          <w:p w14:paraId="021A9EEF" w14:textId="06D9402D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8.19*</w:t>
            </w:r>
          </w:p>
        </w:tc>
        <w:tc>
          <w:tcPr>
            <w:tcW w:w="1552" w:type="dxa"/>
            <w:vMerge/>
          </w:tcPr>
          <w:p w14:paraId="524FDE03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D04F2DB" w14:textId="3ABE972D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27.51/11.116</w:t>
            </w:r>
          </w:p>
          <w:p w14:paraId="21E59D44" w14:textId="3CBA70DD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00CF0E27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Присоединение к источнику питания и внешние гибкие шнуры</w:t>
            </w:r>
          </w:p>
        </w:tc>
        <w:tc>
          <w:tcPr>
            <w:tcW w:w="1875" w:type="dxa"/>
          </w:tcPr>
          <w:p w14:paraId="141C2E35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25E967B" w14:textId="6F5B140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643DF0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BFBBE3" w14:textId="475D6DA3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68D814F6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397B237" w14:textId="01E9290A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D9CD9C1" w14:textId="77777777" w:rsidR="00185E3E" w:rsidRDefault="00185E3E" w:rsidP="00FF1681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25</w:t>
            </w:r>
          </w:p>
          <w:p w14:paraId="055ACDAF" w14:textId="77777777" w:rsidR="00185E3E" w:rsidRPr="0024776B" w:rsidRDefault="00185E3E" w:rsidP="0024776B">
            <w:pPr>
              <w:pStyle w:val="af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C6705FB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7915CC3" w14:textId="18255CD5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6220366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A0626E" w14:textId="54CF0C9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2A2DE75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19ECFBA4" w14:textId="44A9014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337E88C9" w14:textId="77777777" w:rsidR="00185E3E" w:rsidRPr="0024776B" w:rsidRDefault="00185E3E" w:rsidP="00FF1681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25</w:t>
            </w:r>
          </w:p>
        </w:tc>
      </w:tr>
      <w:tr w:rsidR="00185E3E" w14:paraId="2F9EA0C4" w14:textId="77777777" w:rsidTr="00364302">
        <w:tc>
          <w:tcPr>
            <w:tcW w:w="711" w:type="dxa"/>
          </w:tcPr>
          <w:p w14:paraId="1DE4A461" w14:textId="566050A4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8.20*</w:t>
            </w:r>
          </w:p>
        </w:tc>
        <w:tc>
          <w:tcPr>
            <w:tcW w:w="1552" w:type="dxa"/>
            <w:vMerge/>
          </w:tcPr>
          <w:p w14:paraId="6782DE93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A1963B" w14:textId="5788AE1E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2C0D0D55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Зажимы для внешних проводов</w:t>
            </w:r>
          </w:p>
        </w:tc>
        <w:tc>
          <w:tcPr>
            <w:tcW w:w="1875" w:type="dxa"/>
          </w:tcPr>
          <w:p w14:paraId="0400E87F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BC53CB1" w14:textId="5D3CE3ED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9C2BC00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B5F85E" w14:textId="29E38DC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461789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805EC1D" w14:textId="5EB3020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60335-2-24-2016 </w:t>
            </w:r>
          </w:p>
          <w:p w14:paraId="463FF6B1" w14:textId="77777777" w:rsidR="00185E3E" w:rsidRDefault="00185E3E" w:rsidP="003921E0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26</w:t>
            </w:r>
          </w:p>
          <w:p w14:paraId="1EE7BC32" w14:textId="77777777" w:rsidR="00185E3E" w:rsidRPr="0024776B" w:rsidRDefault="00185E3E" w:rsidP="0024776B">
            <w:pPr>
              <w:pStyle w:val="af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48AE2C7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B2B801D" w14:textId="31E40B1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12AA49F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EDEA9FC" w14:textId="2F2AA93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40F42FE1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0F2BED09" w14:textId="7A5C45F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60335-2-24-2016 </w:t>
            </w:r>
          </w:p>
          <w:p w14:paraId="2331267F" w14:textId="77777777" w:rsidR="00185E3E" w:rsidRPr="0024776B" w:rsidRDefault="00185E3E" w:rsidP="003921E0">
            <w:pPr>
              <w:pStyle w:val="af"/>
              <w:ind w:left="-63" w:right="-6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26</w:t>
            </w:r>
          </w:p>
        </w:tc>
      </w:tr>
      <w:tr w:rsidR="00185E3E" w14:paraId="336380B8" w14:textId="77777777" w:rsidTr="00364302">
        <w:tc>
          <w:tcPr>
            <w:tcW w:w="711" w:type="dxa"/>
          </w:tcPr>
          <w:p w14:paraId="738A55BE" w14:textId="77777777" w:rsidR="00185E3E" w:rsidRPr="0024776B" w:rsidRDefault="00185E3E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</w:rPr>
              <w:br w:type="page"/>
            </w:r>
            <w:r w:rsidRPr="0024776B">
              <w:rPr>
                <w:sz w:val="22"/>
                <w:szCs w:val="22"/>
              </w:rPr>
              <w:br w:type="page"/>
            </w:r>
            <w:r w:rsidRPr="0024776B">
              <w:rPr>
                <w:sz w:val="22"/>
                <w:szCs w:val="22"/>
              </w:rPr>
              <w:br w:type="page"/>
              <w:t>8.21*</w:t>
            </w:r>
          </w:p>
        </w:tc>
        <w:tc>
          <w:tcPr>
            <w:tcW w:w="1552" w:type="dxa"/>
            <w:vMerge/>
          </w:tcPr>
          <w:p w14:paraId="1D08525C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4C6278" w14:textId="318C9AF4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046A87A3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Заземление</w:t>
            </w:r>
          </w:p>
        </w:tc>
        <w:tc>
          <w:tcPr>
            <w:tcW w:w="1875" w:type="dxa"/>
          </w:tcPr>
          <w:p w14:paraId="3936B383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5E23D3A" w14:textId="72DD91FE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4D89E8A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35398B6" w14:textId="41BB67CD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F7F1B2B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49165243" w14:textId="226F3634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785EAD80" w14:textId="2911FC43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27</w:t>
            </w:r>
          </w:p>
          <w:p w14:paraId="63330D8B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1291FF3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89B8C0D" w14:textId="02917459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41F656DD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58A08B" w14:textId="3EAE5B6E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44E9A6F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5D13DBD2" w14:textId="6A4215E3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5DE4F3A2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27</w:t>
            </w:r>
          </w:p>
        </w:tc>
      </w:tr>
      <w:tr w:rsidR="00185E3E" w14:paraId="5BC3459B" w14:textId="77777777" w:rsidTr="00364302">
        <w:tc>
          <w:tcPr>
            <w:tcW w:w="711" w:type="dxa"/>
          </w:tcPr>
          <w:p w14:paraId="10942DC9" w14:textId="21E00B90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</w:rPr>
              <w:br w:type="page"/>
              <w:t>8.22*</w:t>
            </w:r>
          </w:p>
        </w:tc>
        <w:tc>
          <w:tcPr>
            <w:tcW w:w="1552" w:type="dxa"/>
            <w:vMerge/>
          </w:tcPr>
          <w:p w14:paraId="1FAD2A73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423A9E" w14:textId="7A214540" w:rsidR="00185E3E" w:rsidRPr="0024776B" w:rsidRDefault="00185E3E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27.51/11.116</w:t>
            </w:r>
          </w:p>
          <w:p w14:paraId="74CFAC1E" w14:textId="696A9472" w:rsidR="00185E3E" w:rsidRPr="0024776B" w:rsidRDefault="00185E3E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27.51/26.095</w:t>
            </w:r>
          </w:p>
        </w:tc>
        <w:tc>
          <w:tcPr>
            <w:tcW w:w="2126" w:type="dxa"/>
          </w:tcPr>
          <w:p w14:paraId="5E0AEA3E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Винты и соединения</w:t>
            </w:r>
          </w:p>
          <w:p w14:paraId="63C9235D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C36D38A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5E94A2" w14:textId="56873631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35CD6EB9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578C944" w14:textId="3523B46C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399F827A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65CE1B4E" w14:textId="739F196E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EFA64DD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28</w:t>
            </w:r>
          </w:p>
          <w:p w14:paraId="56FC50D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9D32AF3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B65127" w14:textId="7E5E1186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77E05162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554011C" w14:textId="251D80BB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4B95627" w14:textId="77777777" w:rsidR="00FF1681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IEC </w:t>
            </w:r>
          </w:p>
          <w:p w14:paraId="32BB7500" w14:textId="375D635A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5C845525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28</w:t>
            </w:r>
          </w:p>
        </w:tc>
      </w:tr>
    </w:tbl>
    <w:p w14:paraId="6D522AFD" w14:textId="77777777" w:rsidR="0024776B" w:rsidRDefault="0024776B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24776B" w14:paraId="32EAA387" w14:textId="77777777" w:rsidTr="00364302">
        <w:tc>
          <w:tcPr>
            <w:tcW w:w="711" w:type="dxa"/>
          </w:tcPr>
          <w:p w14:paraId="04482A65" w14:textId="77777777" w:rsidR="0024776B" w:rsidRPr="0024776B" w:rsidRDefault="0024776B" w:rsidP="0024776B">
            <w:pPr>
              <w:ind w:left="-66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5F8F092E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560" w:type="dxa"/>
          </w:tcPr>
          <w:p w14:paraId="0D601529" w14:textId="77777777" w:rsidR="0024776B" w:rsidRPr="0024776B" w:rsidRDefault="0024776B" w:rsidP="0024776B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A188B81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1875" w:type="dxa"/>
          </w:tcPr>
          <w:p w14:paraId="5AACA3E3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2C181501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6</w:t>
            </w:r>
          </w:p>
        </w:tc>
      </w:tr>
      <w:tr w:rsidR="00185E3E" w14:paraId="4AF21BD5" w14:textId="77777777" w:rsidTr="00364302">
        <w:tc>
          <w:tcPr>
            <w:tcW w:w="711" w:type="dxa"/>
          </w:tcPr>
          <w:p w14:paraId="56CCB7E7" w14:textId="480C0325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  <w:lang w:val="be-BY"/>
              </w:rPr>
              <w:t>8.23*</w:t>
            </w:r>
          </w:p>
        </w:tc>
        <w:tc>
          <w:tcPr>
            <w:tcW w:w="1552" w:type="dxa"/>
            <w:vMerge w:val="restart"/>
          </w:tcPr>
          <w:p w14:paraId="3E1ED74E" w14:textId="77777777" w:rsidR="00632575" w:rsidRDefault="00185E3E" w:rsidP="00632575">
            <w:pPr>
              <w:ind w:left="-66" w:right="-122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Бытовые </w:t>
            </w:r>
          </w:p>
          <w:p w14:paraId="58AF7C3E" w14:textId="442798D4" w:rsidR="00185E3E" w:rsidRPr="0024776B" w:rsidRDefault="00185E3E" w:rsidP="00632575">
            <w:pPr>
              <w:ind w:left="-66" w:right="-122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и аналогичные электрические приборы</w:t>
            </w:r>
          </w:p>
        </w:tc>
        <w:tc>
          <w:tcPr>
            <w:tcW w:w="1560" w:type="dxa"/>
          </w:tcPr>
          <w:p w14:paraId="5F3E4B1C" w14:textId="7CF53261" w:rsidR="00185E3E" w:rsidRPr="0024776B" w:rsidRDefault="00185E3E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73D46349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Зазоры, пути утечки и сплошная изоляция </w:t>
            </w:r>
          </w:p>
        </w:tc>
        <w:tc>
          <w:tcPr>
            <w:tcW w:w="1875" w:type="dxa"/>
          </w:tcPr>
          <w:p w14:paraId="1A3FADF5" w14:textId="01069C2A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4D1287D" w14:textId="236A2A18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2894AC53" w14:textId="3ADD94B7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6AA3A28C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29</w:t>
            </w:r>
          </w:p>
        </w:tc>
        <w:tc>
          <w:tcPr>
            <w:tcW w:w="1804" w:type="dxa"/>
          </w:tcPr>
          <w:p w14:paraId="67FFE105" w14:textId="2354B49F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64443787" w14:textId="7B05D890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24EB4FF" w14:textId="2A5209D2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20824C9E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29</w:t>
            </w:r>
          </w:p>
          <w:p w14:paraId="41C202CC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765907CF" w14:textId="77777777" w:rsidTr="00364302">
        <w:tc>
          <w:tcPr>
            <w:tcW w:w="711" w:type="dxa"/>
          </w:tcPr>
          <w:p w14:paraId="689885F8" w14:textId="58EDE1E1" w:rsidR="00185E3E" w:rsidRPr="00632575" w:rsidRDefault="00185E3E" w:rsidP="00F15B28">
            <w:pPr>
              <w:ind w:left="-66" w:right="-52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  <w:lang w:val="be-BY"/>
              </w:rPr>
              <w:t>8.24*</w:t>
            </w:r>
          </w:p>
        </w:tc>
        <w:tc>
          <w:tcPr>
            <w:tcW w:w="1552" w:type="dxa"/>
            <w:vMerge/>
          </w:tcPr>
          <w:p w14:paraId="3E587C45" w14:textId="77777777" w:rsidR="00185E3E" w:rsidRPr="00632575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A44299" w14:textId="12AF3C0A" w:rsidR="00185E3E" w:rsidRPr="00632575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</w:t>
            </w:r>
            <w:r w:rsidRPr="00632575">
              <w:rPr>
                <w:sz w:val="22"/>
                <w:szCs w:val="22"/>
                <w:lang w:val="en-US"/>
              </w:rPr>
              <w:t>/</w:t>
            </w:r>
            <w:r w:rsidRPr="00632575">
              <w:rPr>
                <w:sz w:val="22"/>
                <w:szCs w:val="22"/>
              </w:rPr>
              <w:t>25.10</w:t>
            </w:r>
            <w:r w:rsidR="001B269E" w:rsidRPr="00632575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0AB6692C" w14:textId="77777777" w:rsidR="00632575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Теплостойкость </w:t>
            </w:r>
          </w:p>
          <w:p w14:paraId="2F9BD820" w14:textId="4036A074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 огнестойкость</w:t>
            </w:r>
          </w:p>
        </w:tc>
        <w:tc>
          <w:tcPr>
            <w:tcW w:w="1875" w:type="dxa"/>
          </w:tcPr>
          <w:p w14:paraId="25D77B8B" w14:textId="0C15D053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052E94AE" w14:textId="685DC988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19DC1A98" w14:textId="2DFBC4D0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60335-2-24-2016</w:t>
            </w:r>
          </w:p>
          <w:p w14:paraId="2BF50AF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30</w:t>
            </w:r>
          </w:p>
        </w:tc>
        <w:tc>
          <w:tcPr>
            <w:tcW w:w="1804" w:type="dxa"/>
          </w:tcPr>
          <w:p w14:paraId="45CEEA76" w14:textId="7787A961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60335-1-2015</w:t>
            </w:r>
          </w:p>
          <w:p w14:paraId="239BEAF7" w14:textId="2210BE8F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60335-2-7-2014</w:t>
            </w:r>
          </w:p>
          <w:p w14:paraId="0794543C" w14:textId="2EBA24A6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6070424F" w14:textId="361CB9EA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30</w:t>
            </w:r>
          </w:p>
          <w:p w14:paraId="4DACB999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6A93C1CC" w14:textId="77777777" w:rsidTr="00364302">
        <w:tc>
          <w:tcPr>
            <w:tcW w:w="711" w:type="dxa"/>
          </w:tcPr>
          <w:p w14:paraId="3D77E846" w14:textId="35BB5256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  <w:lang w:val="be-BY"/>
              </w:rPr>
              <w:t>8.25*</w:t>
            </w:r>
          </w:p>
        </w:tc>
        <w:tc>
          <w:tcPr>
            <w:tcW w:w="1552" w:type="dxa"/>
            <w:vMerge/>
          </w:tcPr>
          <w:p w14:paraId="3C168ABD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D54F2C" w14:textId="7972D859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27.51/25.120</w:t>
            </w:r>
          </w:p>
        </w:tc>
        <w:tc>
          <w:tcPr>
            <w:tcW w:w="2126" w:type="dxa"/>
          </w:tcPr>
          <w:p w14:paraId="3EF0E37E" w14:textId="77777777" w:rsidR="00632575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Испытания </w:t>
            </w:r>
          </w:p>
          <w:p w14:paraId="5D4B3502" w14:textId="3F912979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на пожароопасность</w:t>
            </w:r>
          </w:p>
        </w:tc>
        <w:tc>
          <w:tcPr>
            <w:tcW w:w="1875" w:type="dxa"/>
          </w:tcPr>
          <w:p w14:paraId="293D6864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60695-10-2-2013</w:t>
            </w:r>
          </w:p>
          <w:p w14:paraId="63B67784" w14:textId="5E2B9267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60695-2-11-2013</w:t>
            </w:r>
          </w:p>
          <w:p w14:paraId="3B31371B" w14:textId="0D71B4A3" w:rsidR="00DE7895" w:rsidRPr="0024776B" w:rsidRDefault="00DE7895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FB5560">
              <w:rPr>
                <w:rFonts w:ascii="Times New Roman" w:hAnsi="Times New Roman"/>
                <w:sz w:val="22"/>
                <w:szCs w:val="22"/>
              </w:rPr>
              <w:t>ГОСТ IEC 60695-2-12-2015</w:t>
            </w:r>
          </w:p>
          <w:p w14:paraId="49721E64" w14:textId="44A873DD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60695-2-13-2012 </w:t>
            </w:r>
          </w:p>
          <w:p w14:paraId="646E3B60" w14:textId="18D99897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 w:rsidRPr="00E16C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60695-11-5-2013</w:t>
            </w:r>
          </w:p>
          <w:p w14:paraId="73E8BCCB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588C9C8" w14:textId="07151609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60695-10-2-2013</w:t>
            </w:r>
          </w:p>
          <w:p w14:paraId="1C8BC404" w14:textId="4EFB0A72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60695-2-11-2013</w:t>
            </w:r>
          </w:p>
          <w:p w14:paraId="3EE32EF1" w14:textId="0FCC9394" w:rsidR="00185E3E" w:rsidRPr="0024776B" w:rsidRDefault="00940F78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FB5560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185E3E" w:rsidRPr="00FB5560">
              <w:rPr>
                <w:rFonts w:ascii="Times New Roman" w:hAnsi="Times New Roman"/>
                <w:sz w:val="22"/>
                <w:szCs w:val="22"/>
              </w:rPr>
              <w:t xml:space="preserve"> IEC 60695-2-12-20</w:t>
            </w:r>
            <w:r w:rsidRPr="00FB556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14:paraId="02E22035" w14:textId="77777777" w:rsidR="00E16CC6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60695-2-13-2012 </w:t>
            </w:r>
          </w:p>
          <w:p w14:paraId="624E22A3" w14:textId="171A4C63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16C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 xml:space="preserve">60695-11-5-2013 </w:t>
            </w:r>
          </w:p>
        </w:tc>
      </w:tr>
      <w:tr w:rsidR="00185E3E" w14:paraId="139F59D1" w14:textId="77777777" w:rsidTr="00364302">
        <w:tc>
          <w:tcPr>
            <w:tcW w:w="711" w:type="dxa"/>
          </w:tcPr>
          <w:p w14:paraId="48B1397B" w14:textId="6BB0E95B" w:rsidR="00185E3E" w:rsidRPr="0024776B" w:rsidRDefault="00185E3E" w:rsidP="00F15B28">
            <w:pPr>
              <w:ind w:left="-66" w:right="-52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  <w:lang w:val="be-BY"/>
              </w:rPr>
              <w:t>8.26*</w:t>
            </w:r>
          </w:p>
        </w:tc>
        <w:tc>
          <w:tcPr>
            <w:tcW w:w="1552" w:type="dxa"/>
            <w:vMerge/>
          </w:tcPr>
          <w:p w14:paraId="51F71161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628D15" w14:textId="45E2CB76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4D068D1C" w14:textId="77777777" w:rsidR="00632575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Стойкость </w:t>
            </w:r>
          </w:p>
          <w:p w14:paraId="75CB261C" w14:textId="3A543F20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 коррозии</w:t>
            </w:r>
          </w:p>
        </w:tc>
        <w:tc>
          <w:tcPr>
            <w:tcW w:w="1875" w:type="dxa"/>
          </w:tcPr>
          <w:p w14:paraId="0D81E4F4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60335-1-2015</w:t>
            </w:r>
          </w:p>
          <w:p w14:paraId="4B3923F4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60335-2-7-2014</w:t>
            </w:r>
          </w:p>
          <w:p w14:paraId="6A253422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304DFD28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31</w:t>
            </w:r>
          </w:p>
        </w:tc>
        <w:tc>
          <w:tcPr>
            <w:tcW w:w="1804" w:type="dxa"/>
          </w:tcPr>
          <w:p w14:paraId="7CA9FD7D" w14:textId="43A1621A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60335-1-2015</w:t>
            </w:r>
          </w:p>
          <w:p w14:paraId="4E635B94" w14:textId="213D5A8F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60335-2-7-2014</w:t>
            </w:r>
          </w:p>
          <w:p w14:paraId="77101358" w14:textId="49C7F4FE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IEC 60335-2-24-2016</w:t>
            </w:r>
          </w:p>
          <w:p w14:paraId="3EC31E71" w14:textId="77777777" w:rsidR="00185E3E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раздел 31</w:t>
            </w:r>
          </w:p>
          <w:p w14:paraId="5E73981C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60F0646E" w14:textId="77777777" w:rsidTr="00364302">
        <w:tc>
          <w:tcPr>
            <w:tcW w:w="711" w:type="dxa"/>
          </w:tcPr>
          <w:p w14:paraId="63457320" w14:textId="77777777" w:rsidR="00185E3E" w:rsidRPr="0024776B" w:rsidRDefault="00185E3E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9.1*</w:t>
            </w:r>
          </w:p>
        </w:tc>
        <w:tc>
          <w:tcPr>
            <w:tcW w:w="1552" w:type="dxa"/>
            <w:vMerge w:val="restart"/>
          </w:tcPr>
          <w:p w14:paraId="759487C5" w14:textId="77777777" w:rsidR="00E16CC6" w:rsidRPr="00A704BC" w:rsidRDefault="00185E3E" w:rsidP="00B12541">
            <w:pPr>
              <w:ind w:left="-66" w:right="-122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Машины </w:t>
            </w:r>
          </w:p>
          <w:p w14:paraId="7A5E8869" w14:textId="4594B946" w:rsidR="00185E3E" w:rsidRPr="0024776B" w:rsidRDefault="00185E3E" w:rsidP="00B12541">
            <w:pPr>
              <w:ind w:left="-66" w:right="-122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электрические стиральные </w:t>
            </w:r>
          </w:p>
          <w:p w14:paraId="17A412AB" w14:textId="77777777" w:rsidR="00185E3E" w:rsidRPr="0024776B" w:rsidRDefault="00185E3E" w:rsidP="00B12541">
            <w:pPr>
              <w:ind w:left="-66" w:right="-122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автоматические бытового </w:t>
            </w:r>
          </w:p>
          <w:p w14:paraId="0C6CDA9A" w14:textId="77777777" w:rsidR="00185E3E" w:rsidRPr="0024776B" w:rsidRDefault="00185E3E" w:rsidP="00B12541">
            <w:pPr>
              <w:ind w:left="-66" w:right="-122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назначения</w:t>
            </w:r>
          </w:p>
          <w:p w14:paraId="470B0D6D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0EF361" w14:textId="28A454E5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B8C3286" w14:textId="77777777" w:rsidR="00632575" w:rsidRDefault="00185E3E" w:rsidP="00F15B28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Общие условия </w:t>
            </w:r>
          </w:p>
          <w:p w14:paraId="60DC20D9" w14:textId="0F6046E3" w:rsidR="00185E3E" w:rsidRPr="0024776B" w:rsidRDefault="00185E3E" w:rsidP="00F15B28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испытаний</w:t>
            </w:r>
          </w:p>
        </w:tc>
        <w:tc>
          <w:tcPr>
            <w:tcW w:w="1875" w:type="dxa"/>
          </w:tcPr>
          <w:p w14:paraId="77E50377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п.7.1</w:t>
            </w:r>
          </w:p>
          <w:p w14:paraId="7893F712" w14:textId="255D557A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E16CC6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60456-2013 р.5.2</w:t>
            </w:r>
          </w:p>
          <w:p w14:paraId="60BB6783" w14:textId="77777777" w:rsidR="00185E3E" w:rsidRDefault="00185E3E" w:rsidP="00C13E7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15150-69 раздел 3</w:t>
            </w:r>
          </w:p>
          <w:p w14:paraId="5F7A61AD" w14:textId="77777777" w:rsidR="00501575" w:rsidRPr="0024776B" w:rsidRDefault="00501575" w:rsidP="00C13E72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50218AA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п.7.1</w:t>
            </w:r>
          </w:p>
          <w:p w14:paraId="7E763398" w14:textId="54108316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24776B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E16CC6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776B">
              <w:rPr>
                <w:rFonts w:ascii="Times New Roman" w:hAnsi="Times New Roman"/>
                <w:sz w:val="22"/>
                <w:szCs w:val="22"/>
              </w:rPr>
              <w:t>60456-2013 р.5.2</w:t>
            </w:r>
          </w:p>
          <w:p w14:paraId="17A646A2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ГОСТ 15150-69 раздел 3</w:t>
            </w:r>
          </w:p>
        </w:tc>
      </w:tr>
      <w:tr w:rsidR="00185E3E" w14:paraId="6E469A3A" w14:textId="77777777" w:rsidTr="00364302">
        <w:tc>
          <w:tcPr>
            <w:tcW w:w="711" w:type="dxa"/>
          </w:tcPr>
          <w:p w14:paraId="0149B6EB" w14:textId="77777777" w:rsidR="00185E3E" w:rsidRPr="0024776B" w:rsidRDefault="00185E3E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9.2*</w:t>
            </w:r>
          </w:p>
        </w:tc>
        <w:tc>
          <w:tcPr>
            <w:tcW w:w="1552" w:type="dxa"/>
            <w:vMerge/>
          </w:tcPr>
          <w:p w14:paraId="03FAF884" w14:textId="77777777" w:rsidR="00185E3E" w:rsidRPr="0024776B" w:rsidRDefault="00185E3E" w:rsidP="0024776B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E1C9AB3" w14:textId="4359A5AA" w:rsidR="00185E3E" w:rsidRPr="0024776B" w:rsidRDefault="00185E3E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682AEC3A" w14:textId="77777777" w:rsidR="00FA2523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Условия испытаний по определению </w:t>
            </w:r>
          </w:p>
          <w:p w14:paraId="371434C7" w14:textId="77777777" w:rsidR="00FA2523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показателей </w:t>
            </w:r>
          </w:p>
          <w:p w14:paraId="41925A19" w14:textId="77777777" w:rsidR="00FA2523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энергетической </w:t>
            </w:r>
          </w:p>
          <w:p w14:paraId="12FFE9FB" w14:textId="77777777" w:rsidR="00FA2523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эффективности </w:t>
            </w:r>
          </w:p>
          <w:p w14:paraId="278A8BB0" w14:textId="77777777" w:rsidR="00FA2523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основных </w:t>
            </w:r>
          </w:p>
          <w:p w14:paraId="4EF9B902" w14:textId="77777777" w:rsidR="00FA2523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функциональных </w:t>
            </w:r>
          </w:p>
          <w:p w14:paraId="3A679396" w14:textId="091D956A" w:rsidR="00185E3E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показателей</w:t>
            </w:r>
          </w:p>
          <w:p w14:paraId="3295B1D1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3D36DFA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п.7.2</w:t>
            </w:r>
          </w:p>
        </w:tc>
        <w:tc>
          <w:tcPr>
            <w:tcW w:w="1804" w:type="dxa"/>
          </w:tcPr>
          <w:p w14:paraId="0DA78283" w14:textId="1881C5FA" w:rsidR="00185E3E" w:rsidRPr="0024776B" w:rsidRDefault="00185E3E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EN 60456-2013</w:t>
            </w:r>
          </w:p>
        </w:tc>
      </w:tr>
    </w:tbl>
    <w:p w14:paraId="25979D94" w14:textId="094D9541" w:rsidR="0024776B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63A460" wp14:editId="0D2C5613">
                <wp:simplePos x="0" y="0"/>
                <wp:positionH relativeFrom="column">
                  <wp:posOffset>2423160</wp:posOffset>
                </wp:positionH>
                <wp:positionV relativeFrom="paragraph">
                  <wp:posOffset>480060</wp:posOffset>
                </wp:positionV>
                <wp:extent cx="1394460" cy="396240"/>
                <wp:effectExtent l="0" t="0" r="15240" b="22860"/>
                <wp:wrapNone/>
                <wp:docPr id="8374719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E6F0B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4D6F0A8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A460" id="_x0000_s1033" type="#_x0000_t202" style="position:absolute;margin-left:190.8pt;margin-top:37.8pt;width:109.8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6dSQIAAAM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" fillcolor="white [3212]" strokecolor="white [3212]" strokeweight="2pt">
                <v:textbox>
                  <w:txbxContent>
                    <w:p w14:paraId="7F5E6F0B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64D6F0A8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4776B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418"/>
        <w:gridCol w:w="2268"/>
        <w:gridCol w:w="1875"/>
        <w:gridCol w:w="1804"/>
      </w:tblGrid>
      <w:tr w:rsidR="0024776B" w14:paraId="46337604" w14:textId="77777777" w:rsidTr="00C13E72">
        <w:tc>
          <w:tcPr>
            <w:tcW w:w="711" w:type="dxa"/>
          </w:tcPr>
          <w:p w14:paraId="44851001" w14:textId="77777777" w:rsidR="0024776B" w:rsidRPr="0024776B" w:rsidRDefault="0024776B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3FC3DD04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418" w:type="dxa"/>
          </w:tcPr>
          <w:p w14:paraId="5802B672" w14:textId="77777777" w:rsidR="0024776B" w:rsidRPr="0024776B" w:rsidRDefault="0024776B" w:rsidP="0024776B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B1E2501" w14:textId="77777777" w:rsidR="0024776B" w:rsidRPr="0024776B" w:rsidRDefault="0024776B" w:rsidP="0024776B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4</w:t>
            </w:r>
          </w:p>
        </w:tc>
        <w:tc>
          <w:tcPr>
            <w:tcW w:w="1875" w:type="dxa"/>
          </w:tcPr>
          <w:p w14:paraId="4E7E7F4A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65E61152" w14:textId="77777777" w:rsidR="0024776B" w:rsidRPr="0024776B" w:rsidRDefault="0024776B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6</w:t>
            </w:r>
          </w:p>
        </w:tc>
      </w:tr>
      <w:tr w:rsidR="00185E3E" w14:paraId="4111E1D8" w14:textId="77777777" w:rsidTr="00C13E72">
        <w:tc>
          <w:tcPr>
            <w:tcW w:w="711" w:type="dxa"/>
          </w:tcPr>
          <w:p w14:paraId="3F4361A0" w14:textId="77777777" w:rsidR="00185E3E" w:rsidRPr="0024776B" w:rsidRDefault="00185E3E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9.3*</w:t>
            </w:r>
          </w:p>
        </w:tc>
        <w:tc>
          <w:tcPr>
            <w:tcW w:w="1552" w:type="dxa"/>
            <w:vMerge w:val="restart"/>
          </w:tcPr>
          <w:p w14:paraId="17051FBA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Машины электрические стиральные </w:t>
            </w:r>
          </w:p>
          <w:p w14:paraId="3A9EEBED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автоматические бытового </w:t>
            </w:r>
          </w:p>
          <w:p w14:paraId="57D6405E" w14:textId="107EF8B7" w:rsidR="00185E3E" w:rsidRPr="0024776B" w:rsidRDefault="00185E3E" w:rsidP="00501575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назначения</w:t>
            </w:r>
          </w:p>
        </w:tc>
        <w:tc>
          <w:tcPr>
            <w:tcW w:w="1418" w:type="dxa"/>
          </w:tcPr>
          <w:p w14:paraId="5170451E" w14:textId="540E2DD2" w:rsidR="00185E3E" w:rsidRPr="0024776B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Pr="0024776B">
              <w:rPr>
                <w:sz w:val="22"/>
                <w:szCs w:val="22"/>
                <w:lang w:val="en-US"/>
              </w:rPr>
              <w:t>/</w:t>
            </w:r>
            <w:r w:rsidRPr="0024776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5B186A1C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Внешний вид и соответствие конструктивным требованиям</w:t>
            </w:r>
          </w:p>
          <w:p w14:paraId="52ABA8AF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E732CB9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п.5.1.1</w:t>
            </w:r>
          </w:p>
        </w:tc>
        <w:tc>
          <w:tcPr>
            <w:tcW w:w="1804" w:type="dxa"/>
          </w:tcPr>
          <w:p w14:paraId="4387854E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п.7.3</w:t>
            </w:r>
          </w:p>
        </w:tc>
      </w:tr>
      <w:tr w:rsidR="00185E3E" w14:paraId="17000920" w14:textId="77777777" w:rsidTr="00C13E72">
        <w:tc>
          <w:tcPr>
            <w:tcW w:w="711" w:type="dxa"/>
          </w:tcPr>
          <w:p w14:paraId="6611F382" w14:textId="77777777" w:rsidR="00185E3E" w:rsidRPr="0024776B" w:rsidRDefault="00185E3E" w:rsidP="0024776B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24776B">
              <w:rPr>
                <w:sz w:val="22"/>
                <w:szCs w:val="22"/>
                <w:lang w:val="be-BY"/>
              </w:rPr>
              <w:t>9.4*</w:t>
            </w:r>
          </w:p>
        </w:tc>
        <w:tc>
          <w:tcPr>
            <w:tcW w:w="1552" w:type="dxa"/>
            <w:vMerge/>
          </w:tcPr>
          <w:p w14:paraId="59B7AC79" w14:textId="77777777" w:rsidR="00185E3E" w:rsidRPr="0024776B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608D86" w14:textId="3F00BD69" w:rsidR="00185E3E" w:rsidRPr="0024776B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268" w:type="dxa"/>
          </w:tcPr>
          <w:p w14:paraId="71223946" w14:textId="77777777" w:rsidR="00185E3E" w:rsidRPr="0024776B" w:rsidRDefault="00185E3E" w:rsidP="0024776B">
            <w:pPr>
              <w:ind w:left="-66" w:right="-94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Функционирование</w:t>
            </w:r>
          </w:p>
        </w:tc>
        <w:tc>
          <w:tcPr>
            <w:tcW w:w="1875" w:type="dxa"/>
          </w:tcPr>
          <w:p w14:paraId="48FC2C56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 5.1.6</w:t>
            </w:r>
          </w:p>
        </w:tc>
        <w:tc>
          <w:tcPr>
            <w:tcW w:w="1804" w:type="dxa"/>
          </w:tcPr>
          <w:p w14:paraId="0D3DCD77" w14:textId="77777777" w:rsidR="00185E3E" w:rsidRPr="0024776B" w:rsidRDefault="00185E3E" w:rsidP="0024776B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24776B">
              <w:rPr>
                <w:rFonts w:ascii="Times New Roman" w:hAnsi="Times New Roman"/>
                <w:sz w:val="22"/>
                <w:szCs w:val="22"/>
              </w:rPr>
              <w:t>СТБ 1585-2005 п.п.7.1;7.6</w:t>
            </w:r>
          </w:p>
        </w:tc>
      </w:tr>
      <w:tr w:rsidR="00185E3E" w14:paraId="7893EAE2" w14:textId="77777777" w:rsidTr="00C13E72">
        <w:tc>
          <w:tcPr>
            <w:tcW w:w="711" w:type="dxa"/>
          </w:tcPr>
          <w:p w14:paraId="776AE19F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9.5*</w:t>
            </w:r>
          </w:p>
        </w:tc>
        <w:tc>
          <w:tcPr>
            <w:tcW w:w="1552" w:type="dxa"/>
            <w:vMerge/>
          </w:tcPr>
          <w:p w14:paraId="5A5E7829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34B035" w14:textId="1A6F431B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27.51/26.141</w:t>
            </w:r>
          </w:p>
        </w:tc>
        <w:tc>
          <w:tcPr>
            <w:tcW w:w="2268" w:type="dxa"/>
          </w:tcPr>
          <w:p w14:paraId="0158D001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75" w:type="dxa"/>
          </w:tcPr>
          <w:p w14:paraId="47305575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п.5.1.12</w:t>
            </w:r>
          </w:p>
        </w:tc>
        <w:tc>
          <w:tcPr>
            <w:tcW w:w="1804" w:type="dxa"/>
          </w:tcPr>
          <w:p w14:paraId="244B51F5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п.7.16</w:t>
            </w:r>
          </w:p>
        </w:tc>
      </w:tr>
      <w:tr w:rsidR="00185E3E" w14:paraId="0752057D" w14:textId="77777777" w:rsidTr="00C13E72">
        <w:tc>
          <w:tcPr>
            <w:tcW w:w="711" w:type="dxa"/>
          </w:tcPr>
          <w:p w14:paraId="5DA6D9DC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9.6*</w:t>
            </w:r>
          </w:p>
        </w:tc>
        <w:tc>
          <w:tcPr>
            <w:tcW w:w="1552" w:type="dxa"/>
            <w:vMerge/>
          </w:tcPr>
          <w:p w14:paraId="6500AD34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018D63" w14:textId="396E341B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268" w:type="dxa"/>
          </w:tcPr>
          <w:p w14:paraId="649A0593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875" w:type="dxa"/>
          </w:tcPr>
          <w:p w14:paraId="03D4C6DA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п.5.1.4</w:t>
            </w:r>
          </w:p>
        </w:tc>
        <w:tc>
          <w:tcPr>
            <w:tcW w:w="1804" w:type="dxa"/>
          </w:tcPr>
          <w:p w14:paraId="14DD42A2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п.7.7.2</w:t>
            </w:r>
          </w:p>
        </w:tc>
      </w:tr>
      <w:tr w:rsidR="00185E3E" w14:paraId="0E56826E" w14:textId="77777777" w:rsidTr="00C13E72">
        <w:tc>
          <w:tcPr>
            <w:tcW w:w="711" w:type="dxa"/>
          </w:tcPr>
          <w:p w14:paraId="70A94E92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9.7*</w:t>
            </w:r>
          </w:p>
        </w:tc>
        <w:tc>
          <w:tcPr>
            <w:tcW w:w="1552" w:type="dxa"/>
            <w:vMerge/>
          </w:tcPr>
          <w:p w14:paraId="2A381FCA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285FD3" w14:textId="77777777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27.51/29.040</w:t>
            </w:r>
          </w:p>
        </w:tc>
        <w:tc>
          <w:tcPr>
            <w:tcW w:w="2268" w:type="dxa"/>
          </w:tcPr>
          <w:p w14:paraId="15F0FA85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Масса</w:t>
            </w:r>
          </w:p>
        </w:tc>
        <w:tc>
          <w:tcPr>
            <w:tcW w:w="1875" w:type="dxa"/>
          </w:tcPr>
          <w:p w14:paraId="58C78420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п.5.1.4</w:t>
            </w:r>
          </w:p>
        </w:tc>
        <w:tc>
          <w:tcPr>
            <w:tcW w:w="1804" w:type="dxa"/>
          </w:tcPr>
          <w:p w14:paraId="7924A839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п.7.7.1</w:t>
            </w:r>
          </w:p>
        </w:tc>
      </w:tr>
      <w:tr w:rsidR="00185E3E" w14:paraId="7D7C4696" w14:textId="77777777" w:rsidTr="00C13E72">
        <w:tc>
          <w:tcPr>
            <w:tcW w:w="711" w:type="dxa"/>
          </w:tcPr>
          <w:p w14:paraId="27D662D8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9.8*</w:t>
            </w:r>
          </w:p>
        </w:tc>
        <w:tc>
          <w:tcPr>
            <w:tcW w:w="1552" w:type="dxa"/>
            <w:vMerge/>
          </w:tcPr>
          <w:p w14:paraId="669ACABD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609F6E" w14:textId="53D1CCB8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24D138F2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875" w:type="dxa"/>
          </w:tcPr>
          <w:p w14:paraId="09826AAB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п.5.4</w:t>
            </w:r>
          </w:p>
        </w:tc>
        <w:tc>
          <w:tcPr>
            <w:tcW w:w="1804" w:type="dxa"/>
          </w:tcPr>
          <w:p w14:paraId="6B42D1EC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п.п.7.5;7.5.2</w:t>
            </w:r>
          </w:p>
        </w:tc>
      </w:tr>
      <w:tr w:rsidR="00185E3E" w14:paraId="2A30389E" w14:textId="77777777" w:rsidTr="00C13E72">
        <w:tc>
          <w:tcPr>
            <w:tcW w:w="711" w:type="dxa"/>
          </w:tcPr>
          <w:p w14:paraId="23ACF270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9.9*</w:t>
            </w:r>
          </w:p>
        </w:tc>
        <w:tc>
          <w:tcPr>
            <w:tcW w:w="1552" w:type="dxa"/>
            <w:vMerge/>
          </w:tcPr>
          <w:p w14:paraId="3CDD7599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F5504B" w14:textId="32A791AD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5C15FB53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Маркировка</w:t>
            </w:r>
          </w:p>
        </w:tc>
        <w:tc>
          <w:tcPr>
            <w:tcW w:w="1875" w:type="dxa"/>
          </w:tcPr>
          <w:p w14:paraId="52579431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п.5.5</w:t>
            </w:r>
          </w:p>
        </w:tc>
        <w:tc>
          <w:tcPr>
            <w:tcW w:w="1804" w:type="dxa"/>
          </w:tcPr>
          <w:p w14:paraId="04DCEB01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п.п.7.5;7.5.1</w:t>
            </w:r>
          </w:p>
        </w:tc>
      </w:tr>
      <w:tr w:rsidR="00185E3E" w14:paraId="2AC02946" w14:textId="77777777" w:rsidTr="00C13E72">
        <w:tc>
          <w:tcPr>
            <w:tcW w:w="711" w:type="dxa"/>
          </w:tcPr>
          <w:p w14:paraId="16F8C22B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9.10*</w:t>
            </w:r>
          </w:p>
        </w:tc>
        <w:tc>
          <w:tcPr>
            <w:tcW w:w="1552" w:type="dxa"/>
            <w:vMerge/>
          </w:tcPr>
          <w:p w14:paraId="603DAB02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D65F31" w14:textId="618C63BA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130EB11F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Упаковка</w:t>
            </w:r>
          </w:p>
        </w:tc>
        <w:tc>
          <w:tcPr>
            <w:tcW w:w="1875" w:type="dxa"/>
          </w:tcPr>
          <w:p w14:paraId="35ADAF54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п.5.6</w:t>
            </w:r>
          </w:p>
        </w:tc>
        <w:tc>
          <w:tcPr>
            <w:tcW w:w="1804" w:type="dxa"/>
          </w:tcPr>
          <w:p w14:paraId="26F12293" w14:textId="77777777" w:rsidR="00185E3E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п.п.7.5;7.5.2</w:t>
            </w:r>
          </w:p>
          <w:p w14:paraId="632C04C7" w14:textId="36AD06F8" w:rsidR="00443901" w:rsidRPr="00C43616" w:rsidRDefault="00443901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5199E92E" w14:textId="77777777" w:rsidTr="00C13E72">
        <w:tc>
          <w:tcPr>
            <w:tcW w:w="711" w:type="dxa"/>
          </w:tcPr>
          <w:p w14:paraId="28FC3A3F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9.11*</w:t>
            </w:r>
          </w:p>
        </w:tc>
        <w:tc>
          <w:tcPr>
            <w:tcW w:w="1552" w:type="dxa"/>
            <w:vMerge/>
          </w:tcPr>
          <w:p w14:paraId="6F53583A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6CA500" w14:textId="61DAB427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4202DBA0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Эффективность</w:t>
            </w:r>
          </w:p>
          <w:p w14:paraId="02B04EE3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proofErr w:type="spellStart"/>
            <w:r w:rsidRPr="00C43616">
              <w:rPr>
                <w:sz w:val="22"/>
                <w:szCs w:val="22"/>
              </w:rPr>
              <w:t>отстирывания</w:t>
            </w:r>
            <w:proofErr w:type="spellEnd"/>
          </w:p>
        </w:tc>
        <w:tc>
          <w:tcPr>
            <w:tcW w:w="1875" w:type="dxa"/>
          </w:tcPr>
          <w:p w14:paraId="40CF1210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п.5.1.5, табл.1</w:t>
            </w:r>
          </w:p>
          <w:p w14:paraId="26C59C91" w14:textId="77777777" w:rsidR="00501575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2457-2020</w:t>
            </w:r>
          </w:p>
          <w:p w14:paraId="62F4C11C" w14:textId="50923FE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п.4.4</w:t>
            </w:r>
          </w:p>
          <w:p w14:paraId="648753F7" w14:textId="77777777" w:rsidR="00185E3E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56478-2015 р.6.2</w:t>
            </w:r>
          </w:p>
          <w:p w14:paraId="62A14316" w14:textId="7EB44350" w:rsidR="00443901" w:rsidRPr="00C43616" w:rsidRDefault="00443901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F977CC1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EN 60456-2013 ZA.4.5;5.3</w:t>
            </w:r>
          </w:p>
        </w:tc>
      </w:tr>
      <w:tr w:rsidR="00185E3E" w14:paraId="03B4CA6F" w14:textId="77777777" w:rsidTr="00C13E72">
        <w:tc>
          <w:tcPr>
            <w:tcW w:w="711" w:type="dxa"/>
          </w:tcPr>
          <w:p w14:paraId="6415ABB0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9.13*</w:t>
            </w:r>
          </w:p>
        </w:tc>
        <w:tc>
          <w:tcPr>
            <w:tcW w:w="1552" w:type="dxa"/>
            <w:vMerge/>
          </w:tcPr>
          <w:p w14:paraId="2E6869DD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B1FE7A" w14:textId="77777777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268" w:type="dxa"/>
          </w:tcPr>
          <w:p w14:paraId="338EDDCB" w14:textId="187FA8DA" w:rsidR="00185E3E" w:rsidRPr="00C43616" w:rsidRDefault="00185E3E" w:rsidP="00501575">
            <w:pPr>
              <w:ind w:left="-28" w:right="-29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Измерение содержания остаточной влаги (эффективность отжима) и определение класса эффективности отжима</w:t>
            </w:r>
          </w:p>
        </w:tc>
        <w:tc>
          <w:tcPr>
            <w:tcW w:w="1875" w:type="dxa"/>
          </w:tcPr>
          <w:p w14:paraId="0ADF8A2B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п.5.1.5,</w:t>
            </w:r>
          </w:p>
          <w:p w14:paraId="514FD719" w14:textId="15AA5EE2" w:rsidR="00185E3E" w:rsidRPr="00C43616" w:rsidRDefault="00185E3E" w:rsidP="00501575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таблица 1</w:t>
            </w:r>
          </w:p>
        </w:tc>
        <w:tc>
          <w:tcPr>
            <w:tcW w:w="1804" w:type="dxa"/>
            <w:vAlign w:val="center"/>
          </w:tcPr>
          <w:p w14:paraId="7EFBB890" w14:textId="77777777" w:rsidR="00C13E72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EN </w:t>
            </w:r>
          </w:p>
          <w:p w14:paraId="19E46E64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60456-2013 ZA.4.6;5.4</w:t>
            </w:r>
          </w:p>
          <w:p w14:paraId="6B6BB264" w14:textId="77777777" w:rsidR="00C13E72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</w:p>
          <w:p w14:paraId="1DA78BC9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55008-2012 р.6; р.4; табл.2</w:t>
            </w:r>
          </w:p>
          <w:p w14:paraId="618170BA" w14:textId="77777777" w:rsidR="00185E3E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2453-2016 </w:t>
            </w:r>
            <w:proofErr w:type="spellStart"/>
            <w:proofErr w:type="gramStart"/>
            <w:r w:rsidRPr="00C43616">
              <w:rPr>
                <w:rFonts w:ascii="Times New Roman" w:hAnsi="Times New Roman"/>
                <w:sz w:val="22"/>
                <w:szCs w:val="22"/>
              </w:rPr>
              <w:t>прил.Е</w:t>
            </w:r>
            <w:proofErr w:type="spellEnd"/>
            <w:proofErr w:type="gramEnd"/>
            <w:r w:rsidRPr="00C43616">
              <w:rPr>
                <w:rFonts w:ascii="Times New Roman" w:hAnsi="Times New Roman"/>
                <w:sz w:val="22"/>
                <w:szCs w:val="22"/>
              </w:rPr>
              <w:t>, табл.Е2</w:t>
            </w:r>
          </w:p>
          <w:p w14:paraId="3FAA4F66" w14:textId="32076A30" w:rsidR="003921E0" w:rsidRPr="00C43616" w:rsidRDefault="003921E0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5191AB1E" w14:textId="77777777" w:rsidTr="00C13E72">
        <w:tc>
          <w:tcPr>
            <w:tcW w:w="711" w:type="dxa"/>
          </w:tcPr>
          <w:p w14:paraId="49C6B7A6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9.14*</w:t>
            </w:r>
          </w:p>
        </w:tc>
        <w:tc>
          <w:tcPr>
            <w:tcW w:w="1552" w:type="dxa"/>
            <w:vMerge/>
          </w:tcPr>
          <w:p w14:paraId="67804567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F3620D" w14:textId="77777777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268" w:type="dxa"/>
          </w:tcPr>
          <w:p w14:paraId="1A055A33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Максимальная частота</w:t>
            </w:r>
          </w:p>
          <w:p w14:paraId="02D823FB" w14:textId="747D6F49" w:rsidR="00185E3E" w:rsidRPr="00C43616" w:rsidRDefault="00185E3E" w:rsidP="00501575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вращения барабана</w:t>
            </w:r>
          </w:p>
        </w:tc>
        <w:tc>
          <w:tcPr>
            <w:tcW w:w="1875" w:type="dxa"/>
          </w:tcPr>
          <w:p w14:paraId="38E90AF5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п.5.1.5,</w:t>
            </w:r>
          </w:p>
          <w:p w14:paraId="5F562A60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таблица 1</w:t>
            </w:r>
          </w:p>
        </w:tc>
        <w:tc>
          <w:tcPr>
            <w:tcW w:w="1804" w:type="dxa"/>
          </w:tcPr>
          <w:p w14:paraId="796923DD" w14:textId="77777777" w:rsidR="00FF1681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EN </w:t>
            </w:r>
          </w:p>
          <w:p w14:paraId="36074C47" w14:textId="77777777" w:rsidR="00185E3E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60456-2013 ZA.4.7;5.5</w:t>
            </w:r>
          </w:p>
          <w:p w14:paraId="07A49FC3" w14:textId="3DCE7FBD" w:rsidR="003921E0" w:rsidRPr="00C43616" w:rsidRDefault="003921E0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E3E" w14:paraId="06AA9DB8" w14:textId="77777777" w:rsidTr="00C13E72">
        <w:tc>
          <w:tcPr>
            <w:tcW w:w="711" w:type="dxa"/>
          </w:tcPr>
          <w:p w14:paraId="5C5E8F57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9.15*</w:t>
            </w:r>
          </w:p>
        </w:tc>
        <w:tc>
          <w:tcPr>
            <w:tcW w:w="1552" w:type="dxa"/>
            <w:vMerge/>
          </w:tcPr>
          <w:p w14:paraId="32ADD698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0E64D4" w14:textId="77777777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268" w:type="dxa"/>
            <w:vAlign w:val="center"/>
          </w:tcPr>
          <w:p w14:paraId="0D3EEA2B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Среднее значение общего потребления электроэнергии</w:t>
            </w:r>
          </w:p>
          <w:p w14:paraId="41AA1C3C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609EE82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п.5.1.5;</w:t>
            </w:r>
          </w:p>
          <w:p w14:paraId="360FBA5C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таблица 1</w:t>
            </w:r>
          </w:p>
        </w:tc>
        <w:tc>
          <w:tcPr>
            <w:tcW w:w="1804" w:type="dxa"/>
          </w:tcPr>
          <w:p w14:paraId="61AF7A0E" w14:textId="77777777" w:rsidR="00FF1681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EN </w:t>
            </w:r>
          </w:p>
          <w:p w14:paraId="146D19B1" w14:textId="5191CE98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60456-2013</w:t>
            </w:r>
          </w:p>
          <w:p w14:paraId="387F4C9B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ZA.4.8;5.8</w:t>
            </w:r>
          </w:p>
        </w:tc>
      </w:tr>
      <w:tr w:rsidR="00185E3E" w14:paraId="331214EA" w14:textId="77777777" w:rsidTr="00C13E72">
        <w:tc>
          <w:tcPr>
            <w:tcW w:w="711" w:type="dxa"/>
          </w:tcPr>
          <w:p w14:paraId="5A71534A" w14:textId="77777777" w:rsidR="00185E3E" w:rsidRPr="00C43616" w:rsidRDefault="00185E3E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9.16*</w:t>
            </w:r>
          </w:p>
        </w:tc>
        <w:tc>
          <w:tcPr>
            <w:tcW w:w="1552" w:type="dxa"/>
            <w:vMerge/>
          </w:tcPr>
          <w:p w14:paraId="4895279B" w14:textId="77777777" w:rsidR="00185E3E" w:rsidRPr="00C43616" w:rsidRDefault="00185E3E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D1D4A77" w14:textId="77777777" w:rsidR="00185E3E" w:rsidRPr="00C43616" w:rsidRDefault="00185E3E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268" w:type="dxa"/>
          </w:tcPr>
          <w:p w14:paraId="304CA534" w14:textId="0B23374A" w:rsidR="00185E3E" w:rsidRPr="00C43616" w:rsidRDefault="00185E3E" w:rsidP="00501575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Время выполнения программы</w:t>
            </w:r>
          </w:p>
        </w:tc>
        <w:tc>
          <w:tcPr>
            <w:tcW w:w="1875" w:type="dxa"/>
            <w:vAlign w:val="center"/>
          </w:tcPr>
          <w:p w14:paraId="076A75F7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п.5.1.5;</w:t>
            </w:r>
          </w:p>
          <w:p w14:paraId="1A3C2F71" w14:textId="77777777" w:rsidR="00185E3E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таблица 1</w:t>
            </w:r>
          </w:p>
          <w:p w14:paraId="11F4CA0F" w14:textId="77777777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DB0A646" w14:textId="77777777" w:rsidR="00FF1681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EN </w:t>
            </w:r>
          </w:p>
          <w:p w14:paraId="76F86A47" w14:textId="23EA46F3" w:rsidR="00185E3E" w:rsidRPr="00C43616" w:rsidRDefault="00185E3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60456-2013 ZA.4.8;5.7</w:t>
            </w:r>
          </w:p>
        </w:tc>
      </w:tr>
    </w:tbl>
    <w:p w14:paraId="57B916DE" w14:textId="77777777" w:rsidR="00C43616" w:rsidRDefault="00C4361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C43616" w14:paraId="121EAC56" w14:textId="77777777" w:rsidTr="000E2DCA">
        <w:tc>
          <w:tcPr>
            <w:tcW w:w="711" w:type="dxa"/>
          </w:tcPr>
          <w:p w14:paraId="72AF35E3" w14:textId="77777777" w:rsidR="00C43616" w:rsidRPr="00C43616" w:rsidRDefault="00C43616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46B32D3E" w14:textId="77777777" w:rsidR="00C43616" w:rsidRPr="00C43616" w:rsidRDefault="00C43616" w:rsidP="00C4361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1560" w:type="dxa"/>
          </w:tcPr>
          <w:p w14:paraId="62DB6D07" w14:textId="77777777" w:rsidR="00C43616" w:rsidRPr="00C43616" w:rsidRDefault="00C43616" w:rsidP="00C43616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6F286A7" w14:textId="77777777" w:rsidR="00C43616" w:rsidRPr="00C43616" w:rsidRDefault="00C43616" w:rsidP="00C4361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75" w:type="dxa"/>
            <w:vAlign w:val="center"/>
          </w:tcPr>
          <w:p w14:paraId="712477BA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5</w:t>
            </w:r>
          </w:p>
        </w:tc>
        <w:tc>
          <w:tcPr>
            <w:tcW w:w="1804" w:type="dxa"/>
          </w:tcPr>
          <w:p w14:paraId="1F120A37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6</w:t>
            </w:r>
          </w:p>
        </w:tc>
      </w:tr>
      <w:tr w:rsidR="00ED4BE4" w14:paraId="4968C382" w14:textId="77777777" w:rsidTr="000E2DCA">
        <w:tc>
          <w:tcPr>
            <w:tcW w:w="711" w:type="dxa"/>
          </w:tcPr>
          <w:p w14:paraId="3DC6163D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9.17*</w:t>
            </w:r>
          </w:p>
        </w:tc>
        <w:tc>
          <w:tcPr>
            <w:tcW w:w="1552" w:type="dxa"/>
            <w:vMerge w:val="restart"/>
          </w:tcPr>
          <w:p w14:paraId="7350086F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Машины электрические стиральные </w:t>
            </w:r>
          </w:p>
          <w:p w14:paraId="60608834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автоматические бытового </w:t>
            </w:r>
          </w:p>
          <w:p w14:paraId="0366F18B" w14:textId="65E2A3DE" w:rsidR="00ED4BE4" w:rsidRPr="00C43616" w:rsidRDefault="00ED4BE4" w:rsidP="00F15B28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назначения</w:t>
            </w:r>
          </w:p>
        </w:tc>
        <w:tc>
          <w:tcPr>
            <w:tcW w:w="1560" w:type="dxa"/>
          </w:tcPr>
          <w:p w14:paraId="1F4D04F1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5C054C7" w14:textId="610CB76C" w:rsidR="00ED4BE4" w:rsidRPr="00C43616" w:rsidRDefault="00ED4BE4" w:rsidP="00501575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Среднее общее потребление воды</w:t>
            </w:r>
          </w:p>
        </w:tc>
        <w:tc>
          <w:tcPr>
            <w:tcW w:w="1875" w:type="dxa"/>
            <w:vAlign w:val="center"/>
          </w:tcPr>
          <w:p w14:paraId="5E812112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п.5.1.5; табл.1</w:t>
            </w:r>
          </w:p>
          <w:p w14:paraId="71EFAF13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55008-2012 р.5</w:t>
            </w:r>
          </w:p>
          <w:p w14:paraId="1ADE9405" w14:textId="510618BB" w:rsidR="003921E0" w:rsidRPr="00C43616" w:rsidRDefault="003921E0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3FD31B4" w14:textId="77777777" w:rsidR="00FF1681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EN </w:t>
            </w:r>
          </w:p>
          <w:p w14:paraId="67E14D8B" w14:textId="2CE7CF01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60456-2013 ZA.4.8;5.6</w:t>
            </w:r>
          </w:p>
        </w:tc>
      </w:tr>
      <w:tr w:rsidR="00ED4BE4" w14:paraId="4564157E" w14:textId="77777777" w:rsidTr="008A29D5">
        <w:tc>
          <w:tcPr>
            <w:tcW w:w="711" w:type="dxa"/>
          </w:tcPr>
          <w:p w14:paraId="53212F49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9.18*</w:t>
            </w:r>
          </w:p>
        </w:tc>
        <w:tc>
          <w:tcPr>
            <w:tcW w:w="1552" w:type="dxa"/>
            <w:vMerge/>
          </w:tcPr>
          <w:p w14:paraId="3B1FF44A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EB7C85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0C14D8A8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Проверка </w:t>
            </w:r>
            <w:proofErr w:type="gramStart"/>
            <w:r w:rsidRPr="00C43616">
              <w:rPr>
                <w:sz w:val="22"/>
                <w:szCs w:val="22"/>
              </w:rPr>
              <w:t>устройства</w:t>
            </w:r>
            <w:proofErr w:type="gramEnd"/>
            <w:r w:rsidRPr="00C43616">
              <w:rPr>
                <w:sz w:val="22"/>
                <w:szCs w:val="22"/>
              </w:rPr>
              <w:t xml:space="preserve"> автоматически отключающего электронагреватель при достижении заданной температуры</w:t>
            </w:r>
          </w:p>
          <w:p w14:paraId="16C84C72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D2979B9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п.5.1.7</w:t>
            </w:r>
          </w:p>
        </w:tc>
        <w:tc>
          <w:tcPr>
            <w:tcW w:w="1804" w:type="dxa"/>
          </w:tcPr>
          <w:p w14:paraId="5B2F6C8C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п.7.12</w:t>
            </w:r>
          </w:p>
        </w:tc>
      </w:tr>
      <w:tr w:rsidR="00ED4BE4" w14:paraId="12879FEF" w14:textId="77777777" w:rsidTr="008A29D5">
        <w:tc>
          <w:tcPr>
            <w:tcW w:w="711" w:type="dxa"/>
          </w:tcPr>
          <w:p w14:paraId="2B996C6D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9.19*</w:t>
            </w:r>
          </w:p>
        </w:tc>
        <w:tc>
          <w:tcPr>
            <w:tcW w:w="1552" w:type="dxa"/>
            <w:vMerge/>
          </w:tcPr>
          <w:p w14:paraId="37E1496C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8CA7412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69D3CD73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Длина соединительного шнура</w:t>
            </w:r>
          </w:p>
          <w:p w14:paraId="7D7D98BA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659239C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п.5.1.8</w:t>
            </w:r>
          </w:p>
        </w:tc>
        <w:tc>
          <w:tcPr>
            <w:tcW w:w="1804" w:type="dxa"/>
          </w:tcPr>
          <w:p w14:paraId="34B8043E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п.7.13</w:t>
            </w:r>
          </w:p>
        </w:tc>
      </w:tr>
      <w:tr w:rsidR="00ED4BE4" w14:paraId="27D16165" w14:textId="77777777" w:rsidTr="008A29D5">
        <w:tc>
          <w:tcPr>
            <w:tcW w:w="711" w:type="dxa"/>
          </w:tcPr>
          <w:p w14:paraId="780F4C64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9.20*</w:t>
            </w:r>
          </w:p>
        </w:tc>
        <w:tc>
          <w:tcPr>
            <w:tcW w:w="1552" w:type="dxa"/>
            <w:vMerge/>
          </w:tcPr>
          <w:p w14:paraId="7DF29DD9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F9E820B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126" w:type="dxa"/>
          </w:tcPr>
          <w:p w14:paraId="5EEFD5B5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Длина шлангов,</w:t>
            </w:r>
          </w:p>
          <w:p w14:paraId="31E6684E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их расположение</w:t>
            </w:r>
          </w:p>
          <w:p w14:paraId="6F3C5339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8519835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п.5.1.10</w:t>
            </w:r>
          </w:p>
        </w:tc>
        <w:tc>
          <w:tcPr>
            <w:tcW w:w="1804" w:type="dxa"/>
          </w:tcPr>
          <w:p w14:paraId="6D4915AC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п.7.14</w:t>
            </w:r>
          </w:p>
        </w:tc>
      </w:tr>
      <w:tr w:rsidR="00ED4BE4" w14:paraId="0E491743" w14:textId="77777777" w:rsidTr="008A29D5">
        <w:tc>
          <w:tcPr>
            <w:tcW w:w="711" w:type="dxa"/>
          </w:tcPr>
          <w:p w14:paraId="2692278D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9.21*</w:t>
            </w:r>
          </w:p>
        </w:tc>
        <w:tc>
          <w:tcPr>
            <w:tcW w:w="1552" w:type="dxa"/>
            <w:vMerge/>
          </w:tcPr>
          <w:p w14:paraId="5004071E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591DAE5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07876A99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Время слива воды</w:t>
            </w:r>
          </w:p>
          <w:p w14:paraId="7111162B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 бака</w:t>
            </w:r>
          </w:p>
          <w:p w14:paraId="378C5E5E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1F0D019C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п.5.1.11</w:t>
            </w:r>
          </w:p>
        </w:tc>
        <w:tc>
          <w:tcPr>
            <w:tcW w:w="1804" w:type="dxa"/>
          </w:tcPr>
          <w:p w14:paraId="51037FC2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п.7.15</w:t>
            </w:r>
          </w:p>
        </w:tc>
      </w:tr>
      <w:tr w:rsidR="00ED4BE4" w14:paraId="4AD63523" w14:textId="77777777" w:rsidTr="008A29D5">
        <w:tc>
          <w:tcPr>
            <w:tcW w:w="711" w:type="dxa"/>
          </w:tcPr>
          <w:p w14:paraId="250E1A64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9.22*</w:t>
            </w:r>
          </w:p>
        </w:tc>
        <w:tc>
          <w:tcPr>
            <w:tcW w:w="1552" w:type="dxa"/>
            <w:vMerge/>
          </w:tcPr>
          <w:p w14:paraId="291738E2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EE05AC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185C93F1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Устойчивость машины во время работы</w:t>
            </w:r>
          </w:p>
          <w:p w14:paraId="32A45327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6516C766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п.5.1.14</w:t>
            </w:r>
          </w:p>
        </w:tc>
        <w:tc>
          <w:tcPr>
            <w:tcW w:w="1804" w:type="dxa"/>
          </w:tcPr>
          <w:p w14:paraId="35EC71CA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п.7.18</w:t>
            </w:r>
          </w:p>
        </w:tc>
      </w:tr>
      <w:tr w:rsidR="00ED4BE4" w14:paraId="36F3A6CD" w14:textId="77777777" w:rsidTr="008A29D5">
        <w:tc>
          <w:tcPr>
            <w:tcW w:w="711" w:type="dxa"/>
          </w:tcPr>
          <w:p w14:paraId="16C168FE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9.23*</w:t>
            </w:r>
          </w:p>
        </w:tc>
        <w:tc>
          <w:tcPr>
            <w:tcW w:w="1552" w:type="dxa"/>
            <w:vMerge/>
          </w:tcPr>
          <w:p w14:paraId="14E5939F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CE8D8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755D7524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Отсутствие загрязнения текстильных изделий деталями машины</w:t>
            </w:r>
            <w:r w:rsidRPr="00C43616">
              <w:rPr>
                <w:sz w:val="22"/>
                <w:szCs w:val="22"/>
              </w:rPr>
              <w:br/>
            </w:r>
          </w:p>
        </w:tc>
        <w:tc>
          <w:tcPr>
            <w:tcW w:w="1875" w:type="dxa"/>
          </w:tcPr>
          <w:p w14:paraId="1D63DBA5" w14:textId="27CCF82D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пп.5.3.2</w:t>
            </w:r>
            <w:r w:rsidR="005015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5.3.3</w:t>
            </w:r>
          </w:p>
        </w:tc>
        <w:tc>
          <w:tcPr>
            <w:tcW w:w="1804" w:type="dxa"/>
          </w:tcPr>
          <w:p w14:paraId="1AEDFC45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п.7.21</w:t>
            </w:r>
          </w:p>
        </w:tc>
      </w:tr>
      <w:tr w:rsidR="00ED4BE4" w14:paraId="565383F8" w14:textId="77777777" w:rsidTr="008A29D5">
        <w:tc>
          <w:tcPr>
            <w:tcW w:w="711" w:type="dxa"/>
          </w:tcPr>
          <w:p w14:paraId="3C52E81B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9.24*</w:t>
            </w:r>
          </w:p>
        </w:tc>
        <w:tc>
          <w:tcPr>
            <w:tcW w:w="1552" w:type="dxa"/>
            <w:vMerge/>
          </w:tcPr>
          <w:p w14:paraId="539F2149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CCC051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27.51/26.080</w:t>
            </w:r>
          </w:p>
        </w:tc>
        <w:tc>
          <w:tcPr>
            <w:tcW w:w="2126" w:type="dxa"/>
          </w:tcPr>
          <w:p w14:paraId="3BFAB240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Воздействие верхнего значения температуры среды при эксплуатации и транспортировании</w:t>
            </w:r>
          </w:p>
          <w:p w14:paraId="1B951E63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42BB8D56" w14:textId="4B186CD5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пп.5.1.2</w:t>
            </w:r>
            <w:r w:rsidR="005015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8.1.3</w:t>
            </w:r>
          </w:p>
        </w:tc>
        <w:tc>
          <w:tcPr>
            <w:tcW w:w="1804" w:type="dxa"/>
          </w:tcPr>
          <w:p w14:paraId="302A001F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п.7.19</w:t>
            </w:r>
          </w:p>
        </w:tc>
      </w:tr>
      <w:tr w:rsidR="00ED4BE4" w14:paraId="3171BC74" w14:textId="77777777" w:rsidTr="00436C8F">
        <w:tc>
          <w:tcPr>
            <w:tcW w:w="711" w:type="dxa"/>
          </w:tcPr>
          <w:p w14:paraId="5CFAB1B6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9.25*</w:t>
            </w:r>
          </w:p>
        </w:tc>
        <w:tc>
          <w:tcPr>
            <w:tcW w:w="1552" w:type="dxa"/>
            <w:vMerge/>
          </w:tcPr>
          <w:p w14:paraId="18806D2F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E9644A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27.5126.080</w:t>
            </w:r>
          </w:p>
        </w:tc>
        <w:tc>
          <w:tcPr>
            <w:tcW w:w="2126" w:type="dxa"/>
          </w:tcPr>
          <w:p w14:paraId="41B937E9" w14:textId="77777777" w:rsidR="00ED4BE4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Воздействие нижнего значения температуры среды при транспортировании и хранении</w:t>
            </w:r>
          </w:p>
          <w:p w14:paraId="79A2B4FE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2065BD2" w14:textId="7F4DE5B0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пп.5.1.2</w:t>
            </w:r>
            <w:r w:rsidR="005015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8.2.1</w:t>
            </w:r>
          </w:p>
        </w:tc>
        <w:tc>
          <w:tcPr>
            <w:tcW w:w="1804" w:type="dxa"/>
          </w:tcPr>
          <w:p w14:paraId="78FD88B0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п.7.20</w:t>
            </w:r>
          </w:p>
        </w:tc>
      </w:tr>
      <w:tr w:rsidR="00ED4BE4" w14:paraId="170A7D1B" w14:textId="77777777" w:rsidTr="00436C8F">
        <w:tc>
          <w:tcPr>
            <w:tcW w:w="711" w:type="dxa"/>
          </w:tcPr>
          <w:p w14:paraId="735772FF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9.26*</w:t>
            </w:r>
          </w:p>
        </w:tc>
        <w:tc>
          <w:tcPr>
            <w:tcW w:w="1552" w:type="dxa"/>
            <w:vMerge/>
          </w:tcPr>
          <w:p w14:paraId="7CE39E10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33CEB6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27.51/26.095</w:t>
            </w:r>
          </w:p>
        </w:tc>
        <w:tc>
          <w:tcPr>
            <w:tcW w:w="2126" w:type="dxa"/>
          </w:tcPr>
          <w:p w14:paraId="358E028C" w14:textId="77777777" w:rsidR="00ED4BE4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Механические воздействия при транспортировании</w:t>
            </w:r>
          </w:p>
          <w:p w14:paraId="240473F3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9E108DE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п.8.1.3</w:t>
            </w:r>
          </w:p>
        </w:tc>
        <w:tc>
          <w:tcPr>
            <w:tcW w:w="1804" w:type="dxa"/>
          </w:tcPr>
          <w:p w14:paraId="01DD04B6" w14:textId="42B57389" w:rsidR="00ED4BE4" w:rsidRPr="00C43616" w:rsidRDefault="00ED4BE4" w:rsidP="00F15B2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п.7.26</w:t>
            </w:r>
          </w:p>
        </w:tc>
      </w:tr>
    </w:tbl>
    <w:p w14:paraId="086E3720" w14:textId="77777777" w:rsidR="00C43616" w:rsidRDefault="00C4361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701"/>
        <w:gridCol w:w="1978"/>
      </w:tblGrid>
      <w:tr w:rsidR="00C43616" w14:paraId="06ED1089" w14:textId="77777777" w:rsidTr="007735A8">
        <w:tc>
          <w:tcPr>
            <w:tcW w:w="711" w:type="dxa"/>
          </w:tcPr>
          <w:p w14:paraId="07458797" w14:textId="77777777" w:rsidR="00C43616" w:rsidRPr="00C43616" w:rsidRDefault="00C43616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116F71D7" w14:textId="77777777" w:rsidR="00C43616" w:rsidRPr="00C43616" w:rsidRDefault="00C43616" w:rsidP="00C4361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1560" w:type="dxa"/>
          </w:tcPr>
          <w:p w14:paraId="7B6F119B" w14:textId="77777777" w:rsidR="00C43616" w:rsidRPr="00C43616" w:rsidRDefault="00C43616" w:rsidP="00C43616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F03529A" w14:textId="77777777" w:rsidR="00C43616" w:rsidRPr="00C43616" w:rsidRDefault="00C43616" w:rsidP="00C4361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701" w:type="dxa"/>
          </w:tcPr>
          <w:p w14:paraId="6D84E257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5</w:t>
            </w:r>
          </w:p>
        </w:tc>
        <w:tc>
          <w:tcPr>
            <w:tcW w:w="1978" w:type="dxa"/>
          </w:tcPr>
          <w:p w14:paraId="1DEC2250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6</w:t>
            </w:r>
          </w:p>
        </w:tc>
      </w:tr>
      <w:tr w:rsidR="00ED4BE4" w14:paraId="43C426C6" w14:textId="77777777" w:rsidTr="007735A8">
        <w:tc>
          <w:tcPr>
            <w:tcW w:w="711" w:type="dxa"/>
          </w:tcPr>
          <w:p w14:paraId="4FA01775" w14:textId="77777777" w:rsidR="00ED4BE4" w:rsidRPr="00F15B28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632575">
              <w:rPr>
                <w:sz w:val="22"/>
                <w:szCs w:val="22"/>
                <w:lang w:val="be-BY"/>
              </w:rPr>
              <w:t>9.27</w:t>
            </w:r>
            <w:r w:rsidRPr="00F15B28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52" w:type="dxa"/>
            <w:vMerge w:val="restart"/>
          </w:tcPr>
          <w:p w14:paraId="3767978A" w14:textId="77777777" w:rsidR="00632575" w:rsidRDefault="00ED4BE4" w:rsidP="00ED4BE4">
            <w:pPr>
              <w:ind w:left="-66" w:right="-94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 xml:space="preserve">Машины </w:t>
            </w:r>
          </w:p>
          <w:p w14:paraId="4BB0CC7A" w14:textId="0F0113F7" w:rsidR="00ED4BE4" w:rsidRPr="00F15B28" w:rsidRDefault="00ED4BE4" w:rsidP="00ED4BE4">
            <w:pPr>
              <w:ind w:left="-66" w:right="-94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 xml:space="preserve">электрические стиральные </w:t>
            </w:r>
          </w:p>
          <w:p w14:paraId="58A15084" w14:textId="77777777" w:rsidR="00ED4BE4" w:rsidRPr="00F15B28" w:rsidRDefault="00ED4BE4" w:rsidP="00ED4BE4">
            <w:pPr>
              <w:ind w:left="-66" w:right="-94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 xml:space="preserve">автоматические бытового </w:t>
            </w:r>
          </w:p>
          <w:p w14:paraId="5CD96BEE" w14:textId="0BA3C812" w:rsidR="00ED4BE4" w:rsidRPr="00F15B28" w:rsidRDefault="00ED4BE4" w:rsidP="001227F8">
            <w:pPr>
              <w:ind w:left="-66" w:right="-94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назначения</w:t>
            </w:r>
          </w:p>
        </w:tc>
        <w:tc>
          <w:tcPr>
            <w:tcW w:w="1560" w:type="dxa"/>
          </w:tcPr>
          <w:p w14:paraId="1C0E60AE" w14:textId="77777777" w:rsidR="00ED4BE4" w:rsidRPr="00F15B28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27.51/35.067</w:t>
            </w:r>
          </w:p>
        </w:tc>
        <w:tc>
          <w:tcPr>
            <w:tcW w:w="2126" w:type="dxa"/>
          </w:tcPr>
          <w:p w14:paraId="0042E329" w14:textId="0BE0D32E" w:rsidR="00ED4BE4" w:rsidRPr="00F15B28" w:rsidRDefault="00ED4BE4" w:rsidP="00F15B28">
            <w:pPr>
              <w:ind w:left="-66" w:right="-94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Корректированный уровень</w:t>
            </w:r>
            <w:r w:rsidR="00F15B28" w:rsidRPr="00F15B28">
              <w:rPr>
                <w:sz w:val="22"/>
                <w:szCs w:val="22"/>
              </w:rPr>
              <w:t xml:space="preserve"> </w:t>
            </w:r>
            <w:r w:rsidRPr="00F15B28">
              <w:rPr>
                <w:sz w:val="22"/>
                <w:szCs w:val="22"/>
              </w:rPr>
              <w:t>звуковой мощности</w:t>
            </w:r>
          </w:p>
        </w:tc>
        <w:tc>
          <w:tcPr>
            <w:tcW w:w="1701" w:type="dxa"/>
          </w:tcPr>
          <w:p w14:paraId="322FA964" w14:textId="069A1F2A" w:rsidR="00ED4BE4" w:rsidRPr="00F15B28" w:rsidRDefault="00ED4BE4" w:rsidP="00F15B2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F15B28">
              <w:rPr>
                <w:rFonts w:ascii="Times New Roman" w:hAnsi="Times New Roman"/>
                <w:sz w:val="22"/>
                <w:szCs w:val="22"/>
              </w:rPr>
              <w:t>СТБ 1585-2005 п.5.1.15</w:t>
            </w:r>
          </w:p>
        </w:tc>
        <w:tc>
          <w:tcPr>
            <w:tcW w:w="1978" w:type="dxa"/>
          </w:tcPr>
          <w:p w14:paraId="41D48CEF" w14:textId="39712EA5" w:rsidR="00ED4BE4" w:rsidRPr="00E306CD" w:rsidRDefault="00ED4BE4" w:rsidP="00E16CC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306CD">
              <w:rPr>
                <w:rFonts w:ascii="Times New Roman" w:hAnsi="Times New Roman"/>
                <w:sz w:val="22"/>
                <w:szCs w:val="22"/>
              </w:rPr>
              <w:t>СТБ ГОСТ Р 51401-2001</w:t>
            </w:r>
            <w:r w:rsidR="00284452" w:rsidRPr="00E306CD">
              <w:rPr>
                <w:rFonts w:ascii="Times New Roman" w:hAnsi="Times New Roman"/>
                <w:sz w:val="22"/>
                <w:szCs w:val="22"/>
              </w:rPr>
              <w:t xml:space="preserve"> (ИСО 3744)</w:t>
            </w:r>
          </w:p>
          <w:p w14:paraId="56E79BCA" w14:textId="3CCD8D8D" w:rsidR="00ED4BE4" w:rsidRPr="00E306CD" w:rsidRDefault="00ED4BE4" w:rsidP="00C43616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306C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="000162DE" w:rsidRPr="00E306CD">
              <w:rPr>
                <w:rFonts w:ascii="Times New Roman" w:hAnsi="Times New Roman"/>
                <w:sz w:val="22"/>
                <w:szCs w:val="22"/>
              </w:rPr>
              <w:t>34730.1-2022</w:t>
            </w:r>
            <w:r w:rsidR="00FB5263" w:rsidRPr="00E306CD">
              <w:rPr>
                <w:rFonts w:ascii="Times New Roman" w:hAnsi="Times New Roman"/>
                <w:sz w:val="22"/>
                <w:szCs w:val="22"/>
              </w:rPr>
              <w:t xml:space="preserve"> (IEC 60704-1:2021)</w:t>
            </w:r>
          </w:p>
          <w:p w14:paraId="5977A1E9" w14:textId="189BB227" w:rsidR="00667637" w:rsidRPr="00E306CD" w:rsidRDefault="00667637" w:rsidP="00C43616">
            <w:pPr>
              <w:pStyle w:val="29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306CD">
              <w:rPr>
                <w:rFonts w:ascii="Times New Roman" w:hAnsi="Times New Roman"/>
                <w:sz w:val="22"/>
                <w:szCs w:val="22"/>
              </w:rPr>
              <w:t>ГОСТ 34730.2-</w:t>
            </w:r>
            <w:r w:rsidR="00FB5263" w:rsidRPr="00E306CD">
              <w:rPr>
                <w:rFonts w:ascii="Times New Roman" w:hAnsi="Times New Roman"/>
                <w:sz w:val="22"/>
                <w:szCs w:val="22"/>
              </w:rPr>
              <w:t>4-</w:t>
            </w:r>
            <w:r w:rsidRPr="00E306CD">
              <w:rPr>
                <w:rFonts w:ascii="Times New Roman" w:hAnsi="Times New Roman"/>
                <w:sz w:val="22"/>
                <w:szCs w:val="22"/>
              </w:rPr>
              <w:t>2022</w:t>
            </w:r>
            <w:r w:rsidR="00B02256" w:rsidRPr="00E306CD">
              <w:rPr>
                <w:rFonts w:ascii="Times New Roman" w:hAnsi="Times New Roman"/>
                <w:sz w:val="22"/>
                <w:szCs w:val="22"/>
              </w:rPr>
              <w:t xml:space="preserve"> (IEC 60704-2-4:2011)</w:t>
            </w:r>
          </w:p>
          <w:p w14:paraId="24C03FCE" w14:textId="77777777" w:rsidR="00F15B28" w:rsidRPr="00E306CD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306C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="00F15B28" w:rsidRPr="00E306CD">
              <w:rPr>
                <w:rFonts w:ascii="Times New Roman" w:hAnsi="Times New Roman"/>
                <w:sz w:val="22"/>
                <w:szCs w:val="22"/>
              </w:rPr>
              <w:t>34730.3-2022</w:t>
            </w:r>
          </w:p>
          <w:p w14:paraId="0E507917" w14:textId="7DCB982E" w:rsidR="00ED4BE4" w:rsidRDefault="00F15B28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E306CD">
              <w:rPr>
                <w:rFonts w:ascii="Times New Roman" w:hAnsi="Times New Roman"/>
                <w:sz w:val="22"/>
                <w:szCs w:val="22"/>
              </w:rPr>
              <w:t>(</w:t>
            </w:r>
            <w:r w:rsidRPr="00E306CD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ED4BE4" w:rsidRPr="00E306CD">
              <w:rPr>
                <w:rFonts w:ascii="Times New Roman" w:hAnsi="Times New Roman"/>
                <w:sz w:val="22"/>
                <w:szCs w:val="22"/>
              </w:rPr>
              <w:t xml:space="preserve"> 60704-3</w:t>
            </w:r>
            <w:r w:rsidRPr="00E306CD">
              <w:rPr>
                <w:rFonts w:ascii="Times New Roman" w:hAnsi="Times New Roman"/>
                <w:sz w:val="22"/>
                <w:szCs w:val="22"/>
              </w:rPr>
              <w:t>:</w:t>
            </w:r>
            <w:r w:rsidR="00ED4BE4" w:rsidRPr="00E306CD">
              <w:rPr>
                <w:rFonts w:ascii="Times New Roman" w:hAnsi="Times New Roman"/>
                <w:sz w:val="22"/>
                <w:szCs w:val="22"/>
              </w:rPr>
              <w:t>201</w:t>
            </w:r>
            <w:r w:rsidRPr="00E306CD">
              <w:rPr>
                <w:rFonts w:ascii="Times New Roman" w:hAnsi="Times New Roman"/>
                <w:sz w:val="22"/>
                <w:szCs w:val="22"/>
              </w:rPr>
              <w:t>9)</w:t>
            </w:r>
          </w:p>
          <w:p w14:paraId="40421FA0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4BE4" w14:paraId="5487CF71" w14:textId="77777777" w:rsidTr="007735A8">
        <w:tc>
          <w:tcPr>
            <w:tcW w:w="711" w:type="dxa"/>
          </w:tcPr>
          <w:p w14:paraId="5710581D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9.28*</w:t>
            </w:r>
          </w:p>
        </w:tc>
        <w:tc>
          <w:tcPr>
            <w:tcW w:w="1552" w:type="dxa"/>
            <w:vMerge/>
          </w:tcPr>
          <w:p w14:paraId="291136BD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46DC136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27.51/35.059</w:t>
            </w:r>
          </w:p>
        </w:tc>
        <w:tc>
          <w:tcPr>
            <w:tcW w:w="2126" w:type="dxa"/>
          </w:tcPr>
          <w:p w14:paraId="1AF3D897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Среднее </w:t>
            </w:r>
          </w:p>
          <w:p w14:paraId="11F11567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квадратическое </w:t>
            </w:r>
          </w:p>
          <w:p w14:paraId="44B6A50D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значение </w:t>
            </w:r>
          </w:p>
          <w:p w14:paraId="40448968" w14:textId="52A5FBB8" w:rsidR="00ED4BE4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виброскорости</w:t>
            </w:r>
          </w:p>
          <w:p w14:paraId="5199F235" w14:textId="131C5062" w:rsidR="003921E0" w:rsidRPr="00C43616" w:rsidRDefault="003921E0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EDC0EF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п.5.1.16</w:t>
            </w:r>
          </w:p>
        </w:tc>
        <w:tc>
          <w:tcPr>
            <w:tcW w:w="1978" w:type="dxa"/>
          </w:tcPr>
          <w:p w14:paraId="510F56F5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27805-88</w:t>
            </w:r>
          </w:p>
        </w:tc>
      </w:tr>
      <w:tr w:rsidR="00ED4BE4" w14:paraId="510342CC" w14:textId="77777777" w:rsidTr="007735A8">
        <w:tc>
          <w:tcPr>
            <w:tcW w:w="711" w:type="dxa"/>
          </w:tcPr>
          <w:p w14:paraId="792E051A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9.29*</w:t>
            </w:r>
          </w:p>
        </w:tc>
        <w:tc>
          <w:tcPr>
            <w:tcW w:w="1552" w:type="dxa"/>
            <w:vMerge/>
          </w:tcPr>
          <w:p w14:paraId="7586BB97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D78784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36.100</w:t>
            </w:r>
          </w:p>
        </w:tc>
        <w:tc>
          <w:tcPr>
            <w:tcW w:w="2126" w:type="dxa"/>
          </w:tcPr>
          <w:p w14:paraId="0517B09D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Средняя наработка </w:t>
            </w:r>
          </w:p>
          <w:p w14:paraId="0376AFF1" w14:textId="2DE6AA15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на отказ</w:t>
            </w:r>
          </w:p>
        </w:tc>
        <w:tc>
          <w:tcPr>
            <w:tcW w:w="1701" w:type="dxa"/>
          </w:tcPr>
          <w:p w14:paraId="7B4873FC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п.5.1.18</w:t>
            </w:r>
          </w:p>
        </w:tc>
        <w:tc>
          <w:tcPr>
            <w:tcW w:w="1978" w:type="dxa"/>
          </w:tcPr>
          <w:p w14:paraId="259676AC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п.7.24.1</w:t>
            </w:r>
          </w:p>
          <w:p w14:paraId="18535C29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4BE4" w14:paraId="27A4EEB9" w14:textId="77777777" w:rsidTr="007735A8">
        <w:tc>
          <w:tcPr>
            <w:tcW w:w="711" w:type="dxa"/>
          </w:tcPr>
          <w:p w14:paraId="052664E7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9.30*</w:t>
            </w:r>
          </w:p>
        </w:tc>
        <w:tc>
          <w:tcPr>
            <w:tcW w:w="1552" w:type="dxa"/>
            <w:vMerge/>
          </w:tcPr>
          <w:p w14:paraId="2CF9AEC3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1B23534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36.140</w:t>
            </w:r>
          </w:p>
        </w:tc>
        <w:tc>
          <w:tcPr>
            <w:tcW w:w="2126" w:type="dxa"/>
          </w:tcPr>
          <w:p w14:paraId="2CAFAE82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Средний срок службы</w:t>
            </w:r>
          </w:p>
        </w:tc>
        <w:tc>
          <w:tcPr>
            <w:tcW w:w="1701" w:type="dxa"/>
          </w:tcPr>
          <w:p w14:paraId="6AC687EB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п.5.1.19</w:t>
            </w:r>
          </w:p>
        </w:tc>
        <w:tc>
          <w:tcPr>
            <w:tcW w:w="1978" w:type="dxa"/>
          </w:tcPr>
          <w:p w14:paraId="5D593948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п.7.24.1</w:t>
            </w:r>
          </w:p>
          <w:p w14:paraId="42F76330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4BE4" w14:paraId="2A56C038" w14:textId="77777777" w:rsidTr="007735A8">
        <w:tc>
          <w:tcPr>
            <w:tcW w:w="711" w:type="dxa"/>
          </w:tcPr>
          <w:p w14:paraId="7D66F137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9.31*</w:t>
            </w:r>
          </w:p>
        </w:tc>
        <w:tc>
          <w:tcPr>
            <w:tcW w:w="1552" w:type="dxa"/>
            <w:vMerge/>
          </w:tcPr>
          <w:p w14:paraId="7140CC27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DE4FA10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36.083</w:t>
            </w:r>
          </w:p>
        </w:tc>
        <w:tc>
          <w:tcPr>
            <w:tcW w:w="2126" w:type="dxa"/>
          </w:tcPr>
          <w:p w14:paraId="345A286E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Ремонтопригодность</w:t>
            </w:r>
          </w:p>
        </w:tc>
        <w:tc>
          <w:tcPr>
            <w:tcW w:w="1701" w:type="dxa"/>
          </w:tcPr>
          <w:p w14:paraId="01CDDE07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п.5.1.17</w:t>
            </w:r>
          </w:p>
        </w:tc>
        <w:tc>
          <w:tcPr>
            <w:tcW w:w="1978" w:type="dxa"/>
          </w:tcPr>
          <w:p w14:paraId="51CB72C1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п.7.24.2</w:t>
            </w:r>
          </w:p>
          <w:p w14:paraId="04FE4982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4BE4" w14:paraId="61CFB459" w14:textId="77777777" w:rsidTr="007735A8">
        <w:tc>
          <w:tcPr>
            <w:tcW w:w="711" w:type="dxa"/>
          </w:tcPr>
          <w:p w14:paraId="5D18DC77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9.32*</w:t>
            </w:r>
          </w:p>
        </w:tc>
        <w:tc>
          <w:tcPr>
            <w:tcW w:w="1552" w:type="dxa"/>
            <w:vMerge/>
          </w:tcPr>
          <w:p w14:paraId="1DCE9CF2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67AFFB" w14:textId="77777777" w:rsidR="00ED4BE4" w:rsidRPr="00C43616" w:rsidRDefault="00ED4BE4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27.51/11.116</w:t>
            </w:r>
          </w:p>
        </w:tc>
        <w:tc>
          <w:tcPr>
            <w:tcW w:w="2126" w:type="dxa"/>
          </w:tcPr>
          <w:p w14:paraId="23F5FAB2" w14:textId="77777777" w:rsidR="00632575" w:rsidRDefault="00ED4BE4" w:rsidP="007471EE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Качество покрытий </w:t>
            </w:r>
          </w:p>
          <w:p w14:paraId="4EA62805" w14:textId="78DF275C" w:rsidR="00ED4BE4" w:rsidRPr="00C43616" w:rsidRDefault="00ED4BE4" w:rsidP="007471EE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</w:t>
            </w:r>
            <w:r w:rsidR="007471EE">
              <w:rPr>
                <w:sz w:val="22"/>
                <w:szCs w:val="22"/>
              </w:rPr>
              <w:t xml:space="preserve"> </w:t>
            </w:r>
            <w:r w:rsidRPr="00C43616">
              <w:rPr>
                <w:sz w:val="22"/>
                <w:szCs w:val="22"/>
              </w:rPr>
              <w:t>материалов</w:t>
            </w:r>
          </w:p>
        </w:tc>
        <w:tc>
          <w:tcPr>
            <w:tcW w:w="1701" w:type="dxa"/>
          </w:tcPr>
          <w:p w14:paraId="575A2E9E" w14:textId="29DED72D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пп.5.3.1</w:t>
            </w:r>
            <w:r w:rsidR="005015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5.3.4</w:t>
            </w:r>
          </w:p>
        </w:tc>
        <w:tc>
          <w:tcPr>
            <w:tcW w:w="1978" w:type="dxa"/>
          </w:tcPr>
          <w:p w14:paraId="39BB4555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п.7.4</w:t>
            </w:r>
          </w:p>
          <w:p w14:paraId="605F90DD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4D4556F6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15140-78</w:t>
            </w:r>
          </w:p>
          <w:p w14:paraId="7825EBB0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4BE4" w14:paraId="14264575" w14:textId="77777777" w:rsidTr="007735A8">
        <w:tc>
          <w:tcPr>
            <w:tcW w:w="711" w:type="dxa"/>
          </w:tcPr>
          <w:p w14:paraId="7846AC72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9.33*</w:t>
            </w:r>
          </w:p>
        </w:tc>
        <w:tc>
          <w:tcPr>
            <w:tcW w:w="1552" w:type="dxa"/>
            <w:vMerge/>
          </w:tcPr>
          <w:p w14:paraId="4A5283C1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A956425" w14:textId="77777777" w:rsidR="00ED4BE4" w:rsidRPr="00C43616" w:rsidRDefault="00ED4BE4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F333FA5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Расчет индекса </w:t>
            </w:r>
          </w:p>
          <w:p w14:paraId="6E718A35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0E4AB876" w14:textId="77777777" w:rsidR="00632575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эффективности (ЕЕ) и определение класса энергетической </w:t>
            </w:r>
          </w:p>
          <w:p w14:paraId="302FC1E6" w14:textId="14D0188E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1" w:type="dxa"/>
          </w:tcPr>
          <w:p w14:paraId="332E61F5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1585-2005 п.5.1.5; табл.1</w:t>
            </w:r>
          </w:p>
          <w:p w14:paraId="33E4D062" w14:textId="5293CC9B" w:rsidR="003921E0" w:rsidRDefault="00ED4BE4" w:rsidP="00A8168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2457-2020</w:t>
            </w:r>
            <w:r w:rsidR="003921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70BFD6" w14:textId="274EABCB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п. 4.4</w:t>
            </w:r>
          </w:p>
          <w:p w14:paraId="40ABC775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55008-2012 р.4.2; табл.1</w:t>
            </w:r>
          </w:p>
          <w:p w14:paraId="217C2154" w14:textId="77777777" w:rsidR="000162DE" w:rsidRPr="00C43616" w:rsidRDefault="000162DE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21749EA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EN 60456-2013 ZA.5.11</w:t>
            </w:r>
          </w:p>
          <w:p w14:paraId="427B6AE7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55008-2012 р.4</w:t>
            </w:r>
          </w:p>
          <w:p w14:paraId="6C124677" w14:textId="7ADE0730" w:rsidR="00ED4BE4" w:rsidRPr="00C43616" w:rsidRDefault="00ED4BE4" w:rsidP="007471EE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2453-2016 прил.</w:t>
            </w:r>
            <w:r w:rsidR="00A81687" w:rsidRPr="00A816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Е; табл.</w:t>
            </w:r>
            <w:r w:rsidR="00A81687" w:rsidRPr="00A70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Е1</w:t>
            </w:r>
          </w:p>
        </w:tc>
      </w:tr>
      <w:tr w:rsidR="00ED4BE4" w14:paraId="3F614C8E" w14:textId="77777777" w:rsidTr="003921E0">
        <w:tc>
          <w:tcPr>
            <w:tcW w:w="711" w:type="dxa"/>
          </w:tcPr>
          <w:p w14:paraId="1B4367A8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9.34*</w:t>
            </w:r>
          </w:p>
        </w:tc>
        <w:tc>
          <w:tcPr>
            <w:tcW w:w="1552" w:type="dxa"/>
            <w:vMerge/>
          </w:tcPr>
          <w:p w14:paraId="03EC5CD2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DB18E07" w14:textId="77777777" w:rsidR="00ED4BE4" w:rsidRPr="00C43616" w:rsidRDefault="00ED4BE4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216BBC91" w14:textId="77777777" w:rsidR="00632575" w:rsidRDefault="00ED4BE4" w:rsidP="007471EE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Расход воды </w:t>
            </w:r>
          </w:p>
          <w:p w14:paraId="52CAA3FA" w14:textId="6393352C" w:rsidR="00ED4BE4" w:rsidRPr="00C43616" w:rsidRDefault="00ED4BE4" w:rsidP="007471EE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при полной загрузке</w:t>
            </w:r>
          </w:p>
        </w:tc>
        <w:tc>
          <w:tcPr>
            <w:tcW w:w="1701" w:type="dxa"/>
          </w:tcPr>
          <w:p w14:paraId="43019812" w14:textId="689328E6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2457-2020</w:t>
            </w:r>
            <w:r w:rsidR="003921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п. 4.4</w:t>
            </w:r>
          </w:p>
          <w:p w14:paraId="2F33B3BF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56478-2015 р.5.1</w:t>
            </w:r>
          </w:p>
          <w:p w14:paraId="6D836B9E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5C4864E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C4361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EN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60456-2013 ZA 4.9; 4.8;5.6</w:t>
            </w:r>
          </w:p>
        </w:tc>
      </w:tr>
      <w:tr w:rsidR="00ED4BE4" w14:paraId="489BAE71" w14:textId="77777777" w:rsidTr="007735A8">
        <w:tc>
          <w:tcPr>
            <w:tcW w:w="711" w:type="dxa"/>
          </w:tcPr>
          <w:p w14:paraId="12C2C4D9" w14:textId="77777777" w:rsidR="00ED4BE4" w:rsidRPr="00C43616" w:rsidRDefault="00ED4BE4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9.35*</w:t>
            </w:r>
          </w:p>
        </w:tc>
        <w:tc>
          <w:tcPr>
            <w:tcW w:w="1552" w:type="dxa"/>
            <w:vMerge/>
          </w:tcPr>
          <w:p w14:paraId="55066377" w14:textId="77777777" w:rsidR="00ED4BE4" w:rsidRPr="00C43616" w:rsidRDefault="00ED4BE4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22B3A1" w14:textId="77777777" w:rsidR="00ED4BE4" w:rsidRPr="00C43616" w:rsidRDefault="00ED4BE4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C43616">
              <w:rPr>
                <w:sz w:val="22"/>
                <w:szCs w:val="22"/>
                <w:lang w:val="en-US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0988155" w14:textId="77777777" w:rsidR="00632575" w:rsidRDefault="00ED4BE4" w:rsidP="0089233B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Этикетка </w:t>
            </w:r>
          </w:p>
          <w:p w14:paraId="27C18FEE" w14:textId="77777777" w:rsidR="00632575" w:rsidRDefault="00ED4BE4" w:rsidP="0089233B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7CCB82ED" w14:textId="77777777" w:rsidR="00632575" w:rsidRDefault="00ED4BE4" w:rsidP="0089233B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</w:t>
            </w:r>
            <w:r w:rsidR="0089233B">
              <w:rPr>
                <w:sz w:val="22"/>
                <w:szCs w:val="22"/>
              </w:rPr>
              <w:t xml:space="preserve">и </w:t>
            </w:r>
          </w:p>
          <w:p w14:paraId="2B661E86" w14:textId="47BB702E" w:rsidR="00ED4BE4" w:rsidRPr="00C43616" w:rsidRDefault="00ED4BE4" w:rsidP="0089233B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стиральной машины</w:t>
            </w:r>
          </w:p>
        </w:tc>
        <w:tc>
          <w:tcPr>
            <w:tcW w:w="1701" w:type="dxa"/>
          </w:tcPr>
          <w:p w14:paraId="07ADD13A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2453-2016 р.4; прил. А</w:t>
            </w:r>
          </w:p>
          <w:p w14:paraId="324049AE" w14:textId="4088556A" w:rsidR="00ED4BE4" w:rsidRPr="00A81687" w:rsidRDefault="00ED4BE4" w:rsidP="00A8168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55008-2012 п.7</w:t>
            </w:r>
            <w:r w:rsidR="00A816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прил.</w:t>
            </w:r>
            <w:r w:rsidR="006325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14:paraId="6757671C" w14:textId="77777777" w:rsidR="00ED4BE4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2457-2020 прил. А</w:t>
            </w:r>
          </w:p>
          <w:p w14:paraId="1F1B8147" w14:textId="77777777" w:rsidR="00ED4BE4" w:rsidRPr="00C43616" w:rsidRDefault="00ED4BE4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D3B4E0A" w14:textId="77777777" w:rsidR="00ED4BE4" w:rsidRPr="00C43616" w:rsidRDefault="00ED4BE4" w:rsidP="00C43616">
            <w:pPr>
              <w:pStyle w:val="110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2453-2016 р.4; прил. А</w:t>
            </w:r>
          </w:p>
          <w:p w14:paraId="6600D296" w14:textId="2D817E19" w:rsidR="00ED4BE4" w:rsidRPr="00C43616" w:rsidRDefault="00ED4BE4" w:rsidP="00A81687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ГОСТ Р 55008-2012 п.7</w:t>
            </w:r>
            <w:r w:rsidR="00A81687" w:rsidRPr="00A704B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C43616">
              <w:rPr>
                <w:rFonts w:ascii="Times New Roman" w:hAnsi="Times New Roman"/>
                <w:sz w:val="22"/>
                <w:szCs w:val="22"/>
              </w:rPr>
              <w:t>прил. А</w:t>
            </w:r>
          </w:p>
        </w:tc>
      </w:tr>
    </w:tbl>
    <w:p w14:paraId="177FF8C0" w14:textId="1A6C9930" w:rsidR="00CF7466" w:rsidRDefault="00145739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3D8FCB" wp14:editId="230B0812">
                <wp:simplePos x="0" y="0"/>
                <wp:positionH relativeFrom="column">
                  <wp:posOffset>2430780</wp:posOffset>
                </wp:positionH>
                <wp:positionV relativeFrom="paragraph">
                  <wp:posOffset>777240</wp:posOffset>
                </wp:positionV>
                <wp:extent cx="1394460" cy="396240"/>
                <wp:effectExtent l="0" t="0" r="15240" b="22860"/>
                <wp:wrapNone/>
                <wp:docPr id="14170371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6ACD2" w14:textId="77777777" w:rsidR="00145739" w:rsidRDefault="00145739" w:rsidP="00145739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17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5610A6CA" w14:textId="77777777" w:rsidR="00145739" w:rsidRPr="0051783A" w:rsidRDefault="00145739" w:rsidP="00145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8FCB" id="_x0000_s1034" type="#_x0000_t202" style="position:absolute;margin-left:191.4pt;margin-top:61.2pt;width:109.8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tSQIAAAM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" fillcolor="white [3212]" strokecolor="white [3212]" strokeweight="2pt">
                <v:textbox>
                  <w:txbxContent>
                    <w:p w14:paraId="17B6ACD2" w14:textId="77777777" w:rsidR="00145739" w:rsidRDefault="00145739" w:rsidP="00145739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17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5610A6CA" w14:textId="77777777" w:rsidR="00145739" w:rsidRPr="0051783A" w:rsidRDefault="00145739" w:rsidP="001457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CF7466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CF7466" w14:paraId="358586B6" w14:textId="77777777" w:rsidTr="00436C8F">
        <w:tc>
          <w:tcPr>
            <w:tcW w:w="711" w:type="dxa"/>
          </w:tcPr>
          <w:p w14:paraId="23768D1B" w14:textId="77777777" w:rsidR="00CF7466" w:rsidRPr="00C43616" w:rsidRDefault="00CF7466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161016DC" w14:textId="77777777" w:rsidR="00CF7466" w:rsidRPr="00C43616" w:rsidRDefault="00CF7466" w:rsidP="00C4361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560" w:type="dxa"/>
          </w:tcPr>
          <w:p w14:paraId="0249A56E" w14:textId="77777777" w:rsidR="00CF7466" w:rsidRPr="00C43616" w:rsidRDefault="00CF7466" w:rsidP="00C43616">
            <w:pPr>
              <w:ind w:left="-12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E5C2694" w14:textId="77777777" w:rsidR="00CF7466" w:rsidRPr="00C43616" w:rsidRDefault="00CF7466" w:rsidP="00C4361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1875" w:type="dxa"/>
          </w:tcPr>
          <w:p w14:paraId="1040EFC3" w14:textId="77777777" w:rsidR="00CF7466" w:rsidRPr="00C43616" w:rsidRDefault="00CF746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263AB6DA" w14:textId="77777777" w:rsidR="00CF7466" w:rsidRPr="00C43616" w:rsidRDefault="00CF746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6</w:t>
            </w:r>
          </w:p>
        </w:tc>
      </w:tr>
      <w:tr w:rsidR="00C43616" w14:paraId="030EA58A" w14:textId="77777777" w:rsidTr="00436C8F">
        <w:tc>
          <w:tcPr>
            <w:tcW w:w="711" w:type="dxa"/>
          </w:tcPr>
          <w:p w14:paraId="5E8DD2D3" w14:textId="77777777" w:rsidR="00C43616" w:rsidRPr="00C43616" w:rsidRDefault="00C43616" w:rsidP="00C4361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43616">
              <w:rPr>
                <w:sz w:val="22"/>
                <w:szCs w:val="22"/>
                <w:lang w:val="be-BY"/>
              </w:rPr>
              <w:t>9.37*</w:t>
            </w:r>
          </w:p>
        </w:tc>
        <w:tc>
          <w:tcPr>
            <w:tcW w:w="1552" w:type="dxa"/>
          </w:tcPr>
          <w:p w14:paraId="01DDD946" w14:textId="77777777" w:rsidR="00ED4BE4" w:rsidRPr="00C43616" w:rsidRDefault="00ED4BE4" w:rsidP="00ED4BE4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Машины электрические стиральные </w:t>
            </w:r>
          </w:p>
          <w:p w14:paraId="36E50622" w14:textId="77777777" w:rsidR="00ED4BE4" w:rsidRPr="00C43616" w:rsidRDefault="00ED4BE4" w:rsidP="00ED4BE4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автоматические бытового </w:t>
            </w:r>
          </w:p>
          <w:p w14:paraId="3FEDCCB5" w14:textId="522D9D02" w:rsidR="00C43616" w:rsidRPr="00C43616" w:rsidRDefault="00ED4BE4" w:rsidP="00F15B28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назначения</w:t>
            </w:r>
          </w:p>
        </w:tc>
        <w:tc>
          <w:tcPr>
            <w:tcW w:w="1560" w:type="dxa"/>
          </w:tcPr>
          <w:p w14:paraId="20D3020A" w14:textId="77777777" w:rsidR="00C43616" w:rsidRPr="00F15B28" w:rsidRDefault="00C43616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</w:t>
            </w:r>
            <w:r w:rsidRPr="00F15B28">
              <w:rPr>
                <w:b/>
                <w:sz w:val="22"/>
                <w:szCs w:val="22"/>
              </w:rPr>
              <w:t>.</w:t>
            </w:r>
            <w:r w:rsidRPr="00F15B28">
              <w:rPr>
                <w:sz w:val="22"/>
                <w:szCs w:val="22"/>
              </w:rPr>
              <w:t>51/39.000</w:t>
            </w:r>
          </w:p>
        </w:tc>
        <w:tc>
          <w:tcPr>
            <w:tcW w:w="2126" w:type="dxa"/>
          </w:tcPr>
          <w:p w14:paraId="5A01FBA5" w14:textId="77777777" w:rsidR="00C43616" w:rsidRPr="00C43616" w:rsidRDefault="00C43616" w:rsidP="00CF7466">
            <w:pPr>
              <w:ind w:left="-66" w:right="-94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Измерение энергопотребления и мощности в режимах включенного состояния и выключенного. Общее условие проведения испытаний по измерению потребляемой мощности в режимах ожидания</w:t>
            </w:r>
          </w:p>
        </w:tc>
        <w:tc>
          <w:tcPr>
            <w:tcW w:w="1875" w:type="dxa"/>
          </w:tcPr>
          <w:p w14:paraId="191FC3C2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2248-2012 р.4.2; табл.1</w:t>
            </w:r>
          </w:p>
          <w:p w14:paraId="72A5A2A5" w14:textId="77777777" w:rsidR="00542338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</w:p>
          <w:p w14:paraId="39B05C4B" w14:textId="3AED405A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56478-2015 р.5.4</w:t>
            </w:r>
          </w:p>
          <w:p w14:paraId="3DD17B85" w14:textId="77777777" w:rsidR="00542338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C43616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287C61BA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62301-2012 р.4</w:t>
            </w:r>
          </w:p>
        </w:tc>
        <w:tc>
          <w:tcPr>
            <w:tcW w:w="1804" w:type="dxa"/>
          </w:tcPr>
          <w:p w14:paraId="46BDF031" w14:textId="77777777" w:rsidR="00542338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СТБ EN</w:t>
            </w:r>
          </w:p>
          <w:p w14:paraId="7FB4568C" w14:textId="77777777" w:rsidR="00C43616" w:rsidRPr="00C43616" w:rsidRDefault="00C43616" w:rsidP="00C4361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60456-2013</w:t>
            </w:r>
          </w:p>
          <w:p w14:paraId="133212F9" w14:textId="3ACA8261" w:rsidR="00C43616" w:rsidRPr="00C43616" w:rsidRDefault="00C43616" w:rsidP="00F15B28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43616">
              <w:rPr>
                <w:rFonts w:ascii="Times New Roman" w:hAnsi="Times New Roman"/>
                <w:sz w:val="22"/>
                <w:szCs w:val="22"/>
              </w:rPr>
              <w:t>ZA 4.9;4.10;5.9;5.10</w:t>
            </w:r>
          </w:p>
        </w:tc>
      </w:tr>
      <w:tr w:rsidR="00CF7466" w14:paraId="41DFC1CC" w14:textId="77777777" w:rsidTr="00436C8F">
        <w:tc>
          <w:tcPr>
            <w:tcW w:w="711" w:type="dxa"/>
          </w:tcPr>
          <w:p w14:paraId="63F152C2" w14:textId="77777777" w:rsidR="00CF7466" w:rsidRPr="00CF7466" w:rsidRDefault="00CF7466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11.1*</w:t>
            </w:r>
          </w:p>
        </w:tc>
        <w:tc>
          <w:tcPr>
            <w:tcW w:w="1552" w:type="dxa"/>
          </w:tcPr>
          <w:p w14:paraId="3C00BC17" w14:textId="77777777" w:rsidR="00CF7466" w:rsidRPr="00CF7466" w:rsidRDefault="00CF7466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560" w:type="dxa"/>
          </w:tcPr>
          <w:p w14:paraId="033C8026" w14:textId="77777777" w:rsidR="00CF7466" w:rsidRPr="00F15B28" w:rsidRDefault="00CF7466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27.51/24.000</w:t>
            </w:r>
          </w:p>
        </w:tc>
        <w:tc>
          <w:tcPr>
            <w:tcW w:w="2126" w:type="dxa"/>
          </w:tcPr>
          <w:p w14:paraId="430CD15A" w14:textId="77777777" w:rsidR="00CF7466" w:rsidRPr="00CF7466" w:rsidRDefault="00CF7466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Испытание на воздействие затухающих колебаний</w:t>
            </w:r>
          </w:p>
        </w:tc>
        <w:tc>
          <w:tcPr>
            <w:tcW w:w="1875" w:type="dxa"/>
          </w:tcPr>
          <w:p w14:paraId="5DC82F3B" w14:textId="77777777" w:rsidR="00CF7466" w:rsidRDefault="00CF7466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746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CF7466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63C8CA7D" w14:textId="77777777" w:rsidR="00CF7466" w:rsidRPr="00CF7466" w:rsidRDefault="00CF7466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7466">
              <w:rPr>
                <w:rFonts w:ascii="Times New Roman" w:hAnsi="Times New Roman"/>
                <w:sz w:val="22"/>
                <w:szCs w:val="22"/>
              </w:rPr>
              <w:t>60730-1-2016 Н26.10</w:t>
            </w:r>
          </w:p>
        </w:tc>
        <w:tc>
          <w:tcPr>
            <w:tcW w:w="1804" w:type="dxa"/>
          </w:tcPr>
          <w:p w14:paraId="290D185F" w14:textId="77777777" w:rsidR="00CF7466" w:rsidRDefault="00CF7466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746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CF7466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</w:p>
          <w:p w14:paraId="766CAAC2" w14:textId="77777777" w:rsidR="00CF7466" w:rsidRPr="00CF7466" w:rsidRDefault="00CF7466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CF7466">
              <w:rPr>
                <w:rFonts w:ascii="Times New Roman" w:hAnsi="Times New Roman"/>
                <w:sz w:val="22"/>
                <w:szCs w:val="22"/>
              </w:rPr>
              <w:t>60730-1-2016 Н26.10</w:t>
            </w:r>
          </w:p>
        </w:tc>
      </w:tr>
      <w:tr w:rsidR="00680430" w14:paraId="66F6AE3A" w14:textId="77777777" w:rsidTr="00436C8F">
        <w:tc>
          <w:tcPr>
            <w:tcW w:w="711" w:type="dxa"/>
          </w:tcPr>
          <w:p w14:paraId="401A898C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</w:rPr>
              <w:br w:type="page"/>
            </w:r>
            <w:r w:rsidRPr="00CF7466">
              <w:rPr>
                <w:sz w:val="22"/>
                <w:szCs w:val="22"/>
                <w:lang w:val="be-BY"/>
              </w:rPr>
              <w:t>12.1*</w:t>
            </w:r>
          </w:p>
        </w:tc>
        <w:tc>
          <w:tcPr>
            <w:tcW w:w="1552" w:type="dxa"/>
            <w:vMerge w:val="restart"/>
          </w:tcPr>
          <w:p w14:paraId="37FE9D0A" w14:textId="7BDC6C24" w:rsidR="00680430" w:rsidRPr="00CF7466" w:rsidRDefault="00680430" w:rsidP="00F15B28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Холодильники торговые</w:t>
            </w:r>
          </w:p>
        </w:tc>
        <w:tc>
          <w:tcPr>
            <w:tcW w:w="1560" w:type="dxa"/>
          </w:tcPr>
          <w:p w14:paraId="3DDB4939" w14:textId="77777777" w:rsidR="00680430" w:rsidRPr="00F15B28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2094D937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Общие условия проведения испытаний</w:t>
            </w:r>
          </w:p>
        </w:tc>
        <w:tc>
          <w:tcPr>
            <w:tcW w:w="1875" w:type="dxa"/>
          </w:tcPr>
          <w:p w14:paraId="095DCDBA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6EAA1BA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0EF2DF23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1666E7B5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04D3C1C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5</w:t>
            </w:r>
          </w:p>
          <w:p w14:paraId="4ABCC907" w14:textId="77777777" w:rsidR="00680430" w:rsidRPr="00CF7466" w:rsidRDefault="00680430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778E90F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0491C44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6723E435" w14:textId="77777777" w:rsidR="00680430" w:rsidRPr="00542338" w:rsidRDefault="00680430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42338">
              <w:rPr>
                <w:rFonts w:ascii="Times New Roman" w:hAnsi="Times New Roman"/>
                <w:sz w:val="22"/>
                <w:szCs w:val="22"/>
              </w:rPr>
              <w:t>раздел 5</w:t>
            </w:r>
          </w:p>
        </w:tc>
      </w:tr>
      <w:tr w:rsidR="00680430" w14:paraId="5C6C5F53" w14:textId="77777777" w:rsidTr="00436C8F">
        <w:tc>
          <w:tcPr>
            <w:tcW w:w="711" w:type="dxa"/>
          </w:tcPr>
          <w:p w14:paraId="2086D345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12.2*</w:t>
            </w:r>
          </w:p>
        </w:tc>
        <w:tc>
          <w:tcPr>
            <w:tcW w:w="1552" w:type="dxa"/>
            <w:vMerge/>
          </w:tcPr>
          <w:p w14:paraId="6F63BCA1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486007" w14:textId="77777777" w:rsidR="00680430" w:rsidRPr="00F15B28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27.51/39.000</w:t>
            </w:r>
          </w:p>
        </w:tc>
        <w:tc>
          <w:tcPr>
            <w:tcW w:w="2126" w:type="dxa"/>
          </w:tcPr>
          <w:p w14:paraId="5398C9FA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875" w:type="dxa"/>
          </w:tcPr>
          <w:p w14:paraId="27896911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5D908492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0C3AB540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4348146B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3F44213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6</w:t>
            </w:r>
          </w:p>
          <w:p w14:paraId="33BC0F3B" w14:textId="77777777" w:rsidR="00680430" w:rsidRPr="00CF7466" w:rsidRDefault="00680430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0A11DC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4FFF4E5A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106DB95A" w14:textId="77777777" w:rsidR="00680430" w:rsidRPr="00542338" w:rsidRDefault="00680430" w:rsidP="00CF7466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  <w:r w:rsidRPr="00542338">
              <w:rPr>
                <w:rFonts w:ascii="Times New Roman" w:hAnsi="Times New Roman"/>
                <w:sz w:val="22"/>
                <w:szCs w:val="22"/>
              </w:rPr>
              <w:t>Раздел 6</w:t>
            </w:r>
          </w:p>
        </w:tc>
      </w:tr>
      <w:tr w:rsidR="00680430" w14:paraId="71223E37" w14:textId="77777777" w:rsidTr="00436C8F">
        <w:tc>
          <w:tcPr>
            <w:tcW w:w="711" w:type="dxa"/>
          </w:tcPr>
          <w:p w14:paraId="4491E4BE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12.3*</w:t>
            </w:r>
          </w:p>
        </w:tc>
        <w:tc>
          <w:tcPr>
            <w:tcW w:w="1552" w:type="dxa"/>
            <w:vMerge/>
          </w:tcPr>
          <w:p w14:paraId="2C0134F3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55925A5" w14:textId="77777777" w:rsidR="00680430" w:rsidRPr="00F15B28" w:rsidRDefault="00680430" w:rsidP="00F15B28">
            <w:pPr>
              <w:ind w:left="-122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</w:t>
            </w:r>
            <w:r w:rsidRPr="00F15B28">
              <w:rPr>
                <w:sz w:val="22"/>
                <w:szCs w:val="22"/>
                <w:lang w:val="en-US"/>
              </w:rPr>
              <w:t>/</w:t>
            </w:r>
            <w:r w:rsidRPr="00F15B28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0805FCD7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Маркировка и инструкции </w:t>
            </w:r>
          </w:p>
        </w:tc>
        <w:tc>
          <w:tcPr>
            <w:tcW w:w="1875" w:type="dxa"/>
          </w:tcPr>
          <w:p w14:paraId="68C18C09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64261D7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25465E04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179180D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44098E14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7</w:t>
            </w:r>
          </w:p>
        </w:tc>
        <w:tc>
          <w:tcPr>
            <w:tcW w:w="1804" w:type="dxa"/>
          </w:tcPr>
          <w:p w14:paraId="3D9C6F68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356AAFF7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58ED5FA2" w14:textId="77777777" w:rsidR="0068043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7</w:t>
            </w:r>
          </w:p>
          <w:p w14:paraId="257ABFF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</w:p>
        </w:tc>
      </w:tr>
      <w:tr w:rsidR="00680430" w14:paraId="176383DA" w14:textId="77777777" w:rsidTr="00436C8F">
        <w:tc>
          <w:tcPr>
            <w:tcW w:w="711" w:type="dxa"/>
          </w:tcPr>
          <w:p w14:paraId="49B9B0A0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12.4*</w:t>
            </w:r>
          </w:p>
        </w:tc>
        <w:tc>
          <w:tcPr>
            <w:tcW w:w="1552" w:type="dxa"/>
            <w:vMerge/>
          </w:tcPr>
          <w:p w14:paraId="73B9D2A6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D3130E" w14:textId="77777777" w:rsidR="00680430" w:rsidRPr="00F15B28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4E8ED787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1875" w:type="dxa"/>
          </w:tcPr>
          <w:p w14:paraId="58EF2EE8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6AE76474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4A059EBD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54A7A86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3EF3646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8</w:t>
            </w:r>
          </w:p>
        </w:tc>
        <w:tc>
          <w:tcPr>
            <w:tcW w:w="1804" w:type="dxa"/>
          </w:tcPr>
          <w:p w14:paraId="1A5FDB73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6A72934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488A10F2" w14:textId="77777777" w:rsidR="0068043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8</w:t>
            </w:r>
          </w:p>
          <w:p w14:paraId="73B8E62F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</w:p>
        </w:tc>
      </w:tr>
      <w:tr w:rsidR="00680430" w14:paraId="260F29EC" w14:textId="77777777" w:rsidTr="00436C8F">
        <w:tc>
          <w:tcPr>
            <w:tcW w:w="711" w:type="dxa"/>
          </w:tcPr>
          <w:p w14:paraId="5FC5EF86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12.6*</w:t>
            </w:r>
          </w:p>
        </w:tc>
        <w:tc>
          <w:tcPr>
            <w:tcW w:w="1552" w:type="dxa"/>
            <w:vMerge/>
          </w:tcPr>
          <w:p w14:paraId="4782E3C3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6881E4" w14:textId="77777777" w:rsidR="00680430" w:rsidRPr="00F15B28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5B4BB755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Потребляемая мощность и ток</w:t>
            </w:r>
          </w:p>
        </w:tc>
        <w:tc>
          <w:tcPr>
            <w:tcW w:w="1875" w:type="dxa"/>
          </w:tcPr>
          <w:p w14:paraId="02C517DE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5E3146E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237A3962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22F81BD3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2350427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10</w:t>
            </w:r>
          </w:p>
        </w:tc>
        <w:tc>
          <w:tcPr>
            <w:tcW w:w="1804" w:type="dxa"/>
          </w:tcPr>
          <w:p w14:paraId="5912E71C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4538FE2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367A137A" w14:textId="77777777" w:rsidR="0068043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10</w:t>
            </w:r>
          </w:p>
          <w:p w14:paraId="044A00D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</w:p>
        </w:tc>
      </w:tr>
      <w:tr w:rsidR="00680430" w14:paraId="0E569126" w14:textId="77777777" w:rsidTr="00436C8F">
        <w:tc>
          <w:tcPr>
            <w:tcW w:w="711" w:type="dxa"/>
          </w:tcPr>
          <w:p w14:paraId="2EC81934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12.7*</w:t>
            </w:r>
          </w:p>
        </w:tc>
        <w:tc>
          <w:tcPr>
            <w:tcW w:w="1552" w:type="dxa"/>
            <w:vMerge/>
          </w:tcPr>
          <w:p w14:paraId="4D7BAAE5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57E637" w14:textId="77777777" w:rsidR="00680430" w:rsidRPr="00F15B28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</w:t>
            </w:r>
            <w:r w:rsidRPr="00F15B28">
              <w:rPr>
                <w:sz w:val="22"/>
                <w:szCs w:val="22"/>
                <w:lang w:val="en-US"/>
              </w:rPr>
              <w:t>/</w:t>
            </w:r>
            <w:r w:rsidRPr="00F15B28">
              <w:rPr>
                <w:sz w:val="22"/>
                <w:szCs w:val="22"/>
              </w:rPr>
              <w:t>25.098</w:t>
            </w:r>
          </w:p>
        </w:tc>
        <w:tc>
          <w:tcPr>
            <w:tcW w:w="2126" w:type="dxa"/>
          </w:tcPr>
          <w:p w14:paraId="73278958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Нагрев</w:t>
            </w:r>
          </w:p>
        </w:tc>
        <w:tc>
          <w:tcPr>
            <w:tcW w:w="1875" w:type="dxa"/>
          </w:tcPr>
          <w:p w14:paraId="4ECCEC1B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268A9A75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2E543B65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707750B4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2C60006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11</w:t>
            </w:r>
          </w:p>
        </w:tc>
        <w:tc>
          <w:tcPr>
            <w:tcW w:w="1804" w:type="dxa"/>
          </w:tcPr>
          <w:p w14:paraId="79FB4DCB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38E46CAB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2E29A2C8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11</w:t>
            </w:r>
          </w:p>
        </w:tc>
      </w:tr>
    </w:tbl>
    <w:p w14:paraId="2A0B2504" w14:textId="77777777" w:rsidR="00CF7466" w:rsidRDefault="00CF746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CF7466" w14:paraId="1F122DFB" w14:textId="77777777" w:rsidTr="00436C8F">
        <w:tc>
          <w:tcPr>
            <w:tcW w:w="711" w:type="dxa"/>
          </w:tcPr>
          <w:p w14:paraId="0897C580" w14:textId="77777777" w:rsidR="00CF7466" w:rsidRPr="00CF7466" w:rsidRDefault="00CF7466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41807812" w14:textId="77777777" w:rsidR="00CF7466" w:rsidRPr="00CF7466" w:rsidRDefault="00CF7466" w:rsidP="00CF746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560" w:type="dxa"/>
          </w:tcPr>
          <w:p w14:paraId="788B29B2" w14:textId="77777777" w:rsidR="00CF7466" w:rsidRPr="00CF7466" w:rsidRDefault="00CF7466" w:rsidP="00CF746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</w:t>
            </w:r>
          </w:p>
        </w:tc>
        <w:tc>
          <w:tcPr>
            <w:tcW w:w="2126" w:type="dxa"/>
          </w:tcPr>
          <w:p w14:paraId="0DCB85BB" w14:textId="77777777" w:rsidR="00CF7466" w:rsidRPr="00CF7466" w:rsidRDefault="00CF7466" w:rsidP="00CF746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4</w:t>
            </w:r>
          </w:p>
        </w:tc>
        <w:tc>
          <w:tcPr>
            <w:tcW w:w="1875" w:type="dxa"/>
          </w:tcPr>
          <w:p w14:paraId="53D61858" w14:textId="77777777" w:rsidR="00CF7466" w:rsidRPr="00CF7466" w:rsidRDefault="00CF7466" w:rsidP="00CF746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5770D7C3" w14:textId="77777777" w:rsidR="00CF7466" w:rsidRPr="00CF7466" w:rsidRDefault="00CF7466" w:rsidP="00CF746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6</w:t>
            </w:r>
          </w:p>
        </w:tc>
      </w:tr>
      <w:tr w:rsidR="00680430" w14:paraId="6AA7D652" w14:textId="77777777" w:rsidTr="00436C8F">
        <w:tc>
          <w:tcPr>
            <w:tcW w:w="711" w:type="dxa"/>
          </w:tcPr>
          <w:p w14:paraId="177ABD5E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12.8*</w:t>
            </w:r>
          </w:p>
        </w:tc>
        <w:tc>
          <w:tcPr>
            <w:tcW w:w="1552" w:type="dxa"/>
            <w:vMerge w:val="restart"/>
          </w:tcPr>
          <w:p w14:paraId="00D350D0" w14:textId="05F89A3C" w:rsidR="00680430" w:rsidRPr="00CF7466" w:rsidRDefault="00680430" w:rsidP="00F15B28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Холодильники торговые</w:t>
            </w:r>
          </w:p>
        </w:tc>
        <w:tc>
          <w:tcPr>
            <w:tcW w:w="1560" w:type="dxa"/>
          </w:tcPr>
          <w:p w14:paraId="45CFF93A" w14:textId="77777777" w:rsidR="00680430" w:rsidRPr="00CF7466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569912B7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1875" w:type="dxa"/>
          </w:tcPr>
          <w:p w14:paraId="05F434C0" w14:textId="77777777" w:rsidR="003921E0" w:rsidRPr="00225513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496FEA52" w14:textId="252B3746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 60335-1-2015</w:t>
            </w:r>
          </w:p>
          <w:p w14:paraId="65821D20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657D1E95" w14:textId="049865B2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0C0B2F52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13</w:t>
            </w:r>
          </w:p>
        </w:tc>
        <w:tc>
          <w:tcPr>
            <w:tcW w:w="1804" w:type="dxa"/>
          </w:tcPr>
          <w:p w14:paraId="24231390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70B24CAF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0334B975" w14:textId="77777777" w:rsidR="0068043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13</w:t>
            </w:r>
          </w:p>
          <w:p w14:paraId="18BB75ED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</w:p>
        </w:tc>
      </w:tr>
      <w:tr w:rsidR="00680430" w14:paraId="45B594A3" w14:textId="77777777" w:rsidTr="00436C8F">
        <w:tc>
          <w:tcPr>
            <w:tcW w:w="711" w:type="dxa"/>
          </w:tcPr>
          <w:p w14:paraId="43D5F4BC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12.9*</w:t>
            </w:r>
          </w:p>
        </w:tc>
        <w:tc>
          <w:tcPr>
            <w:tcW w:w="1552" w:type="dxa"/>
            <w:vMerge/>
          </w:tcPr>
          <w:p w14:paraId="021AAE30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4990B67" w14:textId="77777777" w:rsidR="00680430" w:rsidRPr="00CF7466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0E574F75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Динамические перегрузки по напряжению</w:t>
            </w:r>
          </w:p>
        </w:tc>
        <w:tc>
          <w:tcPr>
            <w:tcW w:w="1875" w:type="dxa"/>
          </w:tcPr>
          <w:p w14:paraId="73F5D19E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468FE83C" w14:textId="0C249F09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5B96042E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19CD307F" w14:textId="387780D4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6FCA44C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14</w:t>
            </w:r>
          </w:p>
        </w:tc>
        <w:tc>
          <w:tcPr>
            <w:tcW w:w="1804" w:type="dxa"/>
          </w:tcPr>
          <w:p w14:paraId="3DBDCC4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3551AF8F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19C8C18A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14</w:t>
            </w:r>
          </w:p>
        </w:tc>
      </w:tr>
      <w:tr w:rsidR="00680430" w14:paraId="4F7D5A6B" w14:textId="77777777" w:rsidTr="00436C8F">
        <w:tc>
          <w:tcPr>
            <w:tcW w:w="711" w:type="dxa"/>
          </w:tcPr>
          <w:p w14:paraId="62141252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12.10*</w:t>
            </w:r>
          </w:p>
        </w:tc>
        <w:tc>
          <w:tcPr>
            <w:tcW w:w="1552" w:type="dxa"/>
            <w:vMerge/>
          </w:tcPr>
          <w:p w14:paraId="370FBD37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DAB042" w14:textId="77777777" w:rsidR="00680430" w:rsidRPr="00CF7466" w:rsidRDefault="00680430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</w:t>
            </w:r>
            <w:r w:rsidRPr="00CF7466">
              <w:rPr>
                <w:sz w:val="22"/>
                <w:szCs w:val="22"/>
                <w:lang w:val="en-US"/>
              </w:rPr>
              <w:t>/</w:t>
            </w:r>
            <w:r w:rsidRPr="00CF7466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</w:tcPr>
          <w:p w14:paraId="6DA8C68A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875" w:type="dxa"/>
          </w:tcPr>
          <w:p w14:paraId="7ED591F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624EB2D6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002F9570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15</w:t>
            </w:r>
          </w:p>
          <w:p w14:paraId="71BCB50F" w14:textId="77777777" w:rsidR="003921E0" w:rsidRDefault="00680430" w:rsidP="00CF7466">
            <w:pPr>
              <w:pStyle w:val="af6"/>
            </w:pPr>
            <w:r w:rsidRPr="00CF7466">
              <w:t xml:space="preserve">ГОСТ </w:t>
            </w:r>
          </w:p>
          <w:p w14:paraId="3C84870F" w14:textId="3D61F339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t>14254-2015</w:t>
            </w:r>
          </w:p>
        </w:tc>
        <w:tc>
          <w:tcPr>
            <w:tcW w:w="1804" w:type="dxa"/>
          </w:tcPr>
          <w:p w14:paraId="433E2C15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432DFD7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566298C6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15</w:t>
            </w:r>
          </w:p>
          <w:p w14:paraId="5C0021FC" w14:textId="77777777" w:rsidR="003921E0" w:rsidRDefault="00680430" w:rsidP="00CF7466">
            <w:pPr>
              <w:pStyle w:val="af6"/>
            </w:pPr>
            <w:r w:rsidRPr="00CF7466">
              <w:t xml:space="preserve">ГОСТ </w:t>
            </w:r>
          </w:p>
          <w:p w14:paraId="1F8BC125" w14:textId="6F7AFB1B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t>14254-2015</w:t>
            </w:r>
          </w:p>
        </w:tc>
      </w:tr>
      <w:tr w:rsidR="00680430" w14:paraId="40F554DA" w14:textId="77777777" w:rsidTr="00436C8F">
        <w:tc>
          <w:tcPr>
            <w:tcW w:w="711" w:type="dxa"/>
          </w:tcPr>
          <w:p w14:paraId="17029AA2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12.11*</w:t>
            </w:r>
          </w:p>
        </w:tc>
        <w:tc>
          <w:tcPr>
            <w:tcW w:w="1552" w:type="dxa"/>
            <w:vMerge/>
          </w:tcPr>
          <w:p w14:paraId="59F2F192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82A5B22" w14:textId="77777777" w:rsidR="00680430" w:rsidRPr="00CF7466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6BF7132C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Ток утечки и электрическая прочность</w:t>
            </w:r>
          </w:p>
        </w:tc>
        <w:tc>
          <w:tcPr>
            <w:tcW w:w="1875" w:type="dxa"/>
          </w:tcPr>
          <w:p w14:paraId="52270119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00A76770" w14:textId="3DE34050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392E3CE7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3137EF42" w14:textId="10DAE920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49E279F7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16</w:t>
            </w:r>
          </w:p>
        </w:tc>
        <w:tc>
          <w:tcPr>
            <w:tcW w:w="1804" w:type="dxa"/>
          </w:tcPr>
          <w:p w14:paraId="106DC68C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5E66A181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224EB7FE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16</w:t>
            </w:r>
          </w:p>
        </w:tc>
      </w:tr>
      <w:tr w:rsidR="00680430" w14:paraId="44086D7A" w14:textId="77777777" w:rsidTr="00436C8F">
        <w:tc>
          <w:tcPr>
            <w:tcW w:w="711" w:type="dxa"/>
          </w:tcPr>
          <w:p w14:paraId="1EC51746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12.12*</w:t>
            </w:r>
          </w:p>
        </w:tc>
        <w:tc>
          <w:tcPr>
            <w:tcW w:w="1552" w:type="dxa"/>
            <w:vMerge/>
          </w:tcPr>
          <w:p w14:paraId="0A1A9760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2DE12B" w14:textId="77777777" w:rsidR="00680430" w:rsidRPr="00CF7466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3023F74E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1875" w:type="dxa"/>
          </w:tcPr>
          <w:p w14:paraId="1E77727F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6ED32627" w14:textId="0EE91280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57C3E2A6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356B9690" w14:textId="67703C3D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7B7BD778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17</w:t>
            </w:r>
          </w:p>
        </w:tc>
        <w:tc>
          <w:tcPr>
            <w:tcW w:w="1804" w:type="dxa"/>
          </w:tcPr>
          <w:p w14:paraId="59060988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57A898D2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79FB9823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17</w:t>
            </w:r>
          </w:p>
        </w:tc>
      </w:tr>
      <w:tr w:rsidR="00680430" w14:paraId="34F6A75E" w14:textId="77777777" w:rsidTr="00436C8F">
        <w:tc>
          <w:tcPr>
            <w:tcW w:w="711" w:type="dxa"/>
          </w:tcPr>
          <w:p w14:paraId="125CB76B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12.14*</w:t>
            </w:r>
          </w:p>
        </w:tc>
        <w:tc>
          <w:tcPr>
            <w:tcW w:w="1552" w:type="dxa"/>
            <w:vMerge/>
          </w:tcPr>
          <w:p w14:paraId="09F52C09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DA71689" w14:textId="77777777" w:rsidR="00680430" w:rsidRPr="00CF7466" w:rsidRDefault="00680430" w:rsidP="00F15B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27.51/25.098</w:t>
            </w:r>
          </w:p>
        </w:tc>
        <w:tc>
          <w:tcPr>
            <w:tcW w:w="2126" w:type="dxa"/>
          </w:tcPr>
          <w:p w14:paraId="2E184144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Ненормальная работа</w:t>
            </w:r>
          </w:p>
        </w:tc>
        <w:tc>
          <w:tcPr>
            <w:tcW w:w="1875" w:type="dxa"/>
          </w:tcPr>
          <w:p w14:paraId="2E6FB7C0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738C89B8" w14:textId="7BF984FC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49812F1F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718C44A3" w14:textId="1E6CA84C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2D321787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Раздел 19 </w:t>
            </w:r>
          </w:p>
        </w:tc>
        <w:tc>
          <w:tcPr>
            <w:tcW w:w="1804" w:type="dxa"/>
          </w:tcPr>
          <w:p w14:paraId="75BD68B0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7E660F2F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2C6189F8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19</w:t>
            </w:r>
          </w:p>
        </w:tc>
      </w:tr>
      <w:tr w:rsidR="00680430" w14:paraId="1C9DCCD5" w14:textId="77777777" w:rsidTr="00436C8F">
        <w:tc>
          <w:tcPr>
            <w:tcW w:w="711" w:type="dxa"/>
          </w:tcPr>
          <w:p w14:paraId="757F846E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12.15*</w:t>
            </w:r>
          </w:p>
        </w:tc>
        <w:tc>
          <w:tcPr>
            <w:tcW w:w="1552" w:type="dxa"/>
            <w:vMerge/>
          </w:tcPr>
          <w:p w14:paraId="38087483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6A8581" w14:textId="77777777" w:rsidR="00680430" w:rsidRPr="00CF7466" w:rsidRDefault="00680430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0C907D62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Устойчивость и механические опасности</w:t>
            </w:r>
          </w:p>
        </w:tc>
        <w:tc>
          <w:tcPr>
            <w:tcW w:w="1875" w:type="dxa"/>
          </w:tcPr>
          <w:p w14:paraId="1E26D213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5255E297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43E2A3D5" w14:textId="77777777" w:rsidR="00542338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68B3E836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58E0448B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20</w:t>
            </w:r>
          </w:p>
        </w:tc>
        <w:tc>
          <w:tcPr>
            <w:tcW w:w="1804" w:type="dxa"/>
          </w:tcPr>
          <w:p w14:paraId="2EB27C09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104D428F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7EFF20E4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20</w:t>
            </w:r>
          </w:p>
        </w:tc>
      </w:tr>
      <w:tr w:rsidR="00680430" w14:paraId="63ED07B9" w14:textId="77777777" w:rsidTr="00436C8F">
        <w:tc>
          <w:tcPr>
            <w:tcW w:w="711" w:type="dxa"/>
          </w:tcPr>
          <w:p w14:paraId="6CC7C08C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12.16*</w:t>
            </w:r>
          </w:p>
        </w:tc>
        <w:tc>
          <w:tcPr>
            <w:tcW w:w="1552" w:type="dxa"/>
            <w:vMerge/>
          </w:tcPr>
          <w:p w14:paraId="4632AB67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E661AA" w14:textId="77777777" w:rsidR="00680430" w:rsidRPr="00CF7466" w:rsidRDefault="00680430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27.51/29.121</w:t>
            </w:r>
          </w:p>
        </w:tc>
        <w:tc>
          <w:tcPr>
            <w:tcW w:w="2126" w:type="dxa"/>
          </w:tcPr>
          <w:p w14:paraId="413D8908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75" w:type="dxa"/>
          </w:tcPr>
          <w:p w14:paraId="5EE23141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70BEBC50" w14:textId="181453DE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5DC9B68A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604B430B" w14:textId="26888100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60335-2-89-2013</w:t>
            </w:r>
          </w:p>
          <w:p w14:paraId="4257F21C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21</w:t>
            </w:r>
          </w:p>
        </w:tc>
        <w:tc>
          <w:tcPr>
            <w:tcW w:w="1804" w:type="dxa"/>
          </w:tcPr>
          <w:p w14:paraId="42EFF257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0A30C91A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0C9FA797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21</w:t>
            </w:r>
          </w:p>
        </w:tc>
      </w:tr>
      <w:tr w:rsidR="00680430" w14:paraId="5370DEBB" w14:textId="77777777" w:rsidTr="00436C8F">
        <w:tc>
          <w:tcPr>
            <w:tcW w:w="711" w:type="dxa"/>
          </w:tcPr>
          <w:p w14:paraId="174E2312" w14:textId="77777777" w:rsidR="00680430" w:rsidRPr="00CF7466" w:rsidRDefault="00680430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CF7466">
              <w:rPr>
                <w:sz w:val="22"/>
                <w:szCs w:val="22"/>
                <w:lang w:val="be-BY"/>
              </w:rPr>
              <w:t>12.17*</w:t>
            </w:r>
          </w:p>
        </w:tc>
        <w:tc>
          <w:tcPr>
            <w:tcW w:w="1552" w:type="dxa"/>
            <w:vMerge/>
          </w:tcPr>
          <w:p w14:paraId="2BA41B5E" w14:textId="77777777" w:rsidR="00680430" w:rsidRPr="00CF7466" w:rsidRDefault="00680430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BAB6F8" w14:textId="77777777" w:rsidR="00680430" w:rsidRPr="00CF7466" w:rsidRDefault="00680430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38CA0838" w14:textId="2D419EDA" w:rsidR="00680430" w:rsidRPr="00CF7466" w:rsidRDefault="00680430" w:rsidP="00F15B28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75" w:type="dxa"/>
          </w:tcPr>
          <w:p w14:paraId="2E2BC55F" w14:textId="77777777" w:rsidR="003921E0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</w:t>
            </w:r>
          </w:p>
          <w:p w14:paraId="39AA18D9" w14:textId="007F494D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60335-1-2015</w:t>
            </w:r>
          </w:p>
          <w:p w14:paraId="04464D68" w14:textId="77777777" w:rsidR="003921E0" w:rsidRPr="00225513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</w:p>
          <w:p w14:paraId="4D8818C5" w14:textId="603FA268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 60335-2-89-2013</w:t>
            </w:r>
          </w:p>
          <w:p w14:paraId="792B1288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22</w:t>
            </w:r>
          </w:p>
          <w:p w14:paraId="7979C4A4" w14:textId="77777777" w:rsidR="003921E0" w:rsidRDefault="00680430" w:rsidP="00CF7466">
            <w:pPr>
              <w:pStyle w:val="af6"/>
            </w:pPr>
            <w:r w:rsidRPr="00CF7466">
              <w:t xml:space="preserve">ГОСТ </w:t>
            </w:r>
          </w:p>
          <w:p w14:paraId="0472EADD" w14:textId="4BA44F0F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t>14254-2015</w:t>
            </w:r>
          </w:p>
        </w:tc>
        <w:tc>
          <w:tcPr>
            <w:tcW w:w="1804" w:type="dxa"/>
          </w:tcPr>
          <w:p w14:paraId="47A8D2B6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60335-1-2015</w:t>
            </w:r>
          </w:p>
          <w:p w14:paraId="32A87353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 xml:space="preserve">ГОСТ </w:t>
            </w:r>
            <w:r w:rsidRPr="00CF7466">
              <w:t>IEC</w:t>
            </w:r>
            <w:r w:rsidRPr="00CF7466">
              <w:rPr>
                <w:lang w:val="ru-RU"/>
              </w:rPr>
              <w:t xml:space="preserve"> 60335-2-89-2013</w:t>
            </w:r>
          </w:p>
          <w:p w14:paraId="035CFD84" w14:textId="77777777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rPr>
                <w:lang w:val="ru-RU"/>
              </w:rPr>
              <w:t>Раздел 22</w:t>
            </w:r>
          </w:p>
          <w:p w14:paraId="0F706422" w14:textId="77777777" w:rsidR="003921E0" w:rsidRDefault="00680430" w:rsidP="00CF7466">
            <w:pPr>
              <w:pStyle w:val="af6"/>
            </w:pPr>
            <w:r w:rsidRPr="00CF7466">
              <w:t xml:space="preserve">ГОСТ </w:t>
            </w:r>
          </w:p>
          <w:p w14:paraId="21765392" w14:textId="4F79D1BF" w:rsidR="00680430" w:rsidRPr="00CF7466" w:rsidRDefault="00680430" w:rsidP="00CF7466">
            <w:pPr>
              <w:pStyle w:val="af6"/>
              <w:rPr>
                <w:lang w:val="ru-RU"/>
              </w:rPr>
            </w:pPr>
            <w:r w:rsidRPr="00CF7466">
              <w:t>14254-2015</w:t>
            </w:r>
          </w:p>
        </w:tc>
      </w:tr>
    </w:tbl>
    <w:p w14:paraId="2C1D8BD8" w14:textId="77777777" w:rsidR="00CF7466" w:rsidRDefault="00CF746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4E50D2" w14:paraId="6D99F791" w14:textId="77777777" w:rsidTr="00436C8F">
        <w:tc>
          <w:tcPr>
            <w:tcW w:w="711" w:type="dxa"/>
          </w:tcPr>
          <w:p w14:paraId="048AA421" w14:textId="77777777" w:rsidR="004E50D2" w:rsidRPr="004E50D2" w:rsidRDefault="004E50D2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55C7447A" w14:textId="77777777" w:rsidR="004E50D2" w:rsidRPr="004E50D2" w:rsidRDefault="004E50D2" w:rsidP="00CF746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1560" w:type="dxa"/>
          </w:tcPr>
          <w:p w14:paraId="589AE8E4" w14:textId="77777777" w:rsidR="004E50D2" w:rsidRPr="004E50D2" w:rsidRDefault="00542338" w:rsidP="00CF7466">
            <w:pPr>
              <w:ind w:left="-108" w:right="-108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126" w:type="dxa"/>
          </w:tcPr>
          <w:p w14:paraId="49E5543C" w14:textId="77777777" w:rsidR="004E50D2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75" w:type="dxa"/>
          </w:tcPr>
          <w:p w14:paraId="7DDD60BA" w14:textId="77777777" w:rsidR="004E50D2" w:rsidRPr="004E50D2" w:rsidRDefault="00542338" w:rsidP="00CF746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1804" w:type="dxa"/>
          </w:tcPr>
          <w:p w14:paraId="30D4C518" w14:textId="77777777" w:rsidR="004E50D2" w:rsidRPr="004E50D2" w:rsidRDefault="00542338" w:rsidP="00CF746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6</w:t>
            </w:r>
          </w:p>
        </w:tc>
      </w:tr>
      <w:tr w:rsidR="00542338" w14:paraId="210BCD2A" w14:textId="77777777" w:rsidTr="00436C8F">
        <w:tc>
          <w:tcPr>
            <w:tcW w:w="711" w:type="dxa"/>
          </w:tcPr>
          <w:p w14:paraId="46BB6B50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12.18*</w:t>
            </w:r>
          </w:p>
        </w:tc>
        <w:tc>
          <w:tcPr>
            <w:tcW w:w="1552" w:type="dxa"/>
            <w:vMerge w:val="restart"/>
          </w:tcPr>
          <w:p w14:paraId="6BE5F82F" w14:textId="18E8054A" w:rsidR="00542338" w:rsidRPr="004E50D2" w:rsidRDefault="00542338" w:rsidP="00F15B28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Холодильники торговые</w:t>
            </w:r>
          </w:p>
        </w:tc>
        <w:tc>
          <w:tcPr>
            <w:tcW w:w="1560" w:type="dxa"/>
          </w:tcPr>
          <w:p w14:paraId="706F13C4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7056273C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1875" w:type="dxa"/>
          </w:tcPr>
          <w:p w14:paraId="19758211" w14:textId="77777777" w:rsidR="003921E0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</w:t>
            </w:r>
          </w:p>
          <w:p w14:paraId="342C0B54" w14:textId="42B0F360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60335-1-2015</w:t>
            </w:r>
          </w:p>
          <w:p w14:paraId="18BB69F6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68DCD10A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23</w:t>
            </w:r>
          </w:p>
          <w:p w14:paraId="7A4C6231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5F5FF1C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7ECB426B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56C00EFC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23</w:t>
            </w:r>
          </w:p>
        </w:tc>
      </w:tr>
      <w:tr w:rsidR="00542338" w14:paraId="5D2B3C9F" w14:textId="77777777" w:rsidTr="00436C8F">
        <w:tc>
          <w:tcPr>
            <w:tcW w:w="711" w:type="dxa"/>
          </w:tcPr>
          <w:p w14:paraId="5CCA8226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12.19*</w:t>
            </w:r>
          </w:p>
        </w:tc>
        <w:tc>
          <w:tcPr>
            <w:tcW w:w="1552" w:type="dxa"/>
            <w:vMerge/>
          </w:tcPr>
          <w:p w14:paraId="5FEFC6FE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B1DA4A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</w:t>
            </w:r>
            <w:r w:rsidRPr="004E50D2">
              <w:rPr>
                <w:sz w:val="22"/>
                <w:szCs w:val="22"/>
                <w:lang w:val="en-US"/>
              </w:rPr>
              <w:t>/</w:t>
            </w:r>
            <w:r w:rsidRPr="004E50D2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E0FFE75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1875" w:type="dxa"/>
          </w:tcPr>
          <w:p w14:paraId="73D2F8F6" w14:textId="77777777" w:rsidR="003921E0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</w:t>
            </w:r>
          </w:p>
          <w:p w14:paraId="66A1A378" w14:textId="4C0B97FF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60335-1-2015</w:t>
            </w:r>
          </w:p>
          <w:p w14:paraId="19D0F623" w14:textId="77777777" w:rsidR="003921E0" w:rsidRPr="00225513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6209320C" w14:textId="7FA5E1B6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 60335-2-89-2013</w:t>
            </w:r>
          </w:p>
          <w:p w14:paraId="15D1CF14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24</w:t>
            </w:r>
          </w:p>
          <w:p w14:paraId="2D01E824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D33778F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7A7E718D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5FD72ECC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24</w:t>
            </w:r>
          </w:p>
        </w:tc>
      </w:tr>
      <w:tr w:rsidR="00542338" w14:paraId="4C0DF5EB" w14:textId="77777777" w:rsidTr="00436C8F">
        <w:tc>
          <w:tcPr>
            <w:tcW w:w="711" w:type="dxa"/>
          </w:tcPr>
          <w:p w14:paraId="5EC18AE8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12.20*</w:t>
            </w:r>
          </w:p>
        </w:tc>
        <w:tc>
          <w:tcPr>
            <w:tcW w:w="1552" w:type="dxa"/>
            <w:vMerge/>
          </w:tcPr>
          <w:p w14:paraId="41FADCBE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F34588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27.51/11.116</w:t>
            </w:r>
          </w:p>
          <w:p w14:paraId="42BF4A72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3F97E1AA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Присоединение к источнику питания и внешние гибкие шнуры</w:t>
            </w:r>
          </w:p>
        </w:tc>
        <w:tc>
          <w:tcPr>
            <w:tcW w:w="1875" w:type="dxa"/>
          </w:tcPr>
          <w:p w14:paraId="40B8FFF7" w14:textId="77777777" w:rsidR="00542338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14406BF8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60335-1-2015</w:t>
            </w:r>
          </w:p>
          <w:p w14:paraId="067AB648" w14:textId="77777777" w:rsidR="00542338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2CAF8993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60335-2-89-2013</w:t>
            </w:r>
          </w:p>
          <w:p w14:paraId="653DA6B0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25</w:t>
            </w:r>
          </w:p>
          <w:p w14:paraId="0930A96C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AE054E6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7B25CC06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7411058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25</w:t>
            </w:r>
          </w:p>
        </w:tc>
      </w:tr>
      <w:tr w:rsidR="00542338" w14:paraId="1D7A4EB7" w14:textId="77777777" w:rsidTr="00436C8F">
        <w:tc>
          <w:tcPr>
            <w:tcW w:w="711" w:type="dxa"/>
          </w:tcPr>
          <w:p w14:paraId="4EA0052C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12.21*</w:t>
            </w:r>
          </w:p>
        </w:tc>
        <w:tc>
          <w:tcPr>
            <w:tcW w:w="1552" w:type="dxa"/>
            <w:vMerge/>
          </w:tcPr>
          <w:p w14:paraId="6BF349CA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62BE4B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3A2B4373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Зажимы для внешних проводов</w:t>
            </w:r>
          </w:p>
        </w:tc>
        <w:tc>
          <w:tcPr>
            <w:tcW w:w="1875" w:type="dxa"/>
          </w:tcPr>
          <w:p w14:paraId="28C7648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0468490B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2FC6CEBD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26</w:t>
            </w:r>
          </w:p>
        </w:tc>
        <w:tc>
          <w:tcPr>
            <w:tcW w:w="1804" w:type="dxa"/>
          </w:tcPr>
          <w:p w14:paraId="78F5F4C9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0EBCB1D8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77FF5174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26</w:t>
            </w:r>
          </w:p>
          <w:p w14:paraId="18E4D2DE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</w:tr>
      <w:tr w:rsidR="00542338" w14:paraId="74C1ADA1" w14:textId="77777777" w:rsidTr="00436C8F">
        <w:tc>
          <w:tcPr>
            <w:tcW w:w="711" w:type="dxa"/>
          </w:tcPr>
          <w:p w14:paraId="782A8191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12.22*</w:t>
            </w:r>
          </w:p>
        </w:tc>
        <w:tc>
          <w:tcPr>
            <w:tcW w:w="1552" w:type="dxa"/>
            <w:vMerge/>
          </w:tcPr>
          <w:p w14:paraId="11B995A2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AE285E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0F4F60B0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Заземление</w:t>
            </w:r>
          </w:p>
        </w:tc>
        <w:tc>
          <w:tcPr>
            <w:tcW w:w="1875" w:type="dxa"/>
          </w:tcPr>
          <w:p w14:paraId="733CFECD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0607E78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7849CCA1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27</w:t>
            </w:r>
          </w:p>
          <w:p w14:paraId="423C2B3C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9536242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2EED4011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5EBF8798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27</w:t>
            </w:r>
          </w:p>
        </w:tc>
      </w:tr>
      <w:tr w:rsidR="00542338" w14:paraId="2F0997A0" w14:textId="77777777" w:rsidTr="00436C8F">
        <w:tc>
          <w:tcPr>
            <w:tcW w:w="711" w:type="dxa"/>
          </w:tcPr>
          <w:p w14:paraId="452EEA68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</w:rPr>
              <w:br w:type="page"/>
            </w:r>
            <w:r w:rsidRPr="004E50D2">
              <w:rPr>
                <w:sz w:val="22"/>
                <w:szCs w:val="22"/>
                <w:lang w:val="be-BY"/>
              </w:rPr>
              <w:t>12.23*</w:t>
            </w:r>
          </w:p>
        </w:tc>
        <w:tc>
          <w:tcPr>
            <w:tcW w:w="1552" w:type="dxa"/>
            <w:vMerge/>
          </w:tcPr>
          <w:p w14:paraId="33E3676E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03C406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27.51/11.116</w:t>
            </w:r>
          </w:p>
          <w:p w14:paraId="4983E495" w14:textId="77777777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27.51/26.095</w:t>
            </w:r>
          </w:p>
        </w:tc>
        <w:tc>
          <w:tcPr>
            <w:tcW w:w="2126" w:type="dxa"/>
          </w:tcPr>
          <w:p w14:paraId="65A8A052" w14:textId="1ECBC103" w:rsidR="00542338" w:rsidRPr="004E50D2" w:rsidRDefault="00542338" w:rsidP="0089233B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1875" w:type="dxa"/>
          </w:tcPr>
          <w:p w14:paraId="111B5DEE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61EF3BC4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31D4B2E8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28</w:t>
            </w:r>
          </w:p>
        </w:tc>
        <w:tc>
          <w:tcPr>
            <w:tcW w:w="1804" w:type="dxa"/>
          </w:tcPr>
          <w:p w14:paraId="47E04CEA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02F396A9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55E7893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28</w:t>
            </w:r>
          </w:p>
          <w:p w14:paraId="2E87E930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</w:tr>
      <w:tr w:rsidR="00542338" w14:paraId="1CEEF47F" w14:textId="77777777" w:rsidTr="00436C8F">
        <w:tc>
          <w:tcPr>
            <w:tcW w:w="711" w:type="dxa"/>
          </w:tcPr>
          <w:p w14:paraId="1E0AB004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12.24*</w:t>
            </w:r>
          </w:p>
        </w:tc>
        <w:tc>
          <w:tcPr>
            <w:tcW w:w="1552" w:type="dxa"/>
            <w:vMerge/>
          </w:tcPr>
          <w:p w14:paraId="1B0F4998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871247" w14:textId="181FA002" w:rsidR="00542338" w:rsidRPr="004E50D2" w:rsidRDefault="00542338" w:rsidP="00F15B28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27.51/22.000</w:t>
            </w:r>
          </w:p>
        </w:tc>
        <w:tc>
          <w:tcPr>
            <w:tcW w:w="2126" w:type="dxa"/>
          </w:tcPr>
          <w:p w14:paraId="3CD50143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Воздушные зазоры, пути утечки и непрерывная изоляция</w:t>
            </w:r>
          </w:p>
        </w:tc>
        <w:tc>
          <w:tcPr>
            <w:tcW w:w="1875" w:type="dxa"/>
          </w:tcPr>
          <w:p w14:paraId="529E4E84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1E36FC5D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3E7C5088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29</w:t>
            </w:r>
          </w:p>
        </w:tc>
        <w:tc>
          <w:tcPr>
            <w:tcW w:w="1804" w:type="dxa"/>
          </w:tcPr>
          <w:p w14:paraId="422A359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6856C6EE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641A99EF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29</w:t>
            </w:r>
          </w:p>
          <w:p w14:paraId="6B90613B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</w:tr>
      <w:tr w:rsidR="00542338" w14:paraId="70355683" w14:textId="77777777" w:rsidTr="00436C8F">
        <w:tc>
          <w:tcPr>
            <w:tcW w:w="711" w:type="dxa"/>
          </w:tcPr>
          <w:p w14:paraId="16265A85" w14:textId="77777777" w:rsidR="00542338" w:rsidRPr="004E50D2" w:rsidRDefault="00542338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12.25*</w:t>
            </w:r>
          </w:p>
        </w:tc>
        <w:tc>
          <w:tcPr>
            <w:tcW w:w="1552" w:type="dxa"/>
            <w:vMerge/>
          </w:tcPr>
          <w:p w14:paraId="586B6480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FB6794" w14:textId="104A2214" w:rsidR="00542338" w:rsidRPr="004E50D2" w:rsidRDefault="00542338" w:rsidP="00F15B28">
            <w:pPr>
              <w:ind w:left="-107" w:right="-108" w:hanging="6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</w:t>
            </w:r>
            <w:r w:rsidRPr="004E50D2">
              <w:rPr>
                <w:sz w:val="22"/>
                <w:szCs w:val="22"/>
                <w:lang w:val="en-US"/>
              </w:rPr>
              <w:t>/</w:t>
            </w:r>
            <w:r w:rsidRPr="004E50D2">
              <w:rPr>
                <w:sz w:val="22"/>
                <w:szCs w:val="22"/>
              </w:rPr>
              <w:t>25.108</w:t>
            </w:r>
          </w:p>
        </w:tc>
        <w:tc>
          <w:tcPr>
            <w:tcW w:w="2126" w:type="dxa"/>
          </w:tcPr>
          <w:p w14:paraId="09C173E2" w14:textId="77777777" w:rsidR="00542338" w:rsidRPr="004E50D2" w:rsidRDefault="00542338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Теплостойкость и огнестойкость</w:t>
            </w:r>
          </w:p>
        </w:tc>
        <w:tc>
          <w:tcPr>
            <w:tcW w:w="1875" w:type="dxa"/>
          </w:tcPr>
          <w:p w14:paraId="5D8753C8" w14:textId="77777777" w:rsidR="00542338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2BA5FFB7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60335-1-2015</w:t>
            </w:r>
          </w:p>
          <w:p w14:paraId="1A4FE414" w14:textId="77777777" w:rsidR="00542338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05ED8985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60335-2-89-2013</w:t>
            </w:r>
          </w:p>
          <w:p w14:paraId="04C153EA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30</w:t>
            </w:r>
          </w:p>
        </w:tc>
        <w:tc>
          <w:tcPr>
            <w:tcW w:w="1804" w:type="dxa"/>
          </w:tcPr>
          <w:p w14:paraId="07BCEC03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75B6E4CF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0474E279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30</w:t>
            </w:r>
          </w:p>
          <w:p w14:paraId="1320E672" w14:textId="77777777" w:rsidR="00542338" w:rsidRPr="004E50D2" w:rsidRDefault="00542338" w:rsidP="00CF7466">
            <w:pPr>
              <w:pStyle w:val="af6"/>
              <w:rPr>
                <w:lang w:val="ru-RU"/>
              </w:rPr>
            </w:pPr>
          </w:p>
        </w:tc>
      </w:tr>
    </w:tbl>
    <w:p w14:paraId="4944DB25" w14:textId="77777777" w:rsidR="000413EC" w:rsidRDefault="000413E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560"/>
        <w:gridCol w:w="2126"/>
        <w:gridCol w:w="1875"/>
        <w:gridCol w:w="1804"/>
      </w:tblGrid>
      <w:tr w:rsidR="000413EC" w14:paraId="56C11D00" w14:textId="77777777" w:rsidTr="00436C8F">
        <w:tc>
          <w:tcPr>
            <w:tcW w:w="711" w:type="dxa"/>
          </w:tcPr>
          <w:p w14:paraId="71980882" w14:textId="77777777" w:rsidR="000413EC" w:rsidRPr="004E50D2" w:rsidRDefault="000413EC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52" w:type="dxa"/>
          </w:tcPr>
          <w:p w14:paraId="708B5CE8" w14:textId="77777777" w:rsidR="000413EC" w:rsidRPr="004E50D2" w:rsidRDefault="000413EC" w:rsidP="00CF746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560" w:type="dxa"/>
          </w:tcPr>
          <w:p w14:paraId="2D782FE3" w14:textId="77777777" w:rsidR="000413EC" w:rsidRPr="004E50D2" w:rsidRDefault="000413EC" w:rsidP="00CF7466">
            <w:pPr>
              <w:ind w:left="-108" w:right="-108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</w:t>
            </w:r>
          </w:p>
        </w:tc>
        <w:tc>
          <w:tcPr>
            <w:tcW w:w="2126" w:type="dxa"/>
          </w:tcPr>
          <w:p w14:paraId="76D1D7D3" w14:textId="77777777" w:rsidR="000413EC" w:rsidRPr="004E50D2" w:rsidRDefault="000413EC" w:rsidP="00CF7466">
            <w:pPr>
              <w:ind w:left="-66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4</w:t>
            </w:r>
          </w:p>
        </w:tc>
        <w:tc>
          <w:tcPr>
            <w:tcW w:w="1875" w:type="dxa"/>
          </w:tcPr>
          <w:p w14:paraId="6B51BAFA" w14:textId="77777777" w:rsidR="000413EC" w:rsidRPr="004E50D2" w:rsidRDefault="000413EC" w:rsidP="00CF746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1804" w:type="dxa"/>
          </w:tcPr>
          <w:p w14:paraId="397EF671" w14:textId="77777777" w:rsidR="000413EC" w:rsidRPr="004E50D2" w:rsidRDefault="000413EC" w:rsidP="00CF746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6</w:t>
            </w:r>
          </w:p>
        </w:tc>
      </w:tr>
      <w:tr w:rsidR="00CF7466" w14:paraId="7B3FC2B1" w14:textId="77777777" w:rsidTr="00436C8F">
        <w:tc>
          <w:tcPr>
            <w:tcW w:w="711" w:type="dxa"/>
          </w:tcPr>
          <w:p w14:paraId="49825B92" w14:textId="77777777" w:rsidR="00CF7466" w:rsidRPr="004E50D2" w:rsidRDefault="00CF7466" w:rsidP="00CF7466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4E50D2">
              <w:rPr>
                <w:sz w:val="22"/>
                <w:szCs w:val="22"/>
                <w:lang w:val="be-BY"/>
              </w:rPr>
              <w:t>12.26*</w:t>
            </w:r>
          </w:p>
        </w:tc>
        <w:tc>
          <w:tcPr>
            <w:tcW w:w="1552" w:type="dxa"/>
          </w:tcPr>
          <w:p w14:paraId="78E7C349" w14:textId="070A1955" w:rsidR="00CF7466" w:rsidRPr="004E50D2" w:rsidRDefault="00542338" w:rsidP="00F15B28">
            <w:pPr>
              <w:ind w:left="-66" w:right="-94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Холодильники торговые</w:t>
            </w:r>
          </w:p>
        </w:tc>
        <w:tc>
          <w:tcPr>
            <w:tcW w:w="1560" w:type="dxa"/>
          </w:tcPr>
          <w:p w14:paraId="6E3BBE21" w14:textId="094F41C2" w:rsidR="00CF7466" w:rsidRPr="004E50D2" w:rsidRDefault="00CF7466" w:rsidP="007471EE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126" w:type="dxa"/>
          </w:tcPr>
          <w:p w14:paraId="04F9E683" w14:textId="77777777" w:rsidR="00CF7466" w:rsidRPr="004E50D2" w:rsidRDefault="00CF7466" w:rsidP="00CF7466">
            <w:pPr>
              <w:ind w:left="-66" w:right="-94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875" w:type="dxa"/>
          </w:tcPr>
          <w:p w14:paraId="020CE013" w14:textId="77777777" w:rsidR="00C13E7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42FCDA05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60335-1-2015</w:t>
            </w:r>
          </w:p>
          <w:p w14:paraId="7944D698" w14:textId="77777777" w:rsidR="00542338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</w:p>
          <w:p w14:paraId="60E981D3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60335-2-89-2013</w:t>
            </w:r>
          </w:p>
          <w:p w14:paraId="79265830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31</w:t>
            </w:r>
          </w:p>
        </w:tc>
        <w:tc>
          <w:tcPr>
            <w:tcW w:w="1804" w:type="dxa"/>
          </w:tcPr>
          <w:p w14:paraId="4F120FCA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60335-1-2015</w:t>
            </w:r>
          </w:p>
          <w:p w14:paraId="02F49705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 xml:space="preserve">ГОСТ </w:t>
            </w:r>
            <w:r w:rsidRPr="004E50D2">
              <w:t>IEC</w:t>
            </w:r>
            <w:r w:rsidRPr="004E50D2">
              <w:rPr>
                <w:lang w:val="ru-RU"/>
              </w:rPr>
              <w:t xml:space="preserve"> 60335-2-89-2013</w:t>
            </w:r>
          </w:p>
          <w:p w14:paraId="7C525E19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  <w:r w:rsidRPr="004E50D2">
              <w:rPr>
                <w:lang w:val="ru-RU"/>
              </w:rPr>
              <w:t>Раздел 31</w:t>
            </w:r>
          </w:p>
          <w:p w14:paraId="7EF0E9A1" w14:textId="77777777" w:rsidR="00CF7466" w:rsidRPr="004E50D2" w:rsidRDefault="00CF7466" w:rsidP="00CF7466">
            <w:pPr>
              <w:pStyle w:val="af6"/>
              <w:rPr>
                <w:lang w:val="ru-RU"/>
              </w:rPr>
            </w:pPr>
          </w:p>
        </w:tc>
      </w:tr>
      <w:tr w:rsidR="000413EC" w14:paraId="5285E9B9" w14:textId="77777777" w:rsidTr="00436C8F">
        <w:tc>
          <w:tcPr>
            <w:tcW w:w="711" w:type="dxa"/>
          </w:tcPr>
          <w:p w14:paraId="581CEE38" w14:textId="77777777" w:rsidR="000413EC" w:rsidRPr="000413EC" w:rsidRDefault="000413EC" w:rsidP="000413EC">
            <w:pPr>
              <w:ind w:left="-66" w:right="-52"/>
              <w:jc w:val="center"/>
              <w:rPr>
                <w:sz w:val="22"/>
                <w:szCs w:val="22"/>
                <w:lang w:val="be-BY"/>
              </w:rPr>
            </w:pPr>
            <w:r w:rsidRPr="000413EC">
              <w:rPr>
                <w:sz w:val="22"/>
                <w:szCs w:val="22"/>
                <w:lang w:val="en-US"/>
              </w:rPr>
              <w:t>1</w:t>
            </w:r>
            <w:r w:rsidRPr="000413EC">
              <w:rPr>
                <w:sz w:val="22"/>
                <w:szCs w:val="22"/>
              </w:rPr>
              <w:t>3.1*</w:t>
            </w:r>
          </w:p>
        </w:tc>
        <w:tc>
          <w:tcPr>
            <w:tcW w:w="1552" w:type="dxa"/>
          </w:tcPr>
          <w:p w14:paraId="68EBC62A" w14:textId="77777777" w:rsidR="000413EC" w:rsidRPr="000413EC" w:rsidRDefault="000413EC" w:rsidP="000413EC">
            <w:pPr>
              <w:ind w:left="-66" w:right="-94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>Приборы холодильные электрические бытовые,</w:t>
            </w:r>
          </w:p>
          <w:p w14:paraId="381E21B5" w14:textId="77777777" w:rsidR="000413EC" w:rsidRDefault="000413EC" w:rsidP="000413EC">
            <w:pPr>
              <w:ind w:left="-66" w:right="-94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>Машины электрические стиральные автоматические бытового назначения (в упаковке)</w:t>
            </w:r>
          </w:p>
          <w:p w14:paraId="76FFFE88" w14:textId="77777777" w:rsidR="000413EC" w:rsidRPr="000413EC" w:rsidRDefault="000413EC" w:rsidP="000413E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5D4A92E" w14:textId="409A5850" w:rsidR="000413EC" w:rsidRPr="000413EC" w:rsidRDefault="000413EC" w:rsidP="007471EE">
            <w:pPr>
              <w:ind w:left="-108" w:right="-108" w:hanging="5"/>
              <w:jc w:val="center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>27.51/26.095</w:t>
            </w:r>
          </w:p>
        </w:tc>
        <w:tc>
          <w:tcPr>
            <w:tcW w:w="2126" w:type="dxa"/>
          </w:tcPr>
          <w:p w14:paraId="5A6B3AA0" w14:textId="77777777" w:rsidR="000413EC" w:rsidRPr="000413EC" w:rsidRDefault="000413EC" w:rsidP="000413EC">
            <w:pPr>
              <w:ind w:left="-66" w:right="-94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 xml:space="preserve">Испытания на </w:t>
            </w:r>
            <w:proofErr w:type="spellStart"/>
            <w:r w:rsidRPr="000413EC">
              <w:rPr>
                <w:sz w:val="22"/>
                <w:szCs w:val="22"/>
              </w:rPr>
              <w:t>штабелирование</w:t>
            </w:r>
            <w:proofErr w:type="spellEnd"/>
          </w:p>
        </w:tc>
        <w:tc>
          <w:tcPr>
            <w:tcW w:w="1875" w:type="dxa"/>
          </w:tcPr>
          <w:p w14:paraId="5EB50210" w14:textId="77777777" w:rsidR="00542338" w:rsidRDefault="000413EC" w:rsidP="000413EC">
            <w:pPr>
              <w:pStyle w:val="af6"/>
            </w:pPr>
            <w:r w:rsidRPr="000413EC">
              <w:rPr>
                <w:lang w:val="ru-RU"/>
              </w:rPr>
              <w:t xml:space="preserve">ГОСТ </w:t>
            </w:r>
            <w:r w:rsidRPr="000413EC">
              <w:t xml:space="preserve">ISO </w:t>
            </w:r>
          </w:p>
          <w:p w14:paraId="611CF5E7" w14:textId="77777777" w:rsidR="000413EC" w:rsidRPr="000413EC" w:rsidRDefault="000413EC" w:rsidP="000413EC">
            <w:pPr>
              <w:pStyle w:val="af6"/>
              <w:rPr>
                <w:lang w:val="ru-RU"/>
              </w:rPr>
            </w:pPr>
            <w:r w:rsidRPr="000413EC">
              <w:rPr>
                <w:lang w:val="ru-RU"/>
              </w:rPr>
              <w:t>2234-2014</w:t>
            </w:r>
          </w:p>
        </w:tc>
        <w:tc>
          <w:tcPr>
            <w:tcW w:w="1804" w:type="dxa"/>
          </w:tcPr>
          <w:p w14:paraId="2F1293CF" w14:textId="77777777" w:rsidR="00542338" w:rsidRDefault="000413EC" w:rsidP="000413EC">
            <w:pPr>
              <w:pStyle w:val="af6"/>
            </w:pPr>
            <w:r w:rsidRPr="000413EC">
              <w:rPr>
                <w:lang w:val="ru-RU"/>
              </w:rPr>
              <w:t xml:space="preserve">ГОСТ </w:t>
            </w:r>
            <w:r w:rsidRPr="000413EC">
              <w:t xml:space="preserve">ISO </w:t>
            </w:r>
          </w:p>
          <w:p w14:paraId="76BD2D75" w14:textId="77777777" w:rsidR="000413EC" w:rsidRPr="000413EC" w:rsidRDefault="000413EC" w:rsidP="000413EC">
            <w:pPr>
              <w:pStyle w:val="af6"/>
              <w:rPr>
                <w:lang w:val="ru-RU"/>
              </w:rPr>
            </w:pPr>
            <w:r w:rsidRPr="000413EC">
              <w:rPr>
                <w:lang w:val="ru-RU"/>
              </w:rPr>
              <w:t>2234-2014</w:t>
            </w:r>
          </w:p>
        </w:tc>
      </w:tr>
    </w:tbl>
    <w:p w14:paraId="7717A5FA" w14:textId="77777777" w:rsidR="007471EE" w:rsidRDefault="007471EE" w:rsidP="00D50B4E">
      <w:pPr>
        <w:rPr>
          <w:b/>
        </w:rPr>
      </w:pPr>
    </w:p>
    <w:p w14:paraId="766440BC" w14:textId="7C3ACEAC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7F146707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4CC165C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CAAF688" w14:textId="77777777" w:rsidR="0006675B" w:rsidRPr="001B3E7F" w:rsidRDefault="0006675B" w:rsidP="0006675B">
      <w:pPr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Руководитель органа</w:t>
      </w:r>
    </w:p>
    <w:p w14:paraId="55C0A635" w14:textId="77777777" w:rsidR="0006675B" w:rsidRDefault="0006675B" w:rsidP="0006675B">
      <w:pPr>
        <w:jc w:val="both"/>
        <w:rPr>
          <w:sz w:val="28"/>
          <w:szCs w:val="28"/>
        </w:rPr>
      </w:pPr>
      <w:r w:rsidRPr="001B3E7F">
        <w:rPr>
          <w:sz w:val="28"/>
          <w:szCs w:val="28"/>
        </w:rPr>
        <w:t xml:space="preserve">по аккредитации </w:t>
      </w:r>
    </w:p>
    <w:p w14:paraId="5AB5212F" w14:textId="77777777" w:rsidR="0006675B" w:rsidRPr="001B3E7F" w:rsidRDefault="0006675B" w:rsidP="0006675B">
      <w:pPr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Республики Беларусь-</w:t>
      </w:r>
    </w:p>
    <w:p w14:paraId="71C6F16C" w14:textId="77777777" w:rsidR="0006675B" w:rsidRPr="001B3E7F" w:rsidRDefault="0006675B" w:rsidP="0006675B">
      <w:pPr>
        <w:jc w:val="both"/>
        <w:rPr>
          <w:sz w:val="28"/>
          <w:szCs w:val="28"/>
        </w:rPr>
      </w:pPr>
      <w:r w:rsidRPr="001B3E7F">
        <w:rPr>
          <w:sz w:val="28"/>
          <w:szCs w:val="28"/>
        </w:rPr>
        <w:t>директор государственного</w:t>
      </w:r>
    </w:p>
    <w:p w14:paraId="7828A4E8" w14:textId="01A34436" w:rsidR="0006675B" w:rsidRDefault="0006675B" w:rsidP="0006675B">
      <w:pPr>
        <w:jc w:val="both"/>
        <w:rPr>
          <w:sz w:val="18"/>
          <w:szCs w:val="18"/>
        </w:rPr>
      </w:pPr>
      <w:r w:rsidRPr="001B3E7F">
        <w:rPr>
          <w:sz w:val="28"/>
          <w:szCs w:val="28"/>
        </w:rPr>
        <w:t>предприятия «</w:t>
      </w:r>
      <w:proofErr w:type="gramStart"/>
      <w:r w:rsidRPr="001B3E7F">
        <w:rPr>
          <w:sz w:val="28"/>
          <w:szCs w:val="28"/>
        </w:rPr>
        <w:t>БГЦА»</w:t>
      </w:r>
      <w:r w:rsidRPr="00B77F86">
        <w:rPr>
          <w:sz w:val="28"/>
          <w:szCs w:val="28"/>
        </w:rPr>
        <w:t xml:space="preserve">   </w:t>
      </w:r>
      <w:proofErr w:type="gramEnd"/>
      <w:r w:rsidRPr="00B77F8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Е.В.</w:t>
      </w:r>
      <w:r w:rsidR="00752855">
        <w:rPr>
          <w:sz w:val="28"/>
          <w:szCs w:val="28"/>
        </w:rPr>
        <w:t xml:space="preserve"> </w:t>
      </w:r>
      <w:r>
        <w:rPr>
          <w:sz w:val="28"/>
          <w:szCs w:val="28"/>
        </w:rPr>
        <w:t>Бережных</w:t>
      </w:r>
      <w:r w:rsidRPr="00061D3E">
        <w:rPr>
          <w:sz w:val="18"/>
          <w:szCs w:val="18"/>
        </w:rPr>
        <w:t xml:space="preserve"> </w:t>
      </w:r>
    </w:p>
    <w:p w14:paraId="4A4B4F0B" w14:textId="77777777" w:rsidR="0006675B" w:rsidRPr="005740EF" w:rsidRDefault="0006675B" w:rsidP="0006675B">
      <w:pPr>
        <w:jc w:val="both"/>
        <w:rPr>
          <w:color w:val="FF0000"/>
          <w:sz w:val="22"/>
          <w:szCs w:val="22"/>
        </w:rPr>
      </w:pPr>
    </w:p>
    <w:p w14:paraId="09FC32A8" w14:textId="51DAA9A5" w:rsidR="00D50B4E" w:rsidRPr="001D02D0" w:rsidRDefault="00D50B4E" w:rsidP="0006675B">
      <w:pPr>
        <w:rPr>
          <w:color w:val="000000"/>
          <w:sz w:val="28"/>
          <w:szCs w:val="28"/>
        </w:rPr>
      </w:pP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4D03" w14:textId="77777777" w:rsidR="0099759E" w:rsidRDefault="0099759E" w:rsidP="0011070C">
      <w:r>
        <w:separator/>
      </w:r>
    </w:p>
  </w:endnote>
  <w:endnote w:type="continuationSeparator" w:id="0">
    <w:p w14:paraId="21E64BE6" w14:textId="77777777" w:rsidR="0099759E" w:rsidRDefault="009975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0419C405" w14:textId="77777777" w:rsidTr="00092EA6">
      <w:trPr>
        <w:trHeight w:val="106"/>
      </w:trPr>
      <w:tc>
        <w:tcPr>
          <w:tcW w:w="3686" w:type="dxa"/>
          <w:hideMark/>
        </w:tcPr>
        <w:p w14:paraId="455534A8" w14:textId="77777777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70D1F103" w14:textId="77777777" w:rsidR="00124809" w:rsidRPr="000C7D38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C7D3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17F414" w14:textId="0B21F44A" w:rsidR="00124809" w:rsidRPr="000C7D38" w:rsidRDefault="00120FA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0C7D38">
                <w:rPr>
                  <w:rFonts w:eastAsia="ArialMT"/>
                  <w:u w:val="single"/>
                  <w:lang w:val="ru-RU"/>
                </w:rPr>
                <w:t>13.</w:t>
              </w:r>
              <w:r w:rsidR="007471EE" w:rsidRPr="000C7D38">
                <w:rPr>
                  <w:rFonts w:eastAsia="ArialMT"/>
                  <w:u w:val="single"/>
                  <w:lang w:val="ru-RU"/>
                </w:rPr>
                <w:t>10</w:t>
              </w:r>
              <w:r w:rsidR="002B7458" w:rsidRPr="000C7D38">
                <w:rPr>
                  <w:rFonts w:eastAsia="ArialMT"/>
                  <w:u w:val="single"/>
                  <w:lang w:val="ru-RU"/>
                </w:rPr>
                <w:t>.202</w:t>
              </w:r>
              <w:r w:rsidRPr="000C7D3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EFB83FF" w14:textId="77777777" w:rsidR="00124809" w:rsidRPr="000C7D3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C7D3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203BA96" w14:textId="30E11F72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0C7D38">
            <w:rPr>
              <w:lang w:val="ru-RU"/>
            </w:rPr>
            <w:t xml:space="preserve">    Лист </w:t>
          </w:r>
          <w:r w:rsidR="00D057EF" w:rsidRPr="000C7D38">
            <w:fldChar w:fldCharType="begin"/>
          </w:r>
          <w:r w:rsidRPr="000C7D38">
            <w:instrText xml:space="preserve"> PAGE </w:instrText>
          </w:r>
          <w:r w:rsidR="00D057EF" w:rsidRPr="000C7D38">
            <w:fldChar w:fldCharType="separate"/>
          </w:r>
          <w:r w:rsidR="00852F5E" w:rsidRPr="000C7D38">
            <w:rPr>
              <w:noProof/>
            </w:rPr>
            <w:t>2</w:t>
          </w:r>
          <w:r w:rsidR="00D057EF" w:rsidRPr="000C7D38">
            <w:fldChar w:fldCharType="end"/>
          </w:r>
          <w:r w:rsidR="00443901" w:rsidRPr="000C7D38">
            <w:t xml:space="preserve"> </w:t>
          </w:r>
          <w:r w:rsidRPr="000C7D38">
            <w:rPr>
              <w:lang w:val="ru-RU"/>
            </w:rPr>
            <w:t xml:space="preserve">Листов </w:t>
          </w:r>
          <w:r w:rsidR="007735A8" w:rsidRPr="000C7D38">
            <w:rPr>
              <w:lang w:val="ru-RU"/>
            </w:rPr>
            <w:t>28</w:t>
          </w:r>
        </w:p>
      </w:tc>
    </w:tr>
  </w:tbl>
  <w:p w14:paraId="6B8197C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2E9731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630BA2E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634A1C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1ECE04" w14:textId="58D451D0" w:rsidR="00A417E3" w:rsidRPr="009E4D11" w:rsidRDefault="00A3222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A3222F"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1AD251FD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1A004EB" w14:textId="478038EC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057EF" w:rsidRPr="00E36003">
            <w:fldChar w:fldCharType="begin"/>
          </w:r>
          <w:r w:rsidRPr="00E36003">
            <w:instrText xml:space="preserve"> PAGE </w:instrText>
          </w:r>
          <w:r w:rsidR="00D057EF" w:rsidRPr="00E36003">
            <w:fldChar w:fldCharType="separate"/>
          </w:r>
          <w:r w:rsidR="00852F5E">
            <w:rPr>
              <w:noProof/>
            </w:rPr>
            <w:t>1</w:t>
          </w:r>
          <w:r w:rsidR="00D057EF" w:rsidRPr="00E36003">
            <w:fldChar w:fldCharType="end"/>
          </w:r>
          <w:r w:rsidR="00443901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D0CCF">
            <w:rPr>
              <w:lang w:val="ru-RU"/>
            </w:rPr>
            <w:t>28</w:t>
          </w:r>
          <w:bookmarkEnd w:id="2"/>
        </w:p>
      </w:tc>
    </w:tr>
  </w:tbl>
  <w:p w14:paraId="10F09997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1E977" w14:textId="77777777" w:rsidR="0099759E" w:rsidRDefault="0099759E" w:rsidP="0011070C">
      <w:r>
        <w:separator/>
      </w:r>
    </w:p>
  </w:footnote>
  <w:footnote w:type="continuationSeparator" w:id="0">
    <w:p w14:paraId="3664BED4" w14:textId="77777777" w:rsidR="0099759E" w:rsidRDefault="009975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365D6F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EEF25E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34732A3" wp14:editId="1D6E7062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D4C3BC" w14:textId="77777777" w:rsidR="00124809" w:rsidRPr="00183E50" w:rsidRDefault="00124809" w:rsidP="006A5D0C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D593E">
            <w:rPr>
              <w:rFonts w:ascii="Times New Roman" w:hAnsi="Times New Roman" w:cs="Times New Roman"/>
              <w:sz w:val="24"/>
              <w:szCs w:val="24"/>
            </w:rPr>
            <w:t>0026</w:t>
          </w:r>
        </w:p>
      </w:tc>
    </w:tr>
  </w:tbl>
  <w:p w14:paraId="64F5A3FD" w14:textId="77777777" w:rsidR="00C24C3D" w:rsidRPr="00460ECA" w:rsidRDefault="00C24C3D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23CA5D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28A679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0DA18EC" wp14:editId="39FAEDD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6871DF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95547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D5201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B2E54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91686185">
    <w:abstractNumId w:val="6"/>
  </w:num>
  <w:num w:numId="2" w16cid:durableId="1810317916">
    <w:abstractNumId w:val="7"/>
  </w:num>
  <w:num w:numId="3" w16cid:durableId="1015427268">
    <w:abstractNumId w:val="4"/>
  </w:num>
  <w:num w:numId="4" w16cid:durableId="1891575773">
    <w:abstractNumId w:val="1"/>
  </w:num>
  <w:num w:numId="5" w16cid:durableId="1514607424">
    <w:abstractNumId w:val="11"/>
  </w:num>
  <w:num w:numId="6" w16cid:durableId="911157844">
    <w:abstractNumId w:val="3"/>
  </w:num>
  <w:num w:numId="7" w16cid:durableId="1638413075">
    <w:abstractNumId w:val="8"/>
  </w:num>
  <w:num w:numId="8" w16cid:durableId="684748584">
    <w:abstractNumId w:val="5"/>
  </w:num>
  <w:num w:numId="9" w16cid:durableId="1346325133">
    <w:abstractNumId w:val="9"/>
  </w:num>
  <w:num w:numId="10" w16cid:durableId="495271342">
    <w:abstractNumId w:val="2"/>
  </w:num>
  <w:num w:numId="11" w16cid:durableId="92628102">
    <w:abstractNumId w:val="0"/>
  </w:num>
  <w:num w:numId="12" w16cid:durableId="1735617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162DE"/>
    <w:rsid w:val="000173FF"/>
    <w:rsid w:val="000174FE"/>
    <w:rsid w:val="00022A72"/>
    <w:rsid w:val="00030948"/>
    <w:rsid w:val="000413EC"/>
    <w:rsid w:val="000643A6"/>
    <w:rsid w:val="0006675B"/>
    <w:rsid w:val="00087AF5"/>
    <w:rsid w:val="000910E4"/>
    <w:rsid w:val="0009264B"/>
    <w:rsid w:val="00092EA6"/>
    <w:rsid w:val="000A498C"/>
    <w:rsid w:val="000A52C4"/>
    <w:rsid w:val="000A6CF1"/>
    <w:rsid w:val="000B0313"/>
    <w:rsid w:val="000C5398"/>
    <w:rsid w:val="000C7AF5"/>
    <w:rsid w:val="000C7D38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0FA7"/>
    <w:rsid w:val="001227F8"/>
    <w:rsid w:val="00124809"/>
    <w:rsid w:val="00145739"/>
    <w:rsid w:val="00147A13"/>
    <w:rsid w:val="001512FA"/>
    <w:rsid w:val="001747CA"/>
    <w:rsid w:val="00183090"/>
    <w:rsid w:val="00183E50"/>
    <w:rsid w:val="001843A0"/>
    <w:rsid w:val="00185E3E"/>
    <w:rsid w:val="001902A2"/>
    <w:rsid w:val="00190FD3"/>
    <w:rsid w:val="001956F7"/>
    <w:rsid w:val="00195A33"/>
    <w:rsid w:val="001A4BEA"/>
    <w:rsid w:val="001A5341"/>
    <w:rsid w:val="001B269E"/>
    <w:rsid w:val="001D650E"/>
    <w:rsid w:val="001E3D8F"/>
    <w:rsid w:val="001E6E80"/>
    <w:rsid w:val="00201BE5"/>
    <w:rsid w:val="0020355B"/>
    <w:rsid w:val="00207F27"/>
    <w:rsid w:val="00217172"/>
    <w:rsid w:val="00224AEE"/>
    <w:rsid w:val="00225513"/>
    <w:rsid w:val="00225907"/>
    <w:rsid w:val="0022596C"/>
    <w:rsid w:val="00234CBD"/>
    <w:rsid w:val="0024776B"/>
    <w:rsid w:val="00247D9C"/>
    <w:rsid w:val="00254853"/>
    <w:rsid w:val="0026099C"/>
    <w:rsid w:val="00261208"/>
    <w:rsid w:val="00270035"/>
    <w:rsid w:val="0027128E"/>
    <w:rsid w:val="002735C1"/>
    <w:rsid w:val="00280064"/>
    <w:rsid w:val="00280E8C"/>
    <w:rsid w:val="00284452"/>
    <w:rsid w:val="002877C8"/>
    <w:rsid w:val="002900DE"/>
    <w:rsid w:val="00295E4A"/>
    <w:rsid w:val="002B7458"/>
    <w:rsid w:val="002C0DC0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0746B"/>
    <w:rsid w:val="0031023B"/>
    <w:rsid w:val="00343F76"/>
    <w:rsid w:val="00347130"/>
    <w:rsid w:val="00347DF1"/>
    <w:rsid w:val="003717D2"/>
    <w:rsid w:val="00377540"/>
    <w:rsid w:val="00381DD9"/>
    <w:rsid w:val="003921E0"/>
    <w:rsid w:val="003A1AB4"/>
    <w:rsid w:val="003A28BE"/>
    <w:rsid w:val="003A6F7C"/>
    <w:rsid w:val="003B2BA3"/>
    <w:rsid w:val="003B34E7"/>
    <w:rsid w:val="003B4E94"/>
    <w:rsid w:val="003C130A"/>
    <w:rsid w:val="003C2834"/>
    <w:rsid w:val="003D0CCF"/>
    <w:rsid w:val="003D2BF1"/>
    <w:rsid w:val="003E1A86"/>
    <w:rsid w:val="003E26A2"/>
    <w:rsid w:val="00401D49"/>
    <w:rsid w:val="004044A1"/>
    <w:rsid w:val="004057B3"/>
    <w:rsid w:val="00407988"/>
    <w:rsid w:val="00410274"/>
    <w:rsid w:val="00416763"/>
    <w:rsid w:val="00416870"/>
    <w:rsid w:val="004212E7"/>
    <w:rsid w:val="004249E4"/>
    <w:rsid w:val="00432FA3"/>
    <w:rsid w:val="004349B7"/>
    <w:rsid w:val="00436BBF"/>
    <w:rsid w:val="00436D0B"/>
    <w:rsid w:val="00437E07"/>
    <w:rsid w:val="00443901"/>
    <w:rsid w:val="00444F78"/>
    <w:rsid w:val="00454B17"/>
    <w:rsid w:val="00460ECA"/>
    <w:rsid w:val="004627D9"/>
    <w:rsid w:val="00473EE6"/>
    <w:rsid w:val="00481260"/>
    <w:rsid w:val="004856B6"/>
    <w:rsid w:val="00485E80"/>
    <w:rsid w:val="0048759D"/>
    <w:rsid w:val="004A4C26"/>
    <w:rsid w:val="004A5E4C"/>
    <w:rsid w:val="004B20E7"/>
    <w:rsid w:val="004D6B99"/>
    <w:rsid w:val="004E1FB3"/>
    <w:rsid w:val="004E5090"/>
    <w:rsid w:val="004E50D2"/>
    <w:rsid w:val="004E595C"/>
    <w:rsid w:val="00500209"/>
    <w:rsid w:val="00501575"/>
    <w:rsid w:val="00505771"/>
    <w:rsid w:val="00507CCF"/>
    <w:rsid w:val="00511AB6"/>
    <w:rsid w:val="00521FC2"/>
    <w:rsid w:val="005220F1"/>
    <w:rsid w:val="00530F3D"/>
    <w:rsid w:val="00535FE7"/>
    <w:rsid w:val="00542338"/>
    <w:rsid w:val="00547530"/>
    <w:rsid w:val="0055563B"/>
    <w:rsid w:val="0056070B"/>
    <w:rsid w:val="00562D77"/>
    <w:rsid w:val="00563680"/>
    <w:rsid w:val="00564EE2"/>
    <w:rsid w:val="005812FA"/>
    <w:rsid w:val="00582A8F"/>
    <w:rsid w:val="00586E43"/>
    <w:rsid w:val="00592241"/>
    <w:rsid w:val="005A39C8"/>
    <w:rsid w:val="005A6915"/>
    <w:rsid w:val="005B06FF"/>
    <w:rsid w:val="005B4B43"/>
    <w:rsid w:val="005C5B99"/>
    <w:rsid w:val="005C7B39"/>
    <w:rsid w:val="005D4205"/>
    <w:rsid w:val="005D7693"/>
    <w:rsid w:val="005E250C"/>
    <w:rsid w:val="005E3721"/>
    <w:rsid w:val="005E611E"/>
    <w:rsid w:val="005E7700"/>
    <w:rsid w:val="005F6A84"/>
    <w:rsid w:val="00603AFF"/>
    <w:rsid w:val="00605CF4"/>
    <w:rsid w:val="0061035D"/>
    <w:rsid w:val="00612943"/>
    <w:rsid w:val="00614867"/>
    <w:rsid w:val="00623054"/>
    <w:rsid w:val="00627E81"/>
    <w:rsid w:val="00630922"/>
    <w:rsid w:val="0063170F"/>
    <w:rsid w:val="00632575"/>
    <w:rsid w:val="00632FD9"/>
    <w:rsid w:val="00645468"/>
    <w:rsid w:val="00667637"/>
    <w:rsid w:val="00670B5F"/>
    <w:rsid w:val="00680430"/>
    <w:rsid w:val="0068546C"/>
    <w:rsid w:val="00693805"/>
    <w:rsid w:val="00696C71"/>
    <w:rsid w:val="00697905"/>
    <w:rsid w:val="006A336B"/>
    <w:rsid w:val="006A4791"/>
    <w:rsid w:val="006A5D0C"/>
    <w:rsid w:val="006B450F"/>
    <w:rsid w:val="006B53E8"/>
    <w:rsid w:val="006C3D20"/>
    <w:rsid w:val="006D1CDB"/>
    <w:rsid w:val="006D33D8"/>
    <w:rsid w:val="006D5DCE"/>
    <w:rsid w:val="006F6F36"/>
    <w:rsid w:val="006F7E38"/>
    <w:rsid w:val="00704E29"/>
    <w:rsid w:val="00715A45"/>
    <w:rsid w:val="0071603C"/>
    <w:rsid w:val="007164D7"/>
    <w:rsid w:val="007170BB"/>
    <w:rsid w:val="00717E41"/>
    <w:rsid w:val="00731452"/>
    <w:rsid w:val="00731E31"/>
    <w:rsid w:val="00734508"/>
    <w:rsid w:val="007348A1"/>
    <w:rsid w:val="00741FBB"/>
    <w:rsid w:val="0074243A"/>
    <w:rsid w:val="007471EE"/>
    <w:rsid w:val="0075090E"/>
    <w:rsid w:val="00752855"/>
    <w:rsid w:val="007547AA"/>
    <w:rsid w:val="007571AF"/>
    <w:rsid w:val="00763F7D"/>
    <w:rsid w:val="00766173"/>
    <w:rsid w:val="00771B1D"/>
    <w:rsid w:val="007735A8"/>
    <w:rsid w:val="00773AC5"/>
    <w:rsid w:val="0079041E"/>
    <w:rsid w:val="00792698"/>
    <w:rsid w:val="007940C3"/>
    <w:rsid w:val="007A1818"/>
    <w:rsid w:val="007A300F"/>
    <w:rsid w:val="007A4175"/>
    <w:rsid w:val="007A4485"/>
    <w:rsid w:val="007B7450"/>
    <w:rsid w:val="007C05FE"/>
    <w:rsid w:val="007C0627"/>
    <w:rsid w:val="007C3A37"/>
    <w:rsid w:val="007D445C"/>
    <w:rsid w:val="007F2AC9"/>
    <w:rsid w:val="007F2CD1"/>
    <w:rsid w:val="007F44AE"/>
    <w:rsid w:val="007F55C7"/>
    <w:rsid w:val="007F66CA"/>
    <w:rsid w:val="008101A2"/>
    <w:rsid w:val="008124DA"/>
    <w:rsid w:val="008130C0"/>
    <w:rsid w:val="00836710"/>
    <w:rsid w:val="008505BA"/>
    <w:rsid w:val="00852F5E"/>
    <w:rsid w:val="00856322"/>
    <w:rsid w:val="00864B6E"/>
    <w:rsid w:val="00872305"/>
    <w:rsid w:val="00877224"/>
    <w:rsid w:val="008873D7"/>
    <w:rsid w:val="0089233B"/>
    <w:rsid w:val="008A3E6F"/>
    <w:rsid w:val="008A4D51"/>
    <w:rsid w:val="008B1B9D"/>
    <w:rsid w:val="008C3521"/>
    <w:rsid w:val="008D28CC"/>
    <w:rsid w:val="008D36FC"/>
    <w:rsid w:val="008D3A5C"/>
    <w:rsid w:val="008D5942"/>
    <w:rsid w:val="008D6137"/>
    <w:rsid w:val="008D6298"/>
    <w:rsid w:val="008E2D26"/>
    <w:rsid w:val="008E350B"/>
    <w:rsid w:val="008F1755"/>
    <w:rsid w:val="008F5C48"/>
    <w:rsid w:val="00902630"/>
    <w:rsid w:val="00906719"/>
    <w:rsid w:val="0090767F"/>
    <w:rsid w:val="00910FD3"/>
    <w:rsid w:val="00913B16"/>
    <w:rsid w:val="00921A06"/>
    <w:rsid w:val="009230FC"/>
    <w:rsid w:val="00923868"/>
    <w:rsid w:val="00940F78"/>
    <w:rsid w:val="00945D27"/>
    <w:rsid w:val="00947447"/>
    <w:rsid w:val="0095347E"/>
    <w:rsid w:val="009644A2"/>
    <w:rsid w:val="0096690A"/>
    <w:rsid w:val="00971289"/>
    <w:rsid w:val="00983EAE"/>
    <w:rsid w:val="00992024"/>
    <w:rsid w:val="00992CF6"/>
    <w:rsid w:val="009940B7"/>
    <w:rsid w:val="0099759E"/>
    <w:rsid w:val="009A395C"/>
    <w:rsid w:val="009A3A10"/>
    <w:rsid w:val="009A3E9D"/>
    <w:rsid w:val="009B1392"/>
    <w:rsid w:val="009C1C19"/>
    <w:rsid w:val="009D593E"/>
    <w:rsid w:val="009D5A57"/>
    <w:rsid w:val="009D63D7"/>
    <w:rsid w:val="009E107F"/>
    <w:rsid w:val="009E32D9"/>
    <w:rsid w:val="009E4D11"/>
    <w:rsid w:val="009F017E"/>
    <w:rsid w:val="009F4CC1"/>
    <w:rsid w:val="009F7389"/>
    <w:rsid w:val="00A00CAB"/>
    <w:rsid w:val="00A02343"/>
    <w:rsid w:val="00A04FE4"/>
    <w:rsid w:val="00A063D9"/>
    <w:rsid w:val="00A075E4"/>
    <w:rsid w:val="00A11535"/>
    <w:rsid w:val="00A1200E"/>
    <w:rsid w:val="00A22481"/>
    <w:rsid w:val="00A226DA"/>
    <w:rsid w:val="00A3222F"/>
    <w:rsid w:val="00A33569"/>
    <w:rsid w:val="00A40143"/>
    <w:rsid w:val="00A40AFE"/>
    <w:rsid w:val="00A417E3"/>
    <w:rsid w:val="00A4269B"/>
    <w:rsid w:val="00A42FDA"/>
    <w:rsid w:val="00A46D5C"/>
    <w:rsid w:val="00A47C62"/>
    <w:rsid w:val="00A50B77"/>
    <w:rsid w:val="00A51D9A"/>
    <w:rsid w:val="00A53D9E"/>
    <w:rsid w:val="00A66AE0"/>
    <w:rsid w:val="00A704BC"/>
    <w:rsid w:val="00A71156"/>
    <w:rsid w:val="00A73B70"/>
    <w:rsid w:val="00A74B14"/>
    <w:rsid w:val="00A755C7"/>
    <w:rsid w:val="00A76F8A"/>
    <w:rsid w:val="00A81284"/>
    <w:rsid w:val="00A81687"/>
    <w:rsid w:val="00A842BB"/>
    <w:rsid w:val="00A844B0"/>
    <w:rsid w:val="00AB531A"/>
    <w:rsid w:val="00AC5226"/>
    <w:rsid w:val="00AD4B7A"/>
    <w:rsid w:val="00AE17DA"/>
    <w:rsid w:val="00B00CAF"/>
    <w:rsid w:val="00B02256"/>
    <w:rsid w:val="00B0418E"/>
    <w:rsid w:val="00B06CF4"/>
    <w:rsid w:val="00B073DC"/>
    <w:rsid w:val="00B12541"/>
    <w:rsid w:val="00B249C9"/>
    <w:rsid w:val="00B344A4"/>
    <w:rsid w:val="00B36D1E"/>
    <w:rsid w:val="00B371CD"/>
    <w:rsid w:val="00B47A0F"/>
    <w:rsid w:val="00B55F27"/>
    <w:rsid w:val="00B565D4"/>
    <w:rsid w:val="00B61580"/>
    <w:rsid w:val="00B94B56"/>
    <w:rsid w:val="00B97057"/>
    <w:rsid w:val="00B97278"/>
    <w:rsid w:val="00BB272F"/>
    <w:rsid w:val="00BB5AEF"/>
    <w:rsid w:val="00BC40FF"/>
    <w:rsid w:val="00BD0253"/>
    <w:rsid w:val="00BD0A20"/>
    <w:rsid w:val="00C00081"/>
    <w:rsid w:val="00C13371"/>
    <w:rsid w:val="00C13D24"/>
    <w:rsid w:val="00C13E72"/>
    <w:rsid w:val="00C24C3D"/>
    <w:rsid w:val="00C35ED8"/>
    <w:rsid w:val="00C37189"/>
    <w:rsid w:val="00C379B5"/>
    <w:rsid w:val="00C43616"/>
    <w:rsid w:val="00C46E4F"/>
    <w:rsid w:val="00C54DD2"/>
    <w:rsid w:val="00C554F0"/>
    <w:rsid w:val="00C60464"/>
    <w:rsid w:val="00C66929"/>
    <w:rsid w:val="00C67DD7"/>
    <w:rsid w:val="00C72373"/>
    <w:rsid w:val="00C731A9"/>
    <w:rsid w:val="00C74B15"/>
    <w:rsid w:val="00C77651"/>
    <w:rsid w:val="00C81513"/>
    <w:rsid w:val="00C85858"/>
    <w:rsid w:val="00C97BC9"/>
    <w:rsid w:val="00CA53E3"/>
    <w:rsid w:val="00CA6ED2"/>
    <w:rsid w:val="00CB77AD"/>
    <w:rsid w:val="00CD710A"/>
    <w:rsid w:val="00CE3D8B"/>
    <w:rsid w:val="00CE4302"/>
    <w:rsid w:val="00CF4334"/>
    <w:rsid w:val="00CF6680"/>
    <w:rsid w:val="00CF7466"/>
    <w:rsid w:val="00D00EC8"/>
    <w:rsid w:val="00D02477"/>
    <w:rsid w:val="00D03574"/>
    <w:rsid w:val="00D057EF"/>
    <w:rsid w:val="00D05D1F"/>
    <w:rsid w:val="00D05D79"/>
    <w:rsid w:val="00D10FF2"/>
    <w:rsid w:val="00D11528"/>
    <w:rsid w:val="00D21592"/>
    <w:rsid w:val="00D223F7"/>
    <w:rsid w:val="00D26543"/>
    <w:rsid w:val="00D46AC5"/>
    <w:rsid w:val="00D4736C"/>
    <w:rsid w:val="00D50B4E"/>
    <w:rsid w:val="00D51142"/>
    <w:rsid w:val="00D7214C"/>
    <w:rsid w:val="00D74A90"/>
    <w:rsid w:val="00D8457D"/>
    <w:rsid w:val="00D876E6"/>
    <w:rsid w:val="00D96601"/>
    <w:rsid w:val="00DA186D"/>
    <w:rsid w:val="00DA5E7A"/>
    <w:rsid w:val="00DA7804"/>
    <w:rsid w:val="00DB1FAE"/>
    <w:rsid w:val="00DB6EC3"/>
    <w:rsid w:val="00DD077E"/>
    <w:rsid w:val="00DD2646"/>
    <w:rsid w:val="00DE6F93"/>
    <w:rsid w:val="00DE7895"/>
    <w:rsid w:val="00DF2D68"/>
    <w:rsid w:val="00DF59A1"/>
    <w:rsid w:val="00DF7BB7"/>
    <w:rsid w:val="00DF7DAB"/>
    <w:rsid w:val="00DF7DEF"/>
    <w:rsid w:val="00E12F21"/>
    <w:rsid w:val="00E16A62"/>
    <w:rsid w:val="00E16CC6"/>
    <w:rsid w:val="00E17594"/>
    <w:rsid w:val="00E200BB"/>
    <w:rsid w:val="00E274D1"/>
    <w:rsid w:val="00E306CD"/>
    <w:rsid w:val="00E36003"/>
    <w:rsid w:val="00E36857"/>
    <w:rsid w:val="00E37440"/>
    <w:rsid w:val="00E41B5C"/>
    <w:rsid w:val="00E41C63"/>
    <w:rsid w:val="00E6157E"/>
    <w:rsid w:val="00E6225A"/>
    <w:rsid w:val="00E64AF7"/>
    <w:rsid w:val="00E72539"/>
    <w:rsid w:val="00E73F77"/>
    <w:rsid w:val="00E750F5"/>
    <w:rsid w:val="00E83E88"/>
    <w:rsid w:val="00E85116"/>
    <w:rsid w:val="00E917BE"/>
    <w:rsid w:val="00E955B1"/>
    <w:rsid w:val="00E95EA8"/>
    <w:rsid w:val="00E96A6C"/>
    <w:rsid w:val="00EA006F"/>
    <w:rsid w:val="00EA24D7"/>
    <w:rsid w:val="00EA4338"/>
    <w:rsid w:val="00EA6CEB"/>
    <w:rsid w:val="00EB09D0"/>
    <w:rsid w:val="00EB34D2"/>
    <w:rsid w:val="00EC01C1"/>
    <w:rsid w:val="00EC1AAE"/>
    <w:rsid w:val="00EC338F"/>
    <w:rsid w:val="00EC6479"/>
    <w:rsid w:val="00ED10E7"/>
    <w:rsid w:val="00ED4BE4"/>
    <w:rsid w:val="00ED5C64"/>
    <w:rsid w:val="00ED6A78"/>
    <w:rsid w:val="00ED6FCC"/>
    <w:rsid w:val="00EE78A0"/>
    <w:rsid w:val="00EF3118"/>
    <w:rsid w:val="00EF5137"/>
    <w:rsid w:val="00EF59D3"/>
    <w:rsid w:val="00EF6AFA"/>
    <w:rsid w:val="00F03114"/>
    <w:rsid w:val="00F0516D"/>
    <w:rsid w:val="00F10CDF"/>
    <w:rsid w:val="00F112F2"/>
    <w:rsid w:val="00F11FE3"/>
    <w:rsid w:val="00F150F5"/>
    <w:rsid w:val="00F15B28"/>
    <w:rsid w:val="00F31498"/>
    <w:rsid w:val="00F32AF8"/>
    <w:rsid w:val="00F40980"/>
    <w:rsid w:val="00F42A42"/>
    <w:rsid w:val="00F455AB"/>
    <w:rsid w:val="00F45F0B"/>
    <w:rsid w:val="00F47F4D"/>
    <w:rsid w:val="00F549DB"/>
    <w:rsid w:val="00F569AE"/>
    <w:rsid w:val="00F701B8"/>
    <w:rsid w:val="00F70F8C"/>
    <w:rsid w:val="00F74878"/>
    <w:rsid w:val="00F8235F"/>
    <w:rsid w:val="00F864B1"/>
    <w:rsid w:val="00F8653B"/>
    <w:rsid w:val="00F86DE9"/>
    <w:rsid w:val="00F9049C"/>
    <w:rsid w:val="00F90988"/>
    <w:rsid w:val="00F93BB0"/>
    <w:rsid w:val="00FA0446"/>
    <w:rsid w:val="00FA2523"/>
    <w:rsid w:val="00FB08E5"/>
    <w:rsid w:val="00FB29FE"/>
    <w:rsid w:val="00FB5263"/>
    <w:rsid w:val="00FB5560"/>
    <w:rsid w:val="00FC0853"/>
    <w:rsid w:val="00FC280E"/>
    <w:rsid w:val="00FC7B53"/>
    <w:rsid w:val="00FD3F25"/>
    <w:rsid w:val="00FF0E0D"/>
    <w:rsid w:val="00FF1681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AACE"/>
  <w15:docId w15:val="{148EB475-A9EC-4864-ADB0-D341256F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15">
    <w:name w:val="Обычный1"/>
    <w:rsid w:val="00473EE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paragraph" w:customStyle="1" w:styleId="29">
    <w:name w:val="Обычный2"/>
    <w:rsid w:val="00473EE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paragraph" w:customStyle="1" w:styleId="110">
    <w:name w:val="Обычный11"/>
    <w:rsid w:val="00C4361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character" w:styleId="aff1">
    <w:name w:val="Unresolved Mention"/>
    <w:basedOn w:val="a0"/>
    <w:uiPriority w:val="99"/>
    <w:semiHidden/>
    <w:unhideWhenUsed/>
    <w:rsid w:val="00FB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FB3"/>
    <w:rsid w:val="000175F8"/>
    <w:rsid w:val="000333A2"/>
    <w:rsid w:val="0004341D"/>
    <w:rsid w:val="001A6DA9"/>
    <w:rsid w:val="001E2160"/>
    <w:rsid w:val="0020410F"/>
    <w:rsid w:val="00215DB4"/>
    <w:rsid w:val="00244CDC"/>
    <w:rsid w:val="00295F4E"/>
    <w:rsid w:val="002D4A01"/>
    <w:rsid w:val="002D785D"/>
    <w:rsid w:val="002E6F56"/>
    <w:rsid w:val="00307847"/>
    <w:rsid w:val="00345DAD"/>
    <w:rsid w:val="0036412C"/>
    <w:rsid w:val="00381DD9"/>
    <w:rsid w:val="003823F8"/>
    <w:rsid w:val="003F3D90"/>
    <w:rsid w:val="004249E4"/>
    <w:rsid w:val="004452E7"/>
    <w:rsid w:val="00466A3C"/>
    <w:rsid w:val="004815B3"/>
    <w:rsid w:val="005447A0"/>
    <w:rsid w:val="00586E43"/>
    <w:rsid w:val="005B7A20"/>
    <w:rsid w:val="00612943"/>
    <w:rsid w:val="00624E4E"/>
    <w:rsid w:val="006E5FB6"/>
    <w:rsid w:val="00745A98"/>
    <w:rsid w:val="00753FB3"/>
    <w:rsid w:val="0085724C"/>
    <w:rsid w:val="008A08C3"/>
    <w:rsid w:val="008C3D5C"/>
    <w:rsid w:val="008F16AF"/>
    <w:rsid w:val="009033DD"/>
    <w:rsid w:val="009133C0"/>
    <w:rsid w:val="0093659A"/>
    <w:rsid w:val="009724E8"/>
    <w:rsid w:val="00972E34"/>
    <w:rsid w:val="00977E07"/>
    <w:rsid w:val="009B1259"/>
    <w:rsid w:val="009B17F6"/>
    <w:rsid w:val="00A0221B"/>
    <w:rsid w:val="00A44330"/>
    <w:rsid w:val="00A70EFD"/>
    <w:rsid w:val="00AE14AA"/>
    <w:rsid w:val="00B36D1E"/>
    <w:rsid w:val="00B82612"/>
    <w:rsid w:val="00BB4E4C"/>
    <w:rsid w:val="00CC6BCA"/>
    <w:rsid w:val="00D06070"/>
    <w:rsid w:val="00D30136"/>
    <w:rsid w:val="00E42F45"/>
    <w:rsid w:val="00E67AB1"/>
    <w:rsid w:val="00E979E8"/>
    <w:rsid w:val="00EC2149"/>
    <w:rsid w:val="00ED65BF"/>
    <w:rsid w:val="00EF2BDD"/>
    <w:rsid w:val="00F6700D"/>
    <w:rsid w:val="00FC385F"/>
    <w:rsid w:val="00FD09A4"/>
    <w:rsid w:val="00FD3F25"/>
    <w:rsid w:val="00FE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5724C"/>
    <w:rPr>
      <w:color w:val="808080"/>
    </w:rPr>
  </w:style>
  <w:style w:type="paragraph" w:customStyle="1" w:styleId="54B0C90B65BC495BB779BF2D511EB3B1">
    <w:name w:val="54B0C90B65BC495BB779BF2D511EB3B1"/>
    <w:rsid w:val="0085724C"/>
  </w:style>
  <w:style w:type="paragraph" w:customStyle="1" w:styleId="BF6A1BF324624B7B9E7832365B9074C6">
    <w:name w:val="BF6A1BF324624B7B9E7832365B9074C6"/>
    <w:rsid w:val="0085724C"/>
  </w:style>
  <w:style w:type="paragraph" w:customStyle="1" w:styleId="093CC08E49224EF3ABE11C3929268A18">
    <w:name w:val="093CC08E49224EF3ABE11C3929268A18"/>
    <w:rsid w:val="0085724C"/>
  </w:style>
  <w:style w:type="paragraph" w:customStyle="1" w:styleId="DB9114B66F284D49904FF2DA9EED9D92">
    <w:name w:val="DB9114B66F284D49904FF2DA9EED9D92"/>
    <w:rsid w:val="0085724C"/>
  </w:style>
  <w:style w:type="paragraph" w:customStyle="1" w:styleId="F902FF7AEBF9419DA160A6DBCA3FEB02">
    <w:name w:val="F902FF7AEBF9419DA160A6DBCA3FEB02"/>
    <w:rsid w:val="00857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1759</TotalTime>
  <Pages>28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Дербенев Вадим Владимирович</cp:lastModifiedBy>
  <cp:revision>71</cp:revision>
  <cp:lastPrinted>2025-01-11T11:35:00Z</cp:lastPrinted>
  <dcterms:created xsi:type="dcterms:W3CDTF">2023-05-19T08:04:00Z</dcterms:created>
  <dcterms:modified xsi:type="dcterms:W3CDTF">2025-01-11T11:44:00Z</dcterms:modified>
</cp:coreProperties>
</file>