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60DA915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Content>
                <w:r w:rsidR="00E92C7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34CD958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AF3D20995884726B22D4FCA499066F7"/>
                </w:placeholder>
                <w:text/>
              </w:sdtPr>
              <w:sdtContent>
                <w:r w:rsidR="00774AC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774ACC">
                  <w:rPr>
                    <w:rFonts w:cs="Times New Roman"/>
                    <w:bCs/>
                    <w:sz w:val="28"/>
                    <w:szCs w:val="28"/>
                  </w:rPr>
                  <w:t>.4475</w:t>
                </w:r>
              </w:sdtContent>
            </w:sdt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08BD6906" w:rsidR="00F40980" w:rsidRPr="007F66CA" w:rsidRDefault="00E92C75" w:rsidP="00F40980">
            <w:pPr>
              <w:rPr>
                <w:b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9F39081E54714122A06B14B3BE1A3DD4"/>
                </w:placeholder>
                <w:date w:fullDate="2024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bCs/>
                    <w:sz w:val="28"/>
                    <w:szCs w:val="28"/>
                  </w:rPr>
                  <w:t>2</w:t>
                </w:r>
                <w:r w:rsidR="00774ACC">
                  <w:rPr>
                    <w:bCs/>
                    <w:sz w:val="28"/>
                    <w:szCs w:val="28"/>
                  </w:rPr>
                  <w:t>1</w:t>
                </w:r>
                <w:r>
                  <w:rPr>
                    <w:bCs/>
                    <w:sz w:val="28"/>
                    <w:szCs w:val="28"/>
                  </w:rPr>
                  <w:t>.0</w:t>
                </w:r>
                <w:r w:rsidR="00774ACC">
                  <w:rPr>
                    <w:bCs/>
                    <w:sz w:val="28"/>
                    <w:szCs w:val="28"/>
                  </w:rPr>
                  <w:t>3</w:t>
                </w:r>
                <w:r>
                  <w:rPr>
                    <w:bCs/>
                    <w:sz w:val="28"/>
                    <w:szCs w:val="28"/>
                  </w:rPr>
                  <w:t>.</w:t>
                </w:r>
                <w:r w:rsidR="00774ACC">
                  <w:rPr>
                    <w:bCs/>
                    <w:sz w:val="28"/>
                    <w:szCs w:val="28"/>
                  </w:rPr>
                  <w:t>2024</w:t>
                </w:r>
              </w:sdtContent>
            </w:sdt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66BE6A6F" w:rsidR="00582A8F" w:rsidRPr="007F66CA" w:rsidRDefault="00582A8F" w:rsidP="0019719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197194">
              <w:rPr>
                <w:rFonts w:cs="Times New Roman"/>
                <w:bCs/>
                <w:sz w:val="28"/>
                <w:szCs w:val="28"/>
              </w:rPr>
              <w:t>_____</w:t>
            </w:r>
          </w:p>
          <w:p w14:paraId="7EB759EF" w14:textId="670D48A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Content>
                <w:r w:rsidR="0065094E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65094E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29E7DDE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Content>
                <w:r w:rsidR="00774AC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92C7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5C7DC6DC" w14:textId="77777777" w:rsidTr="00F40980">
        <w:tc>
          <w:tcPr>
            <w:tcW w:w="9751" w:type="dxa"/>
          </w:tcPr>
          <w:p w14:paraId="72F5D874" w14:textId="1DBD6C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 w:fullDate="2024-10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5094E">
                  <w:rPr>
                    <w:rStyle w:val="38"/>
                    <w:szCs w:val="28"/>
                  </w:rPr>
                  <w:t>29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774ACC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9444DD3" w14:textId="77777777" w:rsidR="00774ACC" w:rsidRDefault="00774ACC" w:rsidP="00774ACC">
            <w:pPr>
              <w:tabs>
                <w:tab w:val="left" w:pos="8056"/>
              </w:tabs>
              <w:rPr>
                <w:sz w:val="28"/>
                <w:szCs w:val="28"/>
              </w:rPr>
            </w:pPr>
          </w:p>
          <w:p w14:paraId="5C70B9F8" w14:textId="77D03313" w:rsidR="00774ACC" w:rsidRDefault="00774ACC" w:rsidP="00774ACC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строительной лаборатории</w:t>
            </w:r>
          </w:p>
          <w:p w14:paraId="28CF7C0A" w14:textId="41DB9828" w:rsidR="007A4485" w:rsidRPr="00774ACC" w:rsidRDefault="00774ACC" w:rsidP="00774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РенессансСтандартСтрой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2551"/>
        <w:gridCol w:w="2410"/>
      </w:tblGrid>
      <w:tr w:rsidR="00F7192E" w:rsidRPr="00545906" w14:paraId="13408ED3" w14:textId="77777777" w:rsidTr="00F7192E">
        <w:trPr>
          <w:trHeight w:val="1072"/>
        </w:trPr>
        <w:tc>
          <w:tcPr>
            <w:tcW w:w="709" w:type="dxa"/>
            <w:shd w:val="clear" w:color="auto" w:fill="auto"/>
            <w:vAlign w:val="center"/>
          </w:tcPr>
          <w:p w14:paraId="1BD66FC5" w14:textId="77777777" w:rsidR="00F7192E" w:rsidRPr="00E27DE5" w:rsidRDefault="00F7192E" w:rsidP="00F7192E">
            <w:pPr>
              <w:pStyle w:val="af6"/>
              <w:ind w:left="-106" w:right="-108" w:hanging="59"/>
              <w:jc w:val="center"/>
            </w:pPr>
            <w:r w:rsidRPr="00E27DE5">
              <w:t>№</w:t>
            </w:r>
          </w:p>
          <w:p w14:paraId="0C8A9E07" w14:textId="77777777" w:rsidR="00F7192E" w:rsidRPr="00E27DE5" w:rsidRDefault="00F7192E" w:rsidP="00F7192E">
            <w:pPr>
              <w:pStyle w:val="af6"/>
              <w:ind w:left="117" w:hanging="59"/>
              <w:jc w:val="center"/>
            </w:pPr>
            <w:r w:rsidRPr="00E27DE5"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D34A1" w14:textId="77777777" w:rsidR="00F7192E" w:rsidRPr="00E27DE5" w:rsidRDefault="00F7192E" w:rsidP="005A3DB4">
            <w:pPr>
              <w:pStyle w:val="af6"/>
              <w:ind w:left="142"/>
              <w:jc w:val="center"/>
            </w:pPr>
            <w:proofErr w:type="spellStart"/>
            <w:r w:rsidRPr="00E27DE5">
              <w:t>Наименование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объекта</w:t>
            </w:r>
            <w:proofErr w:type="spellEnd"/>
          </w:p>
          <w:p w14:paraId="0D38E646" w14:textId="34AB40E9" w:rsidR="00F7192E" w:rsidRPr="00F7192E" w:rsidRDefault="00F7192E" w:rsidP="005A3DB4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6C07A" w14:textId="77777777" w:rsidR="00F7192E" w:rsidRPr="00E27DE5" w:rsidRDefault="00F7192E" w:rsidP="005A3DB4">
            <w:pPr>
              <w:pStyle w:val="af6"/>
              <w:jc w:val="center"/>
            </w:pPr>
            <w:proofErr w:type="spellStart"/>
            <w:r w:rsidRPr="00E27DE5">
              <w:t>Код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3808929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451A985A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(показатель, </w:t>
            </w:r>
          </w:p>
          <w:p w14:paraId="12D068BD" w14:textId="28537FDA" w:rsidR="00F7192E" w:rsidRPr="00E27DE5" w:rsidRDefault="00F7192E" w:rsidP="00F7192E">
            <w:pPr>
              <w:pStyle w:val="af6"/>
              <w:ind w:left="-108" w:right="-108"/>
              <w:jc w:val="center"/>
            </w:pPr>
            <w:proofErr w:type="spellStart"/>
            <w:r w:rsidRPr="007D532C">
              <w:rPr>
                <w:bCs/>
              </w:rPr>
              <w:t>параметры</w:t>
            </w:r>
            <w:proofErr w:type="spellEnd"/>
            <w:r w:rsidRPr="007D532C">
              <w:rPr>
                <w:bCs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6E7B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2B53A521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42F2BA6E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</w:t>
            </w:r>
          </w:p>
          <w:p w14:paraId="3DB47935" w14:textId="74E6E6D3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D3486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038E143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CAAC95C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метод исследований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(испытаний) и </w:t>
            </w:r>
          </w:p>
          <w:p w14:paraId="3EFBDBE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49B72CDA" w14:textId="5F2F6AE8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отбора образцов</w:t>
            </w:r>
          </w:p>
        </w:tc>
      </w:tr>
      <w:tr w:rsidR="00F7192E" w:rsidRPr="00545906" w14:paraId="3C29C770" w14:textId="77777777" w:rsidTr="00F7192E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7A58A58B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3BBCF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8C6D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133B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9FF38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0FE55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6</w:t>
            </w:r>
          </w:p>
        </w:tc>
      </w:tr>
      <w:tr w:rsidR="00E92C75" w:rsidRPr="00545906" w14:paraId="4A9AFDD9" w14:textId="77777777" w:rsidTr="00685064">
        <w:trPr>
          <w:trHeight w:val="266"/>
        </w:trPr>
        <w:tc>
          <w:tcPr>
            <w:tcW w:w="9923" w:type="dxa"/>
            <w:gridSpan w:val="6"/>
            <w:shd w:val="clear" w:color="auto" w:fill="auto"/>
          </w:tcPr>
          <w:p w14:paraId="2F898AB5" w14:textId="2FF02A13" w:rsidR="00E92C75" w:rsidRPr="00FD0E1A" w:rsidRDefault="00774ACC" w:rsidP="00E92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335300">
              <w:rPr>
                <w:b/>
                <w:bCs/>
                <w:sz w:val="22"/>
                <w:szCs w:val="22"/>
              </w:rPr>
              <w:t>ул. Матусевича, 38, пом. 109, 220104, г. Минск</w:t>
            </w:r>
          </w:p>
        </w:tc>
      </w:tr>
      <w:tr w:rsidR="00774ACC" w:rsidRPr="00213027" w14:paraId="2C6470D2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658CA289" w14:textId="539148B2" w:rsidR="00774ACC" w:rsidRPr="00213027" w:rsidRDefault="0065094E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74ACC">
              <w:rPr>
                <w:sz w:val="22"/>
                <w:szCs w:val="22"/>
              </w:rPr>
              <w:t>.1***</w:t>
            </w:r>
          </w:p>
        </w:tc>
        <w:tc>
          <w:tcPr>
            <w:tcW w:w="1418" w:type="dxa"/>
            <w:shd w:val="clear" w:color="auto" w:fill="auto"/>
          </w:tcPr>
          <w:p w14:paraId="5F444F50" w14:textId="286AF4C5" w:rsidR="00774ACC" w:rsidRPr="00213027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25B0">
              <w:rPr>
                <w:sz w:val="24"/>
                <w:szCs w:val="24"/>
              </w:rPr>
              <w:t xml:space="preserve">Щебеночные, гравийные, песчано-гравийные основания, основания из </w:t>
            </w:r>
            <w:proofErr w:type="spellStart"/>
            <w:r w:rsidRPr="00CA25B0">
              <w:rPr>
                <w:sz w:val="24"/>
                <w:szCs w:val="24"/>
              </w:rPr>
              <w:t>асфальтограну</w:t>
            </w:r>
            <w:r>
              <w:rPr>
                <w:sz w:val="24"/>
                <w:szCs w:val="24"/>
              </w:rPr>
              <w:t>ля</w:t>
            </w:r>
            <w:r w:rsidRPr="00CA25B0"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>, вторичного щебня</w:t>
            </w:r>
            <w:r w:rsidRPr="00CA25B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т.п.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A25B0">
              <w:rPr>
                <w:sz w:val="24"/>
                <w:szCs w:val="24"/>
              </w:rPr>
              <w:t xml:space="preserve"> покрытия</w:t>
            </w:r>
          </w:p>
        </w:tc>
        <w:tc>
          <w:tcPr>
            <w:tcW w:w="850" w:type="dxa"/>
            <w:shd w:val="clear" w:color="auto" w:fill="auto"/>
          </w:tcPr>
          <w:p w14:paraId="7C8E39F1" w14:textId="77777777" w:rsidR="00774ACC" w:rsidRDefault="00774ACC" w:rsidP="00774ACC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08.12/</w:t>
            </w:r>
          </w:p>
          <w:p w14:paraId="5AA39F54" w14:textId="7751BBD2" w:rsidR="00774ACC" w:rsidRPr="00213027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32.115</w:t>
            </w:r>
          </w:p>
        </w:tc>
        <w:tc>
          <w:tcPr>
            <w:tcW w:w="1985" w:type="dxa"/>
            <w:shd w:val="clear" w:color="auto" w:fill="auto"/>
          </w:tcPr>
          <w:p w14:paraId="52244F9A" w14:textId="2082D0D0" w:rsidR="00774ACC" w:rsidRPr="00213027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Степень </w:t>
            </w:r>
            <w:r w:rsidRPr="00CA25B0">
              <w:rPr>
                <w:sz w:val="24"/>
                <w:szCs w:val="24"/>
              </w:rPr>
              <w:t>уплотнения</w:t>
            </w:r>
            <w:r>
              <w:rPr>
                <w:sz w:val="24"/>
                <w:szCs w:val="24"/>
              </w:rPr>
              <w:t xml:space="preserve"> (качество уплотнения)</w:t>
            </w:r>
          </w:p>
        </w:tc>
        <w:tc>
          <w:tcPr>
            <w:tcW w:w="2551" w:type="dxa"/>
            <w:shd w:val="clear" w:color="auto" w:fill="auto"/>
          </w:tcPr>
          <w:p w14:paraId="55918D15" w14:textId="77777777" w:rsidR="00774ACC" w:rsidRPr="00B84200" w:rsidRDefault="00774ACC" w:rsidP="00774ACC">
            <w:pPr>
              <w:jc w:val="both"/>
              <w:rPr>
                <w:sz w:val="24"/>
                <w:szCs w:val="24"/>
              </w:rPr>
            </w:pPr>
            <w:r w:rsidRPr="00B84200">
              <w:rPr>
                <w:sz w:val="24"/>
                <w:szCs w:val="24"/>
              </w:rPr>
              <w:t xml:space="preserve">ТКП </w:t>
            </w:r>
            <w:proofErr w:type="gramStart"/>
            <w:r w:rsidRPr="00B84200">
              <w:rPr>
                <w:sz w:val="24"/>
                <w:szCs w:val="24"/>
              </w:rPr>
              <w:t>059.1-2020</w:t>
            </w:r>
            <w:proofErr w:type="gramEnd"/>
          </w:p>
          <w:p w14:paraId="4BDE5072" w14:textId="77777777" w:rsidR="00774ACC" w:rsidRPr="00CA25B0" w:rsidRDefault="00774ACC" w:rsidP="00774ACC">
            <w:pPr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 xml:space="preserve">ТКП </w:t>
            </w:r>
            <w:proofErr w:type="gramStart"/>
            <w:r w:rsidRPr="00CA25B0">
              <w:rPr>
                <w:sz w:val="24"/>
                <w:szCs w:val="24"/>
              </w:rPr>
              <w:t>45-3</w:t>
            </w:r>
            <w:proofErr w:type="gramEnd"/>
            <w:r w:rsidRPr="00CA25B0">
              <w:rPr>
                <w:sz w:val="24"/>
                <w:szCs w:val="24"/>
              </w:rPr>
              <w:t xml:space="preserve">.02-7-2005 </w:t>
            </w:r>
          </w:p>
          <w:p w14:paraId="2AC0FBE2" w14:textId="77777777" w:rsidR="00774ACC" w:rsidRDefault="00774ACC" w:rsidP="00774ACC">
            <w:pPr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 xml:space="preserve">ТКП </w:t>
            </w:r>
            <w:proofErr w:type="gramStart"/>
            <w:r w:rsidRPr="00CA25B0">
              <w:rPr>
                <w:sz w:val="24"/>
                <w:szCs w:val="24"/>
              </w:rPr>
              <w:t>45-3</w:t>
            </w:r>
            <w:proofErr w:type="gramEnd"/>
            <w:r w:rsidRPr="00CA25B0">
              <w:rPr>
                <w:sz w:val="24"/>
                <w:szCs w:val="24"/>
              </w:rPr>
              <w:t xml:space="preserve">.02-70-2009 </w:t>
            </w:r>
          </w:p>
          <w:p w14:paraId="488BD81B" w14:textId="77777777" w:rsidR="00774ACC" w:rsidRDefault="00774ACC" w:rsidP="00774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proofErr w:type="gramStart"/>
            <w:r>
              <w:rPr>
                <w:sz w:val="24"/>
                <w:szCs w:val="24"/>
              </w:rPr>
              <w:t>1.0306-2023</w:t>
            </w:r>
            <w:proofErr w:type="gramEnd"/>
          </w:p>
          <w:p w14:paraId="37EE56D4" w14:textId="77777777" w:rsidR="00774ACC" w:rsidRPr="0035257E" w:rsidRDefault="00774ACC" w:rsidP="00774ACC">
            <w:pPr>
              <w:rPr>
                <w:sz w:val="24"/>
                <w:szCs w:val="24"/>
              </w:rPr>
            </w:pPr>
            <w:r w:rsidRPr="0035257E">
              <w:rPr>
                <w:sz w:val="24"/>
                <w:szCs w:val="24"/>
              </w:rPr>
              <w:t>ТНПА и другая</w:t>
            </w:r>
          </w:p>
          <w:p w14:paraId="4D85E6BF" w14:textId="77777777" w:rsidR="00774ACC" w:rsidRDefault="00774ACC" w:rsidP="00774ACC">
            <w:pPr>
              <w:rPr>
                <w:b/>
                <w:szCs w:val="24"/>
              </w:rPr>
            </w:pPr>
            <w:r w:rsidRPr="0035257E">
              <w:rPr>
                <w:sz w:val="24"/>
                <w:szCs w:val="24"/>
              </w:rPr>
              <w:t>документация</w:t>
            </w:r>
          </w:p>
          <w:p w14:paraId="560EAAF9" w14:textId="77777777" w:rsidR="00774ACC" w:rsidRPr="00213027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B03D63" w14:textId="77777777" w:rsidR="00774ACC" w:rsidRPr="00B84200" w:rsidRDefault="00774ACC" w:rsidP="00774ACC">
            <w:pPr>
              <w:rPr>
                <w:sz w:val="24"/>
                <w:szCs w:val="24"/>
              </w:rPr>
            </w:pPr>
            <w:bookmarkStart w:id="2" w:name="_Hlk179372668"/>
            <w:r w:rsidRPr="00B84200">
              <w:rPr>
                <w:sz w:val="24"/>
                <w:szCs w:val="24"/>
              </w:rPr>
              <w:t>ТКП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84200">
              <w:rPr>
                <w:sz w:val="24"/>
                <w:szCs w:val="24"/>
              </w:rPr>
              <w:t>059.1-2020</w:t>
            </w:r>
            <w:proofErr w:type="gramEnd"/>
          </w:p>
          <w:p w14:paraId="6E2FFEA4" w14:textId="77777777" w:rsidR="00774ACC" w:rsidRPr="00B84200" w:rsidRDefault="00774ACC" w:rsidP="00774ACC">
            <w:pPr>
              <w:rPr>
                <w:sz w:val="24"/>
                <w:szCs w:val="24"/>
              </w:rPr>
            </w:pPr>
            <w:r w:rsidRPr="00B84200">
              <w:rPr>
                <w:sz w:val="24"/>
                <w:szCs w:val="24"/>
              </w:rPr>
              <w:t xml:space="preserve">п. 7.3.5 </w:t>
            </w:r>
          </w:p>
          <w:p w14:paraId="4248C733" w14:textId="77777777" w:rsidR="00774ACC" w:rsidRPr="00CA25B0" w:rsidRDefault="00774ACC" w:rsidP="00774ACC">
            <w:pPr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 xml:space="preserve">ТКП </w:t>
            </w:r>
            <w:proofErr w:type="gramStart"/>
            <w:r w:rsidRPr="00CA25B0">
              <w:rPr>
                <w:sz w:val="24"/>
                <w:szCs w:val="24"/>
              </w:rPr>
              <w:t>45-3</w:t>
            </w:r>
            <w:proofErr w:type="gramEnd"/>
            <w:r w:rsidRPr="00CA25B0">
              <w:rPr>
                <w:sz w:val="24"/>
                <w:szCs w:val="24"/>
              </w:rPr>
              <w:t>.02-7-2005 п.7.3.7</w:t>
            </w:r>
          </w:p>
          <w:p w14:paraId="7D0EBF79" w14:textId="77777777" w:rsidR="00774ACC" w:rsidRDefault="00774ACC" w:rsidP="00774ACC">
            <w:pPr>
              <w:ind w:right="-250"/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 xml:space="preserve">ТКП </w:t>
            </w:r>
            <w:proofErr w:type="gramStart"/>
            <w:r w:rsidRPr="00CA25B0">
              <w:rPr>
                <w:sz w:val="24"/>
                <w:szCs w:val="24"/>
              </w:rPr>
              <w:t>45-3</w:t>
            </w:r>
            <w:proofErr w:type="gramEnd"/>
            <w:r w:rsidRPr="00CA25B0">
              <w:rPr>
                <w:sz w:val="24"/>
                <w:szCs w:val="24"/>
              </w:rPr>
              <w:t>.02-70-2009 п.6.13</w:t>
            </w:r>
          </w:p>
          <w:p w14:paraId="39D47DE4" w14:textId="77777777" w:rsidR="00774ACC" w:rsidRDefault="00774ACC" w:rsidP="00774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1.03.06-2023 п.9.3.4.2</w:t>
            </w:r>
          </w:p>
          <w:bookmarkEnd w:id="2"/>
          <w:p w14:paraId="0BC1FF1B" w14:textId="24F1FE29" w:rsidR="00774ACC" w:rsidRPr="00213027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</w:tbl>
    <w:p w14:paraId="43CA0ED0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87F31D0" w14:textId="77777777" w:rsidR="00774ACC" w:rsidRDefault="00774ACC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9B603" w14:textId="77777777" w:rsidR="00B13396" w:rsidRDefault="00B13396" w:rsidP="0011070C">
      <w:r>
        <w:separator/>
      </w:r>
    </w:p>
  </w:endnote>
  <w:endnote w:type="continuationSeparator" w:id="0">
    <w:p w14:paraId="1FC89491" w14:textId="77777777" w:rsidR="00B13396" w:rsidRDefault="00B133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10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796655A4" w:rsidR="00124809" w:rsidRPr="006D33D8" w:rsidRDefault="0065094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213027">
                <w:rPr>
                  <w:rFonts w:eastAsia="ArialMT"/>
                  <w:u w:val="single"/>
                  <w:lang w:val="ru-RU"/>
                </w:rPr>
                <w:t>9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 w:rsidR="00F7192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6C998E3C" w:rsidR="00A417E3" w:rsidRPr="009E4D11" w:rsidRDefault="006509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E92C75">
                <w:rPr>
                  <w:rFonts w:eastAsia="ArialMT"/>
                  <w:u w:val="single"/>
                  <w:lang w:val="ru-RU"/>
                </w:rPr>
                <w:t>9</w:t>
              </w:r>
              <w:r w:rsidR="00D50B4E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 w:rsidR="00F7192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51BF" w14:textId="77777777" w:rsidR="00B13396" w:rsidRDefault="00B13396" w:rsidP="0011070C">
      <w:r>
        <w:separator/>
      </w:r>
    </w:p>
  </w:footnote>
  <w:footnote w:type="continuationSeparator" w:id="0">
    <w:p w14:paraId="29F94ADA" w14:textId="77777777" w:rsidR="00B13396" w:rsidRDefault="00B133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Ind w:w="-7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4"/>
      <w:gridCol w:w="8896"/>
    </w:tblGrid>
    <w:tr w:rsidR="00124809" w:rsidRPr="00D337DC" w14:paraId="61D14947" w14:textId="77777777" w:rsidTr="00774ACC">
      <w:trPr>
        <w:trHeight w:val="752"/>
        <w:tblHeader/>
      </w:trPr>
      <w:tc>
        <w:tcPr>
          <w:tcW w:w="386" w:type="pct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tcBorders>
            <w:bottom w:val="single" w:sz="4" w:space="0" w:color="auto"/>
          </w:tcBorders>
          <w:vAlign w:val="center"/>
        </w:tcPr>
        <w:p w14:paraId="78AB61BB" w14:textId="2134E20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</w:t>
          </w:r>
          <w:r w:rsidR="00D3241A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 к аттестату аккредитации № BY/112 </w:t>
          </w:r>
          <w:r w:rsidR="00774ACC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774ACC">
            <w:rPr>
              <w:rFonts w:ascii="Times New Roman" w:hAnsi="Times New Roman" w:cs="Times New Roman"/>
              <w:sz w:val="24"/>
              <w:szCs w:val="24"/>
            </w:rPr>
            <w:t>447</w:t>
          </w:r>
          <w:r w:rsidR="00577810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</w:tbl>
  <w:p w14:paraId="34F51CDC" w14:textId="77777777" w:rsidR="00C24C3D" w:rsidRPr="00460ECA" w:rsidRDefault="00C24C3D" w:rsidP="00FD0E1A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04357"/>
    <w:rsid w:val="00022A72"/>
    <w:rsid w:val="00030948"/>
    <w:rsid w:val="000643A6"/>
    <w:rsid w:val="0009264B"/>
    <w:rsid w:val="00092EA6"/>
    <w:rsid w:val="000A55F2"/>
    <w:rsid w:val="000A6CF1"/>
    <w:rsid w:val="000B0313"/>
    <w:rsid w:val="000B565D"/>
    <w:rsid w:val="000D1708"/>
    <w:rsid w:val="000D35B2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60A9"/>
    <w:rsid w:val="00147A13"/>
    <w:rsid w:val="001512FA"/>
    <w:rsid w:val="001747CA"/>
    <w:rsid w:val="001843A0"/>
    <w:rsid w:val="00190FD3"/>
    <w:rsid w:val="001956F7"/>
    <w:rsid w:val="00195A33"/>
    <w:rsid w:val="00197194"/>
    <w:rsid w:val="001A4BEA"/>
    <w:rsid w:val="001E3D8F"/>
    <w:rsid w:val="001E6E80"/>
    <w:rsid w:val="0020355B"/>
    <w:rsid w:val="00213027"/>
    <w:rsid w:val="00225907"/>
    <w:rsid w:val="00234CBD"/>
    <w:rsid w:val="00240A1E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3BF7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5D91"/>
    <w:rsid w:val="00416870"/>
    <w:rsid w:val="00436D0B"/>
    <w:rsid w:val="00437E07"/>
    <w:rsid w:val="00453526"/>
    <w:rsid w:val="00460ECA"/>
    <w:rsid w:val="004627D9"/>
    <w:rsid w:val="00466316"/>
    <w:rsid w:val="00473A36"/>
    <w:rsid w:val="0047440A"/>
    <w:rsid w:val="00481260"/>
    <w:rsid w:val="004A5E4C"/>
    <w:rsid w:val="004E5090"/>
    <w:rsid w:val="005024E2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7810"/>
    <w:rsid w:val="005812FA"/>
    <w:rsid w:val="00582A8F"/>
    <w:rsid w:val="00592241"/>
    <w:rsid w:val="005C5B99"/>
    <w:rsid w:val="005C7B39"/>
    <w:rsid w:val="005D19A9"/>
    <w:rsid w:val="005D3102"/>
    <w:rsid w:val="005D4205"/>
    <w:rsid w:val="005E250C"/>
    <w:rsid w:val="005E611E"/>
    <w:rsid w:val="00614867"/>
    <w:rsid w:val="00627E81"/>
    <w:rsid w:val="00630922"/>
    <w:rsid w:val="006342C0"/>
    <w:rsid w:val="00645468"/>
    <w:rsid w:val="0065094E"/>
    <w:rsid w:val="00671160"/>
    <w:rsid w:val="00672827"/>
    <w:rsid w:val="00693805"/>
    <w:rsid w:val="006945AA"/>
    <w:rsid w:val="00697905"/>
    <w:rsid w:val="006A336B"/>
    <w:rsid w:val="006A4791"/>
    <w:rsid w:val="006B382E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1220"/>
    <w:rsid w:val="00774ACC"/>
    <w:rsid w:val="0079041E"/>
    <w:rsid w:val="00792698"/>
    <w:rsid w:val="007A1818"/>
    <w:rsid w:val="007A4175"/>
    <w:rsid w:val="007A4485"/>
    <w:rsid w:val="007C05FE"/>
    <w:rsid w:val="007C3A37"/>
    <w:rsid w:val="007F6241"/>
    <w:rsid w:val="007F66CA"/>
    <w:rsid w:val="008124DA"/>
    <w:rsid w:val="008130C0"/>
    <w:rsid w:val="00814EAE"/>
    <w:rsid w:val="00836710"/>
    <w:rsid w:val="008505BA"/>
    <w:rsid w:val="00856322"/>
    <w:rsid w:val="00872305"/>
    <w:rsid w:val="008741B2"/>
    <w:rsid w:val="00877224"/>
    <w:rsid w:val="00897C5F"/>
    <w:rsid w:val="008A3E6F"/>
    <w:rsid w:val="008B1B9D"/>
    <w:rsid w:val="008C3521"/>
    <w:rsid w:val="008D3A5C"/>
    <w:rsid w:val="008E2D26"/>
    <w:rsid w:val="008E350B"/>
    <w:rsid w:val="008F4D5C"/>
    <w:rsid w:val="0090767F"/>
    <w:rsid w:val="00913B16"/>
    <w:rsid w:val="00921A06"/>
    <w:rsid w:val="009230FC"/>
    <w:rsid w:val="00923868"/>
    <w:rsid w:val="0095347E"/>
    <w:rsid w:val="009646BC"/>
    <w:rsid w:val="00971289"/>
    <w:rsid w:val="009826FD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3396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187D"/>
    <w:rsid w:val="00C00081"/>
    <w:rsid w:val="00C13371"/>
    <w:rsid w:val="00C13D24"/>
    <w:rsid w:val="00C24C3D"/>
    <w:rsid w:val="00C320AA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8AD"/>
    <w:rsid w:val="00D05D1F"/>
    <w:rsid w:val="00D11528"/>
    <w:rsid w:val="00D21592"/>
    <w:rsid w:val="00D2177D"/>
    <w:rsid w:val="00D223F7"/>
    <w:rsid w:val="00D26543"/>
    <w:rsid w:val="00D3241A"/>
    <w:rsid w:val="00D4736C"/>
    <w:rsid w:val="00D50B4E"/>
    <w:rsid w:val="00D8457D"/>
    <w:rsid w:val="00D876E6"/>
    <w:rsid w:val="00D96601"/>
    <w:rsid w:val="00DA4314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46C21"/>
    <w:rsid w:val="00E6157E"/>
    <w:rsid w:val="00E72539"/>
    <w:rsid w:val="00E73F77"/>
    <w:rsid w:val="00E750F5"/>
    <w:rsid w:val="00E85116"/>
    <w:rsid w:val="00E92C75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192E"/>
    <w:rsid w:val="00F864B1"/>
    <w:rsid w:val="00F86DE9"/>
    <w:rsid w:val="00F90988"/>
    <w:rsid w:val="00F93BB0"/>
    <w:rsid w:val="00FC280E"/>
    <w:rsid w:val="00FD0E1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Текст1"/>
    <w:basedOn w:val="a"/>
    <w:rsid w:val="00213027"/>
    <w:rPr>
      <w:rFonts w:ascii="Courier New" w:hAnsi="Courier New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CA0E26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CA0E26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CA0E26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CA0E26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9F39081E54714122A06B14B3BE1A3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B7D55-A164-4C98-8EED-C9265726CE5B}"/>
      </w:docPartPr>
      <w:docPartBody>
        <w:p w:rsidR="00466A46" w:rsidRDefault="00DC103E" w:rsidP="00DC103E">
          <w:pPr>
            <w:pStyle w:val="9F39081E54714122A06B14B3BE1A3DD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AF3D20995884726B22D4FCA49906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EED6D-971B-4735-B226-99DD8ECDBB01}"/>
      </w:docPartPr>
      <w:docPartBody>
        <w:p w:rsidR="003D7494" w:rsidRDefault="007A3E90" w:rsidP="007A3E90">
          <w:pPr>
            <w:pStyle w:val="6AF3D20995884726B22D4FCA499066F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012DCA"/>
    <w:rsid w:val="00032C73"/>
    <w:rsid w:val="00113CD4"/>
    <w:rsid w:val="003A64D4"/>
    <w:rsid w:val="003D7494"/>
    <w:rsid w:val="00466A46"/>
    <w:rsid w:val="005D3102"/>
    <w:rsid w:val="00671160"/>
    <w:rsid w:val="00672827"/>
    <w:rsid w:val="006945AA"/>
    <w:rsid w:val="006B382E"/>
    <w:rsid w:val="007A3E90"/>
    <w:rsid w:val="008741B2"/>
    <w:rsid w:val="0093187D"/>
    <w:rsid w:val="009826FD"/>
    <w:rsid w:val="00A228DC"/>
    <w:rsid w:val="00B5289E"/>
    <w:rsid w:val="00BB15E4"/>
    <w:rsid w:val="00BF187D"/>
    <w:rsid w:val="00C320AA"/>
    <w:rsid w:val="00CA0E26"/>
    <w:rsid w:val="00D63C49"/>
    <w:rsid w:val="00DA4314"/>
    <w:rsid w:val="00D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3E90"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  <w:style w:type="paragraph" w:customStyle="1" w:styleId="9F39081E54714122A06B14B3BE1A3DD4">
    <w:name w:val="9F39081E54714122A06B14B3BE1A3DD4"/>
    <w:rsid w:val="00DC10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3D20995884726B22D4FCA499066F7">
    <w:name w:val="6AF3D20995884726B22D4FCA499066F7"/>
    <w:rsid w:val="007A3E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Волковец Александр Максимович</cp:lastModifiedBy>
  <cp:revision>10</cp:revision>
  <cp:lastPrinted>2024-08-20T10:12:00Z</cp:lastPrinted>
  <dcterms:created xsi:type="dcterms:W3CDTF">2024-08-16T12:14:00Z</dcterms:created>
  <dcterms:modified xsi:type="dcterms:W3CDTF">2024-10-28T06:26:00Z</dcterms:modified>
</cp:coreProperties>
</file>