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7F66CA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16B65182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C2135B">
              <w:rPr>
                <w:rFonts w:cs="Times New Roman"/>
                <w:bCs/>
                <w:sz w:val="28"/>
                <w:szCs w:val="28"/>
              </w:rPr>
              <w:t>5451</w:t>
            </w:r>
          </w:p>
        </w:tc>
      </w:tr>
      <w:tr w:rsidR="00F40980" w:rsidRPr="007F66C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524E2945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D650E">
              <w:rPr>
                <w:bCs/>
                <w:sz w:val="28"/>
                <w:szCs w:val="28"/>
              </w:rPr>
              <w:t xml:space="preserve"> </w:t>
            </w:r>
            <w:r w:rsidR="009F705F" w:rsidRPr="009A0245">
              <w:rPr>
                <w:bCs/>
                <w:sz w:val="28"/>
                <w:szCs w:val="28"/>
              </w:rPr>
              <w:t>16</w:t>
            </w:r>
            <w:r w:rsidR="00E83E88" w:rsidRPr="009A0245">
              <w:rPr>
                <w:bCs/>
                <w:sz w:val="28"/>
                <w:szCs w:val="28"/>
              </w:rPr>
              <w:t>.</w:t>
            </w:r>
            <w:r w:rsidR="009F705F" w:rsidRPr="009A0245">
              <w:rPr>
                <w:bCs/>
                <w:sz w:val="28"/>
                <w:szCs w:val="28"/>
              </w:rPr>
              <w:t>12</w:t>
            </w:r>
            <w:r w:rsidR="00E83E88" w:rsidRPr="009A0245">
              <w:rPr>
                <w:bCs/>
                <w:sz w:val="28"/>
                <w:szCs w:val="28"/>
              </w:rPr>
              <w:t>.</w:t>
            </w:r>
            <w:r w:rsidR="00446824" w:rsidRPr="009A0245">
              <w:rPr>
                <w:bCs/>
                <w:sz w:val="28"/>
                <w:szCs w:val="28"/>
              </w:rPr>
              <w:t>20</w:t>
            </w:r>
            <w:r w:rsidR="009F705F" w:rsidRPr="009A0245">
              <w:rPr>
                <w:bCs/>
                <w:sz w:val="28"/>
                <w:szCs w:val="28"/>
              </w:rPr>
              <w:t>22</w:t>
            </w:r>
          </w:p>
        </w:tc>
      </w:tr>
      <w:tr w:rsidR="00F40980" w:rsidRPr="007F66C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5692743E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>
                <w:r w:rsidR="00F80F03">
                  <w:rPr>
                    <w:rFonts w:cs="Times New Roman"/>
                    <w:bCs/>
                    <w:sz w:val="28"/>
                    <w:szCs w:val="28"/>
                  </w:rPr>
                  <w:t>0010468</w:t>
                </w:r>
              </w:sdtContent>
            </w:sdt>
          </w:p>
          <w:p w14:paraId="038F062B" w14:textId="6E663FE5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  <w:highlight w:val="yellow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9F705F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3B0ABB79" w:rsidR="00F40980" w:rsidRPr="007F66CA" w:rsidRDefault="00F40980" w:rsidP="003D50A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D50A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12F19533" w14:textId="77777777" w:rsidTr="00F40980">
        <w:tc>
          <w:tcPr>
            <w:tcW w:w="9751" w:type="dxa"/>
          </w:tcPr>
          <w:p w14:paraId="6AA69010" w14:textId="0FC2FBC2" w:rsidR="00D223F7" w:rsidRPr="007F66CA" w:rsidRDefault="00D223F7" w:rsidP="003D50AD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4-09-2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3D50AD">
                  <w:rPr>
                    <w:rStyle w:val="38"/>
                    <w:szCs w:val="28"/>
                  </w:rPr>
                  <w:t>27 сентября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E44AFD" w14:textId="77777777" w:rsidTr="00F80F03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35CA25DB" w14:textId="77777777" w:rsidR="007A015F" w:rsidRPr="007A015F" w:rsidRDefault="007A015F" w:rsidP="007A015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A015F">
              <w:rPr>
                <w:bCs/>
                <w:sz w:val="28"/>
                <w:szCs w:val="28"/>
                <w:lang w:val="ru-RU"/>
              </w:rPr>
              <w:t xml:space="preserve">производственной лаборатории      </w:t>
            </w:r>
          </w:p>
          <w:p w14:paraId="41702775" w14:textId="74796B51" w:rsidR="007A015F" w:rsidRDefault="007A015F" w:rsidP="007A015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A015F">
              <w:rPr>
                <w:bCs/>
                <w:sz w:val="28"/>
                <w:szCs w:val="28"/>
                <w:lang w:val="ru-RU"/>
              </w:rPr>
              <w:t>Коммунально</w:t>
            </w:r>
            <w:r w:rsidR="00166941">
              <w:rPr>
                <w:bCs/>
                <w:sz w:val="28"/>
                <w:szCs w:val="28"/>
                <w:lang w:val="ru-RU"/>
              </w:rPr>
              <w:t>го</w:t>
            </w:r>
            <w:r w:rsidRPr="007A015F">
              <w:rPr>
                <w:bCs/>
                <w:sz w:val="28"/>
                <w:szCs w:val="28"/>
                <w:lang w:val="ru-RU"/>
              </w:rPr>
              <w:t xml:space="preserve"> жилищно</w:t>
            </w:r>
            <w:r w:rsidR="00166941">
              <w:rPr>
                <w:bCs/>
                <w:sz w:val="28"/>
                <w:szCs w:val="28"/>
                <w:lang w:val="ru-RU"/>
              </w:rPr>
              <w:t>го</w:t>
            </w:r>
            <w:r w:rsidRPr="007A015F">
              <w:rPr>
                <w:bCs/>
                <w:sz w:val="28"/>
                <w:szCs w:val="28"/>
                <w:lang w:val="ru-RU"/>
              </w:rPr>
              <w:t xml:space="preserve"> ремонтно-эксплуатационно</w:t>
            </w:r>
            <w:r w:rsidR="00166941">
              <w:rPr>
                <w:bCs/>
                <w:sz w:val="28"/>
                <w:szCs w:val="28"/>
                <w:lang w:val="ru-RU"/>
              </w:rPr>
              <w:t>го</w:t>
            </w:r>
            <w:r w:rsidRPr="007A015F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166941">
              <w:rPr>
                <w:bCs/>
                <w:sz w:val="28"/>
                <w:szCs w:val="28"/>
                <w:lang w:val="ru-RU"/>
              </w:rPr>
              <w:t>го</w:t>
            </w:r>
            <w:r w:rsidRPr="007A015F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48DEDB0" w14:textId="067A8674" w:rsidR="007A4485" w:rsidRPr="001D650E" w:rsidRDefault="007A015F" w:rsidP="003D50A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A015F">
              <w:rPr>
                <w:bCs/>
                <w:sz w:val="28"/>
                <w:szCs w:val="28"/>
                <w:lang w:val="ru-RU"/>
              </w:rPr>
              <w:t>предприяти</w:t>
            </w:r>
            <w:r w:rsidR="00166941">
              <w:rPr>
                <w:bCs/>
                <w:sz w:val="28"/>
                <w:szCs w:val="28"/>
                <w:lang w:val="ru-RU"/>
              </w:rPr>
              <w:t>я</w:t>
            </w:r>
            <w:r w:rsidRPr="007A015F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3D50AD">
              <w:rPr>
                <w:bCs/>
                <w:sz w:val="28"/>
                <w:szCs w:val="28"/>
                <w:lang w:val="ru-RU"/>
              </w:rPr>
              <w:t>«</w:t>
            </w:r>
            <w:r w:rsidRPr="007A015F">
              <w:rPr>
                <w:bCs/>
                <w:sz w:val="28"/>
                <w:szCs w:val="28"/>
                <w:lang w:val="ru-RU"/>
              </w:rPr>
              <w:t>Советское</w:t>
            </w:r>
            <w:r w:rsidR="003D50AD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14:paraId="381D7B6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978"/>
        <w:gridCol w:w="850"/>
        <w:gridCol w:w="1985"/>
        <w:gridCol w:w="1701"/>
        <w:gridCol w:w="2403"/>
      </w:tblGrid>
      <w:tr w:rsidR="00416763" w14:paraId="2B10157B" w14:textId="77777777" w:rsidTr="0035507B">
        <w:tc>
          <w:tcPr>
            <w:tcW w:w="711" w:type="dxa"/>
            <w:vAlign w:val="center"/>
          </w:tcPr>
          <w:p w14:paraId="1BA5022D" w14:textId="0B3D47D9" w:rsidR="00416763" w:rsidRPr="00416763" w:rsidRDefault="00416763" w:rsidP="003D50AD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№ п/п</w:t>
            </w:r>
          </w:p>
        </w:tc>
        <w:tc>
          <w:tcPr>
            <w:tcW w:w="1978" w:type="dxa"/>
            <w:vAlign w:val="center"/>
          </w:tcPr>
          <w:p w14:paraId="48F9FA17" w14:textId="11DCBC50" w:rsidR="00416763" w:rsidRPr="00416763" w:rsidRDefault="00416763" w:rsidP="003D50AD">
            <w:pPr>
              <w:pStyle w:val="af6"/>
              <w:jc w:val="center"/>
            </w:pPr>
            <w:r w:rsidRPr="00416763">
              <w:t>Наименовани</w:t>
            </w:r>
            <w:r w:rsidR="004057B3">
              <w:rPr>
                <w:lang w:val="ru-RU"/>
              </w:rPr>
              <w:t>е</w:t>
            </w:r>
            <w:r w:rsidRPr="00416763">
              <w:t xml:space="preserve"> объекта</w:t>
            </w:r>
          </w:p>
          <w:p w14:paraId="24513172" w14:textId="38FC2F47" w:rsidR="00416763" w:rsidRPr="00416763" w:rsidRDefault="00416763" w:rsidP="003D50AD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испытаний</w:t>
            </w:r>
          </w:p>
        </w:tc>
        <w:tc>
          <w:tcPr>
            <w:tcW w:w="850" w:type="dxa"/>
            <w:vAlign w:val="center"/>
          </w:tcPr>
          <w:p w14:paraId="59E2A5A0" w14:textId="1072D766" w:rsidR="00416763" w:rsidRPr="00416763" w:rsidRDefault="00416763" w:rsidP="003D50AD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vAlign w:val="center"/>
          </w:tcPr>
          <w:p w14:paraId="6A0F33B8" w14:textId="20BE1EE0" w:rsidR="004057B3" w:rsidRDefault="00416763" w:rsidP="003D50AD">
            <w:pPr>
              <w:pStyle w:val="af6"/>
              <w:jc w:val="center"/>
              <w:rPr>
                <w:lang w:val="ru-RU"/>
              </w:rPr>
            </w:pPr>
            <w:r w:rsidRPr="00416763">
              <w:rPr>
                <w:lang w:val="ru-RU"/>
              </w:rPr>
              <w:t>Наименование</w:t>
            </w:r>
          </w:p>
          <w:p w14:paraId="6E177B33" w14:textId="79D7E23D" w:rsidR="00416763" w:rsidRPr="00416763" w:rsidRDefault="00416763" w:rsidP="003D50AD">
            <w:pPr>
              <w:pStyle w:val="af6"/>
              <w:jc w:val="center"/>
              <w:rPr>
                <w:lang w:val="ru-RU"/>
              </w:rPr>
            </w:pPr>
            <w:r w:rsidRPr="00416763">
              <w:rPr>
                <w:lang w:val="ru-RU"/>
              </w:rPr>
              <w:t>х</w:t>
            </w:r>
            <w:r w:rsidRPr="00416763">
              <w:t>арактеристик</w:t>
            </w:r>
            <w:r w:rsidRPr="00416763">
              <w:rPr>
                <w:lang w:val="ru-RU"/>
              </w:rPr>
              <w:t>и</w:t>
            </w:r>
          </w:p>
          <w:p w14:paraId="66F8C257" w14:textId="15DE50CF" w:rsidR="00416763" w:rsidRPr="00416763" w:rsidRDefault="00416763" w:rsidP="003D50AD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701" w:type="dxa"/>
            <w:vAlign w:val="center"/>
          </w:tcPr>
          <w:p w14:paraId="70446DED" w14:textId="780037F6" w:rsidR="00416763" w:rsidRPr="00416763" w:rsidRDefault="00416763" w:rsidP="003D50AD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требования объектам испытаний</w:t>
            </w:r>
          </w:p>
        </w:tc>
        <w:tc>
          <w:tcPr>
            <w:tcW w:w="2403" w:type="dxa"/>
            <w:vAlign w:val="center"/>
          </w:tcPr>
          <w:p w14:paraId="0C3A13A3" w14:textId="3B6FBE58" w:rsidR="00416763" w:rsidRPr="00416763" w:rsidRDefault="00416763" w:rsidP="003D50AD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16763" w14:paraId="7964B7C6" w14:textId="77777777" w:rsidTr="0035507B">
        <w:tc>
          <w:tcPr>
            <w:tcW w:w="711" w:type="dxa"/>
          </w:tcPr>
          <w:p w14:paraId="2314CB2E" w14:textId="48E6180D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1</w:t>
            </w:r>
          </w:p>
        </w:tc>
        <w:tc>
          <w:tcPr>
            <w:tcW w:w="1978" w:type="dxa"/>
          </w:tcPr>
          <w:p w14:paraId="6FC35FBA" w14:textId="4A049EF7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850" w:type="dxa"/>
          </w:tcPr>
          <w:p w14:paraId="353C4F5E" w14:textId="6FC1291F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1985" w:type="dxa"/>
          </w:tcPr>
          <w:p w14:paraId="65BD9918" w14:textId="17029493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4</w:t>
            </w:r>
          </w:p>
        </w:tc>
        <w:tc>
          <w:tcPr>
            <w:tcW w:w="1701" w:type="dxa"/>
            <w:vAlign w:val="center"/>
          </w:tcPr>
          <w:p w14:paraId="35A726A7" w14:textId="4D9074C7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</w:t>
            </w:r>
            <w:r w:rsidR="00416763" w:rsidRPr="00EF3118">
              <w:rPr>
                <w:sz w:val="22"/>
                <w:szCs w:val="22"/>
              </w:rPr>
              <w:t>5</w:t>
            </w:r>
          </w:p>
        </w:tc>
        <w:tc>
          <w:tcPr>
            <w:tcW w:w="2403" w:type="dxa"/>
            <w:vAlign w:val="center"/>
          </w:tcPr>
          <w:p w14:paraId="6882B4F3" w14:textId="51CFB744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 </w:t>
            </w:r>
            <w:r w:rsidR="00416763" w:rsidRPr="00EF3118">
              <w:rPr>
                <w:sz w:val="22"/>
                <w:szCs w:val="22"/>
              </w:rPr>
              <w:t>6</w:t>
            </w:r>
          </w:p>
        </w:tc>
      </w:tr>
      <w:tr w:rsidR="00C85858" w14:paraId="4EA78DB2" w14:textId="77777777" w:rsidTr="005E3721">
        <w:tc>
          <w:tcPr>
            <w:tcW w:w="9628" w:type="dxa"/>
            <w:gridSpan w:val="6"/>
          </w:tcPr>
          <w:p w14:paraId="2D4BC3E9" w14:textId="1FEC0B96" w:rsidR="00C85858" w:rsidRPr="007A015F" w:rsidRDefault="00446824" w:rsidP="00C858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7A015F">
              <w:rPr>
                <w:b/>
                <w:sz w:val="22"/>
                <w:szCs w:val="22"/>
              </w:rPr>
              <w:t xml:space="preserve"> </w:t>
            </w:r>
            <w:r w:rsidR="007A015F" w:rsidRPr="007A015F">
              <w:rPr>
                <w:b/>
                <w:sz w:val="22"/>
                <w:szCs w:val="22"/>
              </w:rPr>
              <w:t>проезд Геофизиков, 4, 246020, г. Гомель, Гомельская область</w:t>
            </w:r>
          </w:p>
        </w:tc>
      </w:tr>
      <w:tr w:rsidR="007A015F" w14:paraId="7833E6E5" w14:textId="77777777" w:rsidTr="0035507B">
        <w:tc>
          <w:tcPr>
            <w:tcW w:w="711" w:type="dxa"/>
          </w:tcPr>
          <w:p w14:paraId="22705D7A" w14:textId="77777777" w:rsidR="007A015F" w:rsidRPr="007A015F" w:rsidRDefault="007A015F" w:rsidP="007A015F">
            <w:pPr>
              <w:jc w:val="both"/>
              <w:rPr>
                <w:sz w:val="22"/>
                <w:szCs w:val="22"/>
              </w:rPr>
            </w:pPr>
            <w:r w:rsidRPr="007A015F">
              <w:rPr>
                <w:sz w:val="22"/>
                <w:szCs w:val="22"/>
              </w:rPr>
              <w:t>1.1</w:t>
            </w:r>
          </w:p>
          <w:p w14:paraId="623653BB" w14:textId="4BBEC326" w:rsidR="007A015F" w:rsidRPr="007A015F" w:rsidRDefault="007A015F" w:rsidP="007A015F">
            <w:pPr>
              <w:jc w:val="both"/>
              <w:rPr>
                <w:sz w:val="22"/>
                <w:szCs w:val="22"/>
              </w:rPr>
            </w:pPr>
            <w:r w:rsidRPr="007A015F">
              <w:rPr>
                <w:sz w:val="22"/>
                <w:szCs w:val="22"/>
              </w:rPr>
              <w:t xml:space="preserve">*** </w:t>
            </w:r>
          </w:p>
        </w:tc>
        <w:tc>
          <w:tcPr>
            <w:tcW w:w="1978" w:type="dxa"/>
          </w:tcPr>
          <w:p w14:paraId="4BD2764E" w14:textId="10DAF964" w:rsidR="007A015F" w:rsidRDefault="007A015F" w:rsidP="003D50AD">
            <w:pPr>
              <w:rPr>
                <w:sz w:val="22"/>
                <w:szCs w:val="22"/>
              </w:rPr>
            </w:pPr>
            <w:r w:rsidRPr="007A015F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</w:t>
            </w:r>
            <w:r w:rsidR="003D50AD">
              <w:rPr>
                <w:sz w:val="22"/>
                <w:szCs w:val="22"/>
              </w:rPr>
              <w:t xml:space="preserve"> </w:t>
            </w:r>
            <w:r w:rsidRPr="007A015F">
              <w:rPr>
                <w:sz w:val="22"/>
                <w:szCs w:val="22"/>
              </w:rPr>
              <w:t xml:space="preserve">до </w:t>
            </w:r>
            <w:r w:rsidRPr="007A015F">
              <w:rPr>
                <w:sz w:val="22"/>
                <w:szCs w:val="22"/>
              </w:rPr>
              <w:br/>
              <w:t xml:space="preserve">1000 В </w:t>
            </w:r>
          </w:p>
          <w:p w14:paraId="5937298A" w14:textId="40DBD04A" w:rsidR="0035507B" w:rsidRPr="007A015F" w:rsidRDefault="0035507B" w:rsidP="003D50A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01CB818" w14:textId="77777777" w:rsidR="007A015F" w:rsidRPr="00E63635" w:rsidRDefault="007A015F" w:rsidP="007A015F">
            <w:pPr>
              <w:pStyle w:val="af6"/>
              <w:jc w:val="center"/>
              <w:rPr>
                <w:lang w:val="ru-RU"/>
              </w:rPr>
            </w:pPr>
            <w:r w:rsidRPr="00E63635">
              <w:rPr>
                <w:lang w:val="ru-RU"/>
              </w:rPr>
              <w:t>27.12/ 22.000</w:t>
            </w:r>
          </w:p>
          <w:p w14:paraId="48CF648F" w14:textId="77777777" w:rsidR="007A015F" w:rsidRPr="00E63635" w:rsidRDefault="007A015F" w:rsidP="007A015F">
            <w:pPr>
              <w:pStyle w:val="af6"/>
              <w:jc w:val="center"/>
              <w:rPr>
                <w:lang w:val="ru-RU"/>
              </w:rPr>
            </w:pPr>
            <w:r w:rsidRPr="00E63635">
              <w:rPr>
                <w:lang w:val="ru-RU"/>
              </w:rPr>
              <w:t>27.32/ 22.000</w:t>
            </w:r>
          </w:p>
          <w:p w14:paraId="34416F98" w14:textId="575194BE" w:rsidR="007A015F" w:rsidRPr="007A015F" w:rsidRDefault="007A015F" w:rsidP="007A015F">
            <w:pPr>
              <w:pStyle w:val="af6"/>
              <w:jc w:val="both"/>
            </w:pPr>
            <w:r w:rsidRPr="00E63635">
              <w:rPr>
                <w:lang w:val="ru-RU"/>
              </w:rPr>
              <w:t>27.90/ 22.000</w:t>
            </w:r>
          </w:p>
        </w:tc>
        <w:tc>
          <w:tcPr>
            <w:tcW w:w="1985" w:type="dxa"/>
          </w:tcPr>
          <w:p w14:paraId="6FC43235" w14:textId="77777777" w:rsidR="007A015F" w:rsidRPr="007A015F" w:rsidRDefault="007A015F" w:rsidP="007A015F">
            <w:pPr>
              <w:pStyle w:val="af6"/>
              <w:rPr>
                <w:lang w:val="ru-RU"/>
              </w:rPr>
            </w:pPr>
            <w:r w:rsidRPr="007A015F">
              <w:rPr>
                <w:lang w:val="ru-RU"/>
              </w:rPr>
              <w:t>Сопротивление изоляции</w:t>
            </w:r>
          </w:p>
          <w:p w14:paraId="4D62F99A" w14:textId="20D98135" w:rsidR="007A015F" w:rsidRPr="007A015F" w:rsidRDefault="007A015F" w:rsidP="007A01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4C71EC1" w14:textId="77777777" w:rsidR="007A015F" w:rsidRPr="007A015F" w:rsidRDefault="007A015F" w:rsidP="007A015F">
            <w:pPr>
              <w:pStyle w:val="af6"/>
              <w:rPr>
                <w:lang w:val="ru-RU"/>
              </w:rPr>
            </w:pPr>
            <w:r w:rsidRPr="007A015F">
              <w:rPr>
                <w:lang w:val="ru-RU"/>
              </w:rPr>
              <w:t>ТКП 181-2009</w:t>
            </w:r>
          </w:p>
          <w:p w14:paraId="690E6B8C" w14:textId="75F3A38F" w:rsidR="007A015F" w:rsidRPr="007A015F" w:rsidRDefault="007A015F" w:rsidP="007A015F">
            <w:pPr>
              <w:jc w:val="both"/>
              <w:rPr>
                <w:sz w:val="22"/>
                <w:szCs w:val="22"/>
              </w:rPr>
            </w:pPr>
            <w:r w:rsidRPr="007A015F">
              <w:rPr>
                <w:sz w:val="22"/>
                <w:szCs w:val="22"/>
              </w:rPr>
              <w:t>п.Б.27.1</w:t>
            </w:r>
          </w:p>
        </w:tc>
        <w:tc>
          <w:tcPr>
            <w:tcW w:w="2403" w:type="dxa"/>
          </w:tcPr>
          <w:p w14:paraId="6940DB8F" w14:textId="344A977C" w:rsidR="007A015F" w:rsidRPr="007A015F" w:rsidRDefault="0035507B" w:rsidP="003D50AD">
            <w:pPr>
              <w:ind w:left="-107" w:righ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D50AD">
              <w:rPr>
                <w:sz w:val="22"/>
                <w:szCs w:val="22"/>
              </w:rPr>
              <w:t>АМИ.ГР.0014</w:t>
            </w:r>
            <w:r w:rsidRPr="0035507B">
              <w:rPr>
                <w:sz w:val="22"/>
                <w:szCs w:val="22"/>
              </w:rPr>
              <w:t>-20</w:t>
            </w:r>
            <w:r w:rsidR="003D50AD">
              <w:rPr>
                <w:sz w:val="22"/>
                <w:szCs w:val="22"/>
              </w:rPr>
              <w:t>21</w:t>
            </w:r>
            <w:r w:rsidR="007A015F">
              <w:t xml:space="preserve"> </w:t>
            </w:r>
          </w:p>
        </w:tc>
      </w:tr>
      <w:tr w:rsidR="0035507B" w14:paraId="1CAF82F1" w14:textId="77777777" w:rsidTr="0035507B">
        <w:tc>
          <w:tcPr>
            <w:tcW w:w="711" w:type="dxa"/>
          </w:tcPr>
          <w:p w14:paraId="5B1A220B" w14:textId="77777777" w:rsidR="0035507B" w:rsidRDefault="0035507B" w:rsidP="003550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0A32C3D7" w14:textId="75C13351" w:rsidR="0035507B" w:rsidRPr="007A015F" w:rsidRDefault="0035507B" w:rsidP="003550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78" w:type="dxa"/>
          </w:tcPr>
          <w:p w14:paraId="6AF6E180" w14:textId="77777777" w:rsidR="0035507B" w:rsidRDefault="0035507B" w:rsidP="003D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Силовые кабельные линии напряжением до </w:t>
            </w:r>
          </w:p>
          <w:p w14:paraId="0DEFB454" w14:textId="77777777" w:rsidR="0035507B" w:rsidRDefault="0035507B" w:rsidP="003D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В</w:t>
            </w:r>
          </w:p>
          <w:p w14:paraId="588FD7A3" w14:textId="64117CDA" w:rsidR="0035507B" w:rsidRPr="007A015F" w:rsidRDefault="0035507B" w:rsidP="003D50A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1FBBF52" w14:textId="77777777" w:rsidR="0035507B" w:rsidRPr="00E63635" w:rsidRDefault="0035507B" w:rsidP="0035507B">
            <w:pPr>
              <w:pStyle w:val="af6"/>
              <w:jc w:val="center"/>
              <w:rPr>
                <w:lang w:val="ru-RU"/>
              </w:rPr>
            </w:pPr>
            <w:r w:rsidRPr="00E63635">
              <w:rPr>
                <w:lang w:val="ru-RU"/>
              </w:rPr>
              <w:t>27.32/ 22.000</w:t>
            </w:r>
          </w:p>
          <w:p w14:paraId="21507275" w14:textId="77777777" w:rsidR="0035507B" w:rsidRPr="00E63635" w:rsidRDefault="0035507B" w:rsidP="0035507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117FFF5D" w14:textId="77777777" w:rsidR="0035507B" w:rsidRPr="007A015F" w:rsidRDefault="0035507B" w:rsidP="0035507B">
            <w:pPr>
              <w:pStyle w:val="af6"/>
              <w:rPr>
                <w:lang w:val="ru-RU"/>
              </w:rPr>
            </w:pPr>
            <w:r w:rsidRPr="007A015F">
              <w:rPr>
                <w:lang w:val="ru-RU"/>
              </w:rPr>
              <w:t>Сопротивление изоляции</w:t>
            </w:r>
          </w:p>
          <w:p w14:paraId="2643AC6D" w14:textId="77777777" w:rsidR="0035507B" w:rsidRPr="007A015F" w:rsidRDefault="0035507B" w:rsidP="0035507B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</w:tcPr>
          <w:p w14:paraId="76744A9B" w14:textId="77777777" w:rsidR="0035507B" w:rsidRPr="007A015F" w:rsidRDefault="0035507B" w:rsidP="0035507B">
            <w:pPr>
              <w:pStyle w:val="af6"/>
              <w:rPr>
                <w:lang w:val="ru-RU"/>
              </w:rPr>
            </w:pPr>
            <w:r w:rsidRPr="007A015F">
              <w:rPr>
                <w:lang w:val="ru-RU"/>
              </w:rPr>
              <w:t>ТКП 181-2009</w:t>
            </w:r>
          </w:p>
          <w:p w14:paraId="0D3A94BD" w14:textId="164F5D9C" w:rsidR="0035507B" w:rsidRPr="007A015F" w:rsidRDefault="0035507B" w:rsidP="0035507B">
            <w:pPr>
              <w:pStyle w:val="af6"/>
              <w:rPr>
                <w:lang w:val="ru-RU"/>
              </w:rPr>
            </w:pPr>
            <w:r w:rsidRPr="007A015F">
              <w:t>п.Б.</w:t>
            </w:r>
            <w:r>
              <w:rPr>
                <w:lang w:val="ru-RU"/>
              </w:rPr>
              <w:t>30</w:t>
            </w:r>
            <w:r w:rsidRPr="007A015F">
              <w:t>.1</w:t>
            </w:r>
          </w:p>
        </w:tc>
        <w:tc>
          <w:tcPr>
            <w:tcW w:w="2403" w:type="dxa"/>
          </w:tcPr>
          <w:p w14:paraId="1B68C08C" w14:textId="0D5C2745" w:rsidR="0035507B" w:rsidRPr="0035507B" w:rsidRDefault="003D50AD" w:rsidP="00355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АМИ.ГР.0014</w:t>
            </w:r>
            <w:r w:rsidRPr="0035507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>
              <w:t xml:space="preserve"> </w:t>
            </w:r>
          </w:p>
        </w:tc>
      </w:tr>
      <w:tr w:rsidR="0035507B" w14:paraId="32027679" w14:textId="77777777" w:rsidTr="0035507B">
        <w:tc>
          <w:tcPr>
            <w:tcW w:w="711" w:type="dxa"/>
          </w:tcPr>
          <w:p w14:paraId="19AFE4F9" w14:textId="77777777" w:rsidR="0035507B" w:rsidRDefault="0035507B" w:rsidP="003550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1A03A512" w14:textId="46408373" w:rsidR="0035507B" w:rsidRDefault="0035507B" w:rsidP="003550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78" w:type="dxa"/>
          </w:tcPr>
          <w:p w14:paraId="006E0D11" w14:textId="77777777" w:rsidR="0035507B" w:rsidRDefault="0035507B" w:rsidP="003D50AD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Электродвигатели переменного тока</w:t>
            </w:r>
          </w:p>
          <w:p w14:paraId="18F80192" w14:textId="77777777" w:rsidR="0035507B" w:rsidRDefault="0035507B" w:rsidP="003D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напряжением до </w:t>
            </w:r>
          </w:p>
          <w:p w14:paraId="6B44E471" w14:textId="77777777" w:rsidR="0035507B" w:rsidRDefault="0035507B" w:rsidP="003D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В</w:t>
            </w:r>
          </w:p>
          <w:p w14:paraId="18E05F56" w14:textId="3FE5BB07" w:rsidR="0035507B" w:rsidRDefault="0035507B" w:rsidP="003D50A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2B617C4" w14:textId="3864C7C1" w:rsidR="0035507B" w:rsidRPr="00E63635" w:rsidRDefault="0035507B" w:rsidP="0035507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27.11/22.000</w:t>
            </w:r>
          </w:p>
        </w:tc>
        <w:tc>
          <w:tcPr>
            <w:tcW w:w="1985" w:type="dxa"/>
          </w:tcPr>
          <w:p w14:paraId="522BC362" w14:textId="77777777" w:rsidR="0035507B" w:rsidRPr="007A015F" w:rsidRDefault="0035507B" w:rsidP="0035507B">
            <w:pPr>
              <w:pStyle w:val="af6"/>
              <w:rPr>
                <w:lang w:val="ru-RU"/>
              </w:rPr>
            </w:pPr>
            <w:r w:rsidRPr="007A015F">
              <w:rPr>
                <w:lang w:val="ru-RU"/>
              </w:rPr>
              <w:t>Сопротивление изоляции</w:t>
            </w:r>
          </w:p>
          <w:p w14:paraId="4EBABCE1" w14:textId="77777777" w:rsidR="0035507B" w:rsidRPr="007A015F" w:rsidRDefault="0035507B" w:rsidP="0035507B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</w:tcPr>
          <w:p w14:paraId="16F8318D" w14:textId="77777777" w:rsidR="0035507B" w:rsidRPr="007A015F" w:rsidRDefault="0035507B" w:rsidP="0035507B">
            <w:pPr>
              <w:pStyle w:val="af6"/>
              <w:rPr>
                <w:lang w:val="ru-RU"/>
              </w:rPr>
            </w:pPr>
            <w:r w:rsidRPr="007A015F">
              <w:rPr>
                <w:lang w:val="ru-RU"/>
              </w:rPr>
              <w:t>ТКП 181-2009</w:t>
            </w:r>
          </w:p>
          <w:p w14:paraId="6CECD52F" w14:textId="2567EEB5" w:rsidR="0035507B" w:rsidRPr="007A015F" w:rsidRDefault="0035507B" w:rsidP="0035507B">
            <w:pPr>
              <w:pStyle w:val="af6"/>
              <w:rPr>
                <w:lang w:val="ru-RU"/>
              </w:rPr>
            </w:pPr>
            <w:r w:rsidRPr="007A015F">
              <w:t>п.Б.</w:t>
            </w:r>
            <w:r>
              <w:rPr>
                <w:lang w:val="ru-RU"/>
              </w:rPr>
              <w:t>7.2</w:t>
            </w:r>
          </w:p>
        </w:tc>
        <w:tc>
          <w:tcPr>
            <w:tcW w:w="2403" w:type="dxa"/>
          </w:tcPr>
          <w:p w14:paraId="54BB56EC" w14:textId="0BCA13D7" w:rsidR="0035507B" w:rsidRPr="0035507B" w:rsidRDefault="003D50AD" w:rsidP="00355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АМИ.ГР.0014</w:t>
            </w:r>
            <w:r w:rsidRPr="0035507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>
              <w:t xml:space="preserve"> </w:t>
            </w:r>
          </w:p>
        </w:tc>
      </w:tr>
    </w:tbl>
    <w:p w14:paraId="14BD0092" w14:textId="77777777" w:rsidR="0035507B" w:rsidRDefault="0035507B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851"/>
        <w:gridCol w:w="2268"/>
        <w:gridCol w:w="1843"/>
        <w:gridCol w:w="2403"/>
      </w:tblGrid>
      <w:tr w:rsidR="0035507B" w14:paraId="38DC6B5D" w14:textId="77777777" w:rsidTr="009D766A">
        <w:tc>
          <w:tcPr>
            <w:tcW w:w="711" w:type="dxa"/>
          </w:tcPr>
          <w:p w14:paraId="2A1260EA" w14:textId="5E195D17" w:rsidR="0035507B" w:rsidRDefault="0035507B" w:rsidP="003550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1552" w:type="dxa"/>
          </w:tcPr>
          <w:p w14:paraId="1E1CB0D9" w14:textId="42F8C633" w:rsidR="0035507B" w:rsidRPr="0035507B" w:rsidRDefault="0035507B" w:rsidP="0035507B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2</w:t>
            </w:r>
          </w:p>
        </w:tc>
        <w:tc>
          <w:tcPr>
            <w:tcW w:w="851" w:type="dxa"/>
          </w:tcPr>
          <w:p w14:paraId="4DB94561" w14:textId="4E39E19E" w:rsidR="0035507B" w:rsidRPr="00E63635" w:rsidRDefault="0035507B" w:rsidP="0035507B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3</w:t>
            </w:r>
          </w:p>
        </w:tc>
        <w:tc>
          <w:tcPr>
            <w:tcW w:w="2268" w:type="dxa"/>
          </w:tcPr>
          <w:p w14:paraId="57A77E31" w14:textId="05180CF5" w:rsidR="0035507B" w:rsidRPr="007A015F" w:rsidRDefault="0035507B" w:rsidP="003550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4</w:t>
            </w:r>
          </w:p>
        </w:tc>
        <w:tc>
          <w:tcPr>
            <w:tcW w:w="1843" w:type="dxa"/>
          </w:tcPr>
          <w:p w14:paraId="4FA1037A" w14:textId="1A20EAD6" w:rsidR="0035507B" w:rsidRPr="007A015F" w:rsidRDefault="0035507B" w:rsidP="0035507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r w:rsidR="00A148CD">
              <w:rPr>
                <w:lang w:val="ru-RU"/>
              </w:rPr>
              <w:t>5</w:t>
            </w:r>
          </w:p>
        </w:tc>
        <w:tc>
          <w:tcPr>
            <w:tcW w:w="2403" w:type="dxa"/>
          </w:tcPr>
          <w:p w14:paraId="6F0F4BD0" w14:textId="56981BB9" w:rsidR="0035507B" w:rsidRDefault="00A148CD" w:rsidP="0035507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       6</w:t>
            </w:r>
          </w:p>
        </w:tc>
      </w:tr>
      <w:tr w:rsidR="009F705F" w14:paraId="15762E75" w14:textId="77777777" w:rsidTr="009D766A">
        <w:tc>
          <w:tcPr>
            <w:tcW w:w="711" w:type="dxa"/>
          </w:tcPr>
          <w:p w14:paraId="5D080371" w14:textId="3CAEB0AF" w:rsidR="009F705F" w:rsidRPr="00A148CD" w:rsidRDefault="009F705F" w:rsidP="00A148CD">
            <w:pPr>
              <w:jc w:val="both"/>
              <w:rPr>
                <w:sz w:val="22"/>
                <w:szCs w:val="22"/>
              </w:rPr>
            </w:pPr>
            <w:r w:rsidRPr="00A148CD">
              <w:rPr>
                <w:sz w:val="22"/>
                <w:szCs w:val="22"/>
              </w:rPr>
              <w:t>4.1</w:t>
            </w:r>
          </w:p>
          <w:p w14:paraId="4DAA76B8" w14:textId="1778FCE4" w:rsidR="009F705F" w:rsidRPr="00A148CD" w:rsidRDefault="009F705F" w:rsidP="00A148CD">
            <w:pPr>
              <w:jc w:val="both"/>
              <w:rPr>
                <w:sz w:val="22"/>
                <w:szCs w:val="22"/>
              </w:rPr>
            </w:pPr>
            <w:r w:rsidRPr="00A148CD">
              <w:rPr>
                <w:sz w:val="22"/>
                <w:szCs w:val="22"/>
              </w:rPr>
              <w:t>***</w:t>
            </w:r>
          </w:p>
        </w:tc>
        <w:tc>
          <w:tcPr>
            <w:tcW w:w="1552" w:type="dxa"/>
            <w:vMerge w:val="restart"/>
          </w:tcPr>
          <w:p w14:paraId="0757909E" w14:textId="77777777" w:rsidR="009F705F" w:rsidRPr="00A148CD" w:rsidRDefault="009F705F" w:rsidP="009D76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148CD">
              <w:rPr>
                <w:sz w:val="22"/>
                <w:szCs w:val="22"/>
              </w:rPr>
              <w:t xml:space="preserve">Заземляющие </w:t>
            </w:r>
          </w:p>
          <w:p w14:paraId="1F994B22" w14:textId="4553C149" w:rsidR="009F705F" w:rsidRPr="00A148CD" w:rsidRDefault="009F705F" w:rsidP="00A148CD">
            <w:pPr>
              <w:pStyle w:val="af6"/>
              <w:jc w:val="both"/>
            </w:pPr>
            <w:r w:rsidRPr="00A148CD">
              <w:t>устройства</w:t>
            </w:r>
          </w:p>
        </w:tc>
        <w:tc>
          <w:tcPr>
            <w:tcW w:w="851" w:type="dxa"/>
          </w:tcPr>
          <w:p w14:paraId="56E42C78" w14:textId="386C368C" w:rsidR="009F705F" w:rsidRPr="00A148CD" w:rsidRDefault="009F705F" w:rsidP="00A148CD">
            <w:pPr>
              <w:pStyle w:val="af6"/>
              <w:jc w:val="both"/>
            </w:pPr>
            <w:r w:rsidRPr="00A148CD">
              <w:rPr>
                <w:lang w:val="ru-RU"/>
              </w:rPr>
              <w:t>27.90/ 22.000</w:t>
            </w:r>
          </w:p>
        </w:tc>
        <w:tc>
          <w:tcPr>
            <w:tcW w:w="2268" w:type="dxa"/>
          </w:tcPr>
          <w:p w14:paraId="0A8ADEA0" w14:textId="5703DF41" w:rsidR="009F705F" w:rsidRPr="00A148CD" w:rsidRDefault="009F705F" w:rsidP="00A148CD">
            <w:pPr>
              <w:jc w:val="both"/>
              <w:rPr>
                <w:sz w:val="22"/>
                <w:szCs w:val="22"/>
              </w:rPr>
            </w:pPr>
            <w:r w:rsidRPr="00A148CD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843" w:type="dxa"/>
          </w:tcPr>
          <w:p w14:paraId="4A989B34" w14:textId="0EE3C8C6" w:rsidR="009F705F" w:rsidRPr="00A148CD" w:rsidRDefault="009F705F" w:rsidP="00A148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A148CD">
              <w:rPr>
                <w:sz w:val="22"/>
                <w:szCs w:val="22"/>
              </w:rPr>
              <w:t>ТКП 339-20</w:t>
            </w:r>
            <w:r w:rsidR="001904FD">
              <w:rPr>
                <w:sz w:val="22"/>
                <w:szCs w:val="22"/>
              </w:rPr>
              <w:t>22</w:t>
            </w:r>
            <w:r w:rsidRPr="00A148CD">
              <w:rPr>
                <w:sz w:val="22"/>
                <w:szCs w:val="22"/>
              </w:rPr>
              <w:t xml:space="preserve"> </w:t>
            </w:r>
          </w:p>
          <w:p w14:paraId="5B86E485" w14:textId="77777777" w:rsidR="009F705F" w:rsidRPr="00A148CD" w:rsidRDefault="009F705F" w:rsidP="00A148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A148CD">
              <w:rPr>
                <w:sz w:val="22"/>
                <w:szCs w:val="22"/>
              </w:rPr>
              <w:t>п.4.4.28.2</w:t>
            </w:r>
          </w:p>
          <w:p w14:paraId="60F998DB" w14:textId="77777777" w:rsidR="009F705F" w:rsidRPr="00A148CD" w:rsidRDefault="009F705F" w:rsidP="00A148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A148CD">
              <w:rPr>
                <w:sz w:val="22"/>
                <w:szCs w:val="22"/>
              </w:rPr>
              <w:t>ТКП 181-2009</w:t>
            </w:r>
          </w:p>
          <w:p w14:paraId="626A01E4" w14:textId="77777777" w:rsidR="009F705F" w:rsidRPr="00A148CD" w:rsidRDefault="009F705F" w:rsidP="00A148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A148CD">
              <w:rPr>
                <w:sz w:val="22"/>
                <w:szCs w:val="22"/>
              </w:rPr>
              <w:t>п.Б.29.2</w:t>
            </w:r>
          </w:p>
          <w:p w14:paraId="0C8B4A3D" w14:textId="003E3B69" w:rsidR="009F705F" w:rsidRPr="00A148CD" w:rsidRDefault="009F705F" w:rsidP="00A148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56ABBCC8" w14:textId="49BB17E5" w:rsidR="009F705F" w:rsidRPr="00A148CD" w:rsidRDefault="003D50AD" w:rsidP="003D50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АМИ.ГР.0018</w:t>
            </w:r>
            <w:r w:rsidRPr="0035507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9F705F" w14:paraId="7795E563" w14:textId="77777777" w:rsidTr="009D766A">
        <w:tc>
          <w:tcPr>
            <w:tcW w:w="711" w:type="dxa"/>
          </w:tcPr>
          <w:p w14:paraId="0842E938" w14:textId="77777777" w:rsidR="009F705F" w:rsidRDefault="009F705F" w:rsidP="00A148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523B4A4D" w14:textId="4AA0F4CF" w:rsidR="009F705F" w:rsidRPr="00A148CD" w:rsidRDefault="009F705F" w:rsidP="00A148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2" w:type="dxa"/>
            <w:vMerge/>
          </w:tcPr>
          <w:p w14:paraId="479E3DF2" w14:textId="77777777" w:rsidR="009F705F" w:rsidRPr="00A148CD" w:rsidRDefault="009F705F" w:rsidP="00A148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5253EF2" w14:textId="77777777" w:rsidR="009F705F" w:rsidRPr="00A148CD" w:rsidRDefault="009F705F" w:rsidP="00A148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148CD">
              <w:rPr>
                <w:sz w:val="22"/>
                <w:szCs w:val="22"/>
              </w:rPr>
              <w:t>27.90/</w:t>
            </w:r>
          </w:p>
          <w:p w14:paraId="1CBB3BD1" w14:textId="00EC88DC" w:rsidR="009F705F" w:rsidRPr="00A148CD" w:rsidRDefault="009F705F" w:rsidP="00A148CD">
            <w:pPr>
              <w:pStyle w:val="af6"/>
              <w:jc w:val="both"/>
              <w:rPr>
                <w:lang w:val="ru-RU"/>
              </w:rPr>
            </w:pPr>
            <w:r w:rsidRPr="00A148CD">
              <w:t>22.000</w:t>
            </w:r>
          </w:p>
        </w:tc>
        <w:tc>
          <w:tcPr>
            <w:tcW w:w="2268" w:type="dxa"/>
          </w:tcPr>
          <w:p w14:paraId="55F27EAA" w14:textId="346ACBE2" w:rsidR="009F705F" w:rsidRPr="00A148CD" w:rsidRDefault="009F705F" w:rsidP="00A148CD">
            <w:pPr>
              <w:jc w:val="both"/>
              <w:rPr>
                <w:sz w:val="22"/>
                <w:szCs w:val="22"/>
              </w:rPr>
            </w:pPr>
            <w:r w:rsidRPr="00A148CD">
              <w:rPr>
                <w:sz w:val="22"/>
                <w:szCs w:val="22"/>
              </w:rPr>
              <w:t xml:space="preserve">Проверка цепи «фаза-нуль» в электроустановках до 1000 В с глухим заземлением нейтрали  </w:t>
            </w:r>
            <w:r w:rsidRPr="008D7572">
              <w:rPr>
                <w:sz w:val="22"/>
                <w:szCs w:val="22"/>
              </w:rPr>
              <w:t xml:space="preserve">(в системах </w:t>
            </w:r>
            <w:r w:rsidRPr="008D7572">
              <w:rPr>
                <w:sz w:val="22"/>
                <w:szCs w:val="22"/>
                <w:lang w:val="en-US"/>
              </w:rPr>
              <w:t>TN</w:t>
            </w:r>
            <w:r w:rsidRPr="008D7572">
              <w:rPr>
                <w:sz w:val="22"/>
                <w:szCs w:val="22"/>
              </w:rPr>
              <w:t>-</w:t>
            </w:r>
            <w:r w:rsidRPr="008D7572">
              <w:rPr>
                <w:sz w:val="22"/>
                <w:szCs w:val="22"/>
                <w:lang w:val="en-US"/>
              </w:rPr>
              <w:t>C</w:t>
            </w:r>
            <w:r w:rsidRPr="008D7572">
              <w:rPr>
                <w:sz w:val="22"/>
                <w:szCs w:val="22"/>
              </w:rPr>
              <w:t xml:space="preserve">, </w:t>
            </w:r>
            <w:r w:rsidRPr="008D7572">
              <w:rPr>
                <w:sz w:val="22"/>
                <w:szCs w:val="22"/>
                <w:lang w:val="en-US"/>
              </w:rPr>
              <w:t>TN</w:t>
            </w:r>
            <w:r w:rsidRPr="008D7572">
              <w:rPr>
                <w:sz w:val="22"/>
                <w:szCs w:val="22"/>
              </w:rPr>
              <w:t>-</w:t>
            </w:r>
            <w:r w:rsidRPr="008D7572">
              <w:rPr>
                <w:sz w:val="22"/>
                <w:szCs w:val="22"/>
                <w:lang w:val="en-US"/>
              </w:rPr>
              <w:t>S</w:t>
            </w:r>
            <w:r w:rsidRPr="008D75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D7572">
              <w:rPr>
                <w:sz w:val="22"/>
                <w:szCs w:val="22"/>
                <w:lang w:val="en-US"/>
              </w:rPr>
              <w:t>TN</w:t>
            </w:r>
            <w:r w:rsidRPr="008D7572">
              <w:rPr>
                <w:sz w:val="22"/>
                <w:szCs w:val="22"/>
              </w:rPr>
              <w:t>-</w:t>
            </w:r>
            <w:r w:rsidRPr="008D7572">
              <w:rPr>
                <w:sz w:val="22"/>
                <w:szCs w:val="22"/>
                <w:lang w:val="en-US"/>
              </w:rPr>
              <w:t>C</w:t>
            </w:r>
            <w:r w:rsidRPr="008D7572">
              <w:rPr>
                <w:sz w:val="22"/>
                <w:szCs w:val="22"/>
              </w:rPr>
              <w:t>-</w:t>
            </w:r>
            <w:r w:rsidRPr="006942EB">
              <w:rPr>
                <w:sz w:val="22"/>
                <w:szCs w:val="22"/>
              </w:rPr>
              <w:t xml:space="preserve"> </w:t>
            </w:r>
            <w:r w:rsidRPr="008D7572">
              <w:rPr>
                <w:sz w:val="22"/>
                <w:szCs w:val="22"/>
                <w:lang w:val="en-US"/>
              </w:rPr>
              <w:t>S</w:t>
            </w:r>
            <w:r w:rsidRPr="008D7572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11C71DAA" w14:textId="42E6D4A9" w:rsidR="009F705F" w:rsidRPr="00A148CD" w:rsidRDefault="009F705F" w:rsidP="00A148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A148CD">
              <w:rPr>
                <w:sz w:val="22"/>
                <w:szCs w:val="22"/>
              </w:rPr>
              <w:t>ТКП 339-20</w:t>
            </w:r>
            <w:r w:rsidR="009A0245">
              <w:rPr>
                <w:sz w:val="22"/>
                <w:szCs w:val="22"/>
              </w:rPr>
              <w:t>22</w:t>
            </w:r>
            <w:r w:rsidRPr="00A148CD">
              <w:rPr>
                <w:sz w:val="22"/>
                <w:szCs w:val="22"/>
              </w:rPr>
              <w:t xml:space="preserve"> </w:t>
            </w:r>
          </w:p>
          <w:p w14:paraId="1EC9C915" w14:textId="77777777" w:rsidR="009F705F" w:rsidRPr="00A148CD" w:rsidRDefault="009F705F" w:rsidP="00A148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A148CD">
              <w:rPr>
                <w:sz w:val="22"/>
                <w:szCs w:val="22"/>
              </w:rPr>
              <w:t>п.4.4.28.5, п.4.3.5.4</w:t>
            </w:r>
          </w:p>
          <w:p w14:paraId="0BB19AE7" w14:textId="77777777" w:rsidR="009F705F" w:rsidRDefault="009F705F" w:rsidP="00A148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A148CD">
              <w:rPr>
                <w:sz w:val="22"/>
                <w:szCs w:val="22"/>
              </w:rPr>
              <w:t xml:space="preserve">ГОСТ </w:t>
            </w:r>
          </w:p>
          <w:p w14:paraId="3E33DCF2" w14:textId="7FB9885F" w:rsidR="009F705F" w:rsidRPr="00A148CD" w:rsidRDefault="009F705F" w:rsidP="00A148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A148CD">
              <w:rPr>
                <w:sz w:val="22"/>
                <w:szCs w:val="22"/>
              </w:rPr>
              <w:t>30331.3-95</w:t>
            </w:r>
          </w:p>
          <w:p w14:paraId="66AFF57C" w14:textId="37BD9994" w:rsidR="009F705F" w:rsidRPr="00A148CD" w:rsidRDefault="009F705F" w:rsidP="00A148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A148CD">
              <w:rPr>
                <w:sz w:val="22"/>
                <w:szCs w:val="22"/>
              </w:rPr>
              <w:t>п.413.1.3.3</w:t>
            </w:r>
            <w:r>
              <w:rPr>
                <w:sz w:val="22"/>
                <w:szCs w:val="22"/>
              </w:rPr>
              <w:t>-</w:t>
            </w:r>
            <w:r w:rsidRPr="00A148CD">
              <w:rPr>
                <w:sz w:val="22"/>
                <w:szCs w:val="22"/>
              </w:rPr>
              <w:t xml:space="preserve"> </w:t>
            </w:r>
          </w:p>
          <w:p w14:paraId="076975CF" w14:textId="606C64F6" w:rsidR="009F705F" w:rsidRPr="00A148CD" w:rsidRDefault="009F705F" w:rsidP="00A148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A148CD">
              <w:rPr>
                <w:sz w:val="22"/>
                <w:szCs w:val="22"/>
              </w:rPr>
              <w:t>п.413.1.3.6</w:t>
            </w:r>
          </w:p>
          <w:p w14:paraId="73D93EEB" w14:textId="77777777" w:rsidR="009F705F" w:rsidRPr="00A148CD" w:rsidRDefault="009F705F" w:rsidP="00A148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A148CD">
              <w:rPr>
                <w:sz w:val="22"/>
                <w:szCs w:val="22"/>
              </w:rPr>
              <w:t xml:space="preserve">ТКП 181-2009 </w:t>
            </w:r>
          </w:p>
          <w:p w14:paraId="52F2335F" w14:textId="704FAA77" w:rsidR="009F705F" w:rsidRPr="00A148CD" w:rsidRDefault="009F705F" w:rsidP="00A148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A148CD">
              <w:rPr>
                <w:sz w:val="22"/>
                <w:szCs w:val="22"/>
              </w:rPr>
              <w:t>п.Б.29.8</w:t>
            </w:r>
          </w:p>
        </w:tc>
        <w:tc>
          <w:tcPr>
            <w:tcW w:w="2403" w:type="dxa"/>
          </w:tcPr>
          <w:p w14:paraId="30A9A7C4" w14:textId="39E30614" w:rsidR="009F705F" w:rsidRPr="00A148CD" w:rsidRDefault="003D50AD" w:rsidP="003D50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АМИ.ГР.0012</w:t>
            </w:r>
            <w:r w:rsidRPr="0035507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9F705F" w14:paraId="4B165AEB" w14:textId="77777777" w:rsidTr="009D766A">
        <w:tc>
          <w:tcPr>
            <w:tcW w:w="711" w:type="dxa"/>
          </w:tcPr>
          <w:p w14:paraId="34FDA543" w14:textId="77777777" w:rsidR="009F705F" w:rsidRDefault="009F705F" w:rsidP="009D76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  <w:p w14:paraId="21782AC9" w14:textId="7DF1128D" w:rsidR="009F705F" w:rsidRPr="00660118" w:rsidRDefault="009F705F" w:rsidP="009D76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2" w:type="dxa"/>
            <w:vMerge/>
          </w:tcPr>
          <w:p w14:paraId="1A0E1F70" w14:textId="77777777" w:rsidR="009F705F" w:rsidRPr="00660118" w:rsidRDefault="009F705F" w:rsidP="009D7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6101727" w14:textId="77777777" w:rsidR="009F705F" w:rsidRPr="009D766A" w:rsidRDefault="009F705F" w:rsidP="009D76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D766A">
              <w:rPr>
                <w:sz w:val="22"/>
                <w:szCs w:val="22"/>
              </w:rPr>
              <w:t>27.90/</w:t>
            </w:r>
          </w:p>
          <w:p w14:paraId="2AD8CAEE" w14:textId="125529C8" w:rsidR="009F705F" w:rsidRPr="009D766A" w:rsidRDefault="009F705F" w:rsidP="009D766A">
            <w:pPr>
              <w:pStyle w:val="af6"/>
              <w:jc w:val="both"/>
            </w:pPr>
            <w:r w:rsidRPr="009D766A">
              <w:t>22.000</w:t>
            </w:r>
          </w:p>
        </w:tc>
        <w:tc>
          <w:tcPr>
            <w:tcW w:w="2268" w:type="dxa"/>
          </w:tcPr>
          <w:p w14:paraId="6830A5BC" w14:textId="621E1F96" w:rsidR="009F705F" w:rsidRPr="009D766A" w:rsidRDefault="009F705F" w:rsidP="009D76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D766A">
              <w:rPr>
                <w:sz w:val="22"/>
                <w:szCs w:val="22"/>
              </w:rPr>
              <w:t>Сопротивление заземляющих устройств</w:t>
            </w:r>
          </w:p>
          <w:p w14:paraId="59EDCBA0" w14:textId="2D531376" w:rsidR="009F705F" w:rsidRPr="009D766A" w:rsidRDefault="009F705F" w:rsidP="009D766A">
            <w:pPr>
              <w:jc w:val="both"/>
              <w:rPr>
                <w:sz w:val="22"/>
                <w:szCs w:val="22"/>
              </w:rPr>
            </w:pPr>
            <w:r w:rsidRPr="009D766A">
              <w:rPr>
                <w:sz w:val="22"/>
                <w:szCs w:val="22"/>
              </w:rPr>
              <w:t>Удельное сопротивление грунта.</w:t>
            </w:r>
          </w:p>
        </w:tc>
        <w:tc>
          <w:tcPr>
            <w:tcW w:w="1843" w:type="dxa"/>
            <w:vAlign w:val="center"/>
          </w:tcPr>
          <w:p w14:paraId="671E5A80" w14:textId="346B022B" w:rsidR="009F705F" w:rsidRPr="009D766A" w:rsidRDefault="009F705F" w:rsidP="009D76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D766A">
              <w:rPr>
                <w:sz w:val="22"/>
                <w:szCs w:val="22"/>
              </w:rPr>
              <w:t>ТКП 339-20</w:t>
            </w:r>
            <w:r w:rsidR="001F7F6C">
              <w:rPr>
                <w:sz w:val="22"/>
                <w:szCs w:val="22"/>
              </w:rPr>
              <w:t>22</w:t>
            </w:r>
            <w:r w:rsidRPr="009D766A">
              <w:rPr>
                <w:sz w:val="22"/>
                <w:szCs w:val="22"/>
              </w:rPr>
              <w:t xml:space="preserve"> п.4.4.28.6</w:t>
            </w:r>
          </w:p>
          <w:p w14:paraId="1282C907" w14:textId="77777777" w:rsidR="009F705F" w:rsidRPr="009D766A" w:rsidRDefault="009F705F" w:rsidP="009D76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D766A">
              <w:rPr>
                <w:sz w:val="22"/>
                <w:szCs w:val="22"/>
              </w:rPr>
              <w:t>п.4.3.8.2</w:t>
            </w:r>
          </w:p>
          <w:p w14:paraId="3E66D3EE" w14:textId="77777777" w:rsidR="009F705F" w:rsidRPr="009D766A" w:rsidRDefault="009F705F" w:rsidP="009D76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D766A">
              <w:rPr>
                <w:sz w:val="22"/>
                <w:szCs w:val="22"/>
              </w:rPr>
              <w:t>ТКП 181-2009</w:t>
            </w:r>
          </w:p>
          <w:p w14:paraId="09DD28C2" w14:textId="77777777" w:rsidR="009F705F" w:rsidRPr="009D766A" w:rsidRDefault="009F705F" w:rsidP="009D76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D766A">
              <w:rPr>
                <w:sz w:val="22"/>
                <w:szCs w:val="22"/>
              </w:rPr>
              <w:t>п.Б.29.4</w:t>
            </w:r>
          </w:p>
          <w:p w14:paraId="04713F0C" w14:textId="77777777" w:rsidR="009F705F" w:rsidRPr="009D766A" w:rsidRDefault="009F705F" w:rsidP="009D76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D766A">
              <w:rPr>
                <w:sz w:val="22"/>
                <w:szCs w:val="22"/>
              </w:rPr>
              <w:t>СН 4.04.03-2020</w:t>
            </w:r>
          </w:p>
          <w:p w14:paraId="7BEA4810" w14:textId="77777777" w:rsidR="009F705F" w:rsidRDefault="009F705F" w:rsidP="009D766A">
            <w:pPr>
              <w:jc w:val="both"/>
              <w:rPr>
                <w:sz w:val="22"/>
                <w:szCs w:val="22"/>
              </w:rPr>
            </w:pPr>
            <w:r w:rsidRPr="009D766A">
              <w:rPr>
                <w:sz w:val="22"/>
                <w:szCs w:val="22"/>
              </w:rPr>
              <w:t>п.7.4</w:t>
            </w:r>
          </w:p>
          <w:p w14:paraId="12A997B0" w14:textId="718E51F0" w:rsidR="009F705F" w:rsidRPr="009D766A" w:rsidRDefault="009F705F" w:rsidP="009D7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0F2CF742" w14:textId="2C30A621" w:rsidR="009F705F" w:rsidRPr="009D766A" w:rsidRDefault="003D50AD" w:rsidP="003D50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АМИ.ГР.0013</w:t>
            </w:r>
            <w:r w:rsidRPr="0035507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7A3B7B" w14:paraId="618A596F" w14:textId="77777777" w:rsidTr="003E0345">
        <w:tc>
          <w:tcPr>
            <w:tcW w:w="711" w:type="dxa"/>
          </w:tcPr>
          <w:p w14:paraId="6D0876C9" w14:textId="77777777" w:rsidR="007A3B7B" w:rsidRDefault="007A3B7B" w:rsidP="009D76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67569B05" w14:textId="68FE93EA" w:rsidR="007A3B7B" w:rsidRDefault="007A3B7B" w:rsidP="009D76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2" w:type="dxa"/>
            <w:vMerge w:val="restart"/>
          </w:tcPr>
          <w:p w14:paraId="0085F027" w14:textId="68125033" w:rsidR="007A3B7B" w:rsidRPr="009D766A" w:rsidRDefault="007A3B7B" w:rsidP="009D766A">
            <w:pPr>
              <w:jc w:val="both"/>
              <w:rPr>
                <w:sz w:val="22"/>
                <w:szCs w:val="22"/>
              </w:rPr>
            </w:pPr>
            <w:r w:rsidRPr="009D766A">
              <w:rPr>
                <w:sz w:val="22"/>
                <w:szCs w:val="22"/>
              </w:rPr>
              <w:t>Устройства защитного отключения, управляемые дифференциальным током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2D5AB9C6" w14:textId="685B131A" w:rsidR="007A3B7B" w:rsidRPr="009D766A" w:rsidRDefault="007A3B7B" w:rsidP="009D76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D766A">
              <w:rPr>
                <w:sz w:val="22"/>
                <w:szCs w:val="22"/>
              </w:rPr>
              <w:t>27.90/ 22.000</w:t>
            </w:r>
          </w:p>
        </w:tc>
        <w:tc>
          <w:tcPr>
            <w:tcW w:w="2268" w:type="dxa"/>
          </w:tcPr>
          <w:p w14:paraId="0C959DDA" w14:textId="08F8B14D" w:rsidR="007A3B7B" w:rsidRPr="009D766A" w:rsidRDefault="007A3B7B" w:rsidP="009D76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D766A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843" w:type="dxa"/>
          </w:tcPr>
          <w:p w14:paraId="47B69D2E" w14:textId="77777777" w:rsidR="007A3B7B" w:rsidRPr="009D766A" w:rsidRDefault="007A3B7B" w:rsidP="009D766A">
            <w:pPr>
              <w:pStyle w:val="af6"/>
              <w:rPr>
                <w:lang w:val="ru-RU"/>
              </w:rPr>
            </w:pPr>
            <w:r w:rsidRPr="009D766A">
              <w:rPr>
                <w:lang w:val="ru-RU"/>
              </w:rPr>
              <w:t xml:space="preserve">СН 4.04.01-2019 </w:t>
            </w:r>
          </w:p>
          <w:p w14:paraId="43B8CF1E" w14:textId="77777777" w:rsidR="007A3B7B" w:rsidRPr="009D766A" w:rsidRDefault="007A3B7B" w:rsidP="009D766A">
            <w:pPr>
              <w:rPr>
                <w:sz w:val="22"/>
                <w:szCs w:val="22"/>
              </w:rPr>
            </w:pPr>
            <w:r w:rsidRPr="009D766A">
              <w:rPr>
                <w:sz w:val="22"/>
                <w:szCs w:val="22"/>
              </w:rPr>
              <w:t>п.16.3.8</w:t>
            </w:r>
          </w:p>
          <w:p w14:paraId="23EE90D6" w14:textId="77777777" w:rsidR="007A3B7B" w:rsidRPr="009D766A" w:rsidRDefault="007A3B7B" w:rsidP="009D766A">
            <w:pPr>
              <w:rPr>
                <w:sz w:val="22"/>
                <w:szCs w:val="22"/>
              </w:rPr>
            </w:pPr>
            <w:r w:rsidRPr="009D766A">
              <w:rPr>
                <w:sz w:val="22"/>
                <w:szCs w:val="22"/>
              </w:rPr>
              <w:t xml:space="preserve">ТКП 181-2009 </w:t>
            </w:r>
            <w:r w:rsidRPr="009D766A">
              <w:rPr>
                <w:sz w:val="22"/>
                <w:szCs w:val="22"/>
              </w:rPr>
              <w:br/>
              <w:t>п. В.4.61.4</w:t>
            </w:r>
          </w:p>
          <w:p w14:paraId="62D566A8" w14:textId="4CB64BB0" w:rsidR="007A3B7B" w:rsidRPr="009D766A" w:rsidRDefault="007A3B7B" w:rsidP="007A3B7B">
            <w:pPr>
              <w:ind w:left="-68" w:righ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3" w:type="dxa"/>
          </w:tcPr>
          <w:p w14:paraId="2FD034E7" w14:textId="66905360" w:rsidR="007A3B7B" w:rsidRPr="003D50AD" w:rsidRDefault="003D50AD" w:rsidP="003D50AD">
            <w:pPr>
              <w:pStyle w:val="af6"/>
              <w:ind w:right="-86"/>
              <w:rPr>
                <w:lang w:val="ru-RU"/>
              </w:rPr>
            </w:pPr>
            <w:r>
              <w:t>АМИ.ГР.00</w:t>
            </w:r>
            <w:r>
              <w:rPr>
                <w:lang w:val="ru-RU"/>
              </w:rPr>
              <w:t>62</w:t>
            </w:r>
            <w:r w:rsidRPr="0035507B">
              <w:t>-20</w:t>
            </w:r>
            <w:r>
              <w:t>2</w:t>
            </w:r>
            <w:r>
              <w:rPr>
                <w:lang w:val="ru-RU"/>
              </w:rPr>
              <w:t>2</w:t>
            </w:r>
          </w:p>
        </w:tc>
      </w:tr>
      <w:tr w:rsidR="007A3B7B" w14:paraId="41D997D8" w14:textId="77777777" w:rsidTr="003E0345">
        <w:tc>
          <w:tcPr>
            <w:tcW w:w="711" w:type="dxa"/>
          </w:tcPr>
          <w:p w14:paraId="5745B169" w14:textId="77777777" w:rsidR="007A3B7B" w:rsidRDefault="007A3B7B" w:rsidP="009D76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6C00F1E7" w14:textId="265D65AC" w:rsidR="007A3B7B" w:rsidRDefault="007A3B7B" w:rsidP="009D76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2" w:type="dxa"/>
            <w:vMerge/>
          </w:tcPr>
          <w:p w14:paraId="7B4D2D11" w14:textId="77777777" w:rsidR="007A3B7B" w:rsidRPr="009D766A" w:rsidRDefault="007A3B7B" w:rsidP="009D7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C6D2A5" w14:textId="7D4AE5AE" w:rsidR="007A3B7B" w:rsidRPr="009D766A" w:rsidRDefault="007A3B7B" w:rsidP="009D76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D766A">
              <w:rPr>
                <w:sz w:val="22"/>
                <w:szCs w:val="22"/>
              </w:rPr>
              <w:t>27.90/ 22.000</w:t>
            </w:r>
          </w:p>
        </w:tc>
        <w:tc>
          <w:tcPr>
            <w:tcW w:w="2268" w:type="dxa"/>
          </w:tcPr>
          <w:p w14:paraId="3D5A3F8B" w14:textId="77777777" w:rsidR="007A3B7B" w:rsidRPr="009D766A" w:rsidRDefault="007A3B7B" w:rsidP="009D766A">
            <w:pPr>
              <w:pStyle w:val="af6"/>
              <w:rPr>
                <w:lang w:val="ru-RU"/>
              </w:rPr>
            </w:pPr>
            <w:r w:rsidRPr="009D766A">
              <w:rPr>
                <w:lang w:val="ru-RU"/>
              </w:rPr>
              <w:t>Время отключения при номинальном отключающем дифференциальном токе</w:t>
            </w:r>
          </w:p>
          <w:p w14:paraId="188BEC52" w14:textId="77777777" w:rsidR="007A3B7B" w:rsidRPr="009D766A" w:rsidRDefault="007A3B7B" w:rsidP="009D76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4490BC" w14:textId="77777777" w:rsidR="007A3B7B" w:rsidRPr="009D766A" w:rsidRDefault="007A3B7B" w:rsidP="009D766A">
            <w:pPr>
              <w:rPr>
                <w:sz w:val="22"/>
                <w:szCs w:val="22"/>
              </w:rPr>
            </w:pPr>
            <w:r w:rsidRPr="009D766A">
              <w:rPr>
                <w:sz w:val="22"/>
                <w:szCs w:val="22"/>
              </w:rPr>
              <w:t xml:space="preserve">ТКП 181-2009 </w:t>
            </w:r>
            <w:r w:rsidRPr="009D766A">
              <w:rPr>
                <w:sz w:val="22"/>
                <w:szCs w:val="22"/>
              </w:rPr>
              <w:br/>
              <w:t>п. В.4.61.4</w:t>
            </w:r>
          </w:p>
          <w:p w14:paraId="437162F3" w14:textId="77777777" w:rsidR="007A3B7B" w:rsidRPr="009D766A" w:rsidRDefault="007A3B7B" w:rsidP="009D766A">
            <w:pPr>
              <w:jc w:val="both"/>
              <w:rPr>
                <w:sz w:val="22"/>
                <w:szCs w:val="22"/>
              </w:rPr>
            </w:pPr>
            <w:r w:rsidRPr="009D766A">
              <w:rPr>
                <w:sz w:val="22"/>
                <w:szCs w:val="22"/>
              </w:rPr>
              <w:t>ГОСТ IEC</w:t>
            </w:r>
          </w:p>
          <w:p w14:paraId="6FEDD845" w14:textId="77777777" w:rsidR="007A3B7B" w:rsidRPr="009D766A" w:rsidRDefault="007A3B7B" w:rsidP="009D766A">
            <w:pPr>
              <w:pStyle w:val="af6"/>
              <w:jc w:val="both"/>
              <w:rPr>
                <w:lang w:val="ru-RU"/>
              </w:rPr>
            </w:pPr>
            <w:r w:rsidRPr="009D766A">
              <w:rPr>
                <w:lang w:val="ru-RU"/>
              </w:rPr>
              <w:t xml:space="preserve">61008-1-2020 </w:t>
            </w:r>
          </w:p>
          <w:p w14:paraId="128EC0A9" w14:textId="77777777" w:rsidR="007A3B7B" w:rsidRPr="009D766A" w:rsidRDefault="007A3B7B" w:rsidP="009D766A">
            <w:pPr>
              <w:rPr>
                <w:sz w:val="22"/>
                <w:szCs w:val="22"/>
              </w:rPr>
            </w:pPr>
            <w:r w:rsidRPr="009D766A">
              <w:rPr>
                <w:sz w:val="22"/>
                <w:szCs w:val="22"/>
              </w:rPr>
              <w:t>п. 5.3.12</w:t>
            </w:r>
          </w:p>
          <w:p w14:paraId="4AF5BA3D" w14:textId="77777777" w:rsidR="007A3B7B" w:rsidRPr="009D766A" w:rsidRDefault="007A3B7B" w:rsidP="006D4A79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4FF695B1" w14:textId="6226CBAC" w:rsidR="007A3B7B" w:rsidRPr="003D50AD" w:rsidRDefault="003D50AD" w:rsidP="009D766A">
            <w:pPr>
              <w:jc w:val="both"/>
              <w:rPr>
                <w:sz w:val="22"/>
                <w:szCs w:val="22"/>
              </w:rPr>
            </w:pPr>
            <w:r w:rsidRPr="003D50AD">
              <w:rPr>
                <w:sz w:val="22"/>
                <w:szCs w:val="22"/>
              </w:rPr>
              <w:t>АМИ.ГР.0062-2022</w:t>
            </w:r>
          </w:p>
        </w:tc>
      </w:tr>
      <w:tr w:rsidR="007A3B7B" w14:paraId="5200B9CA" w14:textId="77777777" w:rsidTr="003E0345">
        <w:tc>
          <w:tcPr>
            <w:tcW w:w="711" w:type="dxa"/>
          </w:tcPr>
          <w:p w14:paraId="63805470" w14:textId="77777777" w:rsidR="007A3B7B" w:rsidRDefault="007A3B7B" w:rsidP="007A3B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705D896D" w14:textId="7B4B8826" w:rsidR="007A3B7B" w:rsidRDefault="007A3B7B" w:rsidP="007A3B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2" w:type="dxa"/>
          </w:tcPr>
          <w:p w14:paraId="4F6E0F7C" w14:textId="7EA006BE" w:rsidR="007A3B7B" w:rsidRPr="009D766A" w:rsidRDefault="007A3B7B" w:rsidP="007A3B7B">
            <w:pPr>
              <w:jc w:val="both"/>
              <w:rPr>
                <w:sz w:val="22"/>
                <w:szCs w:val="22"/>
              </w:rPr>
            </w:pPr>
            <w:r w:rsidRPr="00FF557F">
              <w:rPr>
                <w:sz w:val="22"/>
                <w:szCs w:val="22"/>
              </w:rPr>
              <w:t>Электроустановки жилых и общественных зданий</w:t>
            </w:r>
          </w:p>
        </w:tc>
        <w:tc>
          <w:tcPr>
            <w:tcW w:w="851" w:type="dxa"/>
          </w:tcPr>
          <w:p w14:paraId="5C2F9371" w14:textId="77777777" w:rsidR="007A3B7B" w:rsidRPr="008D7572" w:rsidRDefault="007A3B7B" w:rsidP="007A3B7B">
            <w:pPr>
              <w:rPr>
                <w:sz w:val="22"/>
                <w:szCs w:val="22"/>
              </w:rPr>
            </w:pPr>
            <w:r w:rsidRPr="008D7572">
              <w:rPr>
                <w:sz w:val="22"/>
                <w:szCs w:val="22"/>
              </w:rPr>
              <w:t>27.90/</w:t>
            </w:r>
          </w:p>
          <w:p w14:paraId="4C54EFAC" w14:textId="28384FF6" w:rsidR="007A3B7B" w:rsidRPr="009D766A" w:rsidRDefault="007A3B7B" w:rsidP="007A3B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D7572">
              <w:t>22.000</w:t>
            </w:r>
          </w:p>
        </w:tc>
        <w:tc>
          <w:tcPr>
            <w:tcW w:w="2268" w:type="dxa"/>
          </w:tcPr>
          <w:p w14:paraId="13605827" w14:textId="0A821EBA" w:rsidR="007A3B7B" w:rsidRPr="008D7572" w:rsidRDefault="007A3B7B" w:rsidP="007A3B7B">
            <w:pPr>
              <w:ind w:right="-102"/>
              <w:rPr>
                <w:sz w:val="22"/>
                <w:szCs w:val="22"/>
              </w:rPr>
            </w:pPr>
            <w:r w:rsidRPr="008D7572">
              <w:rPr>
                <w:sz w:val="22"/>
                <w:szCs w:val="22"/>
              </w:rPr>
              <w:t>Ток утечки защищаемых УЗО сетей и электроприемников</w:t>
            </w:r>
          </w:p>
          <w:p w14:paraId="717B7B57" w14:textId="77777777" w:rsidR="007A3B7B" w:rsidRPr="009D766A" w:rsidRDefault="007A3B7B" w:rsidP="007A3B7B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</w:tcPr>
          <w:p w14:paraId="72228417" w14:textId="77777777" w:rsidR="007A3B7B" w:rsidRPr="008D7572" w:rsidRDefault="007A3B7B" w:rsidP="007A3B7B">
            <w:pPr>
              <w:pStyle w:val="af6"/>
              <w:rPr>
                <w:lang w:val="ru-RU"/>
              </w:rPr>
            </w:pPr>
            <w:r w:rsidRPr="008D7572">
              <w:rPr>
                <w:lang w:val="ru-RU"/>
              </w:rPr>
              <w:t xml:space="preserve">СН 4.04.01-2019 </w:t>
            </w:r>
          </w:p>
          <w:p w14:paraId="313261D7" w14:textId="77777777" w:rsidR="007A3B7B" w:rsidRPr="008D7572" w:rsidRDefault="007A3B7B" w:rsidP="007A3B7B">
            <w:pPr>
              <w:rPr>
                <w:sz w:val="22"/>
                <w:szCs w:val="22"/>
              </w:rPr>
            </w:pPr>
            <w:r w:rsidRPr="008D7572">
              <w:rPr>
                <w:sz w:val="22"/>
                <w:szCs w:val="22"/>
              </w:rPr>
              <w:t>п.16.3</w:t>
            </w:r>
            <w:r>
              <w:rPr>
                <w:sz w:val="22"/>
                <w:szCs w:val="22"/>
              </w:rPr>
              <w:t>.7</w:t>
            </w:r>
          </w:p>
          <w:p w14:paraId="5FA938F3" w14:textId="77777777" w:rsidR="007A3B7B" w:rsidRDefault="007A3B7B" w:rsidP="007A3B7B">
            <w:pPr>
              <w:rPr>
                <w:sz w:val="22"/>
                <w:szCs w:val="22"/>
              </w:rPr>
            </w:pPr>
            <w:r w:rsidRPr="008D7572">
              <w:rPr>
                <w:sz w:val="22"/>
                <w:szCs w:val="22"/>
              </w:rPr>
              <w:t>ТКП 181-2009   п.В.4.61.4</w:t>
            </w:r>
          </w:p>
          <w:p w14:paraId="29379AFD" w14:textId="5E362EAB" w:rsidR="007A3B7B" w:rsidRPr="009D766A" w:rsidRDefault="007A3B7B" w:rsidP="007A3B7B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5541A26B" w14:textId="3FE73513" w:rsidR="007A3B7B" w:rsidRPr="003D50AD" w:rsidRDefault="003D50AD" w:rsidP="007A3B7B">
            <w:pPr>
              <w:jc w:val="both"/>
              <w:rPr>
                <w:sz w:val="22"/>
                <w:szCs w:val="22"/>
              </w:rPr>
            </w:pPr>
            <w:r w:rsidRPr="003D50AD">
              <w:rPr>
                <w:sz w:val="22"/>
                <w:szCs w:val="22"/>
              </w:rPr>
              <w:t>АМИ.ГР.0062-2022</w:t>
            </w:r>
          </w:p>
        </w:tc>
      </w:tr>
      <w:tr w:rsidR="007A3B7B" w14:paraId="035AE4D2" w14:textId="77777777" w:rsidTr="00007AFD">
        <w:tc>
          <w:tcPr>
            <w:tcW w:w="711" w:type="dxa"/>
          </w:tcPr>
          <w:p w14:paraId="3A8801D8" w14:textId="77777777" w:rsidR="007A3B7B" w:rsidRDefault="007A3B7B" w:rsidP="0000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742104E1" w14:textId="00B52EB3" w:rsidR="007A3B7B" w:rsidRDefault="007A3B7B" w:rsidP="0000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2" w:type="dxa"/>
          </w:tcPr>
          <w:p w14:paraId="5A966298" w14:textId="353BB5F5" w:rsidR="007A3B7B" w:rsidRPr="007A3B7B" w:rsidRDefault="00F2025F" w:rsidP="00007A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Здания и сооружения (в</w:t>
            </w:r>
            <w:r w:rsidR="007A3B7B" w:rsidRPr="007A3B7B">
              <w:rPr>
                <w:sz w:val="22"/>
                <w:szCs w:val="22"/>
              </w:rPr>
              <w:t>ентиляционные каналы  жилых и нежилых помещени</w:t>
            </w:r>
            <w:r w:rsidR="00C35D2A">
              <w:rPr>
                <w:sz w:val="22"/>
                <w:szCs w:val="22"/>
              </w:rPr>
              <w:t>й</w:t>
            </w:r>
            <w:r w:rsidR="007A3B7B" w:rsidRPr="007A3B7B">
              <w:rPr>
                <w:sz w:val="22"/>
                <w:szCs w:val="22"/>
              </w:rPr>
              <w:t>, общественных зданий</w:t>
            </w:r>
            <w:r>
              <w:rPr>
                <w:sz w:val="22"/>
                <w:szCs w:val="22"/>
              </w:rPr>
              <w:t>)</w:t>
            </w:r>
            <w:r w:rsidR="007A3B7B" w:rsidRPr="007A3B7B">
              <w:rPr>
                <w:sz w:val="22"/>
                <w:szCs w:val="22"/>
              </w:rPr>
              <w:t xml:space="preserve"> </w:t>
            </w:r>
          </w:p>
          <w:p w14:paraId="31C53216" w14:textId="77777777" w:rsidR="007A3B7B" w:rsidRPr="007A3B7B" w:rsidRDefault="007A3B7B" w:rsidP="00007A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0FF7D98" w14:textId="148229E8" w:rsidR="00C35D2A" w:rsidRDefault="00C35D2A" w:rsidP="00C35D2A">
            <w:pPr>
              <w:ind w:left="-112" w:righ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3B7B" w:rsidRPr="007A3B7B">
              <w:rPr>
                <w:sz w:val="22"/>
                <w:szCs w:val="22"/>
              </w:rPr>
              <w:t>100.13</w:t>
            </w:r>
            <w:r w:rsidR="00007AFD">
              <w:rPr>
                <w:sz w:val="22"/>
                <w:szCs w:val="22"/>
              </w:rPr>
              <w:t>/</w:t>
            </w:r>
          </w:p>
          <w:p w14:paraId="751F43B1" w14:textId="608E5C28" w:rsidR="007A3B7B" w:rsidRPr="007A3B7B" w:rsidRDefault="00C35D2A" w:rsidP="00C35D2A">
            <w:pPr>
              <w:ind w:left="-112" w:righ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3B7B" w:rsidRPr="007A3B7B">
              <w:rPr>
                <w:sz w:val="22"/>
                <w:szCs w:val="22"/>
              </w:rPr>
              <w:t>23.000</w:t>
            </w:r>
          </w:p>
        </w:tc>
        <w:tc>
          <w:tcPr>
            <w:tcW w:w="2268" w:type="dxa"/>
          </w:tcPr>
          <w:p w14:paraId="7E7F020D" w14:textId="09F28368" w:rsidR="007A3B7B" w:rsidRPr="007A3B7B" w:rsidRDefault="007A3B7B" w:rsidP="00007A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A3B7B">
              <w:rPr>
                <w:sz w:val="22"/>
                <w:szCs w:val="22"/>
              </w:rPr>
              <w:t xml:space="preserve">Скорость </w:t>
            </w:r>
            <w:r w:rsidR="00F2025F">
              <w:rPr>
                <w:sz w:val="22"/>
                <w:szCs w:val="22"/>
              </w:rPr>
              <w:t xml:space="preserve">движения </w:t>
            </w:r>
            <w:r w:rsidRPr="007A3B7B">
              <w:rPr>
                <w:sz w:val="22"/>
                <w:szCs w:val="22"/>
              </w:rPr>
              <w:t>возду</w:t>
            </w:r>
            <w:r w:rsidR="00C35D2A">
              <w:rPr>
                <w:sz w:val="22"/>
                <w:szCs w:val="22"/>
              </w:rPr>
              <w:t>ха</w:t>
            </w:r>
          </w:p>
          <w:p w14:paraId="4B74C500" w14:textId="77777777" w:rsidR="007A3B7B" w:rsidRPr="007A3B7B" w:rsidRDefault="007A3B7B" w:rsidP="00007AFD">
            <w:pPr>
              <w:ind w:right="-10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7EB278" w14:textId="77777777" w:rsidR="007A3B7B" w:rsidRPr="007A3B7B" w:rsidRDefault="007A3B7B" w:rsidP="00007A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A3B7B">
              <w:rPr>
                <w:sz w:val="22"/>
                <w:szCs w:val="22"/>
              </w:rPr>
              <w:t>СН 4.02.03-2019</w:t>
            </w:r>
          </w:p>
          <w:p w14:paraId="3C918846" w14:textId="77777777" w:rsidR="007A3B7B" w:rsidRPr="007A3B7B" w:rsidRDefault="007A3B7B" w:rsidP="00007A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A3B7B">
              <w:rPr>
                <w:sz w:val="22"/>
                <w:szCs w:val="22"/>
              </w:rPr>
              <w:t xml:space="preserve">СН 3.02.01-2019, </w:t>
            </w:r>
          </w:p>
          <w:p w14:paraId="3625C7BD" w14:textId="77777777" w:rsidR="007A3B7B" w:rsidRPr="007A3B7B" w:rsidRDefault="007A3B7B" w:rsidP="00007A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A3B7B">
              <w:rPr>
                <w:sz w:val="22"/>
                <w:szCs w:val="22"/>
              </w:rPr>
              <w:t xml:space="preserve">СН 3.02.02-2019, </w:t>
            </w:r>
          </w:p>
          <w:p w14:paraId="626C5D1F" w14:textId="77777777" w:rsidR="007A3B7B" w:rsidRPr="007A3B7B" w:rsidRDefault="007A3B7B" w:rsidP="00007A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A3B7B">
              <w:rPr>
                <w:sz w:val="22"/>
                <w:szCs w:val="22"/>
              </w:rPr>
              <w:t xml:space="preserve">НПА, в т.ч. ТНПА и другая проектная документация </w:t>
            </w:r>
          </w:p>
          <w:p w14:paraId="723D68B1" w14:textId="77777777" w:rsidR="007A3B7B" w:rsidRPr="007A3B7B" w:rsidRDefault="007A3B7B" w:rsidP="00007AFD">
            <w:pPr>
              <w:jc w:val="both"/>
              <w:rPr>
                <w:sz w:val="22"/>
                <w:szCs w:val="22"/>
              </w:rPr>
            </w:pPr>
            <w:r w:rsidRPr="007A3B7B">
              <w:rPr>
                <w:sz w:val="22"/>
                <w:szCs w:val="22"/>
              </w:rPr>
              <w:t>Фактические значения</w:t>
            </w:r>
          </w:p>
          <w:p w14:paraId="59B679D3" w14:textId="38E646DC" w:rsidR="007A3B7B" w:rsidRPr="007A3B7B" w:rsidRDefault="007A3B7B" w:rsidP="00007AFD">
            <w:pPr>
              <w:pStyle w:val="af6"/>
              <w:jc w:val="both"/>
              <w:rPr>
                <w:lang w:val="ru-RU"/>
              </w:rPr>
            </w:pPr>
            <w:r w:rsidRPr="007A3B7B">
              <w:t xml:space="preserve"> </w:t>
            </w:r>
          </w:p>
        </w:tc>
        <w:tc>
          <w:tcPr>
            <w:tcW w:w="2403" w:type="dxa"/>
          </w:tcPr>
          <w:p w14:paraId="486C71E9" w14:textId="1DCD498D" w:rsidR="007A3B7B" w:rsidRPr="003D50AD" w:rsidRDefault="003D50AD" w:rsidP="003D50AD">
            <w:pPr>
              <w:jc w:val="both"/>
              <w:rPr>
                <w:sz w:val="22"/>
                <w:szCs w:val="22"/>
              </w:rPr>
            </w:pPr>
            <w:r w:rsidRPr="003D50AD">
              <w:rPr>
                <w:sz w:val="22"/>
                <w:szCs w:val="22"/>
              </w:rPr>
              <w:t>АМИ.ГР.00</w:t>
            </w:r>
            <w:r>
              <w:rPr>
                <w:sz w:val="22"/>
                <w:szCs w:val="22"/>
              </w:rPr>
              <w:t>0</w:t>
            </w:r>
            <w:r w:rsidRPr="003D50AD">
              <w:rPr>
                <w:sz w:val="22"/>
                <w:szCs w:val="22"/>
              </w:rPr>
              <w:t>6-202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14:paraId="35D06C45" w14:textId="77777777" w:rsidR="00007AFD" w:rsidRDefault="00007AFD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993"/>
        <w:gridCol w:w="2126"/>
        <w:gridCol w:w="1843"/>
        <w:gridCol w:w="2403"/>
      </w:tblGrid>
      <w:tr w:rsidR="00007AFD" w14:paraId="52FC5587" w14:textId="77777777" w:rsidTr="00007AFD">
        <w:tc>
          <w:tcPr>
            <w:tcW w:w="711" w:type="dxa"/>
          </w:tcPr>
          <w:p w14:paraId="1186A3D7" w14:textId="7D939F31" w:rsidR="00007AFD" w:rsidRDefault="00007AFD" w:rsidP="007A3B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1552" w:type="dxa"/>
          </w:tcPr>
          <w:p w14:paraId="754817DD" w14:textId="4572C8F8" w:rsidR="00007AFD" w:rsidRPr="007A3B7B" w:rsidRDefault="00007AFD" w:rsidP="007A3B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2</w:t>
            </w:r>
          </w:p>
        </w:tc>
        <w:tc>
          <w:tcPr>
            <w:tcW w:w="993" w:type="dxa"/>
          </w:tcPr>
          <w:p w14:paraId="69C8724B" w14:textId="2C1A636A" w:rsidR="00007AFD" w:rsidRPr="007A3B7B" w:rsidRDefault="00007AFD" w:rsidP="007A3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</w:t>
            </w:r>
          </w:p>
        </w:tc>
        <w:tc>
          <w:tcPr>
            <w:tcW w:w="2126" w:type="dxa"/>
          </w:tcPr>
          <w:p w14:paraId="49D58E92" w14:textId="2C2829B8" w:rsidR="00007AFD" w:rsidRPr="007A3B7B" w:rsidRDefault="00007AFD" w:rsidP="007A3B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843" w:type="dxa"/>
            <w:vAlign w:val="center"/>
          </w:tcPr>
          <w:p w14:paraId="20CB6363" w14:textId="1982D4DF" w:rsidR="00007AFD" w:rsidRPr="007A3B7B" w:rsidRDefault="00007AFD" w:rsidP="007A3B7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 5</w:t>
            </w:r>
          </w:p>
        </w:tc>
        <w:tc>
          <w:tcPr>
            <w:tcW w:w="2403" w:type="dxa"/>
            <w:vAlign w:val="center"/>
          </w:tcPr>
          <w:p w14:paraId="35B09978" w14:textId="4B2D2E07" w:rsidR="00007AFD" w:rsidRPr="007A3B7B" w:rsidRDefault="00007AFD" w:rsidP="007A3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D50AD" w14:paraId="194C3DA2" w14:textId="77777777" w:rsidTr="00007AFD">
        <w:tc>
          <w:tcPr>
            <w:tcW w:w="711" w:type="dxa"/>
          </w:tcPr>
          <w:p w14:paraId="1EC309FA" w14:textId="0FCC9081" w:rsidR="003D50AD" w:rsidRDefault="003D50AD" w:rsidP="003D50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  <w:p w14:paraId="66D4E6D0" w14:textId="4AF3C356" w:rsidR="003D50AD" w:rsidRDefault="003D50AD" w:rsidP="003D50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2" w:type="dxa"/>
            <w:vMerge w:val="restart"/>
          </w:tcPr>
          <w:p w14:paraId="10A79B33" w14:textId="4C2BFF8A" w:rsidR="003D50AD" w:rsidRPr="007A3B7B" w:rsidRDefault="003D50AD" w:rsidP="003D50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Здания и сооружения (в</w:t>
            </w:r>
            <w:r w:rsidRPr="007A3B7B">
              <w:rPr>
                <w:sz w:val="22"/>
                <w:szCs w:val="22"/>
              </w:rPr>
              <w:t xml:space="preserve">ентиляционные каналы в жилых и нежилых помещениях, общественных зданий </w:t>
            </w:r>
          </w:p>
        </w:tc>
        <w:tc>
          <w:tcPr>
            <w:tcW w:w="993" w:type="dxa"/>
          </w:tcPr>
          <w:p w14:paraId="76C98D57" w14:textId="77777777" w:rsidR="003D50AD" w:rsidRPr="007A3B7B" w:rsidRDefault="003D50AD" w:rsidP="003D50AD">
            <w:pPr>
              <w:jc w:val="both"/>
              <w:rPr>
                <w:sz w:val="22"/>
                <w:szCs w:val="22"/>
              </w:rPr>
            </w:pPr>
            <w:r w:rsidRPr="007A3B7B">
              <w:rPr>
                <w:sz w:val="22"/>
                <w:szCs w:val="22"/>
              </w:rPr>
              <w:t>100.13/</w:t>
            </w:r>
          </w:p>
          <w:p w14:paraId="08F99AA5" w14:textId="2D4035FF" w:rsidR="003D50AD" w:rsidRPr="007A3B7B" w:rsidRDefault="003D50AD" w:rsidP="003D50AD">
            <w:pPr>
              <w:jc w:val="both"/>
              <w:rPr>
                <w:sz w:val="22"/>
                <w:szCs w:val="22"/>
              </w:rPr>
            </w:pPr>
            <w:r w:rsidRPr="007A3B7B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</w:tcPr>
          <w:p w14:paraId="136446FD" w14:textId="3A902ACD" w:rsidR="003D50AD" w:rsidRPr="007A3B7B" w:rsidRDefault="003D50AD" w:rsidP="003D50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A3B7B">
              <w:rPr>
                <w:sz w:val="22"/>
                <w:szCs w:val="22"/>
              </w:rPr>
              <w:t xml:space="preserve">Расход </w:t>
            </w:r>
            <w:r>
              <w:rPr>
                <w:sz w:val="22"/>
                <w:szCs w:val="22"/>
              </w:rPr>
              <w:t xml:space="preserve">воздуха  </w:t>
            </w:r>
          </w:p>
          <w:p w14:paraId="6AAE585F" w14:textId="77777777" w:rsidR="003D50AD" w:rsidRPr="007A3B7B" w:rsidRDefault="003D50AD" w:rsidP="003D50AD">
            <w:pPr>
              <w:ind w:right="-10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26688001" w14:textId="77777777" w:rsidR="003D50AD" w:rsidRPr="007A3B7B" w:rsidRDefault="003D50AD" w:rsidP="003D50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A3B7B">
              <w:rPr>
                <w:sz w:val="22"/>
                <w:szCs w:val="22"/>
              </w:rPr>
              <w:t>СН 4.02.03-2019</w:t>
            </w:r>
          </w:p>
          <w:p w14:paraId="120375A4" w14:textId="77777777" w:rsidR="003D50AD" w:rsidRPr="007A3B7B" w:rsidRDefault="003D50AD" w:rsidP="003D50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A3B7B">
              <w:rPr>
                <w:sz w:val="22"/>
                <w:szCs w:val="22"/>
              </w:rPr>
              <w:t xml:space="preserve">СН 3.02.01-2019, </w:t>
            </w:r>
          </w:p>
          <w:p w14:paraId="29C4CECD" w14:textId="77777777" w:rsidR="003D50AD" w:rsidRPr="007A3B7B" w:rsidRDefault="003D50AD" w:rsidP="003D50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A3B7B">
              <w:rPr>
                <w:sz w:val="22"/>
                <w:szCs w:val="22"/>
              </w:rPr>
              <w:t xml:space="preserve">СН 3.02.02-2019, </w:t>
            </w:r>
          </w:p>
          <w:p w14:paraId="7E3E471D" w14:textId="77777777" w:rsidR="003D50AD" w:rsidRPr="007A3B7B" w:rsidRDefault="003D50AD" w:rsidP="003D50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A3B7B">
              <w:rPr>
                <w:sz w:val="22"/>
                <w:szCs w:val="22"/>
              </w:rPr>
              <w:t xml:space="preserve">НПА, в т.ч. ТНПА и другая проектная документация </w:t>
            </w:r>
          </w:p>
          <w:p w14:paraId="363B3007" w14:textId="77777777" w:rsidR="003D50AD" w:rsidRPr="007A3B7B" w:rsidRDefault="003D50AD" w:rsidP="003D50AD">
            <w:pPr>
              <w:jc w:val="both"/>
              <w:rPr>
                <w:sz w:val="22"/>
                <w:szCs w:val="22"/>
              </w:rPr>
            </w:pPr>
            <w:r w:rsidRPr="007A3B7B">
              <w:rPr>
                <w:sz w:val="22"/>
                <w:szCs w:val="22"/>
              </w:rPr>
              <w:t>Фактические значения</w:t>
            </w:r>
          </w:p>
          <w:p w14:paraId="3D8129B3" w14:textId="77777777" w:rsidR="003D50AD" w:rsidRPr="007A3B7B" w:rsidRDefault="003D50AD" w:rsidP="003D50AD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403" w:type="dxa"/>
          </w:tcPr>
          <w:p w14:paraId="1F29952A" w14:textId="22461482" w:rsidR="003D50AD" w:rsidRPr="007A3B7B" w:rsidRDefault="003D50AD" w:rsidP="003D50AD">
            <w:pPr>
              <w:jc w:val="both"/>
              <w:rPr>
                <w:sz w:val="22"/>
                <w:szCs w:val="22"/>
              </w:rPr>
            </w:pPr>
            <w:r w:rsidRPr="003D50AD">
              <w:rPr>
                <w:sz w:val="22"/>
                <w:szCs w:val="22"/>
              </w:rPr>
              <w:t>АМИ.ГР.00</w:t>
            </w:r>
            <w:r>
              <w:rPr>
                <w:sz w:val="22"/>
                <w:szCs w:val="22"/>
              </w:rPr>
              <w:t>0</w:t>
            </w:r>
            <w:r w:rsidRPr="003D50AD">
              <w:rPr>
                <w:sz w:val="22"/>
                <w:szCs w:val="22"/>
              </w:rPr>
              <w:t>6-202</w:t>
            </w:r>
            <w:r>
              <w:rPr>
                <w:sz w:val="22"/>
                <w:szCs w:val="22"/>
              </w:rPr>
              <w:t>1</w:t>
            </w:r>
          </w:p>
        </w:tc>
      </w:tr>
      <w:tr w:rsidR="003D50AD" w14:paraId="3CFE3C8A" w14:textId="77777777" w:rsidTr="00007AFD">
        <w:tc>
          <w:tcPr>
            <w:tcW w:w="711" w:type="dxa"/>
          </w:tcPr>
          <w:p w14:paraId="1A2C4809" w14:textId="77777777" w:rsidR="003D50AD" w:rsidRDefault="003D50AD" w:rsidP="003D50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  <w:p w14:paraId="62685025" w14:textId="7265E287" w:rsidR="003D50AD" w:rsidRDefault="003D50AD" w:rsidP="003D50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2" w:type="dxa"/>
            <w:vMerge/>
          </w:tcPr>
          <w:p w14:paraId="56D782FE" w14:textId="4B16D047" w:rsidR="003D50AD" w:rsidRPr="007A3B7B" w:rsidRDefault="003D50AD" w:rsidP="003D50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E4D21A5" w14:textId="77777777" w:rsidR="003D50AD" w:rsidRPr="007A3B7B" w:rsidRDefault="003D50AD" w:rsidP="003D50AD">
            <w:pPr>
              <w:jc w:val="both"/>
              <w:rPr>
                <w:sz w:val="22"/>
                <w:szCs w:val="22"/>
              </w:rPr>
            </w:pPr>
            <w:r w:rsidRPr="007A3B7B">
              <w:rPr>
                <w:sz w:val="22"/>
                <w:szCs w:val="22"/>
              </w:rPr>
              <w:t>100.13/</w:t>
            </w:r>
          </w:p>
          <w:p w14:paraId="4010640C" w14:textId="19526C58" w:rsidR="003D50AD" w:rsidRPr="007A3B7B" w:rsidRDefault="003D50AD" w:rsidP="003D50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7A3B7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61</w:t>
            </w:r>
          </w:p>
          <w:p w14:paraId="24C9252A" w14:textId="77777777" w:rsidR="003D50AD" w:rsidRPr="007A3B7B" w:rsidRDefault="003D50AD" w:rsidP="003D50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3A37C65" w14:textId="10A760E9" w:rsidR="003D50AD" w:rsidRPr="007A3B7B" w:rsidRDefault="003D50AD" w:rsidP="003D50AD">
            <w:pPr>
              <w:ind w:right="-102"/>
              <w:jc w:val="both"/>
              <w:rPr>
                <w:sz w:val="22"/>
                <w:szCs w:val="22"/>
              </w:rPr>
            </w:pPr>
            <w:r w:rsidRPr="007A3B7B">
              <w:rPr>
                <w:sz w:val="22"/>
                <w:szCs w:val="22"/>
              </w:rPr>
              <w:t xml:space="preserve">Геометрические размеры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14:paraId="41E81B1D" w14:textId="77777777" w:rsidR="003D50AD" w:rsidRPr="007A3B7B" w:rsidRDefault="003D50AD" w:rsidP="003D50AD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403" w:type="dxa"/>
          </w:tcPr>
          <w:p w14:paraId="0064FB02" w14:textId="2E96C4A0" w:rsidR="003D50AD" w:rsidRPr="007A3B7B" w:rsidRDefault="003D50AD" w:rsidP="003D50AD">
            <w:pPr>
              <w:jc w:val="both"/>
              <w:rPr>
                <w:sz w:val="22"/>
                <w:szCs w:val="22"/>
              </w:rPr>
            </w:pPr>
            <w:r w:rsidRPr="003D50AD">
              <w:rPr>
                <w:sz w:val="22"/>
                <w:szCs w:val="22"/>
              </w:rPr>
              <w:t>АМИ.ГР.00</w:t>
            </w:r>
            <w:r>
              <w:rPr>
                <w:sz w:val="22"/>
                <w:szCs w:val="22"/>
              </w:rPr>
              <w:t>0</w:t>
            </w:r>
            <w:r w:rsidRPr="003D50AD">
              <w:rPr>
                <w:sz w:val="22"/>
                <w:szCs w:val="22"/>
              </w:rPr>
              <w:t>6-202</w:t>
            </w:r>
            <w:r>
              <w:rPr>
                <w:sz w:val="22"/>
                <w:szCs w:val="22"/>
              </w:rPr>
              <w:t>1</w:t>
            </w:r>
          </w:p>
        </w:tc>
      </w:tr>
      <w:tr w:rsidR="003D50AD" w14:paraId="190E084B" w14:textId="77777777" w:rsidTr="00007AFD">
        <w:tc>
          <w:tcPr>
            <w:tcW w:w="711" w:type="dxa"/>
          </w:tcPr>
          <w:p w14:paraId="4F9F2AE1" w14:textId="77777777" w:rsidR="003D50AD" w:rsidRDefault="003D50AD" w:rsidP="003D50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  <w:p w14:paraId="302FA9F4" w14:textId="795F541C" w:rsidR="003D50AD" w:rsidRDefault="003D50AD" w:rsidP="003D50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2" w:type="dxa"/>
            <w:vMerge/>
          </w:tcPr>
          <w:p w14:paraId="2F97C0A5" w14:textId="77777777" w:rsidR="003D50AD" w:rsidRPr="007A3B7B" w:rsidRDefault="003D50AD" w:rsidP="003D50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004BAB0" w14:textId="77777777" w:rsidR="003D50AD" w:rsidRPr="007A3B7B" w:rsidRDefault="003D50AD" w:rsidP="003D50AD">
            <w:pPr>
              <w:jc w:val="both"/>
              <w:rPr>
                <w:sz w:val="22"/>
                <w:szCs w:val="22"/>
              </w:rPr>
            </w:pPr>
            <w:r w:rsidRPr="007A3B7B">
              <w:rPr>
                <w:sz w:val="22"/>
                <w:szCs w:val="22"/>
              </w:rPr>
              <w:t>100.13/</w:t>
            </w:r>
          </w:p>
          <w:p w14:paraId="6BC64CF6" w14:textId="307AD704" w:rsidR="003D50AD" w:rsidRPr="007A3B7B" w:rsidRDefault="003D50AD" w:rsidP="003D50AD">
            <w:pPr>
              <w:jc w:val="both"/>
              <w:rPr>
                <w:sz w:val="22"/>
                <w:szCs w:val="22"/>
              </w:rPr>
            </w:pPr>
            <w:r w:rsidRPr="007A3B7B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</w:tcPr>
          <w:p w14:paraId="73978F90" w14:textId="3158DADD" w:rsidR="003D50AD" w:rsidRPr="007A3B7B" w:rsidRDefault="003D50AD" w:rsidP="003D50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A3B7B">
              <w:rPr>
                <w:sz w:val="22"/>
                <w:szCs w:val="22"/>
              </w:rPr>
              <w:t>Объем удаляемого воздуха на 1 м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7A3B7B">
              <w:rPr>
                <w:sz w:val="22"/>
                <w:szCs w:val="22"/>
              </w:rPr>
              <w:t xml:space="preserve"> площади</w:t>
            </w:r>
            <w:r>
              <w:rPr>
                <w:sz w:val="22"/>
                <w:szCs w:val="22"/>
              </w:rPr>
              <w:t xml:space="preserve"> помещения</w:t>
            </w:r>
          </w:p>
          <w:p w14:paraId="31835D19" w14:textId="77777777" w:rsidR="003D50AD" w:rsidRPr="007A3B7B" w:rsidRDefault="003D50AD" w:rsidP="003D50AD">
            <w:pPr>
              <w:ind w:right="-10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79758EF" w14:textId="77777777" w:rsidR="003D50AD" w:rsidRPr="007A3B7B" w:rsidRDefault="003D50AD" w:rsidP="003D50AD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403" w:type="dxa"/>
          </w:tcPr>
          <w:p w14:paraId="243B7BED" w14:textId="54E7B3E8" w:rsidR="003D50AD" w:rsidRPr="007A3B7B" w:rsidRDefault="003D50AD" w:rsidP="003D50AD">
            <w:pPr>
              <w:jc w:val="both"/>
              <w:rPr>
                <w:sz w:val="22"/>
                <w:szCs w:val="22"/>
              </w:rPr>
            </w:pPr>
            <w:r w:rsidRPr="003D50AD">
              <w:rPr>
                <w:sz w:val="22"/>
                <w:szCs w:val="22"/>
              </w:rPr>
              <w:t>АМИ.ГР.00</w:t>
            </w:r>
            <w:r>
              <w:rPr>
                <w:sz w:val="22"/>
                <w:szCs w:val="22"/>
              </w:rPr>
              <w:t>0</w:t>
            </w:r>
            <w:r w:rsidRPr="003D50AD">
              <w:rPr>
                <w:sz w:val="22"/>
                <w:szCs w:val="22"/>
              </w:rPr>
              <w:t>6-202</w:t>
            </w:r>
            <w:r>
              <w:rPr>
                <w:sz w:val="22"/>
                <w:szCs w:val="22"/>
              </w:rPr>
              <w:t>1</w:t>
            </w:r>
          </w:p>
        </w:tc>
      </w:tr>
      <w:tr w:rsidR="003D50AD" w14:paraId="7885956E" w14:textId="77777777" w:rsidTr="00007AFD">
        <w:tc>
          <w:tcPr>
            <w:tcW w:w="711" w:type="dxa"/>
          </w:tcPr>
          <w:p w14:paraId="3FC173CD" w14:textId="77777777" w:rsidR="003D50AD" w:rsidRDefault="003D50AD" w:rsidP="003D50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  <w:p w14:paraId="668FD5C0" w14:textId="49508BD7" w:rsidR="003D50AD" w:rsidRDefault="003D50AD" w:rsidP="003D50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2" w:type="dxa"/>
            <w:vMerge/>
          </w:tcPr>
          <w:p w14:paraId="3708101A" w14:textId="77777777" w:rsidR="003D50AD" w:rsidRPr="007A3B7B" w:rsidRDefault="003D50AD" w:rsidP="003D50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332CE63" w14:textId="77777777" w:rsidR="003D50AD" w:rsidRPr="007A3B7B" w:rsidRDefault="003D50AD" w:rsidP="003D50AD">
            <w:pPr>
              <w:jc w:val="both"/>
              <w:rPr>
                <w:sz w:val="22"/>
                <w:szCs w:val="22"/>
              </w:rPr>
            </w:pPr>
            <w:r w:rsidRPr="007A3B7B">
              <w:rPr>
                <w:sz w:val="22"/>
                <w:szCs w:val="22"/>
              </w:rPr>
              <w:t>100.13/</w:t>
            </w:r>
          </w:p>
          <w:p w14:paraId="4B5E77C2" w14:textId="4F245E3E" w:rsidR="003D50AD" w:rsidRPr="007A3B7B" w:rsidRDefault="003D50AD" w:rsidP="003D50AD">
            <w:pPr>
              <w:jc w:val="both"/>
              <w:rPr>
                <w:sz w:val="22"/>
                <w:szCs w:val="22"/>
              </w:rPr>
            </w:pPr>
            <w:r w:rsidRPr="007A3B7B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</w:tcPr>
          <w:p w14:paraId="414045CB" w14:textId="5C7D1E26" w:rsidR="003D50AD" w:rsidRPr="007A3B7B" w:rsidRDefault="003D50AD" w:rsidP="003D50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A3B7B">
              <w:rPr>
                <w:sz w:val="22"/>
                <w:szCs w:val="22"/>
              </w:rPr>
              <w:t>Кратность воздухообмена</w:t>
            </w:r>
            <w:r>
              <w:rPr>
                <w:sz w:val="22"/>
                <w:szCs w:val="22"/>
              </w:rPr>
              <w:t xml:space="preserve"> в помещении</w:t>
            </w:r>
          </w:p>
          <w:p w14:paraId="02251DCE" w14:textId="77777777" w:rsidR="003D50AD" w:rsidRPr="007A3B7B" w:rsidRDefault="003D50AD" w:rsidP="003D50AD">
            <w:pPr>
              <w:ind w:right="-10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4F51085" w14:textId="77777777" w:rsidR="003D50AD" w:rsidRPr="007A3B7B" w:rsidRDefault="003D50AD" w:rsidP="003D50AD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403" w:type="dxa"/>
          </w:tcPr>
          <w:p w14:paraId="2887B05D" w14:textId="62F95B94" w:rsidR="003D50AD" w:rsidRPr="007A3B7B" w:rsidRDefault="003D50AD" w:rsidP="003D50AD">
            <w:pPr>
              <w:jc w:val="both"/>
              <w:rPr>
                <w:sz w:val="22"/>
                <w:szCs w:val="22"/>
              </w:rPr>
            </w:pPr>
            <w:r w:rsidRPr="003D50AD">
              <w:rPr>
                <w:sz w:val="22"/>
                <w:szCs w:val="22"/>
              </w:rPr>
              <w:t>АМИ.ГР.00</w:t>
            </w:r>
            <w:r>
              <w:rPr>
                <w:sz w:val="22"/>
                <w:szCs w:val="22"/>
              </w:rPr>
              <w:t>0</w:t>
            </w:r>
            <w:r w:rsidRPr="003D50AD">
              <w:rPr>
                <w:sz w:val="22"/>
                <w:szCs w:val="22"/>
              </w:rPr>
              <w:t>6-202</w:t>
            </w:r>
            <w:r>
              <w:rPr>
                <w:sz w:val="22"/>
                <w:szCs w:val="22"/>
              </w:rPr>
              <w:t>1</w:t>
            </w:r>
          </w:p>
        </w:tc>
      </w:tr>
      <w:tr w:rsidR="003D50AD" w14:paraId="6C7051DF" w14:textId="77777777" w:rsidTr="00007AFD">
        <w:tc>
          <w:tcPr>
            <w:tcW w:w="711" w:type="dxa"/>
          </w:tcPr>
          <w:p w14:paraId="31AD6304" w14:textId="77777777" w:rsidR="003D50AD" w:rsidRDefault="003D50AD" w:rsidP="003D50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14:paraId="46E2EBFD" w14:textId="1FEADF9E" w:rsidR="003D50AD" w:rsidRDefault="003D50AD" w:rsidP="003D50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2" w:type="dxa"/>
          </w:tcPr>
          <w:p w14:paraId="0A842C45" w14:textId="4A398B51" w:rsidR="003D50AD" w:rsidRPr="00007AFD" w:rsidRDefault="003D50AD" w:rsidP="003D50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007AFD">
              <w:rPr>
                <w:sz w:val="22"/>
                <w:szCs w:val="22"/>
              </w:rPr>
              <w:t>ымовые каналы от газовых приборов жилых и нежилых помещений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565970F9" w14:textId="77777777" w:rsidR="003D50AD" w:rsidRPr="00007AFD" w:rsidRDefault="003D50AD" w:rsidP="003D50AD">
            <w:pPr>
              <w:jc w:val="both"/>
              <w:rPr>
                <w:sz w:val="22"/>
                <w:szCs w:val="22"/>
              </w:rPr>
            </w:pPr>
            <w:r w:rsidRPr="00007AFD">
              <w:rPr>
                <w:sz w:val="22"/>
                <w:szCs w:val="22"/>
              </w:rPr>
              <w:t>100.13/</w:t>
            </w:r>
          </w:p>
          <w:p w14:paraId="404FF259" w14:textId="77777777" w:rsidR="003D50AD" w:rsidRPr="00007AFD" w:rsidRDefault="003D50AD" w:rsidP="003D50AD">
            <w:pPr>
              <w:jc w:val="both"/>
              <w:rPr>
                <w:sz w:val="22"/>
                <w:szCs w:val="22"/>
              </w:rPr>
            </w:pPr>
            <w:r w:rsidRPr="00007AFD">
              <w:rPr>
                <w:sz w:val="22"/>
                <w:szCs w:val="22"/>
              </w:rPr>
              <w:t>23.000</w:t>
            </w:r>
          </w:p>
          <w:p w14:paraId="0BA30100" w14:textId="77777777" w:rsidR="003D50AD" w:rsidRPr="00007AFD" w:rsidRDefault="003D50AD" w:rsidP="003D50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F784875" w14:textId="77777777" w:rsidR="003D50AD" w:rsidRDefault="003D50AD" w:rsidP="003D50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07AFD">
              <w:rPr>
                <w:sz w:val="22"/>
                <w:szCs w:val="22"/>
              </w:rPr>
              <w:t xml:space="preserve">Скорость </w:t>
            </w:r>
            <w:r>
              <w:rPr>
                <w:sz w:val="22"/>
                <w:szCs w:val="22"/>
              </w:rPr>
              <w:t xml:space="preserve">движения </w:t>
            </w:r>
          </w:p>
          <w:p w14:paraId="076A1DBE" w14:textId="3DCC0D50" w:rsidR="003D50AD" w:rsidRPr="00007AFD" w:rsidRDefault="003D50AD" w:rsidP="003D50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воздуха </w:t>
            </w:r>
          </w:p>
        </w:tc>
        <w:tc>
          <w:tcPr>
            <w:tcW w:w="1843" w:type="dxa"/>
          </w:tcPr>
          <w:p w14:paraId="69AFD572" w14:textId="77777777" w:rsidR="003D50AD" w:rsidRPr="00007AFD" w:rsidRDefault="003D50AD" w:rsidP="003D50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07AFD">
              <w:rPr>
                <w:sz w:val="22"/>
                <w:szCs w:val="22"/>
              </w:rPr>
              <w:t xml:space="preserve">НПА, в т.ч. ТНПА и другая проектная документация </w:t>
            </w:r>
          </w:p>
          <w:p w14:paraId="0D03B31B" w14:textId="36255D11" w:rsidR="003D50AD" w:rsidRPr="00007AFD" w:rsidRDefault="003D50AD" w:rsidP="003D50AD">
            <w:pPr>
              <w:pStyle w:val="af6"/>
              <w:jc w:val="both"/>
              <w:rPr>
                <w:lang w:val="ru-RU"/>
              </w:rPr>
            </w:pPr>
            <w:r w:rsidRPr="00007AFD">
              <w:t>Фактические</w:t>
            </w:r>
            <w:r>
              <w:rPr>
                <w:lang w:val="ru-RU"/>
              </w:rPr>
              <w:t xml:space="preserve"> </w:t>
            </w:r>
            <w:r w:rsidRPr="00007AFD">
              <w:t>значения</w:t>
            </w:r>
          </w:p>
        </w:tc>
        <w:tc>
          <w:tcPr>
            <w:tcW w:w="2403" w:type="dxa"/>
          </w:tcPr>
          <w:p w14:paraId="61FAC54F" w14:textId="560692AB" w:rsidR="003D50AD" w:rsidRPr="00007AFD" w:rsidRDefault="003D50AD" w:rsidP="003D50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D50AD">
              <w:rPr>
                <w:sz w:val="22"/>
                <w:szCs w:val="22"/>
              </w:rPr>
              <w:t>АМИ.ГР.00</w:t>
            </w:r>
            <w:r>
              <w:rPr>
                <w:sz w:val="22"/>
                <w:szCs w:val="22"/>
              </w:rPr>
              <w:t>0</w:t>
            </w:r>
            <w:r w:rsidRPr="003D50AD">
              <w:rPr>
                <w:sz w:val="22"/>
                <w:szCs w:val="22"/>
              </w:rPr>
              <w:t>6-202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3D50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B7D62" w14:textId="77777777" w:rsidR="00774619" w:rsidRDefault="00774619" w:rsidP="0011070C">
      <w:r>
        <w:separator/>
      </w:r>
    </w:p>
  </w:endnote>
  <w:endnote w:type="continuationSeparator" w:id="0">
    <w:p w14:paraId="574F1269" w14:textId="77777777" w:rsidR="00774619" w:rsidRDefault="0077461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641"/>
      <w:gridCol w:w="3162"/>
      <w:gridCol w:w="2835"/>
    </w:tblGrid>
    <w:tr w:rsidR="00910FD3" w:rsidRPr="00E36003" w14:paraId="1B3520E5" w14:textId="77777777" w:rsidTr="003D50AD">
      <w:trPr>
        <w:trHeight w:val="106"/>
      </w:trPr>
      <w:tc>
        <w:tcPr>
          <w:tcW w:w="3642" w:type="dxa"/>
          <w:hideMark/>
        </w:tcPr>
        <w:p w14:paraId="31D8CE8C" w14:textId="6C710E39" w:rsidR="00CE3D8B" w:rsidRDefault="00CE3D8B" w:rsidP="00CE3D8B">
          <w:pPr>
            <w:pStyle w:val="61"/>
            <w:pBdr>
              <w:bottom w:val="single" w:sz="4" w:space="1" w:color="auto"/>
            </w:pBdr>
            <w:rPr>
              <w:rFonts w:eastAsia="ArialMT"/>
              <w:sz w:val="20"/>
              <w:szCs w:val="20"/>
              <w:u w:val="single"/>
              <w:lang w:val="ru-RU"/>
            </w:rPr>
          </w:pPr>
        </w:p>
        <w:p w14:paraId="0F5D90AE" w14:textId="48B06328" w:rsidR="00124809" w:rsidRPr="00693805" w:rsidRDefault="00124809" w:rsidP="00CE3D8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16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16324A18" w:rsidR="00124809" w:rsidRPr="006D33D8" w:rsidRDefault="003D50AD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27.09.2024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835" w:type="dxa"/>
          <w:vAlign w:val="center"/>
          <w:hideMark/>
        </w:tcPr>
        <w:p w14:paraId="39D428FC" w14:textId="16136126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5F3AAC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9F705F">
            <w:rPr>
              <w:lang w:val="ru-RU"/>
            </w:rPr>
            <w:t>3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681"/>
      <w:gridCol w:w="2240"/>
      <w:gridCol w:w="3717"/>
    </w:tblGrid>
    <w:tr w:rsidR="00A417E3" w:rsidRPr="00E36003" w14:paraId="1BFE7AEB" w14:textId="77777777" w:rsidTr="003D50AD">
      <w:trPr>
        <w:trHeight w:val="284"/>
      </w:trPr>
      <w:tc>
        <w:tcPr>
          <w:tcW w:w="3681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0E57409C" w:rsidR="00A417E3" w:rsidRPr="009E4D11" w:rsidRDefault="003D50AD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27.09.2024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18" w:type="dxa"/>
          <w:vAlign w:val="center"/>
          <w:hideMark/>
        </w:tcPr>
        <w:p w14:paraId="1F0EF5F5" w14:textId="49235D7C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C683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9A03CD">
            <w:rPr>
              <w:lang w:val="ru-RU"/>
            </w:rPr>
            <w:t>3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275B7" w14:textId="77777777" w:rsidR="00774619" w:rsidRDefault="00774619" w:rsidP="0011070C">
      <w:r>
        <w:separator/>
      </w:r>
    </w:p>
  </w:footnote>
  <w:footnote w:type="continuationSeparator" w:id="0">
    <w:p w14:paraId="7BFE9F88" w14:textId="77777777" w:rsidR="00774619" w:rsidRDefault="0077461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03AA3795" w:rsidR="00124809" w:rsidRPr="00183E50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C2135B">
            <w:rPr>
              <w:rFonts w:ascii="Times New Roman" w:hAnsi="Times New Roman" w:cs="Times New Roman"/>
              <w:sz w:val="24"/>
              <w:szCs w:val="24"/>
            </w:rPr>
            <w:t>5451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01"/>
    </w:tblGrid>
    <w:tr w:rsidR="00F40980" w:rsidRPr="00804957" w14:paraId="70A94423" w14:textId="77777777" w:rsidTr="003D50A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7575676">
    <w:abstractNumId w:val="6"/>
  </w:num>
  <w:num w:numId="2" w16cid:durableId="1298143691">
    <w:abstractNumId w:val="7"/>
  </w:num>
  <w:num w:numId="3" w16cid:durableId="1138885611">
    <w:abstractNumId w:val="4"/>
  </w:num>
  <w:num w:numId="4" w16cid:durableId="1240600564">
    <w:abstractNumId w:val="1"/>
  </w:num>
  <w:num w:numId="5" w16cid:durableId="2062170279">
    <w:abstractNumId w:val="11"/>
  </w:num>
  <w:num w:numId="6" w16cid:durableId="1244224935">
    <w:abstractNumId w:val="3"/>
  </w:num>
  <w:num w:numId="7" w16cid:durableId="1938904172">
    <w:abstractNumId w:val="8"/>
  </w:num>
  <w:num w:numId="8" w16cid:durableId="575896371">
    <w:abstractNumId w:val="5"/>
  </w:num>
  <w:num w:numId="9" w16cid:durableId="1829830753">
    <w:abstractNumId w:val="9"/>
  </w:num>
  <w:num w:numId="10" w16cid:durableId="1310672244">
    <w:abstractNumId w:val="2"/>
  </w:num>
  <w:num w:numId="11" w16cid:durableId="1869835833">
    <w:abstractNumId w:val="0"/>
  </w:num>
  <w:num w:numId="12" w16cid:durableId="696953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07AFD"/>
    <w:rsid w:val="00022A72"/>
    <w:rsid w:val="00030948"/>
    <w:rsid w:val="00057782"/>
    <w:rsid w:val="000643A6"/>
    <w:rsid w:val="000857D1"/>
    <w:rsid w:val="0009264B"/>
    <w:rsid w:val="00092EA6"/>
    <w:rsid w:val="000A6CF1"/>
    <w:rsid w:val="000B0313"/>
    <w:rsid w:val="000C7AF5"/>
    <w:rsid w:val="000D1708"/>
    <w:rsid w:val="000D49BB"/>
    <w:rsid w:val="000E2AC4"/>
    <w:rsid w:val="001017AB"/>
    <w:rsid w:val="00101C03"/>
    <w:rsid w:val="00103D27"/>
    <w:rsid w:val="0011070C"/>
    <w:rsid w:val="001157ED"/>
    <w:rsid w:val="00116AD0"/>
    <w:rsid w:val="00117059"/>
    <w:rsid w:val="00120BDA"/>
    <w:rsid w:val="00124809"/>
    <w:rsid w:val="00127B05"/>
    <w:rsid w:val="00147A13"/>
    <w:rsid w:val="001512FA"/>
    <w:rsid w:val="00166941"/>
    <w:rsid w:val="001747CA"/>
    <w:rsid w:val="00183E50"/>
    <w:rsid w:val="001843A0"/>
    <w:rsid w:val="001904FD"/>
    <w:rsid w:val="00190FD3"/>
    <w:rsid w:val="001956F7"/>
    <w:rsid w:val="00195A33"/>
    <w:rsid w:val="001A13C3"/>
    <w:rsid w:val="001A4BEA"/>
    <w:rsid w:val="001B5DC2"/>
    <w:rsid w:val="001C4362"/>
    <w:rsid w:val="001D650E"/>
    <w:rsid w:val="001E3D8F"/>
    <w:rsid w:val="001E5E8B"/>
    <w:rsid w:val="001E6E80"/>
    <w:rsid w:val="001F7F6C"/>
    <w:rsid w:val="0020355B"/>
    <w:rsid w:val="00224AEE"/>
    <w:rsid w:val="00225907"/>
    <w:rsid w:val="00234CBD"/>
    <w:rsid w:val="00242384"/>
    <w:rsid w:val="002571FC"/>
    <w:rsid w:val="0026099C"/>
    <w:rsid w:val="00270035"/>
    <w:rsid w:val="0027128E"/>
    <w:rsid w:val="00280064"/>
    <w:rsid w:val="00280E8C"/>
    <w:rsid w:val="002877C8"/>
    <w:rsid w:val="002900DE"/>
    <w:rsid w:val="00295E4A"/>
    <w:rsid w:val="002B7458"/>
    <w:rsid w:val="002C1C36"/>
    <w:rsid w:val="002C1D77"/>
    <w:rsid w:val="002D06D6"/>
    <w:rsid w:val="002D28AD"/>
    <w:rsid w:val="002D6F27"/>
    <w:rsid w:val="002E503D"/>
    <w:rsid w:val="002F07B3"/>
    <w:rsid w:val="002F0D32"/>
    <w:rsid w:val="003054C2"/>
    <w:rsid w:val="00305E11"/>
    <w:rsid w:val="0031023B"/>
    <w:rsid w:val="00347DF1"/>
    <w:rsid w:val="0035507B"/>
    <w:rsid w:val="003717D2"/>
    <w:rsid w:val="00377540"/>
    <w:rsid w:val="003A1AB4"/>
    <w:rsid w:val="003A28BE"/>
    <w:rsid w:val="003B34E7"/>
    <w:rsid w:val="003B4E94"/>
    <w:rsid w:val="003C130A"/>
    <w:rsid w:val="003C2834"/>
    <w:rsid w:val="003D2BF1"/>
    <w:rsid w:val="003D50AD"/>
    <w:rsid w:val="003E26A2"/>
    <w:rsid w:val="003F074B"/>
    <w:rsid w:val="00401D49"/>
    <w:rsid w:val="004044A1"/>
    <w:rsid w:val="004057B3"/>
    <w:rsid w:val="00407988"/>
    <w:rsid w:val="00410274"/>
    <w:rsid w:val="00411CA1"/>
    <w:rsid w:val="00416763"/>
    <w:rsid w:val="00416870"/>
    <w:rsid w:val="0042396D"/>
    <w:rsid w:val="00436BBF"/>
    <w:rsid w:val="00436D0B"/>
    <w:rsid w:val="00437E07"/>
    <w:rsid w:val="00446824"/>
    <w:rsid w:val="00460ECA"/>
    <w:rsid w:val="004627D9"/>
    <w:rsid w:val="00481260"/>
    <w:rsid w:val="004856B6"/>
    <w:rsid w:val="00485E80"/>
    <w:rsid w:val="004A4C26"/>
    <w:rsid w:val="004A5E4C"/>
    <w:rsid w:val="004B20E7"/>
    <w:rsid w:val="004E0B32"/>
    <w:rsid w:val="004E5090"/>
    <w:rsid w:val="00505771"/>
    <w:rsid w:val="00507CCF"/>
    <w:rsid w:val="00511AB6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A39C8"/>
    <w:rsid w:val="005C5B99"/>
    <w:rsid w:val="005C7B39"/>
    <w:rsid w:val="005D4205"/>
    <w:rsid w:val="005E250C"/>
    <w:rsid w:val="005E3721"/>
    <w:rsid w:val="005E611E"/>
    <w:rsid w:val="005F361B"/>
    <w:rsid w:val="005F3AAC"/>
    <w:rsid w:val="00603AFF"/>
    <w:rsid w:val="00605CF4"/>
    <w:rsid w:val="00614867"/>
    <w:rsid w:val="00627E81"/>
    <w:rsid w:val="00630922"/>
    <w:rsid w:val="00645468"/>
    <w:rsid w:val="0064697C"/>
    <w:rsid w:val="00660118"/>
    <w:rsid w:val="00693805"/>
    <w:rsid w:val="00697905"/>
    <w:rsid w:val="006A055C"/>
    <w:rsid w:val="006A336B"/>
    <w:rsid w:val="006A4791"/>
    <w:rsid w:val="006B450F"/>
    <w:rsid w:val="006B53E8"/>
    <w:rsid w:val="006C3B99"/>
    <w:rsid w:val="006D1CDB"/>
    <w:rsid w:val="006D33D8"/>
    <w:rsid w:val="006D4A79"/>
    <w:rsid w:val="006D5DCE"/>
    <w:rsid w:val="00704E29"/>
    <w:rsid w:val="00715A45"/>
    <w:rsid w:val="0071603C"/>
    <w:rsid w:val="007170BB"/>
    <w:rsid w:val="00717E41"/>
    <w:rsid w:val="00731452"/>
    <w:rsid w:val="00734508"/>
    <w:rsid w:val="00741FBB"/>
    <w:rsid w:val="0074243A"/>
    <w:rsid w:val="0075090E"/>
    <w:rsid w:val="00753579"/>
    <w:rsid w:val="0075678F"/>
    <w:rsid w:val="007571AF"/>
    <w:rsid w:val="00771B1D"/>
    <w:rsid w:val="00773AC5"/>
    <w:rsid w:val="00774619"/>
    <w:rsid w:val="00776BEC"/>
    <w:rsid w:val="0079041E"/>
    <w:rsid w:val="00792698"/>
    <w:rsid w:val="007A015F"/>
    <w:rsid w:val="007A1818"/>
    <w:rsid w:val="007A3B7B"/>
    <w:rsid w:val="007A4175"/>
    <w:rsid w:val="007A4485"/>
    <w:rsid w:val="007B7450"/>
    <w:rsid w:val="007C05FE"/>
    <w:rsid w:val="007C0627"/>
    <w:rsid w:val="007C3A37"/>
    <w:rsid w:val="007E2735"/>
    <w:rsid w:val="007F44AE"/>
    <w:rsid w:val="007F55C7"/>
    <w:rsid w:val="007F66CA"/>
    <w:rsid w:val="0080033B"/>
    <w:rsid w:val="008101A2"/>
    <w:rsid w:val="008124DA"/>
    <w:rsid w:val="008130C0"/>
    <w:rsid w:val="00836710"/>
    <w:rsid w:val="008505BA"/>
    <w:rsid w:val="00856322"/>
    <w:rsid w:val="00864B6E"/>
    <w:rsid w:val="00872305"/>
    <w:rsid w:val="00874931"/>
    <w:rsid w:val="00877224"/>
    <w:rsid w:val="008873D7"/>
    <w:rsid w:val="0089339F"/>
    <w:rsid w:val="008A3E6F"/>
    <w:rsid w:val="008B1B9D"/>
    <w:rsid w:val="008C3521"/>
    <w:rsid w:val="008D3A5C"/>
    <w:rsid w:val="008D5942"/>
    <w:rsid w:val="008E2D26"/>
    <w:rsid w:val="008E350B"/>
    <w:rsid w:val="008F1755"/>
    <w:rsid w:val="00906719"/>
    <w:rsid w:val="0090767F"/>
    <w:rsid w:val="00910FD3"/>
    <w:rsid w:val="00913B16"/>
    <w:rsid w:val="00921A06"/>
    <w:rsid w:val="009230FC"/>
    <w:rsid w:val="00923868"/>
    <w:rsid w:val="00945D27"/>
    <w:rsid w:val="0095347E"/>
    <w:rsid w:val="009644A2"/>
    <w:rsid w:val="0096690A"/>
    <w:rsid w:val="00971289"/>
    <w:rsid w:val="00983EAE"/>
    <w:rsid w:val="00992024"/>
    <w:rsid w:val="00992CF6"/>
    <w:rsid w:val="009940B7"/>
    <w:rsid w:val="009A0245"/>
    <w:rsid w:val="009A03CD"/>
    <w:rsid w:val="009A3A10"/>
    <w:rsid w:val="009A3E9D"/>
    <w:rsid w:val="009C1C19"/>
    <w:rsid w:val="009D5A57"/>
    <w:rsid w:val="009D766A"/>
    <w:rsid w:val="009E107F"/>
    <w:rsid w:val="009E4D11"/>
    <w:rsid w:val="009F4CC1"/>
    <w:rsid w:val="009F705F"/>
    <w:rsid w:val="009F7389"/>
    <w:rsid w:val="00A00CAB"/>
    <w:rsid w:val="00A04FE4"/>
    <w:rsid w:val="00A063D9"/>
    <w:rsid w:val="00A11535"/>
    <w:rsid w:val="00A148CD"/>
    <w:rsid w:val="00A33569"/>
    <w:rsid w:val="00A40143"/>
    <w:rsid w:val="00A417E3"/>
    <w:rsid w:val="00A4269B"/>
    <w:rsid w:val="00A46D5C"/>
    <w:rsid w:val="00A47C62"/>
    <w:rsid w:val="00A51D9A"/>
    <w:rsid w:val="00A66AE0"/>
    <w:rsid w:val="00A71156"/>
    <w:rsid w:val="00A74B14"/>
    <w:rsid w:val="00A755C7"/>
    <w:rsid w:val="00A76F8A"/>
    <w:rsid w:val="00A81284"/>
    <w:rsid w:val="00AA5AA1"/>
    <w:rsid w:val="00AB531A"/>
    <w:rsid w:val="00AC5226"/>
    <w:rsid w:val="00AD4B7A"/>
    <w:rsid w:val="00AE17DA"/>
    <w:rsid w:val="00B00CAF"/>
    <w:rsid w:val="00B05565"/>
    <w:rsid w:val="00B06CF4"/>
    <w:rsid w:val="00B073DC"/>
    <w:rsid w:val="00B344A4"/>
    <w:rsid w:val="00B371CD"/>
    <w:rsid w:val="00B47A0F"/>
    <w:rsid w:val="00B565D4"/>
    <w:rsid w:val="00B61580"/>
    <w:rsid w:val="00B94B56"/>
    <w:rsid w:val="00B97057"/>
    <w:rsid w:val="00B97278"/>
    <w:rsid w:val="00BB272F"/>
    <w:rsid w:val="00BB5AEF"/>
    <w:rsid w:val="00BC40FF"/>
    <w:rsid w:val="00C00081"/>
    <w:rsid w:val="00C13371"/>
    <w:rsid w:val="00C13D24"/>
    <w:rsid w:val="00C2135B"/>
    <w:rsid w:val="00C24C3D"/>
    <w:rsid w:val="00C35D2A"/>
    <w:rsid w:val="00C35ED8"/>
    <w:rsid w:val="00C379B5"/>
    <w:rsid w:val="00C46E4F"/>
    <w:rsid w:val="00C554F0"/>
    <w:rsid w:val="00C60464"/>
    <w:rsid w:val="00C66929"/>
    <w:rsid w:val="00C67DD7"/>
    <w:rsid w:val="00C72373"/>
    <w:rsid w:val="00C74B15"/>
    <w:rsid w:val="00C77651"/>
    <w:rsid w:val="00C81513"/>
    <w:rsid w:val="00C85858"/>
    <w:rsid w:val="00C97BC9"/>
    <w:rsid w:val="00CA53E3"/>
    <w:rsid w:val="00CA6ED2"/>
    <w:rsid w:val="00CC683F"/>
    <w:rsid w:val="00CD710A"/>
    <w:rsid w:val="00CE3D8B"/>
    <w:rsid w:val="00CE4302"/>
    <w:rsid w:val="00CF4334"/>
    <w:rsid w:val="00D00EC8"/>
    <w:rsid w:val="00D02477"/>
    <w:rsid w:val="00D03574"/>
    <w:rsid w:val="00D05D1F"/>
    <w:rsid w:val="00D11528"/>
    <w:rsid w:val="00D21592"/>
    <w:rsid w:val="00D223F7"/>
    <w:rsid w:val="00D26543"/>
    <w:rsid w:val="00D46AC5"/>
    <w:rsid w:val="00D4736C"/>
    <w:rsid w:val="00D47DC1"/>
    <w:rsid w:val="00D50B4E"/>
    <w:rsid w:val="00D7214C"/>
    <w:rsid w:val="00D74A90"/>
    <w:rsid w:val="00D8457D"/>
    <w:rsid w:val="00D876E6"/>
    <w:rsid w:val="00D96601"/>
    <w:rsid w:val="00DA186D"/>
    <w:rsid w:val="00DA5E7A"/>
    <w:rsid w:val="00DB1FAE"/>
    <w:rsid w:val="00DD2646"/>
    <w:rsid w:val="00DD55FE"/>
    <w:rsid w:val="00DE6F93"/>
    <w:rsid w:val="00DF2D68"/>
    <w:rsid w:val="00DF59A1"/>
    <w:rsid w:val="00DF7DAB"/>
    <w:rsid w:val="00E12F21"/>
    <w:rsid w:val="00E16A62"/>
    <w:rsid w:val="00E17594"/>
    <w:rsid w:val="00E200BB"/>
    <w:rsid w:val="00E274D1"/>
    <w:rsid w:val="00E30EBD"/>
    <w:rsid w:val="00E36003"/>
    <w:rsid w:val="00E41B5C"/>
    <w:rsid w:val="00E41C63"/>
    <w:rsid w:val="00E6157E"/>
    <w:rsid w:val="00E72539"/>
    <w:rsid w:val="00E73F77"/>
    <w:rsid w:val="00E750F5"/>
    <w:rsid w:val="00E83E88"/>
    <w:rsid w:val="00E85116"/>
    <w:rsid w:val="00E917BE"/>
    <w:rsid w:val="00E955B1"/>
    <w:rsid w:val="00E95EA8"/>
    <w:rsid w:val="00EA24D7"/>
    <w:rsid w:val="00EA4338"/>
    <w:rsid w:val="00EA6CEB"/>
    <w:rsid w:val="00EB34D2"/>
    <w:rsid w:val="00EC01C1"/>
    <w:rsid w:val="00EC338F"/>
    <w:rsid w:val="00ED10E7"/>
    <w:rsid w:val="00ED5C64"/>
    <w:rsid w:val="00EE78A0"/>
    <w:rsid w:val="00EF3118"/>
    <w:rsid w:val="00EF5137"/>
    <w:rsid w:val="00F03114"/>
    <w:rsid w:val="00F0516D"/>
    <w:rsid w:val="00F10CDF"/>
    <w:rsid w:val="00F112F2"/>
    <w:rsid w:val="00F11FE3"/>
    <w:rsid w:val="00F150F5"/>
    <w:rsid w:val="00F2025F"/>
    <w:rsid w:val="00F31498"/>
    <w:rsid w:val="00F32AF8"/>
    <w:rsid w:val="00F40980"/>
    <w:rsid w:val="00F41EE4"/>
    <w:rsid w:val="00F42A42"/>
    <w:rsid w:val="00F455AB"/>
    <w:rsid w:val="00F45F0B"/>
    <w:rsid w:val="00F47F4D"/>
    <w:rsid w:val="00F549DB"/>
    <w:rsid w:val="00F701B8"/>
    <w:rsid w:val="00F74878"/>
    <w:rsid w:val="00F80F03"/>
    <w:rsid w:val="00F8235F"/>
    <w:rsid w:val="00F864B1"/>
    <w:rsid w:val="00F8653B"/>
    <w:rsid w:val="00F86DE9"/>
    <w:rsid w:val="00F90988"/>
    <w:rsid w:val="00F93BB0"/>
    <w:rsid w:val="00FC280E"/>
    <w:rsid w:val="00FF0E0D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styleId="aff1">
    <w:name w:val="List Paragraph"/>
    <w:basedOn w:val="a"/>
    <w:uiPriority w:val="34"/>
    <w:qFormat/>
    <w:rsid w:val="001E5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175F8"/>
    <w:rsid w:val="000333A2"/>
    <w:rsid w:val="00057782"/>
    <w:rsid w:val="002D4A01"/>
    <w:rsid w:val="002D7EC7"/>
    <w:rsid w:val="002E6F56"/>
    <w:rsid w:val="0036412C"/>
    <w:rsid w:val="003823F8"/>
    <w:rsid w:val="004452E7"/>
    <w:rsid w:val="00466A3C"/>
    <w:rsid w:val="004815B3"/>
    <w:rsid w:val="005755CE"/>
    <w:rsid w:val="005B7A20"/>
    <w:rsid w:val="00624E4E"/>
    <w:rsid w:val="006A4BB1"/>
    <w:rsid w:val="006E5FB6"/>
    <w:rsid w:val="00737F49"/>
    <w:rsid w:val="00753FB3"/>
    <w:rsid w:val="00810CE1"/>
    <w:rsid w:val="008B3463"/>
    <w:rsid w:val="008C3834"/>
    <w:rsid w:val="008F065C"/>
    <w:rsid w:val="0090323E"/>
    <w:rsid w:val="009133C0"/>
    <w:rsid w:val="0093659A"/>
    <w:rsid w:val="00972E34"/>
    <w:rsid w:val="00BB4E4C"/>
    <w:rsid w:val="00CC6BCA"/>
    <w:rsid w:val="00CE711A"/>
    <w:rsid w:val="00D06070"/>
    <w:rsid w:val="00D30136"/>
    <w:rsid w:val="00E44237"/>
    <w:rsid w:val="00E979E8"/>
    <w:rsid w:val="00EC2149"/>
    <w:rsid w:val="00EF2BDD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D882E-AC29-456C-9A51-C88D847A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Рабцевич Юлия Михайловна</cp:lastModifiedBy>
  <cp:revision>2</cp:revision>
  <cp:lastPrinted>2023-12-14T06:22:00Z</cp:lastPrinted>
  <dcterms:created xsi:type="dcterms:W3CDTF">2024-09-30T13:39:00Z</dcterms:created>
  <dcterms:modified xsi:type="dcterms:W3CDTF">2024-09-30T13:39:00Z</dcterms:modified>
</cp:coreProperties>
</file>