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507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968"/>
      </w:tblGrid>
      <w:tr w:rsidR="00F40980" w:rsidRPr="007F66CA" w14:paraId="64731210" w14:textId="77777777" w:rsidTr="008D50C0">
        <w:tc>
          <w:tcPr>
            <w:tcW w:w="5811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8" w:type="dxa"/>
          </w:tcPr>
          <w:p w14:paraId="2E072DC1" w14:textId="494F41CC" w:rsidR="00F40980" w:rsidRPr="007F66CA" w:rsidRDefault="00AC40FA" w:rsidP="00AC40FA">
            <w:pPr>
              <w:ind w:right="-144"/>
              <w:rPr>
                <w:bCs/>
                <w:sz w:val="28"/>
                <w:szCs w:val="28"/>
              </w:rPr>
            </w:pPr>
            <w:r w:rsidRPr="001F6E1A">
              <w:rPr>
                <w:rFonts w:eastAsia="Calibri"/>
                <w:sz w:val="28"/>
                <w:szCs w:val="28"/>
              </w:rPr>
              <w:t>Приложение №1</w:t>
            </w:r>
            <w:r w:rsidRPr="001F6E1A">
              <w:rPr>
                <w:sz w:val="28"/>
                <w:szCs w:val="28"/>
              </w:rPr>
              <w:t xml:space="preserve"> </w:t>
            </w:r>
          </w:p>
        </w:tc>
      </w:tr>
      <w:tr w:rsidR="00F40980" w:rsidRPr="007F66CA" w14:paraId="7871937D" w14:textId="77777777" w:rsidTr="008D50C0">
        <w:tc>
          <w:tcPr>
            <w:tcW w:w="5811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76CED941" w14:textId="3AE73BB2" w:rsidR="00F40980" w:rsidRPr="007F66CA" w:rsidRDefault="00AC40FA" w:rsidP="00AC40FA">
            <w:pPr>
              <w:ind w:right="-144"/>
              <w:rPr>
                <w:bCs/>
                <w:sz w:val="28"/>
                <w:szCs w:val="28"/>
              </w:rPr>
            </w:pPr>
            <w:r w:rsidRPr="001F6E1A">
              <w:rPr>
                <w:rFonts w:eastAsia="Calibri"/>
                <w:sz w:val="28"/>
                <w:szCs w:val="28"/>
              </w:rPr>
              <w:t xml:space="preserve">к аттестату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1F6E1A">
              <w:rPr>
                <w:rFonts w:eastAsia="Calibri"/>
                <w:sz w:val="28"/>
                <w:szCs w:val="28"/>
              </w:rPr>
              <w:t>ккредитации</w:t>
            </w:r>
          </w:p>
        </w:tc>
      </w:tr>
      <w:tr w:rsidR="00F40980" w:rsidRPr="007F66CA" w14:paraId="570D1360" w14:textId="77777777" w:rsidTr="008D50C0">
        <w:tc>
          <w:tcPr>
            <w:tcW w:w="5811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3FCDD910" w14:textId="0626B1DD" w:rsidR="00F40980" w:rsidRPr="00C26CFF" w:rsidRDefault="00AC40FA" w:rsidP="00AC40FA">
            <w:pPr>
              <w:rPr>
                <w:bCs/>
                <w:sz w:val="28"/>
                <w:szCs w:val="28"/>
              </w:rPr>
            </w:pPr>
            <w:r w:rsidRPr="001F6E1A">
              <w:rPr>
                <w:rFonts w:eastAsia="Calibri"/>
                <w:sz w:val="28"/>
                <w:szCs w:val="28"/>
              </w:rPr>
              <w:t xml:space="preserve">№ </w:t>
            </w:r>
            <w:r w:rsidRPr="001F6E1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1F6E1A"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2.1056</w:t>
            </w:r>
          </w:p>
        </w:tc>
      </w:tr>
      <w:tr w:rsidR="00F40980" w:rsidRPr="007F66CA" w14:paraId="6324C76A" w14:textId="77777777" w:rsidTr="008D50C0">
        <w:tc>
          <w:tcPr>
            <w:tcW w:w="5811" w:type="dxa"/>
            <w:vMerge/>
          </w:tcPr>
          <w:p w14:paraId="2BAD3E8A" w14:textId="77777777" w:rsidR="00F40980" w:rsidRPr="00AC40F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304506DB" w14:textId="71562808" w:rsidR="00F40980" w:rsidRPr="00C26CFF" w:rsidRDefault="00AC40FA" w:rsidP="00AC40FA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F6E1A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10.06.1997</w:t>
            </w:r>
          </w:p>
        </w:tc>
      </w:tr>
      <w:tr w:rsidR="00F40980" w:rsidRPr="007F66CA" w14:paraId="1DD7EC6A" w14:textId="77777777" w:rsidTr="008D50C0">
        <w:tc>
          <w:tcPr>
            <w:tcW w:w="5811" w:type="dxa"/>
            <w:vMerge/>
          </w:tcPr>
          <w:p w14:paraId="15030EC5" w14:textId="77777777" w:rsidR="00F40980" w:rsidRPr="00AC40F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6F43F9ED" w14:textId="2D8D5A74" w:rsidR="00F40980" w:rsidRPr="00C26CFF" w:rsidRDefault="00AC40FA" w:rsidP="00AC4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F6E1A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  <w:r w:rsidRPr="00BE2A80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</w:p>
        </w:tc>
      </w:tr>
      <w:tr w:rsidR="00F40980" w:rsidRPr="007F66CA" w14:paraId="73A0C944" w14:textId="77777777" w:rsidTr="008D50C0">
        <w:tc>
          <w:tcPr>
            <w:tcW w:w="5811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219BDE02" w14:textId="2A9ABE5E" w:rsidR="00F40980" w:rsidRPr="00C26CFF" w:rsidRDefault="00AC40FA" w:rsidP="00AC40FA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774A66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F53D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74A66">
              <w:rPr>
                <w:rFonts w:eastAsia="Calibri"/>
                <w:sz w:val="28"/>
                <w:szCs w:val="28"/>
              </w:rPr>
              <w:t>лист</w:t>
            </w:r>
            <w:r>
              <w:rPr>
                <w:rFonts w:eastAsia="Calibri"/>
                <w:sz w:val="28"/>
                <w:szCs w:val="28"/>
              </w:rPr>
              <w:t>ах</w:t>
            </w:r>
          </w:p>
        </w:tc>
      </w:tr>
      <w:tr w:rsidR="00AC40FA" w:rsidRPr="007F66CA" w14:paraId="50EADDB4" w14:textId="77777777" w:rsidTr="008D50C0">
        <w:tc>
          <w:tcPr>
            <w:tcW w:w="5811" w:type="dxa"/>
          </w:tcPr>
          <w:p w14:paraId="18339B91" w14:textId="77777777" w:rsidR="00AC40FA" w:rsidRPr="007F66CA" w:rsidRDefault="00AC40FA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0EE3B6DC" w14:textId="3A6CF80A" w:rsidR="00AC40FA" w:rsidRDefault="00AC40FA" w:rsidP="008D50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1F6E1A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8D50C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14:paraId="7A562E09" w14:textId="77777777" w:rsidR="00F40980" w:rsidRPr="00AC40FA" w:rsidRDefault="00F40980"/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223F7" w:rsidRPr="007F66CA" w14:paraId="0E8D7954" w14:textId="77777777" w:rsidTr="008D50C0">
        <w:tc>
          <w:tcPr>
            <w:tcW w:w="9780" w:type="dxa"/>
          </w:tcPr>
          <w:p w14:paraId="573104AE" w14:textId="5CD5A921" w:rsidR="00D223F7" w:rsidRPr="007F66CA" w:rsidRDefault="00D223F7" w:rsidP="008D50C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9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D50C0">
                  <w:rPr>
                    <w:rStyle w:val="38"/>
                    <w:szCs w:val="28"/>
                  </w:rPr>
                  <w:t>30 сентября 2024 года</w:t>
                </w:r>
              </w:sdtContent>
            </w:sdt>
            <w:bookmarkEnd w:id="1"/>
          </w:p>
        </w:tc>
      </w:tr>
      <w:tr w:rsidR="00AC40FA" w:rsidRPr="007F66CA" w14:paraId="590ECA8D" w14:textId="77777777" w:rsidTr="008D50C0">
        <w:tc>
          <w:tcPr>
            <w:tcW w:w="9780" w:type="dxa"/>
          </w:tcPr>
          <w:p w14:paraId="5E4D5DA7" w14:textId="750F60A2" w:rsidR="00AC40FA" w:rsidRPr="007F66CA" w:rsidRDefault="00AC40FA" w:rsidP="00D50B4E">
            <w:pPr>
              <w:jc w:val="center"/>
              <w:rPr>
                <w:sz w:val="28"/>
                <w:szCs w:val="28"/>
              </w:rPr>
            </w:pPr>
            <w:r w:rsidRPr="00A459D8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A459D8">
              <w:rPr>
                <w:sz w:val="28"/>
                <w:szCs w:val="28"/>
              </w:rPr>
              <w:t xml:space="preserve"> высоковольтных испытаний и измерений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8D50C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0EC707BB" w14:textId="78074E6B" w:rsidR="007A4485" w:rsidRPr="006D7057" w:rsidRDefault="00AC40FA" w:rsidP="008D50C0">
            <w:pPr>
              <w:pStyle w:val="52"/>
              <w:ind w:firstLine="68"/>
              <w:jc w:val="center"/>
              <w:rPr>
                <w:sz w:val="28"/>
                <w:szCs w:val="28"/>
              </w:rPr>
            </w:pPr>
            <w:r w:rsidRPr="00A459D8">
              <w:rPr>
                <w:sz w:val="28"/>
                <w:szCs w:val="28"/>
              </w:rPr>
              <w:t>филиала «</w:t>
            </w:r>
            <w:proofErr w:type="spellStart"/>
            <w:r w:rsidRPr="00A459D8">
              <w:rPr>
                <w:sz w:val="28"/>
                <w:szCs w:val="28"/>
              </w:rPr>
              <w:t>Мозырская</w:t>
            </w:r>
            <w:proofErr w:type="spellEnd"/>
            <w:r w:rsidRPr="00A459D8">
              <w:rPr>
                <w:sz w:val="28"/>
                <w:szCs w:val="28"/>
              </w:rPr>
              <w:t xml:space="preserve"> ТЭЦ»</w:t>
            </w:r>
            <w:r>
              <w:rPr>
                <w:sz w:val="28"/>
                <w:szCs w:val="28"/>
              </w:rPr>
              <w:t xml:space="preserve"> </w:t>
            </w:r>
            <w:r w:rsidRPr="00A459D8">
              <w:rPr>
                <w:bCs/>
                <w:sz w:val="28"/>
                <w:szCs w:val="28"/>
              </w:rPr>
              <w:t>Гомельско</w:t>
            </w:r>
            <w:r>
              <w:rPr>
                <w:bCs/>
                <w:sz w:val="28"/>
                <w:szCs w:val="28"/>
              </w:rPr>
              <w:t>го</w:t>
            </w:r>
            <w:r w:rsidRPr="00A459D8">
              <w:rPr>
                <w:bCs/>
                <w:sz w:val="28"/>
                <w:szCs w:val="28"/>
              </w:rPr>
              <w:t xml:space="preserve"> республиканско</w:t>
            </w:r>
            <w:r>
              <w:rPr>
                <w:bCs/>
                <w:sz w:val="28"/>
                <w:szCs w:val="28"/>
              </w:rPr>
              <w:t>го</w:t>
            </w:r>
            <w:r w:rsidRPr="00A459D8">
              <w:rPr>
                <w:bCs/>
                <w:sz w:val="28"/>
                <w:szCs w:val="28"/>
              </w:rPr>
              <w:t xml:space="preserve"> унитарно</w:t>
            </w:r>
            <w:r>
              <w:rPr>
                <w:bCs/>
                <w:sz w:val="28"/>
                <w:szCs w:val="28"/>
              </w:rPr>
              <w:t>го</w:t>
            </w:r>
            <w:r w:rsidRPr="00A459D8">
              <w:rPr>
                <w:bCs/>
                <w:sz w:val="28"/>
                <w:szCs w:val="28"/>
              </w:rPr>
              <w:t xml:space="preserve"> предприяти</w:t>
            </w:r>
            <w:r>
              <w:rPr>
                <w:bCs/>
                <w:sz w:val="28"/>
                <w:szCs w:val="28"/>
              </w:rPr>
              <w:t>я</w:t>
            </w:r>
            <w:r w:rsidRPr="00A459D8">
              <w:rPr>
                <w:bCs/>
                <w:sz w:val="28"/>
                <w:szCs w:val="28"/>
              </w:rPr>
              <w:t xml:space="preserve"> электроэнергетики «Гомельэнерго»</w:t>
            </w:r>
            <w:r w:rsidR="002955DF">
              <w:rPr>
                <w:rStyle w:val="FontStyle37"/>
                <w:sz w:val="16"/>
                <w:szCs w:val="16"/>
              </w:rPr>
              <w:t xml:space="preserve"> 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549"/>
        <w:gridCol w:w="851"/>
        <w:gridCol w:w="2126"/>
        <w:gridCol w:w="1985"/>
        <w:gridCol w:w="2398"/>
      </w:tblGrid>
      <w:tr w:rsidR="00F40980" w:rsidRPr="007A4175" w14:paraId="052C50A9" w14:textId="77777777" w:rsidTr="008D50C0">
        <w:trPr>
          <w:trHeight w:val="1277"/>
        </w:trPr>
        <w:tc>
          <w:tcPr>
            <w:tcW w:w="861" w:type="dxa"/>
            <w:shd w:val="clear" w:color="auto" w:fill="auto"/>
          </w:tcPr>
          <w:p w14:paraId="04EF9C1A" w14:textId="77777777" w:rsidR="00F40980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549" w:type="dxa"/>
            <w:shd w:val="clear" w:color="auto" w:fill="auto"/>
          </w:tcPr>
          <w:p w14:paraId="77443A0E" w14:textId="77777777" w:rsidR="00F40980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</w:tcPr>
          <w:p w14:paraId="0F741629" w14:textId="77777777" w:rsidR="00F40980" w:rsidRPr="00043782" w:rsidRDefault="00F40980" w:rsidP="00AC40FA">
            <w:pPr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</w:tcPr>
          <w:p w14:paraId="7382EC19" w14:textId="263F8246" w:rsidR="007A4175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</w:t>
            </w:r>
          </w:p>
          <w:p w14:paraId="5777F4C1" w14:textId="40C382C7" w:rsidR="00F40980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характеристики (показатель,</w:t>
            </w:r>
            <w:r w:rsidR="0061140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</w:tcPr>
          <w:p w14:paraId="2FF57E43" w14:textId="50A3A923" w:rsidR="007A4175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77F98FBA" w14:textId="319C8174" w:rsidR="007A4175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3C0BC609" w14:textId="5C1EFB88" w:rsidR="007A4175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устанавливающего требования к</w:t>
            </w:r>
          </w:p>
          <w:p w14:paraId="2AB91DAA" w14:textId="77777777" w:rsidR="00F40980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398" w:type="dxa"/>
            <w:shd w:val="clear" w:color="auto" w:fill="auto"/>
          </w:tcPr>
          <w:p w14:paraId="500657D2" w14:textId="06937193" w:rsidR="007A4175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  <w:r w:rsidR="00AC40FA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документа,</w:t>
            </w:r>
            <w:r w:rsidR="00AC40FA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E63E7BC" w14:textId="2F6013E4" w:rsidR="007A4175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измерений, в том</w:t>
            </w:r>
            <w:r w:rsidR="00AC40FA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числе правила</w:t>
            </w:r>
          </w:p>
          <w:p w14:paraId="79BDE5F8" w14:textId="77777777" w:rsidR="00F40980" w:rsidRPr="00043782" w:rsidRDefault="00F40980" w:rsidP="00AC40F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8D5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8D5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7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3115E3F6" w:rsidR="0090767F" w:rsidRPr="00AC40FA" w:rsidRDefault="00AC40FA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0FA">
              <w:rPr>
                <w:b/>
                <w:i/>
                <w:sz w:val="22"/>
                <w:szCs w:val="22"/>
              </w:rPr>
              <w:t>Михалковский</w:t>
            </w:r>
            <w:proofErr w:type="spellEnd"/>
            <w:r w:rsidRPr="00AC40FA">
              <w:rPr>
                <w:b/>
                <w:i/>
                <w:sz w:val="22"/>
                <w:szCs w:val="22"/>
              </w:rPr>
              <w:t xml:space="preserve"> с/с, 6, 247760, </w:t>
            </w:r>
            <w:proofErr w:type="spellStart"/>
            <w:r w:rsidRPr="00AC40FA">
              <w:rPr>
                <w:b/>
                <w:i/>
                <w:sz w:val="22"/>
                <w:szCs w:val="22"/>
              </w:rPr>
              <w:t>Мозырский</w:t>
            </w:r>
            <w:proofErr w:type="spellEnd"/>
            <w:r w:rsidRPr="00AC40FA">
              <w:rPr>
                <w:b/>
                <w:i/>
                <w:sz w:val="22"/>
                <w:szCs w:val="22"/>
              </w:rPr>
              <w:t xml:space="preserve"> район, Гомельская область</w:t>
            </w:r>
          </w:p>
        </w:tc>
      </w:tr>
      <w:tr w:rsidR="00AC40FA" w:rsidRPr="0009385B" w14:paraId="17A5517C" w14:textId="77777777" w:rsidTr="008D50C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61" w:type="dxa"/>
          </w:tcPr>
          <w:p w14:paraId="321561BF" w14:textId="6EBEA21B" w:rsidR="00AC40FA" w:rsidRPr="002C79C6" w:rsidRDefault="00AC40FA" w:rsidP="008D50C0">
            <w:pPr>
              <w:jc w:val="center"/>
            </w:pPr>
            <w:r w:rsidRPr="00FC63B7">
              <w:rPr>
                <w:sz w:val="22"/>
                <w:szCs w:val="22"/>
              </w:rPr>
              <w:t>1.1</w:t>
            </w:r>
            <w:r w:rsidRPr="00F2275C">
              <w:t>*</w:t>
            </w:r>
          </w:p>
        </w:tc>
        <w:tc>
          <w:tcPr>
            <w:tcW w:w="1549" w:type="dxa"/>
          </w:tcPr>
          <w:p w14:paraId="79539A46" w14:textId="5B83BA6D" w:rsidR="00AC40FA" w:rsidRPr="002C79C6" w:rsidRDefault="00AC40FA" w:rsidP="00AC40FA">
            <w:pPr>
              <w:pStyle w:val="af6"/>
              <w:rPr>
                <w:lang w:val="ru-RU"/>
              </w:rPr>
            </w:pPr>
            <w:proofErr w:type="spellStart"/>
            <w:r w:rsidRPr="00FC63B7">
              <w:t>Перчатки</w:t>
            </w:r>
            <w:proofErr w:type="spellEnd"/>
            <w:r w:rsidRPr="00FC63B7">
              <w:t xml:space="preserve"> </w:t>
            </w:r>
            <w:proofErr w:type="spellStart"/>
            <w:r w:rsidRPr="00FC63B7">
              <w:t>диэлектрические</w:t>
            </w:r>
            <w:proofErr w:type="spellEnd"/>
          </w:p>
        </w:tc>
        <w:tc>
          <w:tcPr>
            <w:tcW w:w="851" w:type="dxa"/>
          </w:tcPr>
          <w:p w14:paraId="6793C089" w14:textId="77777777" w:rsidR="00AC40FA" w:rsidRPr="00FC63B7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22.19/</w:t>
            </w:r>
          </w:p>
          <w:p w14:paraId="1C961F13" w14:textId="2A4E38EA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15EA2720" w14:textId="77777777" w:rsidR="00AC40FA" w:rsidRPr="00FC63B7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 xml:space="preserve">Испытание </w:t>
            </w:r>
          </w:p>
          <w:p w14:paraId="52EBC05B" w14:textId="77777777" w:rsidR="00AC40FA" w:rsidRPr="00FC63B7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 xml:space="preserve">повышенным </w:t>
            </w:r>
          </w:p>
          <w:p w14:paraId="393F32B5" w14:textId="77777777" w:rsidR="00AC40FA" w:rsidRPr="00FC63B7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 xml:space="preserve">напряжением </w:t>
            </w:r>
          </w:p>
          <w:p w14:paraId="488926D1" w14:textId="77777777" w:rsidR="00AC40FA" w:rsidRPr="00FC63B7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 xml:space="preserve">частотой 50 Гц с </w:t>
            </w:r>
          </w:p>
          <w:p w14:paraId="50A2EA54" w14:textId="77777777" w:rsidR="00AC40FA" w:rsidRPr="00FC63B7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 xml:space="preserve">измерением тока </w:t>
            </w:r>
          </w:p>
          <w:p w14:paraId="28953CFF" w14:textId="15048085" w:rsidR="00AC40FA" w:rsidRPr="002C79C6" w:rsidRDefault="00AC40FA" w:rsidP="00AC40FA">
            <w:pPr>
              <w:pStyle w:val="af6"/>
              <w:rPr>
                <w:lang w:val="ru-RU"/>
              </w:rPr>
            </w:pPr>
            <w:proofErr w:type="spellStart"/>
            <w:r w:rsidRPr="00FC63B7">
              <w:t>утечки</w:t>
            </w:r>
            <w:proofErr w:type="spellEnd"/>
          </w:p>
        </w:tc>
        <w:tc>
          <w:tcPr>
            <w:tcW w:w="1985" w:type="dxa"/>
          </w:tcPr>
          <w:p w14:paraId="68C32649" w14:textId="77777777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Эксплуатационная документация</w:t>
            </w:r>
          </w:p>
          <w:p w14:paraId="66DC7AD8" w14:textId="21A0B2A9" w:rsidR="00AC40FA" w:rsidRPr="00070CE1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98" w:type="dxa"/>
          </w:tcPr>
          <w:p w14:paraId="40E1206A" w14:textId="1E948EC3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7C902341" w14:textId="77777777" w:rsidTr="008D50C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61" w:type="dxa"/>
          </w:tcPr>
          <w:p w14:paraId="53209D89" w14:textId="789748BA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FC63B7">
              <w:t>2.1</w:t>
            </w:r>
            <w:r w:rsidRPr="00F2275C">
              <w:t>*</w:t>
            </w:r>
          </w:p>
        </w:tc>
        <w:tc>
          <w:tcPr>
            <w:tcW w:w="1549" w:type="dxa"/>
          </w:tcPr>
          <w:p w14:paraId="25486524" w14:textId="1B7F725B" w:rsidR="00AC40FA" w:rsidRPr="002C79C6" w:rsidRDefault="00AC40FA" w:rsidP="008D50C0">
            <w:r w:rsidRPr="00FC63B7">
              <w:rPr>
                <w:sz w:val="22"/>
                <w:szCs w:val="22"/>
              </w:rPr>
              <w:t xml:space="preserve">Указатели напряжения выше </w:t>
            </w:r>
            <w:r w:rsidRPr="00FC63B7">
              <w:t>1000 В</w:t>
            </w:r>
          </w:p>
        </w:tc>
        <w:tc>
          <w:tcPr>
            <w:tcW w:w="851" w:type="dxa"/>
          </w:tcPr>
          <w:p w14:paraId="1DAD2E36" w14:textId="77777777" w:rsidR="00AC40FA" w:rsidRPr="00FC63B7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26.51/</w:t>
            </w:r>
          </w:p>
          <w:p w14:paraId="655CDDC8" w14:textId="17D28956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36B53B57" w14:textId="02EB792B" w:rsidR="00AC40FA" w:rsidRPr="006F10F1" w:rsidRDefault="00AC40FA" w:rsidP="00AC40FA">
            <w:pPr>
              <w:rPr>
                <w:strike/>
                <w:sz w:val="22"/>
                <w:szCs w:val="22"/>
              </w:rPr>
            </w:pPr>
            <w:r w:rsidRPr="006847B8">
              <w:rPr>
                <w:sz w:val="22"/>
                <w:szCs w:val="22"/>
              </w:rPr>
              <w:t>Испытание повышенным напряжением переменного тока</w:t>
            </w:r>
            <w:r>
              <w:rPr>
                <w:sz w:val="22"/>
                <w:szCs w:val="22"/>
              </w:rPr>
              <w:t>,</w:t>
            </w:r>
            <w:r w:rsidRPr="006847B8">
              <w:rPr>
                <w:sz w:val="22"/>
                <w:szCs w:val="22"/>
              </w:rPr>
              <w:t xml:space="preserve"> напряжени</w:t>
            </w:r>
            <w:r>
              <w:rPr>
                <w:sz w:val="22"/>
                <w:szCs w:val="22"/>
              </w:rPr>
              <w:t>е</w:t>
            </w:r>
            <w:r w:rsidRPr="006847B8">
              <w:rPr>
                <w:sz w:val="22"/>
                <w:szCs w:val="22"/>
              </w:rPr>
              <w:t xml:space="preserve"> индикации.</w:t>
            </w:r>
          </w:p>
        </w:tc>
        <w:tc>
          <w:tcPr>
            <w:tcW w:w="1985" w:type="dxa"/>
          </w:tcPr>
          <w:p w14:paraId="1E9420B1" w14:textId="75399622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ТКП 290-2023</w:t>
            </w:r>
            <w:r>
              <w:rPr>
                <w:sz w:val="22"/>
                <w:szCs w:val="22"/>
              </w:rPr>
              <w:t>,</w:t>
            </w:r>
          </w:p>
          <w:p w14:paraId="33B6F760" w14:textId="483CA92A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C63B7">
              <w:rPr>
                <w:sz w:val="22"/>
                <w:szCs w:val="22"/>
              </w:rPr>
              <w:t>.10.5.3</w:t>
            </w:r>
            <w:r>
              <w:rPr>
                <w:sz w:val="22"/>
                <w:szCs w:val="22"/>
              </w:rPr>
              <w:t>,</w:t>
            </w:r>
          </w:p>
          <w:p w14:paraId="0D3CFCE3" w14:textId="24E7CD1D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Приложение Ж</w:t>
            </w:r>
            <w:r>
              <w:rPr>
                <w:sz w:val="22"/>
                <w:szCs w:val="22"/>
              </w:rPr>
              <w:t>,</w:t>
            </w:r>
          </w:p>
          <w:p w14:paraId="61B251D8" w14:textId="3F40CB44" w:rsidR="00AC40FA" w:rsidRPr="00070CE1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таблица Ж1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398" w:type="dxa"/>
          </w:tcPr>
          <w:p w14:paraId="10FAB220" w14:textId="08A044B6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48F87C73" w14:textId="77777777" w:rsidTr="008D50C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61" w:type="dxa"/>
          </w:tcPr>
          <w:p w14:paraId="295CC99C" w14:textId="5D4BA850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FC63B7">
              <w:t>3.1</w:t>
            </w:r>
            <w:r w:rsidRPr="00F2275C">
              <w:t>*</w:t>
            </w:r>
          </w:p>
        </w:tc>
        <w:tc>
          <w:tcPr>
            <w:tcW w:w="1549" w:type="dxa"/>
            <w:vMerge w:val="restart"/>
          </w:tcPr>
          <w:p w14:paraId="450285DB" w14:textId="3A84F84E" w:rsidR="00AC40FA" w:rsidRPr="002C79C6" w:rsidRDefault="00AC40FA" w:rsidP="00AC40FA">
            <w:pPr>
              <w:pStyle w:val="af6"/>
              <w:rPr>
                <w:lang w:val="ru-RU"/>
              </w:rPr>
            </w:pPr>
            <w:r w:rsidRPr="00AC40FA">
              <w:rPr>
                <w:lang w:val="ru-RU"/>
              </w:rPr>
              <w:t>Указатели напряжения двухполюсные до 1000 В</w:t>
            </w:r>
          </w:p>
        </w:tc>
        <w:tc>
          <w:tcPr>
            <w:tcW w:w="851" w:type="dxa"/>
          </w:tcPr>
          <w:p w14:paraId="1A3689C0" w14:textId="77777777" w:rsidR="00AC40FA" w:rsidRPr="00FC63B7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26.51/</w:t>
            </w:r>
          </w:p>
          <w:p w14:paraId="6847C7B6" w14:textId="394F542E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45E13C73" w14:textId="335D42DA" w:rsidR="00AC40FA" w:rsidRPr="006F10F1" w:rsidRDefault="00AC40FA" w:rsidP="00AC40FA">
            <w:pPr>
              <w:rPr>
                <w:strike/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 xml:space="preserve">Напряжение индикации </w:t>
            </w:r>
          </w:p>
        </w:tc>
        <w:tc>
          <w:tcPr>
            <w:tcW w:w="1985" w:type="dxa"/>
          </w:tcPr>
          <w:p w14:paraId="1BDA6C61" w14:textId="77777777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Эксплуатационная документация</w:t>
            </w:r>
          </w:p>
          <w:p w14:paraId="66286545" w14:textId="257C8E25" w:rsidR="00AC40FA" w:rsidRPr="00070CE1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98" w:type="dxa"/>
          </w:tcPr>
          <w:p w14:paraId="36C1EEF2" w14:textId="0EC8A8EA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537D4DE1" w14:textId="77777777" w:rsidTr="008D50C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61" w:type="dxa"/>
          </w:tcPr>
          <w:p w14:paraId="48D47775" w14:textId="7FE1BC49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FC63B7">
              <w:t>3.2</w:t>
            </w:r>
            <w:r w:rsidRPr="00F2275C">
              <w:t>*</w:t>
            </w:r>
          </w:p>
        </w:tc>
        <w:tc>
          <w:tcPr>
            <w:tcW w:w="1549" w:type="dxa"/>
            <w:vMerge/>
          </w:tcPr>
          <w:p w14:paraId="19F7B240" w14:textId="77777777" w:rsidR="00AC40FA" w:rsidRPr="00070CE1" w:rsidRDefault="00AC40FA" w:rsidP="00AC40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01292B" w14:textId="77777777" w:rsidR="00AC40FA" w:rsidRPr="00FC63B7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26.51/</w:t>
            </w:r>
          </w:p>
          <w:p w14:paraId="4414E37E" w14:textId="519518C8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52C6416F" w14:textId="5FE49968" w:rsidR="00AC40FA" w:rsidRPr="00070CE1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985" w:type="dxa"/>
          </w:tcPr>
          <w:p w14:paraId="5FDE0212" w14:textId="77777777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Эксплуатационная документация</w:t>
            </w:r>
          </w:p>
          <w:p w14:paraId="63025DD4" w14:textId="57EB1DFF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ТКП 290-2023</w:t>
            </w:r>
            <w:r>
              <w:rPr>
                <w:sz w:val="22"/>
                <w:szCs w:val="22"/>
              </w:rPr>
              <w:t>,</w:t>
            </w:r>
          </w:p>
          <w:p w14:paraId="6CD6806E" w14:textId="7DCA1098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C63B7">
              <w:rPr>
                <w:sz w:val="22"/>
                <w:szCs w:val="22"/>
              </w:rPr>
              <w:t>.10.5.9.4</w:t>
            </w:r>
            <w:r>
              <w:rPr>
                <w:sz w:val="22"/>
                <w:szCs w:val="22"/>
              </w:rPr>
              <w:t>,</w:t>
            </w:r>
            <w:r w:rsidRPr="00FC63B7">
              <w:rPr>
                <w:sz w:val="22"/>
                <w:szCs w:val="22"/>
              </w:rPr>
              <w:t xml:space="preserve"> </w:t>
            </w:r>
          </w:p>
          <w:p w14:paraId="7C09E3CF" w14:textId="54433676" w:rsidR="00AC40FA" w:rsidRPr="00FC63B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Приложение Ж</w:t>
            </w:r>
            <w:r>
              <w:rPr>
                <w:sz w:val="22"/>
                <w:szCs w:val="22"/>
              </w:rPr>
              <w:t>,</w:t>
            </w:r>
          </w:p>
          <w:p w14:paraId="3B330224" w14:textId="2275731D" w:rsidR="00AC40FA" w:rsidRPr="00070CE1" w:rsidRDefault="00AC40FA" w:rsidP="00AC40FA">
            <w:pPr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таблица Ж1</w:t>
            </w:r>
          </w:p>
        </w:tc>
        <w:tc>
          <w:tcPr>
            <w:tcW w:w="2398" w:type="dxa"/>
          </w:tcPr>
          <w:p w14:paraId="45BF35BC" w14:textId="008751C5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</w:tbl>
    <w:p w14:paraId="09218FC0" w14:textId="66CAED77" w:rsidR="006448E6" w:rsidRDefault="006448E6" w:rsidP="006448E6">
      <w:pPr>
        <w:pStyle w:val="af6"/>
        <w:rPr>
          <w:sz w:val="20"/>
          <w:lang w:val="ru-RU"/>
        </w:rPr>
      </w:pPr>
    </w:p>
    <w:p w14:paraId="1204DB67" w14:textId="012ECC6A" w:rsidR="00611401" w:rsidRDefault="00611401" w:rsidP="006448E6">
      <w:pPr>
        <w:pStyle w:val="af6"/>
        <w:rPr>
          <w:sz w:val="20"/>
          <w:lang w:val="ru-RU"/>
        </w:rPr>
      </w:pPr>
    </w:p>
    <w:p w14:paraId="7B649D00" w14:textId="59D510BE" w:rsidR="00AC40FA" w:rsidRDefault="00AC40FA" w:rsidP="006448E6">
      <w:pPr>
        <w:pStyle w:val="af6"/>
        <w:rPr>
          <w:sz w:val="20"/>
          <w:lang w:val="ru-RU"/>
        </w:rPr>
      </w:pPr>
    </w:p>
    <w:p w14:paraId="5DF02050" w14:textId="54178D5D" w:rsidR="00AC40FA" w:rsidRDefault="00AC40FA" w:rsidP="006448E6">
      <w:pPr>
        <w:pStyle w:val="af6"/>
        <w:rPr>
          <w:sz w:val="20"/>
          <w:lang w:val="ru-RU"/>
        </w:rPr>
      </w:pPr>
    </w:p>
    <w:p w14:paraId="26970DDE" w14:textId="77777777" w:rsidR="00AC40FA" w:rsidRDefault="00AC40FA" w:rsidP="006448E6">
      <w:pPr>
        <w:pStyle w:val="af6"/>
        <w:rPr>
          <w:sz w:val="20"/>
          <w:lang w:val="ru-RU"/>
        </w:rPr>
      </w:pPr>
    </w:p>
    <w:p w14:paraId="4264E04D" w14:textId="77777777" w:rsidR="00611401" w:rsidRDefault="00611401" w:rsidP="006448E6">
      <w:pPr>
        <w:pStyle w:val="af6"/>
        <w:rPr>
          <w:sz w:val="20"/>
          <w:lang w:val="ru-RU"/>
        </w:rPr>
      </w:pPr>
    </w:p>
    <w:p w14:paraId="595209FC" w14:textId="77777777" w:rsidR="006448E6" w:rsidRPr="0009385B" w:rsidRDefault="006448E6" w:rsidP="006448E6">
      <w:pPr>
        <w:pStyle w:val="af6"/>
        <w:rPr>
          <w:sz w:val="20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48"/>
        <w:gridCol w:w="851"/>
        <w:gridCol w:w="2126"/>
        <w:gridCol w:w="1985"/>
        <w:gridCol w:w="2409"/>
      </w:tblGrid>
      <w:tr w:rsidR="006448E6" w:rsidRPr="0009385B" w14:paraId="13E011D7" w14:textId="77777777" w:rsidTr="00AC40FA">
        <w:trPr>
          <w:trHeight w:val="266"/>
        </w:trPr>
        <w:tc>
          <w:tcPr>
            <w:tcW w:w="720" w:type="dxa"/>
          </w:tcPr>
          <w:p w14:paraId="3B55F89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14:paraId="6C2D9B5B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2CADD33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238DBBA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0F63DB9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14:paraId="04ED04DC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6</w:t>
            </w:r>
          </w:p>
        </w:tc>
      </w:tr>
      <w:tr w:rsidR="00AC40FA" w:rsidRPr="0009385B" w14:paraId="5F00B8AA" w14:textId="77777777" w:rsidTr="00AC40FA">
        <w:trPr>
          <w:trHeight w:val="70"/>
        </w:trPr>
        <w:tc>
          <w:tcPr>
            <w:tcW w:w="720" w:type="dxa"/>
          </w:tcPr>
          <w:p w14:paraId="5B4CA3C0" w14:textId="16938D74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>
              <w:t>3.3</w:t>
            </w:r>
            <w:r w:rsidRPr="00F2275C">
              <w:t>*</w:t>
            </w:r>
          </w:p>
        </w:tc>
        <w:tc>
          <w:tcPr>
            <w:tcW w:w="1548" w:type="dxa"/>
            <w:vMerge w:val="restart"/>
          </w:tcPr>
          <w:p w14:paraId="06F7B530" w14:textId="1BB96A0C" w:rsidR="00AC40FA" w:rsidRPr="002C79C6" w:rsidRDefault="00AC40FA" w:rsidP="008D50C0">
            <w:r w:rsidRPr="00FC63B7">
              <w:rPr>
                <w:sz w:val="22"/>
                <w:szCs w:val="22"/>
              </w:rPr>
              <w:t>Указатели напряжения двухполюсные</w:t>
            </w:r>
            <w:r w:rsidR="008D50C0">
              <w:rPr>
                <w:sz w:val="22"/>
                <w:szCs w:val="22"/>
              </w:rPr>
              <w:t xml:space="preserve"> </w:t>
            </w:r>
            <w:r w:rsidRPr="00AC40FA">
              <w:t>до 1000 В</w:t>
            </w:r>
          </w:p>
        </w:tc>
        <w:tc>
          <w:tcPr>
            <w:tcW w:w="851" w:type="dxa"/>
          </w:tcPr>
          <w:p w14:paraId="770AB05F" w14:textId="77777777" w:rsidR="00AC40FA" w:rsidRPr="00FC63B7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26.51/</w:t>
            </w:r>
          </w:p>
          <w:p w14:paraId="36ACA76F" w14:textId="701D1ACE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6D2D2CC0" w14:textId="279A3910" w:rsidR="00AC40FA" w:rsidRPr="00070CE1" w:rsidRDefault="00AC40FA" w:rsidP="00AC40FA">
            <w:pPr>
              <w:rPr>
                <w:sz w:val="22"/>
                <w:szCs w:val="22"/>
              </w:rPr>
            </w:pPr>
            <w:r w:rsidRPr="002563D3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985" w:type="dxa"/>
          </w:tcPr>
          <w:p w14:paraId="628BE7C3" w14:textId="77777777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2C471296" w14:textId="3A637111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23,</w:t>
            </w:r>
          </w:p>
          <w:p w14:paraId="3DA0C9CD" w14:textId="2A8C34CC" w:rsidR="00AC40FA" w:rsidRPr="00302E9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п.10.5.9.4,</w:t>
            </w:r>
            <w:r w:rsidRPr="00302E97">
              <w:rPr>
                <w:sz w:val="22"/>
                <w:szCs w:val="22"/>
              </w:rPr>
              <w:t xml:space="preserve"> </w:t>
            </w:r>
          </w:p>
          <w:p w14:paraId="5C6A97FC" w14:textId="2BBD7BDE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Ж,</w:t>
            </w:r>
          </w:p>
          <w:p w14:paraId="0F13F441" w14:textId="00558893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Ж1</w:t>
            </w:r>
          </w:p>
        </w:tc>
        <w:tc>
          <w:tcPr>
            <w:tcW w:w="2409" w:type="dxa"/>
          </w:tcPr>
          <w:p w14:paraId="6DAB4847" w14:textId="0210E83A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183FE628" w14:textId="77777777" w:rsidTr="00AC40FA">
        <w:trPr>
          <w:trHeight w:val="70"/>
        </w:trPr>
        <w:tc>
          <w:tcPr>
            <w:tcW w:w="720" w:type="dxa"/>
          </w:tcPr>
          <w:p w14:paraId="1B788088" w14:textId="7F1781FC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>
              <w:t>3.4</w:t>
            </w:r>
            <w:r w:rsidRPr="00F2275C">
              <w:t>*</w:t>
            </w:r>
          </w:p>
        </w:tc>
        <w:tc>
          <w:tcPr>
            <w:tcW w:w="1548" w:type="dxa"/>
            <w:vMerge/>
          </w:tcPr>
          <w:p w14:paraId="78E7A92F" w14:textId="77777777" w:rsidR="00AC40FA" w:rsidRPr="002C79C6" w:rsidRDefault="00AC40FA" w:rsidP="00AC40FA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43E2A7CB" w14:textId="77777777" w:rsidR="00AC40FA" w:rsidRPr="00FC63B7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26.51/</w:t>
            </w:r>
          </w:p>
          <w:p w14:paraId="6A5270B9" w14:textId="694BEB57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FC63B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20904538" w14:textId="77777777" w:rsidR="00AC40FA" w:rsidRPr="002563D3" w:rsidRDefault="00AC40FA" w:rsidP="00AC40FA">
            <w:pPr>
              <w:rPr>
                <w:sz w:val="22"/>
                <w:szCs w:val="22"/>
              </w:rPr>
            </w:pPr>
            <w:r w:rsidRPr="002563D3"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частотой </w:t>
            </w:r>
          </w:p>
          <w:p w14:paraId="77BB64C3" w14:textId="59BC3C4D" w:rsidR="00AC40FA" w:rsidRPr="00070CE1" w:rsidRDefault="00AC40FA" w:rsidP="00AC40FA">
            <w:pPr>
              <w:rPr>
                <w:sz w:val="22"/>
                <w:szCs w:val="22"/>
              </w:rPr>
            </w:pPr>
            <w:r w:rsidRPr="002563D3">
              <w:rPr>
                <w:sz w:val="22"/>
                <w:szCs w:val="22"/>
              </w:rPr>
              <w:t>50 Гц</w:t>
            </w:r>
          </w:p>
        </w:tc>
        <w:tc>
          <w:tcPr>
            <w:tcW w:w="1985" w:type="dxa"/>
          </w:tcPr>
          <w:p w14:paraId="25623057" w14:textId="77777777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2E52F54" w14:textId="77777777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6D558C6B" w14:textId="1C46BB43" w:rsidR="00AC40FA" w:rsidRPr="00302E9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п.10.5.9.4,</w:t>
            </w:r>
            <w:r w:rsidRPr="00302E97">
              <w:rPr>
                <w:sz w:val="22"/>
                <w:szCs w:val="22"/>
              </w:rPr>
              <w:t xml:space="preserve"> </w:t>
            </w:r>
          </w:p>
          <w:p w14:paraId="05F8DC16" w14:textId="39A6078A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Ж,</w:t>
            </w:r>
          </w:p>
          <w:p w14:paraId="6B157AD5" w14:textId="371FEB2B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Ж1</w:t>
            </w:r>
          </w:p>
        </w:tc>
        <w:tc>
          <w:tcPr>
            <w:tcW w:w="2409" w:type="dxa"/>
          </w:tcPr>
          <w:p w14:paraId="32163018" w14:textId="5DA99FA8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0E09413B" w14:textId="77777777" w:rsidTr="00AC40FA">
        <w:trPr>
          <w:trHeight w:val="70"/>
        </w:trPr>
        <w:tc>
          <w:tcPr>
            <w:tcW w:w="720" w:type="dxa"/>
          </w:tcPr>
          <w:p w14:paraId="0C6952D3" w14:textId="7C2A5E87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302E97">
              <w:t>4.1</w:t>
            </w:r>
            <w:r w:rsidRPr="00F2275C">
              <w:t>*</w:t>
            </w:r>
          </w:p>
        </w:tc>
        <w:tc>
          <w:tcPr>
            <w:tcW w:w="1548" w:type="dxa"/>
          </w:tcPr>
          <w:p w14:paraId="3F9B1EC0" w14:textId="00795423" w:rsidR="00AC40FA" w:rsidRPr="002C79C6" w:rsidRDefault="00AC40FA" w:rsidP="00AC40FA">
            <w:pPr>
              <w:pStyle w:val="af6"/>
              <w:rPr>
                <w:lang w:val="ru-RU"/>
              </w:rPr>
            </w:pPr>
            <w:proofErr w:type="spellStart"/>
            <w:r w:rsidRPr="00302E97">
              <w:t>Штанги</w:t>
            </w:r>
            <w:proofErr w:type="spellEnd"/>
            <w:r w:rsidRPr="00302E97">
              <w:t xml:space="preserve"> </w:t>
            </w:r>
            <w:proofErr w:type="spellStart"/>
            <w:r w:rsidRPr="00302E97">
              <w:t>электроизолирующие</w:t>
            </w:r>
            <w:proofErr w:type="spellEnd"/>
            <w:r w:rsidRPr="00302E97">
              <w:t xml:space="preserve"> </w:t>
            </w:r>
            <w:proofErr w:type="spellStart"/>
            <w:r w:rsidRPr="00302E97">
              <w:t>до</w:t>
            </w:r>
            <w:proofErr w:type="spellEnd"/>
            <w:r w:rsidRPr="00302E97">
              <w:t xml:space="preserve"> 110 </w:t>
            </w:r>
            <w:proofErr w:type="spellStart"/>
            <w:r w:rsidRPr="00302E97">
              <w:t>кВ</w:t>
            </w:r>
            <w:proofErr w:type="spellEnd"/>
          </w:p>
        </w:tc>
        <w:tc>
          <w:tcPr>
            <w:tcW w:w="851" w:type="dxa"/>
          </w:tcPr>
          <w:p w14:paraId="499D7631" w14:textId="77777777" w:rsidR="00AC40FA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25.73/</w:t>
            </w:r>
          </w:p>
          <w:p w14:paraId="3CF78B22" w14:textId="38CC0779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7FA179F4" w14:textId="064791D0" w:rsidR="00AC40FA" w:rsidRPr="00070CE1" w:rsidRDefault="00AC40FA" w:rsidP="00AC40FA">
            <w:pPr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Испытание повышенным напряжением переменного тока</w:t>
            </w:r>
          </w:p>
        </w:tc>
        <w:tc>
          <w:tcPr>
            <w:tcW w:w="1985" w:type="dxa"/>
          </w:tcPr>
          <w:p w14:paraId="02B19EC6" w14:textId="77777777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7324CCF8" w14:textId="6FC27B75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п.10.2.2, </w:t>
            </w:r>
          </w:p>
          <w:p w14:paraId="65D84B64" w14:textId="33953BBE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Ж,</w:t>
            </w:r>
          </w:p>
          <w:p w14:paraId="70D08757" w14:textId="0FD8440C" w:rsidR="00AC40FA" w:rsidRPr="00070CE1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Ж1</w:t>
            </w:r>
          </w:p>
        </w:tc>
        <w:tc>
          <w:tcPr>
            <w:tcW w:w="2409" w:type="dxa"/>
          </w:tcPr>
          <w:p w14:paraId="0AE4FEA2" w14:textId="4F5EDEC7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5E1A80A1" w14:textId="77777777" w:rsidTr="00AC40FA">
        <w:trPr>
          <w:trHeight w:val="70"/>
        </w:trPr>
        <w:tc>
          <w:tcPr>
            <w:tcW w:w="720" w:type="dxa"/>
          </w:tcPr>
          <w:p w14:paraId="7A6A0E73" w14:textId="69AC454E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302E97">
              <w:t>5.1</w:t>
            </w:r>
            <w:r w:rsidRPr="00F2275C">
              <w:t>*</w:t>
            </w:r>
          </w:p>
        </w:tc>
        <w:tc>
          <w:tcPr>
            <w:tcW w:w="1548" w:type="dxa"/>
          </w:tcPr>
          <w:p w14:paraId="51B93E0C" w14:textId="10EBAA17" w:rsidR="00AC40FA" w:rsidRPr="002C79C6" w:rsidRDefault="00AC40FA" w:rsidP="00AC40FA">
            <w:pPr>
              <w:pStyle w:val="af6"/>
              <w:rPr>
                <w:lang w:val="ru-RU"/>
              </w:rPr>
            </w:pPr>
            <w:proofErr w:type="spellStart"/>
            <w:r w:rsidRPr="00302E97">
              <w:t>Клещи</w:t>
            </w:r>
            <w:proofErr w:type="spellEnd"/>
            <w:r w:rsidRPr="00302E97">
              <w:t xml:space="preserve"> </w:t>
            </w:r>
            <w:proofErr w:type="spellStart"/>
            <w:r w:rsidRPr="00302E97">
              <w:t>электроизмерительные</w:t>
            </w:r>
            <w:proofErr w:type="spellEnd"/>
            <w:r w:rsidRPr="00302E97">
              <w:t xml:space="preserve"> и </w:t>
            </w:r>
            <w:proofErr w:type="spellStart"/>
            <w:r w:rsidRPr="00302E97">
              <w:t>электроизолирующие</w:t>
            </w:r>
            <w:proofErr w:type="spellEnd"/>
          </w:p>
        </w:tc>
        <w:tc>
          <w:tcPr>
            <w:tcW w:w="851" w:type="dxa"/>
          </w:tcPr>
          <w:p w14:paraId="3BE8E549" w14:textId="77777777" w:rsidR="00AC40FA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25.73/</w:t>
            </w:r>
          </w:p>
          <w:p w14:paraId="4A8E3E55" w14:textId="70B0EC72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4DFA12E7" w14:textId="4E6BC3D4" w:rsidR="00AC40FA" w:rsidRPr="00070CE1" w:rsidRDefault="00AC40FA" w:rsidP="00AC40FA">
            <w:pPr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Испытание повышенным напряжением переменного тока</w:t>
            </w:r>
          </w:p>
        </w:tc>
        <w:tc>
          <w:tcPr>
            <w:tcW w:w="1985" w:type="dxa"/>
          </w:tcPr>
          <w:p w14:paraId="174483F2" w14:textId="01C582CC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23,</w:t>
            </w:r>
          </w:p>
          <w:p w14:paraId="3A868BEB" w14:textId="63AF383C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п.п.10.3.2, 10.14.2, </w:t>
            </w:r>
          </w:p>
          <w:p w14:paraId="56B28844" w14:textId="3665307E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Ж,</w:t>
            </w:r>
          </w:p>
          <w:p w14:paraId="1A228700" w14:textId="77777777" w:rsidR="00AC40FA" w:rsidRPr="00302E9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Ж1</w:t>
            </w:r>
          </w:p>
          <w:p w14:paraId="0DB40176" w14:textId="77777777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A8C1AA" w14:textId="0595549C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4341620C" w14:textId="77777777" w:rsidTr="00AC40FA">
        <w:trPr>
          <w:trHeight w:val="70"/>
        </w:trPr>
        <w:tc>
          <w:tcPr>
            <w:tcW w:w="720" w:type="dxa"/>
          </w:tcPr>
          <w:p w14:paraId="53E46924" w14:textId="0F3D072A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302E97">
              <w:t>6.1</w:t>
            </w:r>
            <w:r w:rsidRPr="00F2275C">
              <w:t>*</w:t>
            </w:r>
          </w:p>
        </w:tc>
        <w:tc>
          <w:tcPr>
            <w:tcW w:w="1548" w:type="dxa"/>
          </w:tcPr>
          <w:p w14:paraId="334897AC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Обувь </w:t>
            </w:r>
          </w:p>
          <w:p w14:paraId="02EF6AEB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специальная </w:t>
            </w:r>
          </w:p>
          <w:p w14:paraId="7CA266C3" w14:textId="35E56D26" w:rsidR="00AC40FA" w:rsidRPr="002C79C6" w:rsidRDefault="00AC40FA" w:rsidP="00AC40FA">
            <w:pPr>
              <w:pStyle w:val="af6"/>
              <w:rPr>
                <w:lang w:val="ru-RU"/>
              </w:rPr>
            </w:pPr>
            <w:proofErr w:type="spellStart"/>
            <w:r w:rsidRPr="00E056DB">
              <w:t>диэлектрическая</w:t>
            </w:r>
            <w:proofErr w:type="spellEnd"/>
          </w:p>
        </w:tc>
        <w:tc>
          <w:tcPr>
            <w:tcW w:w="851" w:type="dxa"/>
          </w:tcPr>
          <w:p w14:paraId="3D9911FD" w14:textId="77777777" w:rsidR="00AC40FA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22.19/</w:t>
            </w:r>
          </w:p>
          <w:p w14:paraId="7D4D3B20" w14:textId="3453F6D2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14309CF3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Испытание </w:t>
            </w:r>
          </w:p>
          <w:p w14:paraId="2801D4C5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повышенным </w:t>
            </w:r>
          </w:p>
          <w:p w14:paraId="694C4FC6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напряжением </w:t>
            </w:r>
          </w:p>
          <w:p w14:paraId="2F9D4056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частотой 50 Гц с </w:t>
            </w:r>
          </w:p>
          <w:p w14:paraId="3EBA022D" w14:textId="77777777" w:rsidR="00AC40FA" w:rsidRPr="00A17FF9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 xml:space="preserve">измерением тока </w:t>
            </w:r>
          </w:p>
          <w:p w14:paraId="16E2373C" w14:textId="00F25783" w:rsidR="00AC40FA" w:rsidRPr="00070CE1" w:rsidRDefault="00AC40FA" w:rsidP="00AC40FA">
            <w:pPr>
              <w:rPr>
                <w:sz w:val="22"/>
                <w:szCs w:val="22"/>
              </w:rPr>
            </w:pPr>
            <w:r w:rsidRPr="00A17FF9">
              <w:rPr>
                <w:sz w:val="22"/>
                <w:szCs w:val="22"/>
              </w:rPr>
              <w:t>утечки</w:t>
            </w:r>
          </w:p>
        </w:tc>
        <w:tc>
          <w:tcPr>
            <w:tcW w:w="1985" w:type="dxa"/>
          </w:tcPr>
          <w:p w14:paraId="6C13E3ED" w14:textId="77777777" w:rsidR="00AC40FA" w:rsidRPr="00141EC5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141EC5">
              <w:rPr>
                <w:sz w:val="22"/>
                <w:szCs w:val="22"/>
              </w:rPr>
              <w:t xml:space="preserve">Эксплуатационная </w:t>
            </w:r>
          </w:p>
          <w:p w14:paraId="521BE2CC" w14:textId="77777777" w:rsidR="00AC40FA" w:rsidRPr="00141EC5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141EC5">
              <w:rPr>
                <w:sz w:val="22"/>
                <w:szCs w:val="22"/>
              </w:rPr>
              <w:t xml:space="preserve">документация  </w:t>
            </w:r>
          </w:p>
          <w:p w14:paraId="7F6DAEF7" w14:textId="12D8A07A" w:rsidR="00AC40FA" w:rsidRPr="00070CE1" w:rsidRDefault="00AC40FA" w:rsidP="00AC40FA">
            <w:pPr>
              <w:rPr>
                <w:sz w:val="22"/>
                <w:szCs w:val="22"/>
              </w:rPr>
            </w:pPr>
            <w:r w:rsidRPr="00141EC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9" w:type="dxa"/>
          </w:tcPr>
          <w:p w14:paraId="2DDE4672" w14:textId="4CDB8FC1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1E5E63A1" w14:textId="77777777" w:rsidTr="00AC40FA">
        <w:trPr>
          <w:trHeight w:val="70"/>
        </w:trPr>
        <w:tc>
          <w:tcPr>
            <w:tcW w:w="720" w:type="dxa"/>
          </w:tcPr>
          <w:p w14:paraId="0082B73B" w14:textId="29658CF7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302E97">
              <w:t>7.1</w:t>
            </w:r>
            <w:r w:rsidRPr="00F2275C">
              <w:t>*</w:t>
            </w:r>
          </w:p>
        </w:tc>
        <w:tc>
          <w:tcPr>
            <w:tcW w:w="1548" w:type="dxa"/>
          </w:tcPr>
          <w:p w14:paraId="31BC0948" w14:textId="37DD9920" w:rsidR="00AC40FA" w:rsidRPr="002C79C6" w:rsidRDefault="00AC40FA" w:rsidP="00AC40FA">
            <w:pPr>
              <w:pStyle w:val="af6"/>
              <w:rPr>
                <w:lang w:val="ru-RU"/>
              </w:rPr>
            </w:pPr>
            <w:r w:rsidRPr="00AC40FA">
              <w:rPr>
                <w:lang w:val="ru-RU"/>
              </w:rPr>
              <w:t>Ручной инструмент для работ под напряжением</w:t>
            </w:r>
          </w:p>
        </w:tc>
        <w:tc>
          <w:tcPr>
            <w:tcW w:w="851" w:type="dxa"/>
          </w:tcPr>
          <w:p w14:paraId="4B483FB5" w14:textId="77777777" w:rsidR="00AC40FA" w:rsidRPr="00EF53D3" w:rsidRDefault="00AC40FA" w:rsidP="00AC40FA">
            <w:pPr>
              <w:jc w:val="center"/>
              <w:rPr>
                <w:sz w:val="22"/>
                <w:szCs w:val="22"/>
              </w:rPr>
            </w:pPr>
            <w:r w:rsidRPr="00EF53D3">
              <w:rPr>
                <w:sz w:val="22"/>
                <w:szCs w:val="22"/>
              </w:rPr>
              <w:t>25.73/</w:t>
            </w:r>
          </w:p>
          <w:p w14:paraId="15BCE780" w14:textId="2DC0EFDA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0B09DE66" w14:textId="5DBE43A7" w:rsidR="00AC40FA" w:rsidRPr="00070CE1" w:rsidRDefault="00AC40FA" w:rsidP="00AC40FA">
            <w:pPr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Испытание повышенным напряжением переменного тока</w:t>
            </w:r>
          </w:p>
        </w:tc>
        <w:tc>
          <w:tcPr>
            <w:tcW w:w="1985" w:type="dxa"/>
          </w:tcPr>
          <w:p w14:paraId="6736461E" w14:textId="0B07DBE9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23,</w:t>
            </w:r>
          </w:p>
          <w:p w14:paraId="282CCEAE" w14:textId="77FCFEBE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п.10.12.2,</w:t>
            </w:r>
          </w:p>
          <w:p w14:paraId="5A01C49F" w14:textId="7F58159A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Ж,</w:t>
            </w:r>
          </w:p>
          <w:p w14:paraId="14A5B66D" w14:textId="76B29B6D" w:rsidR="00AC40FA" w:rsidRPr="00070CE1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Ж1</w:t>
            </w:r>
          </w:p>
        </w:tc>
        <w:tc>
          <w:tcPr>
            <w:tcW w:w="2409" w:type="dxa"/>
          </w:tcPr>
          <w:p w14:paraId="34543ABE" w14:textId="1E26C9F7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AC40FA" w:rsidRPr="0009385B" w14:paraId="202EB4AC" w14:textId="77777777" w:rsidTr="00AC40FA">
        <w:trPr>
          <w:trHeight w:val="70"/>
        </w:trPr>
        <w:tc>
          <w:tcPr>
            <w:tcW w:w="720" w:type="dxa"/>
          </w:tcPr>
          <w:p w14:paraId="261F3A21" w14:textId="1D91C71D" w:rsidR="00AC40FA" w:rsidRPr="002C79C6" w:rsidRDefault="00AC40FA" w:rsidP="00AC40FA">
            <w:pPr>
              <w:pStyle w:val="af6"/>
              <w:jc w:val="center"/>
              <w:rPr>
                <w:lang w:val="ru-RU"/>
              </w:rPr>
            </w:pPr>
            <w:r w:rsidRPr="00302E97">
              <w:t>8.1</w:t>
            </w:r>
            <w:r w:rsidRPr="006F4D79">
              <w:t>*</w:t>
            </w:r>
          </w:p>
        </w:tc>
        <w:tc>
          <w:tcPr>
            <w:tcW w:w="1548" w:type="dxa"/>
          </w:tcPr>
          <w:p w14:paraId="1705C315" w14:textId="7C90720E" w:rsidR="00AC40FA" w:rsidRPr="002C79C6" w:rsidRDefault="00AC40FA" w:rsidP="00AC40FA">
            <w:pPr>
              <w:pStyle w:val="af6"/>
              <w:rPr>
                <w:lang w:val="ru-RU"/>
              </w:rPr>
            </w:pPr>
            <w:r w:rsidRPr="00AC40FA">
              <w:rPr>
                <w:lang w:val="ru-RU"/>
              </w:rPr>
              <w:t>Накладки электроизолирующие жесткие до 1кВ</w:t>
            </w:r>
          </w:p>
        </w:tc>
        <w:tc>
          <w:tcPr>
            <w:tcW w:w="851" w:type="dxa"/>
          </w:tcPr>
          <w:p w14:paraId="4C749113" w14:textId="77777777" w:rsidR="00AC40FA" w:rsidRDefault="00AC40FA" w:rsidP="00AC4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</w:t>
            </w:r>
            <w:r w:rsidRPr="00302E97">
              <w:rPr>
                <w:sz w:val="22"/>
                <w:szCs w:val="22"/>
              </w:rPr>
              <w:t>/</w:t>
            </w:r>
          </w:p>
          <w:p w14:paraId="5319ADDB" w14:textId="2EEE67D6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</w:tcPr>
          <w:p w14:paraId="0B123FBB" w14:textId="77777777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Испытание повышенным напряжением переменного тока</w:t>
            </w:r>
          </w:p>
          <w:p w14:paraId="1B2F915D" w14:textId="77777777" w:rsidR="00AC40FA" w:rsidRPr="00070CE1" w:rsidRDefault="00AC40FA" w:rsidP="00AC40F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23AB3E" w14:textId="2E674A11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23,</w:t>
            </w:r>
          </w:p>
          <w:p w14:paraId="316D6036" w14:textId="00FD6023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п.10.14.2,</w:t>
            </w:r>
          </w:p>
          <w:p w14:paraId="4C10C6AB" w14:textId="26E13006" w:rsidR="00AC40FA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 w:rsidRPr="00302E9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Ж,</w:t>
            </w:r>
          </w:p>
          <w:p w14:paraId="3AA259CD" w14:textId="77777777" w:rsidR="00AC40FA" w:rsidRPr="00302E97" w:rsidRDefault="00AC40FA" w:rsidP="00AC40FA">
            <w:pPr>
              <w:tabs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Ж1</w:t>
            </w:r>
          </w:p>
          <w:p w14:paraId="0AE8585B" w14:textId="77777777" w:rsidR="00AC40FA" w:rsidRPr="00070CE1" w:rsidRDefault="00AC40FA" w:rsidP="00AC4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925E0C" w14:textId="511EBCF4" w:rsidR="00AC40FA" w:rsidRPr="00070CE1" w:rsidRDefault="00AC40FA" w:rsidP="00AC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C63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МС</w:t>
            </w:r>
            <w:r w:rsidRPr="00FC6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0063</w:t>
            </w:r>
            <w:r w:rsidRPr="00FC63B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</w:p>
        </w:tc>
      </w:tr>
    </w:tbl>
    <w:p w14:paraId="676FC7A4" w14:textId="464ACDC6" w:rsidR="002955DF" w:rsidRDefault="002955DF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bookmarkStart w:id="2" w:name="_GoBack"/>
      <w:bookmarkEnd w:id="2"/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312EFD" w:rsidR="008D50C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A22310" w14:textId="77777777" w:rsidR="008D50C0" w:rsidRPr="008D50C0" w:rsidRDefault="008D50C0" w:rsidP="008D50C0">
      <w:pPr>
        <w:rPr>
          <w:sz w:val="28"/>
          <w:szCs w:val="28"/>
        </w:rPr>
      </w:pPr>
    </w:p>
    <w:p w14:paraId="5837AF80" w14:textId="77777777" w:rsidR="008D50C0" w:rsidRPr="008D50C0" w:rsidRDefault="008D50C0" w:rsidP="008D50C0">
      <w:pPr>
        <w:rPr>
          <w:sz w:val="28"/>
          <w:szCs w:val="28"/>
        </w:rPr>
      </w:pPr>
    </w:p>
    <w:p w14:paraId="34E4A522" w14:textId="0927D589" w:rsidR="00D50B4E" w:rsidRPr="008D50C0" w:rsidRDefault="00D50B4E" w:rsidP="008D50C0">
      <w:pPr>
        <w:jc w:val="center"/>
        <w:rPr>
          <w:sz w:val="28"/>
          <w:szCs w:val="28"/>
        </w:rPr>
      </w:pPr>
    </w:p>
    <w:sectPr w:rsidR="00D50B4E" w:rsidRPr="008D50C0" w:rsidSect="00AC40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8688" w14:textId="77777777" w:rsidR="00AB3BFC" w:rsidRDefault="00AB3BFC" w:rsidP="0011070C">
      <w:r>
        <w:separator/>
      </w:r>
    </w:p>
  </w:endnote>
  <w:endnote w:type="continuationSeparator" w:id="0">
    <w:p w14:paraId="70761035" w14:textId="77777777" w:rsidR="00AB3BFC" w:rsidRDefault="00AB3B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4436A619" w14:textId="77777777" w:rsidTr="00611401">
      <w:trPr>
        <w:trHeight w:val="106"/>
      </w:trPr>
      <w:tc>
        <w:tcPr>
          <w:tcW w:w="3677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151C7F12" w:rsidR="00124809" w:rsidRPr="006D33D8" w:rsidRDefault="008D50C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30.09.2024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5587578D" w14:textId="39398E18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7910DB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910DB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3681"/>
      <w:gridCol w:w="2240"/>
      <w:gridCol w:w="3717"/>
    </w:tblGrid>
    <w:tr w:rsidR="00A417E3" w:rsidRPr="00E36003" w14:paraId="7C6BEA7B" w14:textId="77777777" w:rsidTr="00AC40FA">
      <w:trPr>
        <w:trHeight w:val="568"/>
      </w:trPr>
      <w:tc>
        <w:tcPr>
          <w:tcW w:w="3681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371613C5" w:rsidR="00A417E3" w:rsidRPr="009E4D11" w:rsidRDefault="008D50C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30.09.2024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8" w:type="dxa"/>
          <w:vAlign w:val="center"/>
          <w:hideMark/>
        </w:tcPr>
        <w:p w14:paraId="24E4E683" w14:textId="15D8B86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7910DB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910DB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8404" w14:textId="77777777" w:rsidR="00AB3BFC" w:rsidRDefault="00AB3BFC" w:rsidP="0011070C">
      <w:r>
        <w:separator/>
      </w:r>
    </w:p>
  </w:footnote>
  <w:footnote w:type="continuationSeparator" w:id="0">
    <w:p w14:paraId="28351337" w14:textId="77777777" w:rsidR="00AB3BFC" w:rsidRDefault="00AB3B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67"/>
    </w:tblGrid>
    <w:tr w:rsidR="00124809" w:rsidRPr="00D337DC" w14:paraId="5B1AC8A9" w14:textId="77777777" w:rsidTr="00AC40FA">
      <w:trPr>
        <w:trHeight w:val="752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2129C943" w14:textId="312DAEDF" w:rsidR="00124809" w:rsidRPr="00611401" w:rsidRDefault="00124809" w:rsidP="00AC40FA">
          <w:pPr>
            <w:pStyle w:val="28"/>
            <w:rPr>
              <w:bCs/>
            </w:rPr>
          </w:pPr>
          <w:r w:rsidRPr="00611401">
            <w:rPr>
              <w:rFonts w:ascii="Times New Roman" w:hAnsi="Times New Roman" w:cs="Times New Roman"/>
            </w:rPr>
            <w:t xml:space="preserve">Приложение № 1 к аттестату аккредитации № BY/112 </w:t>
          </w:r>
          <w:r w:rsidR="006138AB" w:rsidRPr="00611401">
            <w:rPr>
              <w:rFonts w:ascii="Times New Roman" w:hAnsi="Times New Roman" w:cs="Times New Roman"/>
            </w:rPr>
            <w:t>2.</w:t>
          </w:r>
          <w:r w:rsidR="00AC40FA">
            <w:rPr>
              <w:rFonts w:ascii="Times New Roman" w:hAnsi="Times New Roman" w:cs="Times New Roman"/>
            </w:rPr>
            <w:t>1056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F40980" w:rsidRPr="00804957" w14:paraId="2A2E0DC8" w14:textId="77777777" w:rsidTr="00AC40F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86602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1137"/>
    <w:rsid w:val="001157ED"/>
    <w:rsid w:val="00116AD0"/>
    <w:rsid w:val="00117059"/>
    <w:rsid w:val="00120BDA"/>
    <w:rsid w:val="00124809"/>
    <w:rsid w:val="00147A13"/>
    <w:rsid w:val="001512FA"/>
    <w:rsid w:val="00160C1D"/>
    <w:rsid w:val="001747CA"/>
    <w:rsid w:val="0017533B"/>
    <w:rsid w:val="001843A0"/>
    <w:rsid w:val="00185BDB"/>
    <w:rsid w:val="00190FD3"/>
    <w:rsid w:val="001956F7"/>
    <w:rsid w:val="00195A33"/>
    <w:rsid w:val="00197709"/>
    <w:rsid w:val="001A4B02"/>
    <w:rsid w:val="001A4BEA"/>
    <w:rsid w:val="001A506C"/>
    <w:rsid w:val="001D3D63"/>
    <w:rsid w:val="001E3D8F"/>
    <w:rsid w:val="001E6E80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5DF"/>
    <w:rsid w:val="00295E4A"/>
    <w:rsid w:val="002B446A"/>
    <w:rsid w:val="002D06CF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2106F"/>
    <w:rsid w:val="003717D2"/>
    <w:rsid w:val="00376EEA"/>
    <w:rsid w:val="00394B93"/>
    <w:rsid w:val="003A28BE"/>
    <w:rsid w:val="003B4E94"/>
    <w:rsid w:val="003C130A"/>
    <w:rsid w:val="003C2834"/>
    <w:rsid w:val="003D01F4"/>
    <w:rsid w:val="003E26A2"/>
    <w:rsid w:val="003E283C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727C"/>
    <w:rsid w:val="004509AD"/>
    <w:rsid w:val="00460ECA"/>
    <w:rsid w:val="004627D9"/>
    <w:rsid w:val="00463D8E"/>
    <w:rsid w:val="00481260"/>
    <w:rsid w:val="004A5E4C"/>
    <w:rsid w:val="004E5090"/>
    <w:rsid w:val="004E59B7"/>
    <w:rsid w:val="00504533"/>
    <w:rsid w:val="00505771"/>
    <w:rsid w:val="00507CCF"/>
    <w:rsid w:val="00521FC2"/>
    <w:rsid w:val="00530F3D"/>
    <w:rsid w:val="00532F67"/>
    <w:rsid w:val="00547530"/>
    <w:rsid w:val="005529DE"/>
    <w:rsid w:val="00554260"/>
    <w:rsid w:val="0055563B"/>
    <w:rsid w:val="0056070B"/>
    <w:rsid w:val="00562D77"/>
    <w:rsid w:val="00563680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1401"/>
    <w:rsid w:val="006138AB"/>
    <w:rsid w:val="00614867"/>
    <w:rsid w:val="00624556"/>
    <w:rsid w:val="00627E81"/>
    <w:rsid w:val="00630922"/>
    <w:rsid w:val="006448E6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6F10F1"/>
    <w:rsid w:val="00704E29"/>
    <w:rsid w:val="00714168"/>
    <w:rsid w:val="00715A45"/>
    <w:rsid w:val="0071603C"/>
    <w:rsid w:val="00721D13"/>
    <w:rsid w:val="00731452"/>
    <w:rsid w:val="00734508"/>
    <w:rsid w:val="00734E10"/>
    <w:rsid w:val="007368CC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10DB"/>
    <w:rsid w:val="00792698"/>
    <w:rsid w:val="00794D42"/>
    <w:rsid w:val="007A1818"/>
    <w:rsid w:val="007A3B5B"/>
    <w:rsid w:val="007A4175"/>
    <w:rsid w:val="007A4485"/>
    <w:rsid w:val="007B20BC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D50C0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44E2E"/>
    <w:rsid w:val="0095347E"/>
    <w:rsid w:val="00971289"/>
    <w:rsid w:val="00983EAE"/>
    <w:rsid w:val="00986CE2"/>
    <w:rsid w:val="00992CF6"/>
    <w:rsid w:val="009940B7"/>
    <w:rsid w:val="009A3A10"/>
    <w:rsid w:val="009A3E9D"/>
    <w:rsid w:val="009A5393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55B"/>
    <w:rsid w:val="00A74B14"/>
    <w:rsid w:val="00A755C7"/>
    <w:rsid w:val="00A76F8A"/>
    <w:rsid w:val="00A93B8C"/>
    <w:rsid w:val="00AB3BFC"/>
    <w:rsid w:val="00AB531A"/>
    <w:rsid w:val="00AC0C2C"/>
    <w:rsid w:val="00AC3CE5"/>
    <w:rsid w:val="00AC40FA"/>
    <w:rsid w:val="00AD2FC7"/>
    <w:rsid w:val="00AD4B7A"/>
    <w:rsid w:val="00AE17DA"/>
    <w:rsid w:val="00AF1C1A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0C66"/>
    <w:rsid w:val="00BE32A0"/>
    <w:rsid w:val="00BE41B6"/>
    <w:rsid w:val="00C00081"/>
    <w:rsid w:val="00C12FE0"/>
    <w:rsid w:val="00C13371"/>
    <w:rsid w:val="00C13D24"/>
    <w:rsid w:val="00C13D7C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D5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27CBC"/>
    <w:rsid w:val="00D36FEE"/>
    <w:rsid w:val="00D45D1B"/>
    <w:rsid w:val="00D4736C"/>
    <w:rsid w:val="00D50B4E"/>
    <w:rsid w:val="00D62341"/>
    <w:rsid w:val="00D8457D"/>
    <w:rsid w:val="00D876E6"/>
    <w:rsid w:val="00D96601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76E3A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97EE9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AC40FA"/>
    <w:rPr>
      <w:rFonts w:ascii="Times New Roman" w:eastAsia="Times New Roman" w:hAnsi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D4"/>
    <w:rsid w:val="001E15CA"/>
    <w:rsid w:val="002C04D4"/>
    <w:rsid w:val="0057716F"/>
    <w:rsid w:val="00914121"/>
    <w:rsid w:val="00957581"/>
    <w:rsid w:val="00B33341"/>
    <w:rsid w:val="00F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A357-4811-4CAB-863E-07598486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sektor BSCA</cp:lastModifiedBy>
  <cp:revision>2</cp:revision>
  <cp:lastPrinted>2024-09-04T08:20:00Z</cp:lastPrinted>
  <dcterms:created xsi:type="dcterms:W3CDTF">2024-09-04T08:57:00Z</dcterms:created>
  <dcterms:modified xsi:type="dcterms:W3CDTF">2024-09-04T08:57:00Z</dcterms:modified>
</cp:coreProperties>
</file>