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60DA915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382143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2C7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92C75">
              <w:rPr>
                <w:rFonts w:cs="Times New Roman"/>
                <w:bCs/>
                <w:sz w:val="28"/>
                <w:szCs w:val="28"/>
              </w:rPr>
              <w:t>0025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31D3EF29" w:rsidR="00F40980" w:rsidRPr="007F66CA" w:rsidRDefault="00E92C75" w:rsidP="00F40980">
            <w:pPr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9F39081E54714122A06B14B3BE1A3DD4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25.09.1994</w:t>
                </w:r>
              </w:sdtContent>
            </w:sdt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6BE6A6F" w:rsidR="00582A8F" w:rsidRPr="007F66CA" w:rsidRDefault="00582A8F" w:rsidP="0019719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97194">
              <w:rPr>
                <w:rFonts w:cs="Times New Roman"/>
                <w:bCs/>
                <w:sz w:val="28"/>
                <w:szCs w:val="28"/>
              </w:rPr>
              <w:t>_____</w:t>
            </w:r>
          </w:p>
          <w:p w14:paraId="7EB759EF" w14:textId="72ECC76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E46C2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09652A9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31B284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6C21">
                  <w:rPr>
                    <w:rStyle w:val="38"/>
                    <w:szCs w:val="28"/>
                  </w:rPr>
                  <w:t>1</w:t>
                </w:r>
                <w:r w:rsidR="00E92C75">
                  <w:rPr>
                    <w:rStyle w:val="38"/>
                    <w:szCs w:val="28"/>
                  </w:rPr>
                  <w:t>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46C21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46C21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98CE578" w14:textId="77777777" w:rsidR="00E92C75" w:rsidRPr="007B1107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1107">
              <w:rPr>
                <w:sz w:val="28"/>
                <w:szCs w:val="28"/>
              </w:rPr>
              <w:t>Научно-исследовательского центра испытаний средств измерений и техники</w:t>
            </w:r>
          </w:p>
          <w:p w14:paraId="2D4C1AE4" w14:textId="77777777" w:rsidR="00E92C75" w:rsidRPr="00E3511B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11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8CF7C0A" w14:textId="5BB05EB0" w:rsidR="007A4485" w:rsidRPr="00E46C21" w:rsidRDefault="00E92C75" w:rsidP="00E92C75">
            <w:pPr>
              <w:tabs>
                <w:tab w:val="left" w:pos="8056"/>
              </w:tabs>
              <w:jc w:val="center"/>
            </w:pPr>
            <w:r w:rsidRPr="002E773C">
              <w:rPr>
                <w:sz w:val="28"/>
                <w:szCs w:val="28"/>
              </w:rPr>
              <w:t>"Белорусский государственный институт метрологии"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545906" w14:paraId="13408ED3" w14:textId="77777777" w:rsidTr="00F7192E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1BD66FC5" w14:textId="77777777" w:rsidR="00F7192E" w:rsidRPr="00E27DE5" w:rsidRDefault="00F7192E" w:rsidP="00F7192E">
            <w:pPr>
              <w:pStyle w:val="af6"/>
              <w:ind w:left="-106" w:right="-108" w:hanging="59"/>
              <w:jc w:val="center"/>
            </w:pPr>
            <w:r w:rsidRPr="00E27DE5">
              <w:t>№</w:t>
            </w:r>
          </w:p>
          <w:p w14:paraId="0C8A9E07" w14:textId="77777777" w:rsidR="00F7192E" w:rsidRPr="00E27DE5" w:rsidRDefault="00F7192E" w:rsidP="00F7192E">
            <w:pPr>
              <w:pStyle w:val="af6"/>
              <w:ind w:left="117" w:hanging="59"/>
              <w:jc w:val="center"/>
            </w:pPr>
            <w:r w:rsidRPr="00E27DE5"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D34A1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14:paraId="0D38E646" w14:textId="34AB40E9" w:rsidR="00F7192E" w:rsidRPr="00F7192E" w:rsidRDefault="00F7192E" w:rsidP="005A3DB4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C07A" w14:textId="77777777" w:rsidR="00F7192E" w:rsidRPr="00E27DE5" w:rsidRDefault="00F7192E" w:rsidP="005A3DB4">
            <w:pPr>
              <w:pStyle w:val="af6"/>
              <w:jc w:val="center"/>
            </w:pPr>
            <w:r w:rsidRPr="00E27DE5"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808929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451A985A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(показатель, </w:t>
            </w:r>
          </w:p>
          <w:p w14:paraId="12D068BD" w14:textId="28537FDA" w:rsidR="00F7192E" w:rsidRPr="00E27DE5" w:rsidRDefault="00F7192E" w:rsidP="00F7192E">
            <w:pPr>
              <w:pStyle w:val="af6"/>
              <w:ind w:left="-108" w:right="-108"/>
              <w:jc w:val="center"/>
            </w:pPr>
            <w:r w:rsidRPr="007D532C">
              <w:rPr>
                <w:bCs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6E7B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2B53A521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42F2BA6E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</w:t>
            </w:r>
          </w:p>
          <w:p w14:paraId="3DB47935" w14:textId="74E6E6D3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3486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038E143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CAAC95C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метод исследований </w:t>
            </w:r>
            <w:r w:rsidRPr="007D532C">
              <w:rPr>
                <w:bCs/>
                <w:sz w:val="22"/>
                <w:szCs w:val="22"/>
              </w:rPr>
              <w:br/>
              <w:t xml:space="preserve">(испытаний) и </w:t>
            </w:r>
          </w:p>
          <w:p w14:paraId="3EFBDBE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49B72CDA" w14:textId="5F2F6AE8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отбора образцов</w:t>
            </w:r>
          </w:p>
        </w:tc>
      </w:tr>
      <w:tr w:rsidR="00F7192E" w:rsidRPr="00545906" w14:paraId="3C29C770" w14:textId="77777777" w:rsidTr="00F7192E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7A58A58B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BBCF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8C6D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133B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FF38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0FE55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E92C75" w:rsidRPr="00545906" w14:paraId="4A9AFDD9" w14:textId="77777777" w:rsidTr="00685064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2F898AB5" w14:textId="20A4B2A2" w:rsidR="00E92C75" w:rsidRPr="00FD0E1A" w:rsidRDefault="00E92C75" w:rsidP="00E92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Старовиленский тракт, 93, 220053, г. Минск</w:t>
            </w:r>
          </w:p>
        </w:tc>
      </w:tr>
      <w:tr w:rsidR="00E92C75" w:rsidRPr="00213027" w14:paraId="2C6470D2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871A0E0" w14:textId="56DDD4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</w:t>
            </w:r>
            <w:r w:rsidR="00814EAE">
              <w:rPr>
                <w:sz w:val="22"/>
                <w:szCs w:val="22"/>
              </w:rPr>
              <w:t>1</w:t>
            </w:r>
          </w:p>
          <w:p w14:paraId="658CA289" w14:textId="0A3569A6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51FD5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B71393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вторичные цепи </w:t>
            </w:r>
          </w:p>
          <w:p w14:paraId="41ADC7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2C3EC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тока напряжением</w:t>
            </w:r>
          </w:p>
          <w:p w14:paraId="715C886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05EA07E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силовые кабельные линии напряжением</w:t>
            </w:r>
          </w:p>
          <w:p w14:paraId="7E3CED3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5F444F5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C23F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27.12/</w:t>
            </w:r>
          </w:p>
          <w:p w14:paraId="7712A2D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20FD489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27.32/</w:t>
            </w:r>
          </w:p>
          <w:p w14:paraId="2FD70E9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68579E1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AA39F54" w14:textId="0459573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2244F9A" w14:textId="168A50FB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  <w:shd w:val="clear" w:color="auto" w:fill="auto"/>
          </w:tcPr>
          <w:p w14:paraId="4422F49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181-2009, Б.27.1, Б.30.1</w:t>
            </w:r>
          </w:p>
          <w:p w14:paraId="0C0D6B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п.4.4.26.1,</w:t>
            </w:r>
          </w:p>
          <w:p w14:paraId="79E099A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п.4.4.29.2,</w:t>
            </w:r>
          </w:p>
          <w:p w14:paraId="560EAA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1FF1B" w14:textId="3253D9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61CDCB03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8594131" w14:textId="77777777" w:rsidR="00814EAE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1.2</w:t>
            </w:r>
          </w:p>
          <w:p w14:paraId="2FE1CF7A" w14:textId="37DE5B1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E1511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29D0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2F19E8D" w14:textId="32003360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3515D5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513F409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2174C4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9BAF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31B7EC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C29A5E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F6429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D5B3A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580D17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AC1DD5C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D6C6A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9A2C1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A5C58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74A62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ТКП 181-2009, </w:t>
            </w:r>
          </w:p>
          <w:p w14:paraId="6E17802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Б.27.3</w:t>
            </w:r>
          </w:p>
          <w:p w14:paraId="63CE0273" w14:textId="169B814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410" w:type="dxa"/>
            <w:shd w:val="clear" w:color="auto" w:fill="auto"/>
          </w:tcPr>
          <w:p w14:paraId="7140E63E" w14:textId="55CECD5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1756-2015</w:t>
            </w:r>
          </w:p>
        </w:tc>
      </w:tr>
    </w:tbl>
    <w:p w14:paraId="2537B313" w14:textId="77777777" w:rsidR="00E92C75" w:rsidRDefault="00E92C75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6CC3FEFB" w14:textId="77777777" w:rsid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1883122B" w14:textId="77777777" w:rsidR="00213027" w:rsidRP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E92C75" w:rsidRPr="00213027" w14:paraId="14E0B83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5D4CE164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92C75" w:rsidRPr="004047F3">
              <w:rPr>
                <w:sz w:val="22"/>
                <w:szCs w:val="22"/>
              </w:rPr>
              <w:t>.1</w:t>
            </w:r>
          </w:p>
          <w:p w14:paraId="64829D9B" w14:textId="42915A95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6E37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Заземляющие устройства</w:t>
            </w:r>
          </w:p>
          <w:p w14:paraId="01E5264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BFA525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27.90/</w:t>
            </w:r>
          </w:p>
          <w:p w14:paraId="4EFABCB3" w14:textId="6F2F49EA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778AC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4C13036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Удельное сопротивление грунта</w:t>
            </w:r>
          </w:p>
          <w:p w14:paraId="0425F461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BA597A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3F1CCD15" w14:textId="1607865F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410" w:type="dxa"/>
            <w:shd w:val="clear" w:color="auto" w:fill="auto"/>
          </w:tcPr>
          <w:p w14:paraId="4EF48009" w14:textId="79A7925C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4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408280C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42B44B1" w14:textId="03D7FA3D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.2 </w:t>
            </w:r>
          </w:p>
          <w:p w14:paraId="6AC490D5" w14:textId="7323EC40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  <w:p w14:paraId="11F5324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69724E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6FEB4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A25E42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1CE717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E4134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338F2C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9083385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AAD596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74C517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5DEE64D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C4B9AE" w14:textId="77777777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13F9BC" w14:textId="10755E0F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Проверка соединений 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1" w:type="dxa"/>
            <w:shd w:val="clear" w:color="auto" w:fill="auto"/>
          </w:tcPr>
          <w:p w14:paraId="39BAB750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4B1758DF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59B93090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088DE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60A3FA" w14:textId="7777777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A6CFE1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7</w:t>
            </w:r>
            <w:r w:rsidRPr="00804218">
              <w:rPr>
                <w:sz w:val="22"/>
                <w:szCs w:val="22"/>
              </w:rPr>
              <w:t>-2015</w:t>
            </w:r>
          </w:p>
          <w:p w14:paraId="1681B95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9B006D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031D7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F8EB4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07F58E7" w14:textId="77777777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E92C75" w:rsidRPr="00213027" w14:paraId="4BC9C8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A646642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.3 </w:t>
            </w:r>
          </w:p>
          <w:p w14:paraId="00E8FB49" w14:textId="41AAA40D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FCE0F0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5F32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44DFA41" w14:textId="27BE47E9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A613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</w:t>
            </w:r>
          </w:p>
          <w:p w14:paraId="5B3F77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 электроустановках </w:t>
            </w:r>
          </w:p>
          <w:p w14:paraId="6E86753F" w14:textId="2CD7122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551" w:type="dxa"/>
            <w:shd w:val="clear" w:color="auto" w:fill="auto"/>
          </w:tcPr>
          <w:p w14:paraId="0DBC6FF9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11205A9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374CE68D" w14:textId="2140BA2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410" w:type="dxa"/>
            <w:shd w:val="clear" w:color="auto" w:fill="auto"/>
          </w:tcPr>
          <w:p w14:paraId="1C358205" w14:textId="109F262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6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65B4EA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E9FDF61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.1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7BD1F65C" w14:textId="730E820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C42154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B3FA00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22EA366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40E516B1" w14:textId="0E35164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850" w:type="dxa"/>
            <w:shd w:val="clear" w:color="auto" w:fill="auto"/>
          </w:tcPr>
          <w:p w14:paraId="49D96B38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FA4541A" w14:textId="34F31850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1E06C7C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4E3B2E14" w14:textId="29AEB6BA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551" w:type="dxa"/>
            <w:shd w:val="clear" w:color="auto" w:fill="auto"/>
          </w:tcPr>
          <w:p w14:paraId="4B32862B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6C520034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Б.27.1, В 4.61.4</w:t>
            </w:r>
          </w:p>
          <w:p w14:paraId="4F639DCA" w14:textId="20DEA9E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410" w:type="dxa"/>
            <w:shd w:val="clear" w:color="auto" w:fill="auto"/>
          </w:tcPr>
          <w:p w14:paraId="3BA93722" w14:textId="44886E0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1458A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29A1CF8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E10F76D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.2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0064CA1E" w14:textId="54341B8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5AAA2FC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F88E26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E3B7F54" w14:textId="167246E3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B90A350" w14:textId="2EA4C3B4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1" w:type="dxa"/>
            <w:shd w:val="clear" w:color="auto" w:fill="auto"/>
          </w:tcPr>
          <w:p w14:paraId="4BC17D27" w14:textId="4D99BFAC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CA663B">
              <w:rPr>
                <w:sz w:val="22"/>
                <w:szCs w:val="22"/>
              </w:rPr>
              <w:t>В 4.61.4</w:t>
            </w:r>
          </w:p>
          <w:p w14:paraId="58EB293E" w14:textId="1E5B0B58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339-2022п.4.4.26.7г)</w:t>
            </w:r>
          </w:p>
          <w:p w14:paraId="509A14D3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п.5.3, п.5.4 </w:t>
            </w:r>
          </w:p>
          <w:p w14:paraId="421DD2AC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76D6202E" w14:textId="0D27D92B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</w:tc>
        <w:tc>
          <w:tcPr>
            <w:tcW w:w="2410" w:type="dxa"/>
            <w:shd w:val="clear" w:color="auto" w:fill="auto"/>
          </w:tcPr>
          <w:p w14:paraId="0F9D891D" w14:textId="40F2E388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18BB7DEC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10C3D900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.3</w:t>
            </w:r>
          </w:p>
          <w:p w14:paraId="52FCBD30" w14:textId="594D97C2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44F2CB5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162857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317031A2" w14:textId="22165C16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F4AAD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Время отключения </w:t>
            </w:r>
          </w:p>
          <w:p w14:paraId="382CE9F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1B1614" w14:textId="0E19B259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5A2AE8C9" w14:textId="77777777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339-2022 п.4.4.26.7 д)</w:t>
            </w:r>
          </w:p>
          <w:p w14:paraId="2E17B771" w14:textId="3B315A0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СТБ ГОСТ Р 50807-2003, п.5.14 </w:t>
            </w:r>
          </w:p>
        </w:tc>
        <w:tc>
          <w:tcPr>
            <w:tcW w:w="2410" w:type="dxa"/>
            <w:shd w:val="clear" w:color="auto" w:fill="auto"/>
          </w:tcPr>
          <w:p w14:paraId="5EE52B50" w14:textId="410FA71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770E8850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7874EFF9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.4</w:t>
            </w:r>
          </w:p>
          <w:p w14:paraId="0CC06921" w14:textId="7119739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DDF1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D7809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9B38556" w14:textId="3C6D47CC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0F1F3D" w14:textId="224A6A13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213027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8F1E0E0" w14:textId="28126EF2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1A2E4FB0" w14:textId="3C99E1D8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410" w:type="dxa"/>
            <w:shd w:val="clear" w:color="auto" w:fill="auto"/>
          </w:tcPr>
          <w:p w14:paraId="7DB3D565" w14:textId="10899FD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</w:tbl>
    <w:p w14:paraId="43CA0ED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DCA8" w14:textId="77777777" w:rsidR="005024E2" w:rsidRDefault="005024E2" w:rsidP="0011070C">
      <w:r>
        <w:separator/>
      </w:r>
    </w:p>
  </w:endnote>
  <w:endnote w:type="continuationSeparator" w:id="0">
    <w:p w14:paraId="6BEE3115" w14:textId="77777777" w:rsidR="005024E2" w:rsidRDefault="00502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3949" w14:textId="77777777" w:rsidR="00D3241A" w:rsidRDefault="00D324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2FB53303" w:rsidR="00124809" w:rsidRPr="006D33D8" w:rsidRDefault="00F719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13027">
                <w:rPr>
                  <w:rFonts w:eastAsia="ArialMT"/>
                  <w:u w:val="single"/>
                  <w:lang w:val="ru-RU"/>
                </w:rPr>
                <w:t>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35FA986F" w:rsidR="00A417E3" w:rsidRPr="009E4D11" w:rsidRDefault="00F7192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92C75">
                <w:rPr>
                  <w:rFonts w:eastAsia="ArialMT"/>
                  <w:u w:val="single"/>
                  <w:lang w:val="ru-RU"/>
                </w:rPr>
                <w:t>9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B6F2" w14:textId="77777777" w:rsidR="005024E2" w:rsidRDefault="005024E2" w:rsidP="0011070C">
      <w:r>
        <w:separator/>
      </w:r>
    </w:p>
  </w:footnote>
  <w:footnote w:type="continuationSeparator" w:id="0">
    <w:p w14:paraId="6E552261" w14:textId="77777777" w:rsidR="005024E2" w:rsidRDefault="00502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A1DE4AC" w14:textId="77777777" w:rsidR="00D3241A" w:rsidRDefault="00D32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639"/>
      <w:gridCol w:w="105"/>
      <w:gridCol w:w="1310"/>
      <w:gridCol w:w="849"/>
      <w:gridCol w:w="2290"/>
      <w:gridCol w:w="2636"/>
      <w:gridCol w:w="1810"/>
      <w:gridCol w:w="212"/>
    </w:tblGrid>
    <w:tr w:rsidR="00124809" w:rsidRPr="00D337DC" w14:paraId="61D14947" w14:textId="77777777" w:rsidTr="00F7192E">
      <w:trPr>
        <w:gridBefore w:val="1"/>
        <w:gridAfter w:val="1"/>
        <w:wBefore w:w="36" w:type="pct"/>
        <w:wAfter w:w="107" w:type="pct"/>
        <w:trHeight w:val="752"/>
        <w:tblHeader/>
      </w:trPr>
      <w:tc>
        <w:tcPr>
          <w:tcW w:w="37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pct"/>
          <w:gridSpan w:val="5"/>
          <w:tcBorders>
            <w:bottom w:val="single" w:sz="4" w:space="0" w:color="auto"/>
          </w:tcBorders>
          <w:vAlign w:val="center"/>
        </w:tcPr>
        <w:p w14:paraId="78AB61BB" w14:textId="44A7A35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D3241A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0025</w:t>
          </w:r>
        </w:p>
      </w:tc>
    </w:tr>
    <w:tr w:rsidR="00F7192E" w14:paraId="542BF017" w14:textId="77777777" w:rsidTr="00F719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7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1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3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FD0E1A">
    <w:pPr>
      <w:pStyle w:val="a7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B565D"/>
    <w:rsid w:val="000D1708"/>
    <w:rsid w:val="000D35B2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97194"/>
    <w:rsid w:val="001A4BEA"/>
    <w:rsid w:val="001E3D8F"/>
    <w:rsid w:val="001E6E80"/>
    <w:rsid w:val="0020355B"/>
    <w:rsid w:val="00213027"/>
    <w:rsid w:val="00225907"/>
    <w:rsid w:val="00234CBD"/>
    <w:rsid w:val="00240A1E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5D91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E5090"/>
    <w:rsid w:val="005024E2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810"/>
    <w:rsid w:val="005812FA"/>
    <w:rsid w:val="00582A8F"/>
    <w:rsid w:val="00592241"/>
    <w:rsid w:val="005C5B99"/>
    <w:rsid w:val="005C7B39"/>
    <w:rsid w:val="005D19A9"/>
    <w:rsid w:val="005D3102"/>
    <w:rsid w:val="005D4205"/>
    <w:rsid w:val="005E250C"/>
    <w:rsid w:val="005E611E"/>
    <w:rsid w:val="00614867"/>
    <w:rsid w:val="00627E81"/>
    <w:rsid w:val="00630922"/>
    <w:rsid w:val="006342C0"/>
    <w:rsid w:val="00645468"/>
    <w:rsid w:val="00671160"/>
    <w:rsid w:val="00672827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220"/>
    <w:rsid w:val="0079041E"/>
    <w:rsid w:val="00792698"/>
    <w:rsid w:val="007A1818"/>
    <w:rsid w:val="007A4175"/>
    <w:rsid w:val="007A4485"/>
    <w:rsid w:val="007C05FE"/>
    <w:rsid w:val="007C3A37"/>
    <w:rsid w:val="007F6241"/>
    <w:rsid w:val="007F66CA"/>
    <w:rsid w:val="008124DA"/>
    <w:rsid w:val="008130C0"/>
    <w:rsid w:val="00814EAE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C3521"/>
    <w:rsid w:val="008D3A5C"/>
    <w:rsid w:val="008E2D26"/>
    <w:rsid w:val="008E350B"/>
    <w:rsid w:val="008F4D5C"/>
    <w:rsid w:val="0090767F"/>
    <w:rsid w:val="00913B16"/>
    <w:rsid w:val="00921A06"/>
    <w:rsid w:val="009230FC"/>
    <w:rsid w:val="00923868"/>
    <w:rsid w:val="0095347E"/>
    <w:rsid w:val="009646BC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87D"/>
    <w:rsid w:val="00C00081"/>
    <w:rsid w:val="00C13371"/>
    <w:rsid w:val="00C13D24"/>
    <w:rsid w:val="00C24C3D"/>
    <w:rsid w:val="00C320AA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8AD"/>
    <w:rsid w:val="00D05D1F"/>
    <w:rsid w:val="00D11528"/>
    <w:rsid w:val="00D21592"/>
    <w:rsid w:val="00D2177D"/>
    <w:rsid w:val="00D223F7"/>
    <w:rsid w:val="00D26543"/>
    <w:rsid w:val="00D3241A"/>
    <w:rsid w:val="00D4736C"/>
    <w:rsid w:val="00D50B4E"/>
    <w:rsid w:val="00D8457D"/>
    <w:rsid w:val="00D876E6"/>
    <w:rsid w:val="00D96601"/>
    <w:rsid w:val="00DA4314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2C75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13027"/>
    <w:rPr>
      <w:rFonts w:ascii="Courier New" w:hAnsi="Courier New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F39081E54714122A06B14B3BE1A3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B7D55-A164-4C98-8EED-C9265726CE5B}"/>
      </w:docPartPr>
      <w:docPartBody>
        <w:p w:rsidR="00466A46" w:rsidRDefault="00DC103E" w:rsidP="00DC103E">
          <w:pPr>
            <w:pStyle w:val="9F39081E54714122A06B14B3BE1A3DD4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2C73"/>
    <w:rsid w:val="00113CD4"/>
    <w:rsid w:val="003A64D4"/>
    <w:rsid w:val="00466A46"/>
    <w:rsid w:val="005D3102"/>
    <w:rsid w:val="00671160"/>
    <w:rsid w:val="00672827"/>
    <w:rsid w:val="006945AA"/>
    <w:rsid w:val="008741B2"/>
    <w:rsid w:val="0093187D"/>
    <w:rsid w:val="00A228DC"/>
    <w:rsid w:val="00B5289E"/>
    <w:rsid w:val="00BF187D"/>
    <w:rsid w:val="00C320AA"/>
    <w:rsid w:val="00CA0E26"/>
    <w:rsid w:val="00D63C49"/>
    <w:rsid w:val="00DA4314"/>
    <w:rsid w:val="00D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103E"/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  <w:style w:type="paragraph" w:customStyle="1" w:styleId="9F39081E54714122A06B14B3BE1A3DD4">
    <w:name w:val="9F39081E54714122A06B14B3BE1A3DD4"/>
    <w:rsid w:val="00DC10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Гринько Валерий Владимирович</cp:lastModifiedBy>
  <cp:revision>7</cp:revision>
  <cp:lastPrinted>2024-08-20T10:12:00Z</cp:lastPrinted>
  <dcterms:created xsi:type="dcterms:W3CDTF">2024-08-16T12:14:00Z</dcterms:created>
  <dcterms:modified xsi:type="dcterms:W3CDTF">2024-08-21T12:13:00Z</dcterms:modified>
</cp:coreProperties>
</file>