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FCBF4DB" w14:textId="77777777" w:rsidTr="007F66CA">
        <w:tc>
          <w:tcPr>
            <w:tcW w:w="6379" w:type="dxa"/>
            <w:vMerge w:val="restart"/>
          </w:tcPr>
          <w:p w14:paraId="7CF5EC3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1734FE0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B3CD93BD317C436E8D3204D82C0664A3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D44A6F5" w14:textId="77777777" w:rsidTr="007F66CA">
        <w:tc>
          <w:tcPr>
            <w:tcW w:w="6379" w:type="dxa"/>
            <w:vMerge/>
          </w:tcPr>
          <w:p w14:paraId="0E7D3D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9B98D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458D57A6" w14:textId="77777777" w:rsidTr="007F66CA">
        <w:tc>
          <w:tcPr>
            <w:tcW w:w="6379" w:type="dxa"/>
            <w:vMerge/>
          </w:tcPr>
          <w:p w14:paraId="7DC6004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004DC8A" w14:textId="127D2C4C" w:rsidR="00F40980" w:rsidRPr="00FD42F2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D42F2" w:rsidRPr="00FD42F2">
              <w:rPr>
                <w:rFonts w:cs="Times New Roman"/>
                <w:bCs/>
                <w:sz w:val="28"/>
                <w:szCs w:val="28"/>
                <w:lang w:val="en-US"/>
              </w:rPr>
              <w:t>2</w:t>
            </w:r>
            <w:hyperlink r:id="rId8" w:history="1">
              <w:r w:rsidR="00FD42F2" w:rsidRPr="00FD42F2">
                <w:rPr>
                  <w:rFonts w:cs="Times New Roman"/>
                  <w:bCs/>
                  <w:sz w:val="28"/>
                  <w:szCs w:val="28"/>
                  <w:lang w:val="en-US"/>
                </w:rPr>
                <w:t>.5224</w:t>
              </w:r>
            </w:hyperlink>
          </w:p>
        </w:tc>
      </w:tr>
      <w:tr w:rsidR="00F40980" w:rsidRPr="007F66CA" w14:paraId="18179AD2" w14:textId="77777777" w:rsidTr="007F66CA">
        <w:tc>
          <w:tcPr>
            <w:tcW w:w="6379" w:type="dxa"/>
            <w:vMerge/>
          </w:tcPr>
          <w:p w14:paraId="5A685A0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05215B4" w14:textId="4F5E4E12" w:rsidR="00F40980" w:rsidRPr="00FD42F2" w:rsidRDefault="00F40980" w:rsidP="00F40980">
            <w:pPr>
              <w:rPr>
                <w:bCs/>
                <w:sz w:val="28"/>
                <w:szCs w:val="28"/>
                <w:lang w:val="en-US"/>
              </w:rPr>
            </w:pPr>
            <w:r w:rsidRPr="00FD42F2">
              <w:rPr>
                <w:bCs/>
                <w:sz w:val="28"/>
                <w:szCs w:val="28"/>
                <w:lang w:val="en-US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FD42F2" w:rsidRPr="00FD42F2">
              <w:rPr>
                <w:bCs/>
                <w:sz w:val="28"/>
                <w:szCs w:val="28"/>
                <w:lang w:val="en-US"/>
              </w:rPr>
              <w:t>04.09.2020</w:t>
            </w:r>
          </w:p>
        </w:tc>
      </w:tr>
      <w:tr w:rsidR="00F40980" w:rsidRPr="007F66CA" w14:paraId="4447D34E" w14:textId="77777777" w:rsidTr="007F66CA">
        <w:tc>
          <w:tcPr>
            <w:tcW w:w="6379" w:type="dxa"/>
            <w:vMerge/>
          </w:tcPr>
          <w:p w14:paraId="5C9B2AA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7C023A1" w14:textId="4B305BEC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5B72E84F62E46AFAEAFE0E628B03F5C"/>
                </w:placeholder>
                <w:text/>
              </w:sdtPr>
              <w:sdtEndPr/>
              <w:sdtContent>
                <w:r w:rsidR="00C6012A" w:rsidRPr="00C6012A">
                  <w:rPr>
                    <w:rFonts w:cs="Times New Roman"/>
                    <w:bCs/>
                    <w:sz w:val="28"/>
                    <w:szCs w:val="28"/>
                  </w:rPr>
                  <w:t>0007300</w:t>
                </w:r>
              </w:sdtContent>
            </w:sdt>
          </w:p>
          <w:p w14:paraId="3123C4F6" w14:textId="02BADAB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84475A6AB434E419B91292C86172D3C"/>
                </w:placeholder>
              </w:sdtPr>
              <w:sdtEndPr/>
              <w:sdtContent>
                <w:r w:rsidR="00FD42F2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17ED4AF5" w14:textId="77777777" w:rsidTr="007F66CA">
        <w:tc>
          <w:tcPr>
            <w:tcW w:w="6379" w:type="dxa"/>
            <w:vMerge/>
          </w:tcPr>
          <w:p w14:paraId="12822B2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6BF675E" w14:textId="213B6674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7AD914C6CA94C47AF743CB741359EC9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D42F2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05614943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5A19F26" w14:textId="77777777" w:rsidTr="00F40980">
        <w:tc>
          <w:tcPr>
            <w:tcW w:w="9751" w:type="dxa"/>
            <w:gridSpan w:val="2"/>
          </w:tcPr>
          <w:p w14:paraId="004441EC" w14:textId="6DDD52C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6EB7EAC782047B1873585DB9F25B50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5C7B39" w:rsidRPr="007F66CA">
                  <w:rPr>
                    <w:rStyle w:val="38"/>
                    <w:szCs w:val="28"/>
                  </w:rPr>
                  <w:t>0</w:t>
                </w:r>
                <w:r w:rsidR="00FD42F2">
                  <w:rPr>
                    <w:rStyle w:val="38"/>
                    <w:szCs w:val="28"/>
                  </w:rPr>
                  <w:t>6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FD42F2">
                  <w:rPr>
                    <w:rStyle w:val="38"/>
                    <w:szCs w:val="28"/>
                  </w:rPr>
                  <w:t>мая</w:t>
                </w:r>
                <w:r w:rsidR="005C7B39" w:rsidRPr="007F66CA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5C2EC111" w14:textId="77777777" w:rsidTr="00F40980">
        <w:tc>
          <w:tcPr>
            <w:tcW w:w="5678" w:type="dxa"/>
          </w:tcPr>
          <w:p w14:paraId="34635949" w14:textId="77777777" w:rsidR="00D223F7" w:rsidRPr="007F15FF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3" w:type="dxa"/>
          </w:tcPr>
          <w:p w14:paraId="62651DA2" w14:textId="77777777" w:rsidR="00D223F7" w:rsidRPr="007F15FF" w:rsidRDefault="00D223F7" w:rsidP="00D50B4E">
            <w:pPr>
              <w:jc w:val="center"/>
              <w:rPr>
                <w:sz w:val="16"/>
                <w:szCs w:val="16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58D9352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08B194A0" w14:textId="2E1288FB" w:rsidR="00A74B14" w:rsidRPr="007F66CA" w:rsidRDefault="00FD42F2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FD42F2">
              <w:rPr>
                <w:bCs/>
                <w:sz w:val="28"/>
                <w:szCs w:val="28"/>
                <w:lang w:val="ru-RU"/>
              </w:rPr>
              <w:fldChar w:fldCharType="begin"/>
            </w:r>
            <w:r w:rsidRPr="00FD42F2">
              <w:rPr>
                <w:bCs/>
                <w:sz w:val="28"/>
                <w:szCs w:val="28"/>
                <w:lang w:val="ru-RU"/>
              </w:rPr>
              <w:instrText xml:space="preserve"> HYPERLINK "https://accreditation.bsca.by/ru/testlab/subject-lab/show/3554" </w:instrText>
            </w:r>
            <w:r w:rsidRPr="00FD42F2">
              <w:rPr>
                <w:bCs/>
                <w:sz w:val="28"/>
                <w:szCs w:val="28"/>
                <w:lang w:val="ru-RU"/>
              </w:rPr>
            </w:r>
            <w:r w:rsidRPr="00FD42F2">
              <w:rPr>
                <w:bCs/>
                <w:sz w:val="28"/>
                <w:szCs w:val="28"/>
                <w:lang w:val="ru-RU"/>
              </w:rPr>
              <w:fldChar w:fldCharType="separate"/>
            </w:r>
            <w:r w:rsidRPr="00FD42F2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FD42F2">
              <w:rPr>
                <w:bCs/>
                <w:sz w:val="28"/>
                <w:szCs w:val="28"/>
                <w:lang w:val="ru-RU"/>
              </w:rPr>
              <w:fldChar w:fldCharType="end"/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F9F83BC" w14:textId="1AD15D46" w:rsidR="007A4485" w:rsidRPr="007F66CA" w:rsidRDefault="00FD42F2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D42F2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FD42F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FD42F2">
              <w:rPr>
                <w:bCs/>
                <w:sz w:val="28"/>
                <w:szCs w:val="28"/>
                <w:lang w:val="ru-RU"/>
              </w:rPr>
              <w:t>БелСантехКом</w:t>
            </w:r>
            <w:proofErr w:type="spellEnd"/>
            <w:r w:rsidRPr="00FD42F2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</w:tbl>
    <w:p w14:paraId="63598A54" w14:textId="77777777" w:rsidR="00D223F7" w:rsidRPr="007F15FF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6"/>
          <w:szCs w:val="16"/>
        </w:rPr>
      </w:pPr>
    </w:p>
    <w:tbl>
      <w:tblPr>
        <w:tblW w:w="4939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2"/>
        <w:gridCol w:w="709"/>
        <w:gridCol w:w="3121"/>
        <w:gridCol w:w="1700"/>
        <w:gridCol w:w="1857"/>
      </w:tblGrid>
      <w:tr w:rsidR="00F40980" w:rsidRPr="007A4175" w14:paraId="79C0E640" w14:textId="77777777" w:rsidTr="007F15FF">
        <w:trPr>
          <w:trHeight w:val="1277"/>
        </w:trPr>
        <w:tc>
          <w:tcPr>
            <w:tcW w:w="422" w:type="dxa"/>
            <w:shd w:val="clear" w:color="auto" w:fill="auto"/>
            <w:vAlign w:val="center"/>
          </w:tcPr>
          <w:p w14:paraId="7D1C94AD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4C809AB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BC7801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6554C58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02AE65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2B18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F25F4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3E85C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F9EB6B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6D53C8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D7FCA4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8066BA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F1D25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1F85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62075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7F15FF" w14:paraId="59C17CF2" w14:textId="77777777" w:rsidTr="007F15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84E2E4A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A52D5A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6DA480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8D88D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1688E0A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5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31DD000" w14:textId="77777777" w:rsidR="0090767F" w:rsidRPr="007F15FF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7F15FF">
              <w:rPr>
                <w:sz w:val="22"/>
                <w:szCs w:val="22"/>
              </w:rPr>
              <w:t>6</w:t>
            </w:r>
          </w:p>
        </w:tc>
      </w:tr>
      <w:tr w:rsidR="0090767F" w:rsidRPr="0038569C" w14:paraId="1C669B8C" w14:textId="77777777" w:rsidTr="007F15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11" w:type="dxa"/>
            <w:gridSpan w:val="6"/>
            <w:tcBorders>
              <w:top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E32DF2" w14:textId="7930F177" w:rsidR="0090767F" w:rsidRPr="00295E4A" w:rsidRDefault="00FD42F2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FD42F2">
              <w:rPr>
                <w:b/>
                <w:color w:val="000000"/>
                <w:sz w:val="22"/>
                <w:szCs w:val="22"/>
              </w:rPr>
              <w:t xml:space="preserve">ул. </w:t>
            </w:r>
            <w:proofErr w:type="spellStart"/>
            <w:r w:rsidR="009C39F7">
              <w:rPr>
                <w:b/>
                <w:color w:val="000000"/>
                <w:sz w:val="22"/>
                <w:szCs w:val="22"/>
              </w:rPr>
              <w:t>Нарочанская</w:t>
            </w:r>
            <w:proofErr w:type="spellEnd"/>
            <w:r w:rsidRPr="00FD42F2">
              <w:rPr>
                <w:b/>
                <w:color w:val="000000"/>
                <w:sz w:val="22"/>
                <w:szCs w:val="22"/>
              </w:rPr>
              <w:t xml:space="preserve">, </w:t>
            </w:r>
            <w:r w:rsidR="009C39F7">
              <w:rPr>
                <w:b/>
                <w:color w:val="000000"/>
                <w:sz w:val="22"/>
                <w:szCs w:val="22"/>
              </w:rPr>
              <w:t>д. 4,</w:t>
            </w:r>
            <w:r w:rsidRPr="00FD42F2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9C39F7">
              <w:rPr>
                <w:b/>
                <w:color w:val="000000"/>
                <w:sz w:val="22"/>
                <w:szCs w:val="22"/>
              </w:rPr>
              <w:t>пом</w:t>
            </w:r>
            <w:r w:rsidRPr="00FD42F2">
              <w:rPr>
                <w:b/>
                <w:color w:val="000000"/>
                <w:sz w:val="22"/>
                <w:szCs w:val="22"/>
              </w:rPr>
              <w:t>.</w:t>
            </w:r>
            <w:r w:rsidR="009C39F7">
              <w:rPr>
                <w:b/>
                <w:color w:val="000000"/>
                <w:sz w:val="22"/>
                <w:szCs w:val="22"/>
              </w:rPr>
              <w:t xml:space="preserve"> 416-4, </w:t>
            </w:r>
            <w:r w:rsidRPr="00FD42F2">
              <w:rPr>
                <w:b/>
                <w:color w:val="000000"/>
                <w:sz w:val="22"/>
                <w:szCs w:val="22"/>
              </w:rPr>
              <w:t>220</w:t>
            </w:r>
            <w:r w:rsidR="009C39F7">
              <w:rPr>
                <w:b/>
                <w:color w:val="000000"/>
                <w:sz w:val="22"/>
                <w:szCs w:val="22"/>
              </w:rPr>
              <w:t>062</w:t>
            </w:r>
            <w:r w:rsidRPr="00FD42F2">
              <w:rPr>
                <w:b/>
                <w:color w:val="000000"/>
                <w:sz w:val="22"/>
                <w:szCs w:val="22"/>
              </w:rPr>
              <w:t>, г. Минск, Республика Беларусь</w:t>
            </w:r>
          </w:p>
        </w:tc>
      </w:tr>
      <w:tr w:rsidR="00AD5F2F" w:rsidRPr="0038569C" w14:paraId="37136462" w14:textId="77777777" w:rsidTr="007F15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69FC70" w14:textId="592673A5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1.1</w:t>
            </w:r>
          </w:p>
          <w:p w14:paraId="28061F78" w14:textId="523880CA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F1FCB6" w14:textId="75841BF9" w:rsidR="00AD5F2F" w:rsidRPr="00295E4A" w:rsidRDefault="00AD5F2F" w:rsidP="00AD5F2F">
            <w:pPr>
              <w:ind w:left="57"/>
              <w:rPr>
                <w:color w:val="000000"/>
                <w:sz w:val="22"/>
                <w:szCs w:val="22"/>
              </w:rPr>
            </w:pPr>
            <w:r w:rsidRPr="00FD42F2">
              <w:rPr>
                <w:color w:val="000000"/>
                <w:sz w:val="22"/>
                <w:szCs w:val="22"/>
              </w:rPr>
              <w:t>Системы вентиляции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D42F2">
              <w:rPr>
                <w:color w:val="000000"/>
                <w:sz w:val="22"/>
                <w:szCs w:val="22"/>
              </w:rPr>
              <w:t>зданий и 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89BD9" w14:textId="61DE4AF5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F6FDC0" w14:textId="77777777" w:rsidR="00AD5F2F" w:rsidRPr="00AD5F2F" w:rsidRDefault="00AD5F2F" w:rsidP="00FD42F2">
            <w:pP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>Аэродинамические испытания:</w:t>
            </w:r>
          </w:p>
          <w:p w14:paraId="4C715B68" w14:textId="77777777" w:rsidR="00AD5F2F" w:rsidRPr="00AD5F2F" w:rsidRDefault="00AD5F2F" w:rsidP="00FD42F2">
            <w:pP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 xml:space="preserve">- средняя скорость движения </w:t>
            </w:r>
          </w:p>
          <w:p w14:paraId="33CC8883" w14:textId="70DDD367" w:rsidR="00AD5F2F" w:rsidRPr="00AD5F2F" w:rsidRDefault="00AD5F2F" w:rsidP="00FD42F2">
            <w:pP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 xml:space="preserve">воздуха в мерном сечении; </w:t>
            </w:r>
          </w:p>
          <w:p w14:paraId="489DDA5D" w14:textId="77777777" w:rsidR="00AD5F2F" w:rsidRPr="00AD5F2F" w:rsidRDefault="00AD5F2F" w:rsidP="00FD42F2">
            <w:pP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>- объемный расход воздуха;</w:t>
            </w:r>
          </w:p>
          <w:p w14:paraId="207E4779" w14:textId="45201DF2" w:rsidR="00AD5F2F" w:rsidRPr="00AD5F2F" w:rsidRDefault="00AD5F2F" w:rsidP="00FD42F2">
            <w:pP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>- статическое давление потока в мерном сечении;</w:t>
            </w:r>
          </w:p>
          <w:p w14:paraId="2788B437" w14:textId="77777777" w:rsidR="00AD5F2F" w:rsidRPr="00AD5F2F" w:rsidRDefault="00AD5F2F" w:rsidP="00FD42F2">
            <w:pP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>- динамическое давление потока в мерном сечении;</w:t>
            </w:r>
          </w:p>
          <w:p w14:paraId="08FFA37C" w14:textId="427671DB" w:rsidR="00AD5F2F" w:rsidRP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 xml:space="preserve">- полное давление потока в мерном сечении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2F82BE" w14:textId="47E333D6" w:rsidR="00AD5F2F" w:rsidRPr="00295E4A" w:rsidRDefault="00AD5F2F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FD42F2">
              <w:rPr>
                <w:color w:val="000000"/>
                <w:sz w:val="22"/>
                <w:szCs w:val="22"/>
              </w:rPr>
              <w:t>ТНПА и другая</w:t>
            </w:r>
            <w:r w:rsidR="007F15FF">
              <w:rPr>
                <w:color w:val="000000"/>
                <w:sz w:val="22"/>
                <w:szCs w:val="22"/>
              </w:rPr>
              <w:t xml:space="preserve"> </w:t>
            </w:r>
            <w:r w:rsidRPr="00FD42F2">
              <w:rPr>
                <w:color w:val="000000"/>
                <w:sz w:val="22"/>
                <w:szCs w:val="22"/>
              </w:rPr>
              <w:t>проектная или</w:t>
            </w:r>
            <w:r w:rsidR="007F15FF">
              <w:rPr>
                <w:color w:val="000000"/>
                <w:sz w:val="22"/>
                <w:szCs w:val="22"/>
              </w:rPr>
              <w:t xml:space="preserve"> </w:t>
            </w:r>
            <w:r w:rsidRPr="00FD42F2">
              <w:rPr>
                <w:color w:val="000000"/>
                <w:sz w:val="22"/>
                <w:szCs w:val="22"/>
              </w:rPr>
              <w:t>эксплуатационная</w:t>
            </w:r>
            <w:r w:rsidR="007F15FF">
              <w:rPr>
                <w:color w:val="000000"/>
                <w:sz w:val="22"/>
                <w:szCs w:val="22"/>
              </w:rPr>
              <w:t xml:space="preserve"> </w:t>
            </w:r>
            <w:r w:rsidRPr="00FD42F2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94CDC" w14:textId="77777777" w:rsidR="00AD5F2F" w:rsidRPr="00FD42F2" w:rsidRDefault="00AD5F2F" w:rsidP="007F15FF">
            <w:pPr>
              <w:ind w:left="57"/>
              <w:rPr>
                <w:color w:val="000000"/>
                <w:sz w:val="22"/>
                <w:szCs w:val="22"/>
              </w:rPr>
            </w:pPr>
            <w:r w:rsidRPr="00FD42F2">
              <w:rPr>
                <w:color w:val="000000"/>
                <w:sz w:val="22"/>
                <w:szCs w:val="22"/>
              </w:rPr>
              <w:t>ГОСТ 12.3.018-79</w:t>
            </w:r>
          </w:p>
          <w:p w14:paraId="03B7A3CB" w14:textId="2851EB36" w:rsidR="00AD5F2F" w:rsidRPr="00295E4A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AD5F2F" w:rsidRPr="0038569C" w14:paraId="380DD76E" w14:textId="77777777" w:rsidTr="007F15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A28B5D" w14:textId="1947236B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2</w:t>
            </w:r>
          </w:p>
          <w:p w14:paraId="1749C7B4" w14:textId="39C93BAA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95E4A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7F10AC" w14:textId="77777777" w:rsidR="00AD5F2F" w:rsidRPr="00295E4A" w:rsidRDefault="00AD5F2F" w:rsidP="0085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35E3CF" w14:textId="77777777" w:rsid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100.13/</w:t>
            </w:r>
          </w:p>
          <w:p w14:paraId="19AF4684" w14:textId="4A4A0F33" w:rsidR="00AD5F2F" w:rsidRPr="00295E4A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30F9FC" w14:textId="5BC72C27" w:rsidR="00AD5F2F" w:rsidRPr="00AD5F2F" w:rsidRDefault="00AD5F2F" w:rsidP="00FD42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AD5F2F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3360E" w14:textId="77777777" w:rsidR="00AD5F2F" w:rsidRPr="00295E4A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6D7427" w14:textId="0C449C3E" w:rsidR="00AD5F2F" w:rsidRPr="00295E4A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АМИ.МН 0006-2021</w:t>
            </w:r>
          </w:p>
        </w:tc>
      </w:tr>
      <w:tr w:rsidR="00AD5F2F" w:rsidRPr="0038569C" w14:paraId="1EF6A6C9" w14:textId="77777777" w:rsidTr="007F15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B61861" w14:textId="77777777" w:rsidR="00AD5F2F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2.1</w:t>
            </w:r>
          </w:p>
          <w:p w14:paraId="0D0122C6" w14:textId="2CD241AB" w:rsidR="009709FD" w:rsidRPr="00295E4A" w:rsidRDefault="009709F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89F99" w14:textId="77777777" w:rsidR="00AD5F2F" w:rsidRPr="00852363" w:rsidRDefault="00AD5F2F" w:rsidP="00852363">
            <w:pPr>
              <w:ind w:left="57"/>
              <w:rPr>
                <w:color w:val="000000"/>
                <w:sz w:val="22"/>
                <w:szCs w:val="22"/>
              </w:rPr>
            </w:pPr>
            <w:r w:rsidRPr="00852363">
              <w:rPr>
                <w:color w:val="000000"/>
                <w:sz w:val="22"/>
                <w:szCs w:val="22"/>
              </w:rPr>
              <w:t xml:space="preserve">Системы </w:t>
            </w:r>
          </w:p>
          <w:p w14:paraId="468FA565" w14:textId="77777777" w:rsidR="00AD5F2F" w:rsidRPr="00852363" w:rsidRDefault="00AD5F2F" w:rsidP="00852363">
            <w:pPr>
              <w:ind w:left="57"/>
              <w:rPr>
                <w:color w:val="000000"/>
                <w:sz w:val="22"/>
                <w:szCs w:val="22"/>
              </w:rPr>
            </w:pPr>
            <w:r w:rsidRPr="00852363">
              <w:rPr>
                <w:color w:val="000000"/>
                <w:sz w:val="22"/>
                <w:szCs w:val="22"/>
              </w:rPr>
              <w:t xml:space="preserve">противодымной </w:t>
            </w:r>
          </w:p>
          <w:p w14:paraId="0FC8F46D" w14:textId="77777777" w:rsidR="00AD5F2F" w:rsidRPr="00852363" w:rsidRDefault="00AD5F2F" w:rsidP="00852363">
            <w:pPr>
              <w:ind w:left="57"/>
              <w:rPr>
                <w:color w:val="000000"/>
                <w:sz w:val="22"/>
                <w:szCs w:val="22"/>
              </w:rPr>
            </w:pPr>
            <w:r w:rsidRPr="00852363">
              <w:rPr>
                <w:color w:val="000000"/>
                <w:sz w:val="22"/>
                <w:szCs w:val="22"/>
              </w:rPr>
              <w:t xml:space="preserve">защиты зданий и </w:t>
            </w:r>
          </w:p>
          <w:p w14:paraId="7F9FAC84" w14:textId="2B55C02F" w:rsidR="00AD5F2F" w:rsidRPr="00295E4A" w:rsidRDefault="00AD5F2F" w:rsidP="00852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852363">
              <w:rPr>
                <w:color w:val="000000"/>
                <w:sz w:val="22"/>
                <w:szCs w:val="22"/>
              </w:rPr>
              <w:t>сооружений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AA32B3" w14:textId="13BA8299" w:rsidR="00AD5F2F" w:rsidRPr="002001CE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30F1E8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Аэродинамические испытания:</w:t>
            </w:r>
          </w:p>
          <w:p w14:paraId="71BD58AD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 xml:space="preserve">- расход воздуха, удаляемого через дымовые клапаны непосредственно из помещений, </w:t>
            </w:r>
          </w:p>
          <w:p w14:paraId="07FFC762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коридоров на путях эвакуации;</w:t>
            </w:r>
          </w:p>
          <w:p w14:paraId="7A90A8AE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 xml:space="preserve"> - расход (скорость движения) </w:t>
            </w:r>
          </w:p>
          <w:p w14:paraId="1AA41040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воздуха в двери при выходе с этажа (помещения) на пути эвакуации;</w:t>
            </w:r>
          </w:p>
          <w:p w14:paraId="2310369A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 xml:space="preserve">- избыточное давление воздуха на нижних этажах лестничных </w:t>
            </w:r>
          </w:p>
          <w:p w14:paraId="400B7322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 xml:space="preserve">клеток, в шахтах лифтов, в </w:t>
            </w:r>
          </w:p>
          <w:p w14:paraId="124CBA3E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тамбур-шлюзах;</w:t>
            </w:r>
          </w:p>
          <w:p w14:paraId="24919CAA" w14:textId="77777777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 xml:space="preserve">- перепад давления на закрытых </w:t>
            </w:r>
          </w:p>
          <w:p w14:paraId="3B67C27D" w14:textId="2D12F7E9" w:rsidR="00AD5F2F" w:rsidRPr="00AD5F2F" w:rsidRDefault="00AD5F2F" w:rsidP="00AD5F2F">
            <w:pPr>
              <w:ind w:left="57"/>
              <w:jc w:val="both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дверях путей эвакуации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A8465" w14:textId="77777777" w:rsidR="00AD5F2F" w:rsidRPr="00AD5F2F" w:rsidRDefault="00AD5F2F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D5F2F">
              <w:rPr>
                <w:color w:val="000000"/>
                <w:sz w:val="22"/>
                <w:szCs w:val="22"/>
              </w:rPr>
              <w:t>НПБ 23-2010</w:t>
            </w:r>
          </w:p>
          <w:p w14:paraId="665E8590" w14:textId="77777777" w:rsidR="00F0231D" w:rsidRPr="00F0231D" w:rsidRDefault="00F0231D" w:rsidP="00F0231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F0231D">
              <w:rPr>
                <w:color w:val="000000"/>
                <w:sz w:val="22"/>
                <w:szCs w:val="22"/>
              </w:rPr>
              <w:t>СН 2.02.07-2020</w:t>
            </w:r>
          </w:p>
          <w:p w14:paraId="6C491785" w14:textId="491D59DE" w:rsidR="00AD5F2F" w:rsidRPr="00AD5F2F" w:rsidRDefault="00AD5F2F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D5F2F">
              <w:rPr>
                <w:color w:val="000000"/>
                <w:sz w:val="22"/>
                <w:szCs w:val="22"/>
              </w:rPr>
              <w:t>ТНПА и другая</w:t>
            </w:r>
          </w:p>
          <w:p w14:paraId="4B183C68" w14:textId="060D6807" w:rsidR="00AD5F2F" w:rsidRPr="00AD5F2F" w:rsidRDefault="00AD5F2F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D5F2F">
              <w:rPr>
                <w:color w:val="000000"/>
                <w:sz w:val="22"/>
                <w:szCs w:val="22"/>
              </w:rPr>
              <w:t>проектная или</w:t>
            </w:r>
          </w:p>
          <w:p w14:paraId="7BD23B9E" w14:textId="4B5C87DE" w:rsidR="00AD5F2F" w:rsidRPr="00AD5F2F" w:rsidRDefault="00AD5F2F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D5F2F">
              <w:rPr>
                <w:color w:val="000000"/>
                <w:sz w:val="22"/>
                <w:szCs w:val="22"/>
              </w:rPr>
              <w:t>эксплуатационная</w:t>
            </w:r>
          </w:p>
          <w:p w14:paraId="169CF780" w14:textId="4B46146F" w:rsidR="00AD5F2F" w:rsidRPr="00295E4A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D5F2F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ABFDD" w14:textId="77777777" w:rsidR="00AD5F2F" w:rsidRPr="007F15FF" w:rsidRDefault="00AD5F2F" w:rsidP="007F15FF">
            <w:pP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 xml:space="preserve">ГОСТ 12.3.018-79 </w:t>
            </w:r>
          </w:p>
          <w:p w14:paraId="17EF5D73" w14:textId="77777777" w:rsidR="00AD5F2F" w:rsidRPr="007F15FF" w:rsidRDefault="00AD5F2F" w:rsidP="007F15FF">
            <w:pP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НПБ 23-2010</w:t>
            </w:r>
          </w:p>
          <w:p w14:paraId="54E0C849" w14:textId="77777777" w:rsidR="00AD5F2F" w:rsidRPr="007F15FF" w:rsidRDefault="00AD5F2F" w:rsidP="007F15FF">
            <w:pPr>
              <w:ind w:left="57"/>
              <w:rPr>
                <w:color w:val="000000"/>
                <w:sz w:val="22"/>
                <w:szCs w:val="22"/>
              </w:rPr>
            </w:pPr>
          </w:p>
          <w:p w14:paraId="1ECFA4EC" w14:textId="77777777" w:rsidR="00AD5F2F" w:rsidRPr="00FD42F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</w:tr>
      <w:tr w:rsidR="00F0231D" w:rsidRPr="0038569C" w14:paraId="5212AB68" w14:textId="77777777" w:rsidTr="00DB46F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4D25B" w14:textId="77777777" w:rsidR="00F0231D" w:rsidRDefault="00F0231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lastRenderedPageBreak/>
              <w:t>3.1</w:t>
            </w:r>
          </w:p>
          <w:p w14:paraId="2B71F264" w14:textId="0256E553" w:rsidR="009709FD" w:rsidRPr="00295E4A" w:rsidRDefault="009709F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6CB47A" w14:textId="4FC843F3" w:rsidR="00F0231D" w:rsidRPr="00295E4A" w:rsidRDefault="00F0231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Дымовые и вентиляционные каналы в зданиях и сооружениях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549777" w14:textId="50E3A1EF" w:rsidR="00F0231D" w:rsidRPr="00AD5F2F" w:rsidRDefault="00F0231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3D5F38">
              <w:rPr>
                <w:spacing w:val="-4"/>
                <w:sz w:val="22"/>
                <w:szCs w:val="22"/>
              </w:rPr>
              <w:t>100.13/ 23.000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D9615" w14:textId="77777777" w:rsidR="00F0231D" w:rsidRPr="00AD5F2F" w:rsidRDefault="00F0231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2001CE">
              <w:rPr>
                <w:sz w:val="22"/>
                <w:szCs w:val="22"/>
              </w:rPr>
              <w:t xml:space="preserve">корость </w:t>
            </w:r>
            <w:r>
              <w:rPr>
                <w:sz w:val="22"/>
                <w:szCs w:val="22"/>
              </w:rPr>
              <w:t>воздушного потока</w:t>
            </w:r>
          </w:p>
          <w:p w14:paraId="6E43A6B1" w14:textId="632354A1" w:rsidR="00F0231D" w:rsidRPr="00AD5F2F" w:rsidRDefault="00F0231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удаляемого</w:t>
            </w:r>
            <w:r w:rsidRPr="002001CE">
              <w:rPr>
                <w:sz w:val="22"/>
                <w:szCs w:val="22"/>
              </w:rPr>
              <w:t xml:space="preserve"> воздуха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78217A" w14:textId="37D539BF" w:rsidR="00F0231D" w:rsidRPr="007F15FF" w:rsidRDefault="00F0231D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СТБ 2039-2010</w:t>
            </w:r>
          </w:p>
          <w:p w14:paraId="345EB4CF" w14:textId="175465D7" w:rsidR="00F0231D" w:rsidRPr="00295E4A" w:rsidRDefault="00F0231D" w:rsidP="007F15FF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ТНПА и другая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проектная или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эксплуатационная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F15FF">
              <w:rPr>
                <w:color w:val="000000"/>
                <w:sz w:val="22"/>
                <w:szCs w:val="22"/>
              </w:rPr>
              <w:t>документация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0CA0DF" w14:textId="77777777" w:rsidR="00F0231D" w:rsidRPr="007F15FF" w:rsidRDefault="00F0231D" w:rsidP="007F15FF">
            <w:pP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АМИ.МН 0006-2021</w:t>
            </w:r>
          </w:p>
          <w:p w14:paraId="108451E6" w14:textId="77777777" w:rsidR="00F0231D" w:rsidRPr="007F15FF" w:rsidRDefault="00F0231D" w:rsidP="007F15FF">
            <w:pP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СТБ 2021-2009</w:t>
            </w:r>
          </w:p>
          <w:p w14:paraId="304B413E" w14:textId="3F469196" w:rsidR="00F0231D" w:rsidRPr="00FD42F2" w:rsidRDefault="00F0231D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приложение К</w:t>
            </w:r>
          </w:p>
        </w:tc>
      </w:tr>
      <w:tr w:rsidR="00AD5F2F" w:rsidRPr="0038569C" w14:paraId="33EC30BB" w14:textId="77777777" w:rsidTr="007F15FF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147513" w14:textId="77777777" w:rsidR="00AD5F2F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3.2</w:t>
            </w:r>
          </w:p>
          <w:p w14:paraId="754A4D7D" w14:textId="1FDC176C" w:rsidR="009709FD" w:rsidRPr="00295E4A" w:rsidRDefault="009709FD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D33D8">
              <w:rPr>
                <w:bCs/>
              </w:rPr>
              <w:t>***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8BAB66" w14:textId="77777777" w:rsidR="00AD5F2F" w:rsidRPr="00295E4A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21A75" w14:textId="77777777" w:rsidR="00AD5F2F" w:rsidRPr="00AD5F2F" w:rsidRDefault="00AD5F2F" w:rsidP="00AD5F2F">
            <w:pPr>
              <w:jc w:val="center"/>
              <w:rPr>
                <w:spacing w:val="-4"/>
                <w:sz w:val="22"/>
                <w:szCs w:val="22"/>
              </w:rPr>
            </w:pPr>
            <w:r w:rsidRPr="00AD5F2F">
              <w:rPr>
                <w:spacing w:val="-4"/>
                <w:sz w:val="22"/>
                <w:szCs w:val="22"/>
              </w:rPr>
              <w:t>100.13/</w:t>
            </w:r>
          </w:p>
          <w:p w14:paraId="0F3B2C9E" w14:textId="386DD3BF" w:rsidR="00AD5F2F" w:rsidRPr="00AD5F2F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pacing w:val="-4"/>
                <w:sz w:val="22"/>
                <w:szCs w:val="22"/>
              </w:rPr>
            </w:pPr>
            <w:r w:rsidRPr="00AD5F2F">
              <w:rPr>
                <w:spacing w:val="-4"/>
                <w:sz w:val="22"/>
                <w:szCs w:val="22"/>
              </w:rPr>
              <w:t>41.000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2B6497" w14:textId="686106AC" w:rsidR="00AD5F2F" w:rsidRPr="00FD42F2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  <w:r w:rsidRPr="002001CE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BEE1BA" w14:textId="77777777" w:rsidR="00AD5F2F" w:rsidRPr="00295E4A" w:rsidRDefault="00AD5F2F" w:rsidP="00AD5F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49EED7" w14:textId="77777777" w:rsidR="00AD5F2F" w:rsidRPr="007F15FF" w:rsidRDefault="00AD5F2F" w:rsidP="007F15FF">
            <w:pP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АМИ.МН 0006-2021</w:t>
            </w:r>
          </w:p>
          <w:p w14:paraId="50E67390" w14:textId="485C9FB2" w:rsidR="00AD5F2F" w:rsidRPr="00FD42F2" w:rsidRDefault="00AD5F2F" w:rsidP="007F1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7F15FF">
              <w:rPr>
                <w:color w:val="000000"/>
                <w:sz w:val="22"/>
                <w:szCs w:val="22"/>
              </w:rPr>
              <w:t>СТБ 2039-2010 п.8.7</w:t>
            </w:r>
          </w:p>
        </w:tc>
      </w:tr>
    </w:tbl>
    <w:p w14:paraId="056D7834" w14:textId="77777777" w:rsidR="00E41B5C" w:rsidRDefault="00E41B5C" w:rsidP="00D50B4E">
      <w:pPr>
        <w:rPr>
          <w:b/>
        </w:rPr>
      </w:pPr>
    </w:p>
    <w:p w14:paraId="53A9141E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875A9B4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4FC19F5" w14:textId="77777777" w:rsidR="00D50B4E" w:rsidRDefault="00D50B4E" w:rsidP="00D50B4E">
      <w:pPr>
        <w:rPr>
          <w:color w:val="000000"/>
          <w:sz w:val="28"/>
          <w:szCs w:val="28"/>
        </w:rPr>
      </w:pPr>
    </w:p>
    <w:p w14:paraId="067CB55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9462684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3409A9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076E6B9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7E2192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33834" w14:textId="77777777" w:rsidR="009A27BA" w:rsidRDefault="009A27BA" w:rsidP="0011070C">
      <w:r>
        <w:separator/>
      </w:r>
    </w:p>
  </w:endnote>
  <w:endnote w:type="continuationSeparator" w:id="0">
    <w:p w14:paraId="527AE4FD" w14:textId="77777777" w:rsidR="009A27BA" w:rsidRDefault="009A27B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93B856E" w14:textId="77777777" w:rsidTr="00092EA6">
      <w:trPr>
        <w:trHeight w:val="106"/>
      </w:trPr>
      <w:tc>
        <w:tcPr>
          <w:tcW w:w="3686" w:type="dxa"/>
          <w:hideMark/>
        </w:tcPr>
        <w:p w14:paraId="63317B5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C55699B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2-05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3C15791" w14:textId="716844A5" w:rsidR="00124809" w:rsidRPr="006D33D8" w:rsidRDefault="006471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06.05</w:t>
              </w:r>
              <w:r w:rsidR="00124809" w:rsidRPr="00E36003">
                <w:rPr>
                  <w:rFonts w:eastAsia="ArialMT"/>
                  <w:u w:val="single"/>
                </w:rPr>
                <w:t>.2022</w:t>
              </w:r>
            </w:p>
          </w:sdtContent>
        </w:sdt>
        <w:p w14:paraId="5B49440B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4C44944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B7A8AA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5615CD4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DF3D72C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E9274EB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8-0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9C5595" w14:textId="1FB214A5" w:rsidR="00A417E3" w:rsidRPr="009E4D11" w:rsidRDefault="009C39F7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09</w:t>
              </w:r>
              <w:r w:rsidR="009709FD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D50B4E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0F8BF26C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06DFE30B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D6FE93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1B3BC" w14:textId="77777777" w:rsidR="009A27BA" w:rsidRDefault="009A27BA" w:rsidP="0011070C">
      <w:r>
        <w:separator/>
      </w:r>
    </w:p>
  </w:footnote>
  <w:footnote w:type="continuationSeparator" w:id="0">
    <w:p w14:paraId="6DE20793" w14:textId="77777777" w:rsidR="009A27BA" w:rsidRDefault="009A27B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F8F643A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F4071C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5A0039E" wp14:editId="56B7940C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6596BF5" w14:textId="454A275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AD5F2F" w:rsidRPr="00AD5F2F">
            <w:rPr>
              <w:rFonts w:ascii="Times New Roman" w:hAnsi="Times New Roman" w:cs="Times New Roman"/>
              <w:sz w:val="24"/>
              <w:szCs w:val="24"/>
            </w:rPr>
            <w:t>2</w:t>
          </w:r>
          <w:hyperlink r:id="rId2" w:history="1">
            <w:r w:rsidR="00AD5F2F" w:rsidRPr="00AD5F2F">
              <w:rPr>
                <w:rFonts w:ascii="Times New Roman" w:hAnsi="Times New Roman" w:cs="Times New Roman"/>
                <w:sz w:val="24"/>
                <w:szCs w:val="24"/>
              </w:rPr>
              <w:t>.5224</w:t>
            </w:r>
          </w:hyperlink>
        </w:p>
      </w:tc>
    </w:tr>
  </w:tbl>
  <w:p w14:paraId="6B04F72F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05D880F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2CE55F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BB778E2" wp14:editId="28A55EDA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70C3D95C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476A45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8AA80A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F398E2D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F3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3E6086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D62F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7665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4712E"/>
    <w:rsid w:val="00693805"/>
    <w:rsid w:val="00697905"/>
    <w:rsid w:val="006A336B"/>
    <w:rsid w:val="006A4791"/>
    <w:rsid w:val="006B450F"/>
    <w:rsid w:val="006D1CDB"/>
    <w:rsid w:val="006D33D8"/>
    <w:rsid w:val="006D5DCE"/>
    <w:rsid w:val="006F4313"/>
    <w:rsid w:val="00704E29"/>
    <w:rsid w:val="00715A45"/>
    <w:rsid w:val="0071603C"/>
    <w:rsid w:val="00731452"/>
    <w:rsid w:val="00734508"/>
    <w:rsid w:val="00741FBB"/>
    <w:rsid w:val="0074243A"/>
    <w:rsid w:val="00747A63"/>
    <w:rsid w:val="0075090E"/>
    <w:rsid w:val="007571AF"/>
    <w:rsid w:val="00781BBE"/>
    <w:rsid w:val="0079041E"/>
    <w:rsid w:val="00792698"/>
    <w:rsid w:val="007A1818"/>
    <w:rsid w:val="007A4175"/>
    <w:rsid w:val="007A4485"/>
    <w:rsid w:val="007C05FE"/>
    <w:rsid w:val="007C3A37"/>
    <w:rsid w:val="007C3A95"/>
    <w:rsid w:val="007F15FF"/>
    <w:rsid w:val="007F66CA"/>
    <w:rsid w:val="008124DA"/>
    <w:rsid w:val="008130C0"/>
    <w:rsid w:val="00836710"/>
    <w:rsid w:val="008505BA"/>
    <w:rsid w:val="00852363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09FD"/>
    <w:rsid w:val="00971289"/>
    <w:rsid w:val="00983EAE"/>
    <w:rsid w:val="00992CF6"/>
    <w:rsid w:val="009940B7"/>
    <w:rsid w:val="009A27BA"/>
    <w:rsid w:val="009A3A10"/>
    <w:rsid w:val="009A3E9D"/>
    <w:rsid w:val="009C1C19"/>
    <w:rsid w:val="009C39F7"/>
    <w:rsid w:val="009D5A57"/>
    <w:rsid w:val="009E107F"/>
    <w:rsid w:val="009E4D11"/>
    <w:rsid w:val="009F7389"/>
    <w:rsid w:val="00A04FE4"/>
    <w:rsid w:val="00A063D9"/>
    <w:rsid w:val="00A33569"/>
    <w:rsid w:val="00A37DF1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D5F2F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C00081"/>
    <w:rsid w:val="00C13371"/>
    <w:rsid w:val="00C13D24"/>
    <w:rsid w:val="00C24C3D"/>
    <w:rsid w:val="00C35ED8"/>
    <w:rsid w:val="00C379B5"/>
    <w:rsid w:val="00C46E4F"/>
    <w:rsid w:val="00C6012A"/>
    <w:rsid w:val="00C60464"/>
    <w:rsid w:val="00C66929"/>
    <w:rsid w:val="00C67DD7"/>
    <w:rsid w:val="00C72373"/>
    <w:rsid w:val="00C74B15"/>
    <w:rsid w:val="00C81513"/>
    <w:rsid w:val="00C857F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D79CA"/>
    <w:rsid w:val="00EF5137"/>
    <w:rsid w:val="00F0231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D42F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08E56"/>
  <w15:docId w15:val="{66ABF783-7611-4AB2-B1EB-DA62235C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curator/registry-testlab/view?id=668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accreditation.bsca.by/ru/curator/registry-testlab/view?id=6681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ilev5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3CD93BD317C436E8D3204D82C0664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24882E-D692-4E6A-964D-CAAAC19E31D8}"/>
      </w:docPartPr>
      <w:docPartBody>
        <w:p w:rsidR="00075C81" w:rsidRDefault="00F44891">
          <w:pPr>
            <w:pStyle w:val="B3CD93BD317C436E8D3204D82C0664A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5B72E84F62E46AFAEAFE0E628B03F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40518-9FC9-4754-AE5A-155DE6419161}"/>
      </w:docPartPr>
      <w:docPartBody>
        <w:p w:rsidR="00075C81" w:rsidRDefault="00F44891">
          <w:pPr>
            <w:pStyle w:val="05B72E84F62E46AFAEAFE0E628B03F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84475A6AB434E419B91292C86172D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B7F6A-645B-4CCB-9FB2-A2B06D246EF4}"/>
      </w:docPartPr>
      <w:docPartBody>
        <w:p w:rsidR="00075C81" w:rsidRDefault="00F44891">
          <w:pPr>
            <w:pStyle w:val="084475A6AB434E419B91292C86172D3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7AD914C6CA94C47AF743CB74135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D9612-4AB6-4363-9DDF-FE9415A40A4B}"/>
      </w:docPartPr>
      <w:docPartBody>
        <w:p w:rsidR="00075C81" w:rsidRDefault="00F44891">
          <w:pPr>
            <w:pStyle w:val="37AD914C6CA94C47AF743CB741359EC9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6EB7EAC782047B1873585DB9F25B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FDE93F-5F90-4661-96A2-2DB0BA514829}"/>
      </w:docPartPr>
      <w:docPartBody>
        <w:p w:rsidR="00075C81" w:rsidRDefault="00F44891">
          <w:pPr>
            <w:pStyle w:val="66EB7EAC782047B1873585DB9F25B50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91"/>
    <w:rsid w:val="00075C81"/>
    <w:rsid w:val="001B22D7"/>
    <w:rsid w:val="00747A63"/>
    <w:rsid w:val="00AE1DAA"/>
    <w:rsid w:val="00F4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B3CD93BD317C436E8D3204D82C0664A3">
    <w:name w:val="B3CD93BD317C436E8D3204D82C0664A3"/>
  </w:style>
  <w:style w:type="paragraph" w:customStyle="1" w:styleId="05B72E84F62E46AFAEAFE0E628B03F5C">
    <w:name w:val="05B72E84F62E46AFAEAFE0E628B03F5C"/>
  </w:style>
  <w:style w:type="paragraph" w:customStyle="1" w:styleId="084475A6AB434E419B91292C86172D3C">
    <w:name w:val="084475A6AB434E419B91292C86172D3C"/>
  </w:style>
  <w:style w:type="paragraph" w:customStyle="1" w:styleId="37AD914C6CA94C47AF743CB741359EC9">
    <w:name w:val="37AD914C6CA94C47AF743CB741359EC9"/>
  </w:style>
  <w:style w:type="paragraph" w:customStyle="1" w:styleId="66EB7EAC782047B1873585DB9F25B50D">
    <w:name w:val="66EB7EAC782047B1873585DB9F25B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Mogilev5</dc:creator>
  <cp:keywords/>
  <cp:lastModifiedBy>Фролова Мария Сергеевна</cp:lastModifiedBy>
  <cp:revision>2</cp:revision>
  <cp:lastPrinted>2022-05-04T15:43:00Z</cp:lastPrinted>
  <dcterms:created xsi:type="dcterms:W3CDTF">2024-08-12T14:13:00Z</dcterms:created>
  <dcterms:modified xsi:type="dcterms:W3CDTF">2024-08-12T14:13:00Z</dcterms:modified>
</cp:coreProperties>
</file>