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EB5F1A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EB5F1A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EB5F1A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2A9D8CE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EB5F1A">
              <w:rPr>
                <w:rFonts w:eastAsia="Calibri" w:cs="Times New Roman"/>
                <w:sz w:val="28"/>
                <w:szCs w:val="28"/>
              </w:rPr>
              <w:t>2.4466</w:t>
            </w:r>
          </w:p>
        </w:tc>
      </w:tr>
      <w:tr w:rsidR="00F40980" w:rsidRPr="007F66CA" w14:paraId="244346F6" w14:textId="77777777" w:rsidTr="00EB5F1A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17175B20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EB5F1A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EB5F1A">
              <w:rPr>
                <w:rFonts w:eastAsia="Calibri"/>
                <w:sz w:val="28"/>
                <w:szCs w:val="28"/>
              </w:rPr>
              <w:t>3</w:t>
            </w:r>
            <w:r w:rsidR="005C7B39" w:rsidRPr="00F038F3">
              <w:rPr>
                <w:rFonts w:eastAsia="Calibri"/>
                <w:sz w:val="28"/>
                <w:szCs w:val="28"/>
              </w:rPr>
              <w:t>.202</w:t>
            </w:r>
            <w:r w:rsidR="00EB5F1A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40980" w:rsidRPr="007F66CA" w14:paraId="4F10116E" w14:textId="77777777" w:rsidTr="00EB5F1A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31A006D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65127C">
                  <w:rPr>
                    <w:rFonts w:eastAsia="Calibri" w:cs="Times New Roman"/>
                    <w:sz w:val="28"/>
                    <w:szCs w:val="28"/>
                  </w:rPr>
                  <w:t>6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EB5F1A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4ED980F6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EB5F1A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0982897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4584E">
                  <w:rPr>
                    <w:rStyle w:val="38"/>
                    <w:szCs w:val="28"/>
                  </w:rPr>
                  <w:t>12 июля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EB5F1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1C5B842D" w14:textId="77777777" w:rsidR="00A62241" w:rsidRDefault="00EB5F1A" w:rsidP="00A62241">
            <w:pPr>
              <w:jc w:val="center"/>
              <w:rPr>
                <w:sz w:val="28"/>
                <w:szCs w:val="28"/>
              </w:rPr>
            </w:pPr>
            <w:r w:rsidRPr="00EB5F1A">
              <w:rPr>
                <w:sz w:val="28"/>
                <w:szCs w:val="28"/>
              </w:rPr>
              <w:t>лаборатории неразрушающего контроля</w:t>
            </w:r>
            <w:r w:rsidR="00A62241">
              <w:rPr>
                <w:sz w:val="28"/>
                <w:szCs w:val="28"/>
              </w:rPr>
              <w:t xml:space="preserve"> </w:t>
            </w:r>
            <w:r w:rsidRPr="00EB5F1A">
              <w:rPr>
                <w:sz w:val="28"/>
                <w:szCs w:val="28"/>
              </w:rPr>
              <w:t xml:space="preserve">управления качества, </w:t>
            </w:r>
          </w:p>
          <w:p w14:paraId="79E24D1A" w14:textId="77777777" w:rsidR="00A62241" w:rsidRDefault="00EB5F1A" w:rsidP="00A62241">
            <w:pPr>
              <w:jc w:val="center"/>
              <w:rPr>
                <w:sz w:val="28"/>
                <w:szCs w:val="28"/>
              </w:rPr>
            </w:pPr>
            <w:r w:rsidRPr="00EB5F1A">
              <w:rPr>
                <w:sz w:val="28"/>
                <w:szCs w:val="28"/>
              </w:rPr>
              <w:t>стандартизации и метрологии</w:t>
            </w:r>
            <w:r w:rsidR="00A62241">
              <w:rPr>
                <w:sz w:val="28"/>
                <w:szCs w:val="28"/>
              </w:rPr>
              <w:t xml:space="preserve"> </w:t>
            </w:r>
          </w:p>
          <w:p w14:paraId="6731F013" w14:textId="08F6A9F2" w:rsidR="00EB5F1A" w:rsidRPr="00EB5F1A" w:rsidRDefault="00EB5F1A" w:rsidP="00A62241">
            <w:pPr>
              <w:jc w:val="center"/>
              <w:rPr>
                <w:sz w:val="28"/>
                <w:szCs w:val="28"/>
              </w:rPr>
            </w:pPr>
            <w:r w:rsidRPr="00EB5F1A">
              <w:rPr>
                <w:sz w:val="28"/>
                <w:szCs w:val="28"/>
              </w:rPr>
              <w:t xml:space="preserve">филиала Открытого акционерного общества </w:t>
            </w:r>
          </w:p>
          <w:p w14:paraId="4CFCE984" w14:textId="77777777" w:rsidR="00A62241" w:rsidRDefault="00EB5F1A" w:rsidP="00EB5F1A">
            <w:pPr>
              <w:jc w:val="center"/>
              <w:rPr>
                <w:sz w:val="28"/>
                <w:szCs w:val="28"/>
              </w:rPr>
            </w:pPr>
            <w:r w:rsidRPr="00EB5F1A">
              <w:rPr>
                <w:sz w:val="28"/>
                <w:szCs w:val="28"/>
              </w:rPr>
              <w:t xml:space="preserve">«БЕЛАЗ» - управляющая компания холдинга «БЕЛАЗ-ХОЛДИНГ» </w:t>
            </w:r>
          </w:p>
          <w:p w14:paraId="70216068" w14:textId="1D975568" w:rsidR="007A4485" w:rsidRPr="00EB5F1A" w:rsidRDefault="00EB5F1A" w:rsidP="00A62241">
            <w:pPr>
              <w:jc w:val="center"/>
              <w:rPr>
                <w:sz w:val="28"/>
                <w:szCs w:val="28"/>
              </w:rPr>
            </w:pPr>
            <w:r w:rsidRPr="00EB5F1A">
              <w:rPr>
                <w:sz w:val="28"/>
                <w:szCs w:val="28"/>
              </w:rPr>
              <w:t xml:space="preserve">в г. </w:t>
            </w:r>
            <w:proofErr w:type="spellStart"/>
            <w:r w:rsidRPr="00EB5F1A">
              <w:rPr>
                <w:sz w:val="28"/>
                <w:szCs w:val="28"/>
              </w:rPr>
              <w:t>Могилёве</w:t>
            </w:r>
            <w:proofErr w:type="spellEnd"/>
            <w:r w:rsidRPr="00EB5F1A">
              <w:rPr>
                <w:sz w:val="28"/>
                <w:szCs w:val="28"/>
              </w:rPr>
              <w:t xml:space="preserve"> – «Могилёвский автомобильный завод </w:t>
            </w:r>
            <w:proofErr w:type="spellStart"/>
            <w:r w:rsidRPr="00EB5F1A">
              <w:rPr>
                <w:sz w:val="28"/>
                <w:szCs w:val="28"/>
              </w:rPr>
              <w:t>им.С.М.Кирова</w:t>
            </w:r>
            <w:proofErr w:type="spellEnd"/>
            <w:r w:rsidRPr="00EB5F1A"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EB5F1A" w:rsidRDefault="00D223F7" w:rsidP="00EB5F1A">
      <w:pPr>
        <w:overflowPunct w:val="0"/>
        <w:autoSpaceDE w:val="0"/>
        <w:autoSpaceDN w:val="0"/>
        <w:adjustRightInd w:val="0"/>
        <w:textAlignment w:val="baseline"/>
        <w:rPr>
          <w:i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709"/>
        <w:gridCol w:w="1985"/>
        <w:gridCol w:w="1984"/>
        <w:gridCol w:w="2126"/>
      </w:tblGrid>
      <w:tr w:rsidR="00F40980" w:rsidRPr="007A4175" w14:paraId="25477236" w14:textId="77777777" w:rsidTr="00A62241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ABCA5C" w14:textId="77777777" w:rsidR="008033AC" w:rsidRPr="008033AC" w:rsidRDefault="008033AC">
      <w:pPr>
        <w:rPr>
          <w:sz w:val="2"/>
          <w:szCs w:val="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63"/>
        <w:gridCol w:w="709"/>
        <w:gridCol w:w="1985"/>
        <w:gridCol w:w="2126"/>
        <w:gridCol w:w="1984"/>
      </w:tblGrid>
      <w:tr w:rsidR="0090767F" w:rsidRPr="0038569C" w14:paraId="12F75ED3" w14:textId="77777777" w:rsidTr="0084584E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A62241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22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A62241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22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A62241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22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A62241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22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A62241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22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A62241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2241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EB5F1A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1ECFDFF1" w:rsidR="0090767F" w:rsidRPr="00295E4A" w:rsidRDefault="00EB5F1A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9015F">
              <w:rPr>
                <w:b/>
                <w:sz w:val="22"/>
                <w:szCs w:val="22"/>
                <w:lang w:eastAsia="en-US"/>
              </w:rPr>
              <w:t xml:space="preserve">пр-т Витебский, д.5, 212601, </w:t>
            </w:r>
            <w:proofErr w:type="spellStart"/>
            <w:r w:rsidRPr="00C9015F">
              <w:rPr>
                <w:b/>
                <w:sz w:val="22"/>
                <w:szCs w:val="22"/>
                <w:lang w:eastAsia="en-US"/>
              </w:rPr>
              <w:t>г.Могилёв</w:t>
            </w:r>
            <w:proofErr w:type="spellEnd"/>
          </w:p>
        </w:tc>
      </w:tr>
      <w:tr w:rsidR="00FC5964" w:rsidRPr="001E7DD2" w14:paraId="6532ACE5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567" w:type="dxa"/>
            <w:vMerge w:val="restart"/>
            <w:shd w:val="clear" w:color="auto" w:fill="auto"/>
          </w:tcPr>
          <w:p w14:paraId="71DE7A50" w14:textId="77777777" w:rsidR="00FC5964" w:rsidRDefault="00FC5964" w:rsidP="0065127C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7F0750D6" w14:textId="77777777" w:rsidR="00FC5964" w:rsidRPr="00C62020" w:rsidRDefault="00FC5964" w:rsidP="0065127C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6B529B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Объекты железнодорожного транспорта (колёсные пары; оси колёсных пар железнодорожного подвижного состава; колёса цельнокатаные; подшипники качения; литые рама боковая, балка </w:t>
            </w:r>
            <w:proofErr w:type="spellStart"/>
            <w:r w:rsidRPr="001E7DD2">
              <w:rPr>
                <w:lang w:val="ru-RU"/>
              </w:rPr>
              <w:t>надрессорная</w:t>
            </w:r>
            <w:proofErr w:type="spellEnd"/>
            <w:r w:rsidRPr="001E7DD2">
              <w:rPr>
                <w:lang w:val="ru-RU"/>
              </w:rPr>
              <w:t xml:space="preserve"> и детали </w:t>
            </w:r>
            <w:proofErr w:type="spellStart"/>
            <w:r w:rsidRPr="001E7DD2">
              <w:rPr>
                <w:lang w:val="ru-RU"/>
              </w:rPr>
              <w:t>автосцепного</w:t>
            </w:r>
            <w:proofErr w:type="spellEnd"/>
            <w:r w:rsidRPr="001E7DD2">
              <w:rPr>
                <w:lang w:val="ru-RU"/>
              </w:rPr>
              <w:t xml:space="preserve"> устройства; резервуары воздушные для тормозов вагонов железных дорог и другие)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F0F0535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24.10/</w:t>
            </w:r>
          </w:p>
          <w:p w14:paraId="7E47C261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32.115</w:t>
            </w:r>
          </w:p>
        </w:tc>
        <w:tc>
          <w:tcPr>
            <w:tcW w:w="1985" w:type="dxa"/>
            <w:shd w:val="clear" w:color="auto" w:fill="auto"/>
          </w:tcPr>
          <w:p w14:paraId="21F8F47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Оптический контроль (визуальный метод, внешний осмотр и измерения):</w:t>
            </w:r>
          </w:p>
          <w:p w14:paraId="66C6F1A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931D35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ГОСТ 520-2011 </w:t>
            </w:r>
          </w:p>
          <w:p w14:paraId="0785562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hyperlink r:id="rId8" w:tgtFrame="_blank" w:history="1">
              <w:r w:rsidRPr="001E7DD2">
                <w:rPr>
                  <w:lang w:val="ru-RU"/>
                </w:rPr>
                <w:t>ГОСТ 977-88</w:t>
              </w:r>
            </w:hyperlink>
          </w:p>
          <w:p w14:paraId="2146A36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1561-75</w:t>
            </w:r>
          </w:p>
          <w:p w14:paraId="2DF8929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4835-2013</w:t>
            </w:r>
          </w:p>
          <w:p w14:paraId="341BBC30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5264-80</w:t>
            </w:r>
          </w:p>
          <w:p w14:paraId="270F4C6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8713-79</w:t>
            </w:r>
          </w:p>
          <w:p w14:paraId="10F3433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10791-2011</w:t>
            </w:r>
          </w:p>
          <w:p w14:paraId="5F66847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11018-2011</w:t>
            </w:r>
          </w:p>
          <w:p w14:paraId="7AF4FA9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11533-75</w:t>
            </w:r>
          </w:p>
          <w:p w14:paraId="233E242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11534-75</w:t>
            </w:r>
          </w:p>
          <w:p w14:paraId="21FE007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14771-76</w:t>
            </w:r>
          </w:p>
          <w:p w14:paraId="2864278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18572-2014</w:t>
            </w:r>
          </w:p>
          <w:p w14:paraId="254D212A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22703-2012</w:t>
            </w:r>
          </w:p>
          <w:p w14:paraId="1AFE07CD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30242-97</w:t>
            </w:r>
          </w:p>
          <w:p w14:paraId="1E7DF826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31238-2004</w:t>
            </w:r>
          </w:p>
          <w:p w14:paraId="61A597E1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31242-2004</w:t>
            </w:r>
          </w:p>
          <w:p w14:paraId="28C076EB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32699-2014</w:t>
            </w:r>
          </w:p>
          <w:p w14:paraId="7A9EE99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32400</w:t>
            </w:r>
            <w:r w:rsidRPr="001E7DD2">
              <w:rPr>
                <w:lang w:val="ru-RU"/>
              </w:rPr>
              <w:t>-2013</w:t>
            </w:r>
          </w:p>
          <w:p w14:paraId="3D7425F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32769-2014</w:t>
            </w:r>
          </w:p>
          <w:p w14:paraId="50AF98FA" w14:textId="5CF0615E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33200-2014</w:t>
            </w:r>
          </w:p>
          <w:p w14:paraId="20537852" w14:textId="17CDE3F9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049-2007</w:t>
            </w:r>
          </w:p>
          <w:p w14:paraId="3D3BA500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054-2007</w:t>
            </w:r>
          </w:p>
          <w:p w14:paraId="3435C83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lastRenderedPageBreak/>
              <w:t>ТКП 458-2012</w:t>
            </w:r>
          </w:p>
          <w:p w14:paraId="0E4ED04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45-1.03-103-2009</w:t>
            </w:r>
          </w:p>
          <w:p w14:paraId="009A108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ISO 6520-1-2009</w:t>
            </w:r>
          </w:p>
          <w:p w14:paraId="317832B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ТУ BY 600038906.082-2013</w:t>
            </w:r>
          </w:p>
          <w:p w14:paraId="07747432" w14:textId="0CD42845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Р 52400-2005*</w:t>
            </w:r>
            <w:r>
              <w:rPr>
                <w:lang w:val="ru-RU"/>
              </w:rPr>
              <w:t>***</w:t>
            </w:r>
          </w:p>
          <w:p w14:paraId="4EA0DF99" w14:textId="5156257A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Правила по обесп</w:t>
            </w:r>
            <w:r>
              <w:rPr>
                <w:lang w:val="ru-RU"/>
              </w:rPr>
              <w:t>е</w:t>
            </w:r>
            <w:r w:rsidRPr="00754015">
              <w:rPr>
                <w:lang w:val="ru-RU"/>
              </w:rPr>
              <w:t>чению промышленной безопасности грузоподъёмных кранов, утв. постановлением МЧС РБ от 22.12.2018 № 66</w:t>
            </w:r>
          </w:p>
          <w:p w14:paraId="28D7A010" w14:textId="6C119967" w:rsidR="00FC5964" w:rsidRPr="00754015" w:rsidRDefault="00FC5964" w:rsidP="008458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530C4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 от 27.12.2022 № 84</w:t>
            </w:r>
          </w:p>
          <w:p w14:paraId="2BA5AE8A" w14:textId="1E770CBA" w:rsidR="00FC5964" w:rsidRPr="00BC72B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BC72B2">
              <w:rPr>
                <w:lang w:val="ru-RU"/>
              </w:rPr>
              <w:t>Правила аттест</w:t>
            </w:r>
            <w:r>
              <w:rPr>
                <w:lang w:val="ru-RU"/>
              </w:rPr>
              <w:t>а</w:t>
            </w:r>
            <w:r w:rsidRPr="00BC72B2">
              <w:rPr>
                <w:lang w:val="ru-RU"/>
              </w:rPr>
              <w:t>ции сварщиков Республики Беларусь по ручной, механизированной и автоматизированной сварке плавлением.</w:t>
            </w:r>
          </w:p>
          <w:p w14:paraId="1BE85C84" w14:textId="7A3707C4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BC72B2">
              <w:rPr>
                <w:lang w:val="ru-RU"/>
              </w:rPr>
              <w:t>Утв.Госпроматомнадзор</w:t>
            </w:r>
            <w:proofErr w:type="spellEnd"/>
            <w:r w:rsidRPr="00BC72B2">
              <w:rPr>
                <w:lang w:val="ru-RU"/>
              </w:rPr>
              <w:t xml:space="preserve"> МЧС РБ от 27.06.1994 № 6 в ред. от 16.11.2007 г. №100</w:t>
            </w:r>
          </w:p>
          <w:p w14:paraId="207B643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Правила по обеспечению</w:t>
            </w:r>
            <w:r w:rsidRPr="001E7DD2">
              <w:rPr>
                <w:lang w:val="ru-RU"/>
              </w:rPr>
              <w:t xml:space="preserve"> промышленной безопасности при получении, транспортировании, использовании расплавов чёрных и (или) цветных металлов и сплавов на основе этих расплавов, утв. постановлением МЧС РБ от 29.05.2017 № 19</w:t>
            </w:r>
          </w:p>
          <w:p w14:paraId="56160EA3" w14:textId="273C69A5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ТНПА и другая </w:t>
            </w:r>
          </w:p>
          <w:p w14:paraId="5C3FAC4B" w14:textId="192C2284" w:rsidR="00FC5964" w:rsidRDefault="00FC5964" w:rsidP="001F5FA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документация на продукцию</w:t>
            </w:r>
          </w:p>
          <w:p w14:paraId="75CA110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lastRenderedPageBreak/>
              <w:t xml:space="preserve">ГОСТ 520-2011 </w:t>
            </w:r>
          </w:p>
          <w:p w14:paraId="63FCA8A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hyperlink r:id="rId9" w:tgtFrame="_blank" w:history="1">
              <w:r w:rsidRPr="001E7DD2">
                <w:rPr>
                  <w:lang w:val="ru-RU"/>
                </w:rPr>
                <w:t>ГОСТ 977-88</w:t>
              </w:r>
            </w:hyperlink>
          </w:p>
          <w:p w14:paraId="6EDE66B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1561-75</w:t>
            </w:r>
          </w:p>
          <w:p w14:paraId="6517F4E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4835-2013</w:t>
            </w:r>
          </w:p>
          <w:p w14:paraId="631AAA7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5264-80</w:t>
            </w:r>
          </w:p>
          <w:p w14:paraId="110A76B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8713-79</w:t>
            </w:r>
          </w:p>
          <w:p w14:paraId="5978278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10791-2011</w:t>
            </w:r>
          </w:p>
          <w:p w14:paraId="7190A3CE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11018-2011</w:t>
            </w:r>
          </w:p>
          <w:p w14:paraId="54E9002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11533-75</w:t>
            </w:r>
          </w:p>
          <w:p w14:paraId="09B7F52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11534-75</w:t>
            </w:r>
          </w:p>
          <w:p w14:paraId="7144548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14771-76</w:t>
            </w:r>
          </w:p>
          <w:p w14:paraId="656B687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18572-2014</w:t>
            </w:r>
          </w:p>
          <w:p w14:paraId="6493FB64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22703-2012</w:t>
            </w:r>
          </w:p>
          <w:p w14:paraId="1C201AD3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30242-97</w:t>
            </w:r>
          </w:p>
          <w:p w14:paraId="16B1CEEC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31238-2004</w:t>
            </w:r>
          </w:p>
          <w:p w14:paraId="3E5BE50A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31242-2004</w:t>
            </w:r>
          </w:p>
          <w:p w14:paraId="666E780A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32699-2014</w:t>
            </w:r>
          </w:p>
          <w:p w14:paraId="36FFF57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32400</w:t>
            </w:r>
            <w:r w:rsidRPr="001E7DD2">
              <w:rPr>
                <w:lang w:val="ru-RU"/>
              </w:rPr>
              <w:t>-2013</w:t>
            </w:r>
          </w:p>
          <w:p w14:paraId="1477D9C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32769-2014</w:t>
            </w:r>
          </w:p>
          <w:p w14:paraId="54EA661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33200-2014</w:t>
            </w:r>
          </w:p>
          <w:p w14:paraId="3F5B15B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049-2007</w:t>
            </w:r>
          </w:p>
          <w:p w14:paraId="245CB80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054-2007</w:t>
            </w:r>
          </w:p>
          <w:p w14:paraId="140D381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458-2012</w:t>
            </w:r>
          </w:p>
          <w:p w14:paraId="5A2CB53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45-1.03-103-2009</w:t>
            </w:r>
          </w:p>
          <w:p w14:paraId="0032204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ISO 6520-1-2009</w:t>
            </w:r>
          </w:p>
          <w:p w14:paraId="1E0C4CC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ТУ BY 600038906.082-2013</w:t>
            </w:r>
          </w:p>
          <w:p w14:paraId="664DC042" w14:textId="05EE0CB9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Р 52400-2005*</w:t>
            </w:r>
            <w:r>
              <w:rPr>
                <w:lang w:val="ru-RU"/>
              </w:rPr>
              <w:t>***</w:t>
            </w:r>
          </w:p>
          <w:p w14:paraId="409F8CA5" w14:textId="43E366DD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Правила по обеспечению промышленной безопасности грузоподъёмных кранов, утв. постановлением МЧС РБ от 22.12.2018 № 66</w:t>
            </w:r>
          </w:p>
          <w:p w14:paraId="675A1E4B" w14:textId="186ABFEB" w:rsidR="00FC5964" w:rsidRPr="00754015" w:rsidRDefault="00FC5964" w:rsidP="00FC5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530C4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 от 27.12.2022 № 84</w:t>
            </w:r>
          </w:p>
          <w:p w14:paraId="0720352C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37A7C84F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65448752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06FF2DF8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569BE7FD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12F17D4E" w14:textId="06932916" w:rsidR="00FC5964" w:rsidRPr="00BC72B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BC72B2">
              <w:rPr>
                <w:lang w:val="ru-RU"/>
              </w:rPr>
              <w:lastRenderedPageBreak/>
              <w:t>Правила аттест</w:t>
            </w:r>
            <w:r>
              <w:rPr>
                <w:lang w:val="ru-RU"/>
              </w:rPr>
              <w:t>а</w:t>
            </w:r>
            <w:r w:rsidRPr="00BC72B2">
              <w:rPr>
                <w:lang w:val="ru-RU"/>
              </w:rPr>
              <w:t>ции сварщиков Республики Беларусь по ручной, механизированной и автоматизированной сварке плавлением.</w:t>
            </w:r>
          </w:p>
          <w:p w14:paraId="5560E5B0" w14:textId="77777777" w:rsidR="00FC5964" w:rsidRPr="00754015" w:rsidRDefault="00FC5964" w:rsidP="0084584E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BC72B2">
              <w:rPr>
                <w:lang w:val="ru-RU"/>
              </w:rPr>
              <w:t>Утв.Госпроматомнадзор</w:t>
            </w:r>
            <w:proofErr w:type="spellEnd"/>
            <w:r w:rsidRPr="00BC72B2">
              <w:rPr>
                <w:lang w:val="ru-RU"/>
              </w:rPr>
              <w:t xml:space="preserve"> МЧС РБ от 27.06.1994 № 6 в ред. от 16.11.2007 г. №100</w:t>
            </w:r>
          </w:p>
          <w:p w14:paraId="01586E4D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388C3FE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Правила по обеспечению</w:t>
            </w:r>
            <w:r w:rsidRPr="001E7DD2">
              <w:rPr>
                <w:lang w:val="ru-RU"/>
              </w:rPr>
              <w:t xml:space="preserve"> промышленной безопасности при получении, транспортировании, использовании расплавов чёрных и (или) цветных металлов и сплавов на основе этих расплавов, утв. постановлением МЧС РБ от 29.05.2017 № 19</w:t>
            </w:r>
          </w:p>
          <w:p w14:paraId="777BBEFB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615A8E7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ТНПА и другая </w:t>
            </w:r>
          </w:p>
          <w:p w14:paraId="07185585" w14:textId="6A18E2B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4B9587AA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lastRenderedPageBreak/>
              <w:t>ГОСТ 23479-79</w:t>
            </w:r>
          </w:p>
          <w:p w14:paraId="1DD73C5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74DF5E8B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7" w:type="dxa"/>
            <w:vMerge/>
            <w:shd w:val="clear" w:color="auto" w:fill="auto"/>
          </w:tcPr>
          <w:p w14:paraId="641FBE7B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0DB671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C0F11EE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92FCE3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A0736CC" w14:textId="7BB968AC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1CE24F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23479-79</w:t>
            </w:r>
          </w:p>
          <w:p w14:paraId="3C6E324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ЕН 970-2003</w:t>
            </w:r>
          </w:p>
          <w:p w14:paraId="6A8B163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1133-98</w:t>
            </w:r>
          </w:p>
        </w:tc>
      </w:tr>
      <w:tr w:rsidR="00FC5964" w:rsidRPr="001E7DD2" w14:paraId="1358C4A3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567" w:type="dxa"/>
            <w:shd w:val="clear" w:color="auto" w:fill="auto"/>
          </w:tcPr>
          <w:p w14:paraId="383AE74B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46C7F832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263" w:type="dxa"/>
            <w:vMerge/>
            <w:shd w:val="clear" w:color="auto" w:fill="auto"/>
          </w:tcPr>
          <w:p w14:paraId="008968BD" w14:textId="77777777" w:rsidR="00FC5964" w:rsidRPr="001E7DD2" w:rsidRDefault="00FC5964" w:rsidP="0084584E">
            <w:pPr>
              <w:pStyle w:val="af6"/>
              <w:ind w:left="-57" w:right="-57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283D495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24.10/ 35.123</w:t>
            </w:r>
          </w:p>
        </w:tc>
        <w:tc>
          <w:tcPr>
            <w:tcW w:w="1985" w:type="dxa"/>
            <w:shd w:val="clear" w:color="auto" w:fill="auto"/>
          </w:tcPr>
          <w:p w14:paraId="067F1B4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color w:val="222222"/>
                <w:lang w:val="ru-RU"/>
              </w:rPr>
              <w:t>Радиографический контроль (рентгенографический контроль с применением цифровых детекторов)</w:t>
            </w:r>
            <w:r w:rsidRPr="001E7DD2">
              <w:rPr>
                <w:lang w:val="ru-RU"/>
              </w:rPr>
              <w:t>:</w:t>
            </w:r>
          </w:p>
          <w:p w14:paraId="5545DB7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400C7DE" w14:textId="7271877A" w:rsidR="00FC5964" w:rsidRPr="001E7DD2" w:rsidRDefault="00FC5964" w:rsidP="0084584E">
            <w:pPr>
              <w:pStyle w:val="af6"/>
              <w:ind w:left="-57" w:right="-57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828A0B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ГОСТ ISO 17636-2-2017 </w:t>
            </w:r>
          </w:p>
          <w:p w14:paraId="49A9D4E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МИ.РГ ЛНК 011-2017</w:t>
            </w:r>
          </w:p>
        </w:tc>
      </w:tr>
      <w:tr w:rsidR="00FC5964" w:rsidRPr="001E7DD2" w14:paraId="5F54B3C5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567" w:type="dxa"/>
            <w:shd w:val="clear" w:color="auto" w:fill="auto"/>
          </w:tcPr>
          <w:p w14:paraId="4F7C4F38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6EF80569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3BF486D4" w14:textId="77777777" w:rsidR="00FC5964" w:rsidRPr="001E7DD2" w:rsidRDefault="00FC5964" w:rsidP="0084584E">
            <w:pPr>
              <w:pStyle w:val="af6"/>
              <w:ind w:left="-57" w:right="-57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EE54C42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24.10/</w:t>
            </w:r>
          </w:p>
          <w:p w14:paraId="2DAB4044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32.089</w:t>
            </w:r>
          </w:p>
        </w:tc>
        <w:tc>
          <w:tcPr>
            <w:tcW w:w="1985" w:type="dxa"/>
            <w:shd w:val="clear" w:color="auto" w:fill="auto"/>
          </w:tcPr>
          <w:p w14:paraId="1DCD44B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Магнитный контроль (магнитопорошковый метод):</w:t>
            </w:r>
          </w:p>
          <w:p w14:paraId="294489D9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66D1524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4D6F8B" w14:textId="280035DA" w:rsidR="00FC5964" w:rsidRPr="00FD5519" w:rsidRDefault="00FC5964" w:rsidP="0084584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0BCD880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21105-87</w:t>
            </w:r>
          </w:p>
          <w:p w14:paraId="1D79A8F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AF63F4">
              <w:rPr>
                <w:lang w:val="ru-RU"/>
              </w:rPr>
              <w:t>ГОСТ 34656-2020</w:t>
            </w:r>
          </w:p>
        </w:tc>
      </w:tr>
      <w:tr w:rsidR="00FC5964" w:rsidRPr="001E7DD2" w14:paraId="2DA2DA9F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9"/>
        </w:trPr>
        <w:tc>
          <w:tcPr>
            <w:tcW w:w="567" w:type="dxa"/>
            <w:vMerge w:val="restart"/>
            <w:shd w:val="clear" w:color="auto" w:fill="auto"/>
          </w:tcPr>
          <w:p w14:paraId="4F817FCE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1.4</w:t>
            </w:r>
          </w:p>
          <w:p w14:paraId="3610E99D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1DEF577" w14:textId="6CB5CC30" w:rsidR="00FC5964" w:rsidRPr="00A62241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1E7DD2">
              <w:rPr>
                <w:lang w:val="ru-RU"/>
              </w:rPr>
              <w:t xml:space="preserve">Объекты железнодорожного транспорта (колёсные пары; оси колёсных пар железнодорожного подвижного состава; колёса цельнокатаные; подшипники качения; литые рама боковая, балка </w:t>
            </w:r>
            <w:proofErr w:type="spellStart"/>
            <w:r w:rsidRPr="001E7DD2">
              <w:rPr>
                <w:lang w:val="ru-RU"/>
              </w:rPr>
              <w:t>надрессорная</w:t>
            </w:r>
            <w:proofErr w:type="spellEnd"/>
            <w:r w:rsidRPr="001E7DD2">
              <w:rPr>
                <w:lang w:val="ru-RU"/>
              </w:rPr>
              <w:t xml:space="preserve"> и детали </w:t>
            </w:r>
            <w:proofErr w:type="spellStart"/>
            <w:r w:rsidRPr="001E7DD2">
              <w:rPr>
                <w:lang w:val="ru-RU"/>
              </w:rPr>
              <w:t>автосцепного</w:t>
            </w:r>
            <w:proofErr w:type="spellEnd"/>
            <w:r w:rsidRPr="001E7DD2">
              <w:rPr>
                <w:lang w:val="ru-RU"/>
              </w:rPr>
              <w:t xml:space="preserve"> устройства; резервуары воздушные для тормозов вагонов железных дорог и другие)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17BB05F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24.10/</w:t>
            </w:r>
          </w:p>
          <w:p w14:paraId="2129F3B2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6176BC9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Ультразвуковой контроль (эхо-метод, зеркально-теневой метод):</w:t>
            </w:r>
          </w:p>
          <w:p w14:paraId="26CC8D46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232CFCC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E9A8DF" w14:textId="22E4DA32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200394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AF63F4">
              <w:rPr>
                <w:lang w:val="ru-RU"/>
              </w:rPr>
              <w:t>ГОСТ 34656-2020</w:t>
            </w:r>
          </w:p>
        </w:tc>
      </w:tr>
      <w:tr w:rsidR="00FC5964" w:rsidRPr="001E7DD2" w14:paraId="4826C04B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67" w:type="dxa"/>
            <w:vMerge/>
            <w:shd w:val="clear" w:color="auto" w:fill="auto"/>
          </w:tcPr>
          <w:p w14:paraId="5BA9E093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1F1946F0" w14:textId="77777777" w:rsidR="00FC5964" w:rsidRPr="001E7DD2" w:rsidRDefault="00FC5964" w:rsidP="0084584E">
            <w:pPr>
              <w:pStyle w:val="af6"/>
              <w:ind w:left="-57" w:right="-57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27C32F5E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40A9CF4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  <w:p w14:paraId="05FCFC3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65C138" w14:textId="270DDE0B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BB2745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 14782-86</w:t>
            </w:r>
          </w:p>
        </w:tc>
      </w:tr>
      <w:tr w:rsidR="00FC5964" w:rsidRPr="001E7DD2" w14:paraId="26BFADD4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67" w:type="dxa"/>
            <w:shd w:val="clear" w:color="auto" w:fill="auto"/>
          </w:tcPr>
          <w:p w14:paraId="11ABD30B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14:paraId="07CBFFA7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381B550D" w14:textId="77777777" w:rsidR="00FC5964" w:rsidRPr="001E7DD2" w:rsidRDefault="00FC5964" w:rsidP="0084584E">
            <w:pPr>
              <w:pStyle w:val="af6"/>
              <w:ind w:left="-57" w:right="-57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B9AB415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24.10/</w:t>
            </w:r>
          </w:p>
          <w:p w14:paraId="48FB53BC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6CC81F6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Ультразвуковая </w:t>
            </w:r>
            <w:proofErr w:type="spellStart"/>
            <w:r w:rsidRPr="001E7DD2">
              <w:rPr>
                <w:lang w:val="ru-RU"/>
              </w:rPr>
              <w:t>толщинометрия</w:t>
            </w:r>
            <w:proofErr w:type="spellEnd"/>
            <w:r w:rsidRPr="001E7DD2">
              <w:rPr>
                <w:lang w:val="ru-RU"/>
              </w:rPr>
              <w:t>:</w:t>
            </w:r>
          </w:p>
          <w:p w14:paraId="41F13C2C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66CFEEBB" w14:textId="6097E305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065BC4" w14:textId="7620DAF5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8FB544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E</w:t>
            </w:r>
            <w:r w:rsidRPr="00754015">
              <w:t>N</w:t>
            </w:r>
            <w:r w:rsidRPr="00754015">
              <w:rPr>
                <w:lang w:val="ru-RU"/>
              </w:rPr>
              <w:t xml:space="preserve"> 14127-2015</w:t>
            </w:r>
          </w:p>
          <w:p w14:paraId="62064CDD" w14:textId="2FA2FB62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1E7DD2">
              <w:rPr>
                <w:lang w:val="ru-RU"/>
              </w:rPr>
              <w:t>928-2014</w:t>
            </w:r>
          </w:p>
        </w:tc>
      </w:tr>
      <w:tr w:rsidR="00FC5964" w:rsidRPr="001E7DD2" w14:paraId="06575FD2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227C54F1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  <w:p w14:paraId="16D35A80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454395C6" w14:textId="77777777" w:rsidR="00FC5964" w:rsidRPr="001E7DD2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D5AC63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3C433B8A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32.044</w:t>
            </w:r>
          </w:p>
        </w:tc>
        <w:tc>
          <w:tcPr>
            <w:tcW w:w="1985" w:type="dxa"/>
            <w:shd w:val="clear" w:color="auto" w:fill="auto"/>
          </w:tcPr>
          <w:p w14:paraId="7A4FF45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1E7DD2">
              <w:rPr>
                <w:lang w:val="ru-RU"/>
              </w:rPr>
              <w:t>Вихретоковый</w:t>
            </w:r>
            <w:proofErr w:type="spellEnd"/>
            <w:r w:rsidRPr="001E7DD2">
              <w:rPr>
                <w:lang w:val="ru-RU"/>
              </w:rPr>
              <w:t xml:space="preserve"> контроль:</w:t>
            </w:r>
          </w:p>
          <w:p w14:paraId="79A50314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685DE4A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19D147" w14:textId="2DCE0134" w:rsidR="00FC5964" w:rsidRPr="001E7DD2" w:rsidRDefault="00FC5964" w:rsidP="0084584E">
            <w:pPr>
              <w:pStyle w:val="af6"/>
              <w:ind w:left="-57" w:right="-57"/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A7E7F3C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ЕН 1711-2006</w:t>
            </w:r>
          </w:p>
          <w:p w14:paraId="61E4171B" w14:textId="1A92B7EB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6F514153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6103BC2D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  <w:p w14:paraId="6756EFB9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263" w:type="dxa"/>
            <w:vMerge/>
            <w:shd w:val="clear" w:color="auto" w:fill="auto"/>
          </w:tcPr>
          <w:p w14:paraId="0D378332" w14:textId="77777777" w:rsidR="00FC5964" w:rsidRPr="001E7DD2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5B0D9BA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24.10/</w:t>
            </w:r>
          </w:p>
          <w:p w14:paraId="0C9D6FC4" w14:textId="77777777" w:rsidR="00FC5964" w:rsidRPr="0065127C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5127C">
              <w:rPr>
                <w:lang w:val="ru-RU"/>
              </w:rPr>
              <w:t>29.143</w:t>
            </w:r>
          </w:p>
        </w:tc>
        <w:tc>
          <w:tcPr>
            <w:tcW w:w="1985" w:type="dxa"/>
            <w:shd w:val="clear" w:color="auto" w:fill="auto"/>
          </w:tcPr>
          <w:p w14:paraId="0ED578B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Испытания по определению физических свойств (твёрдость по Виккерсу):</w:t>
            </w:r>
          </w:p>
          <w:p w14:paraId="5FC02BAC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 основной металл</w:t>
            </w:r>
          </w:p>
          <w:p w14:paraId="2E84B509" w14:textId="0AFF955A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21E8B8" w14:textId="56FD52F5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3E9BB8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2999-75</w:t>
            </w:r>
          </w:p>
          <w:p w14:paraId="08CB037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3F7A839E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1B43FD79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62020">
              <w:rPr>
                <w:lang w:val="ru-RU"/>
              </w:rPr>
              <w:t>.1</w:t>
            </w:r>
          </w:p>
          <w:p w14:paraId="1A5FC93A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67B7675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Отливки стальные</w:t>
            </w:r>
          </w:p>
          <w:p w14:paraId="0205954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3CC8F8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32.115</w:t>
            </w:r>
          </w:p>
        </w:tc>
        <w:tc>
          <w:tcPr>
            <w:tcW w:w="1985" w:type="dxa"/>
            <w:shd w:val="clear" w:color="auto" w:fill="auto"/>
          </w:tcPr>
          <w:p w14:paraId="55F6957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Оптический контроль (визуальный метод):</w:t>
            </w:r>
          </w:p>
          <w:p w14:paraId="56A78324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6FD07F4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05FA0" w14:textId="3F97C73D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5514EE0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23479-79</w:t>
            </w:r>
          </w:p>
          <w:p w14:paraId="1B4BA15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3EBEF8CF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5A181086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683ED37F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4D44A1C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FF25AF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435594F9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32.089</w:t>
            </w:r>
          </w:p>
        </w:tc>
        <w:tc>
          <w:tcPr>
            <w:tcW w:w="1985" w:type="dxa"/>
            <w:shd w:val="clear" w:color="auto" w:fill="auto"/>
          </w:tcPr>
          <w:p w14:paraId="4540EB9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Магнитный контроль (магнитопорошковый метод):</w:t>
            </w:r>
          </w:p>
          <w:p w14:paraId="1BA862DC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669B2FE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8ADE7B" w14:textId="142A6FE8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C85FBC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21105-87</w:t>
            </w:r>
          </w:p>
          <w:p w14:paraId="6B19257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27AB7619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3F5BE80E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43E2262B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55DF2B9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D98363D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0365C211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71D2BC0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Ультразвуковая </w:t>
            </w:r>
            <w:proofErr w:type="spellStart"/>
            <w:r w:rsidRPr="001E7DD2">
              <w:rPr>
                <w:lang w:val="ru-RU"/>
              </w:rPr>
              <w:t>толщинометрия</w:t>
            </w:r>
            <w:proofErr w:type="spellEnd"/>
            <w:r w:rsidRPr="001E7DD2">
              <w:rPr>
                <w:lang w:val="ru-RU"/>
              </w:rPr>
              <w:t>:</w:t>
            </w:r>
          </w:p>
          <w:p w14:paraId="6A2DCE7F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3C85093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BED8A5" w14:textId="72BC4077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28A1A1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Е</w:t>
            </w:r>
            <w:r>
              <w:t>N</w:t>
            </w:r>
            <w:r w:rsidRPr="001E7DD2">
              <w:rPr>
                <w:lang w:val="ru-RU"/>
              </w:rPr>
              <w:t xml:space="preserve"> 14127-2015</w:t>
            </w:r>
          </w:p>
          <w:p w14:paraId="3717D0A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МВИ.МГ928-2014</w:t>
            </w:r>
          </w:p>
        </w:tc>
      </w:tr>
      <w:tr w:rsidR="00FC5964" w:rsidRPr="001E7DD2" w14:paraId="055AFA99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77DE6D1A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2B0C7E59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1957F89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EE7C384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32.102-103</w:t>
            </w:r>
          </w:p>
        </w:tc>
        <w:tc>
          <w:tcPr>
            <w:tcW w:w="1985" w:type="dxa"/>
            <w:shd w:val="clear" w:color="auto" w:fill="auto"/>
          </w:tcPr>
          <w:p w14:paraId="7C448DE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Контроль проникающими веществами (капиллярный цветной, люминесцентно-цветной метод):</w:t>
            </w:r>
          </w:p>
          <w:p w14:paraId="1650146C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6D0570F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CAE86E" w14:textId="4C9197E4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74388D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1172-99</w:t>
            </w:r>
          </w:p>
          <w:p w14:paraId="74E4B75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3621D369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0E4C7FA6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  <w:p w14:paraId="27C9C265" w14:textId="77777777" w:rsidR="00FC5964" w:rsidRPr="00C62020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0233744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00D4F6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32.044</w:t>
            </w:r>
          </w:p>
        </w:tc>
        <w:tc>
          <w:tcPr>
            <w:tcW w:w="1985" w:type="dxa"/>
            <w:shd w:val="clear" w:color="auto" w:fill="auto"/>
          </w:tcPr>
          <w:p w14:paraId="39F69CF0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1E7DD2">
              <w:rPr>
                <w:lang w:val="ru-RU"/>
              </w:rPr>
              <w:t>Вихретоковый</w:t>
            </w:r>
            <w:proofErr w:type="spellEnd"/>
            <w:r w:rsidRPr="001E7DD2">
              <w:rPr>
                <w:lang w:val="ru-RU"/>
              </w:rPr>
              <w:t xml:space="preserve"> контроль:</w:t>
            </w:r>
          </w:p>
          <w:p w14:paraId="02871FFE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44EF7D2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A1AAF2" w14:textId="073FF8F3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F27D4F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ЕН 1711-2006</w:t>
            </w:r>
          </w:p>
        </w:tc>
      </w:tr>
      <w:tr w:rsidR="00FC5964" w:rsidRPr="001E7DD2" w14:paraId="5D254882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567" w:type="dxa"/>
            <w:vMerge w:val="restart"/>
            <w:shd w:val="clear" w:color="auto" w:fill="auto"/>
          </w:tcPr>
          <w:p w14:paraId="4AB8284E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3.1</w:t>
            </w:r>
          </w:p>
          <w:p w14:paraId="15EF04EA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DD51F6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Объекты металлургических и литейных производств</w:t>
            </w:r>
          </w:p>
          <w:p w14:paraId="0D9C50EA" w14:textId="64230C75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Объекты металлургических и литейных производств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0D8D48F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32.115</w:t>
            </w:r>
          </w:p>
        </w:tc>
        <w:tc>
          <w:tcPr>
            <w:tcW w:w="1985" w:type="dxa"/>
            <w:shd w:val="clear" w:color="auto" w:fill="auto"/>
          </w:tcPr>
          <w:p w14:paraId="595F4A9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Оптический контроль (визуальный метод, внешний осмотр и измерения):</w:t>
            </w:r>
          </w:p>
          <w:p w14:paraId="1CE0E9DF" w14:textId="77777777" w:rsidR="00FC5964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37BD5820" w14:textId="19AE7787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EA9239" w14:textId="29B1D2D6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2F8834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23479-79</w:t>
            </w:r>
          </w:p>
          <w:p w14:paraId="52D1FEB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37C4AE78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67" w:type="dxa"/>
            <w:vMerge/>
            <w:shd w:val="clear" w:color="auto" w:fill="auto"/>
          </w:tcPr>
          <w:p w14:paraId="7A5B8C7F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2529EC35" w14:textId="2F74C5CD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45781B2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177EB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6C648E96" w14:textId="3E6F785B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8BF107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23479-79</w:t>
            </w:r>
          </w:p>
          <w:p w14:paraId="04E7AEB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ЕН 970-2003</w:t>
            </w:r>
          </w:p>
          <w:p w14:paraId="4726D4F6" w14:textId="4D34ED08" w:rsidR="00FC5964" w:rsidRPr="001E7DD2" w:rsidRDefault="00FC5964" w:rsidP="001F5FA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1133-98</w:t>
            </w:r>
          </w:p>
        </w:tc>
      </w:tr>
      <w:tr w:rsidR="00FC5964" w:rsidRPr="001E7DD2" w14:paraId="7C664787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567" w:type="dxa"/>
            <w:vMerge w:val="restart"/>
            <w:shd w:val="clear" w:color="auto" w:fill="auto"/>
          </w:tcPr>
          <w:p w14:paraId="0F6607EA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14:paraId="584A5913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3748092A" w14:textId="1792D1CA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194733D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32.102-103</w:t>
            </w:r>
          </w:p>
        </w:tc>
        <w:tc>
          <w:tcPr>
            <w:tcW w:w="1985" w:type="dxa"/>
            <w:shd w:val="clear" w:color="auto" w:fill="auto"/>
          </w:tcPr>
          <w:p w14:paraId="1715C2F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Контроль проникающими веществами (капиллярный цветной, люминесцентно-цветной метод):</w:t>
            </w:r>
          </w:p>
          <w:p w14:paraId="6357DF6D" w14:textId="77777777" w:rsidR="00FC5964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38E5C62A" w14:textId="3381AF0E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F00ED3" w14:textId="2DFC688B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1759F20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1172-99</w:t>
            </w:r>
          </w:p>
          <w:p w14:paraId="28666CB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46034918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7" w:type="dxa"/>
            <w:vMerge/>
            <w:shd w:val="clear" w:color="auto" w:fill="auto"/>
          </w:tcPr>
          <w:p w14:paraId="7AD30112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BDD19A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C2D2CB3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18A87E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04BEF7" w14:textId="4344120F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61EF7B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1172-99</w:t>
            </w:r>
          </w:p>
          <w:p w14:paraId="7D1266EB" w14:textId="1125887A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ISO 23277-2013</w:t>
            </w:r>
          </w:p>
        </w:tc>
      </w:tr>
      <w:tr w:rsidR="00FC5964" w:rsidRPr="001E7DD2" w14:paraId="325DE2CB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567" w:type="dxa"/>
            <w:vMerge w:val="restart"/>
            <w:shd w:val="clear" w:color="auto" w:fill="auto"/>
          </w:tcPr>
          <w:p w14:paraId="07180426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14:paraId="3F63E4E5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7650FCC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Подъёмные сооружения:</w:t>
            </w:r>
          </w:p>
          <w:p w14:paraId="1BFE6B76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 грузоподъёмные краны</w:t>
            </w:r>
          </w:p>
          <w:p w14:paraId="0A6D4970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1220B414" w14:textId="2CAEE113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BA90FDA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32.115</w:t>
            </w:r>
          </w:p>
        </w:tc>
        <w:tc>
          <w:tcPr>
            <w:tcW w:w="1985" w:type="dxa"/>
            <w:shd w:val="clear" w:color="auto" w:fill="auto"/>
          </w:tcPr>
          <w:p w14:paraId="6FD1D49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Оптический контроль (визуальный метод, внешний осмотр и измерения):</w:t>
            </w:r>
          </w:p>
          <w:p w14:paraId="0B0ABC16" w14:textId="77777777" w:rsidR="00FC5964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5FD5A01C" w14:textId="67F1625F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6C4ABC" w14:textId="78060554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27BCBB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23479-79</w:t>
            </w:r>
          </w:p>
          <w:p w14:paraId="7243E96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4AB2458B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567" w:type="dxa"/>
            <w:vMerge/>
            <w:shd w:val="clear" w:color="auto" w:fill="auto"/>
          </w:tcPr>
          <w:p w14:paraId="56D25F96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5FA9CF2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07D57A7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98498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449B228" w14:textId="76448ADB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A449AD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23479-79</w:t>
            </w:r>
          </w:p>
          <w:p w14:paraId="44F63E0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ЕН 970-2003</w:t>
            </w:r>
          </w:p>
          <w:p w14:paraId="35B70E74" w14:textId="3257BD3D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1133-98</w:t>
            </w:r>
          </w:p>
        </w:tc>
      </w:tr>
      <w:tr w:rsidR="00FC5964" w:rsidRPr="001E7DD2" w14:paraId="33B41A34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67" w:type="dxa"/>
            <w:vMerge w:val="restart"/>
            <w:shd w:val="clear" w:color="auto" w:fill="auto"/>
          </w:tcPr>
          <w:p w14:paraId="3422B153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14:paraId="31F99019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4E19EBD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379925D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79F0CBE7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32.089</w:t>
            </w:r>
          </w:p>
        </w:tc>
        <w:tc>
          <w:tcPr>
            <w:tcW w:w="1985" w:type="dxa"/>
            <w:shd w:val="clear" w:color="auto" w:fill="auto"/>
          </w:tcPr>
          <w:p w14:paraId="25CB601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Магнитный контроль (магнитопорошковый метод):</w:t>
            </w:r>
          </w:p>
          <w:p w14:paraId="2CA8C4C4" w14:textId="77777777" w:rsidR="00FC5964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06333AD7" w14:textId="6B03A81F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64F8B5" w14:textId="778AAA4A" w:rsidR="00FC5964" w:rsidRPr="00822743" w:rsidRDefault="00FC5964" w:rsidP="0084584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AA6373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21105-87</w:t>
            </w:r>
          </w:p>
          <w:p w14:paraId="75A0C50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2174B781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567" w:type="dxa"/>
            <w:vMerge/>
            <w:shd w:val="clear" w:color="auto" w:fill="auto"/>
          </w:tcPr>
          <w:p w14:paraId="1F5E0340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74AF773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A7DE921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65509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</w:t>
            </w:r>
            <w:r w:rsidRPr="00527191">
              <w:rPr>
                <w:lang w:val="ru-RU"/>
              </w:rPr>
              <w:t>н</w:t>
            </w:r>
            <w:r w:rsidRPr="001E7DD2">
              <w:rPr>
                <w:lang w:val="ru-RU"/>
              </w:rPr>
              <w:t>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18D23E4D" w14:textId="582857EC" w:rsidR="00FC5964" w:rsidRPr="001E7DD2" w:rsidRDefault="00FC5964" w:rsidP="0084584E">
            <w:pPr>
              <w:pStyle w:val="af6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4ACCA5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21105-87</w:t>
            </w:r>
          </w:p>
          <w:p w14:paraId="10E0F71C" w14:textId="1737EC12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СТБ ISO 17638-2013 </w:t>
            </w:r>
          </w:p>
        </w:tc>
      </w:tr>
      <w:tr w:rsidR="00FC5964" w:rsidRPr="001E7DD2" w14:paraId="2E9E1F1C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15B08A89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  <w:p w14:paraId="30BF65DD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39B39CB0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A8ED7C4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14F84D27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14B4879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Ультразвуковой контроль (эхо-метод):</w:t>
            </w:r>
          </w:p>
          <w:p w14:paraId="541E2065" w14:textId="77777777" w:rsidR="00FC5964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  <w:p w14:paraId="47BDFF44" w14:textId="77777777" w:rsidR="00FC5964" w:rsidRDefault="00FC5964" w:rsidP="00FC5964">
            <w:pPr>
              <w:pStyle w:val="af6"/>
              <w:ind w:left="-57" w:right="-57"/>
              <w:rPr>
                <w:lang w:val="ru-RU"/>
              </w:rPr>
            </w:pPr>
          </w:p>
          <w:p w14:paraId="35E89C23" w14:textId="77777777" w:rsidR="00FC5964" w:rsidRDefault="00FC5964" w:rsidP="00FC5964">
            <w:pPr>
              <w:pStyle w:val="af6"/>
              <w:ind w:left="-57" w:right="-57"/>
              <w:rPr>
                <w:lang w:val="ru-RU"/>
              </w:rPr>
            </w:pPr>
          </w:p>
          <w:p w14:paraId="21ACA0B5" w14:textId="77777777" w:rsidR="00FC5964" w:rsidRDefault="00FC5964" w:rsidP="00FC5964">
            <w:pPr>
              <w:pStyle w:val="af6"/>
              <w:ind w:right="-57"/>
              <w:rPr>
                <w:lang w:val="ru-RU"/>
              </w:rPr>
            </w:pPr>
          </w:p>
          <w:p w14:paraId="264F1BAD" w14:textId="77777777" w:rsidR="00FC5964" w:rsidRDefault="00FC5964" w:rsidP="00FC5964">
            <w:pPr>
              <w:pStyle w:val="af6"/>
              <w:ind w:right="-57"/>
              <w:rPr>
                <w:lang w:val="ru-RU"/>
              </w:rPr>
            </w:pPr>
          </w:p>
          <w:p w14:paraId="540393CA" w14:textId="77777777" w:rsidR="00FC5964" w:rsidRDefault="00FC5964" w:rsidP="00FC5964">
            <w:pPr>
              <w:pStyle w:val="af6"/>
              <w:ind w:right="-57"/>
              <w:rPr>
                <w:lang w:val="ru-RU"/>
              </w:rPr>
            </w:pPr>
          </w:p>
          <w:p w14:paraId="6CC19A91" w14:textId="52516260" w:rsidR="00FC5964" w:rsidRPr="001E7DD2" w:rsidRDefault="00FC5964" w:rsidP="00FC5964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53A529" w14:textId="4F994FF6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5F3F2B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14782-86</w:t>
            </w:r>
          </w:p>
          <w:p w14:paraId="0AB3CBC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65127C" w:rsidRPr="001E7DD2" w14:paraId="547147A7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1C5263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4.4</w:t>
            </w:r>
          </w:p>
          <w:p w14:paraId="709151F0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DEF0624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Подъёмные сооружения:</w:t>
            </w:r>
          </w:p>
          <w:p w14:paraId="12016A51" w14:textId="0749191D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 грузоподъёмные краны</w:t>
            </w:r>
          </w:p>
        </w:tc>
        <w:tc>
          <w:tcPr>
            <w:tcW w:w="709" w:type="dxa"/>
            <w:shd w:val="clear" w:color="auto" w:fill="auto"/>
          </w:tcPr>
          <w:p w14:paraId="5B584EDC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65D638EB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665277E5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Ультразвуковая </w:t>
            </w:r>
            <w:proofErr w:type="spellStart"/>
            <w:r w:rsidRPr="001E7DD2">
              <w:rPr>
                <w:lang w:val="ru-RU"/>
              </w:rPr>
              <w:t>толщинометрия</w:t>
            </w:r>
            <w:proofErr w:type="spellEnd"/>
            <w:r w:rsidRPr="001E7DD2">
              <w:rPr>
                <w:lang w:val="ru-RU"/>
              </w:rPr>
              <w:t>:</w:t>
            </w:r>
          </w:p>
          <w:p w14:paraId="7DEAE165" w14:textId="3481BC92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36D5D21C" w14:textId="34196A18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EA3DBC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Е</w:t>
            </w:r>
            <w:r>
              <w:t>N</w:t>
            </w:r>
            <w:r w:rsidRPr="001E7DD2">
              <w:rPr>
                <w:lang w:val="ru-RU"/>
              </w:rPr>
              <w:t xml:space="preserve"> 14127-2015</w:t>
            </w:r>
          </w:p>
          <w:p w14:paraId="0C4F2CAB" w14:textId="5294E55C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1E7DD2">
              <w:rPr>
                <w:lang w:val="ru-RU"/>
              </w:rPr>
              <w:t>928-2014</w:t>
            </w:r>
          </w:p>
        </w:tc>
      </w:tr>
      <w:tr w:rsidR="0065127C" w:rsidRPr="001E7DD2" w14:paraId="66CEAA64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567" w:type="dxa"/>
            <w:vMerge w:val="restart"/>
            <w:shd w:val="clear" w:color="auto" w:fill="auto"/>
          </w:tcPr>
          <w:p w14:paraId="18D6BFF7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16718E">
              <w:rPr>
                <w:lang w:val="ru-RU"/>
              </w:rPr>
              <w:t>4.5</w:t>
            </w:r>
          </w:p>
          <w:p w14:paraId="018F2899" w14:textId="77777777" w:rsidR="0065127C" w:rsidRPr="0016718E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395D592E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D3319C5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32.102-103</w:t>
            </w:r>
          </w:p>
        </w:tc>
        <w:tc>
          <w:tcPr>
            <w:tcW w:w="1985" w:type="dxa"/>
            <w:shd w:val="clear" w:color="auto" w:fill="auto"/>
          </w:tcPr>
          <w:p w14:paraId="3C707AA0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Контроль проникающими веществами (капиллярный цветной, люминесцентно-цветной метод):</w:t>
            </w:r>
          </w:p>
          <w:p w14:paraId="7A5CF7F3" w14:textId="77777777" w:rsidR="0065127C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421D20B8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7D0F74" w14:textId="77777777" w:rsidR="0065127C" w:rsidRPr="001E7DD2" w:rsidRDefault="0065127C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2C6C276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1172-99</w:t>
            </w:r>
          </w:p>
          <w:p w14:paraId="5E1F034E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65127C" w:rsidRPr="001E7DD2" w14:paraId="1E4382DC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6B9D1D" w14:textId="77777777" w:rsidR="0065127C" w:rsidRPr="0016718E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7732C2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E3126B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4679D2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0BBC5D29" w14:textId="77777777" w:rsidR="0065127C" w:rsidRPr="001E7DD2" w:rsidRDefault="0065127C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44EA8A3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1172-99</w:t>
            </w:r>
          </w:p>
          <w:p w14:paraId="68A85EA3" w14:textId="352FEC64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23318694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567" w:type="dxa"/>
            <w:vMerge w:val="restart"/>
            <w:shd w:val="clear" w:color="auto" w:fill="auto"/>
          </w:tcPr>
          <w:p w14:paraId="1EFFFE20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8E5F1B">
              <w:rPr>
                <w:lang w:val="ru-RU"/>
              </w:rPr>
              <w:t>5.1</w:t>
            </w:r>
          </w:p>
          <w:p w14:paraId="5DC4E10C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F815370" w14:textId="77777777" w:rsidR="0065127C" w:rsidRDefault="00FC5964" w:rsidP="0084584E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1E7DD2">
              <w:rPr>
                <w:lang w:val="ru-RU"/>
              </w:rPr>
              <w:t>Теплоустановки</w:t>
            </w:r>
            <w:proofErr w:type="spellEnd"/>
            <w:r w:rsidRPr="001E7DD2">
              <w:rPr>
                <w:lang w:val="ru-RU"/>
              </w:rPr>
              <w:t xml:space="preserve"> </w:t>
            </w:r>
          </w:p>
          <w:p w14:paraId="64FA77E0" w14:textId="6C0178B9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и тепловые сети</w:t>
            </w:r>
          </w:p>
          <w:p w14:paraId="77D5C98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5FA040B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21E07BA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3BF3E20C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1633CB4A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  <w:p w14:paraId="5C0AA30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F1E53BD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32.115</w:t>
            </w:r>
          </w:p>
        </w:tc>
        <w:tc>
          <w:tcPr>
            <w:tcW w:w="1985" w:type="dxa"/>
            <w:shd w:val="clear" w:color="auto" w:fill="auto"/>
          </w:tcPr>
          <w:p w14:paraId="697F329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Оптический контроль (визуальный метод, внешний осмотр и измерения):</w:t>
            </w:r>
          </w:p>
          <w:p w14:paraId="510DA715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4FC53FF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33065F" w14:textId="77777777" w:rsidR="00FC5964" w:rsidRPr="001E7DD2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988541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23479-79</w:t>
            </w:r>
          </w:p>
          <w:p w14:paraId="4E0EA73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1E7DD2" w14:paraId="7DCC42EF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7" w:type="dxa"/>
            <w:vMerge/>
            <w:shd w:val="clear" w:color="auto" w:fill="auto"/>
          </w:tcPr>
          <w:p w14:paraId="3E04ABF0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5444FDA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C436AD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72757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  <w:p w14:paraId="591168B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EB1272" w14:textId="77777777" w:rsidR="00FC5964" w:rsidRPr="001E7DD2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42F4A5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23479-79</w:t>
            </w:r>
          </w:p>
          <w:p w14:paraId="3544153E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ЕН 970-2003</w:t>
            </w:r>
          </w:p>
          <w:p w14:paraId="0FEFCE5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1133-98</w:t>
            </w:r>
          </w:p>
        </w:tc>
      </w:tr>
      <w:tr w:rsidR="00FC5964" w:rsidRPr="001E7DD2" w14:paraId="3A69647E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2030CEC6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14:paraId="0B7956D4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4904AEC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3B1BEC4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64F04110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6FFCF72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Ультразвуковой контроль (эхо-метод):</w:t>
            </w:r>
          </w:p>
          <w:p w14:paraId="56A3568F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33C844A" w14:textId="77777777" w:rsidR="00FC5964" w:rsidRPr="001E7DD2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3ABEAA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14782-86</w:t>
            </w:r>
          </w:p>
          <w:p w14:paraId="055574A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5B4A4A" w14:paraId="4697A014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7840FB3B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  <w:p w14:paraId="6FF2EEE2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55C3360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FCBA55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46851829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7AFCA918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Ультразвуковая </w:t>
            </w:r>
            <w:proofErr w:type="spellStart"/>
            <w:r w:rsidRPr="001E7DD2">
              <w:rPr>
                <w:lang w:val="ru-RU"/>
              </w:rPr>
              <w:t>толщинометрия</w:t>
            </w:r>
            <w:proofErr w:type="spellEnd"/>
            <w:r w:rsidRPr="001E7DD2">
              <w:rPr>
                <w:lang w:val="ru-RU"/>
              </w:rPr>
              <w:t>:</w:t>
            </w:r>
          </w:p>
          <w:p w14:paraId="241B891E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49EFF381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5D8A63" w14:textId="77777777" w:rsidR="00FC5964" w:rsidRPr="001E7DD2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092A85E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Е</w:t>
            </w:r>
            <w:r>
              <w:t>N</w:t>
            </w:r>
            <w:r w:rsidRPr="005B4A4A">
              <w:rPr>
                <w:lang w:val="ru-RU"/>
              </w:rPr>
              <w:t xml:space="preserve"> 14127-2015</w:t>
            </w:r>
          </w:p>
          <w:p w14:paraId="55520506" w14:textId="0A8C765F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5B4A4A">
              <w:rPr>
                <w:lang w:val="ru-RU"/>
              </w:rPr>
              <w:t>928-2014</w:t>
            </w:r>
          </w:p>
        </w:tc>
      </w:tr>
      <w:tr w:rsidR="00FC5964" w:rsidRPr="005B4A4A" w14:paraId="24BE6720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67" w:type="dxa"/>
            <w:vMerge w:val="restart"/>
            <w:shd w:val="clear" w:color="auto" w:fill="auto"/>
          </w:tcPr>
          <w:p w14:paraId="41E5047E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  <w:p w14:paraId="09EA3ED4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7A78F17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CD3CFF4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32.102-103</w:t>
            </w:r>
          </w:p>
        </w:tc>
        <w:tc>
          <w:tcPr>
            <w:tcW w:w="1985" w:type="dxa"/>
            <w:shd w:val="clear" w:color="auto" w:fill="auto"/>
          </w:tcPr>
          <w:p w14:paraId="34DD6AD4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Контроль проникающими веществами (капиллярный цветной, люминесцентно-цветной метод):</w:t>
            </w:r>
          </w:p>
          <w:p w14:paraId="2D5820C8" w14:textId="48CCF085" w:rsidR="00FC5964" w:rsidRPr="001E7DD2" w:rsidRDefault="00FC5964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28EE635D" w14:textId="77777777" w:rsidR="00FC5964" w:rsidRPr="001E7DD2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C669DEE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1172-99</w:t>
            </w:r>
          </w:p>
          <w:p w14:paraId="67C5A7AC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5B4A4A" w14:paraId="2B5AD306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7" w:type="dxa"/>
            <w:vMerge/>
            <w:shd w:val="clear" w:color="auto" w:fill="auto"/>
          </w:tcPr>
          <w:p w14:paraId="3786F0D8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ED26D7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BEC772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F6505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2759B48" w14:textId="77777777" w:rsidR="00FC5964" w:rsidRPr="001E7DD2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4D30C66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1172-99</w:t>
            </w:r>
          </w:p>
          <w:p w14:paraId="2F8F6678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ISO 23277-2013</w:t>
            </w:r>
          </w:p>
        </w:tc>
      </w:tr>
      <w:tr w:rsidR="00FC5964" w:rsidRPr="005B4A4A" w14:paraId="34B464BA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567" w:type="dxa"/>
            <w:vMerge w:val="restart"/>
            <w:shd w:val="clear" w:color="auto" w:fill="auto"/>
          </w:tcPr>
          <w:p w14:paraId="565E6751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  <w:p w14:paraId="7EAE7BF8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6D6C85E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Оборудование, работающее под избыточным давлением</w:t>
            </w:r>
          </w:p>
          <w:p w14:paraId="395B533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F941EBF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706C874F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32.115</w:t>
            </w:r>
          </w:p>
        </w:tc>
        <w:tc>
          <w:tcPr>
            <w:tcW w:w="1985" w:type="dxa"/>
            <w:shd w:val="clear" w:color="auto" w:fill="auto"/>
          </w:tcPr>
          <w:p w14:paraId="0E8FE0B5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Оптический контроль (визуальный метод, внешний осмотр и измерения):</w:t>
            </w:r>
          </w:p>
          <w:p w14:paraId="40AC2EBC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2889B7DE" w14:textId="77777777" w:rsidR="00FC5964" w:rsidRPr="001E7DD2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65F83C2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23479-79</w:t>
            </w:r>
          </w:p>
          <w:p w14:paraId="594E8796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5B4A4A" w14:paraId="1E03DB69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567" w:type="dxa"/>
            <w:vMerge/>
            <w:shd w:val="clear" w:color="auto" w:fill="auto"/>
          </w:tcPr>
          <w:p w14:paraId="0789083E" w14:textId="77777777" w:rsidR="00FC5964" w:rsidRDefault="00FC5964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2F0DEFBE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B30EDC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4DE8A9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BE373F5" w14:textId="77777777" w:rsidR="00FC5964" w:rsidRPr="001E7DD2" w:rsidRDefault="00FC5964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FE472AB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23479-79</w:t>
            </w:r>
          </w:p>
          <w:p w14:paraId="3A0FDCD8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ЕН 970-2003</w:t>
            </w:r>
          </w:p>
          <w:p w14:paraId="0D981254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1133-98</w:t>
            </w:r>
          </w:p>
        </w:tc>
      </w:tr>
      <w:tr w:rsidR="0065127C" w:rsidRPr="005B4A4A" w14:paraId="66903F95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567" w:type="dxa"/>
            <w:vMerge w:val="restart"/>
            <w:shd w:val="clear" w:color="auto" w:fill="auto"/>
          </w:tcPr>
          <w:p w14:paraId="15051C25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6.2</w:t>
            </w:r>
          </w:p>
          <w:p w14:paraId="0015787C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99EF712" w14:textId="77777777" w:rsidR="0065127C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Оборудование, работающее под избыточным давлением</w:t>
            </w:r>
          </w:p>
          <w:p w14:paraId="52BBD3A2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AB2DC9A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0AC5AC88" w14:textId="77777777" w:rsidR="0065127C" w:rsidRPr="0065127C" w:rsidRDefault="0065127C" w:rsidP="0084584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32.089</w:t>
            </w:r>
          </w:p>
        </w:tc>
        <w:tc>
          <w:tcPr>
            <w:tcW w:w="1985" w:type="dxa"/>
            <w:shd w:val="clear" w:color="auto" w:fill="auto"/>
          </w:tcPr>
          <w:p w14:paraId="5C7893CE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Магнитный контроль (магнитопорошковый метод):</w:t>
            </w:r>
          </w:p>
          <w:p w14:paraId="18CB1ABB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942B93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ГОСТ 520-2011 </w:t>
            </w:r>
          </w:p>
          <w:p w14:paraId="285876BA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hyperlink r:id="rId10" w:tgtFrame="_blank" w:history="1">
              <w:r w:rsidRPr="001E7DD2">
                <w:rPr>
                  <w:lang w:val="ru-RU"/>
                </w:rPr>
                <w:t>ГОСТ 977-88</w:t>
              </w:r>
            </w:hyperlink>
          </w:p>
          <w:p w14:paraId="64CF8C9E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1561-75</w:t>
            </w:r>
          </w:p>
          <w:p w14:paraId="09527B71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4835-2013</w:t>
            </w:r>
          </w:p>
          <w:p w14:paraId="3C56630F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5264-80</w:t>
            </w:r>
          </w:p>
          <w:p w14:paraId="59231B74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8713-79</w:t>
            </w:r>
          </w:p>
          <w:p w14:paraId="32E10549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10791-2011</w:t>
            </w:r>
          </w:p>
          <w:p w14:paraId="7D949AAE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11018-2011</w:t>
            </w:r>
          </w:p>
          <w:p w14:paraId="48FF0B42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11533-75</w:t>
            </w:r>
          </w:p>
          <w:p w14:paraId="7B5FBB2A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11534-75</w:t>
            </w:r>
          </w:p>
          <w:p w14:paraId="229C3272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14771-76</w:t>
            </w:r>
          </w:p>
          <w:p w14:paraId="5D480060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18572-2014</w:t>
            </w:r>
          </w:p>
          <w:p w14:paraId="2E434F39" w14:textId="77777777" w:rsidR="0065127C" w:rsidRPr="00754015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22703-2012</w:t>
            </w:r>
          </w:p>
          <w:p w14:paraId="67430A35" w14:textId="77777777" w:rsidR="0065127C" w:rsidRPr="00754015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30242-97</w:t>
            </w:r>
          </w:p>
          <w:p w14:paraId="11EB7E8E" w14:textId="77777777" w:rsidR="0065127C" w:rsidRPr="00754015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31238-2004</w:t>
            </w:r>
          </w:p>
          <w:p w14:paraId="1262C543" w14:textId="77777777" w:rsidR="0065127C" w:rsidRPr="00754015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31242-2004</w:t>
            </w:r>
          </w:p>
          <w:p w14:paraId="72364D3D" w14:textId="77777777" w:rsidR="0065127C" w:rsidRPr="00754015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32699-2014</w:t>
            </w:r>
          </w:p>
          <w:p w14:paraId="283E1C51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ГОСТ 32400</w:t>
            </w:r>
            <w:r w:rsidRPr="001E7DD2">
              <w:rPr>
                <w:lang w:val="ru-RU"/>
              </w:rPr>
              <w:t>-2013</w:t>
            </w:r>
          </w:p>
          <w:p w14:paraId="71D10C57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32769-2014</w:t>
            </w:r>
          </w:p>
          <w:p w14:paraId="7BD3594B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33200-2014</w:t>
            </w:r>
          </w:p>
          <w:p w14:paraId="76157D77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049-2007</w:t>
            </w:r>
          </w:p>
          <w:p w14:paraId="317B3BBD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054-2007</w:t>
            </w:r>
          </w:p>
          <w:p w14:paraId="5FAF7EBA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458-2012</w:t>
            </w:r>
          </w:p>
          <w:p w14:paraId="6A9D80D5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ТКП 45-1.03-103-2009</w:t>
            </w:r>
          </w:p>
          <w:p w14:paraId="37644E5C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СТБ ISO 6520-1-2009</w:t>
            </w:r>
          </w:p>
          <w:p w14:paraId="1E1EF73D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ТУ BY 600038906.082-2013</w:t>
            </w:r>
          </w:p>
          <w:p w14:paraId="24FFB481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ГОСТ Р 52400-2005*</w:t>
            </w:r>
            <w:r>
              <w:rPr>
                <w:lang w:val="ru-RU"/>
              </w:rPr>
              <w:t>***</w:t>
            </w:r>
          </w:p>
          <w:p w14:paraId="00BC8E70" w14:textId="77777777" w:rsidR="0065127C" w:rsidRPr="001E7DD2" w:rsidRDefault="0065127C" w:rsidP="00FC5964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Правила по обеспечению промышленной безопасности грузоподъёмных кранов, утв. постановлением МЧС РБ от 22.12.2018 № 66</w:t>
            </w:r>
          </w:p>
          <w:p w14:paraId="5CB0FC6F" w14:textId="77777777" w:rsidR="0065127C" w:rsidRPr="00754015" w:rsidRDefault="0065127C" w:rsidP="00FC5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530C4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 от 27.12.2022 № 84</w:t>
            </w:r>
          </w:p>
          <w:p w14:paraId="42CD4A0E" w14:textId="77777777" w:rsidR="0065127C" w:rsidRPr="001E7DD2" w:rsidRDefault="0065127C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89ED7EC" w14:textId="77777777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21105-87</w:t>
            </w:r>
          </w:p>
          <w:p w14:paraId="60CE5498" w14:textId="77777777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65127C" w:rsidRPr="005B4A4A" w14:paraId="2857155F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567" w:type="dxa"/>
            <w:vMerge/>
            <w:shd w:val="clear" w:color="auto" w:fill="auto"/>
          </w:tcPr>
          <w:p w14:paraId="46E41457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6ED25F2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2D594AC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B56992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489FCCC5" w14:textId="77777777" w:rsidR="0065127C" w:rsidRPr="001E7DD2" w:rsidRDefault="0065127C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57F8D64" w14:textId="77777777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21105-87</w:t>
            </w:r>
          </w:p>
          <w:p w14:paraId="71A37F49" w14:textId="573EAF91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 xml:space="preserve">СТБ ISO 17638-2013 </w:t>
            </w:r>
          </w:p>
        </w:tc>
      </w:tr>
      <w:tr w:rsidR="0065127C" w:rsidRPr="005B4A4A" w14:paraId="44BB61BA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2FDBAF1C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  <w:p w14:paraId="19D99798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4B997491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919AA0D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489DAA96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63A60B9D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Ультразвуковой контроль (эхо-метод):</w:t>
            </w:r>
          </w:p>
          <w:p w14:paraId="5A0454DA" w14:textId="77777777" w:rsidR="0065127C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  <w:p w14:paraId="74187F0B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CEB03F" w14:textId="77777777" w:rsidR="0065127C" w:rsidRPr="001E7DD2" w:rsidRDefault="0065127C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64C466B" w14:textId="77777777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14782-86</w:t>
            </w:r>
          </w:p>
          <w:p w14:paraId="07362F25" w14:textId="77777777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65127C" w:rsidRPr="005B4A4A" w14:paraId="7DD697ED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63A0FAC1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  <w:p w14:paraId="31C0A451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466C87F9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A93F69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13F284D3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59DE58C9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Ультразвуковая </w:t>
            </w:r>
          </w:p>
          <w:p w14:paraId="4200F175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Pr="001E7DD2">
              <w:rPr>
                <w:lang w:val="ru-RU"/>
              </w:rPr>
              <w:t>олщинометрия</w:t>
            </w:r>
            <w:proofErr w:type="spellEnd"/>
            <w:r>
              <w:rPr>
                <w:lang w:val="ru-RU"/>
              </w:rPr>
              <w:t>:</w:t>
            </w:r>
          </w:p>
          <w:p w14:paraId="488E66A1" w14:textId="77777777" w:rsidR="0065127C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393BF88F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BB64BC" w14:textId="77777777" w:rsidR="0065127C" w:rsidRPr="001E7DD2" w:rsidRDefault="0065127C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C145185" w14:textId="77777777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Е</w:t>
            </w:r>
            <w:r>
              <w:t>N</w:t>
            </w:r>
            <w:r w:rsidRPr="005B4A4A">
              <w:rPr>
                <w:lang w:val="ru-RU"/>
              </w:rPr>
              <w:t xml:space="preserve"> 14127-2015</w:t>
            </w:r>
          </w:p>
          <w:p w14:paraId="42883142" w14:textId="255E88C9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5B4A4A">
              <w:rPr>
                <w:lang w:val="ru-RU"/>
              </w:rPr>
              <w:t>928-2014</w:t>
            </w:r>
          </w:p>
        </w:tc>
      </w:tr>
      <w:tr w:rsidR="0065127C" w:rsidRPr="005B4A4A" w14:paraId="2E8DFF72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567" w:type="dxa"/>
            <w:vMerge w:val="restart"/>
            <w:shd w:val="clear" w:color="auto" w:fill="auto"/>
          </w:tcPr>
          <w:p w14:paraId="2C8F4EF8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  <w:p w14:paraId="10D53AEA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7F2F5DCA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72E0152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32.102-103</w:t>
            </w:r>
          </w:p>
        </w:tc>
        <w:tc>
          <w:tcPr>
            <w:tcW w:w="1985" w:type="dxa"/>
            <w:shd w:val="clear" w:color="auto" w:fill="auto"/>
          </w:tcPr>
          <w:p w14:paraId="1AF59935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Контроль проникающими веществами (капиллярный цветной, люминесцентно-цветной метод):</w:t>
            </w:r>
          </w:p>
          <w:p w14:paraId="293BBF1E" w14:textId="77777777" w:rsidR="0065127C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-основной металл</w:t>
            </w:r>
          </w:p>
          <w:p w14:paraId="5B0347BD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E4146C" w14:textId="77777777" w:rsidR="0065127C" w:rsidRPr="001E7DD2" w:rsidRDefault="0065127C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3F04940" w14:textId="77777777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1172-99</w:t>
            </w:r>
          </w:p>
          <w:p w14:paraId="64370A2B" w14:textId="77777777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65127C" w:rsidRPr="005B4A4A" w14:paraId="165BB515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7" w:type="dxa"/>
            <w:vMerge/>
            <w:shd w:val="clear" w:color="auto" w:fill="auto"/>
          </w:tcPr>
          <w:p w14:paraId="188D7A81" w14:textId="77777777" w:rsidR="0065127C" w:rsidRDefault="0065127C" w:rsidP="0084584E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6A16249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443F91" w14:textId="77777777" w:rsidR="0065127C" w:rsidRPr="0065127C" w:rsidRDefault="0065127C" w:rsidP="0084584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586001" w14:textId="77777777" w:rsidR="0065127C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  <w:p w14:paraId="6D478E97" w14:textId="77777777" w:rsidR="0065127C" w:rsidRPr="001E7DD2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362CDD" w14:textId="77777777" w:rsidR="0065127C" w:rsidRPr="001E7DD2" w:rsidRDefault="0065127C" w:rsidP="0084584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2641DC9" w14:textId="77777777" w:rsidR="0065127C" w:rsidRDefault="0065127C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1172-99</w:t>
            </w:r>
            <w:r w:rsidRPr="005B4A4A">
              <w:rPr>
                <w:lang w:val="ru-RU"/>
              </w:rPr>
              <w:t xml:space="preserve"> </w:t>
            </w:r>
          </w:p>
          <w:p w14:paraId="65D77977" w14:textId="36B24270" w:rsidR="0065127C" w:rsidRPr="005B4A4A" w:rsidRDefault="0065127C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C5964" w:rsidRPr="005B4A4A" w14:paraId="675BB7D4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567" w:type="dxa"/>
            <w:shd w:val="clear" w:color="auto" w:fill="auto"/>
          </w:tcPr>
          <w:p w14:paraId="573E9ADA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B20E7">
              <w:rPr>
                <w:lang w:val="ru-RU"/>
              </w:rPr>
              <w:t>.1</w:t>
            </w:r>
          </w:p>
          <w:p w14:paraId="17C78E31" w14:textId="77777777" w:rsidR="00FC5964" w:rsidRPr="007B20E7" w:rsidRDefault="00FC5964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DA69DFA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Образцы сварных соединений</w:t>
            </w:r>
          </w:p>
          <w:p w14:paraId="5C07782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599656F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35.123</w:t>
            </w:r>
          </w:p>
        </w:tc>
        <w:tc>
          <w:tcPr>
            <w:tcW w:w="1985" w:type="dxa"/>
            <w:shd w:val="clear" w:color="auto" w:fill="auto"/>
          </w:tcPr>
          <w:p w14:paraId="08D51112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color w:val="222222"/>
                <w:lang w:val="ru-RU"/>
              </w:rPr>
              <w:t>Радиографический контроль (рентгенографический контроль с применением цифровых детекторов)</w:t>
            </w:r>
            <w:r w:rsidRPr="001E7DD2">
              <w:rPr>
                <w:lang w:val="ru-RU"/>
              </w:rPr>
              <w:t>:</w:t>
            </w:r>
          </w:p>
          <w:p w14:paraId="3B07DA7F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-сварные соединения </w:t>
            </w:r>
          </w:p>
          <w:p w14:paraId="70FC866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BDE7DB" w14:textId="77777777" w:rsidR="00FC5964" w:rsidRPr="001E7DD2" w:rsidRDefault="00FC5964" w:rsidP="0084584E">
            <w:pPr>
              <w:ind w:left="-57" w:right="-57"/>
            </w:pPr>
          </w:p>
        </w:tc>
        <w:tc>
          <w:tcPr>
            <w:tcW w:w="1984" w:type="dxa"/>
            <w:shd w:val="clear" w:color="auto" w:fill="auto"/>
          </w:tcPr>
          <w:p w14:paraId="1034585C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 xml:space="preserve">ГОСТ ISO 17636-2-2017 </w:t>
            </w:r>
          </w:p>
          <w:p w14:paraId="432E6EC1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МИ.РГ ЛНК 011-2017</w:t>
            </w:r>
          </w:p>
        </w:tc>
      </w:tr>
      <w:tr w:rsidR="00FC5964" w:rsidRPr="005B4A4A" w14:paraId="7A4AF15E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44A8386D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B20E7">
              <w:rPr>
                <w:lang w:val="ru-RU"/>
              </w:rPr>
              <w:t>.2</w:t>
            </w:r>
          </w:p>
          <w:p w14:paraId="04898378" w14:textId="77777777" w:rsidR="00FC5964" w:rsidRPr="007B20E7" w:rsidRDefault="00FC5964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vMerge/>
            <w:shd w:val="clear" w:color="auto" w:fill="auto"/>
          </w:tcPr>
          <w:p w14:paraId="2A854C37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6C9A79B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 35.115</w:t>
            </w:r>
          </w:p>
        </w:tc>
        <w:tc>
          <w:tcPr>
            <w:tcW w:w="1985" w:type="dxa"/>
            <w:shd w:val="clear" w:color="auto" w:fill="auto"/>
          </w:tcPr>
          <w:p w14:paraId="112FC60B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Оптический контроль (визуальный метод, внешний осмотр и измерения):</w:t>
            </w:r>
          </w:p>
          <w:p w14:paraId="70CD5A93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1118BDA7" w14:textId="77777777" w:rsidR="00FC5964" w:rsidRPr="001E7DD2" w:rsidRDefault="00FC5964" w:rsidP="0084584E">
            <w:pPr>
              <w:ind w:left="-57" w:right="-57"/>
            </w:pPr>
          </w:p>
        </w:tc>
        <w:tc>
          <w:tcPr>
            <w:tcW w:w="1984" w:type="dxa"/>
            <w:shd w:val="clear" w:color="auto" w:fill="auto"/>
          </w:tcPr>
          <w:p w14:paraId="7D307A11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23479-79</w:t>
            </w:r>
          </w:p>
          <w:p w14:paraId="47C7EC8A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ЕН 970-2003</w:t>
            </w:r>
          </w:p>
          <w:p w14:paraId="5BCA4877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1133-98</w:t>
            </w:r>
          </w:p>
        </w:tc>
      </w:tr>
      <w:tr w:rsidR="00FC5964" w:rsidRPr="005B4A4A" w14:paraId="507F0220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281A91D2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  <w:p w14:paraId="1E58E3B5" w14:textId="77777777" w:rsidR="00FC5964" w:rsidRDefault="00FC5964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shd w:val="clear" w:color="auto" w:fill="auto"/>
          </w:tcPr>
          <w:p w14:paraId="532455FE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Карьерная техника</w:t>
            </w:r>
          </w:p>
        </w:tc>
        <w:tc>
          <w:tcPr>
            <w:tcW w:w="709" w:type="dxa"/>
            <w:shd w:val="clear" w:color="auto" w:fill="auto"/>
          </w:tcPr>
          <w:p w14:paraId="3403D6CD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12545509" w14:textId="77777777" w:rsidR="00FC5964" w:rsidRPr="0065127C" w:rsidRDefault="00FC5964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32.115</w:t>
            </w:r>
          </w:p>
        </w:tc>
        <w:tc>
          <w:tcPr>
            <w:tcW w:w="1985" w:type="dxa"/>
            <w:shd w:val="clear" w:color="auto" w:fill="auto"/>
          </w:tcPr>
          <w:p w14:paraId="484EF696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Оптический контроль (визуальный метод, внешний осмотр и измерения):</w:t>
            </w:r>
          </w:p>
          <w:p w14:paraId="1856BACD" w14:textId="77777777" w:rsidR="00FC5964" w:rsidRPr="001E7DD2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24909F0" w14:textId="77777777" w:rsidR="00FC5964" w:rsidRPr="001E7DD2" w:rsidRDefault="00FC5964" w:rsidP="0084584E">
            <w:pPr>
              <w:ind w:left="-57" w:right="-57"/>
            </w:pPr>
          </w:p>
        </w:tc>
        <w:tc>
          <w:tcPr>
            <w:tcW w:w="1984" w:type="dxa"/>
            <w:shd w:val="clear" w:color="auto" w:fill="auto"/>
          </w:tcPr>
          <w:p w14:paraId="570F1042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23479-79</w:t>
            </w:r>
          </w:p>
          <w:p w14:paraId="77EF862B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ЕН 970-2003</w:t>
            </w:r>
          </w:p>
          <w:p w14:paraId="3AFB29CA" w14:textId="77777777" w:rsidR="00FC5964" w:rsidRPr="005B4A4A" w:rsidRDefault="00FC5964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СТБ 1133-98</w:t>
            </w:r>
          </w:p>
        </w:tc>
      </w:tr>
      <w:tr w:rsidR="00822743" w:rsidRPr="005B4A4A" w14:paraId="1760D5BC" w14:textId="77777777" w:rsidTr="00845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shd w:val="clear" w:color="auto" w:fill="auto"/>
          </w:tcPr>
          <w:p w14:paraId="33815400" w14:textId="77777777" w:rsidR="00822743" w:rsidRDefault="00822743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8.2</w:t>
            </w:r>
          </w:p>
          <w:p w14:paraId="03805DB1" w14:textId="77777777" w:rsidR="00822743" w:rsidRPr="007B20E7" w:rsidRDefault="00822743" w:rsidP="0084584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2263" w:type="dxa"/>
            <w:shd w:val="clear" w:color="auto" w:fill="auto"/>
          </w:tcPr>
          <w:p w14:paraId="6E971309" w14:textId="4B89693C" w:rsidR="00822743" w:rsidRPr="007B20E7" w:rsidRDefault="0065127C" w:rsidP="0084584E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>Карьерная техника</w:t>
            </w:r>
          </w:p>
        </w:tc>
        <w:tc>
          <w:tcPr>
            <w:tcW w:w="709" w:type="dxa"/>
            <w:shd w:val="clear" w:color="auto" w:fill="auto"/>
          </w:tcPr>
          <w:p w14:paraId="34C221E7" w14:textId="77777777" w:rsidR="00822743" w:rsidRPr="0065127C" w:rsidRDefault="00822743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24.10/</w:t>
            </w:r>
          </w:p>
          <w:p w14:paraId="169B6879" w14:textId="77777777" w:rsidR="00822743" w:rsidRPr="0065127C" w:rsidRDefault="00822743" w:rsidP="008458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5127C">
              <w:rPr>
                <w:sz w:val="22"/>
                <w:szCs w:val="22"/>
              </w:rPr>
              <w:t>32.030</w:t>
            </w:r>
          </w:p>
        </w:tc>
        <w:tc>
          <w:tcPr>
            <w:tcW w:w="1985" w:type="dxa"/>
            <w:shd w:val="clear" w:color="auto" w:fill="auto"/>
          </w:tcPr>
          <w:p w14:paraId="63039D5B" w14:textId="77777777" w:rsidR="00822743" w:rsidRPr="007B20E7" w:rsidRDefault="00822743" w:rsidP="0084584E">
            <w:pPr>
              <w:pStyle w:val="af6"/>
              <w:ind w:left="-57" w:right="-57"/>
              <w:rPr>
                <w:lang w:val="ru-RU"/>
              </w:rPr>
            </w:pPr>
            <w:r w:rsidRPr="007B20E7">
              <w:rPr>
                <w:lang w:val="ru-RU"/>
              </w:rPr>
              <w:t>Ультразвуковой контроль (эхо-метод):</w:t>
            </w:r>
          </w:p>
          <w:p w14:paraId="1CB89D21" w14:textId="77777777" w:rsidR="00822743" w:rsidRPr="007B20E7" w:rsidRDefault="00822743" w:rsidP="0084584E">
            <w:pPr>
              <w:pStyle w:val="af6"/>
              <w:ind w:left="-57" w:right="-57"/>
              <w:rPr>
                <w:lang w:val="ru-RU"/>
              </w:rPr>
            </w:pPr>
            <w:r w:rsidRPr="007B20E7">
              <w:rPr>
                <w:lang w:val="ru-RU"/>
              </w:rPr>
              <w:t>-сварные соединения</w:t>
            </w:r>
          </w:p>
        </w:tc>
        <w:tc>
          <w:tcPr>
            <w:tcW w:w="2126" w:type="dxa"/>
            <w:shd w:val="clear" w:color="auto" w:fill="auto"/>
          </w:tcPr>
          <w:p w14:paraId="79D8A9BD" w14:textId="77777777" w:rsidR="0065127C" w:rsidRPr="00BC72B2" w:rsidRDefault="0065127C" w:rsidP="0065127C">
            <w:pPr>
              <w:pStyle w:val="af6"/>
              <w:ind w:left="-57" w:right="-57"/>
              <w:rPr>
                <w:lang w:val="ru-RU"/>
              </w:rPr>
            </w:pPr>
            <w:r w:rsidRPr="00BC72B2">
              <w:rPr>
                <w:lang w:val="ru-RU"/>
              </w:rPr>
              <w:t>Правила аттест</w:t>
            </w:r>
            <w:r>
              <w:rPr>
                <w:lang w:val="ru-RU"/>
              </w:rPr>
              <w:t>а</w:t>
            </w:r>
            <w:r w:rsidRPr="00BC72B2">
              <w:rPr>
                <w:lang w:val="ru-RU"/>
              </w:rPr>
              <w:t>ции сварщиков Республики Беларусь по ручной, механизированной и автоматизированной сварке плавлением.</w:t>
            </w:r>
          </w:p>
          <w:p w14:paraId="07F4B026" w14:textId="77777777" w:rsidR="0065127C" w:rsidRPr="00754015" w:rsidRDefault="0065127C" w:rsidP="0065127C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BC72B2">
              <w:rPr>
                <w:lang w:val="ru-RU"/>
              </w:rPr>
              <w:t>Утв.Госпроматомнадзор</w:t>
            </w:r>
            <w:proofErr w:type="spellEnd"/>
            <w:r w:rsidRPr="00BC72B2">
              <w:rPr>
                <w:lang w:val="ru-RU"/>
              </w:rPr>
              <w:t xml:space="preserve"> МЧС РБ от 27.06.1994 № 6 в ред. от 16.11.2007 г. №100</w:t>
            </w:r>
          </w:p>
          <w:p w14:paraId="51165847" w14:textId="77777777" w:rsidR="0065127C" w:rsidRDefault="0065127C" w:rsidP="0065127C">
            <w:pPr>
              <w:pStyle w:val="af6"/>
              <w:ind w:left="-57" w:right="-57"/>
              <w:rPr>
                <w:lang w:val="ru-RU"/>
              </w:rPr>
            </w:pPr>
          </w:p>
          <w:p w14:paraId="614577A7" w14:textId="77777777" w:rsidR="0065127C" w:rsidRPr="001E7DD2" w:rsidRDefault="0065127C" w:rsidP="0065127C">
            <w:pPr>
              <w:pStyle w:val="af6"/>
              <w:ind w:left="-57" w:right="-57"/>
              <w:rPr>
                <w:lang w:val="ru-RU"/>
              </w:rPr>
            </w:pPr>
            <w:r w:rsidRPr="00754015">
              <w:rPr>
                <w:lang w:val="ru-RU"/>
              </w:rPr>
              <w:t>Правила по обеспечению</w:t>
            </w:r>
            <w:r w:rsidRPr="001E7DD2">
              <w:rPr>
                <w:lang w:val="ru-RU"/>
              </w:rPr>
              <w:t xml:space="preserve"> промышленной безопасности при получении, транспортировании, использовании расплавов чёрных и (или) цветных металлов и сплавов на основе этих расплавов, утв. постановлением МЧС РБ от 29.05.2017 № 19</w:t>
            </w:r>
          </w:p>
          <w:p w14:paraId="410C3608" w14:textId="77777777" w:rsidR="0065127C" w:rsidRDefault="0065127C" w:rsidP="0065127C">
            <w:pPr>
              <w:pStyle w:val="af6"/>
              <w:ind w:left="-57" w:right="-57"/>
              <w:rPr>
                <w:lang w:val="ru-RU"/>
              </w:rPr>
            </w:pPr>
          </w:p>
          <w:p w14:paraId="0C81AE1F" w14:textId="77777777" w:rsidR="0065127C" w:rsidRPr="001E7DD2" w:rsidRDefault="0065127C" w:rsidP="0065127C">
            <w:pPr>
              <w:pStyle w:val="af6"/>
              <w:ind w:left="-57" w:right="-57"/>
              <w:rPr>
                <w:lang w:val="ru-RU"/>
              </w:rPr>
            </w:pPr>
            <w:r w:rsidRPr="001E7DD2">
              <w:rPr>
                <w:lang w:val="ru-RU"/>
              </w:rPr>
              <w:t xml:space="preserve">ТНПА и другая </w:t>
            </w:r>
          </w:p>
          <w:p w14:paraId="7170B222" w14:textId="66018D3D" w:rsidR="00822743" w:rsidRPr="007B20E7" w:rsidRDefault="0065127C" w:rsidP="0065127C">
            <w:pPr>
              <w:ind w:left="-57" w:right="-57"/>
            </w:pPr>
            <w:r w:rsidRPr="001E7DD2">
              <w:t>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0B6EB692" w14:textId="77777777" w:rsidR="00822743" w:rsidRPr="005B4A4A" w:rsidRDefault="00822743" w:rsidP="0084584E">
            <w:pPr>
              <w:pStyle w:val="af6"/>
              <w:ind w:left="-57" w:right="-57"/>
              <w:rPr>
                <w:lang w:val="ru-RU"/>
              </w:rPr>
            </w:pPr>
            <w:r w:rsidRPr="005B4A4A">
              <w:rPr>
                <w:lang w:val="ru-RU"/>
              </w:rPr>
              <w:t>ГОСТ 14782-86</w:t>
            </w:r>
          </w:p>
          <w:p w14:paraId="315EA807" w14:textId="77777777" w:rsidR="00822743" w:rsidRPr="005B4A4A" w:rsidRDefault="00822743" w:rsidP="0084584E">
            <w:pPr>
              <w:pStyle w:val="af6"/>
              <w:ind w:left="-57" w:right="-57"/>
              <w:rPr>
                <w:lang w:val="ru-RU"/>
              </w:rPr>
            </w:pP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343F" w14:textId="77777777" w:rsidR="00C84F0F" w:rsidRDefault="00C84F0F" w:rsidP="0011070C">
      <w:r>
        <w:separator/>
      </w:r>
    </w:p>
  </w:endnote>
  <w:endnote w:type="continuationSeparator" w:id="0">
    <w:p w14:paraId="65B95BEA" w14:textId="77777777" w:rsidR="00C84F0F" w:rsidRDefault="00C84F0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825"/>
      <w:gridCol w:w="2694"/>
      <w:gridCol w:w="3119"/>
    </w:tblGrid>
    <w:tr w:rsidR="00124809" w:rsidRPr="00E36003" w14:paraId="594C2BF5" w14:textId="77777777" w:rsidTr="008033AC">
      <w:trPr>
        <w:trHeight w:val="106"/>
      </w:trPr>
      <w:tc>
        <w:tcPr>
          <w:tcW w:w="3823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335F0030" w:rsidR="00124809" w:rsidRPr="006D33D8" w:rsidRDefault="0065127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Look w:val="00A0" w:firstRow="1" w:lastRow="0" w:firstColumn="1" w:lastColumn="0" w:noHBand="0" w:noVBand="0"/>
    </w:tblPr>
    <w:tblGrid>
      <w:gridCol w:w="4111"/>
      <w:gridCol w:w="2240"/>
      <w:gridCol w:w="3187"/>
    </w:tblGrid>
    <w:tr w:rsidR="00A417E3" w:rsidRPr="00E36003" w14:paraId="590EB784" w14:textId="77777777" w:rsidTr="008033AC">
      <w:trPr>
        <w:trHeight w:val="846"/>
      </w:trPr>
      <w:tc>
        <w:tcPr>
          <w:tcW w:w="411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0250D170" w:rsidR="00A417E3" w:rsidRPr="009E4D11" w:rsidRDefault="0065127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9A41" w14:textId="77777777" w:rsidR="00C84F0F" w:rsidRDefault="00C84F0F" w:rsidP="0011070C">
      <w:r>
        <w:separator/>
      </w:r>
    </w:p>
  </w:footnote>
  <w:footnote w:type="continuationSeparator" w:id="0">
    <w:p w14:paraId="768C7436" w14:textId="77777777" w:rsidR="00C84F0F" w:rsidRDefault="00C84F0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670CE4E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8033AC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8033AC">
            <w:rPr>
              <w:rFonts w:ascii="Times New Roman" w:hAnsi="Times New Roman" w:cs="Times New Roman"/>
              <w:sz w:val="24"/>
              <w:szCs w:val="24"/>
            </w:rPr>
            <w:t>4466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4648"/>
    <w:rsid w:val="000267F1"/>
    <w:rsid w:val="00030948"/>
    <w:rsid w:val="000643A6"/>
    <w:rsid w:val="0009264B"/>
    <w:rsid w:val="00092EA6"/>
    <w:rsid w:val="000A07C4"/>
    <w:rsid w:val="000A6CF1"/>
    <w:rsid w:val="000B0313"/>
    <w:rsid w:val="000B1905"/>
    <w:rsid w:val="000D1708"/>
    <w:rsid w:val="000D49BB"/>
    <w:rsid w:val="000E2AC4"/>
    <w:rsid w:val="000E3A1D"/>
    <w:rsid w:val="00101C03"/>
    <w:rsid w:val="00106920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D3EB0"/>
    <w:rsid w:val="001E3D8F"/>
    <w:rsid w:val="001E6E80"/>
    <w:rsid w:val="001F5FA4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5D83"/>
    <w:rsid w:val="003717D2"/>
    <w:rsid w:val="003A28BE"/>
    <w:rsid w:val="003B4E94"/>
    <w:rsid w:val="003C130A"/>
    <w:rsid w:val="003C2834"/>
    <w:rsid w:val="003C4F66"/>
    <w:rsid w:val="003E26A2"/>
    <w:rsid w:val="00401D49"/>
    <w:rsid w:val="00407988"/>
    <w:rsid w:val="00410274"/>
    <w:rsid w:val="004149E2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421F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5127C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0E92"/>
    <w:rsid w:val="007A1818"/>
    <w:rsid w:val="007A4175"/>
    <w:rsid w:val="007A4485"/>
    <w:rsid w:val="007C05FE"/>
    <w:rsid w:val="007C3A37"/>
    <w:rsid w:val="007F66CA"/>
    <w:rsid w:val="008033AC"/>
    <w:rsid w:val="008124DA"/>
    <w:rsid w:val="008130C0"/>
    <w:rsid w:val="00822743"/>
    <w:rsid w:val="00836710"/>
    <w:rsid w:val="0084584E"/>
    <w:rsid w:val="008505BA"/>
    <w:rsid w:val="00856322"/>
    <w:rsid w:val="00872305"/>
    <w:rsid w:val="00877224"/>
    <w:rsid w:val="008A3E6F"/>
    <w:rsid w:val="008B1B9D"/>
    <w:rsid w:val="008B25F9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62241"/>
    <w:rsid w:val="00A74B14"/>
    <w:rsid w:val="00A755C7"/>
    <w:rsid w:val="00A76F8A"/>
    <w:rsid w:val="00A813A8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81780"/>
    <w:rsid w:val="00B97057"/>
    <w:rsid w:val="00B97278"/>
    <w:rsid w:val="00BB272F"/>
    <w:rsid w:val="00BB5AEF"/>
    <w:rsid w:val="00BC40FF"/>
    <w:rsid w:val="00C00081"/>
    <w:rsid w:val="00C13371"/>
    <w:rsid w:val="00C13D24"/>
    <w:rsid w:val="00C17EDF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84F0F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5C2B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4AB4"/>
    <w:rsid w:val="00E72539"/>
    <w:rsid w:val="00E73F77"/>
    <w:rsid w:val="00E750F5"/>
    <w:rsid w:val="00E85116"/>
    <w:rsid w:val="00E95EA8"/>
    <w:rsid w:val="00EA24D7"/>
    <w:rsid w:val="00EA6CEB"/>
    <w:rsid w:val="00EB34D2"/>
    <w:rsid w:val="00EB5F1A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C5964"/>
    <w:rsid w:val="00FD6F0B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styleId="aff0">
    <w:name w:val="Unresolved Mention"/>
    <w:basedOn w:val="a0"/>
    <w:uiPriority w:val="99"/>
    <w:semiHidden/>
    <w:unhideWhenUsed/>
    <w:rsid w:val="00EB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18146&amp;UrlIDGLOBAL=1814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npa.by/KartochkaDoc.php?UrlRN=18146&amp;UrlIDGLOBAL=18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18146&amp;UrlIDGLOBAL=1814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8379A"/>
    <w:rsid w:val="000E3A1D"/>
    <w:rsid w:val="001547AE"/>
    <w:rsid w:val="001C5DAA"/>
    <w:rsid w:val="002435AA"/>
    <w:rsid w:val="006666ED"/>
    <w:rsid w:val="00722BFE"/>
    <w:rsid w:val="007A0E92"/>
    <w:rsid w:val="00BB4A19"/>
    <w:rsid w:val="00BC1273"/>
    <w:rsid w:val="00C13BDF"/>
    <w:rsid w:val="00CA4B8D"/>
    <w:rsid w:val="00F27D5D"/>
    <w:rsid w:val="00FC20F4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116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7</cp:revision>
  <cp:lastPrinted>2024-07-12T08:09:00Z</cp:lastPrinted>
  <dcterms:created xsi:type="dcterms:W3CDTF">2024-06-07T14:01:00Z</dcterms:created>
  <dcterms:modified xsi:type="dcterms:W3CDTF">2024-07-12T08:11:00Z</dcterms:modified>
</cp:coreProperties>
</file>